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14753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940092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A/62/</w:t>
      </w:r>
      <w:bookmarkStart w:id="0" w:name="Code"/>
      <w:bookmarkEnd w:id="0"/>
      <w:r w:rsidR="00934A0E">
        <w:rPr>
          <w:rFonts w:ascii="Arial Black" w:hAnsi="Arial Black"/>
          <w:caps/>
          <w:sz w:val="15"/>
          <w:szCs w:val="15"/>
        </w:rPr>
        <w:t>5</w:t>
      </w:r>
    </w:p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6C76D7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934A0E">
        <w:rPr>
          <w:rFonts w:ascii="Arial Black" w:hAnsi="Arial Black"/>
          <w:caps/>
          <w:sz w:val="15"/>
          <w:szCs w:val="15"/>
        </w:rPr>
        <w:t>anglais</w:t>
      </w:r>
    </w:p>
    <w:bookmarkEnd w:id="1"/>
    <w:p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6C76D7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6C76D7">
        <w:rPr>
          <w:rFonts w:ascii="Arial Black" w:hAnsi="Arial Black"/>
          <w:caps/>
          <w:sz w:val="15"/>
          <w:szCs w:val="15"/>
        </w:rPr>
        <w:t>3 août 20</w:t>
      </w:r>
      <w:r w:rsidR="00934A0E">
        <w:rPr>
          <w:rFonts w:ascii="Arial Black" w:hAnsi="Arial Black"/>
          <w:caps/>
          <w:sz w:val="15"/>
          <w:szCs w:val="15"/>
        </w:rPr>
        <w:t>21</w:t>
      </w:r>
    </w:p>
    <w:bookmarkEnd w:id="2"/>
    <w:p w:rsidR="003845C1" w:rsidRPr="00DB0349" w:rsidRDefault="00940092" w:rsidP="00DB0349">
      <w:pPr>
        <w:spacing w:after="720"/>
        <w:rPr>
          <w:b/>
          <w:sz w:val="28"/>
          <w:szCs w:val="28"/>
        </w:rPr>
      </w:pPr>
      <w:r w:rsidRPr="00940092">
        <w:rPr>
          <w:b/>
          <w:sz w:val="28"/>
          <w:szCs w:val="28"/>
        </w:rPr>
        <w:t>Assemblées des États membres de l</w:t>
      </w:r>
      <w:r w:rsidR="006C76D7">
        <w:rPr>
          <w:b/>
          <w:sz w:val="28"/>
          <w:szCs w:val="28"/>
        </w:rPr>
        <w:t>’</w:t>
      </w:r>
      <w:r w:rsidRPr="00940092">
        <w:rPr>
          <w:b/>
          <w:sz w:val="28"/>
          <w:szCs w:val="28"/>
        </w:rPr>
        <w:t>OMPI</w:t>
      </w:r>
    </w:p>
    <w:p w:rsidR="008B2CC1" w:rsidRPr="003845C1" w:rsidRDefault="00940092" w:rsidP="008B2CC1">
      <w:pPr>
        <w:rPr>
          <w:b/>
          <w:sz w:val="24"/>
          <w:szCs w:val="24"/>
        </w:rPr>
      </w:pPr>
      <w:r>
        <w:rPr>
          <w:b/>
          <w:sz w:val="24"/>
        </w:rPr>
        <w:t>Soixante</w:t>
      </w:r>
      <w:r w:rsidR="008400A4">
        <w:rPr>
          <w:b/>
          <w:sz w:val="24"/>
        </w:rPr>
        <w:noBreakHyphen/>
      </w:r>
      <w:r>
        <w:rPr>
          <w:b/>
          <w:sz w:val="24"/>
        </w:rPr>
        <w:t>deux</w:t>
      </w:r>
      <w:r w:rsidRPr="00536AFF">
        <w:rPr>
          <w:b/>
          <w:sz w:val="24"/>
        </w:rPr>
        <w:t>ième</w:t>
      </w:r>
      <w:r w:rsidRPr="0053733B">
        <w:rPr>
          <w:b/>
          <w:sz w:val="24"/>
        </w:rPr>
        <w:t xml:space="preserve"> série de réunions</w:t>
      </w:r>
    </w:p>
    <w:p w:rsidR="008B2CC1" w:rsidRPr="003845C1" w:rsidRDefault="00940092" w:rsidP="00DB0349">
      <w:pPr>
        <w:spacing w:after="720"/>
        <w:rPr>
          <w:b/>
          <w:sz w:val="24"/>
          <w:szCs w:val="24"/>
        </w:rPr>
      </w:pPr>
      <w:r w:rsidRPr="0053733B">
        <w:rPr>
          <w:b/>
          <w:sz w:val="24"/>
        </w:rPr>
        <w:t xml:space="preserve">Genève, </w:t>
      </w:r>
      <w:r>
        <w:rPr>
          <w:b/>
          <w:sz w:val="24"/>
        </w:rPr>
        <w:t xml:space="preserve">4 – </w:t>
      </w:r>
      <w:r w:rsidR="006C76D7">
        <w:rPr>
          <w:b/>
          <w:sz w:val="24"/>
        </w:rPr>
        <w:t>8 octobre 20</w:t>
      </w:r>
      <w:r>
        <w:rPr>
          <w:b/>
          <w:sz w:val="24"/>
        </w:rPr>
        <w:t>21</w:t>
      </w:r>
    </w:p>
    <w:p w:rsidR="008B2CC1" w:rsidRPr="00842A13" w:rsidRDefault="00934A0E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Composition du Comité de Coordination de l</w:t>
      </w:r>
      <w:r w:rsidR="006C76D7">
        <w:rPr>
          <w:caps/>
          <w:sz w:val="24"/>
        </w:rPr>
        <w:t>’</w:t>
      </w:r>
      <w:r>
        <w:rPr>
          <w:caps/>
          <w:sz w:val="24"/>
        </w:rPr>
        <w:t xml:space="preserve">OMPI et des </w:t>
      </w:r>
      <w:r w:rsidR="00467E38">
        <w:rPr>
          <w:caps/>
          <w:sz w:val="24"/>
        </w:rPr>
        <w:t>comité</w:t>
      </w:r>
      <w:r>
        <w:rPr>
          <w:caps/>
          <w:sz w:val="24"/>
        </w:rPr>
        <w:t>s exécutifs des Unions de Paris et de Berne</w:t>
      </w:r>
    </w:p>
    <w:p w:rsidR="00525B63" w:rsidRPr="00842A13" w:rsidRDefault="00934A0E" w:rsidP="00DB0349">
      <w:pPr>
        <w:spacing w:after="960"/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:rsidR="009F61B4" w:rsidRPr="00EF409D" w:rsidRDefault="009F61B4" w:rsidP="009F61B4">
      <w:pPr>
        <w:pStyle w:val="Heading1"/>
        <w:spacing w:after="220"/>
        <w:rPr>
          <w:szCs w:val="22"/>
        </w:rPr>
      </w:pPr>
      <w:r w:rsidRPr="00EF409D">
        <w:rPr>
          <w:szCs w:val="22"/>
        </w:rPr>
        <w:t>Introduction</w:t>
      </w:r>
    </w:p>
    <w:p w:rsidR="009F61B4" w:rsidRPr="00EF409D" w:rsidRDefault="009F61B4" w:rsidP="006C76D7">
      <w:pPr>
        <w:pStyle w:val="ONUMFS"/>
      </w:pPr>
      <w:r w:rsidRPr="00EF409D">
        <w:t>Le Comité de coordination de l</w:t>
      </w:r>
      <w:r w:rsidR="006C76D7">
        <w:t>’</w:t>
      </w:r>
      <w:r w:rsidRPr="00EF409D">
        <w:t>OMPI est composé d</w:t>
      </w:r>
      <w:r w:rsidR="006C76D7">
        <w:t>’</w:t>
      </w:r>
      <w:r w:rsidRPr="00EF409D">
        <w:t>États parmi les trois</w:t>
      </w:r>
      <w:r w:rsidR="00467E38">
        <w:t> </w:t>
      </w:r>
      <w:r w:rsidRPr="00EF409D">
        <w:t>catégories suivantes</w:t>
      </w:r>
      <w:r w:rsidR="006C76D7">
        <w:t> :</w:t>
      </w:r>
    </w:p>
    <w:p w:rsidR="009F61B4" w:rsidRPr="00EF409D" w:rsidRDefault="009F61B4" w:rsidP="006C76D7">
      <w:pPr>
        <w:pStyle w:val="ONUMFS"/>
        <w:numPr>
          <w:ilvl w:val="2"/>
          <w:numId w:val="6"/>
        </w:numPr>
      </w:pPr>
      <w:r w:rsidRPr="00EF409D">
        <w:t>les membres du Comité exécutif de l</w:t>
      </w:r>
      <w:r w:rsidR="006C76D7">
        <w:t>’</w:t>
      </w:r>
      <w:r w:rsidRPr="00EF409D">
        <w:t>Union de Paris;</w:t>
      </w:r>
    </w:p>
    <w:p w:rsidR="009F61B4" w:rsidRPr="00EF409D" w:rsidRDefault="009F61B4" w:rsidP="006C76D7">
      <w:pPr>
        <w:pStyle w:val="ONUMFS"/>
        <w:numPr>
          <w:ilvl w:val="2"/>
          <w:numId w:val="6"/>
        </w:numPr>
      </w:pPr>
      <w:r w:rsidRPr="00EF409D">
        <w:t>les membres du Comité exécutif de l</w:t>
      </w:r>
      <w:r w:rsidR="006C76D7">
        <w:t>’</w:t>
      </w:r>
      <w:r w:rsidRPr="00EF409D">
        <w:t xml:space="preserve">Union de Berne; </w:t>
      </w:r>
      <w:r w:rsidR="00467E38">
        <w:t xml:space="preserve"> </w:t>
      </w:r>
      <w:r w:rsidRPr="00EF409D">
        <w:t>et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un quart des États parties à la Convention instituant l</w:t>
      </w:r>
      <w:r w:rsidR="006C76D7">
        <w:t>’</w:t>
      </w:r>
      <w:r w:rsidRPr="00EF409D">
        <w:t>Organisation Mondiale de la Propriété Intellectuelle (ci</w:t>
      </w:r>
      <w:r w:rsidR="008400A4">
        <w:noBreakHyphen/>
      </w:r>
      <w:r w:rsidRPr="00EF409D">
        <w:t>après dénommée “Convention instituant l</w:t>
      </w:r>
      <w:r w:rsidR="006C76D7">
        <w:t>’</w:t>
      </w:r>
      <w:r w:rsidRPr="00EF409D">
        <w:t>OMPI”) qui ne sont membres d</w:t>
      </w:r>
      <w:r w:rsidR="006C76D7">
        <w:t>’</w:t>
      </w:r>
      <w:r w:rsidRPr="00EF409D">
        <w:t>aucune des unions administrées par l</w:t>
      </w:r>
      <w:r w:rsidR="006C76D7">
        <w:t>’</w:t>
      </w:r>
      <w:r w:rsidRPr="00EF409D">
        <w:t>OMPI</w:t>
      </w:r>
      <w:r w:rsidRPr="00EF409D">
        <w:rPr>
          <w:rStyle w:val="FootnoteReference"/>
          <w:szCs w:val="22"/>
        </w:rPr>
        <w:footnoteReference w:id="2"/>
      </w:r>
      <w:r w:rsidRPr="00EF409D">
        <w:t>.</w:t>
      </w:r>
    </w:p>
    <w:p w:rsidR="009F61B4" w:rsidRPr="00EF409D" w:rsidRDefault="009F61B4" w:rsidP="008400A4">
      <w:pPr>
        <w:pStyle w:val="ONUMFS"/>
        <w:numPr>
          <w:ilvl w:val="0"/>
          <w:numId w:val="0"/>
        </w:numPr>
      </w:pPr>
      <w:r w:rsidRPr="00EF409D">
        <w:t>Par ailleurs, la Suisse, en qualité d</w:t>
      </w:r>
      <w:r w:rsidR="006C76D7">
        <w:t>’</w:t>
      </w:r>
      <w:r w:rsidRPr="00EF409D">
        <w:t xml:space="preserve">État hôte, est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t xml:space="preserve"> du Comité de coordination de l</w:t>
      </w:r>
      <w:r w:rsidR="006C76D7">
        <w:t>’</w:t>
      </w:r>
      <w:r w:rsidRPr="00EF409D">
        <w:t>OMPI</w:t>
      </w:r>
      <w:r w:rsidRPr="00EF409D">
        <w:rPr>
          <w:rStyle w:val="FootnoteReference"/>
          <w:szCs w:val="22"/>
        </w:rPr>
        <w:footnoteReference w:id="3"/>
      </w:r>
      <w:r w:rsidRPr="00EF409D">
        <w:t>.</w:t>
      </w:r>
    </w:p>
    <w:p w:rsidR="009F61B4" w:rsidRPr="00EF409D" w:rsidRDefault="009F61B4" w:rsidP="006C76D7">
      <w:pPr>
        <w:pStyle w:val="ONUMFS"/>
      </w:pPr>
      <w:r w:rsidRPr="00EF409D">
        <w:t>La composition du Comité de coordination de l</w:t>
      </w:r>
      <w:r w:rsidR="006C76D7">
        <w:t>’</w:t>
      </w:r>
      <w:r w:rsidRPr="00EF409D">
        <w:t>OMPI est établie tous les deux</w:t>
      </w:r>
      <w:r w:rsidR="00467E38">
        <w:t> </w:t>
      </w:r>
      <w:r w:rsidRPr="00EF409D">
        <w:t>ans lors des sessions ordinaires des assemblées des États membres de l</w:t>
      </w:r>
      <w:r w:rsidR="006C76D7">
        <w:t>’</w:t>
      </w:r>
      <w:r w:rsidRPr="00EF409D">
        <w:t>O</w:t>
      </w:r>
      <w:r w:rsidR="008400A4" w:rsidRPr="00EF409D">
        <w:t>MPI</w:t>
      </w:r>
      <w:r w:rsidR="008400A4">
        <w:t xml:space="preserve">.  </w:t>
      </w:r>
      <w:r w:rsidR="008400A4" w:rsidRPr="00EF409D">
        <w:t>Le</w:t>
      </w:r>
      <w:r w:rsidRPr="00EF409D">
        <w:t xml:space="preserve"> mandat des membres actuels du Comité exécutif de l</w:t>
      </w:r>
      <w:r w:rsidR="006C76D7">
        <w:t>’</w:t>
      </w:r>
      <w:r w:rsidRPr="00EF409D">
        <w:t>Union de Paris, du Comité exécutif de l</w:t>
      </w:r>
      <w:r w:rsidR="006C76D7">
        <w:t>’</w:t>
      </w:r>
      <w:r w:rsidRPr="00EF409D">
        <w:t>Union de Berne et du Comité de coordination de l</w:t>
      </w:r>
      <w:r w:rsidR="006C76D7">
        <w:t>’</w:t>
      </w:r>
      <w:r w:rsidRPr="00EF409D">
        <w:t xml:space="preserve">OMPI vient à expiration à la clôture des présentes sessions ordinaires des assemblées (4 </w:t>
      </w:r>
      <w:r w:rsidR="008400A4">
        <w:t>–</w:t>
      </w:r>
      <w:r w:rsidRPr="00EF409D">
        <w:t xml:space="preserve"> </w:t>
      </w:r>
      <w:r w:rsidR="006C76D7" w:rsidRPr="00EF409D">
        <w:t>8</w:t>
      </w:r>
      <w:r w:rsidR="006C76D7">
        <w:t> </w:t>
      </w:r>
      <w:r w:rsidR="006C76D7" w:rsidRPr="00EF409D">
        <w:t>octobre</w:t>
      </w:r>
      <w:r w:rsidR="006C76D7">
        <w:t> </w:t>
      </w:r>
      <w:r w:rsidR="006C76D7" w:rsidRPr="00EF409D">
        <w:t>20</w:t>
      </w:r>
      <w:r w:rsidRPr="00EF409D">
        <w:t>21).  De nouveaux membres devront donc être élus pour chacun de ces comités au cours des présentes sessions des assemblé</w:t>
      </w:r>
      <w:r w:rsidR="008400A4" w:rsidRPr="00EF409D">
        <w:t>es</w:t>
      </w:r>
      <w:r w:rsidR="008400A4">
        <w:t xml:space="preserve">.  </w:t>
      </w:r>
      <w:r w:rsidR="008400A4" w:rsidRPr="00EF409D">
        <w:lastRenderedPageBreak/>
        <w:t>Le</w:t>
      </w:r>
      <w:r w:rsidRPr="00EF409D">
        <w:t>s nouveaux membres resteront en fonctions jusqu</w:t>
      </w:r>
      <w:r w:rsidR="006C76D7">
        <w:t>’</w:t>
      </w:r>
      <w:r w:rsidRPr="00EF409D">
        <w:t xml:space="preserve">à la clôture des prochaines sessions ordinaires des assemblées, qui auront lieu en </w:t>
      </w:r>
      <w:r w:rsidR="006C76D7" w:rsidRPr="00EF409D">
        <w:t>octobre</w:t>
      </w:r>
      <w:r w:rsidR="006C76D7">
        <w:t> </w:t>
      </w:r>
      <w:r w:rsidR="006C76D7" w:rsidRPr="00EF409D">
        <w:t>20</w:t>
      </w:r>
      <w:r w:rsidRPr="00EF409D">
        <w:t>23.</w:t>
      </w:r>
    </w:p>
    <w:p w:rsidR="009F61B4" w:rsidRPr="00EF409D" w:rsidRDefault="009F61B4" w:rsidP="006C76D7">
      <w:pPr>
        <w:pStyle w:val="ONUMFS"/>
      </w:pPr>
      <w:r w:rsidRPr="00EF409D">
        <w:t>Le présent document traite de la composition des comités qui doivent être élus et des décisions que les assemblées et autres organes concernés sont invités à prendre en vue d</w:t>
      </w:r>
      <w:r w:rsidR="006C76D7">
        <w:t>’</w:t>
      </w:r>
      <w:r w:rsidRPr="00EF409D">
        <w:t>élire les nouveaux membres des comités.</w:t>
      </w:r>
    </w:p>
    <w:p w:rsidR="009F61B4" w:rsidRPr="00EF409D" w:rsidRDefault="009F61B4" w:rsidP="008400A4">
      <w:pPr>
        <w:pStyle w:val="Heading2"/>
      </w:pPr>
      <w:r w:rsidRPr="00EF409D">
        <w:t>I.</w:t>
      </w:r>
      <w:r w:rsidRPr="00EF409D">
        <w:tab/>
        <w:t>Comité exécutif de l</w:t>
      </w:r>
      <w:r w:rsidR="006C76D7">
        <w:t>’</w:t>
      </w:r>
      <w:r w:rsidRPr="00EF409D">
        <w:t>Union de Paris</w:t>
      </w:r>
    </w:p>
    <w:p w:rsidR="009F61B4" w:rsidRPr="00EF409D" w:rsidRDefault="009F61B4" w:rsidP="006C76D7">
      <w:pPr>
        <w:pStyle w:val="ONUMFS"/>
        <w:rPr>
          <w:u w:val="single"/>
        </w:rPr>
      </w:pPr>
      <w:r w:rsidRPr="00EF409D">
        <w:t>Le Comité exécutif de l</w:t>
      </w:r>
      <w:r w:rsidR="006C76D7">
        <w:t>’</w:t>
      </w:r>
      <w:r w:rsidRPr="00EF409D">
        <w:t>Union de Paris est composé des pays élus par l</w:t>
      </w:r>
      <w:r w:rsidR="006C76D7">
        <w:t>’</w:t>
      </w:r>
      <w:r w:rsidRPr="00EF409D">
        <w:t>Assemblée de l</w:t>
      </w:r>
      <w:r w:rsidR="006C76D7">
        <w:t>’</w:t>
      </w:r>
      <w:r w:rsidRPr="00EF409D">
        <w:t>Union de Paris parmi les pays membres de celle</w:t>
      </w:r>
      <w:r w:rsidR="008400A4">
        <w:noBreakHyphen/>
      </w:r>
      <w:r w:rsidRPr="00EF409D">
        <w:t>ci (ci</w:t>
      </w:r>
      <w:r w:rsidR="008400A4">
        <w:noBreakHyphen/>
      </w:r>
      <w:r w:rsidRPr="00EF409D">
        <w:t>après dénommés “membres ordinaires”).  Le nombre des pays membres du comité exécutif correspond au quart du nombre des pays membres de l</w:t>
      </w:r>
      <w:r w:rsidR="006C76D7">
        <w:t>’</w:t>
      </w:r>
      <w:r w:rsidRPr="00EF409D">
        <w:t>Assembl</w:t>
      </w:r>
      <w:r w:rsidR="008400A4" w:rsidRPr="00EF409D">
        <w:t>ée</w:t>
      </w:r>
      <w:r w:rsidR="008400A4">
        <w:t xml:space="preserve">.  </w:t>
      </w:r>
      <w:r w:rsidR="008400A4" w:rsidRPr="00EF409D">
        <w:t>En</w:t>
      </w:r>
      <w:r w:rsidRPr="00EF409D">
        <w:t xml:space="preserve"> outre, l</w:t>
      </w:r>
      <w:r w:rsidR="006C76D7">
        <w:t>’</w:t>
      </w:r>
      <w:r w:rsidRPr="00EF409D">
        <w:t>État sur le territoire duquel l</w:t>
      </w:r>
      <w:r w:rsidR="006C76D7">
        <w:t>’</w:t>
      </w:r>
      <w:r w:rsidRPr="00EF409D">
        <w:t xml:space="preserve">Organisation a son siège (la Suisse) est le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t xml:space="preserve"> du comité exécutif</w:t>
      </w:r>
      <w:r w:rsidRPr="00EF409D">
        <w:rPr>
          <w:rStyle w:val="FootnoteReference"/>
          <w:szCs w:val="22"/>
          <w:u w:val="single"/>
        </w:rPr>
        <w:footnoteReference w:id="4"/>
      </w:r>
    </w:p>
    <w:p w:rsidR="009F61B4" w:rsidRPr="00EF409D" w:rsidRDefault="009F61B4" w:rsidP="006C76D7">
      <w:pPr>
        <w:pStyle w:val="ONUMFS"/>
      </w:pPr>
      <w:r w:rsidRPr="00EF409D">
        <w:rPr>
          <w:rStyle w:val="Heading3Char"/>
          <w:szCs w:val="22"/>
        </w:rPr>
        <w:t>Composition actuel</w:t>
      </w:r>
      <w:r w:rsidR="008400A4" w:rsidRPr="00EF409D">
        <w:rPr>
          <w:rStyle w:val="Heading3Char"/>
          <w:szCs w:val="22"/>
        </w:rPr>
        <w:t>le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 xml:space="preserve"> Comité exécutif de l</w:t>
      </w:r>
      <w:r w:rsidR="006C76D7">
        <w:t>’</w:t>
      </w:r>
      <w:r w:rsidRPr="00EF409D">
        <w:t>Union de Paris se compose à l</w:t>
      </w:r>
      <w:r w:rsidR="006C76D7">
        <w:t>’</w:t>
      </w:r>
      <w:r w:rsidRPr="00EF409D">
        <w:t xml:space="preserve">heure actuelle de 42 membres, dont 41 membres ordinaires et un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</w:t>
      </w:r>
      <w:r w:rsidR="008400A4" w:rsidRPr="009F61B4">
        <w:rPr>
          <w:i/>
        </w:rPr>
        <w:t>io</w:t>
      </w:r>
      <w:r w:rsidR="008400A4">
        <w:rPr>
          <w:i/>
        </w:rPr>
        <w:t xml:space="preserve">.  </w:t>
      </w:r>
      <w:r w:rsidR="008400A4" w:rsidRPr="00EF409D">
        <w:t>Le</w:t>
      </w:r>
      <w:r w:rsidRPr="00EF409D">
        <w:t>s noms des membres actuels sont soulignés dans la liste n°</w:t>
      </w:r>
      <w:r w:rsidR="00467E38">
        <w:t> </w:t>
      </w:r>
      <w:r w:rsidRPr="00EF409D">
        <w:t>1 qui figure à l</w:t>
      </w:r>
      <w:r w:rsidR="006C76D7">
        <w:t>’</w:t>
      </w:r>
      <w:r w:rsidRPr="00EF409D">
        <w:t>annexe du présent document.</w:t>
      </w:r>
    </w:p>
    <w:p w:rsidR="009F61B4" w:rsidRPr="00EF409D" w:rsidRDefault="009F61B4" w:rsidP="006C76D7">
      <w:pPr>
        <w:pStyle w:val="ONUMFS"/>
      </w:pPr>
      <w:r w:rsidRPr="00EF409D">
        <w:rPr>
          <w:rStyle w:val="Heading3Char"/>
          <w:szCs w:val="22"/>
        </w:rPr>
        <w:t>Restrictions à la rééligibili</w:t>
      </w:r>
      <w:r w:rsidR="008400A4" w:rsidRPr="00EF409D">
        <w:rPr>
          <w:rStyle w:val="Heading3Char"/>
          <w:szCs w:val="22"/>
        </w:rPr>
        <w:t>té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>s membres du Comité exécutif de l</w:t>
      </w:r>
      <w:r w:rsidR="006C76D7">
        <w:t>’</w:t>
      </w:r>
      <w:r w:rsidRPr="00EF409D">
        <w:t>Union de Paris sont rééligibles dans la limite des deux</w:t>
      </w:r>
      <w:r w:rsidR="00467E38">
        <w:t> </w:t>
      </w:r>
      <w:r w:rsidRPr="00EF409D">
        <w:t>tiers du nombre correspondant au total des membres ordinaires</w:t>
      </w:r>
      <w:r w:rsidRPr="00EF409D">
        <w:rPr>
          <w:rStyle w:val="FootnoteReference"/>
          <w:szCs w:val="22"/>
        </w:rPr>
        <w:footnoteReference w:id="5"/>
      </w:r>
      <w:r w:rsidR="00BD6F58">
        <w:t>.</w:t>
      </w:r>
      <w:r w:rsidRPr="00EF409D">
        <w:t xml:space="preserve">  Ce nombre s</w:t>
      </w:r>
      <w:r w:rsidR="006C76D7">
        <w:t>’</w:t>
      </w:r>
      <w:r w:rsidRPr="00EF409D">
        <w:t>élevant à 41, le nombre des membres ordinaires élus qui sont rééligibles est de 27</w:t>
      </w:r>
      <w:r w:rsidRPr="00EF409D">
        <w:rPr>
          <w:rStyle w:val="FootnoteReference"/>
          <w:szCs w:val="22"/>
        </w:rPr>
        <w:footnoteReference w:id="6"/>
      </w:r>
      <w:r w:rsidRPr="00EF409D">
        <w:t>.</w:t>
      </w:r>
    </w:p>
    <w:p w:rsidR="009F61B4" w:rsidRPr="00EF409D" w:rsidRDefault="009F61B4" w:rsidP="006C76D7">
      <w:pPr>
        <w:pStyle w:val="ONUMFS"/>
      </w:pPr>
      <w:r w:rsidRPr="00EF409D">
        <w:rPr>
          <w:rStyle w:val="Heading3Char"/>
          <w:szCs w:val="22"/>
        </w:rPr>
        <w:t>Nouvelle compositi</w:t>
      </w:r>
      <w:r w:rsidR="008400A4" w:rsidRPr="00EF409D">
        <w:rPr>
          <w:rStyle w:val="Heading3Char"/>
          <w:szCs w:val="22"/>
        </w:rPr>
        <w:t>on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 xml:space="preserve"> Comité exécutif de l</w:t>
      </w:r>
      <w:r w:rsidR="006C76D7">
        <w:t>’</w:t>
      </w:r>
      <w:r w:rsidRPr="00EF409D">
        <w:t>Union de Paris qui restera en fonctions entre la clôture des présentes sessions des assemblées et la clôture des prochaines sessions ordinaires des assemblées devrait compter 44 membres, dont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43</w:t>
      </w:r>
      <w:r w:rsidRPr="00EF409D">
        <w:rPr>
          <w:rStyle w:val="FootnoteReference"/>
          <w:szCs w:val="22"/>
        </w:rPr>
        <w:footnoteReference w:id="7"/>
      </w:r>
      <w:r w:rsidRPr="00EF409D">
        <w:t xml:space="preserve"> membres ordinaires, qui doivent être élus par l</w:t>
      </w:r>
      <w:r w:rsidR="006C76D7">
        <w:t>’</w:t>
      </w:r>
      <w:r w:rsidRPr="00EF409D">
        <w:t>Assemblée de l</w:t>
      </w:r>
      <w:r w:rsidR="006C76D7">
        <w:t>’</w:t>
      </w:r>
      <w:r w:rsidRPr="00EF409D">
        <w:t>Union de Paris;  des 41 membres élus actuels, 27 sont rééligibles et 14 ne le sont pas;</w:t>
      </w:r>
    </w:p>
    <w:p w:rsidR="009F61B4" w:rsidRPr="00EF409D" w:rsidRDefault="009F61B4" w:rsidP="008400A4">
      <w:pPr>
        <w:pStyle w:val="ONUMFS"/>
        <w:numPr>
          <w:ilvl w:val="2"/>
          <w:numId w:val="6"/>
        </w:numPr>
      </w:pPr>
      <w:r w:rsidRPr="00EF409D">
        <w:t xml:space="preserve">un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t xml:space="preserve"> (la Suisse).</w:t>
      </w:r>
    </w:p>
    <w:p w:rsidR="009F61B4" w:rsidRPr="008400A4" w:rsidRDefault="009F61B4" w:rsidP="008400A4">
      <w:pPr>
        <w:pStyle w:val="ONUMFS"/>
        <w:ind w:left="5533"/>
        <w:rPr>
          <w:rStyle w:val="DecisionParagraphsChar"/>
          <w:sz w:val="22"/>
          <w:lang w:val="fr-CH" w:eastAsia="zh-CN"/>
        </w:rPr>
      </w:pPr>
      <w:r w:rsidRPr="008400A4">
        <w:rPr>
          <w:rStyle w:val="DecisionParagraphsChar"/>
          <w:sz w:val="22"/>
          <w:lang w:val="fr-CH" w:eastAsia="zh-CN"/>
        </w:rPr>
        <w:t>En conséquence, l</w:t>
      </w:r>
      <w:r w:rsidR="006C76D7" w:rsidRPr="008400A4">
        <w:rPr>
          <w:rStyle w:val="DecisionParagraphsChar"/>
          <w:sz w:val="22"/>
          <w:lang w:val="fr-CH" w:eastAsia="zh-CN"/>
        </w:rPr>
        <w:t>’</w:t>
      </w:r>
      <w:r w:rsidRPr="008400A4">
        <w:rPr>
          <w:rStyle w:val="DecisionParagraphsChar"/>
          <w:sz w:val="22"/>
          <w:lang w:val="fr-CH" w:eastAsia="zh-CN"/>
        </w:rPr>
        <w:t>Assemblée de l</w:t>
      </w:r>
      <w:r w:rsidR="006C76D7" w:rsidRPr="008400A4">
        <w:rPr>
          <w:rStyle w:val="DecisionParagraphsChar"/>
          <w:sz w:val="22"/>
          <w:lang w:val="fr-CH" w:eastAsia="zh-CN"/>
        </w:rPr>
        <w:t>’</w:t>
      </w:r>
      <w:r w:rsidRPr="008400A4">
        <w:rPr>
          <w:rStyle w:val="DecisionParagraphsChar"/>
          <w:sz w:val="22"/>
          <w:lang w:val="fr-CH" w:eastAsia="zh-CN"/>
        </w:rPr>
        <w:t>Union de Paris est invitée à élire, parmi ses membres, 43 États en qualité de membres ordinaires du Comité exécutif de l</w:t>
      </w:r>
      <w:r w:rsidR="006C76D7" w:rsidRPr="008400A4">
        <w:rPr>
          <w:rStyle w:val="DecisionParagraphsChar"/>
          <w:sz w:val="22"/>
          <w:lang w:val="fr-CH" w:eastAsia="zh-CN"/>
        </w:rPr>
        <w:t>’</w:t>
      </w:r>
      <w:r w:rsidRPr="008400A4">
        <w:rPr>
          <w:rStyle w:val="DecisionParagraphsChar"/>
          <w:sz w:val="22"/>
          <w:lang w:val="fr-CH" w:eastAsia="zh-CN"/>
        </w:rPr>
        <w:t>Union de Paris;  ces 43 États ne doivent pas compter plus de 27 États actuellement membres ordinaires de ce comité.</w:t>
      </w:r>
    </w:p>
    <w:p w:rsidR="009F61B4" w:rsidRPr="00EF409D" w:rsidRDefault="009F61B4" w:rsidP="008400A4">
      <w:pPr>
        <w:pStyle w:val="Heading2"/>
        <w:keepLines/>
      </w:pPr>
      <w:r w:rsidRPr="00EF409D">
        <w:lastRenderedPageBreak/>
        <w:t>II.</w:t>
      </w:r>
      <w:r w:rsidRPr="00EF409D">
        <w:tab/>
        <w:t>Comité exécutif de l</w:t>
      </w:r>
      <w:r w:rsidR="006C76D7">
        <w:t>’</w:t>
      </w:r>
      <w:r w:rsidRPr="00EF409D">
        <w:t>Union de Berne</w:t>
      </w:r>
    </w:p>
    <w:p w:rsidR="009F61B4" w:rsidRPr="00EF409D" w:rsidRDefault="009F61B4" w:rsidP="008400A4">
      <w:pPr>
        <w:pStyle w:val="ONUMFS"/>
        <w:keepNext/>
        <w:keepLines/>
        <w:rPr>
          <w:u w:val="single"/>
        </w:rPr>
      </w:pPr>
      <w:r w:rsidRPr="00EF409D">
        <w:t>Le Comité exécutif de l</w:t>
      </w:r>
      <w:r w:rsidR="006C76D7">
        <w:t>’</w:t>
      </w:r>
      <w:r w:rsidRPr="00EF409D">
        <w:t>Union de Berne est composé des pays élus par l</w:t>
      </w:r>
      <w:r w:rsidR="006C76D7">
        <w:t>’</w:t>
      </w:r>
      <w:r w:rsidRPr="00EF409D">
        <w:t>Assemblée parmi les pays membres de celle</w:t>
      </w:r>
      <w:r w:rsidR="008400A4">
        <w:noBreakHyphen/>
      </w:r>
      <w:r w:rsidRPr="00EF409D">
        <w:t>ci (ci</w:t>
      </w:r>
      <w:r w:rsidR="008400A4">
        <w:noBreakHyphen/>
      </w:r>
      <w:r w:rsidRPr="00EF409D">
        <w:t>après dénommés “membres ordinaires”).  Le nombre des pays membres du comité exécutif correspond au quart du nombre des pays membres de l</w:t>
      </w:r>
      <w:r w:rsidR="006C76D7">
        <w:t>’</w:t>
      </w:r>
      <w:r w:rsidRPr="00EF409D">
        <w:t>Assembl</w:t>
      </w:r>
      <w:r w:rsidR="008400A4" w:rsidRPr="00EF409D">
        <w:t>ée</w:t>
      </w:r>
      <w:r w:rsidR="008400A4">
        <w:t xml:space="preserve">.  </w:t>
      </w:r>
      <w:r w:rsidR="008400A4" w:rsidRPr="00EF409D">
        <w:t>En</w:t>
      </w:r>
      <w:r w:rsidRPr="00EF409D">
        <w:t xml:space="preserve"> outre, le pays sur le territoire duquel l</w:t>
      </w:r>
      <w:r w:rsidR="006C76D7">
        <w:t>’</w:t>
      </w:r>
      <w:r w:rsidRPr="00EF409D">
        <w:t xml:space="preserve">Organisation a son siège (la Suisse) est le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t xml:space="preserve"> du comité exécutif</w:t>
      </w:r>
      <w:r w:rsidRPr="00EF409D">
        <w:rPr>
          <w:rStyle w:val="FootnoteReference"/>
        </w:rPr>
        <w:footnoteReference w:id="8"/>
      </w:r>
      <w:r w:rsidRPr="00EF409D">
        <w:t>.</w:t>
      </w:r>
    </w:p>
    <w:p w:rsidR="009F61B4" w:rsidRPr="00EF409D" w:rsidRDefault="009F61B4" w:rsidP="006C76D7">
      <w:pPr>
        <w:pStyle w:val="ONUMFS"/>
      </w:pPr>
      <w:r w:rsidRPr="00EF409D">
        <w:rPr>
          <w:rStyle w:val="Heading3Char"/>
          <w:szCs w:val="22"/>
        </w:rPr>
        <w:t>Composition actuel</w:t>
      </w:r>
      <w:r w:rsidR="008400A4" w:rsidRPr="00EF409D">
        <w:rPr>
          <w:rStyle w:val="Heading3Char"/>
          <w:szCs w:val="22"/>
        </w:rPr>
        <w:t>le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 xml:space="preserve"> Comité exécutif de l</w:t>
      </w:r>
      <w:r w:rsidR="006C76D7">
        <w:t>’</w:t>
      </w:r>
      <w:r w:rsidRPr="00EF409D">
        <w:t>Union de Berne se compose à l</w:t>
      </w:r>
      <w:r w:rsidR="006C76D7">
        <w:t>’</w:t>
      </w:r>
      <w:r w:rsidRPr="00EF409D">
        <w:t xml:space="preserve">heure actuelle de 41 membres, dont 40 membres ordinaires et un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</w:t>
      </w:r>
      <w:r w:rsidR="008400A4" w:rsidRPr="009F61B4">
        <w:rPr>
          <w:i/>
        </w:rPr>
        <w:t>io</w:t>
      </w:r>
      <w:r w:rsidR="008400A4">
        <w:rPr>
          <w:i/>
        </w:rPr>
        <w:t xml:space="preserve">.  </w:t>
      </w:r>
      <w:r w:rsidR="008400A4" w:rsidRPr="00EF409D">
        <w:t>Le</w:t>
      </w:r>
      <w:r w:rsidRPr="00EF409D">
        <w:t>s noms des membres actuels sont soulignés dans la liste n°</w:t>
      </w:r>
      <w:r w:rsidR="00467E38">
        <w:t> </w:t>
      </w:r>
      <w:r w:rsidRPr="00EF409D">
        <w:t>2 qui figure à l</w:t>
      </w:r>
      <w:r w:rsidR="006C76D7">
        <w:t>’</w:t>
      </w:r>
      <w:r w:rsidRPr="00EF409D">
        <w:t>annexe du présent document.</w:t>
      </w:r>
    </w:p>
    <w:p w:rsidR="009F61B4" w:rsidRPr="00EF409D" w:rsidRDefault="009F61B4" w:rsidP="006C76D7">
      <w:pPr>
        <w:pStyle w:val="ONUMFS"/>
      </w:pPr>
      <w:r w:rsidRPr="00EF409D">
        <w:rPr>
          <w:rStyle w:val="Heading3Char"/>
          <w:szCs w:val="22"/>
        </w:rPr>
        <w:t>Restrictions à la rééligibili</w:t>
      </w:r>
      <w:r w:rsidR="008400A4" w:rsidRPr="00EF409D">
        <w:rPr>
          <w:rStyle w:val="Heading3Char"/>
          <w:szCs w:val="22"/>
        </w:rPr>
        <w:t>té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>s membres du Comité exécutif de l</w:t>
      </w:r>
      <w:r w:rsidR="006C76D7">
        <w:t>’</w:t>
      </w:r>
      <w:r w:rsidRPr="00EF409D">
        <w:t>Union de Berne sont rééligibles dans la limite des deux</w:t>
      </w:r>
      <w:r w:rsidR="00467E38">
        <w:t> </w:t>
      </w:r>
      <w:r w:rsidRPr="00EF409D">
        <w:t>tiers du nombre correspondant au total des membres ordinaires</w:t>
      </w:r>
      <w:r w:rsidRPr="00EF409D">
        <w:rPr>
          <w:rStyle w:val="FootnoteReference"/>
          <w:szCs w:val="22"/>
        </w:rPr>
        <w:footnoteReference w:id="9"/>
      </w:r>
      <w:r w:rsidRPr="00EF409D">
        <w:t>.  Ce nombre s</w:t>
      </w:r>
      <w:r w:rsidR="006C76D7">
        <w:t>’</w:t>
      </w:r>
      <w:r w:rsidRPr="00EF409D">
        <w:t>élevant à 40, le nombre des membres ordinaires élus qui sont rééligibles est de 26</w:t>
      </w:r>
      <w:r w:rsidRPr="00EF409D">
        <w:rPr>
          <w:rStyle w:val="FootnoteReference"/>
          <w:szCs w:val="22"/>
        </w:rPr>
        <w:footnoteReference w:id="10"/>
      </w:r>
      <w:r w:rsidRPr="00EF409D">
        <w:t>.</w:t>
      </w:r>
    </w:p>
    <w:p w:rsidR="006C76D7" w:rsidRPr="008400A4" w:rsidRDefault="009F61B4" w:rsidP="006C76D7">
      <w:pPr>
        <w:pStyle w:val="ONUMFS"/>
      </w:pPr>
      <w:r w:rsidRPr="00EF409D">
        <w:rPr>
          <w:rStyle w:val="Heading3Char"/>
          <w:szCs w:val="22"/>
        </w:rPr>
        <w:t>Nouvelle compositi</w:t>
      </w:r>
      <w:r w:rsidR="008400A4" w:rsidRPr="00EF409D">
        <w:rPr>
          <w:rStyle w:val="Heading3Char"/>
          <w:szCs w:val="22"/>
        </w:rPr>
        <w:t>on</w:t>
      </w:r>
      <w:r w:rsidR="008400A4" w:rsidRPr="008400A4">
        <w:rPr>
          <w:rStyle w:val="Heading3Char"/>
          <w:szCs w:val="22"/>
          <w:u w:val="none"/>
        </w:rPr>
        <w:t xml:space="preserve">.  </w:t>
      </w:r>
      <w:r w:rsidR="008400A4" w:rsidRPr="00EF409D">
        <w:t>Le</w:t>
      </w:r>
      <w:r w:rsidRPr="00EF409D">
        <w:t xml:space="preserve"> Comité exécutif de l</w:t>
      </w:r>
      <w:r w:rsidR="006C76D7">
        <w:t>’</w:t>
      </w:r>
      <w:r w:rsidRPr="00EF409D">
        <w:t>Union de Berne qui restera en fonctions entre la clôture des présentes sessions des assemblées et la clôture des prochaines sessions ordinaires des assemblées devrait compter 45 membres, dont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44</w:t>
      </w:r>
      <w:r w:rsidRPr="00EF409D">
        <w:rPr>
          <w:rStyle w:val="FootnoteReference"/>
          <w:szCs w:val="22"/>
        </w:rPr>
        <w:footnoteReference w:id="11"/>
      </w:r>
      <w:r w:rsidRPr="00EF409D">
        <w:t xml:space="preserve"> membres ordinaires, qui doivent être élus par l</w:t>
      </w:r>
      <w:r w:rsidR="006C76D7">
        <w:t>’</w:t>
      </w:r>
      <w:r w:rsidRPr="00EF409D">
        <w:t>Assemblée de l</w:t>
      </w:r>
      <w:r w:rsidR="006C76D7">
        <w:t>’</w:t>
      </w:r>
      <w:r w:rsidRPr="00EF409D">
        <w:t>Union de Berne;  des 40 membres élus actuels, 26 sont rééligibles et 14 ne le sont pas;</w:t>
      </w:r>
    </w:p>
    <w:p w:rsidR="009F61B4" w:rsidRPr="00EF409D" w:rsidRDefault="009F61B4" w:rsidP="008400A4">
      <w:pPr>
        <w:pStyle w:val="ONUMFS"/>
        <w:numPr>
          <w:ilvl w:val="2"/>
          <w:numId w:val="6"/>
        </w:numPr>
      </w:pPr>
      <w:r w:rsidRPr="00EF409D">
        <w:t xml:space="preserve">un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t xml:space="preserve"> (la Suisse).</w:t>
      </w:r>
    </w:p>
    <w:p w:rsidR="009F61B4" w:rsidRPr="008400A4" w:rsidRDefault="009F61B4" w:rsidP="008400A4">
      <w:pPr>
        <w:pStyle w:val="ONUMFS"/>
        <w:ind w:left="5533"/>
        <w:rPr>
          <w:i/>
        </w:rPr>
      </w:pPr>
      <w:r w:rsidRPr="008400A4">
        <w:rPr>
          <w:i/>
        </w:rPr>
        <w:t>En conséquence, l</w:t>
      </w:r>
      <w:r w:rsidR="006C76D7" w:rsidRPr="008400A4">
        <w:rPr>
          <w:i/>
        </w:rPr>
        <w:t>’</w:t>
      </w:r>
      <w:r w:rsidRPr="008400A4">
        <w:rPr>
          <w:i/>
        </w:rPr>
        <w:t>Assemblée de l</w:t>
      </w:r>
      <w:r w:rsidR="006C76D7" w:rsidRPr="008400A4">
        <w:rPr>
          <w:i/>
        </w:rPr>
        <w:t>’</w:t>
      </w:r>
      <w:r w:rsidRPr="008400A4">
        <w:rPr>
          <w:i/>
        </w:rPr>
        <w:t>Union de Berne est invitée à élire, parmi ses membres, 44 États en qualité de membres du Comité exécutif de l</w:t>
      </w:r>
      <w:r w:rsidR="006C76D7" w:rsidRPr="008400A4">
        <w:rPr>
          <w:i/>
        </w:rPr>
        <w:t>’</w:t>
      </w:r>
      <w:r w:rsidRPr="008400A4">
        <w:rPr>
          <w:i/>
        </w:rPr>
        <w:t>Union de Berne;  ces 44 États ne doivent pas compter plus de 26 États actuellement membres de ce comité.</w:t>
      </w:r>
    </w:p>
    <w:p w:rsidR="009F61B4" w:rsidRPr="00EF409D" w:rsidRDefault="009F61B4" w:rsidP="008400A4">
      <w:pPr>
        <w:pStyle w:val="Heading2"/>
      </w:pPr>
      <w:r w:rsidRPr="00EF409D">
        <w:lastRenderedPageBreak/>
        <w:t>III.</w:t>
      </w:r>
      <w:r w:rsidRPr="00EF409D">
        <w:tab/>
        <w:t>Comité de coordination de l</w:t>
      </w:r>
      <w:r w:rsidR="006C76D7">
        <w:t>’</w:t>
      </w:r>
      <w:r w:rsidRPr="00EF409D">
        <w:t>OMPI</w:t>
      </w:r>
    </w:p>
    <w:p w:rsidR="009F61B4" w:rsidRPr="00EF409D" w:rsidRDefault="009F61B4" w:rsidP="008400A4">
      <w:pPr>
        <w:pStyle w:val="ONUMFS"/>
        <w:keepNext/>
      </w:pPr>
      <w:r w:rsidRPr="00EF409D">
        <w:rPr>
          <w:u w:val="single"/>
        </w:rPr>
        <w:t>Règles applicables à sa compositi</w:t>
      </w:r>
      <w:r w:rsidR="008400A4" w:rsidRPr="00EF409D">
        <w:rPr>
          <w:u w:val="single"/>
        </w:rPr>
        <w:t>on</w:t>
      </w:r>
      <w:r w:rsidR="008400A4" w:rsidRPr="008400A4">
        <w:t xml:space="preserve">.  </w:t>
      </w:r>
      <w:r w:rsidR="008400A4" w:rsidRPr="00EF409D">
        <w:t>Le</w:t>
      </w:r>
      <w:r w:rsidRPr="00EF409D">
        <w:t xml:space="preserve"> Comité de coordination de l</w:t>
      </w:r>
      <w:r w:rsidR="006C76D7">
        <w:t>’</w:t>
      </w:r>
      <w:r w:rsidRPr="00EF409D">
        <w:t>OMPI comprend les catégories suivantes de membres</w:t>
      </w:r>
      <w:r w:rsidR="006C76D7">
        <w:t> :</w:t>
      </w:r>
    </w:p>
    <w:p w:rsidR="009F61B4" w:rsidRPr="00EF409D" w:rsidRDefault="009F61B4" w:rsidP="008400A4">
      <w:pPr>
        <w:pStyle w:val="ONUMFS"/>
        <w:keepNext/>
        <w:numPr>
          <w:ilvl w:val="2"/>
          <w:numId w:val="6"/>
        </w:numPr>
        <w:ind w:left="1701" w:hanging="567"/>
      </w:pPr>
      <w:r w:rsidRPr="00EF409D">
        <w:t>les États élus membres ordinaires du Comité exécutif de l</w:t>
      </w:r>
      <w:r w:rsidR="006C76D7">
        <w:t>’</w:t>
      </w:r>
      <w:r w:rsidRPr="00EF409D">
        <w:t>Union de Paris et du Comité exécutif de l</w:t>
      </w:r>
      <w:r w:rsidR="006C76D7">
        <w:t>’</w:t>
      </w:r>
      <w:r w:rsidRPr="00EF409D">
        <w:t>Union de Berne</w:t>
      </w:r>
      <w:r w:rsidRPr="00EF409D">
        <w:rPr>
          <w:rStyle w:val="FootnoteReference"/>
          <w:szCs w:val="22"/>
        </w:rPr>
        <w:footnoteReference w:id="12"/>
      </w:r>
      <w:r w:rsidRPr="00EF409D">
        <w:t>;</w:t>
      </w:r>
    </w:p>
    <w:p w:rsidR="009F61B4" w:rsidRPr="00EF409D" w:rsidRDefault="009F61B4" w:rsidP="008400A4">
      <w:pPr>
        <w:pStyle w:val="ONUMFS"/>
        <w:keepNext/>
        <w:numPr>
          <w:ilvl w:val="2"/>
          <w:numId w:val="6"/>
        </w:numPr>
        <w:ind w:left="1701" w:hanging="567"/>
      </w:pPr>
      <w:r w:rsidRPr="00EF409D">
        <w:t>la Suisse, en tant qu</w:t>
      </w:r>
      <w:r w:rsidR="006C76D7">
        <w:t>’</w:t>
      </w:r>
      <w:r w:rsidRPr="00EF409D">
        <w:t>État sur le territoire duquel l</w:t>
      </w:r>
      <w:r w:rsidR="006C76D7">
        <w:t>’</w:t>
      </w:r>
      <w:r w:rsidRPr="00EF409D">
        <w:t>orga</w:t>
      </w:r>
      <w:bookmarkStart w:id="5" w:name="_GoBack"/>
      <w:bookmarkEnd w:id="5"/>
      <w:r w:rsidRPr="00EF409D">
        <w:t xml:space="preserve">nisation a son siège, en qualité de membre </w:t>
      </w:r>
      <w:r w:rsidRPr="009F61B4">
        <w:rPr>
          <w:i/>
        </w:rPr>
        <w:t>ex</w:t>
      </w:r>
      <w:r w:rsidR="00467E38">
        <w:rPr>
          <w:i/>
        </w:rPr>
        <w:t> </w:t>
      </w:r>
      <w:r w:rsidRPr="009F61B4">
        <w:rPr>
          <w:i/>
        </w:rPr>
        <w:t>officio</w:t>
      </w:r>
      <w:r w:rsidRPr="00EF409D">
        <w:rPr>
          <w:rStyle w:val="FootnoteReference"/>
          <w:szCs w:val="22"/>
        </w:rPr>
        <w:footnoteReference w:id="13"/>
      </w:r>
      <w:r w:rsidRPr="00EF409D">
        <w:t>;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un quart des États parties à la Convention instituant l</w:t>
      </w:r>
      <w:r w:rsidR="006C76D7">
        <w:t>’</w:t>
      </w:r>
      <w:r w:rsidRPr="00EF409D">
        <w:t>OMPI qui ne sont membres d</w:t>
      </w:r>
      <w:r w:rsidR="006C76D7">
        <w:t>’</w:t>
      </w:r>
      <w:r w:rsidRPr="00EF409D">
        <w:t>aucune des unions, et qui sont désignés par la Conférence de l</w:t>
      </w:r>
      <w:r w:rsidR="006C76D7">
        <w:t>’</w:t>
      </w:r>
      <w:r w:rsidRPr="00EF409D">
        <w:t>OMPI</w:t>
      </w:r>
      <w:r w:rsidRPr="00EF409D">
        <w:rPr>
          <w:rStyle w:val="FootnoteReference"/>
          <w:szCs w:val="22"/>
        </w:rPr>
        <w:footnoteReference w:id="14"/>
      </w:r>
      <w:r w:rsidRPr="00EF409D">
        <w:t xml:space="preserve"> et siègent en qualité de membres ad</w:t>
      </w:r>
      <w:r w:rsidR="00467E38">
        <w:t> </w:t>
      </w:r>
      <w:r w:rsidRPr="00EF409D">
        <w:t>hoc du Comité de coordination.</w:t>
      </w:r>
    </w:p>
    <w:p w:rsidR="009F61B4" w:rsidRPr="00EF409D" w:rsidRDefault="009F61B4" w:rsidP="006C76D7">
      <w:pPr>
        <w:pStyle w:val="ONUMFS"/>
      </w:pPr>
      <w:r w:rsidRPr="00EF409D">
        <w:t>Les noms des membres ad</w:t>
      </w:r>
      <w:r w:rsidR="00467E38">
        <w:t> </w:t>
      </w:r>
      <w:r w:rsidRPr="00EF409D">
        <w:t>hoc actuels sont soulignés dans la liste n°</w:t>
      </w:r>
      <w:r w:rsidR="00467E38">
        <w:t> </w:t>
      </w:r>
      <w:r w:rsidRPr="00EF409D">
        <w:t>3 qui figure à l</w:t>
      </w:r>
      <w:r w:rsidR="006C76D7">
        <w:t>’</w:t>
      </w:r>
      <w:r w:rsidRPr="00EF409D">
        <w:t>annexe du présent document.</w:t>
      </w:r>
    </w:p>
    <w:p w:rsidR="009F61B4" w:rsidRPr="00EF409D" w:rsidRDefault="009F61B4" w:rsidP="006C76D7">
      <w:pPr>
        <w:pStyle w:val="ONUMFS"/>
      </w:pPr>
      <w:r w:rsidRPr="00EF409D">
        <w:rPr>
          <w:u w:val="single"/>
        </w:rPr>
        <w:t>Nouvelle compositi</w:t>
      </w:r>
      <w:r w:rsidR="008400A4" w:rsidRPr="00EF409D">
        <w:rPr>
          <w:u w:val="single"/>
        </w:rPr>
        <w:t>on</w:t>
      </w:r>
      <w:r w:rsidR="008400A4" w:rsidRPr="008400A4">
        <w:t xml:space="preserve">.  </w:t>
      </w:r>
      <w:r w:rsidR="008400A4" w:rsidRPr="00EF409D">
        <w:t>Il</w:t>
      </w:r>
      <w:r w:rsidRPr="00EF409D">
        <w:t xml:space="preserve"> s</w:t>
      </w:r>
      <w:r w:rsidR="006C76D7">
        <w:t>’</w:t>
      </w:r>
      <w:r w:rsidRPr="00EF409D">
        <w:t>ensuit que le Comité de coordination de l</w:t>
      </w:r>
      <w:r w:rsidR="006C76D7">
        <w:t>’</w:t>
      </w:r>
      <w:r w:rsidRPr="00EF409D">
        <w:t>OMPI qui restera en fonctions entre la clôture des présentes sessions des assemblées et la clôture des prochaines sessions ordinaires des assemblées devrait compter 89 membres, dont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les 43 membres ordinaires du Comité exécutif de l</w:t>
      </w:r>
      <w:r w:rsidR="006C76D7">
        <w:t>’</w:t>
      </w:r>
      <w:r w:rsidRPr="00EF409D">
        <w:t>Union de Paris qui doivent être élus par l</w:t>
      </w:r>
      <w:r w:rsidR="006C76D7">
        <w:t>’</w:t>
      </w:r>
      <w:r w:rsidRPr="00EF409D">
        <w:t>Assemblée de l</w:t>
      </w:r>
      <w:r w:rsidR="006C76D7">
        <w:t>’</w:t>
      </w:r>
      <w:r w:rsidRPr="00EF409D">
        <w:t xml:space="preserve">Union de Paris au cours des présentes sessions (voir le </w:t>
      </w:r>
      <w:r w:rsidR="006C76D7" w:rsidRPr="00EF409D">
        <w:t>paragraphe</w:t>
      </w:r>
      <w:r w:rsidR="006C76D7">
        <w:t> </w:t>
      </w:r>
      <w:r w:rsidR="006C76D7" w:rsidRPr="00EF409D">
        <w:t>7</w:t>
      </w:r>
      <w:r w:rsidRPr="00EF409D">
        <w:t>.i) du présent document);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les 44 membres ordinaires du Comité exécutif de l</w:t>
      </w:r>
      <w:r w:rsidR="006C76D7">
        <w:t>’</w:t>
      </w:r>
      <w:r w:rsidRPr="00EF409D">
        <w:t>Union de Berne qui doivent être élus par l</w:t>
      </w:r>
      <w:r w:rsidR="006C76D7">
        <w:t>’</w:t>
      </w:r>
      <w:r w:rsidRPr="00EF409D">
        <w:t>Assemblée de l</w:t>
      </w:r>
      <w:r w:rsidR="006C76D7">
        <w:t>’</w:t>
      </w:r>
      <w:r w:rsidRPr="00EF409D">
        <w:t xml:space="preserve">Union de Berne au cours des présentes sessions (voir le </w:t>
      </w:r>
      <w:r w:rsidR="006C76D7" w:rsidRPr="00EF409D">
        <w:t>paragraphe</w:t>
      </w:r>
      <w:r w:rsidR="006C76D7">
        <w:t> </w:t>
      </w:r>
      <w:r w:rsidR="006C76D7" w:rsidRPr="00EF409D">
        <w:t>1</w:t>
      </w:r>
      <w:r w:rsidRPr="00EF409D">
        <w:t>2.i) du présent document);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la Suisse, et</w:t>
      </w:r>
    </w:p>
    <w:p w:rsidR="009F61B4" w:rsidRPr="00EF409D" w:rsidRDefault="009F61B4" w:rsidP="008400A4">
      <w:pPr>
        <w:pStyle w:val="ONUMFS"/>
        <w:numPr>
          <w:ilvl w:val="2"/>
          <w:numId w:val="6"/>
        </w:numPr>
        <w:ind w:left="1701" w:hanging="567"/>
      </w:pPr>
      <w:r w:rsidRPr="00EF409D">
        <w:t>un membre ad</w:t>
      </w:r>
      <w:r w:rsidR="00467E38">
        <w:t> </w:t>
      </w:r>
      <w:r w:rsidRPr="00EF409D">
        <w:t>hoc qui doit être désigné par la Conférence de l</w:t>
      </w:r>
      <w:r w:rsidR="006C76D7">
        <w:t>’</w:t>
      </w:r>
      <w:r w:rsidRPr="00EF409D">
        <w:t>OMPI au cours des présentes sessions</w:t>
      </w:r>
      <w:r w:rsidRPr="00EF409D">
        <w:rPr>
          <w:rStyle w:val="FootnoteReference"/>
          <w:szCs w:val="22"/>
        </w:rPr>
        <w:footnoteReference w:id="15"/>
      </w:r>
      <w:r w:rsidRPr="00EF409D">
        <w:t>.</w:t>
      </w:r>
    </w:p>
    <w:p w:rsidR="000F5E56" w:rsidRPr="008400A4" w:rsidRDefault="009F61B4" w:rsidP="008400A4">
      <w:pPr>
        <w:pStyle w:val="ONUMFS"/>
        <w:ind w:left="5533"/>
        <w:rPr>
          <w:i/>
        </w:rPr>
      </w:pPr>
      <w:r w:rsidRPr="008400A4">
        <w:rPr>
          <w:i/>
        </w:rPr>
        <w:t>En conséquence, la Conférence de l</w:t>
      </w:r>
      <w:r w:rsidR="006C76D7" w:rsidRPr="008400A4">
        <w:rPr>
          <w:i/>
        </w:rPr>
        <w:t>’</w:t>
      </w:r>
      <w:r w:rsidRPr="008400A4">
        <w:rPr>
          <w:i/>
        </w:rPr>
        <w:t>OMPI est invitée à désigner, parmi ses membres qui ne sont membres d</w:t>
      </w:r>
      <w:r w:rsidR="006C76D7" w:rsidRPr="008400A4">
        <w:rPr>
          <w:i/>
        </w:rPr>
        <w:t>’</w:t>
      </w:r>
      <w:r w:rsidRPr="008400A4">
        <w:rPr>
          <w:i/>
        </w:rPr>
        <w:t>aucune des unions, un État en qualité de membre ad</w:t>
      </w:r>
      <w:r w:rsidR="00467E38" w:rsidRPr="008400A4">
        <w:rPr>
          <w:i/>
        </w:rPr>
        <w:t> </w:t>
      </w:r>
      <w:r w:rsidRPr="008400A4">
        <w:rPr>
          <w:i/>
        </w:rPr>
        <w:t>hoc du Comité de coordination de l</w:t>
      </w:r>
      <w:r w:rsidR="006C76D7" w:rsidRPr="008400A4">
        <w:rPr>
          <w:i/>
        </w:rPr>
        <w:t>’</w:t>
      </w:r>
      <w:r w:rsidRPr="008400A4">
        <w:rPr>
          <w:i/>
        </w:rPr>
        <w:t>OMPI.</w:t>
      </w:r>
    </w:p>
    <w:p w:rsidR="008527E6" w:rsidRPr="00EF5F2A" w:rsidRDefault="008527E6" w:rsidP="005A2A32">
      <w:pPr>
        <w:pStyle w:val="Endofdocument-Annex"/>
        <w:spacing w:before="720"/>
        <w:rPr>
          <w:lang w:val="fr-CH"/>
        </w:rPr>
      </w:pPr>
      <w:r w:rsidRPr="0003391A">
        <w:rPr>
          <w:lang w:val="fr-CH"/>
        </w:rPr>
        <w:t>[L</w:t>
      </w:r>
      <w:r w:rsidR="006C76D7">
        <w:rPr>
          <w:lang w:val="fr-CH"/>
        </w:rPr>
        <w:t>’</w:t>
      </w:r>
      <w:r w:rsidRPr="0003391A">
        <w:rPr>
          <w:lang w:val="fr-CH"/>
        </w:rPr>
        <w:t>annexe suit]</w:t>
      </w:r>
    </w:p>
    <w:sectPr w:rsidR="008527E6" w:rsidRPr="00EF5F2A" w:rsidSect="006C76D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0E" w:rsidRDefault="00934A0E">
      <w:r>
        <w:separator/>
      </w:r>
    </w:p>
  </w:endnote>
  <w:endnote w:type="continuationSeparator" w:id="0">
    <w:p w:rsidR="00934A0E" w:rsidRPr="009D30E6" w:rsidRDefault="00934A0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34A0E" w:rsidRPr="009D30E6" w:rsidRDefault="00934A0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34A0E" w:rsidRPr="009D30E6" w:rsidRDefault="00934A0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0E" w:rsidRDefault="00934A0E">
      <w:r>
        <w:separator/>
      </w:r>
    </w:p>
  </w:footnote>
  <w:footnote w:type="continuationSeparator" w:id="0">
    <w:p w:rsidR="00934A0E" w:rsidRDefault="00934A0E" w:rsidP="007461F1">
      <w:r>
        <w:separator/>
      </w:r>
    </w:p>
    <w:p w:rsidR="00934A0E" w:rsidRPr="009D30E6" w:rsidRDefault="00934A0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34A0E" w:rsidRPr="009D30E6" w:rsidRDefault="00934A0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</w:r>
      <w:r w:rsidR="00D92C6E" w:rsidRPr="009F61B4">
        <w:t>Article</w:t>
      </w:r>
      <w:r w:rsidR="00D92C6E">
        <w:t> </w:t>
      </w:r>
      <w:r w:rsidR="00D92C6E" w:rsidRPr="009F61B4">
        <w:t>8</w:t>
      </w:r>
      <w:r w:rsidRPr="009F61B4">
        <w:t>.1)a) et c) de la Convention instituant l</w:t>
      </w:r>
      <w:r w:rsidR="00D92C6E">
        <w:t>’</w:t>
      </w:r>
      <w:r w:rsidRPr="009F61B4">
        <w:t>OMPI.</w:t>
      </w:r>
    </w:p>
  </w:footnote>
  <w:footnote w:id="3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</w:r>
      <w:r w:rsidR="00D92C6E" w:rsidRPr="009F61B4">
        <w:t>Article</w:t>
      </w:r>
      <w:r w:rsidR="00D92C6E">
        <w:t> </w:t>
      </w:r>
      <w:r w:rsidR="00D92C6E" w:rsidRPr="009F61B4">
        <w:t>1</w:t>
      </w:r>
      <w:r w:rsidRPr="009F61B4">
        <w:t>1.9)a) de la Convention instituant l</w:t>
      </w:r>
      <w:r w:rsidR="00D92C6E">
        <w:t>’</w:t>
      </w:r>
      <w:r w:rsidRPr="009F61B4">
        <w:t>OMPI.</w:t>
      </w:r>
    </w:p>
  </w:footnote>
  <w:footnote w:id="4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3F7A25">
        <w:t xml:space="preserve">es </w:t>
      </w:r>
      <w:r w:rsidR="00D92C6E" w:rsidRPr="009F61B4">
        <w:t>article</w:t>
      </w:r>
      <w:r w:rsidR="00D92C6E">
        <w:t>s </w:t>
      </w:r>
      <w:r w:rsidR="00D92C6E" w:rsidRPr="009F61B4">
        <w:t>1</w:t>
      </w:r>
      <w:r w:rsidRPr="009F61B4">
        <w:t xml:space="preserve">4.2)a) et </w:t>
      </w:r>
      <w:r w:rsidR="003F7A25">
        <w:t>14.</w:t>
      </w:r>
      <w:r w:rsidRPr="009F61B4">
        <w:t xml:space="preserve">3) de la Convention de Paris et la </w:t>
      </w:r>
      <w:r w:rsidR="00D92C6E" w:rsidRPr="009F61B4">
        <w:t>règle</w:t>
      </w:r>
      <w:r w:rsidR="00D92C6E">
        <w:t> </w:t>
      </w:r>
      <w:r w:rsidR="00D92C6E" w:rsidRPr="009F61B4">
        <w:t>3</w:t>
      </w:r>
      <w:r w:rsidRPr="009F61B4">
        <w:t>.1) du Règlement intérieur particulier de l</w:t>
      </w:r>
      <w:r w:rsidR="00D92C6E">
        <w:t>’</w:t>
      </w:r>
      <w:r w:rsidRPr="009F61B4">
        <w:t>Assemblée de l</w:t>
      </w:r>
      <w:r w:rsidR="00D92C6E">
        <w:t>’</w:t>
      </w:r>
      <w:r w:rsidRPr="009F61B4">
        <w:t>Union de Paris (document A/57/INF/6).  En outre,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1</w:t>
      </w:r>
      <w:r w:rsidRPr="009F61B4">
        <w:t>4.3) de la Convention de Paris prévoit notamment que, “[d]ans le calcul des sièges à pourvoir, le reste subsistant après la division par quatre n</w:t>
      </w:r>
      <w:r w:rsidR="00D92C6E">
        <w:t>’</w:t>
      </w:r>
      <w:r w:rsidRPr="009F61B4">
        <w:t>est pas pris en considération”.</w:t>
      </w:r>
    </w:p>
  </w:footnote>
  <w:footnote w:id="5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1</w:t>
      </w:r>
      <w:r w:rsidRPr="009F61B4">
        <w:t>4.5)b) de la Convention de Paris.</w:t>
      </w:r>
    </w:p>
  </w:footnote>
  <w:footnote w:id="6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41</w:t>
      </w:r>
      <w:r w:rsidR="00FB3F5C">
        <w:t xml:space="preserve"> </w:t>
      </w:r>
      <w:r w:rsidRPr="009F61B4">
        <w:t>x</w:t>
      </w:r>
      <w:r w:rsidR="00FB3F5C">
        <w:t xml:space="preserve"> </w:t>
      </w:r>
      <w:r w:rsidRPr="009F61B4">
        <w:t>2/3</w:t>
      </w:r>
      <w:r w:rsidR="00FB3F5C">
        <w:t xml:space="preserve"> </w:t>
      </w:r>
      <w:r w:rsidRPr="009F61B4">
        <w:t>=</w:t>
      </w:r>
      <w:r w:rsidR="00FB3F5C">
        <w:t xml:space="preserve"> </w:t>
      </w:r>
      <w:r w:rsidRPr="009F61B4">
        <w:t>27</w:t>
      </w:r>
      <w:r w:rsidR="00FB3F5C">
        <w:t>,</w:t>
      </w:r>
      <w:r w:rsidRPr="009F61B4">
        <w:t>3.</w:t>
      </w:r>
    </w:p>
  </w:footnote>
  <w:footnote w:id="7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Quarante</w:t>
      </w:r>
      <w:r w:rsidR="00D92C6E">
        <w:t>-</w:t>
      </w:r>
      <w:r w:rsidRPr="009F61B4">
        <w:t>trois représente le quart du nombre des États membres de l</w:t>
      </w:r>
      <w:r w:rsidR="00D92C6E">
        <w:t>’</w:t>
      </w:r>
      <w:r w:rsidRPr="009F61B4">
        <w:t>Assemblée de l</w:t>
      </w:r>
      <w:r w:rsidR="00D92C6E">
        <w:t>’</w:t>
      </w:r>
      <w:r w:rsidRPr="009F61B4">
        <w:t>Union de Paris, compte non tenu du reste subsistant après la division par quatre (voir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1</w:t>
      </w:r>
      <w:r w:rsidRPr="009F61B4">
        <w:t>4.3) de la Convention de Paris).  L</w:t>
      </w:r>
      <w:r w:rsidR="00D92C6E">
        <w:t>’</w:t>
      </w:r>
      <w:r w:rsidRPr="009F61B4">
        <w:t>Assemblée compte 175 membres, dont les noms figurent dans la liste n°</w:t>
      </w:r>
      <w:r w:rsidR="00467E38">
        <w:t> </w:t>
      </w:r>
      <w:r w:rsidRPr="009F61B4">
        <w:t>1 de l</w:t>
      </w:r>
      <w:r w:rsidR="00D92C6E">
        <w:t>’</w:t>
      </w:r>
      <w:r w:rsidRPr="009F61B4">
        <w:t>annexe.</w:t>
      </w:r>
    </w:p>
  </w:footnote>
  <w:footnote w:id="8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B93C56">
        <w:t xml:space="preserve">es </w:t>
      </w:r>
      <w:r w:rsidR="00D92C6E" w:rsidRPr="009F61B4">
        <w:t>article</w:t>
      </w:r>
      <w:r w:rsidR="00D92C6E">
        <w:t>s </w:t>
      </w:r>
      <w:r w:rsidR="00D92C6E" w:rsidRPr="009F61B4">
        <w:t>2</w:t>
      </w:r>
      <w:r w:rsidRPr="009F61B4">
        <w:t xml:space="preserve">3.2)a) et </w:t>
      </w:r>
      <w:r w:rsidR="00B93C56">
        <w:t>23.</w:t>
      </w:r>
      <w:r w:rsidRPr="009F61B4">
        <w:t xml:space="preserve">3) de la Convention de Berne ainsi que la </w:t>
      </w:r>
      <w:r w:rsidR="00D92C6E" w:rsidRPr="009F61B4">
        <w:t>règle</w:t>
      </w:r>
      <w:r w:rsidR="00D92C6E">
        <w:t> </w:t>
      </w:r>
      <w:r w:rsidR="00D92C6E" w:rsidRPr="009F61B4">
        <w:t>3</w:t>
      </w:r>
      <w:r w:rsidRPr="009F61B4">
        <w:t>.1) du Règlement intérieur particulier de l</w:t>
      </w:r>
      <w:r w:rsidR="00D92C6E">
        <w:t>’</w:t>
      </w:r>
      <w:r w:rsidRPr="009F61B4">
        <w:t>Assemblée de l</w:t>
      </w:r>
      <w:r w:rsidR="00D92C6E">
        <w:t>’</w:t>
      </w:r>
      <w:r w:rsidRPr="009F61B4">
        <w:t>Union de Berne (document A/57/INF/6).  En outre,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2</w:t>
      </w:r>
      <w:r w:rsidRPr="009F61B4">
        <w:t>3.3) de la Convention de Berne prévoit notamment que, “[d]ans le calcul des sièges à pourvoir, le reste subsistant après la division par quatre n</w:t>
      </w:r>
      <w:r w:rsidR="00D92C6E">
        <w:t>’</w:t>
      </w:r>
      <w:r w:rsidRPr="009F61B4">
        <w:t>est pas pris en considération”.</w:t>
      </w:r>
    </w:p>
  </w:footnote>
  <w:footnote w:id="9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2</w:t>
      </w:r>
      <w:r w:rsidRPr="009F61B4">
        <w:t>3.5)b) de la Convention de Berne.</w:t>
      </w:r>
    </w:p>
  </w:footnote>
  <w:footnote w:id="10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40</w:t>
      </w:r>
      <w:r w:rsidR="00D81884">
        <w:t xml:space="preserve"> </w:t>
      </w:r>
      <w:r w:rsidRPr="009F61B4">
        <w:t>x</w:t>
      </w:r>
      <w:r w:rsidR="00D81884">
        <w:t xml:space="preserve"> </w:t>
      </w:r>
      <w:r w:rsidRPr="009F61B4">
        <w:t>2/3</w:t>
      </w:r>
      <w:r w:rsidR="00D81884">
        <w:t xml:space="preserve"> </w:t>
      </w:r>
      <w:r w:rsidRPr="009F61B4">
        <w:t>=</w:t>
      </w:r>
      <w:r w:rsidR="00D81884">
        <w:t xml:space="preserve"> </w:t>
      </w:r>
      <w:r w:rsidRPr="009F61B4">
        <w:t xml:space="preserve">26,6. </w:t>
      </w:r>
      <w:r w:rsidR="00467E38">
        <w:t xml:space="preserve"> </w:t>
      </w:r>
    </w:p>
  </w:footnote>
  <w:footnote w:id="11">
    <w:p w:rsidR="009F61B4" w:rsidRPr="009F61B4" w:rsidRDefault="009F61B4" w:rsidP="00BD6F58">
      <w:pPr>
        <w:pStyle w:val="FootnoteText"/>
        <w:ind w:left="567" w:hanging="567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Quarante</w:t>
      </w:r>
      <w:r w:rsidR="00D92C6E">
        <w:t>-</w:t>
      </w:r>
      <w:r w:rsidRPr="009F61B4">
        <w:t>quatre représente le quart du nombre des États membres de l</w:t>
      </w:r>
      <w:r w:rsidR="00D92C6E">
        <w:t>’</w:t>
      </w:r>
      <w:r w:rsidRPr="009F61B4">
        <w:t>Assemblée de l</w:t>
      </w:r>
      <w:r w:rsidR="00D92C6E">
        <w:t>’</w:t>
      </w:r>
      <w:r w:rsidRPr="009F61B4">
        <w:t>Union de Berne, compte non tenu du reste subsistant après la division par quatre (voir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2</w:t>
      </w:r>
      <w:r w:rsidRPr="009F61B4">
        <w:t>3.3) de la Convention de Berne).  L</w:t>
      </w:r>
      <w:r w:rsidR="00D92C6E">
        <w:t>’</w:t>
      </w:r>
      <w:r w:rsidRPr="009F61B4">
        <w:t>Assemblée compte 177 membres, dont les noms figurent dans la liste n°</w:t>
      </w:r>
      <w:r w:rsidR="00467E38">
        <w:t> </w:t>
      </w:r>
      <w:r w:rsidRPr="009F61B4">
        <w:t xml:space="preserve">2 </w:t>
      </w:r>
      <w:r w:rsidR="00702CC3">
        <w:t>de l</w:t>
      </w:r>
      <w:r w:rsidR="00D92C6E">
        <w:t>’</w:t>
      </w:r>
      <w:r w:rsidRPr="009F61B4">
        <w:t>annexe.</w:t>
      </w:r>
    </w:p>
  </w:footnote>
  <w:footnote w:id="12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8</w:t>
      </w:r>
      <w:r w:rsidRPr="009F61B4">
        <w:t>.1)a) de la Convention instituant l</w:t>
      </w:r>
      <w:r w:rsidR="00D92C6E">
        <w:t>’</w:t>
      </w:r>
      <w:r w:rsidRPr="009F61B4">
        <w:t>OMPI.</w:t>
      </w:r>
    </w:p>
  </w:footnote>
  <w:footnote w:id="13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1</w:t>
      </w:r>
      <w:r w:rsidRPr="009F61B4">
        <w:t>1.9)a) de la Convention instituant l</w:t>
      </w:r>
      <w:r w:rsidR="00D92C6E">
        <w:t>’</w:t>
      </w:r>
      <w:r w:rsidRPr="009F61B4">
        <w:t>OMPI.</w:t>
      </w:r>
    </w:p>
  </w:footnote>
  <w:footnote w:id="14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Voir l</w:t>
      </w:r>
      <w:r w:rsidR="00D92C6E">
        <w:t>’</w:t>
      </w:r>
      <w:r w:rsidR="00D92C6E" w:rsidRPr="009F61B4">
        <w:t>article</w:t>
      </w:r>
      <w:r w:rsidR="00D92C6E">
        <w:t> </w:t>
      </w:r>
      <w:r w:rsidR="00D92C6E" w:rsidRPr="009F61B4">
        <w:t>8</w:t>
      </w:r>
      <w:r w:rsidRPr="009F61B4">
        <w:t>.1)c) de la Convention instituant l</w:t>
      </w:r>
      <w:r w:rsidR="00D92C6E">
        <w:t>’</w:t>
      </w:r>
      <w:r w:rsidRPr="009F61B4">
        <w:t>OMPI.</w:t>
      </w:r>
    </w:p>
  </w:footnote>
  <w:footnote w:id="15">
    <w:p w:rsidR="009F61B4" w:rsidRPr="009F61B4" w:rsidRDefault="009F61B4" w:rsidP="009F61B4">
      <w:pPr>
        <w:pStyle w:val="FootnoteText"/>
      </w:pPr>
      <w:r w:rsidRPr="009F61B4">
        <w:rPr>
          <w:rStyle w:val="FootnoteReference"/>
        </w:rPr>
        <w:footnoteRef/>
      </w:r>
      <w:r w:rsidRPr="009F61B4">
        <w:t xml:space="preserve"> </w:t>
      </w:r>
      <w:r w:rsidRPr="009F61B4">
        <w:tab/>
        <w:t>Les États membres de la Conférence de l</w:t>
      </w:r>
      <w:r w:rsidR="00D92C6E">
        <w:t>’</w:t>
      </w:r>
      <w:r w:rsidRPr="009F61B4">
        <w:t>OMPI qui ne sont membres d</w:t>
      </w:r>
      <w:r w:rsidR="00D92C6E">
        <w:t>’</w:t>
      </w:r>
      <w:r w:rsidRPr="009F61B4">
        <w:t>aucune des unions sont au nombre de 7.  Leurs</w:t>
      </w:r>
      <w:r w:rsidR="008400A4">
        <w:t xml:space="preserve"> noms figurent dans la liste n° </w:t>
      </w:r>
      <w:r w:rsidRPr="009F61B4">
        <w:t xml:space="preserve">3 </w:t>
      </w:r>
      <w:r w:rsidR="00F158D0">
        <w:t>de l</w:t>
      </w:r>
      <w:r w:rsidR="00D92C6E">
        <w:t>’</w:t>
      </w:r>
      <w:r w:rsidRPr="009F61B4">
        <w:t>annexe.  Le nombre de membres ad</w:t>
      </w:r>
      <w:r w:rsidR="00467E38">
        <w:t> </w:t>
      </w:r>
      <w:r w:rsidRPr="009F61B4">
        <w:t>hoc du Comité de coordination de l</w:t>
      </w:r>
      <w:r w:rsidR="00D92C6E">
        <w:t>’</w:t>
      </w:r>
      <w:r w:rsidRPr="009F61B4">
        <w:t>OMPI qui doivent être désignés par la Conférence de l</w:t>
      </w:r>
      <w:r w:rsidR="00D92C6E">
        <w:t>’</w:t>
      </w:r>
      <w:r w:rsidRPr="009F61B4">
        <w:t>OMPI est donc de 1 (1,75 arrondi à l</w:t>
      </w:r>
      <w:r w:rsidR="00D92C6E">
        <w:t>’</w:t>
      </w:r>
      <w:r w:rsidRPr="009F61B4">
        <w:t>entier inférieur).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934A0E" w:rsidP="00477D6B">
    <w:pPr>
      <w:jc w:val="right"/>
    </w:pPr>
    <w:bookmarkStart w:id="6" w:name="Code2"/>
    <w:bookmarkEnd w:id="6"/>
    <w:r>
      <w:t>A/62/5</w:t>
    </w:r>
  </w:p>
  <w:p w:rsidR="00F16975" w:rsidRDefault="00F16975" w:rsidP="008400A4">
    <w:pPr>
      <w:spacing w:after="48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A217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D2129"/>
    <w:multiLevelType w:val="multilevel"/>
    <w:tmpl w:val="EC565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384058B"/>
    <w:multiLevelType w:val="multilevel"/>
    <w:tmpl w:val="75ACCDC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E248F5"/>
    <w:multiLevelType w:val="multilevel"/>
    <w:tmpl w:val="AB08FD2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FFB19A2"/>
    <w:multiLevelType w:val="multilevel"/>
    <w:tmpl w:val="B972F41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C5B5BA1"/>
    <w:multiLevelType w:val="multilevel"/>
    <w:tmpl w:val="20F4921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E1BA9"/>
    <w:multiLevelType w:val="multilevel"/>
    <w:tmpl w:val="4AF6375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0E"/>
    <w:rsid w:val="00011B7D"/>
    <w:rsid w:val="0003391A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70C84"/>
    <w:rsid w:val="002D4918"/>
    <w:rsid w:val="002E4D1A"/>
    <w:rsid w:val="002F16BC"/>
    <w:rsid w:val="002F4E68"/>
    <w:rsid w:val="00315FCA"/>
    <w:rsid w:val="003845C1"/>
    <w:rsid w:val="003A1BCD"/>
    <w:rsid w:val="003F7A25"/>
    <w:rsid w:val="004008A2"/>
    <w:rsid w:val="004025DF"/>
    <w:rsid w:val="00423E3E"/>
    <w:rsid w:val="00427AF4"/>
    <w:rsid w:val="004647DA"/>
    <w:rsid w:val="00467E38"/>
    <w:rsid w:val="00477D6B"/>
    <w:rsid w:val="004A6767"/>
    <w:rsid w:val="004D6471"/>
    <w:rsid w:val="004F4E31"/>
    <w:rsid w:val="00510C54"/>
    <w:rsid w:val="00525B63"/>
    <w:rsid w:val="00547476"/>
    <w:rsid w:val="00561DB8"/>
    <w:rsid w:val="00567A4C"/>
    <w:rsid w:val="005A2A32"/>
    <w:rsid w:val="005E6516"/>
    <w:rsid w:val="00605827"/>
    <w:rsid w:val="00676936"/>
    <w:rsid w:val="006B0DB5"/>
    <w:rsid w:val="006C76D7"/>
    <w:rsid w:val="006E4243"/>
    <w:rsid w:val="00702CC3"/>
    <w:rsid w:val="007461F1"/>
    <w:rsid w:val="007A217E"/>
    <w:rsid w:val="007D6961"/>
    <w:rsid w:val="007F07CB"/>
    <w:rsid w:val="00810CEF"/>
    <w:rsid w:val="0081208D"/>
    <w:rsid w:val="008400A4"/>
    <w:rsid w:val="00842A13"/>
    <w:rsid w:val="008527E6"/>
    <w:rsid w:val="00886F1E"/>
    <w:rsid w:val="008B2CC1"/>
    <w:rsid w:val="008E7930"/>
    <w:rsid w:val="0090731E"/>
    <w:rsid w:val="00934A0E"/>
    <w:rsid w:val="00940092"/>
    <w:rsid w:val="00966A22"/>
    <w:rsid w:val="00974CD6"/>
    <w:rsid w:val="009D30E6"/>
    <w:rsid w:val="009E3F6F"/>
    <w:rsid w:val="009F499F"/>
    <w:rsid w:val="009F61B4"/>
    <w:rsid w:val="00AC0AE4"/>
    <w:rsid w:val="00AD61DB"/>
    <w:rsid w:val="00B87BCF"/>
    <w:rsid w:val="00B93C56"/>
    <w:rsid w:val="00BA62D4"/>
    <w:rsid w:val="00BD6F58"/>
    <w:rsid w:val="00C40E15"/>
    <w:rsid w:val="00C664C8"/>
    <w:rsid w:val="00C76A79"/>
    <w:rsid w:val="00CA15F5"/>
    <w:rsid w:val="00CC4C8B"/>
    <w:rsid w:val="00CF0460"/>
    <w:rsid w:val="00D45252"/>
    <w:rsid w:val="00D71B4D"/>
    <w:rsid w:val="00D75C1E"/>
    <w:rsid w:val="00D81884"/>
    <w:rsid w:val="00D92C6E"/>
    <w:rsid w:val="00D93D55"/>
    <w:rsid w:val="00DB0349"/>
    <w:rsid w:val="00DD6A16"/>
    <w:rsid w:val="00E0091A"/>
    <w:rsid w:val="00E203AA"/>
    <w:rsid w:val="00E527A5"/>
    <w:rsid w:val="00E76456"/>
    <w:rsid w:val="00EE71CB"/>
    <w:rsid w:val="00EF5F2A"/>
    <w:rsid w:val="00F158D0"/>
    <w:rsid w:val="00F15DDA"/>
    <w:rsid w:val="00F16975"/>
    <w:rsid w:val="00F66152"/>
    <w:rsid w:val="00FB3F5C"/>
    <w:rsid w:val="00FE12DC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7AAEA4F-F8B9-4FFE-8701-B6BA7F9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400A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rsid w:val="009F61B4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9F61B4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9F61B4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cisionParagraphs">
    <w:name w:val="DecisionParagraphs"/>
    <w:basedOn w:val="Normal"/>
    <w:link w:val="DecisionParagraphsChar"/>
    <w:rsid w:val="009F61B4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val="en-US"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9F61B4"/>
    <w:rPr>
      <w:i/>
      <w:sz w:val="24"/>
      <w:lang w:val="en-US" w:eastAsia="en-US"/>
    </w:rPr>
  </w:style>
  <w:style w:type="character" w:styleId="Hyperlink">
    <w:name w:val="Hyperlink"/>
    <w:basedOn w:val="DefaultParagraphFont"/>
    <w:semiHidden/>
    <w:unhideWhenUsed/>
    <w:rsid w:val="0084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A_62 (F)</Template>
  <TotalTime>2</TotalTime>
  <Pages>4</Pages>
  <Words>1146</Words>
  <Characters>5756</Characters>
  <Application>Microsoft Office Word</Application>
  <DocSecurity>0</DocSecurity>
  <Lines>116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A/62/5</vt:lpstr>
      <vt:lpstr>A/62/</vt:lpstr>
    </vt:vector>
  </TitlesOfParts>
  <Company>WIPO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A/62/5</dc:title>
  <dc:subject>Sixty-Second Series of Meetings</dc:subject>
  <dc:creator>WIPO</dc:creator>
  <cp:keywords>PUBLIC</cp:keywords>
  <cp:lastModifiedBy>MARIN-CUDRAZ DAVI Nicoletta</cp:lastModifiedBy>
  <cp:revision>4</cp:revision>
  <cp:lastPrinted>2011-05-19T12:37:00Z</cp:lastPrinted>
  <dcterms:created xsi:type="dcterms:W3CDTF">2021-07-14T09:22:00Z</dcterms:created>
  <dcterms:modified xsi:type="dcterms:W3CDTF">2021-08-02T07:24:00Z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