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AEEC" w14:textId="77777777" w:rsidR="008B2CC1" w:rsidRPr="00F043DE" w:rsidRDefault="00B92F1F" w:rsidP="0003534F">
      <w:pPr>
        <w:pBdr>
          <w:bottom w:val="single" w:sz="4" w:space="12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358DB315" wp14:editId="181C0007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7286" w14:textId="3D54827D" w:rsidR="008B2CC1" w:rsidRPr="00D569CB" w:rsidRDefault="0003534F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D569CB">
        <w:rPr>
          <w:rFonts w:ascii="Arial Black" w:hAnsi="Arial Black"/>
          <w:caps/>
          <w:sz w:val="15"/>
          <w:szCs w:val="15"/>
        </w:rPr>
        <w:t>IPC/CE/5</w:t>
      </w:r>
      <w:r w:rsidR="00F747B5" w:rsidRPr="00D569CB">
        <w:rPr>
          <w:rFonts w:ascii="Arial Black" w:hAnsi="Arial Black"/>
          <w:caps/>
          <w:sz w:val="15"/>
          <w:szCs w:val="15"/>
        </w:rPr>
        <w:t>6</w:t>
      </w:r>
      <w:r w:rsidRPr="00D569C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07023" w:rsidRPr="00D569CB">
        <w:rPr>
          <w:rFonts w:ascii="Arial Black" w:hAnsi="Arial Black"/>
          <w:caps/>
          <w:sz w:val="15"/>
          <w:szCs w:val="15"/>
        </w:rPr>
        <w:t>1 prov.</w:t>
      </w:r>
      <w:r w:rsidR="00FC482F" w:rsidRPr="00D569CB">
        <w:rPr>
          <w:rFonts w:ascii="Arial Black" w:hAnsi="Arial Black"/>
          <w:caps/>
          <w:sz w:val="15"/>
          <w:szCs w:val="15"/>
        </w:rPr>
        <w:t xml:space="preserve"> </w:t>
      </w:r>
    </w:p>
    <w:p w14:paraId="018B298B" w14:textId="0763D558" w:rsidR="008B2CC1" w:rsidRPr="00D569CB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D569CB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Pr="00D569CB">
        <w:rPr>
          <w:rFonts w:ascii="Arial Black" w:hAnsi="Arial Black"/>
          <w:caps/>
          <w:sz w:val="15"/>
          <w:szCs w:val="15"/>
        </w:rPr>
        <w:t xml:space="preserve"> </w:t>
      </w:r>
      <w:r w:rsidR="00407023" w:rsidRPr="00D569CB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52C56913" w14:textId="5EB785F2" w:rsidR="008B2CC1" w:rsidRPr="00D569CB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D569CB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Pr="00D569CB">
        <w:rPr>
          <w:rFonts w:ascii="Arial Black" w:hAnsi="Arial Black"/>
          <w:caps/>
          <w:sz w:val="15"/>
          <w:szCs w:val="15"/>
        </w:rPr>
        <w:t xml:space="preserve"> </w:t>
      </w:r>
      <w:r w:rsidR="00407023" w:rsidRPr="00D569CB">
        <w:rPr>
          <w:rFonts w:ascii="Arial Black" w:hAnsi="Arial Black"/>
          <w:caps/>
          <w:sz w:val="15"/>
          <w:szCs w:val="15"/>
        </w:rPr>
        <w:t xml:space="preserve">December </w:t>
      </w:r>
      <w:r w:rsidR="00565251">
        <w:rPr>
          <w:rFonts w:ascii="Arial Black" w:hAnsi="Arial Black"/>
          <w:caps/>
          <w:sz w:val="15"/>
          <w:szCs w:val="15"/>
        </w:rPr>
        <w:t>19</w:t>
      </w:r>
      <w:r w:rsidR="00407023" w:rsidRPr="00D569CB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7A5CE4DA" w14:textId="77777777" w:rsidR="0003534F" w:rsidRDefault="0003534F" w:rsidP="0003534F">
      <w:pPr>
        <w:spacing w:before="1000"/>
        <w:rPr>
          <w:b/>
          <w:sz w:val="28"/>
          <w:szCs w:val="28"/>
        </w:rPr>
      </w:pPr>
      <w:r>
        <w:rPr>
          <w:b/>
          <w:sz w:val="28"/>
          <w:szCs w:val="28"/>
        </w:rPr>
        <w:t>Special Union for the International Patent Classification</w:t>
      </w:r>
    </w:p>
    <w:p w14:paraId="58C47A87" w14:textId="77777777" w:rsidR="0003534F" w:rsidRDefault="0003534F" w:rsidP="00035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(IPC Union)</w:t>
      </w:r>
    </w:p>
    <w:p w14:paraId="049D6649" w14:textId="77777777" w:rsidR="0003534F" w:rsidRPr="003845C1" w:rsidRDefault="0003534F" w:rsidP="0003534F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14:paraId="2569BECF" w14:textId="37880000" w:rsidR="0003534F" w:rsidRPr="003845C1" w:rsidRDefault="0003534F" w:rsidP="000353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Fifty-</w:t>
      </w:r>
      <w:r w:rsidR="00F747B5">
        <w:rPr>
          <w:b/>
          <w:sz w:val="24"/>
          <w:szCs w:val="24"/>
        </w:rPr>
        <w:t>Sixth</w:t>
      </w:r>
      <w:r>
        <w:rPr>
          <w:b/>
          <w:sz w:val="24"/>
          <w:szCs w:val="24"/>
        </w:rPr>
        <w:t xml:space="preserve"> </w:t>
      </w:r>
      <w:r w:rsidRPr="003845C1">
        <w:rPr>
          <w:b/>
          <w:sz w:val="24"/>
          <w:szCs w:val="24"/>
        </w:rPr>
        <w:t>Session</w:t>
      </w:r>
    </w:p>
    <w:p w14:paraId="64C9DF31" w14:textId="24EDAA57" w:rsidR="008B2CC1" w:rsidRPr="003845C1" w:rsidRDefault="000353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F747B5">
        <w:rPr>
          <w:b/>
          <w:sz w:val="24"/>
          <w:szCs w:val="24"/>
        </w:rPr>
        <w:t>February 25</w:t>
      </w:r>
      <w:r>
        <w:rPr>
          <w:b/>
          <w:sz w:val="24"/>
          <w:szCs w:val="24"/>
        </w:rPr>
        <w:t xml:space="preserve"> to </w:t>
      </w:r>
      <w:r w:rsidR="00F747B5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, 202</w:t>
      </w:r>
      <w:r w:rsidR="00F747B5">
        <w:rPr>
          <w:b/>
          <w:sz w:val="24"/>
          <w:szCs w:val="24"/>
        </w:rPr>
        <w:t>5</w:t>
      </w:r>
    </w:p>
    <w:p w14:paraId="76B450D6" w14:textId="77777777" w:rsidR="00407023" w:rsidRPr="0064055A" w:rsidRDefault="00407023" w:rsidP="00407023">
      <w:pPr>
        <w:rPr>
          <w:caps/>
          <w:sz w:val="24"/>
        </w:rPr>
      </w:pPr>
      <w:bookmarkStart w:id="3" w:name="TitleOfDoc"/>
      <w:r w:rsidRPr="0064055A">
        <w:rPr>
          <w:caps/>
          <w:sz w:val="24"/>
        </w:rPr>
        <w:t>DRAFT AGENDA</w:t>
      </w:r>
    </w:p>
    <w:p w14:paraId="3F3DEB24" w14:textId="77777777" w:rsidR="00407023" w:rsidRPr="0064055A" w:rsidRDefault="00407023" w:rsidP="00407023">
      <w:pPr>
        <w:rPr>
          <w:i/>
          <w:caps/>
          <w:sz w:val="24"/>
        </w:rPr>
      </w:pPr>
      <w:r w:rsidRPr="0064055A">
        <w:rPr>
          <w:i/>
          <w:sz w:val="24"/>
        </w:rPr>
        <w:t>prepared by the Secretariat</w:t>
      </w:r>
    </w:p>
    <w:p w14:paraId="01738042" w14:textId="77777777" w:rsidR="002928D3" w:rsidRPr="00F9165B" w:rsidRDefault="002928D3" w:rsidP="001D4107">
      <w:pPr>
        <w:spacing w:after="1040"/>
        <w:rPr>
          <w:i/>
        </w:rPr>
      </w:pPr>
      <w:bookmarkStart w:id="4" w:name="Prepared"/>
      <w:bookmarkEnd w:id="4"/>
      <w:bookmarkEnd w:id="3"/>
    </w:p>
    <w:p w14:paraId="2F5E9196" w14:textId="77777777" w:rsidR="00407023" w:rsidRPr="0064055A" w:rsidRDefault="00407023" w:rsidP="00407023">
      <w:pPr>
        <w:pStyle w:val="ONUME"/>
      </w:pPr>
      <w:r w:rsidRPr="0064055A">
        <w:t>Opening of the session</w:t>
      </w:r>
    </w:p>
    <w:p w14:paraId="5A03FF28" w14:textId="77777777" w:rsidR="00407023" w:rsidRPr="0064055A" w:rsidRDefault="00407023" w:rsidP="00407023">
      <w:pPr>
        <w:pStyle w:val="ONUME"/>
      </w:pPr>
      <w:r w:rsidRPr="0064055A">
        <w:t xml:space="preserve">Election of a Chair and two Vice-Chairs </w:t>
      </w:r>
    </w:p>
    <w:p w14:paraId="31335B3C" w14:textId="77777777" w:rsidR="002F06F2" w:rsidRDefault="00407023" w:rsidP="00F804A2">
      <w:pPr>
        <w:pStyle w:val="ONUME"/>
        <w:tabs>
          <w:tab w:val="num" w:pos="0"/>
          <w:tab w:val="left" w:pos="567"/>
        </w:tabs>
        <w:spacing w:after="0"/>
      </w:pPr>
      <w:r w:rsidRPr="0064055A">
        <w:t xml:space="preserve">Adoption of the agenda </w:t>
      </w:r>
    </w:p>
    <w:p w14:paraId="66608F4D" w14:textId="0F7907F7" w:rsidR="00407023" w:rsidRPr="0064055A" w:rsidRDefault="00407023" w:rsidP="002F06F2">
      <w:pPr>
        <w:pStyle w:val="ONUME"/>
        <w:numPr>
          <w:ilvl w:val="0"/>
          <w:numId w:val="0"/>
        </w:numPr>
        <w:tabs>
          <w:tab w:val="num" w:pos="567"/>
        </w:tabs>
        <w:ind w:left="1134"/>
      </w:pPr>
      <w:r w:rsidRPr="0064055A">
        <w:t>See present document.</w:t>
      </w:r>
    </w:p>
    <w:p w14:paraId="21665AC9" w14:textId="77777777" w:rsidR="00407023" w:rsidRPr="007275B6" w:rsidRDefault="00407023" w:rsidP="002F06F2">
      <w:pPr>
        <w:pStyle w:val="ONUME"/>
        <w:spacing w:after="0"/>
        <w:ind w:left="567" w:hanging="567"/>
      </w:pPr>
      <w:r w:rsidRPr="007275B6">
        <w:t xml:space="preserve">Report on the twenty-seventh session of the IP5 WG1-Working Group on Classification </w:t>
      </w:r>
    </w:p>
    <w:p w14:paraId="6EB59461" w14:textId="77777777" w:rsidR="00407023" w:rsidRPr="0064055A" w:rsidRDefault="00407023" w:rsidP="00F804A2">
      <w:pPr>
        <w:pStyle w:val="ONUME"/>
        <w:numPr>
          <w:ilvl w:val="0"/>
          <w:numId w:val="0"/>
        </w:numPr>
        <w:tabs>
          <w:tab w:val="left" w:pos="1134"/>
        </w:tabs>
        <w:ind w:left="1134"/>
      </w:pPr>
      <w:r w:rsidRPr="007275B6">
        <w:t xml:space="preserve">Oral report by KIPO on behalf of the </w:t>
      </w:r>
      <w:proofErr w:type="spellStart"/>
      <w:r w:rsidRPr="007275B6">
        <w:t>FiveIPOffices</w:t>
      </w:r>
      <w:proofErr w:type="spellEnd"/>
      <w:r w:rsidRPr="007275B6">
        <w:t>.</w:t>
      </w:r>
    </w:p>
    <w:p w14:paraId="0E12ACE2" w14:textId="77777777" w:rsidR="002F06F2" w:rsidRDefault="00407023" w:rsidP="002F06F2">
      <w:pPr>
        <w:pStyle w:val="ONUME"/>
        <w:spacing w:after="0"/>
        <w:ind w:left="567" w:hanging="567"/>
      </w:pPr>
      <w:r w:rsidRPr="0064055A">
        <w:t xml:space="preserve">Report on the progress of the IPC revision program </w:t>
      </w:r>
    </w:p>
    <w:p w14:paraId="470A3264" w14:textId="269F33B9" w:rsidR="00407023" w:rsidRPr="0064055A" w:rsidRDefault="00407023" w:rsidP="002F06F2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9" w:history="1">
        <w:r w:rsidRPr="002F06F2">
          <w:rPr>
            <w:rStyle w:val="Hyperlink"/>
          </w:rPr>
          <w:t>CE 462</w:t>
        </w:r>
      </w:hyperlink>
      <w:r w:rsidRPr="0064055A">
        <w:t>.</w:t>
      </w:r>
    </w:p>
    <w:p w14:paraId="7ECE430D" w14:textId="77777777" w:rsidR="002F06F2" w:rsidRDefault="00407023" w:rsidP="002F06F2">
      <w:pPr>
        <w:pStyle w:val="ONUME"/>
        <w:spacing w:after="0"/>
        <w:ind w:left="567" w:hanging="567"/>
      </w:pPr>
      <w:r w:rsidRPr="0064055A">
        <w:t xml:space="preserve">Report of the Expert Group on Semiconductor Technology (EGST) </w:t>
      </w:r>
    </w:p>
    <w:p w14:paraId="6D3C088F" w14:textId="6583A434" w:rsidR="00407023" w:rsidRPr="0064055A" w:rsidRDefault="00407023" w:rsidP="002F06F2">
      <w:pPr>
        <w:pStyle w:val="ONUME"/>
        <w:numPr>
          <w:ilvl w:val="0"/>
          <w:numId w:val="0"/>
        </w:numPr>
        <w:ind w:left="1134"/>
      </w:pPr>
      <w:r w:rsidRPr="0064055A">
        <w:tab/>
        <w:t xml:space="preserve">See project </w:t>
      </w:r>
      <w:hyperlink r:id="rId10" w:history="1">
        <w:r w:rsidRPr="002F06F2">
          <w:rPr>
            <w:rStyle w:val="Hyperlink"/>
          </w:rPr>
          <w:t>CE</w:t>
        </w:r>
        <w:r w:rsidR="00F804A2">
          <w:rPr>
            <w:rStyle w:val="Hyperlink"/>
          </w:rPr>
          <w:t> </w:t>
        </w:r>
        <w:r w:rsidRPr="002F06F2">
          <w:rPr>
            <w:rStyle w:val="Hyperlink"/>
          </w:rPr>
          <w:t>481</w:t>
        </w:r>
      </w:hyperlink>
      <w:r w:rsidRPr="0064055A">
        <w:t>.</w:t>
      </w:r>
    </w:p>
    <w:p w14:paraId="26DF7151" w14:textId="77777777" w:rsidR="002F06F2" w:rsidRDefault="00407023" w:rsidP="002F06F2">
      <w:pPr>
        <w:pStyle w:val="ONUME"/>
        <w:spacing w:after="0"/>
        <w:ind w:left="567" w:hanging="567"/>
      </w:pPr>
      <w:r w:rsidRPr="0064055A">
        <w:t>Report on the progress of the CPC and FI revision programs</w:t>
      </w:r>
    </w:p>
    <w:p w14:paraId="332134CF" w14:textId="13F486AE" w:rsidR="00407023" w:rsidRPr="0064055A" w:rsidRDefault="00407023" w:rsidP="002F06F2">
      <w:pPr>
        <w:pStyle w:val="ONUME"/>
        <w:numPr>
          <w:ilvl w:val="0"/>
          <w:numId w:val="0"/>
        </w:numPr>
        <w:ind w:left="1134"/>
      </w:pPr>
      <w:r w:rsidRPr="0064055A">
        <w:t>Reports by the EPO and the USPTO on the CPC and by the JPO on the FI.</w:t>
      </w:r>
    </w:p>
    <w:p w14:paraId="340760AB" w14:textId="77777777" w:rsidR="002F06F2" w:rsidRDefault="00407023" w:rsidP="002F06F2">
      <w:pPr>
        <w:pStyle w:val="ONUME"/>
        <w:tabs>
          <w:tab w:val="left" w:pos="567"/>
          <w:tab w:val="num" w:pos="1134"/>
        </w:tabs>
        <w:spacing w:after="0"/>
        <w:ind w:left="1134" w:hanging="1134"/>
      </w:pPr>
      <w:r w:rsidRPr="0064055A">
        <w:t xml:space="preserve">Amendments to the </w:t>
      </w:r>
      <w:r w:rsidRPr="002F06F2">
        <w:t>Guide to the IPC</w:t>
      </w:r>
      <w:r w:rsidRPr="0064055A">
        <w:t xml:space="preserve"> and other basic IPC documents</w:t>
      </w:r>
    </w:p>
    <w:p w14:paraId="1F972CA3" w14:textId="4BBC1CB5" w:rsidR="00407023" w:rsidRPr="0064055A" w:rsidRDefault="00407023" w:rsidP="002F06F2">
      <w:pPr>
        <w:pStyle w:val="ONUME"/>
        <w:numPr>
          <w:ilvl w:val="0"/>
          <w:numId w:val="0"/>
        </w:numPr>
        <w:ind w:left="1134"/>
      </w:pPr>
      <w:r w:rsidRPr="0064055A">
        <w:t xml:space="preserve">See projects </w:t>
      </w:r>
      <w:hyperlink r:id="rId11" w:history="1">
        <w:r w:rsidRPr="002F06F2">
          <w:rPr>
            <w:rStyle w:val="Hyperlink"/>
          </w:rPr>
          <w:t>CE 454</w:t>
        </w:r>
      </w:hyperlink>
      <w:r w:rsidRPr="0064055A">
        <w:t xml:space="preserve"> and </w:t>
      </w:r>
      <w:hyperlink r:id="rId12" w:history="1">
        <w:r w:rsidRPr="002F06F2">
          <w:rPr>
            <w:rStyle w:val="Hyperlink"/>
          </w:rPr>
          <w:t>CE 455</w:t>
        </w:r>
      </w:hyperlink>
      <w:r w:rsidRPr="0064055A">
        <w:t>.</w:t>
      </w:r>
    </w:p>
    <w:p w14:paraId="6CDD230A" w14:textId="77777777" w:rsidR="00407023" w:rsidRPr="0064055A" w:rsidRDefault="00407023" w:rsidP="00407023">
      <w:pPr>
        <w:pStyle w:val="ONUME"/>
        <w:spacing w:after="0"/>
        <w:ind w:left="567" w:hanging="567"/>
      </w:pPr>
      <w:r>
        <w:br w:type="page"/>
      </w:r>
      <w:r w:rsidRPr="0064055A">
        <w:lastRenderedPageBreak/>
        <w:t xml:space="preserve">Integration of New Emerging Technologies (NET) into the Candidate Areas for Revision under the IPC Revision Roadmap </w:t>
      </w:r>
    </w:p>
    <w:p w14:paraId="7A96327C" w14:textId="26446421" w:rsidR="00407023" w:rsidRDefault="00407023" w:rsidP="00407023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13" w:history="1">
        <w:r w:rsidRPr="0064055A">
          <w:rPr>
            <w:rStyle w:val="Hyperlink"/>
          </w:rPr>
          <w:t>CE</w:t>
        </w:r>
        <w:r w:rsidR="002F06F2">
          <w:rPr>
            <w:rStyle w:val="Hyperlink"/>
          </w:rPr>
          <w:t> </w:t>
        </w:r>
        <w:r w:rsidRPr="0064055A">
          <w:rPr>
            <w:rStyle w:val="Hyperlink"/>
          </w:rPr>
          <w:t>55</w:t>
        </w:r>
        <w:r>
          <w:rPr>
            <w:rStyle w:val="Hyperlink"/>
          </w:rPr>
          <w:t>1</w:t>
        </w:r>
      </w:hyperlink>
      <w:r w:rsidRPr="0064055A">
        <w:t>.</w:t>
      </w:r>
    </w:p>
    <w:p w14:paraId="6A3BE319" w14:textId="77777777" w:rsidR="004A697B" w:rsidRDefault="00407023" w:rsidP="004A697B">
      <w:pPr>
        <w:pStyle w:val="ONUME"/>
        <w:spacing w:after="0"/>
        <w:ind w:left="567" w:hanging="567"/>
      </w:pPr>
      <w:r>
        <w:t>Representation of supplementary classification in the IPC</w:t>
      </w:r>
    </w:p>
    <w:p w14:paraId="1BB9768F" w14:textId="381E32C7" w:rsidR="00407023" w:rsidRPr="0064055A" w:rsidRDefault="00407023" w:rsidP="004A697B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14" w:history="1">
        <w:r w:rsidRPr="002F06F2">
          <w:rPr>
            <w:rStyle w:val="Hyperlink"/>
          </w:rPr>
          <w:t>CE</w:t>
        </w:r>
        <w:r w:rsidR="002F06F2">
          <w:rPr>
            <w:rStyle w:val="Hyperlink"/>
          </w:rPr>
          <w:t> </w:t>
        </w:r>
        <w:r w:rsidRPr="002F06F2">
          <w:rPr>
            <w:rStyle w:val="Hyperlink"/>
          </w:rPr>
          <w:t>552</w:t>
        </w:r>
      </w:hyperlink>
      <w:r w:rsidRPr="0064055A">
        <w:t>.</w:t>
      </w:r>
    </w:p>
    <w:p w14:paraId="12A3A276" w14:textId="77777777" w:rsidR="004A697B" w:rsidRDefault="004A697B" w:rsidP="004A697B">
      <w:pPr>
        <w:pStyle w:val="ONUME"/>
        <w:tabs>
          <w:tab w:val="clear" w:pos="567"/>
          <w:tab w:val="num" w:pos="1134"/>
        </w:tabs>
        <w:spacing w:after="0"/>
        <w:ind w:left="567" w:hanging="567"/>
      </w:pPr>
      <w:r w:rsidRPr="00E323F8">
        <w:t>Reclassification status report and treatment of non-reclassified patent documents</w:t>
      </w:r>
    </w:p>
    <w:p w14:paraId="58C74B92" w14:textId="4112283D" w:rsidR="004A697B" w:rsidRDefault="004A697B" w:rsidP="004A697B">
      <w:pPr>
        <w:pStyle w:val="ONUME"/>
        <w:numPr>
          <w:ilvl w:val="0"/>
          <w:numId w:val="0"/>
        </w:numPr>
        <w:ind w:left="1134"/>
      </w:pPr>
      <w:r>
        <w:tab/>
      </w:r>
      <w:r w:rsidRPr="00E323F8">
        <w:t>See project</w:t>
      </w:r>
      <w:r>
        <w:t>s</w:t>
      </w:r>
      <w:r w:rsidRPr="00E323F8">
        <w:t xml:space="preserve"> </w:t>
      </w:r>
      <w:hyperlink r:id="rId15" w:history="1">
        <w:r w:rsidRPr="002F06F2">
          <w:rPr>
            <w:rStyle w:val="Hyperlink"/>
          </w:rPr>
          <w:t>CE</w:t>
        </w:r>
        <w:r w:rsidR="002F06F2" w:rsidRPr="002F06F2">
          <w:rPr>
            <w:rStyle w:val="Hyperlink"/>
          </w:rPr>
          <w:t> </w:t>
        </w:r>
        <w:r w:rsidRPr="002F06F2">
          <w:rPr>
            <w:rStyle w:val="Hyperlink"/>
          </w:rPr>
          <w:t>569</w:t>
        </w:r>
      </w:hyperlink>
      <w:r>
        <w:t xml:space="preserve"> and </w:t>
      </w:r>
      <w:hyperlink r:id="rId16" w:history="1">
        <w:r w:rsidRPr="002F06F2">
          <w:rPr>
            <w:rStyle w:val="Hyperlink"/>
          </w:rPr>
          <w:t>CE</w:t>
        </w:r>
        <w:r w:rsidR="002F06F2" w:rsidRPr="002F06F2">
          <w:rPr>
            <w:rStyle w:val="Hyperlink"/>
          </w:rPr>
          <w:t> </w:t>
        </w:r>
        <w:r w:rsidRPr="002F06F2">
          <w:rPr>
            <w:rStyle w:val="Hyperlink"/>
          </w:rPr>
          <w:t>532</w:t>
        </w:r>
      </w:hyperlink>
      <w:r w:rsidRPr="0064055A">
        <w:t>.</w:t>
      </w:r>
    </w:p>
    <w:p w14:paraId="1333311B" w14:textId="77777777" w:rsidR="004A697B" w:rsidRDefault="004A697B" w:rsidP="004A697B">
      <w:pPr>
        <w:pStyle w:val="ONUME"/>
        <w:tabs>
          <w:tab w:val="clear" w:pos="567"/>
          <w:tab w:val="num" w:pos="1134"/>
        </w:tabs>
        <w:spacing w:after="0"/>
        <w:ind w:left="567" w:hanging="567"/>
      </w:pPr>
      <w:r w:rsidRPr="0064055A">
        <w:t>Other issues</w:t>
      </w:r>
    </w:p>
    <w:p w14:paraId="364252D0" w14:textId="0AAD3504" w:rsidR="004A697B" w:rsidRPr="0064055A" w:rsidRDefault="004A697B" w:rsidP="004A697B">
      <w:pPr>
        <w:pStyle w:val="ONUME"/>
        <w:numPr>
          <w:ilvl w:val="0"/>
          <w:numId w:val="0"/>
        </w:numPr>
        <w:ind w:left="1134"/>
      </w:pPr>
      <w:r w:rsidRPr="0064055A">
        <w:t>See project</w:t>
      </w:r>
      <w:r w:rsidRPr="002F06F2">
        <w:rPr>
          <w:rStyle w:val="Hyperlink"/>
        </w:rPr>
        <w:t xml:space="preserve"> </w:t>
      </w:r>
      <w:hyperlink r:id="rId17" w:history="1">
        <w:r w:rsidRPr="002F06F2">
          <w:rPr>
            <w:rStyle w:val="Hyperlink"/>
          </w:rPr>
          <w:t>CE</w:t>
        </w:r>
        <w:r w:rsidR="002F06F2" w:rsidRPr="002F06F2">
          <w:rPr>
            <w:rStyle w:val="Hyperlink"/>
          </w:rPr>
          <w:t> </w:t>
        </w:r>
        <w:r w:rsidRPr="002F06F2">
          <w:rPr>
            <w:rStyle w:val="Hyperlink"/>
          </w:rPr>
          <w:t>569</w:t>
        </w:r>
      </w:hyperlink>
      <w:r w:rsidRPr="0064055A">
        <w:t>.</w:t>
      </w:r>
    </w:p>
    <w:p w14:paraId="25BE6A71" w14:textId="77777777" w:rsidR="004A697B" w:rsidRDefault="004A697B" w:rsidP="004A697B">
      <w:pPr>
        <w:pStyle w:val="ONUME"/>
        <w:tabs>
          <w:tab w:val="clear" w:pos="567"/>
          <w:tab w:val="num" w:pos="1134"/>
        </w:tabs>
        <w:spacing w:after="0"/>
        <w:ind w:left="567" w:hanging="567"/>
      </w:pPr>
      <w:r w:rsidRPr="0064055A">
        <w:t>Report on IPC-related IT systems</w:t>
      </w:r>
    </w:p>
    <w:p w14:paraId="73D0C83C" w14:textId="10B909EC" w:rsidR="004A697B" w:rsidRPr="0064055A" w:rsidRDefault="004A697B" w:rsidP="004A697B">
      <w:pPr>
        <w:pStyle w:val="ONUME"/>
        <w:numPr>
          <w:ilvl w:val="0"/>
          <w:numId w:val="0"/>
        </w:numPr>
        <w:ind w:left="1134"/>
      </w:pPr>
      <w:r w:rsidRPr="0064055A">
        <w:t>Presentation by the International Bureau.</w:t>
      </w:r>
    </w:p>
    <w:p w14:paraId="0F820A3F" w14:textId="77777777" w:rsidR="00F804A2" w:rsidRDefault="004A697B" w:rsidP="00F804A2">
      <w:pPr>
        <w:pStyle w:val="ONUME"/>
        <w:spacing w:after="0"/>
      </w:pPr>
      <w:r w:rsidRPr="0064055A">
        <w:t>Experience from offices on computer</w:t>
      </w:r>
      <w:r w:rsidRPr="0064055A">
        <w:noBreakHyphen/>
        <w:t xml:space="preserve">assisted (e.g., AI-based) classification </w:t>
      </w:r>
    </w:p>
    <w:p w14:paraId="6D39D49B" w14:textId="33C90804" w:rsidR="004A697B" w:rsidRPr="0064055A" w:rsidRDefault="004A697B" w:rsidP="00F804A2">
      <w:pPr>
        <w:pStyle w:val="ONUME"/>
        <w:numPr>
          <w:ilvl w:val="0"/>
          <w:numId w:val="0"/>
        </w:numPr>
        <w:tabs>
          <w:tab w:val="num" w:pos="567"/>
        </w:tabs>
        <w:ind w:left="1134"/>
      </w:pPr>
      <w:r w:rsidRPr="0064055A">
        <w:tab/>
        <w:t xml:space="preserve">Presentations by offices and see project </w:t>
      </w:r>
      <w:hyperlink r:id="rId18" w:history="1">
        <w:r w:rsidRPr="00F804A2">
          <w:t>CE</w:t>
        </w:r>
        <w:r w:rsidR="002F06F2" w:rsidRPr="00F804A2">
          <w:t> </w:t>
        </w:r>
        <w:r w:rsidRPr="00F804A2">
          <w:t>524</w:t>
        </w:r>
      </w:hyperlink>
      <w:r w:rsidRPr="0064055A">
        <w:t>.</w:t>
      </w:r>
    </w:p>
    <w:p w14:paraId="604585FB" w14:textId="77777777" w:rsidR="004A697B" w:rsidRPr="0064055A" w:rsidRDefault="004A697B" w:rsidP="004A697B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Next session of the Committee of Experts</w:t>
      </w:r>
    </w:p>
    <w:p w14:paraId="6631C6D2" w14:textId="77777777" w:rsidR="004A697B" w:rsidRPr="0064055A" w:rsidRDefault="004A697B" w:rsidP="004A697B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Closing of the Session</w:t>
      </w:r>
    </w:p>
    <w:p w14:paraId="1EA561EC" w14:textId="77777777" w:rsidR="004A697B" w:rsidRPr="003B04DF" w:rsidRDefault="004A697B" w:rsidP="004A697B">
      <w:pPr>
        <w:pStyle w:val="ONUME"/>
        <w:numPr>
          <w:ilvl w:val="0"/>
          <w:numId w:val="0"/>
        </w:numPr>
        <w:ind w:left="5533"/>
      </w:pPr>
      <w:r w:rsidRPr="0064055A">
        <w:t xml:space="preserve"> [End of document]</w:t>
      </w:r>
    </w:p>
    <w:sectPr w:rsidR="004A697B" w:rsidRPr="003B04DF" w:rsidSect="00F747B5">
      <w:headerReference w:type="default" r:id="rId19"/>
      <w:footerReference w:type="default" r:id="rId20"/>
      <w:foot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7930" w14:textId="77777777" w:rsidR="00F747B5" w:rsidRDefault="00F747B5">
      <w:r>
        <w:separator/>
      </w:r>
    </w:p>
  </w:endnote>
  <w:endnote w:type="continuationSeparator" w:id="0">
    <w:p w14:paraId="7E2F693C" w14:textId="77777777" w:rsidR="00F747B5" w:rsidRDefault="00F747B5" w:rsidP="003B38C1">
      <w:r>
        <w:separator/>
      </w:r>
    </w:p>
    <w:p w14:paraId="7BE51AFB" w14:textId="77777777" w:rsidR="00F747B5" w:rsidRPr="003B38C1" w:rsidRDefault="00F747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25C5A6" w14:textId="77777777" w:rsidR="00F747B5" w:rsidRPr="003B38C1" w:rsidRDefault="00F747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EB01" w14:textId="77777777" w:rsidR="00F71C2B" w:rsidRDefault="00F71C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239255" wp14:editId="75B1AE34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ea334c498eb51887ac5773d5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9A18D" w14:textId="02269AB7" w:rsidR="00F71C2B" w:rsidRPr="00F71C2B" w:rsidRDefault="00F71C2B" w:rsidP="00F71C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39255" id="_x0000_t202" coordsize="21600,21600" o:spt="202" path="m,l,21600r21600,l21600,xe">
              <v:stroke joinstyle="miter"/>
              <v:path gradientshapeok="t" o:connecttype="rect"/>
            </v:shapetype>
            <v:shape id="MSIPCMea334c498eb51887ac5773d5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799A18D" w14:textId="02269AB7" w:rsidR="00F71C2B" w:rsidRPr="00F71C2B" w:rsidRDefault="00F71C2B" w:rsidP="00F71C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A956" w14:textId="77777777" w:rsidR="00F71C2B" w:rsidRDefault="00F71C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74ED3D" wp14:editId="6CBE09C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f92e41d6bf38e1269b3d687f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17F2AA" w14:textId="5C63F7CF" w:rsidR="00F71C2B" w:rsidRPr="00F71C2B" w:rsidRDefault="00F71C2B" w:rsidP="00F71C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ED3D" id="_x0000_t202" coordsize="21600,21600" o:spt="202" path="m,l,21600r21600,l21600,xe">
              <v:stroke joinstyle="miter"/>
              <v:path gradientshapeok="t" o:connecttype="rect"/>
            </v:shapetype>
            <v:shape id="MSIPCMf92e41d6bf38e1269b3d687f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2117F2AA" w14:textId="5C63F7CF" w:rsidR="00F71C2B" w:rsidRPr="00F71C2B" w:rsidRDefault="00F71C2B" w:rsidP="00F71C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CC20" w14:textId="77777777" w:rsidR="00F747B5" w:rsidRDefault="00F747B5">
      <w:r>
        <w:separator/>
      </w:r>
    </w:p>
  </w:footnote>
  <w:footnote w:type="continuationSeparator" w:id="0">
    <w:p w14:paraId="7334F9D0" w14:textId="77777777" w:rsidR="00F747B5" w:rsidRDefault="00F747B5" w:rsidP="008B60B2">
      <w:r>
        <w:separator/>
      </w:r>
    </w:p>
    <w:p w14:paraId="526091C7" w14:textId="77777777" w:rsidR="00F747B5" w:rsidRPr="00ED77FB" w:rsidRDefault="00F747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9FA080" w14:textId="77777777" w:rsidR="00F747B5" w:rsidRPr="00ED77FB" w:rsidRDefault="00F747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471C" w14:textId="08E0FC14" w:rsidR="00D07C78" w:rsidRPr="002326AB" w:rsidRDefault="00407023" w:rsidP="00477D6B">
    <w:pPr>
      <w:jc w:val="right"/>
      <w:rPr>
        <w:caps/>
      </w:rPr>
    </w:pPr>
    <w:r>
      <w:rPr>
        <w:caps/>
      </w:rPr>
      <w:t>IPC/CE/56/1 Prov.</w:t>
    </w:r>
  </w:p>
  <w:p w14:paraId="60BFB537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3597FA17" w14:textId="77777777" w:rsidR="00D07C78" w:rsidRDefault="00D07C78" w:rsidP="00477D6B">
    <w:pPr>
      <w:jc w:val="right"/>
    </w:pPr>
  </w:p>
  <w:p w14:paraId="22621402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633668">
    <w:abstractNumId w:val="2"/>
  </w:num>
  <w:num w:numId="2" w16cid:durableId="1323268274">
    <w:abstractNumId w:val="4"/>
  </w:num>
  <w:num w:numId="3" w16cid:durableId="911237250">
    <w:abstractNumId w:val="0"/>
  </w:num>
  <w:num w:numId="4" w16cid:durableId="771123300">
    <w:abstractNumId w:val="5"/>
  </w:num>
  <w:num w:numId="5" w16cid:durableId="1152914487">
    <w:abstractNumId w:val="1"/>
  </w:num>
  <w:num w:numId="6" w16cid:durableId="264928746">
    <w:abstractNumId w:val="3"/>
  </w:num>
  <w:num w:numId="7" w16cid:durableId="299308168">
    <w:abstractNumId w:val="1"/>
  </w:num>
  <w:num w:numId="8" w16cid:durableId="1617323051">
    <w:abstractNumId w:val="1"/>
  </w:num>
  <w:num w:numId="9" w16cid:durableId="44524854">
    <w:abstractNumId w:val="1"/>
  </w:num>
  <w:num w:numId="10" w16cid:durableId="729765156">
    <w:abstractNumId w:val="1"/>
  </w:num>
  <w:num w:numId="11" w16cid:durableId="861893505">
    <w:abstractNumId w:val="1"/>
  </w:num>
  <w:num w:numId="12" w16cid:durableId="684089729">
    <w:abstractNumId w:val="1"/>
  </w:num>
  <w:num w:numId="13" w16cid:durableId="45879723">
    <w:abstractNumId w:val="1"/>
  </w:num>
  <w:num w:numId="14" w16cid:durableId="561793087">
    <w:abstractNumId w:val="1"/>
  </w:num>
  <w:num w:numId="15" w16cid:durableId="217477729">
    <w:abstractNumId w:val="1"/>
  </w:num>
  <w:num w:numId="16" w16cid:durableId="716853664">
    <w:abstractNumId w:val="1"/>
  </w:num>
  <w:num w:numId="17" w16cid:durableId="1720279957">
    <w:abstractNumId w:val="1"/>
  </w:num>
  <w:num w:numId="18" w16cid:durableId="1727297651">
    <w:abstractNumId w:val="1"/>
  </w:num>
  <w:num w:numId="19" w16cid:durableId="485240242">
    <w:abstractNumId w:val="1"/>
  </w:num>
  <w:num w:numId="20" w16cid:durableId="1988584701">
    <w:abstractNumId w:val="1"/>
  </w:num>
  <w:num w:numId="21" w16cid:durableId="2112897539">
    <w:abstractNumId w:val="1"/>
  </w:num>
  <w:num w:numId="22" w16cid:durableId="380061500">
    <w:abstractNumId w:val="1"/>
  </w:num>
  <w:num w:numId="23" w16cid:durableId="2422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B5"/>
    <w:rsid w:val="0003534F"/>
    <w:rsid w:val="00043CAA"/>
    <w:rsid w:val="00044A83"/>
    <w:rsid w:val="00056816"/>
    <w:rsid w:val="00075432"/>
    <w:rsid w:val="000968ED"/>
    <w:rsid w:val="000A3D97"/>
    <w:rsid w:val="000F5E56"/>
    <w:rsid w:val="001362EE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06F2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07023"/>
    <w:rsid w:val="00423E3E"/>
    <w:rsid w:val="00427AF4"/>
    <w:rsid w:val="004369A3"/>
    <w:rsid w:val="004647DA"/>
    <w:rsid w:val="00474062"/>
    <w:rsid w:val="00477D6B"/>
    <w:rsid w:val="004A697B"/>
    <w:rsid w:val="005019FF"/>
    <w:rsid w:val="0053057A"/>
    <w:rsid w:val="00556076"/>
    <w:rsid w:val="00560A29"/>
    <w:rsid w:val="00565251"/>
    <w:rsid w:val="005C6649"/>
    <w:rsid w:val="00605827"/>
    <w:rsid w:val="00646050"/>
    <w:rsid w:val="006713CA"/>
    <w:rsid w:val="00676C5C"/>
    <w:rsid w:val="00720EFD"/>
    <w:rsid w:val="007854AF"/>
    <w:rsid w:val="00793A7C"/>
    <w:rsid w:val="007A398A"/>
    <w:rsid w:val="007D1613"/>
    <w:rsid w:val="007D3D13"/>
    <w:rsid w:val="007E4C0E"/>
    <w:rsid w:val="0088356E"/>
    <w:rsid w:val="008A134B"/>
    <w:rsid w:val="008B2CC1"/>
    <w:rsid w:val="008B60B2"/>
    <w:rsid w:val="0090731E"/>
    <w:rsid w:val="00916EE2"/>
    <w:rsid w:val="00966A22"/>
    <w:rsid w:val="0096722F"/>
    <w:rsid w:val="00980843"/>
    <w:rsid w:val="009E21AE"/>
    <w:rsid w:val="009E2791"/>
    <w:rsid w:val="009E3F6F"/>
    <w:rsid w:val="009F499F"/>
    <w:rsid w:val="00A37342"/>
    <w:rsid w:val="00A42DAF"/>
    <w:rsid w:val="00A45BD8"/>
    <w:rsid w:val="00A81A80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BE7182"/>
    <w:rsid w:val="00C11BFE"/>
    <w:rsid w:val="00C5068F"/>
    <w:rsid w:val="00C86D74"/>
    <w:rsid w:val="00CD04F1"/>
    <w:rsid w:val="00CF2488"/>
    <w:rsid w:val="00CF681A"/>
    <w:rsid w:val="00D07C78"/>
    <w:rsid w:val="00D45252"/>
    <w:rsid w:val="00D569CB"/>
    <w:rsid w:val="00D71B4D"/>
    <w:rsid w:val="00D93D55"/>
    <w:rsid w:val="00DD7B7F"/>
    <w:rsid w:val="00E15015"/>
    <w:rsid w:val="00E335FE"/>
    <w:rsid w:val="00E44263"/>
    <w:rsid w:val="00E938AC"/>
    <w:rsid w:val="00EA7D6E"/>
    <w:rsid w:val="00EB2F76"/>
    <w:rsid w:val="00EC4E49"/>
    <w:rsid w:val="00ED77FB"/>
    <w:rsid w:val="00EE45FA"/>
    <w:rsid w:val="00F043DE"/>
    <w:rsid w:val="00F66152"/>
    <w:rsid w:val="00F71C2B"/>
    <w:rsid w:val="00F747B5"/>
    <w:rsid w:val="00F804A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C545A"/>
  <w15:docId w15:val="{CB03FFE9-9FA6-4148-8173-3E55475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0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en/project/CE551" TargetMode="External"/><Relationship Id="rId18" Type="http://schemas.openxmlformats.org/officeDocument/2006/relationships/hyperlink" Target="https://www3.wipo.int/classifications/ipc/ipcef/public/en/project/CE52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5" TargetMode="External"/><Relationship Id="rId17" Type="http://schemas.openxmlformats.org/officeDocument/2006/relationships/hyperlink" Target="https://www3.wipo.int/classifications/ipc/ipcef/public/en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3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62" TargetMode="External"/><Relationship Id="rId14" Type="http://schemas.openxmlformats.org/officeDocument/2006/relationships/hyperlink" Target="https://www3.wipo.int/classifications/ipc/ipcef/public/en/project/CE55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CE_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4856-1C1A-45AA-B0F5-20E8F634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IPC_CE_55 (E).dotm</Template>
  <TotalTime>2</TotalTime>
  <Pages>2</Pages>
  <Words>256</Words>
  <Characters>2143</Characters>
  <Application>Microsoft Office Word</Application>
  <DocSecurity>0</DocSecurity>
  <Lines>164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 Prov., Draft Agenda, 56th session of the IPC Committee of Experts</vt:lpstr>
    </vt:vector>
  </TitlesOfParts>
  <Company>WIPO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 Prov., Draft Agenda, 56th session of the IPC Committee of Experts</dc:title>
  <dc:subject>Draft Agenda, 56th session of the IPC Committee of Experts (IPC Union), February 25 to 27, 2025</dc:subject>
  <dc:creator>WIPO</dc:creator>
  <cp:keywords>IPC</cp:keywords>
  <cp:lastModifiedBy>MALANGA SALAZAR Isabelle</cp:lastModifiedBy>
  <cp:revision>3</cp:revision>
  <cp:lastPrinted>2011-02-15T11:56:00Z</cp:lastPrinted>
  <dcterms:created xsi:type="dcterms:W3CDTF">2024-12-18T16:10:00Z</dcterms:created>
  <dcterms:modified xsi:type="dcterms:W3CDTF">2024-12-18T16:11:00Z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2023-12-22T14:40:23Z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edbfc256-5812-4b73-9c2c-436036694a88</vt:lpwstr>
  </property>
  <property fmtid="{D5CDD505-2E9C-101B-9397-08002B2CF9AE}" pid="13" name="MSIP_Label_bfc084f7-b690-4c43-8ee6-d475b6d3461d_ContentBits">
    <vt:lpwstr>2</vt:lpwstr>
  </property>
</Properties>
</file>