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6F33" w14:textId="77777777" w:rsidR="008F6FBB" w:rsidRPr="00380ADB" w:rsidRDefault="008F6FBB" w:rsidP="008F6FBB">
      <w:pPr>
        <w:pStyle w:val="Heading1"/>
        <w:keepNext w:val="0"/>
        <w:spacing w:before="0" w:after="340"/>
        <w:jc w:val="center"/>
        <w:rPr>
          <w:caps w:val="0"/>
          <w:sz w:val="20"/>
        </w:rPr>
      </w:pPr>
      <w:bookmarkStart w:id="0" w:name="_Toc530474319"/>
      <w:r>
        <w:rPr>
          <w:sz w:val="20"/>
        </w:rPr>
        <w:t xml:space="preserve">ST.26 - </w:t>
      </w:r>
      <w:r w:rsidRPr="00380ADB">
        <w:rPr>
          <w:sz w:val="20"/>
        </w:rPr>
        <w:t>ANNEX I</w:t>
      </w:r>
      <w:bookmarkEnd w:id="0"/>
    </w:p>
    <w:p w14:paraId="42D09D37" w14:textId="77777777" w:rsidR="008F6FBB" w:rsidRPr="00380ADB" w:rsidRDefault="008F6FBB" w:rsidP="008F6FBB">
      <w:pPr>
        <w:spacing w:after="340"/>
        <w:ind w:right="11"/>
        <w:jc w:val="center"/>
        <w:rPr>
          <w:rFonts w:eastAsia="Batang"/>
          <w:sz w:val="17"/>
          <w:szCs w:val="17"/>
          <w:lang w:eastAsia="en-US"/>
        </w:rPr>
      </w:pPr>
      <w:r w:rsidRPr="00380ADB">
        <w:rPr>
          <w:rFonts w:eastAsia="Batang"/>
          <w:sz w:val="17"/>
          <w:szCs w:val="17"/>
          <w:lang w:eastAsia="en-US"/>
        </w:rPr>
        <w:t>CONTROLLED VOCABULARY</w:t>
      </w:r>
    </w:p>
    <w:p w14:paraId="582C2ED4" w14:textId="2CAE1BA7" w:rsidR="008F6FBB" w:rsidRPr="00380ADB" w:rsidRDefault="008F6FBB" w:rsidP="008F6FBB">
      <w:pPr>
        <w:jc w:val="center"/>
        <w:rPr>
          <w:rFonts w:eastAsia="Times New Roman" w:cs="Times New Roman"/>
          <w:i/>
          <w:sz w:val="17"/>
          <w:szCs w:val="20"/>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380ADB">
        <w:rPr>
          <w:rFonts w:eastAsia="Times New Roman" w:cs="Times New Roman"/>
          <w:i/>
          <w:sz w:val="17"/>
          <w:szCs w:val="20"/>
          <w:shd w:val="clear" w:color="auto" w:fill="FFFFFF" w:themeFill="background1"/>
          <w:lang w:eastAsia="en-US"/>
        </w:rPr>
        <w:t>Version</w:t>
      </w:r>
      <w:r>
        <w:rPr>
          <w:rFonts w:eastAsia="Times New Roman" w:cs="Times New Roman"/>
          <w:i/>
          <w:sz w:val="17"/>
          <w:szCs w:val="20"/>
          <w:lang w:eastAsia="en-US"/>
        </w:rPr>
        <w:t xml:space="preserve"> 1.</w:t>
      </w:r>
      <w:r w:rsidRPr="00ED4CB3">
        <w:rPr>
          <w:rFonts w:eastAsia="Times New Roman" w:cs="Times New Roman"/>
          <w:i/>
          <w:strike/>
          <w:color w:val="FFFFFF" w:themeColor="background1"/>
          <w:sz w:val="17"/>
          <w:szCs w:val="20"/>
          <w:highlight w:val="darkMagenta"/>
          <w:lang w:eastAsia="en-US"/>
        </w:rPr>
        <w:t>2</w:t>
      </w:r>
      <w:r w:rsidR="00ED4CB3" w:rsidRPr="00ED4CB3">
        <w:rPr>
          <w:rFonts w:eastAsia="Times New Roman" w:cs="Times New Roman"/>
          <w:i/>
          <w:sz w:val="17"/>
          <w:szCs w:val="20"/>
          <w:highlight w:val="yellow"/>
          <w:u w:val="single"/>
          <w:lang w:eastAsia="en-US"/>
        </w:rPr>
        <w:t>3</w:t>
      </w:r>
    </w:p>
    <w:p w14:paraId="320D71C7" w14:textId="77777777" w:rsidR="008F6FBB" w:rsidRPr="00380ADB" w:rsidRDefault="008F6FBB" w:rsidP="008F6FBB">
      <w:pPr>
        <w:jc w:val="center"/>
        <w:rPr>
          <w:rFonts w:eastAsia="Times New Roman" w:cs="Times New Roman"/>
          <w:i/>
          <w:sz w:val="17"/>
          <w:szCs w:val="20"/>
          <w:lang w:eastAsia="en-US"/>
        </w:rPr>
      </w:pPr>
    </w:p>
    <w:p w14:paraId="48D2B54F" w14:textId="10353373" w:rsidR="008F6FBB" w:rsidRPr="00540643" w:rsidRDefault="008F6FBB" w:rsidP="008F6FBB">
      <w:pPr>
        <w:spacing w:after="480"/>
        <w:ind w:right="11"/>
        <w:jc w:val="center"/>
        <w:rPr>
          <w:rFonts w:eastAsia="Times New Roman" w:cs="Times New Roman"/>
          <w:i/>
          <w:strike/>
          <w:color w:val="FFFFFF" w:themeColor="background1"/>
          <w:sz w:val="17"/>
          <w:szCs w:val="20"/>
          <w:u w:val="single"/>
          <w:lang w:eastAsia="en-US"/>
        </w:rPr>
      </w:pPr>
      <w:r w:rsidRPr="00540643">
        <w:rPr>
          <w:rFonts w:eastAsia="Times New Roman" w:cs="Times New Roman"/>
          <w:i/>
          <w:strike/>
          <w:color w:val="FFFFFF" w:themeColor="background1"/>
          <w:sz w:val="17"/>
          <w:szCs w:val="20"/>
          <w:highlight w:val="darkMagenta"/>
          <w:lang w:eastAsia="en-US"/>
        </w:rPr>
        <w:t xml:space="preserve">Revision approved by the Committee on WIPO Standards (CWS) </w:t>
      </w:r>
      <w:r w:rsidRPr="00540643">
        <w:rPr>
          <w:rFonts w:eastAsia="Times New Roman" w:cs="Times New Roman"/>
          <w:i/>
          <w:strike/>
          <w:color w:val="FFFFFF" w:themeColor="background1"/>
          <w:sz w:val="17"/>
          <w:szCs w:val="20"/>
          <w:highlight w:val="darkMagenta"/>
          <w:lang w:eastAsia="en-US"/>
        </w:rPr>
        <w:br/>
        <w:t>at its sixth session on October 19, 2018</w:t>
      </w:r>
      <w:r w:rsidR="00540643" w:rsidRPr="00540643">
        <w:rPr>
          <w:rFonts w:eastAsia="Times New Roman" w:cs="Times New Roman"/>
          <w:i/>
          <w:sz w:val="17"/>
          <w:szCs w:val="20"/>
          <w:highlight w:val="yellow"/>
          <w:u w:val="single"/>
          <w:lang w:eastAsia="en-US"/>
        </w:rPr>
        <w:t>Proposal presented by the SEQL Task Force for consideration and approval at the CWS/7</w:t>
      </w:r>
    </w:p>
    <w:p w14:paraId="5682859E" w14:textId="77777777" w:rsidR="008F6FBB" w:rsidRDefault="008F6FBB" w:rsidP="008F6FBB">
      <w:pPr>
        <w:ind w:right="14"/>
        <w:jc w:val="center"/>
        <w:rPr>
          <w:rFonts w:eastAsia="Batang"/>
          <w:sz w:val="17"/>
          <w:szCs w:val="17"/>
          <w:lang w:eastAsia="en-US"/>
        </w:rPr>
      </w:pPr>
      <w:r w:rsidRPr="00380ADB">
        <w:rPr>
          <w:rFonts w:eastAsia="Batang"/>
          <w:sz w:val="17"/>
          <w:szCs w:val="17"/>
          <w:lang w:eastAsia="en-US"/>
        </w:rPr>
        <w:t>TABLE OF CONTENTS</w:t>
      </w:r>
      <w:bookmarkEnd w:id="1"/>
      <w:bookmarkEnd w:id="2"/>
      <w:bookmarkEnd w:id="3"/>
      <w:bookmarkEnd w:id="4"/>
      <w:bookmarkEnd w:id="5"/>
      <w:bookmarkEnd w:id="6"/>
      <w:bookmarkEnd w:id="7"/>
    </w:p>
    <w:p w14:paraId="684CEA25" w14:textId="77777777" w:rsidR="008F6FBB" w:rsidRPr="00B61065" w:rsidRDefault="008F6FBB" w:rsidP="008F6FBB">
      <w:pPr>
        <w:pStyle w:val="TOC1"/>
        <w:tabs>
          <w:tab w:val="right" w:leader="dot" w:pos="9346"/>
        </w:tabs>
        <w:rPr>
          <w:rFonts w:ascii="Arial" w:eastAsiaTheme="minorEastAsia" w:hAnsi="Arial" w:cs="Arial"/>
          <w:b w:val="0"/>
          <w:bCs w:val="0"/>
          <w:caps w:val="0"/>
          <w:noProof/>
          <w:sz w:val="22"/>
          <w:szCs w:val="22"/>
          <w:lang w:eastAsia="en-US"/>
        </w:rPr>
      </w:pPr>
      <w:r w:rsidRPr="00B61065">
        <w:rPr>
          <w:rFonts w:ascii="Arial" w:eastAsia="Batang" w:hAnsi="Arial" w:cs="Arial"/>
          <w:sz w:val="17"/>
          <w:szCs w:val="17"/>
          <w:lang w:eastAsia="en-US"/>
        </w:rPr>
        <w:fldChar w:fldCharType="begin"/>
      </w:r>
      <w:r w:rsidRPr="00B61065">
        <w:rPr>
          <w:rFonts w:ascii="Arial" w:eastAsia="Batang" w:hAnsi="Arial" w:cs="Arial"/>
          <w:sz w:val="17"/>
          <w:szCs w:val="17"/>
          <w:lang w:eastAsia="en-US"/>
        </w:rPr>
        <w:instrText xml:space="preserve"> TOC \o "1-3" \h \z \u </w:instrText>
      </w:r>
      <w:r w:rsidRPr="00B61065">
        <w:rPr>
          <w:rFonts w:ascii="Arial" w:eastAsia="Batang" w:hAnsi="Arial" w:cs="Arial"/>
          <w:sz w:val="17"/>
          <w:szCs w:val="17"/>
          <w:lang w:eastAsia="en-US"/>
        </w:rPr>
        <w:fldChar w:fldCharType="separate"/>
      </w:r>
    </w:p>
    <w:p w14:paraId="69BF6EEC" w14:textId="54C4A78F"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0" w:history="1">
        <w:r w:rsidR="008F6FBB" w:rsidRPr="00B61065">
          <w:rPr>
            <w:rStyle w:val="Hyperlink"/>
            <w:rFonts w:ascii="Arial" w:hAnsi="Arial" w:cs="Arial"/>
            <w:noProof/>
            <w:sz w:val="17"/>
            <w:szCs w:val="17"/>
            <w:lang w:eastAsia="en-US"/>
          </w:rPr>
          <w:t>SECTION 1:  LIST OF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_Toc530474320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700F39A2" w14:textId="6F4F8DDB"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1" w:history="1">
        <w:r w:rsidR="008F6FBB" w:rsidRPr="00B61065">
          <w:rPr>
            <w:rStyle w:val="Hyperlink"/>
            <w:rFonts w:ascii="Arial" w:hAnsi="Arial" w:cs="Arial"/>
            <w:noProof/>
            <w:sz w:val="17"/>
            <w:szCs w:val="17"/>
            <w:lang w:eastAsia="en-US"/>
          </w:rPr>
          <w:t>SECTION 2:  LIST OF MODIFIED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_Toc530474321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1322FD41" w14:textId="528380CF"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2" w:history="1">
        <w:r w:rsidR="008F6FBB" w:rsidRPr="00B61065">
          <w:rPr>
            <w:rStyle w:val="Hyperlink"/>
            <w:rFonts w:ascii="Arial" w:hAnsi="Arial" w:cs="Arial"/>
            <w:noProof/>
            <w:sz w:val="17"/>
            <w:szCs w:val="17"/>
            <w:lang w:eastAsia="en-US"/>
          </w:rPr>
          <w:t>SECTION 3:  LIST OF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_Toc530474322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4</w:t>
        </w:r>
        <w:r w:rsidR="008F6FBB" w:rsidRPr="00B61065">
          <w:rPr>
            <w:rFonts w:ascii="Arial" w:hAnsi="Arial" w:cs="Arial"/>
            <w:noProof/>
            <w:webHidden/>
            <w:sz w:val="17"/>
            <w:szCs w:val="17"/>
          </w:rPr>
          <w:fldChar w:fldCharType="end"/>
        </w:r>
      </w:hyperlink>
    </w:p>
    <w:p w14:paraId="405A74C4" w14:textId="0DDE5A8A"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3" w:history="1">
        <w:r w:rsidR="008F6FBB" w:rsidRPr="00B61065">
          <w:rPr>
            <w:rStyle w:val="Hyperlink"/>
            <w:rFonts w:ascii="Arial" w:hAnsi="Arial" w:cs="Arial"/>
            <w:noProof/>
            <w:sz w:val="17"/>
            <w:szCs w:val="17"/>
            <w:lang w:eastAsia="en-US"/>
          </w:rPr>
          <w:t>SECTION 4:  LIST OF MODIFIED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_Toc530474323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5</w:t>
        </w:r>
        <w:r w:rsidR="008F6FBB" w:rsidRPr="00B61065">
          <w:rPr>
            <w:rFonts w:ascii="Arial" w:hAnsi="Arial" w:cs="Arial"/>
            <w:noProof/>
            <w:webHidden/>
            <w:sz w:val="17"/>
            <w:szCs w:val="17"/>
          </w:rPr>
          <w:fldChar w:fldCharType="end"/>
        </w:r>
      </w:hyperlink>
    </w:p>
    <w:p w14:paraId="693E47FC" w14:textId="54D4C961"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4" w:history="1">
        <w:r w:rsidR="008F6FBB" w:rsidRPr="00B61065">
          <w:rPr>
            <w:rStyle w:val="Hyperlink"/>
            <w:rFonts w:ascii="Arial" w:hAnsi="Arial" w:cs="Arial"/>
            <w:noProof/>
            <w:sz w:val="17"/>
            <w:szCs w:val="17"/>
            <w:lang w:eastAsia="en-US"/>
          </w:rPr>
          <w:t>SECTION 5:  FEATURE KEYS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6</w:t>
        </w:r>
        <w:r w:rsidR="008F6FBB" w:rsidRPr="00B61065">
          <w:rPr>
            <w:rFonts w:ascii="Arial" w:hAnsi="Arial" w:cs="Arial"/>
            <w:noProof/>
            <w:webHidden/>
            <w:sz w:val="17"/>
            <w:szCs w:val="17"/>
          </w:rPr>
          <w:fldChar w:fldCharType="end"/>
        </w:r>
      </w:hyperlink>
    </w:p>
    <w:p w14:paraId="155C8503" w14:textId="778A7A9C"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74" w:history="1">
        <w:r w:rsidR="008F6FBB" w:rsidRPr="00B61065">
          <w:rPr>
            <w:rStyle w:val="Hyperlink"/>
            <w:rFonts w:ascii="Arial" w:hAnsi="Arial" w:cs="Arial"/>
            <w:noProof/>
            <w:sz w:val="17"/>
            <w:szCs w:val="17"/>
            <w:lang w:eastAsia="en-US"/>
          </w:rPr>
          <w:t>SECTION 6:  QUALIFIERS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_Toc530474374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23</w:t>
        </w:r>
        <w:r w:rsidR="008F6FBB" w:rsidRPr="00B61065">
          <w:rPr>
            <w:rFonts w:ascii="Arial" w:hAnsi="Arial" w:cs="Arial"/>
            <w:noProof/>
            <w:webHidden/>
            <w:sz w:val="17"/>
            <w:szCs w:val="17"/>
          </w:rPr>
          <w:fldChar w:fldCharType="end"/>
        </w:r>
      </w:hyperlink>
    </w:p>
    <w:p w14:paraId="19677E3D" w14:textId="6CCD9023"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55" w:history="1">
        <w:r w:rsidR="008F6FBB" w:rsidRPr="00B61065">
          <w:rPr>
            <w:rStyle w:val="Hyperlink"/>
            <w:rFonts w:ascii="Arial" w:hAnsi="Arial" w:cs="Arial"/>
            <w:noProof/>
            <w:sz w:val="17"/>
            <w:szCs w:val="17"/>
            <w:lang w:eastAsia="en-US"/>
          </w:rPr>
          <w:t>SECTION 7:  FEATURE KEYS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_Toc530474455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45</w:t>
        </w:r>
        <w:r w:rsidR="008F6FBB" w:rsidRPr="00B61065">
          <w:rPr>
            <w:rFonts w:ascii="Arial" w:hAnsi="Arial" w:cs="Arial"/>
            <w:noProof/>
            <w:webHidden/>
            <w:sz w:val="17"/>
            <w:szCs w:val="17"/>
          </w:rPr>
          <w:fldChar w:fldCharType="end"/>
        </w:r>
      </w:hyperlink>
    </w:p>
    <w:p w14:paraId="32629BD7" w14:textId="29DD34E2"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5" w:history="1">
        <w:r w:rsidR="008F6FBB" w:rsidRPr="00B61065">
          <w:rPr>
            <w:rStyle w:val="Hyperlink"/>
            <w:rFonts w:ascii="Arial" w:hAnsi="Arial" w:cs="Arial"/>
            <w:noProof/>
            <w:sz w:val="17"/>
            <w:szCs w:val="17"/>
            <w:lang w:eastAsia="en-US"/>
          </w:rPr>
          <w:t>SECTION 8:  QUALIFIERS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52</w:t>
        </w:r>
        <w:r w:rsidR="008F6FBB" w:rsidRPr="00B61065">
          <w:rPr>
            <w:rFonts w:ascii="Arial" w:hAnsi="Arial" w:cs="Arial"/>
            <w:noProof/>
            <w:webHidden/>
            <w:sz w:val="17"/>
            <w:szCs w:val="17"/>
          </w:rPr>
          <w:fldChar w:fldCharType="end"/>
        </w:r>
      </w:hyperlink>
    </w:p>
    <w:p w14:paraId="0C014AFE" w14:textId="744C6A2D" w:rsidR="008F6FBB" w:rsidRPr="00B61065" w:rsidRDefault="007C492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9" w:history="1">
        <w:r w:rsidR="008F6FBB" w:rsidRPr="00B61065">
          <w:rPr>
            <w:rStyle w:val="Hyperlink"/>
            <w:rFonts w:ascii="Arial" w:hAnsi="Arial" w:cs="Arial"/>
            <w:noProof/>
            <w:sz w:val="17"/>
            <w:szCs w:val="17"/>
            <w:lang w:eastAsia="en-US"/>
          </w:rPr>
          <w:t>SECTION 9:  GENETIC CODE TABLES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_Toc530474499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6D3C19">
          <w:rPr>
            <w:rFonts w:ascii="Arial" w:hAnsi="Arial" w:cs="Arial"/>
            <w:noProof/>
            <w:webHidden/>
            <w:sz w:val="17"/>
            <w:szCs w:val="17"/>
          </w:rPr>
          <w:t>53</w:t>
        </w:r>
        <w:r w:rsidR="008F6FBB" w:rsidRPr="00B61065">
          <w:rPr>
            <w:rFonts w:ascii="Arial" w:hAnsi="Arial" w:cs="Arial"/>
            <w:noProof/>
            <w:webHidden/>
            <w:sz w:val="17"/>
            <w:szCs w:val="17"/>
          </w:rPr>
          <w:fldChar w:fldCharType="end"/>
        </w:r>
      </w:hyperlink>
    </w:p>
    <w:p w14:paraId="28A6BB7B" w14:textId="77777777" w:rsidR="008F6FBB" w:rsidRDefault="008F6FBB" w:rsidP="008F6FBB">
      <w:pPr>
        <w:spacing w:after="340"/>
        <w:ind w:right="11"/>
        <w:jc w:val="center"/>
        <w:rPr>
          <w:rFonts w:eastAsia="Batang"/>
          <w:sz w:val="17"/>
          <w:szCs w:val="17"/>
          <w:lang w:eastAsia="en-US"/>
        </w:rPr>
      </w:pPr>
      <w:r w:rsidRPr="00B61065">
        <w:rPr>
          <w:rFonts w:eastAsia="Batang"/>
          <w:sz w:val="17"/>
          <w:szCs w:val="17"/>
          <w:lang w:eastAsia="en-US"/>
        </w:rPr>
        <w:fldChar w:fldCharType="end"/>
      </w:r>
      <w:r>
        <w:rPr>
          <w:rFonts w:eastAsia="Batang"/>
          <w:sz w:val="17"/>
          <w:szCs w:val="17"/>
          <w:lang w:eastAsia="en-US"/>
        </w:rPr>
        <w:br w:type="page"/>
      </w:r>
    </w:p>
    <w:p w14:paraId="1F7322EB" w14:textId="77777777" w:rsidR="008F6FBB" w:rsidRPr="00380ADB" w:rsidRDefault="008F6FBB" w:rsidP="008F6FBB">
      <w:pPr>
        <w:pStyle w:val="Heading2"/>
        <w:spacing w:before="0"/>
        <w:rPr>
          <w:sz w:val="17"/>
          <w:szCs w:val="17"/>
          <w:lang w:eastAsia="en-US"/>
        </w:rPr>
      </w:pPr>
      <w:bookmarkStart w:id="8" w:name="_Toc383608681"/>
      <w:bookmarkStart w:id="9" w:name="_Toc530474320"/>
      <w:r w:rsidRPr="00380ADB">
        <w:rPr>
          <w:caps w:val="0"/>
          <w:sz w:val="17"/>
          <w:szCs w:val="17"/>
          <w:lang w:eastAsia="en-US"/>
        </w:rPr>
        <w:lastRenderedPageBreak/>
        <w:t>SECTION 1:  LIST OF NUCLEOTIDES</w:t>
      </w:r>
      <w:bookmarkEnd w:id="8"/>
      <w:bookmarkEnd w:id="9"/>
    </w:p>
    <w:p w14:paraId="1F0F64EB" w14:textId="77777777" w:rsidR="008F6FBB" w:rsidRPr="00380ADB" w:rsidRDefault="008F6FBB" w:rsidP="008F6FBB">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2C9F5327" w14:textId="77777777" w:rsidR="008F6FBB" w:rsidRPr="00380ADB" w:rsidRDefault="008F6FBB" w:rsidP="008F6FBB">
      <w:pPr>
        <w:spacing w:after="120"/>
        <w:rPr>
          <w:sz w:val="17"/>
          <w:szCs w:val="17"/>
        </w:rPr>
      </w:pPr>
      <w:r w:rsidRPr="00380ADB">
        <w:rPr>
          <w:sz w:val="17"/>
          <w:szCs w:val="17"/>
        </w:rPr>
        <w:t>Table 1: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8F6FBB" w:rsidRPr="00380ADB" w14:paraId="1506E4CB" w14:textId="77777777" w:rsidTr="0092624E">
        <w:trPr>
          <w:jc w:val="center"/>
        </w:trPr>
        <w:tc>
          <w:tcPr>
            <w:tcW w:w="1178" w:type="dxa"/>
            <w:shd w:val="clear" w:color="auto" w:fill="D9D9D9" w:themeFill="background1" w:themeFillShade="D9"/>
            <w:vAlign w:val="center"/>
          </w:tcPr>
          <w:p w14:paraId="7745D974"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Symbol</w:t>
            </w:r>
          </w:p>
        </w:tc>
        <w:tc>
          <w:tcPr>
            <w:tcW w:w="3827" w:type="dxa"/>
            <w:shd w:val="clear" w:color="auto" w:fill="D9D9D9" w:themeFill="background1" w:themeFillShade="D9"/>
            <w:vAlign w:val="center"/>
          </w:tcPr>
          <w:p w14:paraId="4DB4329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Nucleotide</w:t>
            </w:r>
          </w:p>
        </w:tc>
      </w:tr>
      <w:tr w:rsidR="008F6FBB" w:rsidRPr="00380ADB" w14:paraId="4824E54B" w14:textId="77777777" w:rsidTr="0092624E">
        <w:trPr>
          <w:jc w:val="center"/>
        </w:trPr>
        <w:tc>
          <w:tcPr>
            <w:tcW w:w="1178" w:type="dxa"/>
            <w:shd w:val="clear" w:color="auto" w:fill="auto"/>
          </w:tcPr>
          <w:p w14:paraId="4483E9DB"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3827" w:type="dxa"/>
            <w:shd w:val="clear" w:color="auto" w:fill="auto"/>
          </w:tcPr>
          <w:p w14:paraId="13AF538C" w14:textId="77777777" w:rsidR="008F6FBB" w:rsidRPr="00380ADB" w:rsidRDefault="008F6FBB" w:rsidP="0092624E">
            <w:pPr>
              <w:rPr>
                <w:rFonts w:ascii="Verdana" w:hAnsi="Verdana"/>
                <w:sz w:val="17"/>
                <w:szCs w:val="17"/>
              </w:rPr>
            </w:pPr>
            <w:r w:rsidRPr="00380ADB">
              <w:rPr>
                <w:rFonts w:ascii="Verdana" w:hAnsi="Verdana"/>
                <w:sz w:val="17"/>
                <w:szCs w:val="17"/>
              </w:rPr>
              <w:t>adenine</w:t>
            </w:r>
          </w:p>
        </w:tc>
      </w:tr>
      <w:tr w:rsidR="008F6FBB" w:rsidRPr="00380ADB" w14:paraId="21F15179" w14:textId="77777777" w:rsidTr="0092624E">
        <w:trPr>
          <w:jc w:val="center"/>
        </w:trPr>
        <w:tc>
          <w:tcPr>
            <w:tcW w:w="1178" w:type="dxa"/>
            <w:shd w:val="clear" w:color="auto" w:fill="auto"/>
          </w:tcPr>
          <w:p w14:paraId="4A7D5A5E"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3827" w:type="dxa"/>
            <w:shd w:val="clear" w:color="auto" w:fill="auto"/>
          </w:tcPr>
          <w:p w14:paraId="4600A61C" w14:textId="77777777" w:rsidR="008F6FBB" w:rsidRPr="00380ADB" w:rsidRDefault="008F6FBB" w:rsidP="0092624E">
            <w:pPr>
              <w:rPr>
                <w:rFonts w:ascii="Verdana" w:hAnsi="Verdana"/>
                <w:sz w:val="17"/>
                <w:szCs w:val="17"/>
              </w:rPr>
            </w:pPr>
            <w:r w:rsidRPr="00380ADB">
              <w:rPr>
                <w:rFonts w:ascii="Verdana" w:hAnsi="Verdana"/>
                <w:sz w:val="17"/>
                <w:szCs w:val="17"/>
              </w:rPr>
              <w:t>cytosine</w:t>
            </w:r>
          </w:p>
        </w:tc>
      </w:tr>
      <w:tr w:rsidR="008F6FBB" w:rsidRPr="00380ADB" w14:paraId="6AB39E8B" w14:textId="77777777" w:rsidTr="0092624E">
        <w:trPr>
          <w:jc w:val="center"/>
        </w:trPr>
        <w:tc>
          <w:tcPr>
            <w:tcW w:w="1178" w:type="dxa"/>
            <w:shd w:val="clear" w:color="auto" w:fill="auto"/>
          </w:tcPr>
          <w:p w14:paraId="41CF4581"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3827" w:type="dxa"/>
            <w:shd w:val="clear" w:color="auto" w:fill="auto"/>
          </w:tcPr>
          <w:p w14:paraId="47AA48B2" w14:textId="77777777" w:rsidR="008F6FBB" w:rsidRPr="00380ADB" w:rsidRDefault="008F6FBB" w:rsidP="0092624E">
            <w:pPr>
              <w:rPr>
                <w:rFonts w:ascii="Verdana" w:hAnsi="Verdana"/>
                <w:sz w:val="17"/>
                <w:szCs w:val="17"/>
              </w:rPr>
            </w:pPr>
            <w:r w:rsidRPr="00380ADB">
              <w:rPr>
                <w:rFonts w:ascii="Verdana" w:hAnsi="Verdana"/>
                <w:sz w:val="17"/>
                <w:szCs w:val="17"/>
              </w:rPr>
              <w:t>guanine</w:t>
            </w:r>
          </w:p>
        </w:tc>
      </w:tr>
      <w:tr w:rsidR="008F6FBB" w:rsidRPr="00380ADB" w14:paraId="6DD8B0EE" w14:textId="77777777" w:rsidTr="0092624E">
        <w:trPr>
          <w:jc w:val="center"/>
        </w:trPr>
        <w:tc>
          <w:tcPr>
            <w:tcW w:w="1178" w:type="dxa"/>
            <w:shd w:val="clear" w:color="auto" w:fill="auto"/>
          </w:tcPr>
          <w:p w14:paraId="07D61816"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3827" w:type="dxa"/>
            <w:shd w:val="clear" w:color="auto" w:fill="auto"/>
          </w:tcPr>
          <w:p w14:paraId="3B66B273" w14:textId="77777777" w:rsidR="008F6FBB" w:rsidRPr="00380ADB" w:rsidRDefault="008F6FBB" w:rsidP="0092624E">
            <w:pPr>
              <w:rPr>
                <w:rFonts w:ascii="Verdana" w:hAnsi="Verdana"/>
                <w:sz w:val="17"/>
                <w:szCs w:val="17"/>
                <w:lang w:val="de-DE"/>
              </w:rPr>
            </w:pPr>
            <w:r w:rsidRPr="00380ADB">
              <w:rPr>
                <w:rFonts w:ascii="Verdana" w:hAnsi="Verdana"/>
                <w:sz w:val="17"/>
                <w:szCs w:val="17"/>
                <w:lang w:val="de-DE"/>
              </w:rPr>
              <w:t>thymine in DNA/uracil in RNA (t/u)</w:t>
            </w:r>
          </w:p>
        </w:tc>
      </w:tr>
      <w:tr w:rsidR="008F6FBB" w:rsidRPr="00380ADB" w14:paraId="21EEC1B0" w14:textId="77777777" w:rsidTr="0092624E">
        <w:trPr>
          <w:jc w:val="center"/>
        </w:trPr>
        <w:tc>
          <w:tcPr>
            <w:tcW w:w="1178" w:type="dxa"/>
            <w:shd w:val="clear" w:color="auto" w:fill="auto"/>
          </w:tcPr>
          <w:p w14:paraId="2D087B6B"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3827" w:type="dxa"/>
            <w:shd w:val="clear" w:color="auto" w:fill="auto"/>
          </w:tcPr>
          <w:p w14:paraId="39739382" w14:textId="77777777" w:rsidR="008F6FBB" w:rsidRPr="00380ADB" w:rsidRDefault="008F6FBB" w:rsidP="0092624E">
            <w:pPr>
              <w:rPr>
                <w:rFonts w:ascii="Verdana" w:hAnsi="Verdana"/>
                <w:sz w:val="17"/>
                <w:szCs w:val="17"/>
              </w:rPr>
            </w:pPr>
            <w:r w:rsidRPr="00380ADB">
              <w:rPr>
                <w:rFonts w:ascii="Verdana" w:hAnsi="Verdana"/>
                <w:sz w:val="17"/>
                <w:szCs w:val="17"/>
              </w:rPr>
              <w:t>a or c</w:t>
            </w:r>
          </w:p>
        </w:tc>
      </w:tr>
      <w:tr w:rsidR="008F6FBB" w:rsidRPr="00380ADB" w14:paraId="4822AF24" w14:textId="77777777" w:rsidTr="0092624E">
        <w:trPr>
          <w:jc w:val="center"/>
        </w:trPr>
        <w:tc>
          <w:tcPr>
            <w:tcW w:w="1178" w:type="dxa"/>
            <w:shd w:val="clear" w:color="auto" w:fill="auto"/>
          </w:tcPr>
          <w:p w14:paraId="5F894026"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3827" w:type="dxa"/>
            <w:shd w:val="clear" w:color="auto" w:fill="auto"/>
          </w:tcPr>
          <w:p w14:paraId="2F6EC906" w14:textId="77777777" w:rsidR="008F6FBB" w:rsidRPr="00380ADB" w:rsidRDefault="008F6FBB" w:rsidP="0092624E">
            <w:pPr>
              <w:rPr>
                <w:rFonts w:ascii="Verdana" w:hAnsi="Verdana"/>
                <w:sz w:val="17"/>
                <w:szCs w:val="17"/>
              </w:rPr>
            </w:pPr>
            <w:r w:rsidRPr="00380ADB">
              <w:rPr>
                <w:rFonts w:ascii="Verdana" w:hAnsi="Verdana"/>
                <w:sz w:val="17"/>
                <w:szCs w:val="17"/>
              </w:rPr>
              <w:t>a or g</w:t>
            </w:r>
          </w:p>
        </w:tc>
      </w:tr>
      <w:tr w:rsidR="008F6FBB" w:rsidRPr="00380ADB" w14:paraId="44DA8191" w14:textId="77777777" w:rsidTr="0092624E">
        <w:trPr>
          <w:jc w:val="center"/>
        </w:trPr>
        <w:tc>
          <w:tcPr>
            <w:tcW w:w="1178" w:type="dxa"/>
            <w:shd w:val="clear" w:color="auto" w:fill="auto"/>
          </w:tcPr>
          <w:p w14:paraId="75A5C840"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3827" w:type="dxa"/>
            <w:shd w:val="clear" w:color="auto" w:fill="auto"/>
          </w:tcPr>
          <w:p w14:paraId="740026B9" w14:textId="77777777" w:rsidR="008F6FBB" w:rsidRPr="00380ADB" w:rsidRDefault="008F6FBB" w:rsidP="0092624E">
            <w:pPr>
              <w:rPr>
                <w:rFonts w:ascii="Verdana" w:hAnsi="Verdana"/>
                <w:sz w:val="17"/>
                <w:szCs w:val="17"/>
              </w:rPr>
            </w:pPr>
            <w:r w:rsidRPr="00380ADB">
              <w:rPr>
                <w:rFonts w:ascii="Verdana" w:hAnsi="Verdana"/>
                <w:sz w:val="17"/>
                <w:szCs w:val="17"/>
              </w:rPr>
              <w:t>a or t/u</w:t>
            </w:r>
          </w:p>
        </w:tc>
      </w:tr>
      <w:tr w:rsidR="008F6FBB" w:rsidRPr="00380ADB" w14:paraId="5CCCE2B9" w14:textId="77777777" w:rsidTr="0092624E">
        <w:trPr>
          <w:jc w:val="center"/>
        </w:trPr>
        <w:tc>
          <w:tcPr>
            <w:tcW w:w="1178" w:type="dxa"/>
            <w:shd w:val="clear" w:color="auto" w:fill="auto"/>
          </w:tcPr>
          <w:p w14:paraId="0DA962FB"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3827" w:type="dxa"/>
            <w:shd w:val="clear" w:color="auto" w:fill="auto"/>
          </w:tcPr>
          <w:p w14:paraId="3646FFB7" w14:textId="77777777" w:rsidR="008F6FBB" w:rsidRPr="00380ADB" w:rsidRDefault="008F6FBB" w:rsidP="0092624E">
            <w:pPr>
              <w:rPr>
                <w:rFonts w:ascii="Verdana" w:hAnsi="Verdana"/>
                <w:sz w:val="17"/>
                <w:szCs w:val="17"/>
              </w:rPr>
            </w:pPr>
            <w:r w:rsidRPr="00380ADB">
              <w:rPr>
                <w:rFonts w:ascii="Verdana" w:hAnsi="Verdana"/>
                <w:sz w:val="17"/>
                <w:szCs w:val="17"/>
              </w:rPr>
              <w:t>c or g</w:t>
            </w:r>
          </w:p>
        </w:tc>
      </w:tr>
      <w:tr w:rsidR="008F6FBB" w:rsidRPr="00380ADB" w14:paraId="40D0485C" w14:textId="77777777" w:rsidTr="0092624E">
        <w:trPr>
          <w:jc w:val="center"/>
        </w:trPr>
        <w:tc>
          <w:tcPr>
            <w:tcW w:w="1178" w:type="dxa"/>
            <w:shd w:val="clear" w:color="auto" w:fill="auto"/>
          </w:tcPr>
          <w:p w14:paraId="3B22CBD8"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3827" w:type="dxa"/>
            <w:shd w:val="clear" w:color="auto" w:fill="auto"/>
          </w:tcPr>
          <w:p w14:paraId="40F2E1E1" w14:textId="77777777" w:rsidR="008F6FBB" w:rsidRPr="00380ADB" w:rsidRDefault="008F6FBB" w:rsidP="0092624E">
            <w:pPr>
              <w:rPr>
                <w:rFonts w:ascii="Verdana" w:hAnsi="Verdana"/>
                <w:sz w:val="17"/>
                <w:szCs w:val="17"/>
              </w:rPr>
            </w:pPr>
            <w:r w:rsidRPr="00380ADB">
              <w:rPr>
                <w:rFonts w:ascii="Verdana" w:hAnsi="Verdana"/>
                <w:sz w:val="17"/>
                <w:szCs w:val="17"/>
              </w:rPr>
              <w:t>c or t/u</w:t>
            </w:r>
          </w:p>
        </w:tc>
      </w:tr>
      <w:tr w:rsidR="008F6FBB" w:rsidRPr="00380ADB" w14:paraId="79E063A8" w14:textId="77777777" w:rsidTr="0092624E">
        <w:trPr>
          <w:jc w:val="center"/>
        </w:trPr>
        <w:tc>
          <w:tcPr>
            <w:tcW w:w="1178" w:type="dxa"/>
            <w:shd w:val="clear" w:color="auto" w:fill="auto"/>
          </w:tcPr>
          <w:p w14:paraId="1174C02D"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3827" w:type="dxa"/>
            <w:shd w:val="clear" w:color="auto" w:fill="auto"/>
          </w:tcPr>
          <w:p w14:paraId="46FD2E27" w14:textId="77777777" w:rsidR="008F6FBB" w:rsidRPr="00380ADB" w:rsidRDefault="008F6FBB" w:rsidP="0092624E">
            <w:pPr>
              <w:rPr>
                <w:rFonts w:ascii="Verdana" w:hAnsi="Verdana"/>
                <w:sz w:val="17"/>
                <w:szCs w:val="17"/>
              </w:rPr>
            </w:pPr>
            <w:r w:rsidRPr="00380ADB">
              <w:rPr>
                <w:rFonts w:ascii="Verdana" w:hAnsi="Verdana"/>
                <w:sz w:val="17"/>
                <w:szCs w:val="17"/>
              </w:rPr>
              <w:t>g or t/u</w:t>
            </w:r>
          </w:p>
        </w:tc>
      </w:tr>
      <w:tr w:rsidR="008F6FBB" w:rsidRPr="00380ADB" w14:paraId="1B2CA7E2" w14:textId="77777777" w:rsidTr="0092624E">
        <w:trPr>
          <w:jc w:val="center"/>
        </w:trPr>
        <w:tc>
          <w:tcPr>
            <w:tcW w:w="1178" w:type="dxa"/>
            <w:shd w:val="clear" w:color="auto" w:fill="auto"/>
          </w:tcPr>
          <w:p w14:paraId="305C2DE7"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3827" w:type="dxa"/>
            <w:shd w:val="clear" w:color="auto" w:fill="auto"/>
          </w:tcPr>
          <w:p w14:paraId="5B59B2C9" w14:textId="77777777" w:rsidR="008F6FBB" w:rsidRPr="00380ADB" w:rsidRDefault="008F6FBB" w:rsidP="0092624E">
            <w:pPr>
              <w:rPr>
                <w:rFonts w:ascii="Verdana" w:hAnsi="Verdana"/>
                <w:sz w:val="17"/>
                <w:szCs w:val="17"/>
              </w:rPr>
            </w:pPr>
            <w:r w:rsidRPr="00380ADB">
              <w:rPr>
                <w:rFonts w:ascii="Verdana" w:hAnsi="Verdana"/>
                <w:sz w:val="17"/>
                <w:szCs w:val="17"/>
              </w:rPr>
              <w:t>a or c or g; not t/u</w:t>
            </w:r>
          </w:p>
        </w:tc>
      </w:tr>
      <w:tr w:rsidR="008F6FBB" w:rsidRPr="00380ADB" w14:paraId="2595477C" w14:textId="77777777" w:rsidTr="0092624E">
        <w:trPr>
          <w:jc w:val="center"/>
        </w:trPr>
        <w:tc>
          <w:tcPr>
            <w:tcW w:w="1178" w:type="dxa"/>
            <w:shd w:val="clear" w:color="auto" w:fill="auto"/>
          </w:tcPr>
          <w:p w14:paraId="1B313AEE"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3827" w:type="dxa"/>
            <w:shd w:val="clear" w:color="auto" w:fill="auto"/>
          </w:tcPr>
          <w:p w14:paraId="4AAE8E48" w14:textId="77777777" w:rsidR="008F6FBB" w:rsidRPr="00380ADB" w:rsidRDefault="008F6FBB" w:rsidP="0092624E">
            <w:pPr>
              <w:rPr>
                <w:rFonts w:ascii="Verdana" w:hAnsi="Verdana"/>
                <w:sz w:val="17"/>
                <w:szCs w:val="17"/>
              </w:rPr>
            </w:pPr>
            <w:r w:rsidRPr="00380ADB">
              <w:rPr>
                <w:rFonts w:ascii="Verdana" w:hAnsi="Verdana"/>
                <w:sz w:val="17"/>
                <w:szCs w:val="17"/>
              </w:rPr>
              <w:t>a or c or t/u; not g</w:t>
            </w:r>
          </w:p>
        </w:tc>
      </w:tr>
      <w:tr w:rsidR="008F6FBB" w:rsidRPr="00380ADB" w14:paraId="3A3BFA27" w14:textId="77777777" w:rsidTr="0092624E">
        <w:trPr>
          <w:jc w:val="center"/>
        </w:trPr>
        <w:tc>
          <w:tcPr>
            <w:tcW w:w="1178" w:type="dxa"/>
            <w:shd w:val="clear" w:color="auto" w:fill="auto"/>
          </w:tcPr>
          <w:p w14:paraId="6AE42607"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3827" w:type="dxa"/>
            <w:shd w:val="clear" w:color="auto" w:fill="auto"/>
          </w:tcPr>
          <w:p w14:paraId="4D93CD68" w14:textId="77777777" w:rsidR="008F6FBB" w:rsidRPr="00380ADB" w:rsidRDefault="008F6FBB" w:rsidP="0092624E">
            <w:pPr>
              <w:rPr>
                <w:rFonts w:ascii="Verdana" w:hAnsi="Verdana"/>
                <w:sz w:val="17"/>
                <w:szCs w:val="17"/>
              </w:rPr>
            </w:pPr>
            <w:r w:rsidRPr="00380ADB">
              <w:rPr>
                <w:rFonts w:ascii="Verdana" w:hAnsi="Verdana"/>
                <w:sz w:val="17"/>
                <w:szCs w:val="17"/>
              </w:rPr>
              <w:t>a or g or t/u; not c</w:t>
            </w:r>
          </w:p>
        </w:tc>
      </w:tr>
      <w:tr w:rsidR="008F6FBB" w:rsidRPr="00380ADB" w14:paraId="79E34E26" w14:textId="77777777" w:rsidTr="0092624E">
        <w:trPr>
          <w:jc w:val="center"/>
        </w:trPr>
        <w:tc>
          <w:tcPr>
            <w:tcW w:w="1178" w:type="dxa"/>
            <w:shd w:val="clear" w:color="auto" w:fill="auto"/>
          </w:tcPr>
          <w:p w14:paraId="29F88F2C"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3827" w:type="dxa"/>
            <w:shd w:val="clear" w:color="auto" w:fill="auto"/>
          </w:tcPr>
          <w:p w14:paraId="3F995F21" w14:textId="77777777" w:rsidR="008F6FBB" w:rsidRPr="00380ADB" w:rsidRDefault="008F6FBB" w:rsidP="0092624E">
            <w:pPr>
              <w:rPr>
                <w:rFonts w:ascii="Verdana" w:hAnsi="Verdana"/>
                <w:sz w:val="17"/>
                <w:szCs w:val="17"/>
              </w:rPr>
            </w:pPr>
            <w:r w:rsidRPr="00380ADB">
              <w:rPr>
                <w:rFonts w:ascii="Verdana" w:hAnsi="Verdana"/>
                <w:sz w:val="17"/>
                <w:szCs w:val="17"/>
              </w:rPr>
              <w:t>c or g or t/u; not a</w:t>
            </w:r>
          </w:p>
        </w:tc>
      </w:tr>
      <w:tr w:rsidR="008F6FBB" w:rsidRPr="00380ADB" w14:paraId="184373CA" w14:textId="77777777" w:rsidTr="0092624E">
        <w:trPr>
          <w:jc w:val="center"/>
        </w:trPr>
        <w:tc>
          <w:tcPr>
            <w:tcW w:w="1178" w:type="dxa"/>
            <w:shd w:val="clear" w:color="auto" w:fill="auto"/>
          </w:tcPr>
          <w:p w14:paraId="203A0DDB"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3827" w:type="dxa"/>
            <w:shd w:val="clear" w:color="auto" w:fill="auto"/>
          </w:tcPr>
          <w:p w14:paraId="6E323C62" w14:textId="77777777" w:rsidR="008F6FBB" w:rsidRPr="00380ADB" w:rsidRDefault="008F6FBB" w:rsidP="0092624E">
            <w:pPr>
              <w:rPr>
                <w:rFonts w:ascii="Verdana" w:hAnsi="Verdana"/>
                <w:sz w:val="17"/>
                <w:szCs w:val="17"/>
              </w:rPr>
            </w:pPr>
            <w:r w:rsidRPr="00380ADB">
              <w:rPr>
                <w:rFonts w:ascii="Verdana" w:hAnsi="Verdana"/>
                <w:sz w:val="17"/>
                <w:szCs w:val="17"/>
              </w:rPr>
              <w:t>a or c or g or t/u; “unknown” or “other”</w:t>
            </w:r>
          </w:p>
        </w:tc>
      </w:tr>
    </w:tbl>
    <w:p w14:paraId="6EBDCD58" w14:textId="77777777" w:rsidR="008F6FBB" w:rsidRPr="00380ADB" w:rsidRDefault="008F6FBB" w:rsidP="008F6FBB">
      <w:pPr>
        <w:pStyle w:val="Heading2"/>
        <w:spacing w:before="170"/>
        <w:rPr>
          <w:sz w:val="17"/>
          <w:szCs w:val="17"/>
          <w:lang w:eastAsia="en-US"/>
        </w:rPr>
      </w:pPr>
      <w:bookmarkStart w:id="10" w:name="_Toc383608682"/>
      <w:bookmarkStart w:id="11" w:name="_Toc530474321"/>
      <w:r w:rsidRPr="00380ADB">
        <w:rPr>
          <w:caps w:val="0"/>
          <w:sz w:val="17"/>
          <w:szCs w:val="17"/>
          <w:lang w:eastAsia="en-US"/>
        </w:rPr>
        <w:t>SECTION 2:  LIST OF MODIFIED NUCLEOTIDES</w:t>
      </w:r>
      <w:bookmarkEnd w:id="10"/>
      <w:bookmarkEnd w:id="11"/>
    </w:p>
    <w:p w14:paraId="027B9552" w14:textId="77777777" w:rsidR="008F6FBB" w:rsidRPr="00380ADB" w:rsidRDefault="008F6FBB" w:rsidP="008F6FBB">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5A1C1113" w14:textId="77777777" w:rsidR="008F6FBB" w:rsidRPr="00380ADB" w:rsidRDefault="008F6FBB" w:rsidP="008F6FBB">
      <w:pPr>
        <w:spacing w:after="120"/>
        <w:rPr>
          <w:sz w:val="17"/>
          <w:szCs w:val="17"/>
        </w:rPr>
      </w:pPr>
      <w:r w:rsidRPr="00380ADB">
        <w:rPr>
          <w:sz w:val="17"/>
          <w:szCs w:val="17"/>
        </w:rPr>
        <w:t>Table 2:  List of modified nucleotides</w:t>
      </w:r>
    </w:p>
    <w:tbl>
      <w:tblPr>
        <w:tblW w:w="0" w:type="auto"/>
        <w:jc w:val="center"/>
        <w:tblLook w:val="0000" w:firstRow="0" w:lastRow="0" w:firstColumn="0" w:lastColumn="0" w:noHBand="0" w:noVBand="0"/>
      </w:tblPr>
      <w:tblGrid>
        <w:gridCol w:w="1569"/>
        <w:gridCol w:w="7088"/>
      </w:tblGrid>
      <w:tr w:rsidR="008F6FBB" w:rsidRPr="00380ADB" w14:paraId="7166478A" w14:textId="77777777" w:rsidTr="0092624E">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C7FF25"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93CE82"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Modified Nucleotide</w:t>
            </w:r>
          </w:p>
        </w:tc>
      </w:tr>
      <w:tr w:rsidR="008F6FBB" w:rsidRPr="00380ADB" w14:paraId="4D8F445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BD362B4" w14:textId="77777777" w:rsidR="008F6FBB" w:rsidRPr="00380ADB" w:rsidRDefault="008F6FBB" w:rsidP="0092624E">
            <w:pPr>
              <w:jc w:val="center"/>
              <w:rPr>
                <w:rFonts w:ascii="Verdana" w:hAnsi="Verdana"/>
                <w:sz w:val="17"/>
                <w:szCs w:val="17"/>
              </w:rPr>
            </w:pPr>
            <w:r w:rsidRPr="00380ADB">
              <w:rPr>
                <w:rFonts w:ascii="Verdana" w:hAnsi="Verdana"/>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777E910B" w14:textId="77777777" w:rsidR="008F6FBB" w:rsidRPr="00380ADB" w:rsidRDefault="008F6FBB" w:rsidP="0092624E">
            <w:pPr>
              <w:rPr>
                <w:rFonts w:ascii="Verdana" w:hAnsi="Verdana"/>
                <w:sz w:val="17"/>
                <w:szCs w:val="17"/>
              </w:rPr>
            </w:pPr>
            <w:r w:rsidRPr="00380ADB">
              <w:rPr>
                <w:rFonts w:ascii="Verdana" w:hAnsi="Verdana"/>
                <w:sz w:val="17"/>
                <w:szCs w:val="17"/>
              </w:rPr>
              <w:t>4-acetylcytidine</w:t>
            </w:r>
          </w:p>
        </w:tc>
      </w:tr>
      <w:tr w:rsidR="008F6FBB" w:rsidRPr="00380ADB" w14:paraId="2B43155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C3E76E2" w14:textId="77777777" w:rsidR="008F6FBB" w:rsidRPr="00380ADB" w:rsidRDefault="008F6FBB" w:rsidP="0092624E">
            <w:pPr>
              <w:jc w:val="center"/>
              <w:rPr>
                <w:rFonts w:ascii="Verdana" w:hAnsi="Verdana"/>
                <w:sz w:val="17"/>
                <w:szCs w:val="17"/>
              </w:rPr>
            </w:pPr>
            <w:r w:rsidRPr="00380ADB">
              <w:rPr>
                <w:rFonts w:ascii="Verdana" w:hAnsi="Verdana"/>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5363806F" w14:textId="77777777" w:rsidR="008F6FBB" w:rsidRPr="00380ADB" w:rsidRDefault="008F6FBB" w:rsidP="0092624E">
            <w:pPr>
              <w:rPr>
                <w:rFonts w:ascii="Verdana" w:hAnsi="Verdana"/>
                <w:sz w:val="17"/>
                <w:szCs w:val="17"/>
              </w:rPr>
            </w:pPr>
            <w:r w:rsidRPr="00380ADB">
              <w:rPr>
                <w:rFonts w:ascii="Verdana" w:hAnsi="Verdana"/>
                <w:sz w:val="17"/>
                <w:szCs w:val="17"/>
              </w:rPr>
              <w:t>5-(carboxyhydroxylmethyl)uridine</w:t>
            </w:r>
          </w:p>
        </w:tc>
      </w:tr>
      <w:tr w:rsidR="008F6FBB" w:rsidRPr="00380ADB" w14:paraId="26443C8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967D7A" w14:textId="77777777" w:rsidR="008F6FBB" w:rsidRPr="00380ADB" w:rsidRDefault="008F6FBB" w:rsidP="0092624E">
            <w:pPr>
              <w:jc w:val="center"/>
              <w:rPr>
                <w:rFonts w:ascii="Verdana" w:hAnsi="Verdana"/>
                <w:sz w:val="17"/>
                <w:szCs w:val="17"/>
              </w:rPr>
            </w:pPr>
            <w:r w:rsidRPr="00380ADB">
              <w:rPr>
                <w:rFonts w:ascii="Verdana" w:hAnsi="Verdana"/>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7358871C" w14:textId="77777777" w:rsidR="008F6FBB" w:rsidRPr="00380ADB" w:rsidRDefault="008F6FBB" w:rsidP="0092624E">
            <w:pPr>
              <w:rPr>
                <w:rFonts w:ascii="Verdana" w:hAnsi="Verdana"/>
                <w:sz w:val="17"/>
                <w:szCs w:val="17"/>
              </w:rPr>
            </w:pPr>
            <w:r w:rsidRPr="00380ADB">
              <w:rPr>
                <w:rFonts w:ascii="Verdana" w:hAnsi="Verdana"/>
                <w:sz w:val="17"/>
                <w:szCs w:val="17"/>
              </w:rPr>
              <w:t>2’-O-methylcytidine</w:t>
            </w:r>
          </w:p>
        </w:tc>
      </w:tr>
      <w:tr w:rsidR="008F6FBB" w:rsidRPr="00380ADB" w14:paraId="574DFC3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2D3BEF9"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30521074"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5-carboxymethylaminomethyl-2-thiouridine</w:t>
            </w:r>
          </w:p>
        </w:tc>
      </w:tr>
      <w:tr w:rsidR="008F6FBB" w:rsidRPr="00380ADB" w14:paraId="7356C4E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5D2C903"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627666E8"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5-carboxymethylaminomethyluridine</w:t>
            </w:r>
          </w:p>
        </w:tc>
      </w:tr>
      <w:tr w:rsidR="008F6FBB" w:rsidRPr="00380ADB" w14:paraId="62926331"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2CD6820" w14:textId="77777777" w:rsidR="008F6FBB" w:rsidRPr="00380ADB" w:rsidRDefault="008F6FBB" w:rsidP="0092624E">
            <w:pPr>
              <w:jc w:val="center"/>
              <w:rPr>
                <w:rFonts w:ascii="Verdana" w:hAnsi="Verdana"/>
                <w:sz w:val="17"/>
                <w:szCs w:val="17"/>
              </w:rPr>
            </w:pPr>
            <w:r w:rsidRPr="00380ADB">
              <w:rPr>
                <w:rFonts w:ascii="Verdana" w:hAnsi="Verdana"/>
                <w:sz w:val="17"/>
                <w:szCs w:val="17"/>
              </w:rPr>
              <w:t>dhu</w:t>
            </w:r>
          </w:p>
        </w:tc>
        <w:tc>
          <w:tcPr>
            <w:tcW w:w="7088" w:type="dxa"/>
            <w:tcBorders>
              <w:top w:val="single" w:sz="2" w:space="0" w:color="auto"/>
              <w:left w:val="single" w:sz="2" w:space="0" w:color="auto"/>
              <w:bottom w:val="single" w:sz="2" w:space="0" w:color="auto"/>
              <w:right w:val="single" w:sz="2" w:space="0" w:color="auto"/>
            </w:tcBorders>
            <w:vAlign w:val="center"/>
          </w:tcPr>
          <w:p w14:paraId="7D207E18" w14:textId="77777777" w:rsidR="008F6FBB" w:rsidRPr="00380ADB" w:rsidRDefault="008F6FBB" w:rsidP="0092624E">
            <w:pPr>
              <w:rPr>
                <w:rFonts w:ascii="Verdana" w:hAnsi="Verdana"/>
                <w:sz w:val="17"/>
                <w:szCs w:val="17"/>
              </w:rPr>
            </w:pPr>
            <w:r w:rsidRPr="00380ADB">
              <w:rPr>
                <w:rFonts w:ascii="Verdana" w:hAnsi="Verdana"/>
                <w:sz w:val="17"/>
                <w:szCs w:val="17"/>
              </w:rPr>
              <w:t>dihydrouridine</w:t>
            </w:r>
          </w:p>
        </w:tc>
      </w:tr>
      <w:tr w:rsidR="008F6FBB" w:rsidRPr="00380ADB" w14:paraId="25B351C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4F42E09" w14:textId="77777777" w:rsidR="008F6FBB" w:rsidRPr="00380ADB" w:rsidRDefault="008F6FBB" w:rsidP="0092624E">
            <w:pPr>
              <w:jc w:val="center"/>
              <w:rPr>
                <w:rFonts w:ascii="Verdana" w:hAnsi="Verdana"/>
                <w:sz w:val="17"/>
                <w:szCs w:val="17"/>
              </w:rPr>
            </w:pPr>
            <w:r w:rsidRPr="00380ADB">
              <w:rPr>
                <w:rFonts w:ascii="Verdana" w:hAnsi="Verdana"/>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4696E3F0" w14:textId="77777777" w:rsidR="008F6FBB" w:rsidRPr="00380ADB" w:rsidRDefault="008F6FBB" w:rsidP="0092624E">
            <w:pPr>
              <w:rPr>
                <w:rFonts w:ascii="Verdana" w:hAnsi="Verdana"/>
                <w:sz w:val="17"/>
                <w:szCs w:val="17"/>
              </w:rPr>
            </w:pPr>
            <w:r w:rsidRPr="00380ADB">
              <w:rPr>
                <w:rFonts w:ascii="Verdana" w:hAnsi="Verdana"/>
                <w:sz w:val="17"/>
                <w:szCs w:val="17"/>
              </w:rPr>
              <w:t>2’-O-methylpseudouridine</w:t>
            </w:r>
          </w:p>
        </w:tc>
      </w:tr>
      <w:tr w:rsidR="008F6FBB" w:rsidRPr="00380ADB" w14:paraId="0178D62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B54B566" w14:textId="77777777" w:rsidR="008F6FBB" w:rsidRPr="00380ADB" w:rsidRDefault="008F6FBB" w:rsidP="0092624E">
            <w:pPr>
              <w:jc w:val="center"/>
              <w:rPr>
                <w:rFonts w:ascii="Verdana" w:hAnsi="Verdana"/>
                <w:sz w:val="17"/>
                <w:szCs w:val="17"/>
              </w:rPr>
            </w:pPr>
            <w:r w:rsidRPr="00380ADB">
              <w:rPr>
                <w:rFonts w:ascii="Verdana" w:hAnsi="Verdana"/>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2BC00B28" w14:textId="77777777" w:rsidR="008F6FBB" w:rsidRPr="00380ADB" w:rsidRDefault="008F6FBB" w:rsidP="0092624E">
            <w:pPr>
              <w:rPr>
                <w:rFonts w:ascii="Verdana" w:hAnsi="Verdana"/>
                <w:sz w:val="17"/>
                <w:szCs w:val="17"/>
              </w:rPr>
            </w:pPr>
            <w:r w:rsidRPr="00380ADB">
              <w:rPr>
                <w:rFonts w:ascii="Verdana" w:hAnsi="Verdana"/>
                <w:sz w:val="17"/>
                <w:szCs w:val="17"/>
              </w:rPr>
              <w:t>beta-D-galactosylqueuosine</w:t>
            </w:r>
          </w:p>
        </w:tc>
      </w:tr>
      <w:tr w:rsidR="008F6FBB" w:rsidRPr="00380ADB" w14:paraId="0853B0B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BD2B41" w14:textId="77777777" w:rsidR="008F6FBB" w:rsidRPr="00380ADB" w:rsidRDefault="008F6FBB" w:rsidP="0092624E">
            <w:pPr>
              <w:jc w:val="center"/>
              <w:rPr>
                <w:rFonts w:ascii="Verdana" w:hAnsi="Verdana"/>
                <w:sz w:val="17"/>
                <w:szCs w:val="17"/>
              </w:rPr>
            </w:pPr>
            <w:r w:rsidRPr="00380ADB">
              <w:rPr>
                <w:rFonts w:ascii="Verdana" w:hAnsi="Verdana"/>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5B312B37" w14:textId="77777777" w:rsidR="008F6FBB" w:rsidRPr="00380ADB" w:rsidRDefault="008F6FBB" w:rsidP="0092624E">
            <w:pPr>
              <w:rPr>
                <w:rFonts w:ascii="Verdana" w:hAnsi="Verdana"/>
                <w:sz w:val="17"/>
                <w:szCs w:val="17"/>
              </w:rPr>
            </w:pPr>
            <w:r w:rsidRPr="00380ADB">
              <w:rPr>
                <w:rFonts w:ascii="Verdana" w:hAnsi="Verdana"/>
                <w:sz w:val="17"/>
                <w:szCs w:val="17"/>
              </w:rPr>
              <w:t>2’-O-methylguanosine</w:t>
            </w:r>
          </w:p>
        </w:tc>
      </w:tr>
      <w:tr w:rsidR="008F6FBB" w:rsidRPr="00380ADB" w14:paraId="69CB203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DAF2278"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2C9FBBC" w14:textId="77777777" w:rsidR="008F6FBB" w:rsidRPr="00380ADB" w:rsidRDefault="008F6FBB" w:rsidP="0092624E">
            <w:pPr>
              <w:rPr>
                <w:rFonts w:ascii="Verdana" w:hAnsi="Verdana"/>
                <w:sz w:val="17"/>
                <w:szCs w:val="17"/>
              </w:rPr>
            </w:pPr>
            <w:r w:rsidRPr="00380ADB">
              <w:rPr>
                <w:rFonts w:ascii="Verdana" w:hAnsi="Verdana"/>
                <w:sz w:val="17"/>
                <w:szCs w:val="17"/>
              </w:rPr>
              <w:t>inosine</w:t>
            </w:r>
          </w:p>
        </w:tc>
      </w:tr>
      <w:tr w:rsidR="008F6FBB" w:rsidRPr="00380ADB" w14:paraId="005634B7"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0A05578" w14:textId="77777777" w:rsidR="008F6FBB" w:rsidRPr="00380ADB" w:rsidRDefault="008F6FBB" w:rsidP="0092624E">
            <w:pPr>
              <w:jc w:val="center"/>
              <w:rPr>
                <w:rFonts w:ascii="Verdana" w:hAnsi="Verdana"/>
                <w:sz w:val="17"/>
                <w:szCs w:val="17"/>
              </w:rPr>
            </w:pPr>
            <w:r w:rsidRPr="00380ADB">
              <w:rPr>
                <w:rFonts w:ascii="Verdana" w:hAnsi="Verdana"/>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11FBB4DD" w14:textId="77777777" w:rsidR="008F6FBB" w:rsidRPr="00380ADB" w:rsidRDefault="008F6FBB" w:rsidP="0092624E">
            <w:pPr>
              <w:rPr>
                <w:rFonts w:ascii="Verdana" w:hAnsi="Verdana"/>
                <w:sz w:val="17"/>
                <w:szCs w:val="17"/>
              </w:rPr>
            </w:pPr>
            <w:r w:rsidRPr="00380ADB">
              <w:rPr>
                <w:rFonts w:ascii="Verdana" w:hAnsi="Verdana"/>
                <w:sz w:val="17"/>
                <w:szCs w:val="17"/>
              </w:rPr>
              <w:t>N6-isopentenyladenosine</w:t>
            </w:r>
          </w:p>
        </w:tc>
      </w:tr>
      <w:tr w:rsidR="008F6FBB" w:rsidRPr="00380ADB" w14:paraId="77694BF0"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6310D53" w14:textId="77777777" w:rsidR="008F6FBB" w:rsidRPr="00380ADB" w:rsidRDefault="008F6FBB" w:rsidP="0092624E">
            <w:pPr>
              <w:jc w:val="center"/>
              <w:rPr>
                <w:rFonts w:ascii="Verdana" w:hAnsi="Verdana"/>
                <w:sz w:val="17"/>
                <w:szCs w:val="17"/>
              </w:rPr>
            </w:pPr>
            <w:r w:rsidRPr="00380ADB">
              <w:rPr>
                <w:rFonts w:ascii="Verdana" w:hAnsi="Verdana"/>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22D8EF83" w14:textId="77777777" w:rsidR="008F6FBB" w:rsidRPr="00380ADB" w:rsidRDefault="008F6FBB" w:rsidP="0092624E">
            <w:pPr>
              <w:rPr>
                <w:rFonts w:ascii="Verdana" w:hAnsi="Verdana"/>
                <w:sz w:val="17"/>
                <w:szCs w:val="17"/>
              </w:rPr>
            </w:pPr>
            <w:r w:rsidRPr="00380ADB">
              <w:rPr>
                <w:rFonts w:ascii="Verdana" w:hAnsi="Verdana"/>
                <w:sz w:val="17"/>
                <w:szCs w:val="17"/>
              </w:rPr>
              <w:t>1-methyladenosine</w:t>
            </w:r>
          </w:p>
        </w:tc>
      </w:tr>
      <w:tr w:rsidR="008F6FBB" w:rsidRPr="00380ADB" w14:paraId="10D41757"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D933DEC" w14:textId="77777777" w:rsidR="008F6FBB" w:rsidRPr="00380ADB" w:rsidRDefault="008F6FBB" w:rsidP="0092624E">
            <w:pPr>
              <w:jc w:val="center"/>
              <w:rPr>
                <w:rFonts w:ascii="Verdana" w:hAnsi="Verdana"/>
                <w:sz w:val="17"/>
                <w:szCs w:val="17"/>
              </w:rPr>
            </w:pPr>
            <w:r w:rsidRPr="00380ADB">
              <w:rPr>
                <w:rFonts w:ascii="Verdana" w:hAnsi="Verdana"/>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34BB4F0B" w14:textId="77777777" w:rsidR="008F6FBB" w:rsidRPr="00380ADB" w:rsidRDefault="008F6FBB" w:rsidP="0092624E">
            <w:pPr>
              <w:rPr>
                <w:rFonts w:ascii="Verdana" w:hAnsi="Verdana"/>
                <w:sz w:val="17"/>
                <w:szCs w:val="17"/>
              </w:rPr>
            </w:pPr>
            <w:r w:rsidRPr="00380ADB">
              <w:rPr>
                <w:rFonts w:ascii="Verdana" w:hAnsi="Verdana"/>
                <w:sz w:val="17"/>
                <w:szCs w:val="17"/>
              </w:rPr>
              <w:t>1-methylpseudouridine</w:t>
            </w:r>
          </w:p>
        </w:tc>
      </w:tr>
      <w:tr w:rsidR="008F6FBB" w:rsidRPr="00380ADB" w14:paraId="26046F5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3901CE1" w14:textId="77777777" w:rsidR="008F6FBB" w:rsidRPr="00380ADB" w:rsidRDefault="008F6FBB" w:rsidP="0092624E">
            <w:pPr>
              <w:jc w:val="center"/>
              <w:rPr>
                <w:rFonts w:ascii="Verdana" w:hAnsi="Verdana"/>
                <w:sz w:val="17"/>
                <w:szCs w:val="17"/>
              </w:rPr>
            </w:pPr>
            <w:r w:rsidRPr="00380ADB">
              <w:rPr>
                <w:rFonts w:ascii="Verdana" w:hAnsi="Verdana"/>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3AB0A706" w14:textId="77777777" w:rsidR="008F6FBB" w:rsidRPr="00380ADB" w:rsidRDefault="008F6FBB" w:rsidP="0092624E">
            <w:pPr>
              <w:rPr>
                <w:rFonts w:ascii="Verdana" w:hAnsi="Verdana"/>
                <w:sz w:val="17"/>
                <w:szCs w:val="17"/>
              </w:rPr>
            </w:pPr>
            <w:r w:rsidRPr="00380ADB">
              <w:rPr>
                <w:rFonts w:ascii="Verdana" w:hAnsi="Verdana"/>
                <w:sz w:val="17"/>
                <w:szCs w:val="17"/>
              </w:rPr>
              <w:t>1-methylguanosine</w:t>
            </w:r>
          </w:p>
        </w:tc>
      </w:tr>
      <w:tr w:rsidR="008F6FBB" w:rsidRPr="00380ADB" w14:paraId="3848667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3128FE" w14:textId="77777777" w:rsidR="008F6FBB" w:rsidRPr="00380ADB" w:rsidRDefault="008F6FBB" w:rsidP="0092624E">
            <w:pPr>
              <w:jc w:val="center"/>
              <w:rPr>
                <w:rFonts w:ascii="Verdana" w:hAnsi="Verdana"/>
                <w:sz w:val="17"/>
                <w:szCs w:val="17"/>
              </w:rPr>
            </w:pPr>
            <w:r w:rsidRPr="00380ADB">
              <w:rPr>
                <w:rFonts w:ascii="Verdana" w:hAnsi="Verdana"/>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5FFE4275" w14:textId="77777777" w:rsidR="008F6FBB" w:rsidRPr="00380ADB" w:rsidRDefault="008F6FBB" w:rsidP="0092624E">
            <w:pPr>
              <w:rPr>
                <w:rFonts w:ascii="Verdana" w:hAnsi="Verdana"/>
                <w:sz w:val="17"/>
                <w:szCs w:val="17"/>
              </w:rPr>
            </w:pPr>
            <w:r w:rsidRPr="00380ADB">
              <w:rPr>
                <w:rFonts w:ascii="Verdana" w:hAnsi="Verdana"/>
                <w:sz w:val="17"/>
                <w:szCs w:val="17"/>
              </w:rPr>
              <w:t>1-methylinosine</w:t>
            </w:r>
          </w:p>
        </w:tc>
      </w:tr>
      <w:tr w:rsidR="008F6FBB" w:rsidRPr="00380ADB" w14:paraId="718214B1"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8F7C2E" w14:textId="77777777" w:rsidR="008F6FBB" w:rsidRPr="00380ADB" w:rsidRDefault="008F6FBB" w:rsidP="0092624E">
            <w:pPr>
              <w:jc w:val="center"/>
              <w:rPr>
                <w:rFonts w:ascii="Verdana" w:hAnsi="Verdana"/>
                <w:sz w:val="17"/>
                <w:szCs w:val="17"/>
              </w:rPr>
            </w:pPr>
            <w:r w:rsidRPr="00380ADB">
              <w:rPr>
                <w:rFonts w:ascii="Verdana" w:hAnsi="Verdana"/>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379BDD35" w14:textId="77777777" w:rsidR="008F6FBB" w:rsidRPr="00380ADB" w:rsidRDefault="008F6FBB" w:rsidP="0092624E">
            <w:pPr>
              <w:rPr>
                <w:rFonts w:ascii="Verdana" w:hAnsi="Verdana"/>
                <w:sz w:val="17"/>
                <w:szCs w:val="17"/>
              </w:rPr>
            </w:pPr>
            <w:r w:rsidRPr="00380ADB">
              <w:rPr>
                <w:rFonts w:ascii="Verdana" w:hAnsi="Verdana"/>
                <w:sz w:val="17"/>
                <w:szCs w:val="17"/>
              </w:rPr>
              <w:t>2,2-dimethylguanosine</w:t>
            </w:r>
          </w:p>
        </w:tc>
      </w:tr>
      <w:tr w:rsidR="008F6FBB" w:rsidRPr="00380ADB" w14:paraId="779AA16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660AD5C" w14:textId="77777777" w:rsidR="008F6FBB" w:rsidRPr="00380ADB" w:rsidRDefault="008F6FBB" w:rsidP="0092624E">
            <w:pPr>
              <w:jc w:val="center"/>
              <w:rPr>
                <w:rFonts w:ascii="Verdana" w:hAnsi="Verdana"/>
                <w:sz w:val="17"/>
                <w:szCs w:val="17"/>
              </w:rPr>
            </w:pPr>
            <w:r w:rsidRPr="00380ADB">
              <w:rPr>
                <w:rFonts w:ascii="Verdana" w:hAnsi="Verdana"/>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65E75AFE" w14:textId="77777777" w:rsidR="008F6FBB" w:rsidRPr="00380ADB" w:rsidRDefault="008F6FBB" w:rsidP="0092624E">
            <w:pPr>
              <w:rPr>
                <w:rFonts w:ascii="Verdana" w:hAnsi="Verdana"/>
                <w:sz w:val="17"/>
                <w:szCs w:val="17"/>
              </w:rPr>
            </w:pPr>
            <w:r w:rsidRPr="00380ADB">
              <w:rPr>
                <w:rFonts w:ascii="Verdana" w:hAnsi="Verdana"/>
                <w:sz w:val="17"/>
                <w:szCs w:val="17"/>
              </w:rPr>
              <w:t>2-methyladenosine</w:t>
            </w:r>
          </w:p>
        </w:tc>
      </w:tr>
      <w:tr w:rsidR="008F6FBB" w:rsidRPr="00380ADB" w14:paraId="683D0E6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22FED07" w14:textId="77777777" w:rsidR="008F6FBB" w:rsidRPr="00380ADB" w:rsidRDefault="008F6FBB" w:rsidP="0092624E">
            <w:pPr>
              <w:jc w:val="center"/>
              <w:rPr>
                <w:rFonts w:ascii="Verdana" w:hAnsi="Verdana"/>
                <w:sz w:val="17"/>
                <w:szCs w:val="17"/>
              </w:rPr>
            </w:pPr>
            <w:r w:rsidRPr="00380ADB">
              <w:rPr>
                <w:rFonts w:ascii="Verdana" w:hAnsi="Verdana"/>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03A4E6F6" w14:textId="77777777" w:rsidR="008F6FBB" w:rsidRPr="00380ADB" w:rsidRDefault="008F6FBB" w:rsidP="0092624E">
            <w:pPr>
              <w:rPr>
                <w:rFonts w:ascii="Verdana" w:hAnsi="Verdana"/>
                <w:sz w:val="17"/>
                <w:szCs w:val="17"/>
              </w:rPr>
            </w:pPr>
            <w:r w:rsidRPr="00380ADB">
              <w:rPr>
                <w:rFonts w:ascii="Verdana" w:hAnsi="Verdana"/>
                <w:sz w:val="17"/>
                <w:szCs w:val="17"/>
              </w:rPr>
              <w:t>2-methylguanosine</w:t>
            </w:r>
          </w:p>
        </w:tc>
      </w:tr>
      <w:tr w:rsidR="008F6FBB" w:rsidRPr="00380ADB" w14:paraId="09DE14AA"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95FA976" w14:textId="77777777" w:rsidR="008F6FBB" w:rsidRPr="00380ADB" w:rsidRDefault="008F6FBB" w:rsidP="0092624E">
            <w:pPr>
              <w:jc w:val="center"/>
              <w:rPr>
                <w:rFonts w:ascii="Verdana" w:hAnsi="Verdana"/>
                <w:sz w:val="17"/>
                <w:szCs w:val="17"/>
              </w:rPr>
            </w:pPr>
            <w:r w:rsidRPr="00380ADB">
              <w:rPr>
                <w:rFonts w:ascii="Verdana" w:hAnsi="Verdana"/>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5F4C2B3" w14:textId="77777777" w:rsidR="008F6FBB" w:rsidRPr="00380ADB" w:rsidRDefault="008F6FBB" w:rsidP="0092624E">
            <w:pPr>
              <w:rPr>
                <w:rFonts w:ascii="Verdana" w:hAnsi="Verdana"/>
                <w:sz w:val="17"/>
                <w:szCs w:val="17"/>
              </w:rPr>
            </w:pPr>
            <w:r w:rsidRPr="00380ADB">
              <w:rPr>
                <w:rFonts w:ascii="Verdana" w:hAnsi="Verdana"/>
                <w:sz w:val="17"/>
                <w:szCs w:val="17"/>
              </w:rPr>
              <w:t>3-methylcytidine</w:t>
            </w:r>
          </w:p>
        </w:tc>
      </w:tr>
      <w:tr w:rsidR="008F6FBB" w:rsidRPr="00380ADB" w14:paraId="656B4CA9"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7CB63C0" w14:textId="77777777" w:rsidR="008F6FBB" w:rsidRPr="00380ADB" w:rsidRDefault="008F6FBB" w:rsidP="0092624E">
            <w:pPr>
              <w:jc w:val="center"/>
              <w:rPr>
                <w:rFonts w:ascii="Verdana" w:hAnsi="Verdana"/>
                <w:sz w:val="17"/>
                <w:szCs w:val="17"/>
              </w:rPr>
            </w:pPr>
            <w:r w:rsidRPr="00380ADB">
              <w:rPr>
                <w:rFonts w:ascii="Verdana" w:hAnsi="Verdana"/>
                <w:sz w:val="17"/>
                <w:szCs w:val="17"/>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40BE73BF" w14:textId="77777777" w:rsidR="008F6FBB" w:rsidRPr="00380ADB" w:rsidRDefault="008F6FBB" w:rsidP="0092624E">
            <w:pPr>
              <w:rPr>
                <w:rFonts w:ascii="Verdana" w:hAnsi="Verdana"/>
                <w:sz w:val="17"/>
                <w:szCs w:val="17"/>
              </w:rPr>
            </w:pPr>
            <w:r w:rsidRPr="00380ADB">
              <w:rPr>
                <w:rFonts w:ascii="Verdana" w:hAnsi="Verdana"/>
                <w:sz w:val="17"/>
                <w:szCs w:val="17"/>
              </w:rPr>
              <w:t>N4-methylcytosine</w:t>
            </w:r>
          </w:p>
        </w:tc>
      </w:tr>
      <w:tr w:rsidR="008F6FBB" w:rsidRPr="00380ADB" w14:paraId="66BCCE64"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68ED46" w14:textId="77777777" w:rsidR="008F6FBB" w:rsidRPr="00380ADB" w:rsidRDefault="008F6FBB" w:rsidP="0092624E">
            <w:pPr>
              <w:jc w:val="center"/>
              <w:rPr>
                <w:rFonts w:ascii="Verdana" w:hAnsi="Verdana"/>
                <w:sz w:val="17"/>
                <w:szCs w:val="17"/>
              </w:rPr>
            </w:pPr>
            <w:r w:rsidRPr="00380ADB">
              <w:rPr>
                <w:rFonts w:ascii="Verdana" w:hAnsi="Verdana"/>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34637644" w14:textId="77777777" w:rsidR="008F6FBB" w:rsidRPr="00380ADB" w:rsidRDefault="008F6FBB" w:rsidP="0092624E">
            <w:pPr>
              <w:rPr>
                <w:rFonts w:ascii="Verdana" w:hAnsi="Verdana"/>
                <w:sz w:val="17"/>
                <w:szCs w:val="17"/>
              </w:rPr>
            </w:pPr>
            <w:r w:rsidRPr="00380ADB">
              <w:rPr>
                <w:rFonts w:ascii="Verdana" w:hAnsi="Verdana"/>
                <w:sz w:val="17"/>
                <w:szCs w:val="17"/>
              </w:rPr>
              <w:t>5-methylcytidine</w:t>
            </w:r>
          </w:p>
        </w:tc>
      </w:tr>
      <w:tr w:rsidR="008F6FBB" w:rsidRPr="00380ADB" w14:paraId="1D12078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446BB4D" w14:textId="77777777" w:rsidR="008F6FBB" w:rsidRPr="00380ADB" w:rsidRDefault="008F6FBB" w:rsidP="0092624E">
            <w:pPr>
              <w:jc w:val="center"/>
              <w:rPr>
                <w:rFonts w:ascii="Verdana" w:hAnsi="Verdana"/>
                <w:sz w:val="17"/>
                <w:szCs w:val="17"/>
              </w:rPr>
            </w:pPr>
            <w:r w:rsidRPr="00380ADB">
              <w:rPr>
                <w:rFonts w:ascii="Verdana" w:hAnsi="Verdana"/>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588C652B" w14:textId="77777777" w:rsidR="008F6FBB" w:rsidRPr="00380ADB" w:rsidRDefault="008F6FBB" w:rsidP="0092624E">
            <w:pPr>
              <w:rPr>
                <w:rFonts w:ascii="Verdana" w:hAnsi="Verdana"/>
                <w:sz w:val="17"/>
                <w:szCs w:val="17"/>
              </w:rPr>
            </w:pPr>
            <w:r w:rsidRPr="00380ADB">
              <w:rPr>
                <w:rFonts w:ascii="Verdana" w:hAnsi="Verdana"/>
                <w:sz w:val="17"/>
                <w:szCs w:val="17"/>
              </w:rPr>
              <w:t>N6-methyladenosine</w:t>
            </w:r>
          </w:p>
        </w:tc>
      </w:tr>
      <w:tr w:rsidR="008F6FBB" w:rsidRPr="00380ADB" w14:paraId="7A23B7E9" w14:textId="77777777" w:rsidTr="0092624E">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B87966" w14:textId="77777777" w:rsidR="008F6FBB" w:rsidRPr="00380ADB" w:rsidRDefault="008F6FBB" w:rsidP="0092624E">
            <w:pPr>
              <w:jc w:val="center"/>
              <w:rPr>
                <w:rFonts w:ascii="Verdana" w:hAnsi="Verdana"/>
                <w:sz w:val="17"/>
                <w:szCs w:val="17"/>
              </w:rPr>
            </w:pPr>
            <w:r w:rsidRPr="00380ADB">
              <w:rPr>
                <w:rFonts w:ascii="Verdana" w:hAnsi="Verdana"/>
                <w:sz w:val="17"/>
                <w:szCs w:val="17"/>
              </w:rPr>
              <w:lastRenderedPageBreak/>
              <w:t>m7g</w:t>
            </w:r>
          </w:p>
        </w:tc>
        <w:tc>
          <w:tcPr>
            <w:tcW w:w="7088" w:type="dxa"/>
            <w:tcBorders>
              <w:top w:val="single" w:sz="2" w:space="0" w:color="auto"/>
              <w:left w:val="single" w:sz="2" w:space="0" w:color="auto"/>
              <w:bottom w:val="single" w:sz="2" w:space="0" w:color="auto"/>
              <w:right w:val="single" w:sz="2" w:space="0" w:color="auto"/>
            </w:tcBorders>
            <w:vAlign w:val="center"/>
          </w:tcPr>
          <w:p w14:paraId="5B161B57" w14:textId="77777777" w:rsidR="008F6FBB" w:rsidRPr="00380ADB" w:rsidRDefault="008F6FBB" w:rsidP="0092624E">
            <w:pPr>
              <w:rPr>
                <w:rFonts w:ascii="Verdana" w:hAnsi="Verdana"/>
                <w:sz w:val="17"/>
                <w:szCs w:val="17"/>
              </w:rPr>
            </w:pPr>
            <w:r w:rsidRPr="00380ADB">
              <w:rPr>
                <w:rFonts w:ascii="Verdana" w:hAnsi="Verdana"/>
                <w:sz w:val="17"/>
                <w:szCs w:val="17"/>
              </w:rPr>
              <w:t>7-methylguanosine</w:t>
            </w:r>
          </w:p>
        </w:tc>
      </w:tr>
      <w:tr w:rsidR="008F6FBB" w:rsidRPr="00380ADB" w14:paraId="7904867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5367A5" w14:textId="77777777" w:rsidR="008F6FBB" w:rsidRPr="00380ADB" w:rsidRDefault="008F6FBB" w:rsidP="0092624E">
            <w:pPr>
              <w:jc w:val="center"/>
              <w:rPr>
                <w:rFonts w:ascii="Verdana" w:hAnsi="Verdana"/>
                <w:sz w:val="17"/>
                <w:szCs w:val="17"/>
              </w:rPr>
            </w:pPr>
            <w:r w:rsidRPr="00380ADB">
              <w:rPr>
                <w:rFonts w:ascii="Verdana" w:hAnsi="Verdana"/>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65BC0479" w14:textId="77777777" w:rsidR="008F6FBB" w:rsidRPr="00380ADB" w:rsidRDefault="008F6FBB" w:rsidP="0092624E">
            <w:pPr>
              <w:rPr>
                <w:rFonts w:ascii="Verdana" w:hAnsi="Verdana"/>
                <w:sz w:val="17"/>
                <w:szCs w:val="17"/>
              </w:rPr>
            </w:pPr>
            <w:r w:rsidRPr="00380ADB">
              <w:rPr>
                <w:rFonts w:ascii="Verdana" w:hAnsi="Verdana"/>
                <w:sz w:val="17"/>
                <w:szCs w:val="17"/>
              </w:rPr>
              <w:t>5-methylaminomethyluridine</w:t>
            </w:r>
          </w:p>
        </w:tc>
      </w:tr>
      <w:tr w:rsidR="008F6FBB" w:rsidRPr="00380ADB" w14:paraId="471497E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DA8AF99" w14:textId="77777777" w:rsidR="008F6FBB" w:rsidRPr="00380ADB" w:rsidRDefault="008F6FBB" w:rsidP="0092624E">
            <w:pPr>
              <w:jc w:val="center"/>
              <w:rPr>
                <w:rFonts w:ascii="Verdana" w:hAnsi="Verdana"/>
                <w:sz w:val="17"/>
                <w:szCs w:val="17"/>
              </w:rPr>
            </w:pPr>
            <w:r w:rsidRPr="00380ADB">
              <w:rPr>
                <w:rFonts w:ascii="Verdana" w:hAnsi="Verdana"/>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B6544FF" w14:textId="77777777" w:rsidR="008F6FBB" w:rsidRPr="00380ADB" w:rsidRDefault="008F6FBB" w:rsidP="0092624E">
            <w:pPr>
              <w:rPr>
                <w:rFonts w:ascii="Verdana" w:hAnsi="Verdana"/>
                <w:sz w:val="17"/>
                <w:szCs w:val="17"/>
              </w:rPr>
            </w:pPr>
            <w:r w:rsidRPr="00380ADB">
              <w:rPr>
                <w:rFonts w:ascii="Verdana" w:hAnsi="Verdana"/>
                <w:sz w:val="17"/>
                <w:szCs w:val="17"/>
              </w:rPr>
              <w:t>5-methylaminomethyl-2-thiouridine</w:t>
            </w:r>
          </w:p>
        </w:tc>
      </w:tr>
      <w:tr w:rsidR="008F6FBB" w:rsidRPr="00380ADB" w14:paraId="7143F97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C13FAF0" w14:textId="77777777" w:rsidR="008F6FBB" w:rsidRPr="00380ADB" w:rsidRDefault="008F6FBB" w:rsidP="0092624E">
            <w:pPr>
              <w:jc w:val="center"/>
              <w:rPr>
                <w:rFonts w:ascii="Verdana" w:hAnsi="Verdana"/>
                <w:sz w:val="17"/>
                <w:szCs w:val="17"/>
              </w:rPr>
            </w:pPr>
            <w:r w:rsidRPr="00380ADB">
              <w:rPr>
                <w:rFonts w:ascii="Verdana" w:hAnsi="Verdana"/>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258EC5B8" w14:textId="77777777" w:rsidR="008F6FBB" w:rsidRPr="00380ADB" w:rsidRDefault="008F6FBB" w:rsidP="0092624E">
            <w:pPr>
              <w:rPr>
                <w:rFonts w:ascii="Verdana" w:hAnsi="Verdana"/>
                <w:sz w:val="17"/>
                <w:szCs w:val="17"/>
              </w:rPr>
            </w:pPr>
            <w:r w:rsidRPr="00380ADB">
              <w:rPr>
                <w:rFonts w:ascii="Verdana" w:hAnsi="Verdana"/>
                <w:sz w:val="17"/>
                <w:szCs w:val="17"/>
              </w:rPr>
              <w:t>beta-D-mannosylqueuosine</w:t>
            </w:r>
          </w:p>
        </w:tc>
      </w:tr>
      <w:tr w:rsidR="008F6FBB" w:rsidRPr="00380ADB" w14:paraId="3D431C68"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C6FB7D" w14:textId="77777777" w:rsidR="008F6FBB" w:rsidRPr="00380ADB" w:rsidRDefault="008F6FBB" w:rsidP="0092624E">
            <w:pPr>
              <w:jc w:val="center"/>
              <w:rPr>
                <w:rFonts w:ascii="Verdana" w:hAnsi="Verdana"/>
                <w:sz w:val="17"/>
                <w:szCs w:val="17"/>
              </w:rPr>
            </w:pPr>
            <w:r w:rsidRPr="00380ADB">
              <w:rPr>
                <w:rFonts w:ascii="Verdana" w:hAnsi="Verdana"/>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07AAC48D"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5-methoxycarbonylmethyl-2-thiouridine</w:t>
            </w:r>
          </w:p>
        </w:tc>
      </w:tr>
      <w:tr w:rsidR="008F6FBB" w:rsidRPr="00380ADB" w14:paraId="5A37A46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2A58AB0" w14:textId="77777777" w:rsidR="008F6FBB" w:rsidRPr="00380ADB" w:rsidRDefault="008F6FBB" w:rsidP="0092624E">
            <w:pPr>
              <w:jc w:val="center"/>
              <w:rPr>
                <w:rFonts w:ascii="Verdana" w:hAnsi="Verdana"/>
                <w:sz w:val="17"/>
                <w:szCs w:val="17"/>
              </w:rPr>
            </w:pPr>
            <w:r w:rsidRPr="00380ADB">
              <w:rPr>
                <w:rFonts w:ascii="Verdana" w:hAnsi="Verdana"/>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33C651AA"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5-methoxycarbonylmethyluridine</w:t>
            </w:r>
          </w:p>
        </w:tc>
      </w:tr>
      <w:tr w:rsidR="008F6FBB" w:rsidRPr="00380ADB" w14:paraId="39C0BA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ABAFE2" w14:textId="77777777" w:rsidR="008F6FBB" w:rsidRPr="00380ADB" w:rsidRDefault="008F6FBB" w:rsidP="0092624E">
            <w:pPr>
              <w:jc w:val="center"/>
              <w:rPr>
                <w:rFonts w:ascii="Verdana" w:hAnsi="Verdana"/>
                <w:sz w:val="17"/>
                <w:szCs w:val="17"/>
              </w:rPr>
            </w:pPr>
            <w:r w:rsidRPr="00380ADB">
              <w:rPr>
                <w:rFonts w:ascii="Verdana" w:hAnsi="Verdana"/>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0C87331E" w14:textId="77777777" w:rsidR="008F6FBB" w:rsidRPr="00380ADB" w:rsidRDefault="008F6FBB" w:rsidP="0092624E">
            <w:pPr>
              <w:rPr>
                <w:rFonts w:ascii="Verdana" w:hAnsi="Verdana"/>
                <w:sz w:val="17"/>
                <w:szCs w:val="17"/>
              </w:rPr>
            </w:pPr>
            <w:r w:rsidRPr="00380ADB">
              <w:rPr>
                <w:rFonts w:ascii="Verdana" w:hAnsi="Verdana"/>
                <w:sz w:val="17"/>
                <w:szCs w:val="17"/>
              </w:rPr>
              <w:t>5-methoxyuridine</w:t>
            </w:r>
          </w:p>
        </w:tc>
      </w:tr>
      <w:tr w:rsidR="008F6FBB" w:rsidRPr="00380ADB" w14:paraId="7CC3ED1C"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31B9C7DE" w14:textId="77777777" w:rsidR="008F6FBB" w:rsidRPr="00380ADB" w:rsidRDefault="008F6FBB" w:rsidP="0092624E">
            <w:pPr>
              <w:jc w:val="center"/>
              <w:rPr>
                <w:rFonts w:ascii="Verdana" w:hAnsi="Verdana"/>
                <w:sz w:val="17"/>
                <w:szCs w:val="17"/>
              </w:rPr>
            </w:pPr>
            <w:r w:rsidRPr="00380ADB">
              <w:rPr>
                <w:rFonts w:ascii="Verdana" w:hAnsi="Verdana"/>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3F3559D4" w14:textId="77777777" w:rsidR="008F6FBB" w:rsidRPr="00380ADB" w:rsidRDefault="008F6FBB" w:rsidP="0092624E">
            <w:pPr>
              <w:rPr>
                <w:rFonts w:ascii="Verdana" w:hAnsi="Verdana"/>
                <w:sz w:val="17"/>
                <w:szCs w:val="17"/>
              </w:rPr>
            </w:pPr>
            <w:r w:rsidRPr="00380ADB">
              <w:rPr>
                <w:rFonts w:ascii="Verdana" w:hAnsi="Verdana"/>
                <w:sz w:val="17"/>
                <w:szCs w:val="17"/>
              </w:rPr>
              <w:t>2-methylthio-N6-isopentenyladenosine</w:t>
            </w:r>
          </w:p>
        </w:tc>
      </w:tr>
      <w:tr w:rsidR="008F6FBB" w:rsidRPr="00380ADB" w14:paraId="7530E4A0"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36C35E0" w14:textId="77777777" w:rsidR="008F6FBB" w:rsidRPr="00380ADB" w:rsidRDefault="008F6FBB" w:rsidP="0092624E">
            <w:pPr>
              <w:jc w:val="center"/>
              <w:rPr>
                <w:rFonts w:ascii="Verdana" w:hAnsi="Verdana"/>
                <w:sz w:val="17"/>
                <w:szCs w:val="17"/>
              </w:rPr>
            </w:pPr>
            <w:r w:rsidRPr="00380ADB">
              <w:rPr>
                <w:rFonts w:ascii="Verdana" w:hAnsi="Verdana"/>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695B78A9"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N-((9-beta-D-ribofuranosyl-2-methylthiopurine-6-yl)carbamoyl)threonine</w:t>
            </w:r>
          </w:p>
        </w:tc>
      </w:tr>
      <w:tr w:rsidR="008F6FBB" w:rsidRPr="00380ADB" w14:paraId="00961AA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FBFCA47" w14:textId="77777777" w:rsidR="008F6FBB" w:rsidRPr="00380ADB" w:rsidRDefault="008F6FBB" w:rsidP="0092624E">
            <w:pPr>
              <w:jc w:val="center"/>
              <w:rPr>
                <w:rFonts w:ascii="Verdana" w:hAnsi="Verdana"/>
                <w:sz w:val="17"/>
                <w:szCs w:val="17"/>
              </w:rPr>
            </w:pPr>
            <w:r w:rsidRPr="00380ADB">
              <w:rPr>
                <w:rFonts w:ascii="Verdana" w:hAnsi="Verdana"/>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2BC0053F"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N-((9-beta-D-ribofuranosylpurine-6-yl)N-methyl-carbamoyl)threonine</w:t>
            </w:r>
          </w:p>
        </w:tc>
      </w:tr>
      <w:tr w:rsidR="008F6FBB" w:rsidRPr="00380ADB" w14:paraId="02E6BEE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8A420E" w14:textId="77777777" w:rsidR="008F6FBB" w:rsidRPr="00380ADB" w:rsidRDefault="008F6FBB" w:rsidP="0092624E">
            <w:pPr>
              <w:jc w:val="center"/>
              <w:rPr>
                <w:rFonts w:ascii="Verdana" w:hAnsi="Verdana"/>
                <w:sz w:val="17"/>
                <w:szCs w:val="17"/>
              </w:rPr>
            </w:pPr>
            <w:r w:rsidRPr="00380ADB">
              <w:rPr>
                <w:rFonts w:ascii="Verdana" w:hAnsi="Verdana"/>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6814D971" w14:textId="77777777" w:rsidR="008F6FBB" w:rsidRPr="00380ADB" w:rsidRDefault="008F6FBB" w:rsidP="0092624E">
            <w:pPr>
              <w:rPr>
                <w:rFonts w:ascii="Verdana" w:hAnsi="Verdana"/>
                <w:sz w:val="17"/>
                <w:szCs w:val="17"/>
              </w:rPr>
            </w:pPr>
            <w:r w:rsidRPr="00380ADB">
              <w:rPr>
                <w:rFonts w:ascii="Verdana" w:hAnsi="Verdana"/>
                <w:sz w:val="17"/>
                <w:szCs w:val="17"/>
              </w:rPr>
              <w:t>uridine-5-oxoacetic acid-methylester</w:t>
            </w:r>
          </w:p>
        </w:tc>
      </w:tr>
      <w:tr w:rsidR="008F6FBB" w:rsidRPr="00380ADB" w14:paraId="18A1546F"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9363C7E" w14:textId="77777777" w:rsidR="008F6FBB" w:rsidRPr="00380ADB" w:rsidRDefault="008F6FBB" w:rsidP="0092624E">
            <w:pPr>
              <w:jc w:val="center"/>
              <w:rPr>
                <w:rFonts w:ascii="Verdana" w:hAnsi="Verdana"/>
                <w:sz w:val="17"/>
                <w:szCs w:val="17"/>
              </w:rPr>
            </w:pPr>
            <w:r w:rsidRPr="00380ADB">
              <w:rPr>
                <w:rFonts w:ascii="Verdana" w:hAnsi="Verdana"/>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60BB9DCB" w14:textId="77777777" w:rsidR="008F6FBB" w:rsidRPr="00380ADB" w:rsidRDefault="008F6FBB" w:rsidP="0092624E">
            <w:pPr>
              <w:rPr>
                <w:rFonts w:ascii="Verdana" w:hAnsi="Verdana"/>
                <w:sz w:val="17"/>
                <w:szCs w:val="17"/>
              </w:rPr>
            </w:pPr>
            <w:r w:rsidRPr="00380ADB">
              <w:rPr>
                <w:rFonts w:ascii="Verdana" w:hAnsi="Verdana"/>
                <w:sz w:val="17"/>
                <w:szCs w:val="17"/>
              </w:rPr>
              <w:t>uridine-5-oxyacetic acid (v)</w:t>
            </w:r>
          </w:p>
        </w:tc>
      </w:tr>
      <w:tr w:rsidR="008F6FBB" w:rsidRPr="00380ADB" w14:paraId="259B64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30D815" w14:textId="77777777" w:rsidR="008F6FBB" w:rsidRPr="00380ADB" w:rsidRDefault="008F6FBB" w:rsidP="0092624E">
            <w:pPr>
              <w:jc w:val="center"/>
              <w:rPr>
                <w:rFonts w:ascii="Verdana" w:hAnsi="Verdana"/>
                <w:sz w:val="17"/>
                <w:szCs w:val="17"/>
              </w:rPr>
            </w:pPr>
            <w:r w:rsidRPr="00380ADB">
              <w:rPr>
                <w:rFonts w:ascii="Verdana" w:hAnsi="Verdana"/>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6CDE421E" w14:textId="77777777" w:rsidR="008F6FBB" w:rsidRPr="00380ADB" w:rsidRDefault="008F6FBB" w:rsidP="0092624E">
            <w:pPr>
              <w:rPr>
                <w:rFonts w:ascii="Verdana" w:hAnsi="Verdana"/>
                <w:sz w:val="17"/>
                <w:szCs w:val="17"/>
              </w:rPr>
            </w:pPr>
            <w:r w:rsidRPr="00380ADB">
              <w:rPr>
                <w:rFonts w:ascii="Verdana" w:hAnsi="Verdana"/>
                <w:sz w:val="17"/>
                <w:szCs w:val="17"/>
              </w:rPr>
              <w:t>wybutoxosine</w:t>
            </w:r>
          </w:p>
        </w:tc>
      </w:tr>
      <w:tr w:rsidR="008F6FBB" w:rsidRPr="00380ADB" w14:paraId="347D8BF3"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657E53"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31AC27BF" w14:textId="77777777" w:rsidR="008F6FBB" w:rsidRPr="00380ADB" w:rsidRDefault="008F6FBB" w:rsidP="0092624E">
            <w:pPr>
              <w:rPr>
                <w:rFonts w:ascii="Verdana" w:hAnsi="Verdana"/>
                <w:sz w:val="17"/>
                <w:szCs w:val="17"/>
              </w:rPr>
            </w:pPr>
            <w:r w:rsidRPr="00380ADB">
              <w:rPr>
                <w:rFonts w:ascii="Verdana" w:hAnsi="Verdana"/>
                <w:sz w:val="17"/>
                <w:szCs w:val="17"/>
              </w:rPr>
              <w:t>pseudouridine</w:t>
            </w:r>
          </w:p>
        </w:tc>
      </w:tr>
      <w:tr w:rsidR="008F6FBB" w:rsidRPr="00380ADB" w14:paraId="6C273F09"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F6EC0A5"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66E14BD6" w14:textId="77777777" w:rsidR="008F6FBB" w:rsidRPr="00380ADB" w:rsidRDefault="008F6FBB" w:rsidP="0092624E">
            <w:pPr>
              <w:rPr>
                <w:rFonts w:ascii="Verdana" w:hAnsi="Verdana"/>
                <w:sz w:val="17"/>
                <w:szCs w:val="17"/>
              </w:rPr>
            </w:pPr>
            <w:r w:rsidRPr="00380ADB">
              <w:rPr>
                <w:rFonts w:ascii="Verdana" w:hAnsi="Verdana"/>
                <w:sz w:val="17"/>
                <w:szCs w:val="17"/>
              </w:rPr>
              <w:t>queuosine</w:t>
            </w:r>
          </w:p>
        </w:tc>
      </w:tr>
      <w:tr w:rsidR="008F6FBB" w:rsidRPr="00380ADB" w14:paraId="2568DFB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8AA247F" w14:textId="77777777" w:rsidR="008F6FBB" w:rsidRPr="00380ADB" w:rsidRDefault="008F6FBB" w:rsidP="0092624E">
            <w:pPr>
              <w:jc w:val="center"/>
              <w:rPr>
                <w:rFonts w:ascii="Verdana" w:hAnsi="Verdana"/>
                <w:sz w:val="17"/>
                <w:szCs w:val="17"/>
              </w:rPr>
            </w:pPr>
            <w:r w:rsidRPr="00380ADB">
              <w:rPr>
                <w:rFonts w:ascii="Verdana" w:hAnsi="Verdana"/>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7246E916" w14:textId="77777777" w:rsidR="008F6FBB" w:rsidRPr="00380ADB" w:rsidRDefault="008F6FBB" w:rsidP="0092624E">
            <w:pPr>
              <w:rPr>
                <w:rFonts w:ascii="Verdana" w:hAnsi="Verdana"/>
                <w:sz w:val="17"/>
                <w:szCs w:val="17"/>
              </w:rPr>
            </w:pPr>
            <w:r w:rsidRPr="00380ADB">
              <w:rPr>
                <w:rFonts w:ascii="Verdana" w:hAnsi="Verdana"/>
                <w:sz w:val="17"/>
                <w:szCs w:val="17"/>
              </w:rPr>
              <w:t>2-thiocytidine</w:t>
            </w:r>
          </w:p>
        </w:tc>
      </w:tr>
      <w:tr w:rsidR="008F6FBB" w:rsidRPr="00380ADB" w14:paraId="0DF6D61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5C1B1E" w14:textId="77777777" w:rsidR="008F6FBB" w:rsidRPr="00380ADB" w:rsidRDefault="008F6FBB" w:rsidP="0092624E">
            <w:pPr>
              <w:jc w:val="center"/>
              <w:rPr>
                <w:rFonts w:ascii="Verdana" w:hAnsi="Verdana"/>
                <w:sz w:val="17"/>
                <w:szCs w:val="17"/>
              </w:rPr>
            </w:pPr>
            <w:r w:rsidRPr="00380ADB">
              <w:rPr>
                <w:rFonts w:ascii="Verdana" w:hAnsi="Verdana"/>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3F893659" w14:textId="77777777" w:rsidR="008F6FBB" w:rsidRPr="00380ADB" w:rsidRDefault="008F6FBB" w:rsidP="0092624E">
            <w:pPr>
              <w:rPr>
                <w:rFonts w:ascii="Verdana" w:hAnsi="Verdana"/>
                <w:sz w:val="17"/>
                <w:szCs w:val="17"/>
              </w:rPr>
            </w:pPr>
            <w:r w:rsidRPr="00380ADB">
              <w:rPr>
                <w:rFonts w:ascii="Verdana" w:hAnsi="Verdana"/>
                <w:sz w:val="17"/>
                <w:szCs w:val="17"/>
              </w:rPr>
              <w:t>5-methyl-2-thiouridine</w:t>
            </w:r>
          </w:p>
        </w:tc>
      </w:tr>
      <w:tr w:rsidR="008F6FBB" w:rsidRPr="00380ADB" w14:paraId="48EED7F4" w14:textId="77777777" w:rsidTr="0092624E">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180F1F2" w14:textId="77777777" w:rsidR="008F6FBB" w:rsidRPr="00380ADB" w:rsidRDefault="008F6FBB" w:rsidP="0092624E">
            <w:pPr>
              <w:jc w:val="center"/>
              <w:rPr>
                <w:rFonts w:ascii="Verdana" w:hAnsi="Verdana"/>
                <w:sz w:val="17"/>
                <w:szCs w:val="17"/>
              </w:rPr>
            </w:pPr>
            <w:r w:rsidRPr="00380ADB">
              <w:rPr>
                <w:rFonts w:ascii="Verdana" w:hAnsi="Verdana"/>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5ACEC1D4" w14:textId="77777777" w:rsidR="008F6FBB" w:rsidRPr="00380ADB" w:rsidRDefault="008F6FBB" w:rsidP="0092624E">
            <w:pPr>
              <w:rPr>
                <w:rFonts w:ascii="Verdana" w:hAnsi="Verdana"/>
                <w:sz w:val="17"/>
                <w:szCs w:val="17"/>
              </w:rPr>
            </w:pPr>
            <w:r w:rsidRPr="00380ADB">
              <w:rPr>
                <w:rFonts w:ascii="Verdana" w:hAnsi="Verdana"/>
                <w:sz w:val="17"/>
                <w:szCs w:val="17"/>
              </w:rPr>
              <w:t>2-thiouridine</w:t>
            </w:r>
          </w:p>
        </w:tc>
      </w:tr>
      <w:tr w:rsidR="008F6FBB" w:rsidRPr="00380ADB" w14:paraId="33E47AEA"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0DDF81BD" w14:textId="77777777" w:rsidR="008F6FBB" w:rsidRPr="00380ADB" w:rsidRDefault="008F6FBB" w:rsidP="0092624E">
            <w:pPr>
              <w:jc w:val="center"/>
              <w:rPr>
                <w:rFonts w:ascii="Verdana" w:hAnsi="Verdana"/>
                <w:sz w:val="17"/>
                <w:szCs w:val="17"/>
              </w:rPr>
            </w:pPr>
            <w:r w:rsidRPr="00380ADB">
              <w:rPr>
                <w:rFonts w:ascii="Verdana" w:hAnsi="Verdana"/>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5280D7D2" w14:textId="77777777" w:rsidR="008F6FBB" w:rsidRPr="00380ADB" w:rsidRDefault="008F6FBB" w:rsidP="0092624E">
            <w:pPr>
              <w:rPr>
                <w:rFonts w:ascii="Verdana" w:hAnsi="Verdana"/>
                <w:sz w:val="17"/>
                <w:szCs w:val="17"/>
              </w:rPr>
            </w:pPr>
            <w:r w:rsidRPr="00380ADB">
              <w:rPr>
                <w:rFonts w:ascii="Verdana" w:hAnsi="Verdana"/>
                <w:sz w:val="17"/>
                <w:szCs w:val="17"/>
              </w:rPr>
              <w:t>4-thiouridine</w:t>
            </w:r>
          </w:p>
        </w:tc>
      </w:tr>
      <w:tr w:rsidR="008F6FBB" w:rsidRPr="00380ADB" w14:paraId="2BF1CA8E"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5F4C44DD" w14:textId="77777777" w:rsidR="008F6FBB" w:rsidRPr="00380ADB" w:rsidRDefault="008F6FBB" w:rsidP="0092624E">
            <w:pPr>
              <w:jc w:val="center"/>
              <w:rPr>
                <w:rFonts w:ascii="Verdana" w:hAnsi="Verdana"/>
                <w:sz w:val="17"/>
                <w:szCs w:val="17"/>
              </w:rPr>
            </w:pPr>
            <w:r w:rsidRPr="00380ADB">
              <w:rPr>
                <w:rFonts w:ascii="Verdana" w:hAnsi="Verdana"/>
                <w:sz w:val="17"/>
                <w:szCs w:val="17"/>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0BFAB4AB" w14:textId="77777777" w:rsidR="008F6FBB" w:rsidRPr="00380ADB" w:rsidRDefault="008F6FBB" w:rsidP="0092624E">
            <w:pPr>
              <w:rPr>
                <w:rFonts w:ascii="Verdana" w:hAnsi="Verdana"/>
                <w:sz w:val="17"/>
                <w:szCs w:val="17"/>
              </w:rPr>
            </w:pPr>
            <w:r w:rsidRPr="00380ADB">
              <w:rPr>
                <w:rFonts w:ascii="Verdana" w:hAnsi="Verdana"/>
                <w:sz w:val="17"/>
                <w:szCs w:val="17"/>
              </w:rPr>
              <w:t>5-methyluridine</w:t>
            </w:r>
          </w:p>
        </w:tc>
      </w:tr>
      <w:tr w:rsidR="008F6FBB" w:rsidRPr="00380ADB" w14:paraId="4ADB9D0A" w14:textId="77777777" w:rsidTr="0092624E">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75F47988" w14:textId="77777777" w:rsidR="008F6FBB" w:rsidRPr="00380ADB" w:rsidRDefault="008F6FBB" w:rsidP="0092624E">
            <w:pPr>
              <w:jc w:val="center"/>
              <w:rPr>
                <w:rFonts w:ascii="Verdana" w:hAnsi="Verdana"/>
                <w:sz w:val="17"/>
                <w:szCs w:val="17"/>
              </w:rPr>
            </w:pPr>
            <w:r w:rsidRPr="00380ADB">
              <w:rPr>
                <w:rFonts w:ascii="Verdana" w:hAnsi="Verdana"/>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3EE74F57"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N-((9-beta-D-ribofuranosylpurine-6-yl)carbamoyl)threonine</w:t>
            </w:r>
          </w:p>
        </w:tc>
      </w:tr>
      <w:tr w:rsidR="008F6FBB" w:rsidRPr="00380ADB" w14:paraId="5431CDAB"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662459B4" w14:textId="77777777" w:rsidR="008F6FBB" w:rsidRPr="00380ADB" w:rsidRDefault="008F6FBB" w:rsidP="0092624E">
            <w:pPr>
              <w:jc w:val="center"/>
              <w:rPr>
                <w:rFonts w:ascii="Verdana" w:hAnsi="Verdana"/>
                <w:sz w:val="17"/>
                <w:szCs w:val="17"/>
              </w:rPr>
            </w:pPr>
            <w:r w:rsidRPr="00380ADB">
              <w:rPr>
                <w:rFonts w:ascii="Verdana" w:hAnsi="Verdana"/>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1B923CC3" w14:textId="77777777" w:rsidR="008F6FBB" w:rsidRPr="00380ADB" w:rsidRDefault="008F6FBB" w:rsidP="0092624E">
            <w:pPr>
              <w:rPr>
                <w:rFonts w:ascii="Verdana" w:hAnsi="Verdana"/>
                <w:sz w:val="17"/>
                <w:szCs w:val="17"/>
              </w:rPr>
            </w:pPr>
            <w:r w:rsidRPr="00380ADB">
              <w:rPr>
                <w:rFonts w:ascii="Verdana" w:hAnsi="Verdana"/>
                <w:sz w:val="17"/>
                <w:szCs w:val="17"/>
              </w:rPr>
              <w:t>2’-O-methyl-5-methyluridine</w:t>
            </w:r>
          </w:p>
        </w:tc>
      </w:tr>
      <w:tr w:rsidR="008F6FBB" w:rsidRPr="00380ADB" w14:paraId="35DD66F9"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15AC083E" w14:textId="77777777" w:rsidR="008F6FBB" w:rsidRPr="00380ADB" w:rsidRDefault="008F6FBB" w:rsidP="0092624E">
            <w:pPr>
              <w:jc w:val="center"/>
              <w:rPr>
                <w:rFonts w:ascii="Verdana" w:hAnsi="Verdana"/>
                <w:sz w:val="17"/>
                <w:szCs w:val="17"/>
              </w:rPr>
            </w:pPr>
            <w:r w:rsidRPr="00380ADB">
              <w:rPr>
                <w:rFonts w:ascii="Verdana" w:hAnsi="Verdana"/>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03C4F451" w14:textId="77777777" w:rsidR="008F6FBB" w:rsidRPr="00380ADB" w:rsidRDefault="008F6FBB" w:rsidP="0092624E">
            <w:pPr>
              <w:rPr>
                <w:rFonts w:ascii="Verdana" w:hAnsi="Verdana"/>
                <w:sz w:val="17"/>
                <w:szCs w:val="17"/>
              </w:rPr>
            </w:pPr>
            <w:r w:rsidRPr="00380ADB">
              <w:rPr>
                <w:rFonts w:ascii="Verdana" w:hAnsi="Verdana"/>
                <w:sz w:val="17"/>
                <w:szCs w:val="17"/>
              </w:rPr>
              <w:t>2’-O-methyluridine</w:t>
            </w:r>
          </w:p>
        </w:tc>
      </w:tr>
      <w:tr w:rsidR="008F6FBB" w:rsidRPr="00380ADB" w14:paraId="1E9EC42E"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9C423FE" w14:textId="77777777" w:rsidR="008F6FBB" w:rsidRPr="00380ADB" w:rsidRDefault="008F6FBB" w:rsidP="0092624E">
            <w:pPr>
              <w:jc w:val="center"/>
              <w:rPr>
                <w:rFonts w:ascii="Verdana" w:hAnsi="Verdana"/>
                <w:sz w:val="17"/>
                <w:szCs w:val="17"/>
              </w:rPr>
            </w:pPr>
            <w:r w:rsidRPr="00380ADB">
              <w:rPr>
                <w:rFonts w:ascii="Verdana" w:hAnsi="Verdana"/>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44A59054" w14:textId="77777777" w:rsidR="008F6FBB" w:rsidRPr="00380ADB" w:rsidRDefault="008F6FBB" w:rsidP="0092624E">
            <w:pPr>
              <w:rPr>
                <w:rFonts w:ascii="Verdana" w:hAnsi="Verdana"/>
                <w:sz w:val="17"/>
                <w:szCs w:val="17"/>
              </w:rPr>
            </w:pPr>
            <w:r w:rsidRPr="00380ADB">
              <w:rPr>
                <w:rFonts w:ascii="Verdana" w:hAnsi="Verdana"/>
                <w:sz w:val="17"/>
                <w:szCs w:val="17"/>
              </w:rPr>
              <w:t>wybutosine</w:t>
            </w:r>
          </w:p>
        </w:tc>
      </w:tr>
      <w:tr w:rsidR="008F6FBB" w:rsidRPr="006D3C19" w14:paraId="6CC30FB7"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BD8CE22"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5768DBBF" w14:textId="77777777" w:rsidR="008F6FBB" w:rsidRPr="00380ADB" w:rsidRDefault="008F6FBB" w:rsidP="0092624E">
            <w:pPr>
              <w:rPr>
                <w:rFonts w:ascii="Verdana" w:hAnsi="Verdana"/>
                <w:sz w:val="17"/>
                <w:szCs w:val="17"/>
                <w:lang w:val="es-CO"/>
              </w:rPr>
            </w:pPr>
            <w:r w:rsidRPr="00380ADB">
              <w:rPr>
                <w:rFonts w:ascii="Verdana" w:hAnsi="Verdana"/>
                <w:sz w:val="17"/>
                <w:szCs w:val="17"/>
                <w:lang w:val="es-CO"/>
              </w:rPr>
              <w:t>3-(3-amino-3-carboxypropyl)uridine, (acp3)u</w:t>
            </w:r>
          </w:p>
        </w:tc>
      </w:tr>
      <w:tr w:rsidR="008F6FBB" w:rsidRPr="00380ADB" w14:paraId="1E0CC8C1"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23EDDD0" w14:textId="77777777" w:rsidR="008F6FBB" w:rsidRPr="00380ADB" w:rsidRDefault="008F6FBB" w:rsidP="0092624E">
            <w:pPr>
              <w:jc w:val="center"/>
              <w:rPr>
                <w:rFonts w:ascii="Verdana" w:hAnsi="Verdana"/>
                <w:sz w:val="17"/>
                <w:szCs w:val="17"/>
              </w:rPr>
            </w:pPr>
            <w:r w:rsidRPr="00380ADB">
              <w:rPr>
                <w:rFonts w:ascii="Verdana" w:hAnsi="Verdana"/>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10D031A2" w14:textId="77777777" w:rsidR="008F6FBB" w:rsidRPr="00380ADB" w:rsidRDefault="008F6FBB" w:rsidP="0092624E">
            <w:pPr>
              <w:rPr>
                <w:rFonts w:ascii="Verdana" w:hAnsi="Verdana"/>
                <w:sz w:val="17"/>
                <w:szCs w:val="17"/>
              </w:rPr>
            </w:pPr>
            <w:r w:rsidRPr="00380ADB">
              <w:rPr>
                <w:rFonts w:ascii="Verdana" w:hAnsi="Verdana"/>
                <w:sz w:val="17"/>
                <w:szCs w:val="17"/>
              </w:rPr>
              <w:t>(requires note qualifier)</w:t>
            </w:r>
          </w:p>
        </w:tc>
      </w:tr>
    </w:tbl>
    <w:p w14:paraId="6B7E50BA" w14:textId="77777777" w:rsidR="008F6FBB" w:rsidRPr="00380ADB" w:rsidRDefault="008F6FBB" w:rsidP="008F6FBB">
      <w:pPr>
        <w:rPr>
          <w:sz w:val="17"/>
          <w:szCs w:val="17"/>
        </w:rPr>
      </w:pPr>
      <w:r w:rsidRPr="00380ADB">
        <w:rPr>
          <w:sz w:val="17"/>
          <w:szCs w:val="17"/>
        </w:rPr>
        <w:br w:type="page"/>
      </w:r>
    </w:p>
    <w:p w14:paraId="67EBEDBF" w14:textId="77777777" w:rsidR="008F6FBB" w:rsidRPr="00380ADB" w:rsidRDefault="008F6FBB" w:rsidP="008F6FBB">
      <w:pPr>
        <w:pStyle w:val="Heading2"/>
        <w:spacing w:before="0"/>
        <w:rPr>
          <w:sz w:val="17"/>
          <w:szCs w:val="17"/>
          <w:lang w:eastAsia="en-US"/>
        </w:rPr>
      </w:pPr>
      <w:bookmarkStart w:id="12" w:name="_Toc383608683"/>
      <w:bookmarkStart w:id="13" w:name="_Toc530474322"/>
      <w:r w:rsidRPr="00380ADB">
        <w:rPr>
          <w:caps w:val="0"/>
          <w:sz w:val="17"/>
          <w:szCs w:val="17"/>
          <w:lang w:eastAsia="en-US"/>
        </w:rPr>
        <w:t>SECTION 3:  LIST OF AMINO ACIDS</w:t>
      </w:r>
      <w:bookmarkEnd w:id="12"/>
      <w:bookmarkEnd w:id="13"/>
    </w:p>
    <w:p w14:paraId="610CB417" w14:textId="77777777" w:rsidR="008F6FBB" w:rsidRPr="00380ADB" w:rsidRDefault="008F6FBB" w:rsidP="008F6FBB">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3F65D24A" w14:textId="77777777" w:rsidR="008F6FBB" w:rsidRPr="00380ADB" w:rsidRDefault="008F6FBB" w:rsidP="008F6FBB">
      <w:pPr>
        <w:spacing w:after="120"/>
        <w:rPr>
          <w:sz w:val="17"/>
          <w:szCs w:val="17"/>
        </w:rPr>
      </w:pPr>
      <w:r w:rsidRPr="00380ADB">
        <w:rPr>
          <w:sz w:val="17"/>
          <w:szCs w:val="17"/>
        </w:rPr>
        <w:t>Table 3:  List of amino acids</w:t>
      </w:r>
    </w:p>
    <w:tbl>
      <w:tblPr>
        <w:tblW w:w="0" w:type="auto"/>
        <w:jc w:val="center"/>
        <w:tblLook w:val="0000" w:firstRow="0" w:lastRow="0" w:firstColumn="0" w:lastColumn="0" w:noHBand="0" w:noVBand="0"/>
      </w:tblPr>
      <w:tblGrid>
        <w:gridCol w:w="1027"/>
        <w:gridCol w:w="2986"/>
      </w:tblGrid>
      <w:tr w:rsidR="008F6FBB" w:rsidRPr="00380ADB" w14:paraId="72A948D5" w14:textId="77777777" w:rsidTr="0092624E">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24FE"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50263"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Amino acid</w:t>
            </w:r>
          </w:p>
        </w:tc>
      </w:tr>
      <w:tr w:rsidR="008F6FBB" w:rsidRPr="00380ADB" w14:paraId="1FCB2326" w14:textId="77777777" w:rsidTr="0092624E">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635C0E69"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5DA1B5DF" w14:textId="77777777" w:rsidR="008F6FBB" w:rsidRPr="00380ADB" w:rsidRDefault="008F6FBB" w:rsidP="0092624E">
            <w:pPr>
              <w:rPr>
                <w:rFonts w:ascii="Verdana" w:hAnsi="Verdana"/>
                <w:sz w:val="17"/>
                <w:szCs w:val="17"/>
              </w:rPr>
            </w:pPr>
            <w:r w:rsidRPr="00380ADB">
              <w:rPr>
                <w:rFonts w:ascii="Verdana" w:hAnsi="Verdana"/>
                <w:sz w:val="17"/>
                <w:szCs w:val="17"/>
              </w:rPr>
              <w:t>Alanine</w:t>
            </w:r>
          </w:p>
        </w:tc>
      </w:tr>
      <w:tr w:rsidR="008F6FBB" w:rsidRPr="00380ADB" w14:paraId="25F32824"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F103B4D"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3CBFD24A" w14:textId="77777777" w:rsidR="008F6FBB" w:rsidRPr="00380ADB" w:rsidRDefault="008F6FBB" w:rsidP="0092624E">
            <w:pPr>
              <w:rPr>
                <w:rFonts w:ascii="Verdana" w:hAnsi="Verdana"/>
                <w:sz w:val="17"/>
                <w:szCs w:val="17"/>
              </w:rPr>
            </w:pPr>
            <w:r w:rsidRPr="00380ADB">
              <w:rPr>
                <w:rFonts w:ascii="Verdana" w:hAnsi="Verdana"/>
                <w:sz w:val="17"/>
                <w:szCs w:val="17"/>
              </w:rPr>
              <w:t>Arginine</w:t>
            </w:r>
          </w:p>
        </w:tc>
      </w:tr>
      <w:tr w:rsidR="008F6FBB" w:rsidRPr="00380ADB" w14:paraId="7A5B3700"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C57BCF3"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4CF8A83E" w14:textId="77777777" w:rsidR="008F6FBB" w:rsidRPr="00380ADB" w:rsidRDefault="008F6FBB" w:rsidP="0092624E">
            <w:pPr>
              <w:rPr>
                <w:rFonts w:ascii="Verdana" w:hAnsi="Verdana"/>
                <w:sz w:val="17"/>
                <w:szCs w:val="17"/>
              </w:rPr>
            </w:pPr>
            <w:r w:rsidRPr="00380ADB">
              <w:rPr>
                <w:rFonts w:ascii="Verdana" w:hAnsi="Verdana"/>
                <w:sz w:val="17"/>
                <w:szCs w:val="17"/>
              </w:rPr>
              <w:t>Asparagine</w:t>
            </w:r>
          </w:p>
        </w:tc>
      </w:tr>
      <w:tr w:rsidR="008F6FBB" w:rsidRPr="00380ADB" w14:paraId="35993E36"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59EB18"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C9CC75E" w14:textId="77777777" w:rsidR="008F6FBB" w:rsidRPr="00380ADB" w:rsidRDefault="008F6FBB" w:rsidP="0092624E">
            <w:pPr>
              <w:rPr>
                <w:rFonts w:ascii="Verdana" w:hAnsi="Verdana"/>
                <w:sz w:val="17"/>
                <w:szCs w:val="17"/>
              </w:rPr>
            </w:pPr>
            <w:r w:rsidRPr="00380ADB">
              <w:rPr>
                <w:rFonts w:ascii="Verdana" w:hAnsi="Verdana"/>
                <w:sz w:val="17"/>
                <w:szCs w:val="17"/>
              </w:rPr>
              <w:t>Aspartic acid (Aspartate)</w:t>
            </w:r>
          </w:p>
        </w:tc>
      </w:tr>
      <w:tr w:rsidR="008F6FBB" w:rsidRPr="00380ADB" w14:paraId="2099834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2F46805"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05476FD2" w14:textId="77777777" w:rsidR="008F6FBB" w:rsidRPr="00380ADB" w:rsidRDefault="008F6FBB" w:rsidP="0092624E">
            <w:pPr>
              <w:rPr>
                <w:rFonts w:ascii="Verdana" w:hAnsi="Verdana"/>
                <w:sz w:val="17"/>
                <w:szCs w:val="17"/>
              </w:rPr>
            </w:pPr>
            <w:r w:rsidRPr="00380ADB">
              <w:rPr>
                <w:rFonts w:ascii="Verdana" w:hAnsi="Verdana"/>
                <w:sz w:val="17"/>
                <w:szCs w:val="17"/>
              </w:rPr>
              <w:t>Cysteine</w:t>
            </w:r>
          </w:p>
        </w:tc>
      </w:tr>
      <w:tr w:rsidR="008F6FBB" w:rsidRPr="00380ADB" w14:paraId="55A4A198"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C4D6F1E"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01AC9A35" w14:textId="77777777" w:rsidR="008F6FBB" w:rsidRPr="00380ADB" w:rsidRDefault="008F6FBB" w:rsidP="0092624E">
            <w:pPr>
              <w:rPr>
                <w:rFonts w:ascii="Verdana" w:hAnsi="Verdana"/>
                <w:sz w:val="17"/>
                <w:szCs w:val="17"/>
              </w:rPr>
            </w:pPr>
            <w:r w:rsidRPr="00380ADB">
              <w:rPr>
                <w:rFonts w:ascii="Verdana" w:hAnsi="Verdana"/>
                <w:sz w:val="17"/>
                <w:szCs w:val="17"/>
              </w:rPr>
              <w:t>Glutamine</w:t>
            </w:r>
          </w:p>
        </w:tc>
      </w:tr>
      <w:tr w:rsidR="008F6FBB" w:rsidRPr="00380ADB" w14:paraId="79F32AF3"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27D822DB" w14:textId="77777777" w:rsidR="008F6FBB" w:rsidRPr="00380ADB" w:rsidRDefault="008F6FBB" w:rsidP="0092624E">
            <w:pPr>
              <w:jc w:val="center"/>
              <w:rPr>
                <w:rFonts w:ascii="Verdana" w:hAnsi="Verdana"/>
                <w:sz w:val="17"/>
                <w:szCs w:val="17"/>
              </w:rPr>
            </w:pPr>
            <w:r w:rsidRPr="00380ADB">
              <w:rPr>
                <w:rFonts w:ascii="Verdana" w:hAnsi="Verdana"/>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29BE05D9" w14:textId="77777777" w:rsidR="008F6FBB" w:rsidRPr="00380ADB" w:rsidRDefault="008F6FBB" w:rsidP="0092624E">
            <w:pPr>
              <w:rPr>
                <w:rFonts w:ascii="Verdana" w:hAnsi="Verdana"/>
                <w:sz w:val="17"/>
                <w:szCs w:val="17"/>
              </w:rPr>
            </w:pPr>
            <w:r w:rsidRPr="00380ADB">
              <w:rPr>
                <w:rFonts w:ascii="Verdana" w:hAnsi="Verdana"/>
                <w:sz w:val="17"/>
                <w:szCs w:val="17"/>
              </w:rPr>
              <w:t>Glutamic acid (Glutamate)</w:t>
            </w:r>
          </w:p>
        </w:tc>
      </w:tr>
      <w:tr w:rsidR="008F6FBB" w:rsidRPr="00380ADB" w14:paraId="402AAD0F"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0C3934F"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69F6E7E2" w14:textId="77777777" w:rsidR="008F6FBB" w:rsidRPr="00380ADB" w:rsidRDefault="008F6FBB" w:rsidP="0092624E">
            <w:pPr>
              <w:rPr>
                <w:rFonts w:ascii="Verdana" w:hAnsi="Verdana"/>
                <w:sz w:val="17"/>
                <w:szCs w:val="17"/>
              </w:rPr>
            </w:pPr>
            <w:r w:rsidRPr="00380ADB">
              <w:rPr>
                <w:rFonts w:ascii="Verdana" w:hAnsi="Verdana"/>
                <w:sz w:val="17"/>
                <w:szCs w:val="17"/>
              </w:rPr>
              <w:t>Glycine</w:t>
            </w:r>
          </w:p>
        </w:tc>
      </w:tr>
      <w:tr w:rsidR="008F6FBB" w:rsidRPr="00380ADB" w14:paraId="244546F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3DE33A"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21430C8D" w14:textId="77777777" w:rsidR="008F6FBB" w:rsidRPr="00380ADB" w:rsidRDefault="008F6FBB" w:rsidP="0092624E">
            <w:pPr>
              <w:rPr>
                <w:rFonts w:ascii="Verdana" w:hAnsi="Verdana"/>
                <w:sz w:val="17"/>
                <w:szCs w:val="17"/>
              </w:rPr>
            </w:pPr>
            <w:r w:rsidRPr="00380ADB">
              <w:rPr>
                <w:rFonts w:ascii="Verdana" w:hAnsi="Verdana"/>
                <w:sz w:val="17"/>
                <w:szCs w:val="17"/>
              </w:rPr>
              <w:t>Histidine</w:t>
            </w:r>
          </w:p>
        </w:tc>
      </w:tr>
      <w:tr w:rsidR="008F6FBB" w:rsidRPr="00380ADB" w14:paraId="74A5135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0BFCE4B"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2959C9F2" w14:textId="77777777" w:rsidR="008F6FBB" w:rsidRPr="00380ADB" w:rsidRDefault="008F6FBB" w:rsidP="0092624E">
            <w:pPr>
              <w:rPr>
                <w:rFonts w:ascii="Verdana" w:hAnsi="Verdana"/>
                <w:sz w:val="17"/>
                <w:szCs w:val="17"/>
              </w:rPr>
            </w:pPr>
            <w:r w:rsidRPr="00380ADB">
              <w:rPr>
                <w:rFonts w:ascii="Verdana" w:hAnsi="Verdana"/>
                <w:sz w:val="17"/>
                <w:szCs w:val="17"/>
              </w:rPr>
              <w:t>Isoleucine</w:t>
            </w:r>
          </w:p>
        </w:tc>
      </w:tr>
      <w:tr w:rsidR="008F6FBB" w:rsidRPr="00380ADB" w14:paraId="2A3827A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BE2F26C" w14:textId="77777777" w:rsidR="008F6FBB" w:rsidRPr="00380ADB" w:rsidRDefault="008F6FBB" w:rsidP="0092624E">
            <w:pPr>
              <w:jc w:val="center"/>
              <w:rPr>
                <w:rFonts w:ascii="Verdana" w:hAnsi="Verdana"/>
                <w:sz w:val="17"/>
                <w:szCs w:val="17"/>
              </w:rPr>
            </w:pPr>
            <w:r w:rsidRPr="00380ADB">
              <w:rPr>
                <w:rFonts w:ascii="Verdana" w:hAnsi="Verdana"/>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4C7B1DEF" w14:textId="77777777" w:rsidR="008F6FBB" w:rsidRPr="00380ADB" w:rsidRDefault="008F6FBB" w:rsidP="0092624E">
            <w:pPr>
              <w:rPr>
                <w:rFonts w:ascii="Verdana" w:hAnsi="Verdana"/>
                <w:sz w:val="17"/>
                <w:szCs w:val="17"/>
              </w:rPr>
            </w:pPr>
            <w:r w:rsidRPr="00380ADB">
              <w:rPr>
                <w:rFonts w:ascii="Verdana" w:hAnsi="Verdana"/>
                <w:sz w:val="17"/>
                <w:szCs w:val="17"/>
              </w:rPr>
              <w:t>Leucine</w:t>
            </w:r>
          </w:p>
        </w:tc>
      </w:tr>
      <w:tr w:rsidR="008F6FBB" w:rsidRPr="00380ADB" w14:paraId="0F0EED7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756E71F"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6BED70D8" w14:textId="77777777" w:rsidR="008F6FBB" w:rsidRPr="00380ADB" w:rsidRDefault="008F6FBB" w:rsidP="0092624E">
            <w:pPr>
              <w:rPr>
                <w:rFonts w:ascii="Verdana" w:hAnsi="Verdana"/>
                <w:sz w:val="17"/>
                <w:szCs w:val="17"/>
              </w:rPr>
            </w:pPr>
            <w:r w:rsidRPr="00380ADB">
              <w:rPr>
                <w:rFonts w:ascii="Verdana" w:hAnsi="Verdana"/>
                <w:sz w:val="17"/>
                <w:szCs w:val="17"/>
              </w:rPr>
              <w:t>Lysine</w:t>
            </w:r>
          </w:p>
        </w:tc>
      </w:tr>
      <w:tr w:rsidR="008F6FBB" w:rsidRPr="00380ADB" w14:paraId="57A41B22" w14:textId="77777777" w:rsidTr="0092624E">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B94772"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40F6D05B" w14:textId="77777777" w:rsidR="008F6FBB" w:rsidRPr="00380ADB" w:rsidRDefault="008F6FBB" w:rsidP="0092624E">
            <w:pPr>
              <w:rPr>
                <w:rFonts w:ascii="Verdana" w:hAnsi="Verdana"/>
                <w:sz w:val="17"/>
                <w:szCs w:val="17"/>
              </w:rPr>
            </w:pPr>
            <w:r w:rsidRPr="00380ADB">
              <w:rPr>
                <w:rFonts w:ascii="Verdana" w:hAnsi="Verdana"/>
                <w:sz w:val="17"/>
                <w:szCs w:val="17"/>
              </w:rPr>
              <w:t>Methionine</w:t>
            </w:r>
          </w:p>
        </w:tc>
      </w:tr>
      <w:tr w:rsidR="008F6FBB" w:rsidRPr="00380ADB" w14:paraId="12AAB29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DB1CCA7" w14:textId="77777777" w:rsidR="008F6FBB" w:rsidRPr="00380ADB" w:rsidRDefault="008F6FBB" w:rsidP="0092624E">
            <w:pPr>
              <w:jc w:val="center"/>
              <w:rPr>
                <w:rFonts w:ascii="Verdana" w:hAnsi="Verdana"/>
                <w:sz w:val="17"/>
                <w:szCs w:val="17"/>
              </w:rPr>
            </w:pPr>
            <w:r w:rsidRPr="00380ADB">
              <w:rPr>
                <w:rFonts w:ascii="Verdana" w:hAnsi="Verdana"/>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390512B0" w14:textId="77777777" w:rsidR="008F6FBB" w:rsidRPr="00380ADB" w:rsidRDefault="008F6FBB" w:rsidP="0092624E">
            <w:pPr>
              <w:rPr>
                <w:rFonts w:ascii="Verdana" w:hAnsi="Verdana"/>
                <w:sz w:val="17"/>
                <w:szCs w:val="17"/>
              </w:rPr>
            </w:pPr>
            <w:r w:rsidRPr="00380ADB">
              <w:rPr>
                <w:rFonts w:ascii="Verdana" w:hAnsi="Verdana"/>
                <w:sz w:val="17"/>
                <w:szCs w:val="17"/>
              </w:rPr>
              <w:t>Phenylalanine</w:t>
            </w:r>
          </w:p>
        </w:tc>
      </w:tr>
      <w:tr w:rsidR="008F6FBB" w:rsidRPr="00380ADB" w14:paraId="5A37C80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33895"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5FEE7628" w14:textId="77777777" w:rsidR="008F6FBB" w:rsidRPr="00380ADB" w:rsidRDefault="008F6FBB" w:rsidP="0092624E">
            <w:pPr>
              <w:rPr>
                <w:rFonts w:ascii="Verdana" w:hAnsi="Verdana"/>
                <w:sz w:val="17"/>
                <w:szCs w:val="17"/>
              </w:rPr>
            </w:pPr>
            <w:r w:rsidRPr="00380ADB">
              <w:rPr>
                <w:rFonts w:ascii="Verdana" w:hAnsi="Verdana"/>
                <w:sz w:val="17"/>
                <w:szCs w:val="17"/>
              </w:rPr>
              <w:t>Proline</w:t>
            </w:r>
          </w:p>
        </w:tc>
      </w:tr>
      <w:tr w:rsidR="008F6FBB" w:rsidRPr="00380ADB" w14:paraId="6E64F34E"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29028DAA" w14:textId="77777777" w:rsidR="008F6FBB" w:rsidRPr="00380ADB" w:rsidRDefault="008F6FBB" w:rsidP="0092624E">
            <w:pPr>
              <w:jc w:val="center"/>
              <w:rPr>
                <w:rFonts w:ascii="Verdana" w:hAnsi="Verdana"/>
                <w:sz w:val="17"/>
                <w:szCs w:val="17"/>
              </w:rPr>
            </w:pPr>
            <w:r w:rsidRPr="00380ADB">
              <w:rPr>
                <w:rFonts w:ascii="Verdana" w:hAnsi="Verdana"/>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62017EA9" w14:textId="77777777" w:rsidR="008F6FBB" w:rsidRPr="00380ADB" w:rsidRDefault="008F6FBB" w:rsidP="0092624E">
            <w:pPr>
              <w:rPr>
                <w:rFonts w:ascii="Verdana" w:hAnsi="Verdana"/>
                <w:sz w:val="17"/>
                <w:szCs w:val="17"/>
              </w:rPr>
            </w:pPr>
            <w:r w:rsidRPr="00380ADB">
              <w:rPr>
                <w:rFonts w:ascii="Verdana" w:hAnsi="Verdana"/>
                <w:sz w:val="17"/>
                <w:szCs w:val="17"/>
              </w:rPr>
              <w:t>Pyrrolysine</w:t>
            </w:r>
          </w:p>
        </w:tc>
      </w:tr>
      <w:tr w:rsidR="008F6FBB" w:rsidRPr="00380ADB" w14:paraId="29F00BD9"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D6F657"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1EB53CF3" w14:textId="77777777" w:rsidR="008F6FBB" w:rsidRPr="00380ADB" w:rsidRDefault="008F6FBB" w:rsidP="0092624E">
            <w:pPr>
              <w:rPr>
                <w:rFonts w:ascii="Verdana" w:hAnsi="Verdana"/>
                <w:sz w:val="17"/>
                <w:szCs w:val="17"/>
              </w:rPr>
            </w:pPr>
            <w:r w:rsidRPr="00380ADB">
              <w:rPr>
                <w:rFonts w:ascii="Verdana" w:hAnsi="Verdana"/>
                <w:sz w:val="17"/>
                <w:szCs w:val="17"/>
              </w:rPr>
              <w:t>Serine</w:t>
            </w:r>
          </w:p>
        </w:tc>
      </w:tr>
      <w:tr w:rsidR="008F6FBB" w:rsidRPr="00380ADB" w14:paraId="293120A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90347F0" w14:textId="77777777" w:rsidR="008F6FBB" w:rsidRPr="00380ADB" w:rsidRDefault="008F6FBB" w:rsidP="0092624E">
            <w:pPr>
              <w:jc w:val="center"/>
              <w:rPr>
                <w:rFonts w:ascii="Verdana" w:hAnsi="Verdana"/>
                <w:sz w:val="17"/>
                <w:szCs w:val="17"/>
              </w:rPr>
            </w:pPr>
            <w:r w:rsidRPr="00380ADB">
              <w:rPr>
                <w:rFonts w:ascii="Verdana" w:hAnsi="Verdana"/>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0DEBC6AA" w14:textId="77777777" w:rsidR="008F6FBB" w:rsidRPr="00380ADB" w:rsidRDefault="008F6FBB" w:rsidP="0092624E">
            <w:pPr>
              <w:rPr>
                <w:rFonts w:ascii="Verdana" w:hAnsi="Verdana"/>
                <w:sz w:val="17"/>
                <w:szCs w:val="17"/>
              </w:rPr>
            </w:pPr>
            <w:r w:rsidRPr="00380ADB">
              <w:rPr>
                <w:rFonts w:ascii="Verdana" w:hAnsi="Verdana"/>
                <w:sz w:val="17"/>
                <w:szCs w:val="17"/>
              </w:rPr>
              <w:t>Selenocysteine</w:t>
            </w:r>
          </w:p>
        </w:tc>
      </w:tr>
      <w:tr w:rsidR="008F6FBB" w:rsidRPr="00380ADB" w14:paraId="3154325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BD9528"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7010031C" w14:textId="77777777" w:rsidR="008F6FBB" w:rsidRPr="00380ADB" w:rsidRDefault="008F6FBB" w:rsidP="0092624E">
            <w:pPr>
              <w:rPr>
                <w:rFonts w:ascii="Verdana" w:hAnsi="Verdana"/>
                <w:sz w:val="17"/>
                <w:szCs w:val="17"/>
              </w:rPr>
            </w:pPr>
            <w:r w:rsidRPr="00380ADB">
              <w:rPr>
                <w:rFonts w:ascii="Verdana" w:hAnsi="Verdana"/>
                <w:sz w:val="17"/>
                <w:szCs w:val="17"/>
              </w:rPr>
              <w:t>Threonine</w:t>
            </w:r>
          </w:p>
        </w:tc>
      </w:tr>
      <w:tr w:rsidR="008F6FBB" w:rsidRPr="00380ADB" w14:paraId="2BC17C3A"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061D4141"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B5D0CD1" w14:textId="77777777" w:rsidR="008F6FBB" w:rsidRPr="00380ADB" w:rsidRDefault="008F6FBB" w:rsidP="0092624E">
            <w:pPr>
              <w:rPr>
                <w:rFonts w:ascii="Verdana" w:hAnsi="Verdana"/>
                <w:sz w:val="17"/>
                <w:szCs w:val="17"/>
              </w:rPr>
            </w:pPr>
            <w:r w:rsidRPr="00380ADB">
              <w:rPr>
                <w:rFonts w:ascii="Verdana" w:hAnsi="Verdana"/>
                <w:sz w:val="17"/>
                <w:szCs w:val="17"/>
              </w:rPr>
              <w:t>Tryptophan</w:t>
            </w:r>
          </w:p>
        </w:tc>
      </w:tr>
      <w:tr w:rsidR="008F6FBB" w:rsidRPr="00380ADB" w14:paraId="7DA9C33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38C78FCB"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5AE4269A" w14:textId="77777777" w:rsidR="008F6FBB" w:rsidRPr="00380ADB" w:rsidRDefault="008F6FBB" w:rsidP="0092624E">
            <w:pPr>
              <w:rPr>
                <w:rFonts w:ascii="Verdana" w:hAnsi="Verdana"/>
                <w:sz w:val="17"/>
                <w:szCs w:val="17"/>
              </w:rPr>
            </w:pPr>
            <w:r w:rsidRPr="00380ADB">
              <w:rPr>
                <w:rFonts w:ascii="Verdana" w:hAnsi="Verdana"/>
                <w:sz w:val="17"/>
                <w:szCs w:val="17"/>
              </w:rPr>
              <w:t>Tyrosine</w:t>
            </w:r>
          </w:p>
        </w:tc>
      </w:tr>
      <w:tr w:rsidR="008F6FBB" w:rsidRPr="00380ADB" w14:paraId="5E63D28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4B272E3"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CEE55F0" w14:textId="77777777" w:rsidR="008F6FBB" w:rsidRPr="00380ADB" w:rsidRDefault="008F6FBB" w:rsidP="0092624E">
            <w:pPr>
              <w:rPr>
                <w:rFonts w:ascii="Verdana" w:hAnsi="Verdana"/>
                <w:sz w:val="17"/>
                <w:szCs w:val="17"/>
              </w:rPr>
            </w:pPr>
            <w:r w:rsidRPr="00380ADB">
              <w:rPr>
                <w:rFonts w:ascii="Verdana" w:hAnsi="Verdana"/>
                <w:sz w:val="17"/>
                <w:szCs w:val="17"/>
              </w:rPr>
              <w:t>Valine</w:t>
            </w:r>
          </w:p>
        </w:tc>
      </w:tr>
      <w:tr w:rsidR="008F6FBB" w:rsidRPr="00380ADB" w14:paraId="26A08FA1"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691102A"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7625E3C9" w14:textId="77777777" w:rsidR="008F6FBB" w:rsidRPr="00380ADB" w:rsidRDefault="008F6FBB" w:rsidP="0092624E">
            <w:pPr>
              <w:rPr>
                <w:rFonts w:ascii="Verdana" w:hAnsi="Verdana"/>
                <w:sz w:val="17"/>
                <w:szCs w:val="17"/>
              </w:rPr>
            </w:pPr>
            <w:r w:rsidRPr="00380ADB">
              <w:rPr>
                <w:rFonts w:ascii="Verdana" w:hAnsi="Verdana"/>
                <w:sz w:val="17"/>
                <w:szCs w:val="17"/>
              </w:rPr>
              <w:t>Aspartic acid or Asparagine</w:t>
            </w:r>
          </w:p>
        </w:tc>
      </w:tr>
      <w:tr w:rsidR="008F6FBB" w:rsidRPr="00380ADB" w14:paraId="55B28AE9"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B2E5D5" w14:textId="77777777" w:rsidR="008F6FBB" w:rsidRPr="00380ADB" w:rsidRDefault="008F6FBB" w:rsidP="0092624E">
            <w:pPr>
              <w:jc w:val="center"/>
              <w:rPr>
                <w:rFonts w:ascii="Verdana" w:hAnsi="Verdana"/>
                <w:sz w:val="17"/>
                <w:szCs w:val="17"/>
              </w:rPr>
            </w:pPr>
            <w:r w:rsidRPr="00380ADB">
              <w:rPr>
                <w:rFonts w:ascii="Verdana" w:hAnsi="Verdana"/>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02280E20" w14:textId="77777777" w:rsidR="008F6FBB" w:rsidRPr="00380ADB" w:rsidRDefault="008F6FBB" w:rsidP="0092624E">
            <w:pPr>
              <w:rPr>
                <w:rFonts w:ascii="Verdana" w:hAnsi="Verdana"/>
                <w:sz w:val="17"/>
                <w:szCs w:val="17"/>
              </w:rPr>
            </w:pPr>
            <w:r w:rsidRPr="00380ADB">
              <w:rPr>
                <w:rFonts w:ascii="Verdana" w:hAnsi="Verdana"/>
                <w:sz w:val="17"/>
                <w:szCs w:val="17"/>
              </w:rPr>
              <w:t>Glutamine or Glutamic acid</w:t>
            </w:r>
          </w:p>
        </w:tc>
      </w:tr>
      <w:tr w:rsidR="008F6FBB" w:rsidRPr="00380ADB" w14:paraId="667C51D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D87E9B5" w14:textId="77777777" w:rsidR="008F6FBB" w:rsidRPr="00380ADB" w:rsidRDefault="008F6FBB" w:rsidP="0092624E">
            <w:pPr>
              <w:jc w:val="center"/>
              <w:rPr>
                <w:rFonts w:ascii="Verdana" w:hAnsi="Verdana"/>
                <w:sz w:val="17"/>
                <w:szCs w:val="17"/>
              </w:rPr>
            </w:pPr>
            <w:r w:rsidRPr="00380ADB">
              <w:rPr>
                <w:rFonts w:ascii="Verdana" w:hAnsi="Verdana"/>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221DA62A" w14:textId="77777777" w:rsidR="008F6FBB" w:rsidRPr="00380ADB" w:rsidRDefault="008F6FBB" w:rsidP="0092624E">
            <w:pPr>
              <w:rPr>
                <w:rFonts w:ascii="Verdana" w:hAnsi="Verdana"/>
                <w:sz w:val="17"/>
                <w:szCs w:val="17"/>
              </w:rPr>
            </w:pPr>
            <w:r w:rsidRPr="00380ADB">
              <w:rPr>
                <w:rFonts w:ascii="Verdana" w:hAnsi="Verdana"/>
                <w:sz w:val="17"/>
                <w:szCs w:val="17"/>
              </w:rPr>
              <w:t>Leucine or Isoleucine</w:t>
            </w:r>
          </w:p>
        </w:tc>
      </w:tr>
      <w:tr w:rsidR="008F6FBB" w:rsidRPr="00380ADB" w14:paraId="61C6E90F" w14:textId="77777777" w:rsidTr="0092624E">
        <w:trPr>
          <w:trHeight w:hRule="exact" w:val="946"/>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5C112D"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490BB90C" w14:textId="77777777" w:rsidR="008F6FBB" w:rsidRPr="00380ADB" w:rsidRDefault="008F6FBB" w:rsidP="0092624E">
            <w:pPr>
              <w:rPr>
                <w:rFonts w:ascii="Verdana" w:hAnsi="Verdana"/>
                <w:sz w:val="17"/>
                <w:szCs w:val="17"/>
              </w:rPr>
            </w:pPr>
            <w:r w:rsidRPr="00380ADB">
              <w:rPr>
                <w:rFonts w:ascii="Verdana" w:hAnsi="Verdana"/>
                <w:sz w:val="17"/>
                <w:szCs w:val="17"/>
              </w:rPr>
              <w:t>A or R or N or D or C or Q or E or G or H or I or L or K or M or F or P or O or S or U or T or W or Y or V; “unknown” or “other”</w:t>
            </w:r>
          </w:p>
        </w:tc>
      </w:tr>
    </w:tbl>
    <w:p w14:paraId="26E7CD47" w14:textId="77777777" w:rsidR="008F6FBB" w:rsidRDefault="008F6FBB" w:rsidP="008F6FBB">
      <w:pPr>
        <w:rPr>
          <w:sz w:val="17"/>
          <w:szCs w:val="17"/>
        </w:rPr>
      </w:pPr>
      <w:r>
        <w:rPr>
          <w:sz w:val="17"/>
          <w:szCs w:val="17"/>
        </w:rPr>
        <w:br w:type="page"/>
      </w:r>
    </w:p>
    <w:p w14:paraId="25BAD4B1" w14:textId="77777777" w:rsidR="008F6FBB" w:rsidRPr="00380ADB" w:rsidRDefault="008F6FBB" w:rsidP="008F6FBB">
      <w:pPr>
        <w:pStyle w:val="Heading2"/>
        <w:spacing w:before="0"/>
        <w:rPr>
          <w:sz w:val="17"/>
          <w:szCs w:val="17"/>
          <w:lang w:eastAsia="en-US"/>
        </w:rPr>
      </w:pPr>
      <w:bookmarkStart w:id="14" w:name="_Toc383608684"/>
      <w:bookmarkStart w:id="15" w:name="_Toc530474323"/>
      <w:r w:rsidRPr="00380ADB">
        <w:rPr>
          <w:caps w:val="0"/>
          <w:sz w:val="17"/>
          <w:szCs w:val="17"/>
          <w:lang w:eastAsia="en-US"/>
        </w:rPr>
        <w:t>SECTION 4:  LIST OF MODIFIED AMINO ACIDS</w:t>
      </w:r>
      <w:bookmarkEnd w:id="14"/>
      <w:bookmarkEnd w:id="15"/>
    </w:p>
    <w:p w14:paraId="0B7E511D" w14:textId="77777777" w:rsidR="008F6FBB" w:rsidRPr="00380ADB" w:rsidRDefault="008F6FBB" w:rsidP="008F6FBB">
      <w:pPr>
        <w:spacing w:after="170"/>
        <w:rPr>
          <w:sz w:val="17"/>
          <w:szCs w:val="17"/>
        </w:rPr>
      </w:pPr>
      <w:r w:rsidRPr="00380ADB">
        <w:rPr>
          <w:sz w:val="17"/>
          <w:szCs w:val="17"/>
        </w:rPr>
        <w:t>Table 4 lists the only permitted abbreviations for a modified 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07FA6B9A" w14:textId="77777777" w:rsidR="008F6FBB" w:rsidRPr="00380ADB" w:rsidRDefault="008F6FBB" w:rsidP="008F6FBB">
      <w:pPr>
        <w:spacing w:after="120"/>
        <w:rPr>
          <w:sz w:val="17"/>
          <w:szCs w:val="17"/>
        </w:rPr>
      </w:pPr>
      <w:r w:rsidRPr="00380ADB">
        <w:rPr>
          <w:sz w:val="17"/>
          <w:szCs w:val="17"/>
        </w:rPr>
        <w:t>Table 4:  List of modified amino acids</w:t>
      </w:r>
    </w:p>
    <w:tbl>
      <w:tblPr>
        <w:tblW w:w="0" w:type="auto"/>
        <w:jc w:val="center"/>
        <w:tblLook w:val="0000" w:firstRow="0" w:lastRow="0" w:firstColumn="0" w:lastColumn="0" w:noHBand="0" w:noVBand="0"/>
      </w:tblPr>
      <w:tblGrid>
        <w:gridCol w:w="1512"/>
        <w:gridCol w:w="4200"/>
      </w:tblGrid>
      <w:tr w:rsidR="008F6FBB" w:rsidRPr="00380ADB" w14:paraId="3FB8DC5D" w14:textId="77777777" w:rsidTr="0092624E">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FEB0EA"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41D5BCCD"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Modified Amino acid</w:t>
            </w:r>
          </w:p>
        </w:tc>
      </w:tr>
      <w:tr w:rsidR="008F6FBB" w:rsidRPr="00380ADB" w14:paraId="28A7EDE4" w14:textId="77777777" w:rsidTr="0092624E">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31EAB819" w14:textId="77777777" w:rsidR="008F6FBB" w:rsidRPr="00380ADB" w:rsidRDefault="008F6FBB" w:rsidP="0092624E">
            <w:pPr>
              <w:jc w:val="center"/>
              <w:rPr>
                <w:rFonts w:ascii="Verdana" w:hAnsi="Verdana"/>
                <w:sz w:val="17"/>
                <w:szCs w:val="17"/>
              </w:rPr>
            </w:pPr>
            <w:r w:rsidRPr="00380ADB">
              <w:rPr>
                <w:rFonts w:ascii="Verdana" w:hAnsi="Verdana"/>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14A56888" w14:textId="77777777" w:rsidR="008F6FBB" w:rsidRPr="00380ADB" w:rsidRDefault="008F6FBB" w:rsidP="0092624E">
            <w:pPr>
              <w:rPr>
                <w:rFonts w:ascii="Verdana" w:hAnsi="Verdana"/>
                <w:sz w:val="17"/>
                <w:szCs w:val="17"/>
              </w:rPr>
            </w:pPr>
            <w:r w:rsidRPr="00380ADB">
              <w:rPr>
                <w:rFonts w:ascii="Verdana" w:hAnsi="Verdana"/>
                <w:sz w:val="17"/>
                <w:szCs w:val="17"/>
              </w:rPr>
              <w:t>2-Aminoadipic acid</w:t>
            </w:r>
          </w:p>
        </w:tc>
      </w:tr>
      <w:tr w:rsidR="008F6FBB" w:rsidRPr="00380ADB" w14:paraId="58F63A0A"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D5E1E6A" w14:textId="77777777" w:rsidR="008F6FBB" w:rsidRPr="00380ADB" w:rsidRDefault="008F6FBB" w:rsidP="0092624E">
            <w:pPr>
              <w:jc w:val="center"/>
              <w:rPr>
                <w:rFonts w:ascii="Verdana" w:hAnsi="Verdana"/>
                <w:sz w:val="17"/>
                <w:szCs w:val="17"/>
              </w:rPr>
            </w:pPr>
            <w:r w:rsidRPr="00380ADB">
              <w:rPr>
                <w:rFonts w:ascii="Verdana" w:hAnsi="Verdana"/>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2EC1B980" w14:textId="77777777" w:rsidR="008F6FBB" w:rsidRPr="00380ADB" w:rsidRDefault="008F6FBB" w:rsidP="0092624E">
            <w:pPr>
              <w:rPr>
                <w:rFonts w:ascii="Verdana" w:hAnsi="Verdana"/>
                <w:sz w:val="17"/>
                <w:szCs w:val="17"/>
              </w:rPr>
            </w:pPr>
            <w:r w:rsidRPr="00380ADB">
              <w:rPr>
                <w:rFonts w:ascii="Verdana" w:hAnsi="Verdana"/>
                <w:sz w:val="17"/>
                <w:szCs w:val="17"/>
              </w:rPr>
              <w:t>3-Aminoadipic acid</w:t>
            </w:r>
          </w:p>
        </w:tc>
      </w:tr>
      <w:tr w:rsidR="008F6FBB" w:rsidRPr="00380ADB" w14:paraId="047F9D7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91D89F7" w14:textId="77777777" w:rsidR="008F6FBB" w:rsidRPr="00380ADB" w:rsidRDefault="008F6FBB" w:rsidP="0092624E">
            <w:pPr>
              <w:jc w:val="center"/>
              <w:rPr>
                <w:rFonts w:ascii="Verdana" w:hAnsi="Verdana"/>
                <w:sz w:val="17"/>
                <w:szCs w:val="17"/>
              </w:rPr>
            </w:pPr>
            <w:r w:rsidRPr="00380ADB">
              <w:rPr>
                <w:rFonts w:ascii="Verdana" w:hAnsi="Verdana"/>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7D42BDFD" w14:textId="77777777" w:rsidR="008F6FBB" w:rsidRPr="00380ADB" w:rsidRDefault="008F6FBB" w:rsidP="0092624E">
            <w:pPr>
              <w:rPr>
                <w:rFonts w:ascii="Verdana" w:hAnsi="Verdana"/>
                <w:sz w:val="17"/>
                <w:szCs w:val="17"/>
                <w:lang w:val="it-IT"/>
              </w:rPr>
            </w:pPr>
            <w:r w:rsidRPr="00380ADB">
              <w:rPr>
                <w:rFonts w:ascii="Verdana" w:hAnsi="Verdana"/>
                <w:sz w:val="17"/>
                <w:szCs w:val="17"/>
                <w:lang w:val="it-IT"/>
              </w:rPr>
              <w:t>beta-Alanine, beta-Aminoproprionic acid</w:t>
            </w:r>
          </w:p>
        </w:tc>
      </w:tr>
      <w:tr w:rsidR="008F6FBB" w:rsidRPr="00380ADB" w14:paraId="69EA690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EC83F70" w14:textId="77777777" w:rsidR="008F6FBB" w:rsidRPr="00380ADB" w:rsidRDefault="008F6FBB" w:rsidP="0092624E">
            <w:pPr>
              <w:jc w:val="center"/>
              <w:rPr>
                <w:rFonts w:ascii="Verdana" w:hAnsi="Verdana"/>
                <w:sz w:val="17"/>
                <w:szCs w:val="17"/>
              </w:rPr>
            </w:pPr>
            <w:r w:rsidRPr="00380ADB">
              <w:rPr>
                <w:rFonts w:ascii="Verdana" w:hAnsi="Verdana"/>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53366C6D" w14:textId="77777777" w:rsidR="008F6FBB" w:rsidRPr="00380ADB" w:rsidRDefault="008F6FBB" w:rsidP="0092624E">
            <w:pPr>
              <w:rPr>
                <w:rFonts w:ascii="Verdana" w:hAnsi="Verdana"/>
                <w:sz w:val="17"/>
                <w:szCs w:val="17"/>
              </w:rPr>
            </w:pPr>
            <w:r w:rsidRPr="00380ADB">
              <w:rPr>
                <w:rFonts w:ascii="Verdana" w:hAnsi="Verdana"/>
                <w:sz w:val="17"/>
                <w:szCs w:val="17"/>
              </w:rPr>
              <w:t>2-Aminobutyric acid</w:t>
            </w:r>
          </w:p>
        </w:tc>
      </w:tr>
      <w:tr w:rsidR="008F6FBB" w:rsidRPr="00380ADB" w14:paraId="6F76CE4C"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0CC7D7F" w14:textId="77777777" w:rsidR="008F6FBB" w:rsidRPr="00380ADB" w:rsidRDefault="008F6FBB" w:rsidP="0092624E">
            <w:pPr>
              <w:jc w:val="center"/>
              <w:rPr>
                <w:rFonts w:ascii="Verdana" w:hAnsi="Verdana"/>
                <w:sz w:val="17"/>
                <w:szCs w:val="17"/>
              </w:rPr>
            </w:pPr>
            <w:r w:rsidRPr="00380ADB">
              <w:rPr>
                <w:rFonts w:ascii="Verdana" w:hAnsi="Verdana"/>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1FF75B50" w14:textId="77777777" w:rsidR="008F6FBB" w:rsidRPr="00380ADB" w:rsidRDefault="008F6FBB" w:rsidP="0092624E">
            <w:pPr>
              <w:rPr>
                <w:rFonts w:ascii="Verdana" w:hAnsi="Verdana"/>
                <w:sz w:val="17"/>
                <w:szCs w:val="17"/>
              </w:rPr>
            </w:pPr>
            <w:r w:rsidRPr="00380ADB">
              <w:rPr>
                <w:rFonts w:ascii="Verdana" w:hAnsi="Verdana"/>
                <w:sz w:val="17"/>
                <w:szCs w:val="17"/>
              </w:rPr>
              <w:t>4-Aminobutyric acid, piperidinic acid</w:t>
            </w:r>
          </w:p>
        </w:tc>
      </w:tr>
      <w:tr w:rsidR="008F6FBB" w:rsidRPr="00380ADB" w14:paraId="299D611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BD52954" w14:textId="77777777" w:rsidR="008F6FBB" w:rsidRPr="00380ADB" w:rsidRDefault="008F6FBB" w:rsidP="0092624E">
            <w:pPr>
              <w:jc w:val="center"/>
              <w:rPr>
                <w:rFonts w:ascii="Verdana" w:hAnsi="Verdana"/>
                <w:sz w:val="17"/>
                <w:szCs w:val="17"/>
              </w:rPr>
            </w:pPr>
            <w:r w:rsidRPr="00380ADB">
              <w:rPr>
                <w:rFonts w:ascii="Verdana" w:hAnsi="Verdana"/>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7B9F4EC2" w14:textId="77777777" w:rsidR="008F6FBB" w:rsidRPr="00380ADB" w:rsidRDefault="008F6FBB" w:rsidP="0092624E">
            <w:pPr>
              <w:rPr>
                <w:rFonts w:ascii="Verdana" w:hAnsi="Verdana"/>
                <w:sz w:val="17"/>
                <w:szCs w:val="17"/>
              </w:rPr>
            </w:pPr>
            <w:r w:rsidRPr="00380ADB">
              <w:rPr>
                <w:rFonts w:ascii="Verdana" w:hAnsi="Verdana"/>
                <w:sz w:val="17"/>
                <w:szCs w:val="17"/>
              </w:rPr>
              <w:t>6-Aminocaproic acid</w:t>
            </w:r>
          </w:p>
        </w:tc>
      </w:tr>
      <w:tr w:rsidR="008F6FBB" w:rsidRPr="00380ADB" w14:paraId="1EE3664E"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A35A19" w14:textId="77777777" w:rsidR="008F6FBB" w:rsidRPr="00380ADB" w:rsidRDefault="008F6FBB" w:rsidP="0092624E">
            <w:pPr>
              <w:jc w:val="center"/>
              <w:rPr>
                <w:rFonts w:ascii="Verdana" w:hAnsi="Verdana"/>
                <w:sz w:val="17"/>
                <w:szCs w:val="17"/>
              </w:rPr>
            </w:pPr>
            <w:r w:rsidRPr="00380ADB">
              <w:rPr>
                <w:rFonts w:ascii="Verdana" w:hAnsi="Verdana"/>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6C42C47" w14:textId="77777777" w:rsidR="008F6FBB" w:rsidRPr="00380ADB" w:rsidRDefault="008F6FBB" w:rsidP="0092624E">
            <w:pPr>
              <w:rPr>
                <w:rFonts w:ascii="Verdana" w:hAnsi="Verdana"/>
                <w:sz w:val="17"/>
                <w:szCs w:val="17"/>
              </w:rPr>
            </w:pPr>
            <w:r w:rsidRPr="00380ADB">
              <w:rPr>
                <w:rFonts w:ascii="Verdana" w:hAnsi="Verdana"/>
                <w:sz w:val="17"/>
                <w:szCs w:val="17"/>
              </w:rPr>
              <w:t>2-Aminoheptanoic acid</w:t>
            </w:r>
          </w:p>
        </w:tc>
      </w:tr>
      <w:tr w:rsidR="008F6FBB" w:rsidRPr="00380ADB" w14:paraId="2D425774"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4D86EE4" w14:textId="77777777" w:rsidR="008F6FBB" w:rsidRPr="00380ADB" w:rsidRDefault="008F6FBB" w:rsidP="0092624E">
            <w:pPr>
              <w:jc w:val="center"/>
              <w:rPr>
                <w:rFonts w:ascii="Verdana" w:hAnsi="Verdana"/>
                <w:sz w:val="17"/>
                <w:szCs w:val="17"/>
              </w:rPr>
            </w:pPr>
            <w:r w:rsidRPr="00380ADB">
              <w:rPr>
                <w:rFonts w:ascii="Verdana" w:hAnsi="Verdana"/>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4E22EF47" w14:textId="77777777" w:rsidR="008F6FBB" w:rsidRPr="00380ADB" w:rsidRDefault="008F6FBB" w:rsidP="0092624E">
            <w:pPr>
              <w:rPr>
                <w:rFonts w:ascii="Verdana" w:hAnsi="Verdana"/>
                <w:sz w:val="17"/>
                <w:szCs w:val="17"/>
              </w:rPr>
            </w:pPr>
            <w:r w:rsidRPr="00380ADB">
              <w:rPr>
                <w:rFonts w:ascii="Verdana" w:hAnsi="Verdana"/>
                <w:sz w:val="17"/>
                <w:szCs w:val="17"/>
              </w:rPr>
              <w:t>2-Aminoisobutyric acid</w:t>
            </w:r>
          </w:p>
        </w:tc>
      </w:tr>
      <w:tr w:rsidR="008F6FBB" w:rsidRPr="00380ADB" w14:paraId="411DE137"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521BCC1" w14:textId="77777777" w:rsidR="008F6FBB" w:rsidRPr="00380ADB" w:rsidRDefault="008F6FBB" w:rsidP="0092624E">
            <w:pPr>
              <w:jc w:val="center"/>
              <w:rPr>
                <w:rFonts w:ascii="Verdana" w:hAnsi="Verdana"/>
                <w:sz w:val="17"/>
                <w:szCs w:val="17"/>
              </w:rPr>
            </w:pPr>
            <w:r w:rsidRPr="00380ADB">
              <w:rPr>
                <w:rFonts w:ascii="Verdana" w:hAnsi="Verdana"/>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5A531A1E" w14:textId="77777777" w:rsidR="008F6FBB" w:rsidRPr="00380ADB" w:rsidRDefault="008F6FBB" w:rsidP="0092624E">
            <w:pPr>
              <w:rPr>
                <w:rFonts w:ascii="Verdana" w:hAnsi="Verdana"/>
                <w:sz w:val="17"/>
                <w:szCs w:val="17"/>
              </w:rPr>
            </w:pPr>
            <w:r w:rsidRPr="00380ADB">
              <w:rPr>
                <w:rFonts w:ascii="Verdana" w:hAnsi="Verdana"/>
                <w:sz w:val="17"/>
                <w:szCs w:val="17"/>
              </w:rPr>
              <w:t>3-Aminoisobutyric acid</w:t>
            </w:r>
          </w:p>
        </w:tc>
      </w:tr>
      <w:tr w:rsidR="008F6FBB" w:rsidRPr="00380ADB" w14:paraId="355AD61F"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3255DF89" w14:textId="77777777" w:rsidR="008F6FBB" w:rsidRPr="00380ADB" w:rsidRDefault="008F6FBB" w:rsidP="0092624E">
            <w:pPr>
              <w:jc w:val="center"/>
              <w:rPr>
                <w:rFonts w:ascii="Verdana" w:hAnsi="Verdana"/>
                <w:sz w:val="17"/>
                <w:szCs w:val="17"/>
              </w:rPr>
            </w:pPr>
            <w:r w:rsidRPr="00380ADB">
              <w:rPr>
                <w:rFonts w:ascii="Verdana" w:hAnsi="Verdana"/>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236D5B78" w14:textId="77777777" w:rsidR="008F6FBB" w:rsidRPr="00380ADB" w:rsidRDefault="008F6FBB" w:rsidP="0092624E">
            <w:pPr>
              <w:rPr>
                <w:rFonts w:ascii="Verdana" w:hAnsi="Verdana"/>
                <w:sz w:val="17"/>
                <w:szCs w:val="17"/>
              </w:rPr>
            </w:pPr>
            <w:r w:rsidRPr="00380ADB">
              <w:rPr>
                <w:rFonts w:ascii="Verdana" w:hAnsi="Verdana"/>
                <w:sz w:val="17"/>
                <w:szCs w:val="17"/>
              </w:rPr>
              <w:t>2-Aminopimelic acid</w:t>
            </w:r>
          </w:p>
        </w:tc>
      </w:tr>
      <w:tr w:rsidR="008F6FBB" w:rsidRPr="00380ADB" w14:paraId="68F7933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8D540B2" w14:textId="77777777" w:rsidR="008F6FBB" w:rsidRPr="00380ADB" w:rsidRDefault="008F6FBB" w:rsidP="0092624E">
            <w:pPr>
              <w:jc w:val="center"/>
              <w:rPr>
                <w:rFonts w:ascii="Verdana" w:hAnsi="Verdana"/>
                <w:sz w:val="17"/>
                <w:szCs w:val="17"/>
              </w:rPr>
            </w:pPr>
            <w:r w:rsidRPr="00380ADB">
              <w:rPr>
                <w:rFonts w:ascii="Verdana" w:hAnsi="Verdana"/>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281FD9E9" w14:textId="77777777" w:rsidR="008F6FBB" w:rsidRPr="00380ADB" w:rsidRDefault="008F6FBB" w:rsidP="0092624E">
            <w:pPr>
              <w:rPr>
                <w:rFonts w:ascii="Verdana" w:hAnsi="Verdana"/>
                <w:sz w:val="17"/>
                <w:szCs w:val="17"/>
              </w:rPr>
            </w:pPr>
            <w:r w:rsidRPr="00380ADB">
              <w:rPr>
                <w:rFonts w:ascii="Verdana" w:hAnsi="Verdana"/>
                <w:sz w:val="17"/>
                <w:szCs w:val="17"/>
              </w:rPr>
              <w:t>2,4-Diaminobutyric acid</w:t>
            </w:r>
          </w:p>
        </w:tc>
      </w:tr>
      <w:tr w:rsidR="008F6FBB" w:rsidRPr="00380ADB" w14:paraId="0F15CA11"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CD68694" w14:textId="77777777" w:rsidR="008F6FBB" w:rsidRPr="00380ADB" w:rsidRDefault="008F6FBB" w:rsidP="0092624E">
            <w:pPr>
              <w:jc w:val="center"/>
              <w:rPr>
                <w:rFonts w:ascii="Verdana" w:hAnsi="Verdana"/>
                <w:sz w:val="17"/>
                <w:szCs w:val="17"/>
              </w:rPr>
            </w:pPr>
            <w:r w:rsidRPr="00380ADB">
              <w:rPr>
                <w:rFonts w:ascii="Verdana" w:hAnsi="Verdana"/>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4CF5DC6B" w14:textId="77777777" w:rsidR="008F6FBB" w:rsidRPr="00380ADB" w:rsidRDefault="008F6FBB" w:rsidP="0092624E">
            <w:pPr>
              <w:rPr>
                <w:rFonts w:ascii="Verdana" w:hAnsi="Verdana"/>
                <w:sz w:val="17"/>
                <w:szCs w:val="17"/>
              </w:rPr>
            </w:pPr>
            <w:r w:rsidRPr="00380ADB">
              <w:rPr>
                <w:rFonts w:ascii="Verdana" w:hAnsi="Verdana"/>
                <w:sz w:val="17"/>
                <w:szCs w:val="17"/>
              </w:rPr>
              <w:t>Desmosine</w:t>
            </w:r>
          </w:p>
        </w:tc>
      </w:tr>
      <w:tr w:rsidR="008F6FBB" w:rsidRPr="00380ADB" w14:paraId="469F0895" w14:textId="77777777" w:rsidTr="0092624E">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F5B5CE" w14:textId="77777777" w:rsidR="008F6FBB" w:rsidRPr="00380ADB" w:rsidRDefault="008F6FBB" w:rsidP="0092624E">
            <w:pPr>
              <w:jc w:val="center"/>
              <w:rPr>
                <w:rFonts w:ascii="Verdana" w:hAnsi="Verdana"/>
                <w:sz w:val="17"/>
                <w:szCs w:val="17"/>
              </w:rPr>
            </w:pPr>
            <w:r w:rsidRPr="00380ADB">
              <w:rPr>
                <w:rFonts w:ascii="Verdana" w:hAnsi="Verdana"/>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5A4C928D" w14:textId="77777777" w:rsidR="008F6FBB" w:rsidRPr="00380ADB" w:rsidRDefault="008F6FBB" w:rsidP="0092624E">
            <w:pPr>
              <w:rPr>
                <w:rFonts w:ascii="Verdana" w:hAnsi="Verdana"/>
                <w:sz w:val="17"/>
                <w:szCs w:val="17"/>
              </w:rPr>
            </w:pPr>
            <w:r w:rsidRPr="00380ADB">
              <w:rPr>
                <w:rFonts w:ascii="Verdana" w:hAnsi="Verdana"/>
                <w:sz w:val="17"/>
                <w:szCs w:val="17"/>
              </w:rPr>
              <w:t>2,2’-Diaminopimelic acid</w:t>
            </w:r>
          </w:p>
        </w:tc>
      </w:tr>
      <w:tr w:rsidR="008F6FBB" w:rsidRPr="00380ADB" w14:paraId="7A6F8E7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E192268" w14:textId="77777777" w:rsidR="008F6FBB" w:rsidRPr="00380ADB" w:rsidRDefault="008F6FBB" w:rsidP="0092624E">
            <w:pPr>
              <w:jc w:val="center"/>
              <w:rPr>
                <w:rFonts w:ascii="Verdana" w:hAnsi="Verdana"/>
                <w:sz w:val="17"/>
                <w:szCs w:val="17"/>
              </w:rPr>
            </w:pPr>
            <w:r w:rsidRPr="00380ADB">
              <w:rPr>
                <w:rFonts w:ascii="Verdana" w:hAnsi="Verdana"/>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0549C74D" w14:textId="77777777" w:rsidR="008F6FBB" w:rsidRPr="00380ADB" w:rsidRDefault="008F6FBB" w:rsidP="0092624E">
            <w:pPr>
              <w:rPr>
                <w:rFonts w:ascii="Verdana" w:hAnsi="Verdana"/>
                <w:sz w:val="17"/>
                <w:szCs w:val="17"/>
              </w:rPr>
            </w:pPr>
            <w:r w:rsidRPr="00380ADB">
              <w:rPr>
                <w:rFonts w:ascii="Verdana" w:hAnsi="Verdana"/>
                <w:sz w:val="17"/>
                <w:szCs w:val="17"/>
              </w:rPr>
              <w:t>2,3-Diaminoproprionic acid</w:t>
            </w:r>
          </w:p>
        </w:tc>
      </w:tr>
      <w:tr w:rsidR="008F6FBB" w:rsidRPr="00380ADB" w14:paraId="3F9C8DC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4B86B1B" w14:textId="77777777" w:rsidR="008F6FBB" w:rsidRPr="00380ADB" w:rsidRDefault="008F6FBB" w:rsidP="0092624E">
            <w:pPr>
              <w:jc w:val="center"/>
              <w:rPr>
                <w:rFonts w:ascii="Verdana" w:hAnsi="Verdana"/>
                <w:sz w:val="17"/>
                <w:szCs w:val="17"/>
              </w:rPr>
            </w:pPr>
            <w:r w:rsidRPr="00380ADB">
              <w:rPr>
                <w:rFonts w:ascii="Verdana" w:hAnsi="Verdana"/>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51F1AD92" w14:textId="77777777" w:rsidR="008F6FBB" w:rsidRPr="00380ADB" w:rsidRDefault="008F6FBB" w:rsidP="0092624E">
            <w:pPr>
              <w:rPr>
                <w:rFonts w:ascii="Verdana" w:hAnsi="Verdana"/>
                <w:sz w:val="17"/>
                <w:szCs w:val="17"/>
              </w:rPr>
            </w:pPr>
            <w:r w:rsidRPr="00380ADB">
              <w:rPr>
                <w:rFonts w:ascii="Verdana" w:hAnsi="Verdana"/>
                <w:sz w:val="17"/>
                <w:szCs w:val="17"/>
              </w:rPr>
              <w:t>N-Ethylglycine</w:t>
            </w:r>
          </w:p>
        </w:tc>
      </w:tr>
      <w:tr w:rsidR="008F6FBB" w:rsidRPr="00380ADB" w14:paraId="4B11869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73F91AE2" w14:textId="77777777" w:rsidR="008F6FBB" w:rsidRPr="00380ADB" w:rsidRDefault="008F6FBB" w:rsidP="0092624E">
            <w:pPr>
              <w:jc w:val="center"/>
              <w:rPr>
                <w:rFonts w:ascii="Verdana" w:hAnsi="Verdana"/>
                <w:sz w:val="17"/>
                <w:szCs w:val="17"/>
              </w:rPr>
            </w:pPr>
            <w:r w:rsidRPr="00380ADB">
              <w:rPr>
                <w:rFonts w:ascii="Verdana" w:hAnsi="Verdana"/>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6894464" w14:textId="77777777" w:rsidR="008F6FBB" w:rsidRPr="00380ADB" w:rsidRDefault="008F6FBB" w:rsidP="0092624E">
            <w:pPr>
              <w:rPr>
                <w:rFonts w:ascii="Verdana" w:hAnsi="Verdana"/>
                <w:sz w:val="17"/>
                <w:szCs w:val="17"/>
              </w:rPr>
            </w:pPr>
            <w:r w:rsidRPr="00380ADB">
              <w:rPr>
                <w:rFonts w:ascii="Verdana" w:hAnsi="Verdana"/>
                <w:sz w:val="17"/>
                <w:szCs w:val="17"/>
              </w:rPr>
              <w:t>N-Ethylasparagine</w:t>
            </w:r>
          </w:p>
        </w:tc>
      </w:tr>
      <w:tr w:rsidR="008F6FBB" w:rsidRPr="00380ADB" w14:paraId="48987CC8"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A646B7F" w14:textId="77777777" w:rsidR="008F6FBB" w:rsidRPr="00380ADB" w:rsidRDefault="008F6FBB" w:rsidP="0092624E">
            <w:pPr>
              <w:jc w:val="center"/>
              <w:rPr>
                <w:rFonts w:ascii="Verdana" w:hAnsi="Verdana"/>
                <w:sz w:val="17"/>
                <w:szCs w:val="17"/>
              </w:rPr>
            </w:pPr>
            <w:r w:rsidRPr="00380ADB">
              <w:rPr>
                <w:rFonts w:ascii="Verdana" w:hAnsi="Verdana"/>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97CECE1" w14:textId="77777777" w:rsidR="008F6FBB" w:rsidRPr="00380ADB" w:rsidRDefault="008F6FBB" w:rsidP="0092624E">
            <w:pPr>
              <w:rPr>
                <w:rFonts w:ascii="Verdana" w:hAnsi="Verdana"/>
                <w:sz w:val="17"/>
                <w:szCs w:val="17"/>
              </w:rPr>
            </w:pPr>
            <w:r w:rsidRPr="00380ADB">
              <w:rPr>
                <w:rFonts w:ascii="Verdana" w:hAnsi="Verdana"/>
                <w:sz w:val="17"/>
                <w:szCs w:val="17"/>
              </w:rPr>
              <w:t>Hydroxylysine</w:t>
            </w:r>
          </w:p>
        </w:tc>
      </w:tr>
      <w:tr w:rsidR="008F6FBB" w:rsidRPr="00380ADB" w14:paraId="2AD2292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F7E70A" w14:textId="77777777" w:rsidR="008F6FBB" w:rsidRPr="00380ADB" w:rsidRDefault="008F6FBB" w:rsidP="0092624E">
            <w:pPr>
              <w:jc w:val="center"/>
              <w:rPr>
                <w:rFonts w:ascii="Verdana" w:hAnsi="Verdana"/>
                <w:sz w:val="17"/>
                <w:szCs w:val="17"/>
              </w:rPr>
            </w:pPr>
            <w:r w:rsidRPr="00380ADB">
              <w:rPr>
                <w:rFonts w:ascii="Verdana" w:hAnsi="Verdana"/>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6D673110" w14:textId="77777777" w:rsidR="008F6FBB" w:rsidRPr="00380ADB" w:rsidRDefault="008F6FBB" w:rsidP="0092624E">
            <w:pPr>
              <w:rPr>
                <w:rFonts w:ascii="Verdana" w:hAnsi="Verdana"/>
                <w:sz w:val="17"/>
                <w:szCs w:val="17"/>
              </w:rPr>
            </w:pPr>
            <w:r w:rsidRPr="00380ADB">
              <w:rPr>
                <w:rFonts w:ascii="Verdana" w:hAnsi="Verdana"/>
                <w:sz w:val="17"/>
                <w:szCs w:val="17"/>
              </w:rPr>
              <w:t>allo-Hydroxylysine</w:t>
            </w:r>
          </w:p>
        </w:tc>
      </w:tr>
      <w:tr w:rsidR="008F6FBB" w:rsidRPr="00380ADB" w14:paraId="5B5C69C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B808345" w14:textId="77777777" w:rsidR="008F6FBB" w:rsidRPr="00380ADB" w:rsidRDefault="008F6FBB" w:rsidP="0092624E">
            <w:pPr>
              <w:jc w:val="center"/>
              <w:rPr>
                <w:rFonts w:ascii="Verdana" w:hAnsi="Verdana"/>
                <w:sz w:val="17"/>
                <w:szCs w:val="17"/>
              </w:rPr>
            </w:pPr>
            <w:r w:rsidRPr="00380ADB">
              <w:rPr>
                <w:rFonts w:ascii="Verdana" w:hAnsi="Verdana"/>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C38D551" w14:textId="77777777" w:rsidR="008F6FBB" w:rsidRPr="00380ADB" w:rsidRDefault="008F6FBB" w:rsidP="0092624E">
            <w:pPr>
              <w:rPr>
                <w:rFonts w:ascii="Verdana" w:hAnsi="Verdana"/>
                <w:sz w:val="17"/>
                <w:szCs w:val="17"/>
              </w:rPr>
            </w:pPr>
            <w:r w:rsidRPr="00380ADB">
              <w:rPr>
                <w:rFonts w:ascii="Verdana" w:hAnsi="Verdana"/>
                <w:sz w:val="17"/>
                <w:szCs w:val="17"/>
              </w:rPr>
              <w:t>3-Hydroxyproline</w:t>
            </w:r>
          </w:p>
        </w:tc>
      </w:tr>
      <w:tr w:rsidR="008F6FBB" w:rsidRPr="00380ADB" w14:paraId="14DADC0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353D48A" w14:textId="77777777" w:rsidR="008F6FBB" w:rsidRPr="00380ADB" w:rsidRDefault="008F6FBB" w:rsidP="0092624E">
            <w:pPr>
              <w:jc w:val="center"/>
              <w:rPr>
                <w:rFonts w:ascii="Verdana" w:hAnsi="Verdana"/>
                <w:sz w:val="17"/>
                <w:szCs w:val="17"/>
              </w:rPr>
            </w:pPr>
            <w:r w:rsidRPr="00380ADB">
              <w:rPr>
                <w:rFonts w:ascii="Verdana" w:hAnsi="Verdana"/>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420D574C" w14:textId="77777777" w:rsidR="008F6FBB" w:rsidRPr="00380ADB" w:rsidRDefault="008F6FBB" w:rsidP="0092624E">
            <w:pPr>
              <w:rPr>
                <w:rFonts w:ascii="Verdana" w:hAnsi="Verdana"/>
                <w:sz w:val="17"/>
                <w:szCs w:val="17"/>
              </w:rPr>
            </w:pPr>
            <w:r w:rsidRPr="00380ADB">
              <w:rPr>
                <w:rFonts w:ascii="Verdana" w:hAnsi="Verdana"/>
                <w:sz w:val="17"/>
                <w:szCs w:val="17"/>
              </w:rPr>
              <w:t>4-Hydroxyproline</w:t>
            </w:r>
          </w:p>
        </w:tc>
      </w:tr>
      <w:tr w:rsidR="008F6FBB" w:rsidRPr="00380ADB" w14:paraId="5F165403"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2B38963F" w14:textId="77777777" w:rsidR="008F6FBB" w:rsidRPr="00380ADB" w:rsidRDefault="008F6FBB" w:rsidP="0092624E">
            <w:pPr>
              <w:jc w:val="center"/>
              <w:rPr>
                <w:rFonts w:ascii="Verdana" w:hAnsi="Verdana"/>
                <w:sz w:val="17"/>
                <w:szCs w:val="17"/>
              </w:rPr>
            </w:pPr>
            <w:r w:rsidRPr="00380ADB">
              <w:rPr>
                <w:rFonts w:ascii="Verdana" w:hAnsi="Verdana"/>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4E8B937" w14:textId="77777777" w:rsidR="008F6FBB" w:rsidRPr="00380ADB" w:rsidRDefault="008F6FBB" w:rsidP="0092624E">
            <w:pPr>
              <w:rPr>
                <w:rFonts w:ascii="Verdana" w:hAnsi="Verdana"/>
                <w:sz w:val="17"/>
                <w:szCs w:val="17"/>
              </w:rPr>
            </w:pPr>
            <w:r w:rsidRPr="00380ADB">
              <w:rPr>
                <w:rFonts w:ascii="Verdana" w:hAnsi="Verdana"/>
                <w:sz w:val="17"/>
                <w:szCs w:val="17"/>
              </w:rPr>
              <w:t>Isodesmosine</w:t>
            </w:r>
          </w:p>
        </w:tc>
      </w:tr>
      <w:tr w:rsidR="008F6FBB" w:rsidRPr="00380ADB" w14:paraId="0354DF3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6A1D98B" w14:textId="77777777" w:rsidR="008F6FBB" w:rsidRPr="00380ADB" w:rsidRDefault="008F6FBB" w:rsidP="0092624E">
            <w:pPr>
              <w:jc w:val="center"/>
              <w:rPr>
                <w:rFonts w:ascii="Verdana" w:hAnsi="Verdana" w:cs="Courier New"/>
                <w:sz w:val="17"/>
                <w:szCs w:val="17"/>
              </w:rPr>
            </w:pPr>
            <w:r w:rsidRPr="00380ADB">
              <w:rPr>
                <w:rFonts w:ascii="Verdana" w:hAnsi="Verdana" w:cs="Courier New"/>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3A239D43" w14:textId="77777777" w:rsidR="008F6FBB" w:rsidRPr="00380ADB" w:rsidRDefault="008F6FBB" w:rsidP="0092624E">
            <w:pPr>
              <w:rPr>
                <w:rFonts w:ascii="Verdana" w:hAnsi="Verdana"/>
                <w:sz w:val="17"/>
                <w:szCs w:val="17"/>
              </w:rPr>
            </w:pPr>
            <w:r w:rsidRPr="00380ADB">
              <w:rPr>
                <w:rFonts w:ascii="Verdana" w:hAnsi="Verdana"/>
                <w:sz w:val="17"/>
                <w:szCs w:val="17"/>
              </w:rPr>
              <w:t>allo-Isoleucine</w:t>
            </w:r>
          </w:p>
        </w:tc>
      </w:tr>
      <w:tr w:rsidR="008F6FBB" w:rsidRPr="00380ADB" w14:paraId="7F999EC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A05276F" w14:textId="77777777" w:rsidR="008F6FBB" w:rsidRPr="00380ADB" w:rsidRDefault="008F6FBB" w:rsidP="0092624E">
            <w:pPr>
              <w:jc w:val="center"/>
              <w:rPr>
                <w:rFonts w:ascii="Verdana" w:hAnsi="Verdana"/>
                <w:sz w:val="17"/>
                <w:szCs w:val="17"/>
              </w:rPr>
            </w:pPr>
            <w:r w:rsidRPr="00380ADB">
              <w:rPr>
                <w:rFonts w:ascii="Verdana" w:hAnsi="Verdana"/>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2C6CC54" w14:textId="77777777" w:rsidR="008F6FBB" w:rsidRPr="00380ADB" w:rsidRDefault="008F6FBB" w:rsidP="0092624E">
            <w:pPr>
              <w:rPr>
                <w:rFonts w:ascii="Verdana" w:hAnsi="Verdana"/>
                <w:sz w:val="17"/>
                <w:szCs w:val="17"/>
              </w:rPr>
            </w:pPr>
            <w:r w:rsidRPr="00380ADB">
              <w:rPr>
                <w:rFonts w:ascii="Verdana" w:hAnsi="Verdana"/>
                <w:sz w:val="17"/>
                <w:szCs w:val="17"/>
              </w:rPr>
              <w:t>N-Methylglycine, sarcosine</w:t>
            </w:r>
          </w:p>
        </w:tc>
      </w:tr>
      <w:tr w:rsidR="008F6FBB" w:rsidRPr="00380ADB" w14:paraId="682A234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D70EB" w14:textId="77777777" w:rsidR="008F6FBB" w:rsidRPr="00380ADB" w:rsidRDefault="008F6FBB" w:rsidP="0092624E">
            <w:pPr>
              <w:jc w:val="center"/>
              <w:rPr>
                <w:rFonts w:ascii="Verdana" w:hAnsi="Verdana"/>
                <w:sz w:val="17"/>
                <w:szCs w:val="17"/>
              </w:rPr>
            </w:pPr>
            <w:r w:rsidRPr="00380ADB">
              <w:rPr>
                <w:rFonts w:ascii="Verdana" w:hAnsi="Verdana"/>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891B06D" w14:textId="77777777" w:rsidR="008F6FBB" w:rsidRPr="00380ADB" w:rsidRDefault="008F6FBB" w:rsidP="0092624E">
            <w:pPr>
              <w:rPr>
                <w:rFonts w:ascii="Verdana" w:hAnsi="Verdana"/>
                <w:sz w:val="17"/>
                <w:szCs w:val="17"/>
              </w:rPr>
            </w:pPr>
            <w:r w:rsidRPr="00380ADB">
              <w:rPr>
                <w:rFonts w:ascii="Verdana" w:hAnsi="Verdana"/>
                <w:sz w:val="17"/>
                <w:szCs w:val="17"/>
              </w:rPr>
              <w:t>N-Methylisoleucine</w:t>
            </w:r>
          </w:p>
        </w:tc>
      </w:tr>
      <w:tr w:rsidR="008F6FBB" w:rsidRPr="00380ADB" w14:paraId="19135322"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39776C4" w14:textId="77777777" w:rsidR="008F6FBB" w:rsidRPr="00380ADB" w:rsidRDefault="008F6FBB" w:rsidP="0092624E">
            <w:pPr>
              <w:jc w:val="center"/>
              <w:rPr>
                <w:rFonts w:ascii="Verdana" w:hAnsi="Verdana"/>
                <w:sz w:val="17"/>
                <w:szCs w:val="17"/>
              </w:rPr>
            </w:pPr>
            <w:r w:rsidRPr="00380ADB">
              <w:rPr>
                <w:rFonts w:ascii="Verdana" w:hAnsi="Verdana"/>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54B4043C" w14:textId="77777777" w:rsidR="008F6FBB" w:rsidRPr="00380ADB" w:rsidRDefault="008F6FBB" w:rsidP="0092624E">
            <w:pPr>
              <w:rPr>
                <w:rFonts w:ascii="Verdana" w:hAnsi="Verdana"/>
                <w:sz w:val="17"/>
                <w:szCs w:val="17"/>
              </w:rPr>
            </w:pPr>
            <w:r w:rsidRPr="00380ADB">
              <w:rPr>
                <w:rFonts w:ascii="Verdana" w:hAnsi="Verdana"/>
                <w:sz w:val="17"/>
                <w:szCs w:val="17"/>
              </w:rPr>
              <w:t>6-N-Methyllysine</w:t>
            </w:r>
          </w:p>
        </w:tc>
      </w:tr>
      <w:tr w:rsidR="008F6FBB" w:rsidRPr="00380ADB" w14:paraId="2BCD621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68F0F5" w14:textId="77777777" w:rsidR="008F6FBB" w:rsidRPr="00380ADB" w:rsidRDefault="008F6FBB" w:rsidP="0092624E">
            <w:pPr>
              <w:jc w:val="center"/>
              <w:rPr>
                <w:rFonts w:ascii="Verdana" w:hAnsi="Verdana"/>
                <w:sz w:val="17"/>
                <w:szCs w:val="17"/>
              </w:rPr>
            </w:pPr>
            <w:r w:rsidRPr="00380ADB">
              <w:rPr>
                <w:rFonts w:ascii="Verdana" w:hAnsi="Verdana"/>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75F0A3EB" w14:textId="77777777" w:rsidR="008F6FBB" w:rsidRPr="00380ADB" w:rsidRDefault="008F6FBB" w:rsidP="0092624E">
            <w:pPr>
              <w:rPr>
                <w:rFonts w:ascii="Verdana" w:hAnsi="Verdana"/>
                <w:sz w:val="17"/>
                <w:szCs w:val="17"/>
              </w:rPr>
            </w:pPr>
            <w:r w:rsidRPr="00380ADB">
              <w:rPr>
                <w:rFonts w:ascii="Verdana" w:hAnsi="Verdana"/>
                <w:sz w:val="17"/>
                <w:szCs w:val="17"/>
              </w:rPr>
              <w:t>N-Methylvaline</w:t>
            </w:r>
          </w:p>
        </w:tc>
      </w:tr>
      <w:tr w:rsidR="008F6FBB" w:rsidRPr="00380ADB" w14:paraId="0FF3EA9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137C4AD" w14:textId="77777777" w:rsidR="008F6FBB" w:rsidRPr="00380ADB" w:rsidRDefault="008F6FBB" w:rsidP="0092624E">
            <w:pPr>
              <w:jc w:val="center"/>
              <w:rPr>
                <w:rFonts w:ascii="Verdana" w:hAnsi="Verdana"/>
                <w:sz w:val="17"/>
                <w:szCs w:val="17"/>
              </w:rPr>
            </w:pPr>
            <w:r w:rsidRPr="00380ADB">
              <w:rPr>
                <w:rFonts w:ascii="Verdana" w:hAnsi="Verdana"/>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5380D18D" w14:textId="77777777" w:rsidR="008F6FBB" w:rsidRPr="00380ADB" w:rsidRDefault="008F6FBB" w:rsidP="0092624E">
            <w:pPr>
              <w:rPr>
                <w:rFonts w:ascii="Verdana" w:hAnsi="Verdana"/>
                <w:sz w:val="17"/>
                <w:szCs w:val="17"/>
              </w:rPr>
            </w:pPr>
            <w:r w:rsidRPr="00380ADB">
              <w:rPr>
                <w:rFonts w:ascii="Verdana" w:hAnsi="Verdana"/>
                <w:sz w:val="17"/>
                <w:szCs w:val="17"/>
              </w:rPr>
              <w:t>Norvaline</w:t>
            </w:r>
          </w:p>
        </w:tc>
      </w:tr>
      <w:tr w:rsidR="008F6FBB" w:rsidRPr="00380ADB" w14:paraId="10A5341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B7C468E" w14:textId="77777777" w:rsidR="008F6FBB" w:rsidRPr="00380ADB" w:rsidRDefault="008F6FBB" w:rsidP="0092624E">
            <w:pPr>
              <w:jc w:val="center"/>
              <w:rPr>
                <w:rFonts w:ascii="Verdana" w:hAnsi="Verdana"/>
                <w:sz w:val="17"/>
                <w:szCs w:val="17"/>
              </w:rPr>
            </w:pPr>
            <w:r w:rsidRPr="00380ADB">
              <w:rPr>
                <w:rFonts w:ascii="Verdana" w:hAnsi="Verdana"/>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09AB6DF0" w14:textId="77777777" w:rsidR="008F6FBB" w:rsidRPr="00380ADB" w:rsidRDefault="008F6FBB" w:rsidP="0092624E">
            <w:pPr>
              <w:rPr>
                <w:rFonts w:ascii="Verdana" w:hAnsi="Verdana"/>
                <w:sz w:val="17"/>
                <w:szCs w:val="17"/>
              </w:rPr>
            </w:pPr>
            <w:r w:rsidRPr="00380ADB">
              <w:rPr>
                <w:rFonts w:ascii="Verdana" w:hAnsi="Verdana"/>
                <w:sz w:val="17"/>
                <w:szCs w:val="17"/>
              </w:rPr>
              <w:t>Norleucine</w:t>
            </w:r>
          </w:p>
        </w:tc>
      </w:tr>
      <w:tr w:rsidR="008F6FBB" w:rsidRPr="00380ADB" w14:paraId="556133BE" w14:textId="77777777" w:rsidTr="0092624E">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CCBBD55" w14:textId="77777777" w:rsidR="008F6FBB" w:rsidRPr="00380ADB" w:rsidRDefault="008F6FBB" w:rsidP="0092624E">
            <w:pPr>
              <w:jc w:val="center"/>
              <w:rPr>
                <w:rFonts w:ascii="Verdana" w:hAnsi="Verdana"/>
                <w:sz w:val="17"/>
                <w:szCs w:val="17"/>
              </w:rPr>
            </w:pPr>
            <w:r w:rsidRPr="00380ADB">
              <w:rPr>
                <w:rFonts w:ascii="Verdana" w:hAnsi="Verdana"/>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1F2B2618" w14:textId="77777777" w:rsidR="008F6FBB" w:rsidRPr="00380ADB" w:rsidRDefault="008F6FBB" w:rsidP="0092624E">
            <w:pPr>
              <w:rPr>
                <w:rFonts w:ascii="Verdana" w:hAnsi="Verdana"/>
                <w:sz w:val="17"/>
                <w:szCs w:val="17"/>
              </w:rPr>
            </w:pPr>
            <w:r w:rsidRPr="00380ADB">
              <w:rPr>
                <w:rFonts w:ascii="Verdana" w:hAnsi="Verdana"/>
                <w:sz w:val="17"/>
                <w:szCs w:val="17"/>
              </w:rPr>
              <w:t>Ornithine</w:t>
            </w:r>
          </w:p>
        </w:tc>
      </w:tr>
    </w:tbl>
    <w:p w14:paraId="0D0AF5BD" w14:textId="77777777" w:rsidR="008F6FBB" w:rsidRPr="00380ADB" w:rsidRDefault="008F6FBB" w:rsidP="008F6FBB">
      <w:pPr>
        <w:rPr>
          <w:sz w:val="17"/>
          <w:szCs w:val="17"/>
        </w:rPr>
      </w:pPr>
      <w:r w:rsidRPr="00380ADB">
        <w:rPr>
          <w:sz w:val="17"/>
          <w:szCs w:val="17"/>
        </w:rPr>
        <w:br w:type="page"/>
      </w:r>
    </w:p>
    <w:p w14:paraId="788214D8" w14:textId="77777777" w:rsidR="008F6FBB" w:rsidRPr="00380ADB" w:rsidRDefault="008F6FBB" w:rsidP="008F6FBB">
      <w:pPr>
        <w:pStyle w:val="Heading2"/>
        <w:spacing w:before="0"/>
        <w:rPr>
          <w:sz w:val="17"/>
          <w:szCs w:val="17"/>
          <w:lang w:eastAsia="en-US"/>
        </w:rPr>
      </w:pPr>
      <w:bookmarkStart w:id="16" w:name="_Toc383608685"/>
      <w:bookmarkStart w:id="17" w:name="_Toc530474324"/>
      <w:r w:rsidRPr="00380ADB">
        <w:rPr>
          <w:caps w:val="0"/>
          <w:sz w:val="17"/>
          <w:szCs w:val="17"/>
          <w:lang w:eastAsia="en-US"/>
        </w:rPr>
        <w:t xml:space="preserve">SECTION 5:  FEATURE KEYS FOR </w:t>
      </w:r>
      <w:r>
        <w:rPr>
          <w:caps w:val="0"/>
          <w:sz w:val="17"/>
          <w:szCs w:val="17"/>
          <w:lang w:eastAsia="en-US"/>
        </w:rPr>
        <w:t>NUCLEOTIDE</w:t>
      </w:r>
      <w:r w:rsidRPr="00380ADB">
        <w:rPr>
          <w:caps w:val="0"/>
          <w:sz w:val="17"/>
          <w:szCs w:val="17"/>
          <w:lang w:eastAsia="en-US"/>
        </w:rPr>
        <w:t xml:space="preserve"> SEQUENCES</w:t>
      </w:r>
      <w:bookmarkEnd w:id="16"/>
      <w:bookmarkEnd w:id="17"/>
      <w:r w:rsidRPr="00380ADB">
        <w:rPr>
          <w:caps w:val="0"/>
          <w:sz w:val="17"/>
          <w:szCs w:val="17"/>
          <w:lang w:eastAsia="en-US"/>
        </w:rPr>
        <w:t xml:space="preserve"> </w:t>
      </w:r>
    </w:p>
    <w:p w14:paraId="3166A3B9" w14:textId="77777777" w:rsidR="008F6FBB" w:rsidRPr="00380ADB" w:rsidRDefault="008F6FBB" w:rsidP="008F6FBB">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9A3B06C" w14:textId="77777777" w:rsidR="008F6FBB" w:rsidRPr="00380ADB" w:rsidRDefault="008F6FBB" w:rsidP="008F6FBB">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27B3EC43" w14:textId="77777777" w:rsidR="008F6FBB" w:rsidRPr="00380ADB" w:rsidRDefault="008F6FBB" w:rsidP="008F6FBB">
      <w:pPr>
        <w:pStyle w:val="Style2ST26controlledVocabulary"/>
      </w:pPr>
      <w:bookmarkStart w:id="18" w:name="_Toc383608687"/>
      <w:bookmarkStart w:id="19" w:name="_Toc530474325"/>
      <w:r w:rsidRPr="00380ADB">
        <w:t>Feature Key</w:t>
      </w:r>
      <w:r w:rsidRPr="00380ADB">
        <w:tab/>
        <w:t>C_region</w:t>
      </w:r>
      <w:bookmarkEnd w:id="18"/>
      <w:bookmarkEnd w:id="19"/>
    </w:p>
    <w:p w14:paraId="3C7B95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6C2A687C"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1F75E4D"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79E9702F"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B81AE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0EDA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447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590C95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E87E89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EF1C8BC"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CAEA7D7" w14:textId="69D3DE5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369D140" w14:textId="77777777" w:rsidR="008F6FBB" w:rsidRPr="00380ADB" w:rsidRDefault="008F6FBB" w:rsidP="008F6FBB">
      <w:pPr>
        <w:pStyle w:val="Style2ST26controlledVocabulary"/>
      </w:pPr>
      <w:bookmarkStart w:id="20" w:name="_Toc383608689"/>
      <w:bookmarkStart w:id="21" w:name="_Toc530474326"/>
      <w:r w:rsidRPr="00380ADB">
        <w:t>Feature Key</w:t>
      </w:r>
      <w:r w:rsidRPr="00380ADB">
        <w:tab/>
        <w:t>CDS</w:t>
      </w:r>
      <w:bookmarkEnd w:id="20"/>
      <w:bookmarkEnd w:id="21"/>
    </w:p>
    <w:p w14:paraId="7D8D5E8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3370A9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19E3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7030EB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FBE6C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675C85C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38649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1B675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CF0BE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507902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E3110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0B47D9B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E78CD4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B67D75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9BBEC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96FE5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CEA8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17102E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2E2C1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3032D14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2893AD3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446A07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2B098DF" w14:textId="77777777" w:rsidR="008F6FBB" w:rsidRPr="00380ADB" w:rsidRDefault="008F6FBB" w:rsidP="008F6FBB">
      <w:pPr>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3BE56506" w14:textId="77777777" w:rsidR="008F6FBB" w:rsidRPr="00380ADB" w:rsidRDefault="008F6FBB" w:rsidP="008F6FBB">
      <w:pPr>
        <w:pStyle w:val="Style2ST26controlledVocabulary"/>
      </w:pPr>
      <w:bookmarkStart w:id="22" w:name="_Toc383608690"/>
      <w:bookmarkStart w:id="23" w:name="_Toc530474327"/>
      <w:r w:rsidRPr="00380ADB">
        <w:t>Feature Key</w:t>
      </w:r>
      <w:r w:rsidRPr="00380ADB">
        <w:tab/>
        <w:t>centromere</w:t>
      </w:r>
      <w:bookmarkEnd w:id="22"/>
      <w:bookmarkEnd w:id="23"/>
    </w:p>
    <w:p w14:paraId="6A6171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375EF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155B6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185F6B56" w14:textId="37D2E445" w:rsidR="008F6FBB" w:rsidRDefault="008F6FBB" w:rsidP="008F6FBB">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1FA58694" w14:textId="77777777" w:rsidR="008F6FBB" w:rsidRPr="00380ADB" w:rsidRDefault="008F6FBB" w:rsidP="008F6FBB">
      <w:pPr>
        <w:pStyle w:val="Style2ST26controlledVocabulary"/>
      </w:pPr>
      <w:bookmarkStart w:id="24" w:name="_Toc383608691"/>
      <w:bookmarkStart w:id="25" w:name="_Toc530474328"/>
      <w:r w:rsidRPr="00380ADB">
        <w:t>Feature Key</w:t>
      </w:r>
      <w:r w:rsidRPr="00380ADB">
        <w:tab/>
        <w:t>D-loop</w:t>
      </w:r>
      <w:bookmarkEnd w:id="24"/>
      <w:bookmarkEnd w:id="25"/>
    </w:p>
    <w:p w14:paraId="2C28A8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ED1E3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451AC5D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2F23BBF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08EDDE4D"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2875E9F8"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4E9D99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0F0B05A8" w14:textId="77777777" w:rsidR="008F6FBB" w:rsidRPr="00380ADB" w:rsidRDefault="008F6FBB" w:rsidP="008F6FBB">
      <w:pPr>
        <w:pStyle w:val="Style2ST26controlledVocabulary"/>
      </w:pPr>
      <w:bookmarkStart w:id="26" w:name="_Toc383608692"/>
      <w:bookmarkStart w:id="27" w:name="_Toc530474329"/>
      <w:r w:rsidRPr="00380ADB">
        <w:t>Feature Key</w:t>
      </w:r>
      <w:r w:rsidRPr="00380ADB">
        <w:tab/>
        <w:t>D_segment</w:t>
      </w:r>
      <w:bookmarkEnd w:id="26"/>
      <w:bookmarkEnd w:id="27"/>
    </w:p>
    <w:p w14:paraId="34E4C6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479F75B0"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4B72B754"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AEFFBE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33A017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A4F0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59E29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F9EFD89"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1716E93"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7ABD658"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4AB8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B9E5BDE" w14:textId="77777777" w:rsidR="008F6FBB" w:rsidRPr="00380ADB" w:rsidRDefault="008F6FBB" w:rsidP="008F6FBB">
      <w:pPr>
        <w:pStyle w:val="Style2ST26controlledVocabulary"/>
      </w:pPr>
      <w:bookmarkStart w:id="28" w:name="_Toc383608694"/>
      <w:bookmarkStart w:id="29" w:name="_Toc530474330"/>
      <w:r w:rsidRPr="00380ADB">
        <w:t>Feature Key</w:t>
      </w:r>
      <w:r w:rsidRPr="00380ADB">
        <w:tab/>
        <w:t>exon</w:t>
      </w:r>
      <w:bookmarkEnd w:id="28"/>
      <w:bookmarkEnd w:id="29"/>
    </w:p>
    <w:p w14:paraId="55371D60" w14:textId="583836A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w:t>
      </w:r>
      <w:r w:rsidR="00C35186">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rRNA and tRNA; may contain 5’UTR, all CDSs and 3’ UTR</w:t>
      </w:r>
    </w:p>
    <w:p w14:paraId="3E6EE1E3"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EDC9E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30BA6B7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AB8DC6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0ECACD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2AFA85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D9211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FD64364"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9E458B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82BB12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F3815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58EBB4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FB24531"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r>
        <w:rPr>
          <w:rFonts w:ascii="Lucida Console" w:hAnsi="Lucida Console" w:cs="Lucida Console"/>
          <w:color w:val="020209"/>
          <w:sz w:val="13"/>
          <w:szCs w:val="13"/>
        </w:rPr>
        <w:br w:type="page"/>
      </w:r>
    </w:p>
    <w:p w14:paraId="15153275" w14:textId="77777777" w:rsidR="008F6FBB" w:rsidRPr="00380ADB" w:rsidRDefault="008F6FBB" w:rsidP="008F6FBB">
      <w:pPr>
        <w:pStyle w:val="Style2ST26controlledVocabulary"/>
      </w:pPr>
      <w:bookmarkStart w:id="30" w:name="_Toc383608696"/>
      <w:bookmarkStart w:id="31" w:name="_Toc530474331"/>
      <w:r w:rsidRPr="00380ADB">
        <w:t>Feature Key</w:t>
      </w:r>
      <w:r w:rsidRPr="00380ADB">
        <w:tab/>
        <w:t>gene</w:t>
      </w:r>
      <w:bookmarkEnd w:id="30"/>
      <w:bookmarkEnd w:id="31"/>
    </w:p>
    <w:p w14:paraId="693D7B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76AB9B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06FFD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49FA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82AA30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6BDA8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505597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946293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3A8B81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AAA32C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1E6AC48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0102266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A8893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4865A9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14F26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34798BC2" w14:textId="77777777" w:rsidR="008F6FBB" w:rsidRPr="00380ADB" w:rsidRDefault="008F6FBB" w:rsidP="008F6FBB">
      <w:pPr>
        <w:pStyle w:val="Style2ST26controlledVocabulary"/>
      </w:pPr>
      <w:bookmarkStart w:id="32" w:name="_Toc383608697"/>
      <w:bookmarkStart w:id="33" w:name="_Toc530474332"/>
      <w:r w:rsidRPr="00380ADB">
        <w:t>Feature Key</w:t>
      </w:r>
      <w:r w:rsidRPr="00380ADB">
        <w:tab/>
        <w:t>iDNA</w:t>
      </w:r>
      <w:bookmarkEnd w:id="32"/>
      <w:bookmarkEnd w:id="33"/>
    </w:p>
    <w:p w14:paraId="35F356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5346D8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E034FA"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375D339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0D91CAE1"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D20E0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41E8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87084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F9828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B60FA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727A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the somatic processing of immunoglobulin genes.</w:t>
      </w:r>
    </w:p>
    <w:p w14:paraId="54C3E98A" w14:textId="77777777" w:rsidR="008F6FBB" w:rsidRPr="00380ADB" w:rsidRDefault="008F6FBB" w:rsidP="008F6FBB">
      <w:pPr>
        <w:pStyle w:val="Style2ST26controlledVocabulary"/>
      </w:pPr>
      <w:bookmarkStart w:id="34" w:name="_Toc383608698"/>
      <w:bookmarkStart w:id="35" w:name="_Toc530474333"/>
      <w:r w:rsidRPr="00380ADB">
        <w:t>Feature Key</w:t>
      </w:r>
      <w:r w:rsidRPr="00380ADB">
        <w:tab/>
        <w:t>intron</w:t>
      </w:r>
      <w:bookmarkEnd w:id="34"/>
      <w:bookmarkEnd w:id="35"/>
    </w:p>
    <w:p w14:paraId="7AE334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79665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53BE239"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562993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729CE47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7F685E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7A9C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5D6523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1A1D613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426AB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A7F12E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8044D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81D384E" w14:textId="77777777" w:rsidR="008F6FBB" w:rsidRPr="00380ADB" w:rsidRDefault="008F6FBB" w:rsidP="008B1325">
      <w:pPr>
        <w:pStyle w:val="Style2ST26controlledVocabulary"/>
        <w:keepLines/>
      </w:pPr>
      <w:bookmarkStart w:id="36" w:name="_Toc383608699"/>
      <w:bookmarkStart w:id="37" w:name="_Toc530474334"/>
      <w:r w:rsidRPr="00380ADB">
        <w:t>Feature Key</w:t>
      </w:r>
      <w:r w:rsidRPr="00380ADB">
        <w:tab/>
        <w:t>J_segment</w:t>
      </w:r>
      <w:bookmarkEnd w:id="36"/>
      <w:bookmarkEnd w:id="37"/>
    </w:p>
    <w:p w14:paraId="4405F34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33520C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6DB7AA46"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A0C3CB6"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281E092"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B90FB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406D1D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DB79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681CED"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02A9579"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2CB53A0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7F9D6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DC6F647" w14:textId="77777777" w:rsidR="008F6FBB" w:rsidRPr="00380ADB" w:rsidRDefault="008F6FBB" w:rsidP="008F6FBB">
      <w:pPr>
        <w:pStyle w:val="Style2ST26controlledVocabulary"/>
      </w:pPr>
      <w:bookmarkStart w:id="38" w:name="_Toc383608701"/>
      <w:bookmarkStart w:id="39" w:name="_Toc530474335"/>
      <w:r w:rsidRPr="00380ADB">
        <w:t>Feature Key</w:t>
      </w:r>
      <w:r w:rsidRPr="00380ADB">
        <w:tab/>
        <w:t>mat_peptide</w:t>
      </w:r>
      <w:bookmarkEnd w:id="38"/>
      <w:bookmarkEnd w:id="39"/>
    </w:p>
    <w:p w14:paraId="74E2C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3A9B4F5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34032E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00ED57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C3182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25E22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06F798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F9585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638DFF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EF47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C4FA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3CDC36E"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7CF0744" w14:textId="77777777" w:rsidR="008F6FBB" w:rsidRPr="00380ADB" w:rsidRDefault="008F6FBB" w:rsidP="008F6FBB">
      <w:pPr>
        <w:pStyle w:val="Style2ST26controlledVocabulary"/>
      </w:pPr>
      <w:bookmarkStart w:id="40" w:name="_Toc383608702"/>
      <w:bookmarkStart w:id="41" w:name="_Toc530474336"/>
      <w:r w:rsidRPr="00380ADB">
        <w:t>Feature Key</w:t>
      </w:r>
      <w:r w:rsidRPr="00380ADB">
        <w:tab/>
        <w:t>misc_binding</w:t>
      </w:r>
      <w:bookmarkEnd w:id="40"/>
      <w:bookmarkEnd w:id="41"/>
    </w:p>
    <w:p w14:paraId="2C5666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09B7D7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6CD74E0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AD8E1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D440AD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65FAA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F21868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432D10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8A7156"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r>
        <w:rPr>
          <w:rFonts w:ascii="Lucida Console" w:hAnsi="Lucida Console" w:cs="Lucida Console"/>
          <w:color w:val="020209"/>
          <w:sz w:val="13"/>
          <w:szCs w:val="13"/>
        </w:rPr>
        <w:br w:type="page"/>
      </w:r>
    </w:p>
    <w:p w14:paraId="362A97A8" w14:textId="77777777" w:rsidR="008F6FBB" w:rsidRPr="00380ADB" w:rsidRDefault="008F6FBB" w:rsidP="008F6FBB">
      <w:pPr>
        <w:pStyle w:val="Style2ST26controlledVocabulary"/>
      </w:pPr>
      <w:bookmarkStart w:id="42" w:name="_Toc383608703"/>
      <w:bookmarkStart w:id="43" w:name="_Toc530474337"/>
      <w:r w:rsidRPr="00380ADB">
        <w:t>Feature Key</w:t>
      </w:r>
      <w:r w:rsidRPr="00380ADB">
        <w:tab/>
        <w:t>misc_difference</w:t>
      </w:r>
      <w:bookmarkEnd w:id="42"/>
      <w:bookmarkEnd w:id="43"/>
    </w:p>
    <w:p w14:paraId="1B08D0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3C2D57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93BD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68DB8D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49D0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18DAC5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319A2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98A75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FD1ECF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37D1F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22740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6F04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misc_difference feature key must be used to describe variability introduced artificially,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by genetic manipulation or by chemical synthesis; use the replace qualifier to annotate a deletion, insertion, or substitution. The variation feature key must be used to describe naturally occurring genetic variability.</w:t>
      </w:r>
    </w:p>
    <w:p w14:paraId="4A078564" w14:textId="77777777" w:rsidR="008F6FBB" w:rsidRPr="00380ADB" w:rsidRDefault="008F6FBB" w:rsidP="008F6FBB">
      <w:pPr>
        <w:pStyle w:val="Style2ST26controlledVocabulary"/>
      </w:pPr>
      <w:bookmarkStart w:id="44" w:name="_Toc383608704"/>
      <w:bookmarkStart w:id="45" w:name="_Toc530474338"/>
      <w:r w:rsidRPr="00380ADB">
        <w:t>Feature Key</w:t>
      </w:r>
      <w:r w:rsidRPr="00380ADB">
        <w:tab/>
        <w:t>misc_feature</w:t>
      </w:r>
      <w:bookmarkEnd w:id="44"/>
      <w:bookmarkEnd w:id="45"/>
    </w:p>
    <w:p w14:paraId="1D951E8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7CC1DD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4E7B3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1D9904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280961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A0B915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8D41A1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BF9A9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3E8F98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BB9A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B948A9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9681A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4F99F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75A10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6537C6BB" w14:textId="77777777" w:rsidR="008F6FBB" w:rsidRPr="00380ADB" w:rsidRDefault="008F6FBB" w:rsidP="008F6FBB">
      <w:pPr>
        <w:pStyle w:val="Style2ST26controlledVocabulary"/>
      </w:pPr>
      <w:bookmarkStart w:id="46" w:name="_Toc383608705"/>
      <w:bookmarkStart w:id="47" w:name="_Toc530474339"/>
      <w:r w:rsidRPr="00380ADB">
        <w:t>Feature Key</w:t>
      </w:r>
      <w:r w:rsidRPr="00380ADB">
        <w:tab/>
        <w:t>misc_recomb</w:t>
      </w:r>
      <w:bookmarkEnd w:id="46"/>
      <w:bookmarkEnd w:id="47"/>
    </w:p>
    <w:p w14:paraId="27CFD1AC" w14:textId="77777777" w:rsidR="008F6FBB" w:rsidRPr="00380ADB" w:rsidRDefault="008F6FBB" w:rsidP="008F6FBB">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AAB6FE0" w14:textId="77777777" w:rsidR="008F6FBB" w:rsidRPr="00257A13" w:rsidRDefault="008F6FBB" w:rsidP="008F6FBB">
      <w:pPr>
        <w:tabs>
          <w:tab w:val="left" w:pos="2736"/>
        </w:tabs>
        <w:spacing w:before="240" w:line="360" w:lineRule="auto"/>
        <w:ind w:left="576"/>
        <w:rPr>
          <w:rFonts w:ascii="Lucida Console" w:hAnsi="Lucida Console" w:cs="Lucida Console"/>
          <w:sz w:val="13"/>
          <w:szCs w:val="13"/>
        </w:rPr>
      </w:pPr>
      <w:r w:rsidRPr="00257A13">
        <w:rPr>
          <w:rFonts w:ascii="Lucida Console" w:hAnsi="Lucida Console" w:cs="Lucida Console"/>
          <w:sz w:val="13"/>
          <w:szCs w:val="13"/>
        </w:rPr>
        <w:t>Optional qualifiers</w:t>
      </w:r>
      <w:r w:rsidRPr="00257A13">
        <w:rPr>
          <w:rFonts w:ascii="Lucida Console" w:hAnsi="Lucida Console" w:cs="Lucida Console"/>
          <w:sz w:val="13"/>
          <w:szCs w:val="13"/>
        </w:rPr>
        <w:tab/>
        <w:t>allele</w:t>
      </w:r>
    </w:p>
    <w:p w14:paraId="4DEFCDA6"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w:t>
      </w:r>
    </w:p>
    <w:p w14:paraId="03B13B04"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gene_synonym</w:t>
      </w:r>
    </w:p>
    <w:p w14:paraId="4131B689"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2B347472"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1664089E"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16AB48A7"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40EEB6F" w14:textId="77777777" w:rsidR="008F6FBB" w:rsidRPr="00380ADB" w:rsidRDefault="008F6FBB" w:rsidP="008F6FBB">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0B6AE715" w14:textId="77777777" w:rsidR="008F6FBB" w:rsidRPr="00380ADB" w:rsidRDefault="008F6FBB" w:rsidP="008B1325">
      <w:pPr>
        <w:pStyle w:val="Style2ST26controlledVocabulary"/>
        <w:keepLines/>
      </w:pPr>
      <w:bookmarkStart w:id="48" w:name="_Toc383608706"/>
      <w:bookmarkStart w:id="49" w:name="_Toc530474340"/>
      <w:r w:rsidRPr="00380ADB">
        <w:t>Feature Key</w:t>
      </w:r>
      <w:r w:rsidRPr="00380ADB">
        <w:tab/>
        <w:t>misc_RNA</w:t>
      </w:r>
      <w:bookmarkEnd w:id="48"/>
      <w:bookmarkEnd w:id="49"/>
    </w:p>
    <w:p w14:paraId="1F2FB75F"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049A677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8023A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E4E5A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4B410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209E7F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3115647F"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CBD3BF9"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22B27F26"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4C4976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4F1A9B4"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60843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60B6E0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F8959F6" w14:textId="77777777" w:rsidR="008F6FBB" w:rsidRPr="00380ADB" w:rsidRDefault="008F6FBB" w:rsidP="008F6FBB">
      <w:pPr>
        <w:pStyle w:val="Style2ST26controlledVocabulary"/>
      </w:pPr>
      <w:bookmarkStart w:id="50" w:name="_Toc383608708"/>
      <w:bookmarkStart w:id="51" w:name="_Toc530474341"/>
      <w:r w:rsidRPr="00380ADB">
        <w:t>Feature Key</w:t>
      </w:r>
      <w:r w:rsidRPr="00380ADB">
        <w:tab/>
        <w:t>misc_structure</w:t>
      </w:r>
      <w:bookmarkEnd w:id="50"/>
      <w:bookmarkEnd w:id="51"/>
    </w:p>
    <w:p w14:paraId="034D14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3F1930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46EED1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E8A91E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0D1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B6DBE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F202E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0A4B3D9"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47362" w14:textId="77777777" w:rsidR="008F6FBB" w:rsidRPr="00380ADB" w:rsidRDefault="008F6FBB" w:rsidP="008F6FBB">
      <w:pPr>
        <w:pStyle w:val="Style2ST26controlledVocabulary"/>
      </w:pPr>
      <w:bookmarkStart w:id="52" w:name="_Toc383608709"/>
      <w:bookmarkStart w:id="53" w:name="_Toc530474342"/>
      <w:r w:rsidRPr="00380ADB">
        <w:t>Feature Key</w:t>
      </w:r>
      <w:r w:rsidRPr="00380ADB">
        <w:tab/>
        <w:t>mobile_element</w:t>
      </w:r>
      <w:bookmarkEnd w:id="52"/>
      <w:bookmarkEnd w:id="53"/>
    </w:p>
    <w:p w14:paraId="3F1B51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16120EEA"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Mandatory qualifiers</w:t>
      </w:r>
      <w:r w:rsidRPr="00BD00A9">
        <w:rPr>
          <w:rFonts w:ascii="Lucida Console" w:hAnsi="Lucida Console" w:cs="Lucida Console"/>
          <w:color w:val="020209"/>
          <w:sz w:val="13"/>
          <w:szCs w:val="13"/>
          <w:lang w:val="fr-CH"/>
        </w:rPr>
        <w:tab/>
        <w:t>mobile_element_type</w:t>
      </w:r>
    </w:p>
    <w:p w14:paraId="4DD2ED11"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Optional qualifiers</w:t>
      </w:r>
      <w:r w:rsidRPr="00BD00A9">
        <w:rPr>
          <w:rFonts w:ascii="Lucida Console" w:hAnsi="Lucida Console" w:cs="Lucida Console"/>
          <w:color w:val="020209"/>
          <w:sz w:val="13"/>
          <w:szCs w:val="13"/>
          <w:lang w:val="fr-CH"/>
        </w:rPr>
        <w:tab/>
        <w:t>allele</w:t>
      </w:r>
    </w:p>
    <w:p w14:paraId="2FDD78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E6A39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C1E1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8B1357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5C1A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57544A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1ED7E2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B196A45" w14:textId="28B8E535"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0EB91F" w14:textId="77777777" w:rsidR="008F6FBB" w:rsidRPr="00380ADB" w:rsidRDefault="008F6FBB" w:rsidP="008F6FBB">
      <w:pPr>
        <w:pStyle w:val="Style2ST26controlledVocabulary"/>
      </w:pPr>
      <w:bookmarkStart w:id="54" w:name="_Toc383608710"/>
      <w:bookmarkStart w:id="55" w:name="_Toc530474343"/>
      <w:r w:rsidRPr="00380ADB">
        <w:t>Feature Key</w:t>
      </w:r>
      <w:r w:rsidRPr="00380ADB">
        <w:tab/>
        <w:t>modified_base</w:t>
      </w:r>
      <w:bookmarkEnd w:id="54"/>
      <w:bookmarkEnd w:id="55"/>
    </w:p>
    <w:p w14:paraId="44E0D53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060A2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1634DA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BBF3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397E059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2A9544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1396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8214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85B53D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72AB56A9" w14:textId="77777777" w:rsidR="008F6FBB" w:rsidRPr="00380ADB" w:rsidRDefault="008F6FBB" w:rsidP="008F6FBB">
      <w:pPr>
        <w:pStyle w:val="Style2ST26controlledVocabulary"/>
      </w:pPr>
      <w:bookmarkStart w:id="56" w:name="_Toc383608711"/>
      <w:bookmarkStart w:id="57" w:name="_Toc530474344"/>
      <w:r w:rsidRPr="00380ADB">
        <w:t>Feature Key</w:t>
      </w:r>
      <w:r w:rsidRPr="00380ADB">
        <w:tab/>
        <w:t>mRNA</w:t>
      </w:r>
      <w:bookmarkEnd w:id="56"/>
      <w:bookmarkEnd w:id="57"/>
    </w:p>
    <w:p w14:paraId="322874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54FCBF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F4103B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C384FA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755BC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F1CF4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24CD631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765E199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1308288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B07439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20B7F5E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4C6286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AD46A50"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1FF815D" w14:textId="77777777" w:rsidR="008F6FBB" w:rsidRPr="00380ADB" w:rsidRDefault="008F6FBB" w:rsidP="008F6FBB">
      <w:pPr>
        <w:pStyle w:val="Style2ST26controlledVocabulary"/>
      </w:pPr>
      <w:bookmarkStart w:id="58" w:name="_Toc383608712"/>
      <w:bookmarkStart w:id="59" w:name="_Toc530474345"/>
      <w:r w:rsidRPr="00380ADB">
        <w:t>Feature Key</w:t>
      </w:r>
      <w:r w:rsidRPr="00380ADB">
        <w:tab/>
        <w:t>ncRNA</w:t>
      </w:r>
      <w:bookmarkEnd w:id="58"/>
      <w:bookmarkEnd w:id="59"/>
    </w:p>
    <w:p w14:paraId="0212A1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1FD72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1B4307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58386C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1D5580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9DF9B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78131F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4267178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07FE042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6F17CB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94B708B"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0E29777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67D7CF9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D43AD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86E37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0748C187" w14:textId="77777777" w:rsidR="008F6FBB" w:rsidRPr="00380ADB" w:rsidRDefault="008F6FBB" w:rsidP="008F6FBB">
      <w:pPr>
        <w:pStyle w:val="Style2ST26controlledVocabulary"/>
      </w:pPr>
      <w:bookmarkStart w:id="60" w:name="_Toc383608713"/>
      <w:bookmarkStart w:id="61" w:name="_Toc530474346"/>
      <w:r w:rsidRPr="00380ADB">
        <w:t>Feature Key</w:t>
      </w:r>
      <w:r w:rsidRPr="00380ADB">
        <w:tab/>
        <w:t>N_region</w:t>
      </w:r>
      <w:bookmarkEnd w:id="60"/>
      <w:bookmarkEnd w:id="61"/>
    </w:p>
    <w:p w14:paraId="0D35004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5589263"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1F4BDB3"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551E5EC8"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927081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96DD6E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5DA74D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8C1784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612F442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D55A31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95F9CC7" w14:textId="77777777" w:rsidR="008F6FBB" w:rsidRPr="00380ADB" w:rsidRDefault="008F6FBB" w:rsidP="008F6FBB">
      <w:pPr>
        <w:tabs>
          <w:tab w:val="left" w:pos="2835"/>
        </w:tabs>
        <w:spacing w:before="240" w:line="360" w:lineRule="auto"/>
        <w:ind w:left="2835"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21DCCA1E" w14:textId="77777777" w:rsidR="008F6FBB" w:rsidRPr="00380ADB" w:rsidRDefault="008F6FBB" w:rsidP="008B1325">
      <w:pPr>
        <w:pStyle w:val="Style2ST26controlledVocabulary"/>
        <w:keepLines/>
      </w:pPr>
      <w:bookmarkStart w:id="62" w:name="_Toc383608714"/>
      <w:bookmarkStart w:id="63" w:name="_Toc530474347"/>
      <w:r w:rsidRPr="00380ADB">
        <w:t>Feature Key</w:t>
      </w:r>
      <w:r w:rsidRPr="00380ADB">
        <w:tab/>
        <w:t>operon</w:t>
      </w:r>
      <w:bookmarkEnd w:id="62"/>
      <w:bookmarkEnd w:id="63"/>
    </w:p>
    <w:p w14:paraId="2E429F7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4CEC656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23FB241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A37F7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E93A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A5480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6C37C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14865B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7C3F1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68CD5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3DEFE07" w14:textId="77777777" w:rsidR="008F6FBB" w:rsidRPr="00380ADB" w:rsidRDefault="008F6FBB" w:rsidP="008F6FBB">
      <w:pPr>
        <w:pStyle w:val="Style2ST26controlledVocabulary"/>
      </w:pPr>
      <w:bookmarkStart w:id="64" w:name="_Toc383608715"/>
      <w:bookmarkStart w:id="65" w:name="_Toc530474348"/>
      <w:r w:rsidRPr="00380ADB">
        <w:t>Feature Key</w:t>
      </w:r>
      <w:r w:rsidRPr="00380ADB">
        <w:tab/>
        <w:t>oriT</w:t>
      </w:r>
      <w:bookmarkEnd w:id="64"/>
      <w:bookmarkEnd w:id="65"/>
    </w:p>
    <w:p w14:paraId="0CC433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5E0580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41BE7F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0D9DD5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7B1D1DD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70F39D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E2BD5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2A230F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33DD06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57089E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967739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70CAD1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2FD343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44F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439A9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rep_origin must be used to describe origins of replication; direction qualifier has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values left, right, and both, however only left and right are valid when used in conjunction with the oriT feature; origins of transfer can be present in the chromosome; plasmids can contain multiple origins of transfer</w:t>
      </w:r>
    </w:p>
    <w:p w14:paraId="73176602" w14:textId="77777777" w:rsidR="008F6FBB" w:rsidRPr="00380ADB" w:rsidRDefault="008F6FBB" w:rsidP="008F6FBB">
      <w:pPr>
        <w:rPr>
          <w:rFonts w:ascii="Lucida Console" w:hAnsi="Lucida Console" w:cs="Lucida Console"/>
          <w:color w:val="020209"/>
          <w:sz w:val="13"/>
          <w:szCs w:val="13"/>
        </w:rPr>
      </w:pPr>
    </w:p>
    <w:p w14:paraId="63B15874" w14:textId="77777777" w:rsidR="008F6FBB" w:rsidRPr="00380ADB" w:rsidRDefault="008F6FBB" w:rsidP="008F6FBB">
      <w:pPr>
        <w:pStyle w:val="Style2ST26controlledVocabulary"/>
      </w:pPr>
      <w:bookmarkStart w:id="66" w:name="_Toc383608717"/>
      <w:bookmarkStart w:id="67" w:name="_Toc530474349"/>
      <w:r w:rsidRPr="00380ADB">
        <w:t>Feature Key</w:t>
      </w:r>
      <w:r w:rsidRPr="00380ADB">
        <w:tab/>
        <w:t>polyA_site</w:t>
      </w:r>
      <w:bookmarkEnd w:id="66"/>
      <w:bookmarkEnd w:id="67"/>
    </w:p>
    <w:p w14:paraId="259B52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52BAC1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618E6F56"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w:t>
      </w:r>
    </w:p>
    <w:p w14:paraId="30522A3C"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gene_synonym</w:t>
      </w:r>
    </w:p>
    <w:p w14:paraId="5B2AFA2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ACC0A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0B04A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eukaryotes and eukaryotic viruses</w:t>
      </w:r>
    </w:p>
    <w:p w14:paraId="26317EA0" w14:textId="77777777" w:rsidR="008F6FBB" w:rsidRPr="00380ADB" w:rsidRDefault="008F6FBB" w:rsidP="008B1325">
      <w:pPr>
        <w:pStyle w:val="Style2ST26controlledVocabulary"/>
        <w:keepLines/>
      </w:pPr>
      <w:bookmarkStart w:id="68" w:name="_Toc383608718"/>
      <w:bookmarkStart w:id="69" w:name="_Toc530474350"/>
      <w:r w:rsidRPr="00380ADB">
        <w:t>Feature Key</w:t>
      </w:r>
      <w:r w:rsidRPr="00380ADB">
        <w:tab/>
        <w:t>precursor_RNA</w:t>
      </w:r>
      <w:bookmarkEnd w:id="68"/>
      <w:bookmarkEnd w:id="69"/>
    </w:p>
    <w:p w14:paraId="53D37AC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731AA033"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80B84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82AE12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00C48B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24E937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B7CD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E76DF0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156EE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F131CF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B4AECF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470E91D"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6AABD845" w14:textId="77777777" w:rsidR="008F6FBB" w:rsidRPr="00380ADB" w:rsidRDefault="008F6FBB" w:rsidP="008F6FBB">
      <w:pPr>
        <w:pStyle w:val="Style2ST26controlledVocabulary"/>
      </w:pPr>
      <w:bookmarkStart w:id="70" w:name="_Toc383608719"/>
      <w:bookmarkStart w:id="71" w:name="_Toc530474351"/>
      <w:r w:rsidRPr="00380ADB">
        <w:t>Feature Key</w:t>
      </w:r>
      <w:r w:rsidRPr="00380ADB">
        <w:tab/>
        <w:t>prim_transcript</w:t>
      </w:r>
      <w:bookmarkEnd w:id="70"/>
      <w:bookmarkEnd w:id="71"/>
    </w:p>
    <w:p w14:paraId="5D94CD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30AF7DF0"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77F32E8"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function</w:t>
      </w:r>
    </w:p>
    <w:p w14:paraId="45D0DC80"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w:t>
      </w:r>
    </w:p>
    <w:p w14:paraId="78A7FBC1"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gene_synonym</w:t>
      </w:r>
    </w:p>
    <w:p w14:paraId="5F721279"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map</w:t>
      </w:r>
    </w:p>
    <w:p w14:paraId="363B936F" w14:textId="77777777" w:rsidR="008F6FB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highlight w:val="yellow"/>
        </w:rPr>
        <w:t>note</w:t>
      </w:r>
    </w:p>
    <w:p w14:paraId="2693DD3F" w14:textId="77777777" w:rsidR="008F6FBB" w:rsidRDefault="008F6FBB" w:rsidP="008F6FBB">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w:t>
      </w:r>
      <w:r w:rsidRPr="00380ADB">
        <w:rPr>
          <w:rFonts w:ascii="Lucida Console" w:hAnsi="Lucida Console" w:cs="Lucida Console"/>
          <w:color w:val="020209"/>
          <w:sz w:val="13"/>
          <w:szCs w:val="13"/>
        </w:rPr>
        <w:t>peron</w:t>
      </w:r>
    </w:p>
    <w:p w14:paraId="119B7E26" w14:textId="77777777" w:rsidR="008F6FBB" w:rsidRPr="005D30E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rPr>
        <w:t>standard_name</w:t>
      </w:r>
    </w:p>
    <w:p w14:paraId="4F9ABB67" w14:textId="77777777" w:rsidR="008F6FBB" w:rsidRPr="00380ADB" w:rsidRDefault="008F6FBB" w:rsidP="008F6FBB">
      <w:pPr>
        <w:pStyle w:val="Style2ST26controlledVocabulary"/>
        <w:rPr>
          <w:rFonts w:cs="Lucida Console"/>
        </w:rPr>
      </w:pPr>
      <w:bookmarkStart w:id="72" w:name="_Toc383608720"/>
      <w:bookmarkStart w:id="73" w:name="_Toc530474352"/>
      <w:r w:rsidRPr="00380ADB">
        <w:t>Feature Key</w:t>
      </w:r>
      <w:r w:rsidRPr="00380ADB">
        <w:tab/>
        <w:t>primer_bind</w:t>
      </w:r>
      <w:bookmarkEnd w:id="72"/>
      <w:bookmarkEnd w:id="73"/>
    </w:p>
    <w:p w14:paraId="7E1433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PCR primer elements</w:t>
      </w:r>
    </w:p>
    <w:p w14:paraId="68157547"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1A410B39"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4C5848CC"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71ED91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FB66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4B4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DBE91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32D7A004" w14:textId="77777777" w:rsidR="008F6FBB" w:rsidRPr="00380ADB" w:rsidRDefault="008F6FBB" w:rsidP="008B1325">
      <w:pPr>
        <w:pStyle w:val="Style2ST26controlledVocabulary"/>
        <w:keepLines/>
      </w:pPr>
      <w:bookmarkStart w:id="74" w:name="_Toc530474353"/>
      <w:bookmarkStart w:id="75" w:name="_Toc383608722"/>
      <w:r w:rsidRPr="00380ADB">
        <w:t>Feature Key</w:t>
      </w:r>
      <w:r w:rsidRPr="00380ADB">
        <w:tab/>
        <w:t>propeptide</w:t>
      </w:r>
      <w:bookmarkEnd w:id="74"/>
    </w:p>
    <w:p w14:paraId="152289C7" w14:textId="77777777" w:rsidR="008F6FBB" w:rsidRDefault="008F6FBB" w:rsidP="008B1325">
      <w:pPr>
        <w:keepNext/>
        <w:keepLines/>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690C6657"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1BBF09A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0AE1EA5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17E6E412"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FC834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E8C06F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F39E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0DAE4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CE357E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8B0BDD1" w14:textId="77777777" w:rsidR="008F6FB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F6EE6E6" w14:textId="77777777" w:rsidR="008F6FBB" w:rsidRPr="00380ADB" w:rsidRDefault="008F6FBB" w:rsidP="008F6FBB">
      <w:pPr>
        <w:pStyle w:val="Style2ST26controlledVocabulary"/>
      </w:pPr>
      <w:r w:rsidRPr="00380ADB">
        <w:t>Feature Key</w:t>
      </w:r>
      <w:r w:rsidRPr="00380ADB">
        <w:tab/>
        <w:t>protein_bind</w:t>
      </w:r>
    </w:p>
    <w:p w14:paraId="4C9CD5A7"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37BD482D"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7386BE63"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342C63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3BAF55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662B76A"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42328D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3E17C1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6277F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38A1110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bookmarkEnd w:id="75"/>
    <w:p w14:paraId="161617C7" w14:textId="3F61B0F1" w:rsidR="008F6FB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689ADA8C" w14:textId="77777777" w:rsidR="008F6FBB" w:rsidRPr="00380ADB" w:rsidRDefault="008F6FBB" w:rsidP="008F6FBB">
      <w:pPr>
        <w:pStyle w:val="Style2ST26controlledVocabulary"/>
        <w:rPr>
          <w:rFonts w:cs="Lucida Console"/>
          <w:color w:val="020209"/>
          <w:szCs w:val="13"/>
        </w:rPr>
      </w:pPr>
      <w:bookmarkStart w:id="76" w:name="_Toc530474355"/>
      <w:r w:rsidRPr="00380ADB">
        <w:t>Feature Key</w:t>
      </w:r>
      <w:r w:rsidRPr="00380ADB">
        <w:tab/>
      </w:r>
      <w:r w:rsidRPr="00380ADB">
        <w:rPr>
          <w:rFonts w:cs="Lucida Console"/>
          <w:color w:val="020209"/>
          <w:szCs w:val="13"/>
        </w:rPr>
        <w:t>regulatory</w:t>
      </w:r>
      <w:bookmarkEnd w:id="76"/>
    </w:p>
    <w:p w14:paraId="17BF21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1A8723A1" w14:textId="77777777" w:rsidR="008F6FBB" w:rsidRDefault="008F6FBB" w:rsidP="008F6FBB">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D6E869E" w14:textId="77777777" w:rsidR="008F6FBB" w:rsidRDefault="008F6FBB" w:rsidP="008F6FBB">
      <w:pPr>
        <w:tabs>
          <w:tab w:val="left" w:pos="2835"/>
        </w:tabs>
        <w:spacing w:line="360" w:lineRule="auto"/>
        <w:ind w:left="2851" w:hanging="2275"/>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242F3EE8" w14:textId="77777777" w:rsidR="008F6FBB" w:rsidRPr="00993B92" w:rsidRDefault="008F6FBB" w:rsidP="008F6FBB">
      <w:pPr>
        <w:tabs>
          <w:tab w:val="left" w:pos="2835"/>
        </w:tabs>
        <w:spacing w:line="360" w:lineRule="auto"/>
        <w:ind w:left="2851" w:hanging="2275"/>
        <w:rPr>
          <w:rFonts w:ascii="Lucida Console" w:hAnsi="Lucida Console" w:cs="Lucida Console"/>
          <w:color w:val="020209"/>
          <w:sz w:val="13"/>
          <w:szCs w:val="13"/>
        </w:rPr>
      </w:pPr>
      <w:r>
        <w:rPr>
          <w:rFonts w:ascii="Lucida Console" w:hAnsi="Lucida Console" w:cs="Lucida Console"/>
          <w:color w:val="020209"/>
          <w:sz w:val="13"/>
          <w:szCs w:val="13"/>
        </w:rPr>
        <w:tab/>
        <w:t>bound_moiety</w:t>
      </w:r>
    </w:p>
    <w:p w14:paraId="438D062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1431BE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36C57F3"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w:t>
      </w:r>
      <w:r>
        <w:rPr>
          <w:rFonts w:ascii="Lucida Console" w:hAnsi="Lucida Console" w:cs="Lucida Console"/>
          <w:color w:val="020209"/>
          <w:sz w:val="13"/>
          <w:szCs w:val="13"/>
          <w:lang w:val="en-GB"/>
        </w:rPr>
        <w:t>m</w:t>
      </w:r>
    </w:p>
    <w:p w14:paraId="7E76D718"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w:t>
      </w:r>
      <w:r>
        <w:rPr>
          <w:rFonts w:ascii="Lucida Console" w:hAnsi="Lucida Console" w:cs="Lucida Console"/>
          <w:color w:val="020209"/>
          <w:sz w:val="13"/>
          <w:szCs w:val="13"/>
          <w:lang w:val="en-GB"/>
        </w:rPr>
        <w:t>ap</w:t>
      </w:r>
    </w:p>
    <w:p w14:paraId="3026C169"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note</w:t>
      </w:r>
    </w:p>
    <w:p w14:paraId="59D69F34"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operon</w:t>
      </w:r>
    </w:p>
    <w:p w14:paraId="19A6615D" w14:textId="77777777" w:rsidR="008F6FBB" w:rsidRPr="00993B92"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phenotype</w:t>
      </w:r>
    </w:p>
    <w:p w14:paraId="1EF1ED9A"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234E4FE"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241B905"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E63B901" w14:textId="77777777" w:rsidR="008F6FBB" w:rsidRPr="00380ADB" w:rsidRDefault="008F6FBB" w:rsidP="008B1325">
      <w:pPr>
        <w:pStyle w:val="Style2ST26controlledVocabulary"/>
        <w:keepLines/>
      </w:pPr>
      <w:bookmarkStart w:id="77" w:name="_Toc383608724"/>
      <w:bookmarkStart w:id="78" w:name="_Toc530474356"/>
      <w:r w:rsidRPr="00380ADB">
        <w:t>Feature Key</w:t>
      </w:r>
      <w:r w:rsidRPr="00380ADB">
        <w:tab/>
        <w:t>repeat_region</w:t>
      </w:r>
      <w:bookmarkEnd w:id="77"/>
      <w:bookmarkEnd w:id="78"/>
    </w:p>
    <w:p w14:paraId="42BD1A15"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6B9E636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65772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D378C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2CE0C9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4E41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D6E9F2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7DD0E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6683766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C626F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475904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CFF6E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2E3B4328" w14:textId="77777777" w:rsidR="008F6FBB" w:rsidRPr="00380ADB" w:rsidRDefault="008F6FBB" w:rsidP="008F6FBB">
      <w:pPr>
        <w:pStyle w:val="Style2ST26controlledVocabulary"/>
      </w:pPr>
      <w:bookmarkStart w:id="79" w:name="_Toc383608725"/>
      <w:bookmarkStart w:id="80" w:name="_Toc530474357"/>
      <w:r w:rsidRPr="00380ADB">
        <w:t>Feature Key</w:t>
      </w:r>
      <w:r w:rsidRPr="00380ADB">
        <w:tab/>
        <w:t>rep_origin</w:t>
      </w:r>
      <w:bookmarkEnd w:id="79"/>
      <w:bookmarkEnd w:id="80"/>
    </w:p>
    <w:p w14:paraId="328C11ED"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4298740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DA7526E" w14:textId="77777777" w:rsidR="008F6FBB" w:rsidRDefault="008F6FBB" w:rsidP="008F6FBB">
      <w:pPr>
        <w:keepNext/>
        <w:keepLine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direction</w:t>
      </w:r>
    </w:p>
    <w:p w14:paraId="471240C5"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function</w:t>
      </w:r>
    </w:p>
    <w:p w14:paraId="224B9451"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w:t>
      </w:r>
    </w:p>
    <w:p w14:paraId="4885BD98"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gene_synonym</w:t>
      </w:r>
    </w:p>
    <w:p w14:paraId="4DC745B6"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map</w:t>
      </w:r>
    </w:p>
    <w:p w14:paraId="70CA3A9F" w14:textId="77777777" w:rsidR="008F6FBB" w:rsidRPr="0081601A" w:rsidRDefault="008F6FBB" w:rsidP="008F6FBB">
      <w:pPr>
        <w:keepNext/>
        <w:keepLines/>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note</w:t>
      </w:r>
    </w:p>
    <w:p w14:paraId="1937C7F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C003A36" w14:textId="755CC438"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7FC5E269" w14:textId="77777777" w:rsidR="008F6FBB" w:rsidRPr="00380ADB" w:rsidRDefault="008F6FBB" w:rsidP="008F6FBB">
      <w:pPr>
        <w:pStyle w:val="Style2ST26controlledVocabulary"/>
      </w:pPr>
      <w:bookmarkStart w:id="81" w:name="_Toc383608726"/>
      <w:bookmarkStart w:id="82" w:name="_Toc530474358"/>
      <w:r w:rsidRPr="00380ADB">
        <w:t>Feature Key</w:t>
      </w:r>
      <w:r w:rsidRPr="00380ADB">
        <w:tab/>
        <w:t>rRNA</w:t>
      </w:r>
      <w:bookmarkEnd w:id="81"/>
      <w:bookmarkEnd w:id="82"/>
    </w:p>
    <w:p w14:paraId="658BCA3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3ED93B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EBA6B5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0B49C6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BE022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0A341EE"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224F0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3E3A6C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625555F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7ECFA71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F4B01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B797FC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F28D4E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5C7D993B" w14:textId="77777777" w:rsidR="008F6FBB" w:rsidRPr="00380ADB" w:rsidRDefault="008F6FBB" w:rsidP="008B1325">
      <w:pPr>
        <w:pStyle w:val="Style2ST26controlledVocabulary"/>
        <w:keepLines/>
      </w:pPr>
      <w:bookmarkStart w:id="83" w:name="_Toc383608727"/>
      <w:bookmarkStart w:id="84" w:name="_Toc530474359"/>
      <w:r w:rsidRPr="00380ADB">
        <w:t>Feature Key</w:t>
      </w:r>
      <w:r w:rsidRPr="00380ADB">
        <w:tab/>
        <w:t>S_region</w:t>
      </w:r>
      <w:bookmarkEnd w:id="83"/>
      <w:bookmarkEnd w:id="84"/>
    </w:p>
    <w:p w14:paraId="596C667E"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2EA4C57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023944D3"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A120228"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FE9988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8CE49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B29FF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546FC84"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F5231D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1F4ECF70" w14:textId="77777777" w:rsidR="008F6FB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2D78B65C"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AF8A385" w14:textId="77777777" w:rsidR="008F6FBB" w:rsidRPr="00380ADB" w:rsidRDefault="008F6FBB" w:rsidP="008F6FBB">
      <w:pPr>
        <w:pStyle w:val="Style2ST26controlledVocabulary"/>
      </w:pPr>
      <w:bookmarkStart w:id="85" w:name="_Toc383608728"/>
      <w:bookmarkStart w:id="86" w:name="_Toc530474360"/>
      <w:r w:rsidRPr="00380ADB">
        <w:t>Feature Key</w:t>
      </w:r>
      <w:r w:rsidRPr="00380ADB">
        <w:tab/>
        <w:t>sig_peptide</w:t>
      </w:r>
      <w:bookmarkEnd w:id="85"/>
      <w:bookmarkEnd w:id="86"/>
    </w:p>
    <w:p w14:paraId="7FA5CC5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169D8AE4" w14:textId="77777777" w:rsidR="008F6FBB" w:rsidRPr="00380ADB" w:rsidRDefault="008F6FBB" w:rsidP="008F6FBB">
      <w:pPr>
        <w:keepNext/>
        <w:keepLines/>
        <w:tabs>
          <w:tab w:val="left" w:pos="2835"/>
        </w:tabs>
        <w:spacing w:before="240" w:line="360" w:lineRule="auto"/>
        <w:ind w:left="2851"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E5F969"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759E0DE7"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4B88522D"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47C55A8B"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92F6A4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0DE3B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EE5B1E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E7D81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55ADCE0" w14:textId="1F8ACE15" w:rsidR="008B1325"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r w:rsidR="008B1325">
        <w:rPr>
          <w:rFonts w:ascii="Lucida Console" w:hAnsi="Lucida Console" w:cs="Lucida Console"/>
          <w:color w:val="020209"/>
          <w:sz w:val="13"/>
          <w:szCs w:val="13"/>
        </w:rPr>
        <w:br w:type="page"/>
      </w:r>
    </w:p>
    <w:p w14:paraId="49D85F62" w14:textId="77777777" w:rsidR="008F6FBB" w:rsidRPr="00380ADB" w:rsidRDefault="008F6FBB" w:rsidP="008B1325">
      <w:pPr>
        <w:pStyle w:val="Style2ST26controlledVocabulary"/>
        <w:keepLines/>
      </w:pPr>
      <w:bookmarkStart w:id="87" w:name="_Toc383608729"/>
      <w:bookmarkStart w:id="88" w:name="_Toc530474361"/>
      <w:r w:rsidRPr="00380ADB">
        <w:t>Feature Key</w:t>
      </w:r>
      <w:r w:rsidRPr="00380ADB">
        <w:tab/>
        <w:t>source</w:t>
      </w:r>
      <w:bookmarkEnd w:id="87"/>
      <w:bookmarkEnd w:id="88"/>
    </w:p>
    <w:p w14:paraId="0CCFFC8F" w14:textId="42B1EDCD"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w:t>
      </w:r>
      <w:bookmarkStart w:id="89" w:name="_GoBack"/>
      <w:bookmarkEnd w:id="89"/>
      <w:r w:rsidR="00C35186" w:rsidRPr="007C4922">
        <w:rPr>
          <w:rFonts w:ascii="Lucida Console" w:hAnsi="Lucida Console" w:cs="Lucida Console"/>
          <w:color w:val="020209"/>
          <w:sz w:val="13"/>
          <w:szCs w:val="13"/>
        </w:rPr>
        <w:t>h</w:t>
      </w:r>
      <w:r w:rsidRPr="00380ADB">
        <w:rPr>
          <w:rFonts w:ascii="Lucida Console" w:hAnsi="Lucida Console" w:cs="Lucida Console"/>
          <w:color w:val="020209"/>
          <w:sz w:val="13"/>
          <w:szCs w:val="13"/>
        </w:rPr>
        <w:t>ave a single source key spanning the entire sequence</w:t>
      </w:r>
    </w:p>
    <w:p w14:paraId="2218B824"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295D0D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71E656D1" w14:textId="77777777" w:rsidR="008F6FBB" w:rsidRPr="00380ADB" w:rsidRDefault="008F6FBB" w:rsidP="008B1325">
      <w:pPr>
        <w:keepNext/>
        <w:keepLines/>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2C9D93B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4390D8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0BC8CE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31A347D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6008F28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524E026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15C035C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09DC5B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65B2046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795F89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6127382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38A1A38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2C0A7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27AA080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102684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1466678C" w14:textId="77777777" w:rsidR="008F6FBB" w:rsidRPr="007C4922" w:rsidRDefault="008F6FBB" w:rsidP="008B1325">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isolate</w:t>
      </w:r>
    </w:p>
    <w:p w14:paraId="379F28D9" w14:textId="77777777" w:rsidR="008F6FBB" w:rsidRPr="007C4922" w:rsidRDefault="008F6FBB" w:rsidP="008B1325">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isolation_source</w:t>
      </w:r>
    </w:p>
    <w:p w14:paraId="6FEECF24" w14:textId="77777777" w:rsidR="008F6FBB" w:rsidRPr="007C4922" w:rsidRDefault="008F6FBB" w:rsidP="008B1325">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lab_host</w:t>
      </w:r>
    </w:p>
    <w:p w14:paraId="378D8EC4" w14:textId="77777777" w:rsidR="008F6FBB" w:rsidRPr="007C4922" w:rsidRDefault="008F6FBB" w:rsidP="008B1325">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lat_lon</w:t>
      </w:r>
    </w:p>
    <w:p w14:paraId="4CAAC4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macronuclear</w:t>
      </w:r>
    </w:p>
    <w:p w14:paraId="4E37BD4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B65AB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mating_type</w:t>
      </w:r>
    </w:p>
    <w:p w14:paraId="1667C19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257B9E8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organelle</w:t>
      </w:r>
    </w:p>
    <w:p w14:paraId="127E13A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PCR_primers</w:t>
      </w:r>
    </w:p>
    <w:p w14:paraId="09C51A1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plasmid</w:t>
      </w:r>
    </w:p>
    <w:p w14:paraId="6986496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pop_variant</w:t>
      </w:r>
    </w:p>
    <w:p w14:paraId="5FB9FF7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D89F09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2FDF967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2F9C23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14042E0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7F66743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18857298"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5289FA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125EAC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550F4EB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474B3E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2CA149C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4297B67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51402ABB" w14:textId="7C2DE5A4" w:rsidR="008F6FB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5B41B8E" w14:textId="77777777" w:rsidR="008F6FBB" w:rsidRPr="00380ADB" w:rsidRDefault="008F6FBB" w:rsidP="008F6FBB">
      <w:pPr>
        <w:pStyle w:val="Style2ST26controlledVocabulary"/>
      </w:pPr>
      <w:bookmarkStart w:id="90" w:name="_Toc383608730"/>
      <w:bookmarkStart w:id="91" w:name="_Toc530474362"/>
      <w:r w:rsidRPr="00380ADB">
        <w:t>Feature Key</w:t>
      </w:r>
      <w:r w:rsidRPr="00380ADB">
        <w:tab/>
        <w:t>stem_loop</w:t>
      </w:r>
      <w:bookmarkEnd w:id="90"/>
      <w:bookmarkEnd w:id="91"/>
    </w:p>
    <w:p w14:paraId="0991E5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3D17EA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98893A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794B7B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F58F0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1FEE7C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B0DFC0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28A90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48DF16E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17E3B9D" w14:textId="77777777" w:rsidR="008F6FBB" w:rsidRPr="00380ADB" w:rsidRDefault="008F6FBB" w:rsidP="008F6FBB">
      <w:pPr>
        <w:pStyle w:val="Style2ST26controlledVocabulary"/>
      </w:pPr>
      <w:bookmarkStart w:id="92" w:name="_Toc383608731"/>
      <w:bookmarkStart w:id="93" w:name="_Toc530474363"/>
      <w:r w:rsidRPr="00380ADB">
        <w:t>Feature Key</w:t>
      </w:r>
      <w:r w:rsidRPr="00380ADB">
        <w:tab/>
        <w:t>STS</w:t>
      </w:r>
      <w:bookmarkEnd w:id="92"/>
      <w:bookmarkEnd w:id="93"/>
    </w:p>
    <w:p w14:paraId="52C1C98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F5C4109"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4137FB0B"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1BA6A9BE"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63CAA2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FBDB05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87F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7F0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F5B33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78D2F0A3" w14:textId="77777777" w:rsidR="008F6FBB" w:rsidRPr="00380ADB" w:rsidRDefault="008F6FBB" w:rsidP="008F6FBB">
      <w:pPr>
        <w:pStyle w:val="Style2ST26controlledVocabulary"/>
      </w:pPr>
      <w:bookmarkStart w:id="94" w:name="_Toc383608733"/>
      <w:bookmarkStart w:id="95" w:name="_Toc530474364"/>
      <w:r w:rsidRPr="00380ADB">
        <w:t>Feature Key</w:t>
      </w:r>
      <w:r w:rsidRPr="00380ADB">
        <w:tab/>
        <w:t>telomere</w:t>
      </w:r>
      <w:bookmarkEnd w:id="94"/>
      <w:bookmarkEnd w:id="95"/>
    </w:p>
    <w:p w14:paraId="4F66A0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Definition</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2F1C3E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Optional qualifiers</w:t>
      </w:r>
      <w:r w:rsidRPr="00380ADB">
        <w:rPr>
          <w:rFonts w:ascii="Lucida Console" w:hAnsi="Lucida Console" w:cs="Lucida Console"/>
          <w:color w:val="020209"/>
          <w:sz w:val="13"/>
          <w:szCs w:val="13"/>
          <w:lang w:eastAsia="en-US"/>
        </w:rPr>
        <w:tab/>
        <w:t>note</w:t>
      </w:r>
    </w:p>
    <w:p w14:paraId="69A072D6"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rpt_type</w:t>
      </w:r>
    </w:p>
    <w:p w14:paraId="4B627E31"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rpt_unit_range</w:t>
      </w:r>
    </w:p>
    <w:p w14:paraId="1C9000B5" w14:textId="77777777" w:rsidR="008F6FBB" w:rsidRPr="00380ADB" w:rsidRDefault="008F6FBB" w:rsidP="008F6FBB">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5B77F09A"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23561D69" w14:textId="729A5613"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39B31A57" w14:textId="77777777" w:rsidR="008F6FBB" w:rsidRPr="00380ADB" w:rsidRDefault="008F6FBB" w:rsidP="008F6FBB">
      <w:pPr>
        <w:pStyle w:val="Style2ST26controlledVocabulary"/>
      </w:pPr>
      <w:bookmarkStart w:id="96" w:name="_Toc383608735"/>
      <w:bookmarkStart w:id="97" w:name="_Toc530474365"/>
      <w:r w:rsidRPr="00380ADB">
        <w:t>Feature Key</w:t>
      </w:r>
      <w:r w:rsidRPr="00380ADB">
        <w:tab/>
        <w:t>tmRNA</w:t>
      </w:r>
      <w:bookmarkEnd w:id="96"/>
      <w:bookmarkEnd w:id="97"/>
    </w:p>
    <w:p w14:paraId="270643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364E4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1A49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F93D5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7480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66252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6AC04B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03E89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A3647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F6432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1F18A5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A55673A" w14:textId="77777777" w:rsidR="008F6FBB" w:rsidRPr="00380ADB" w:rsidRDefault="008F6FBB" w:rsidP="008F6FBB">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98" w:name="_Toc383608736"/>
    </w:p>
    <w:p w14:paraId="7965EF50" w14:textId="77777777" w:rsidR="008F6FBB" w:rsidRPr="00380ADB" w:rsidRDefault="008F6FBB" w:rsidP="008B1325">
      <w:pPr>
        <w:pStyle w:val="Style2ST26controlledVocabulary"/>
        <w:keepLines/>
      </w:pPr>
      <w:bookmarkStart w:id="99" w:name="_Toc530474366"/>
      <w:r w:rsidRPr="00380ADB">
        <w:t>Feature Key</w:t>
      </w:r>
      <w:r w:rsidRPr="00380ADB">
        <w:tab/>
        <w:t>transit_peptide</w:t>
      </w:r>
      <w:bookmarkEnd w:id="98"/>
      <w:bookmarkEnd w:id="99"/>
    </w:p>
    <w:p w14:paraId="569AC8B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B123F9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1E3F0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1659C3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2275A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AC1FD2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19551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2861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23DCF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4C85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AA8BE0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6901625" w14:textId="77777777" w:rsidR="008F6FBB" w:rsidRPr="00380ADB" w:rsidRDefault="008F6FBB" w:rsidP="008F6FBB">
      <w:pPr>
        <w:pStyle w:val="Style2ST26controlledVocabulary"/>
      </w:pPr>
      <w:bookmarkStart w:id="100" w:name="_Toc383608737"/>
      <w:bookmarkStart w:id="101" w:name="_Toc530474367"/>
      <w:r w:rsidRPr="00380ADB">
        <w:t>Feature Key</w:t>
      </w:r>
      <w:r w:rsidRPr="00380ADB">
        <w:tab/>
        <w:t>tRNA</w:t>
      </w:r>
      <w:bookmarkEnd w:id="100"/>
      <w:bookmarkEnd w:id="101"/>
    </w:p>
    <w:p w14:paraId="40AE7B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00BE49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F0F6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anticodon</w:t>
      </w:r>
    </w:p>
    <w:p w14:paraId="2E2DFD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5536D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C99DF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62AAA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DCB75B6"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16FCD05" w14:textId="77777777" w:rsidR="008F6FBB" w:rsidRPr="0081601A" w:rsidRDefault="008F6FBB" w:rsidP="008F6FB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operon</w:t>
      </w:r>
    </w:p>
    <w:p w14:paraId="3918DCB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9D7E5D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9874F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05CC13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105B174"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bookmarkStart w:id="102" w:name="_Toc383608738"/>
    </w:p>
    <w:p w14:paraId="7B7AA2E6" w14:textId="77777777" w:rsidR="008F6FBB" w:rsidRPr="00380ADB" w:rsidRDefault="008F6FBB" w:rsidP="008F6FBB">
      <w:pPr>
        <w:pStyle w:val="Style2ST26controlledVocabulary"/>
      </w:pPr>
      <w:bookmarkStart w:id="103" w:name="_Toc530474368"/>
      <w:r w:rsidRPr="00380ADB">
        <w:t>Feature Key</w:t>
      </w:r>
      <w:r w:rsidRPr="00380ADB">
        <w:tab/>
        <w:t>unsure</w:t>
      </w:r>
      <w:bookmarkEnd w:id="102"/>
      <w:bookmarkEnd w:id="103"/>
    </w:p>
    <w:p w14:paraId="2AC83CB4"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5ECD95A3" w14:textId="77777777" w:rsidR="008F6FBB" w:rsidRPr="007C4922"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Optional qualifiers</w:t>
      </w:r>
      <w:r w:rsidRPr="007C4922">
        <w:rPr>
          <w:rFonts w:ascii="Lucida Console" w:hAnsi="Lucida Console" w:cs="Lucida Console"/>
          <w:color w:val="020209"/>
          <w:sz w:val="13"/>
          <w:szCs w:val="13"/>
          <w:lang w:val="fr-CH"/>
        </w:rPr>
        <w:tab/>
        <w:t>allele</w:t>
      </w:r>
    </w:p>
    <w:p w14:paraId="0FF27CAA" w14:textId="77777777" w:rsidR="008F6FBB" w:rsidRPr="007C4922" w:rsidRDefault="008F6FBB" w:rsidP="008F6FBB">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compare</w:t>
      </w:r>
    </w:p>
    <w:p w14:paraId="64A52F31" w14:textId="77777777" w:rsidR="008F6FBB" w:rsidRPr="007C4922" w:rsidRDefault="008F6FBB" w:rsidP="008F6FBB">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gene</w:t>
      </w:r>
    </w:p>
    <w:p w14:paraId="301055CD" w14:textId="77777777" w:rsidR="008F6FBB" w:rsidRPr="007C4922" w:rsidRDefault="008F6FBB" w:rsidP="008F6FBB">
      <w:pPr>
        <w:keepNext/>
        <w:keepLines/>
        <w:spacing w:line="360" w:lineRule="auto"/>
        <w:ind w:left="2837"/>
        <w:rPr>
          <w:rFonts w:ascii="Lucida Console" w:hAnsi="Lucida Console" w:cs="Lucida Console"/>
          <w:color w:val="020209"/>
          <w:sz w:val="13"/>
          <w:szCs w:val="13"/>
          <w:lang w:val="fr-CH"/>
        </w:rPr>
      </w:pPr>
      <w:r w:rsidRPr="007C4922">
        <w:rPr>
          <w:rFonts w:ascii="Lucida Console" w:hAnsi="Lucida Console" w:cs="Lucida Console"/>
          <w:color w:val="020209"/>
          <w:sz w:val="13"/>
          <w:szCs w:val="13"/>
          <w:lang w:val="fr-CH"/>
        </w:rPr>
        <w:t>gene_synonym</w:t>
      </w:r>
    </w:p>
    <w:p w14:paraId="7DB85BA2"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24A03E9A"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328E716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DA0BBD5"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3A529E31" w14:textId="77777777" w:rsidR="008F6FBB" w:rsidRPr="00380ADB" w:rsidRDefault="008F6FBB" w:rsidP="008B1325">
      <w:pPr>
        <w:pStyle w:val="Style2ST26controlledVocabulary"/>
        <w:keepLines/>
      </w:pPr>
      <w:bookmarkStart w:id="104" w:name="_Toc383608739"/>
      <w:bookmarkStart w:id="105" w:name="_Toc530474369"/>
      <w:r w:rsidRPr="00380ADB">
        <w:t>Feature Key</w:t>
      </w:r>
      <w:r w:rsidRPr="00380ADB">
        <w:tab/>
        <w:t>V_region</w:t>
      </w:r>
      <w:bookmarkEnd w:id="104"/>
      <w:bookmarkEnd w:id="105"/>
    </w:p>
    <w:p w14:paraId="0E8B800A"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18BBC8F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71A6514"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4AA4A1EE"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28E5166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79A542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69C107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C31C35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C20778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497B2A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AAE1E9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4D76F5A" w14:textId="77777777" w:rsidR="008F6FBB" w:rsidRPr="00380ADB" w:rsidRDefault="008F6FBB" w:rsidP="008F6FBB">
      <w:pPr>
        <w:pStyle w:val="Style2ST26controlledVocabulary"/>
      </w:pPr>
      <w:bookmarkStart w:id="106" w:name="_Toc383608740"/>
      <w:bookmarkStart w:id="107" w:name="_Toc530474370"/>
      <w:r w:rsidRPr="00380ADB">
        <w:t>Feature Key</w:t>
      </w:r>
      <w:r w:rsidRPr="00380ADB">
        <w:tab/>
        <w:t>V_segment</w:t>
      </w:r>
      <w:bookmarkEnd w:id="106"/>
      <w:bookmarkEnd w:id="107"/>
    </w:p>
    <w:p w14:paraId="27D79E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15F790CF"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557B11F7"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D6D167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D0460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E968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44F30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D06DB75"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B1DD47E"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26DE06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C47C3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815F420" w14:textId="77777777" w:rsidR="008F6FBB" w:rsidRPr="00380ADB" w:rsidRDefault="008F6FBB" w:rsidP="008F6FBB">
      <w:pPr>
        <w:pStyle w:val="Style2ST26controlledVocabulary"/>
      </w:pPr>
      <w:bookmarkStart w:id="108" w:name="_Toc383608741"/>
      <w:bookmarkStart w:id="109" w:name="_Toc530474371"/>
      <w:r w:rsidRPr="00380ADB">
        <w:t>Feature Key</w:t>
      </w:r>
      <w:r w:rsidRPr="00380ADB">
        <w:tab/>
        <w:t>variation</w:t>
      </w:r>
      <w:bookmarkEnd w:id="108"/>
      <w:bookmarkEnd w:id="109"/>
    </w:p>
    <w:p w14:paraId="3D43445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RFLPs, polymorphisms, etc.) which differ from the presented sequence at this location (and possibly others)</w:t>
      </w:r>
    </w:p>
    <w:p w14:paraId="58A2B4B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FAF5B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5AB2552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0678F4C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952968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065DA5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76FE65"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60A560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5928B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1FF9D1A"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663AA6D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32063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site directed mutagenesis) must be described with the misc_difference feature</w:t>
      </w:r>
    </w:p>
    <w:p w14:paraId="3CA437F4" w14:textId="77777777" w:rsidR="008F6FBB" w:rsidRPr="00380ADB" w:rsidRDefault="008F6FBB" w:rsidP="008F6FBB">
      <w:pPr>
        <w:pStyle w:val="Style2ST26controlledVocabulary"/>
      </w:pPr>
      <w:bookmarkStart w:id="110" w:name="_Toc383608742"/>
      <w:bookmarkStart w:id="111" w:name="_Toc530474372"/>
      <w:r w:rsidRPr="00380ADB">
        <w:t>Feature Key</w:t>
      </w:r>
      <w:r w:rsidRPr="00380ADB">
        <w:tab/>
        <w:t>3’UTR</w:t>
      </w:r>
      <w:bookmarkEnd w:id="110"/>
      <w:bookmarkEnd w:id="111"/>
    </w:p>
    <w:p w14:paraId="030372A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3652DA9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398D6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95E89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AD52E5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5F6037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4B2A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3B47E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57015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ADC3D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7E1E1320" w14:textId="77777777" w:rsidR="008F6FBB" w:rsidRPr="00380ADB" w:rsidRDefault="008F6FBB" w:rsidP="008F6FBB">
      <w:pPr>
        <w:pStyle w:val="Style2ST26controlledVocabulary"/>
      </w:pPr>
      <w:bookmarkStart w:id="112" w:name="_Toc383608743"/>
      <w:bookmarkStart w:id="113" w:name="_Toc530474373"/>
      <w:r w:rsidRPr="00380ADB">
        <w:t>Feature Key</w:t>
      </w:r>
      <w:r w:rsidRPr="00380ADB">
        <w:tab/>
        <w:t>5’UTR</w:t>
      </w:r>
      <w:bookmarkEnd w:id="112"/>
      <w:bookmarkEnd w:id="113"/>
    </w:p>
    <w:p w14:paraId="62D0ADC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7AA8A95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375C2A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7B95C4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D16FBC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6845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BCF150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265B1B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25E7D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DF282A5" w14:textId="77777777"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0B8AEE3A" w14:textId="77777777" w:rsidR="008F6FBB" w:rsidRDefault="008F6FBB" w:rsidP="008F6FBB">
      <w:pPr>
        <w:pStyle w:val="Heading2"/>
        <w:spacing w:before="0"/>
        <w:rPr>
          <w:caps w:val="0"/>
          <w:sz w:val="17"/>
          <w:szCs w:val="17"/>
          <w:lang w:eastAsia="en-US"/>
        </w:rPr>
      </w:pPr>
      <w:bookmarkStart w:id="114" w:name="_Toc383608746"/>
      <w:bookmarkStart w:id="115" w:name="_Toc530474374"/>
      <w:r>
        <w:rPr>
          <w:caps w:val="0"/>
          <w:sz w:val="17"/>
          <w:szCs w:val="17"/>
          <w:lang w:eastAsia="en-US"/>
        </w:rPr>
        <w:br w:type="page"/>
      </w:r>
    </w:p>
    <w:p w14:paraId="6BE1EB54" w14:textId="77777777" w:rsidR="008F6FBB" w:rsidRPr="00380ADB" w:rsidRDefault="008F6FBB" w:rsidP="008F6FBB">
      <w:pPr>
        <w:pStyle w:val="Heading2"/>
        <w:spacing w:before="0"/>
        <w:rPr>
          <w:lang w:eastAsia="en-US"/>
        </w:rPr>
      </w:pPr>
      <w:r w:rsidRPr="00380ADB">
        <w:rPr>
          <w:caps w:val="0"/>
          <w:sz w:val="17"/>
          <w:szCs w:val="17"/>
          <w:lang w:eastAsia="en-US"/>
        </w:rPr>
        <w:t xml:space="preserve">SECTION 6:  QUALIFIERS FOR </w:t>
      </w:r>
      <w:r>
        <w:rPr>
          <w:caps w:val="0"/>
          <w:sz w:val="17"/>
          <w:szCs w:val="17"/>
          <w:lang w:eastAsia="en-US"/>
        </w:rPr>
        <w:t>NUCLEOTIDE</w:t>
      </w:r>
      <w:r w:rsidRPr="00380ADB">
        <w:rPr>
          <w:caps w:val="0"/>
          <w:sz w:val="17"/>
          <w:szCs w:val="17"/>
          <w:lang w:eastAsia="en-US"/>
        </w:rPr>
        <w:t xml:space="preserve"> SEQUENCES</w:t>
      </w:r>
      <w:bookmarkEnd w:id="114"/>
      <w:bookmarkEnd w:id="115"/>
    </w:p>
    <w:p w14:paraId="550DE190" w14:textId="77777777" w:rsidR="008F6FBB" w:rsidRPr="00380ADB" w:rsidRDefault="008F6FBB" w:rsidP="008F6FBB">
      <w:pPr>
        <w:spacing w:after="170"/>
        <w:rPr>
          <w:sz w:val="17"/>
          <w:szCs w:val="17"/>
        </w:rPr>
      </w:pPr>
      <w:r w:rsidRPr="00380ADB">
        <w:rPr>
          <w:sz w:val="17"/>
          <w:szCs w:val="17"/>
        </w:rPr>
        <w:t>This section contains the list of qualifiers to be used for features in nucleotide sequences.  The qualifiers are listed in alphabetic order.</w:t>
      </w:r>
    </w:p>
    <w:p w14:paraId="10932875" w14:textId="77777777" w:rsidR="008F6FBB" w:rsidRPr="00380ADB" w:rsidRDefault="008F6FBB" w:rsidP="008F6FBB">
      <w:pPr>
        <w:spacing w:after="170"/>
        <w:rPr>
          <w:sz w:val="17"/>
          <w:szCs w:val="17"/>
        </w:rPr>
      </w:pPr>
      <w:r w:rsidRPr="00380ADB">
        <w:rPr>
          <w:sz w:val="17"/>
          <w:szCs w:val="17"/>
        </w:rPr>
        <w:t>Where a Value format of “none” is indicated in the description of a qualifier (</w:t>
      </w:r>
      <w:r>
        <w:rPr>
          <w:sz w:val="17"/>
          <w:szCs w:val="17"/>
        </w:rPr>
        <w:t>e.g.</w:t>
      </w:r>
      <w:r w:rsidRPr="00264B33">
        <w:rPr>
          <w:sz w:val="17"/>
          <w:szCs w:val="17"/>
          <w:highlight w:val="green"/>
          <w:u w:val="single"/>
        </w:rPr>
        <w:t>,</w:t>
      </w:r>
      <w:r w:rsidRPr="00380ADB">
        <w:rPr>
          <w:sz w:val="17"/>
          <w:szCs w:val="17"/>
        </w:rPr>
        <w:t xml:space="preserve">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7883CD7E" w14:textId="77777777" w:rsidR="008F6FBB" w:rsidRPr="00380ADB" w:rsidRDefault="008F6FBB" w:rsidP="008F6FBB">
      <w:pPr>
        <w:rPr>
          <w:sz w:val="17"/>
          <w:szCs w:val="17"/>
        </w:rPr>
      </w:pPr>
      <w:r w:rsidRPr="00380ADB">
        <w:rPr>
          <w:sz w:val="17"/>
          <w:szCs w:val="17"/>
        </w:rPr>
        <w:t>PLEASE NOTE: Any qualifier value provided for a qualifier with a “free text” value format may require translation for National/Regional procedures.</w:t>
      </w:r>
    </w:p>
    <w:p w14:paraId="736F556E" w14:textId="77777777" w:rsidR="008F6FBB" w:rsidRPr="00380ADB" w:rsidRDefault="008F6FBB" w:rsidP="008F6FBB">
      <w:pPr>
        <w:pStyle w:val="Chapter6ST26controlledVocabulary"/>
        <w:ind w:left="0"/>
      </w:pPr>
      <w:bookmarkStart w:id="116" w:name="_Toc383608747"/>
      <w:bookmarkStart w:id="117" w:name="_Toc530474375"/>
      <w:r w:rsidRPr="00380ADB">
        <w:t>Qualifier</w:t>
      </w:r>
      <w:r w:rsidRPr="00380ADB">
        <w:tab/>
        <w:t>allele</w:t>
      </w:r>
      <w:bookmarkEnd w:id="116"/>
      <w:bookmarkEnd w:id="117"/>
    </w:p>
    <w:p w14:paraId="112D44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9BD1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B56D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7F2CA3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6E8C96F1" w14:textId="77777777" w:rsidR="008F6FBB" w:rsidRPr="00380ADB" w:rsidRDefault="008F6FBB" w:rsidP="008F6FBB">
      <w:pPr>
        <w:pStyle w:val="Chapter6ST26controlledVocabulary"/>
        <w:ind w:left="0"/>
      </w:pPr>
      <w:bookmarkStart w:id="118" w:name="_Toc383608748"/>
      <w:bookmarkStart w:id="119" w:name="_Toc530474376"/>
      <w:r w:rsidRPr="00380ADB">
        <w:t>Qualifier</w:t>
      </w:r>
      <w:r w:rsidRPr="00380ADB">
        <w:tab/>
        <w:t>anticodon</w:t>
      </w:r>
      <w:bookmarkEnd w:id="118"/>
      <w:bookmarkEnd w:id="119"/>
    </w:p>
    <w:p w14:paraId="228799A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71E9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7A999F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7282B2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1B09E0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EB489D" w14:textId="77777777" w:rsidR="008F6FBB" w:rsidRPr="00380ADB" w:rsidRDefault="008F6FBB" w:rsidP="008F6FBB">
      <w:pPr>
        <w:pStyle w:val="Chapter6ST26controlledVocabulary"/>
        <w:ind w:left="0"/>
      </w:pPr>
      <w:bookmarkStart w:id="120" w:name="_Toc383608749"/>
      <w:bookmarkStart w:id="121" w:name="_Toc530474377"/>
      <w:r w:rsidRPr="00380ADB">
        <w:t>Qualifier</w:t>
      </w:r>
      <w:r w:rsidRPr="00380ADB">
        <w:tab/>
        <w:t>bound_moiety</w:t>
      </w:r>
      <w:bookmarkEnd w:id="120"/>
      <w:bookmarkEnd w:id="121"/>
    </w:p>
    <w:p w14:paraId="314D96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089113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AB42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05349CAE" w14:textId="17B9AA7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bound_moiety qualifier is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on the "misc_binding", "oriT" and "protein_bind" features.</w:t>
      </w:r>
    </w:p>
    <w:p w14:paraId="4E6B735C" w14:textId="77777777" w:rsidR="008F6FBB" w:rsidRPr="00380ADB" w:rsidRDefault="008F6FBB" w:rsidP="008F6FBB">
      <w:pPr>
        <w:pStyle w:val="Chapter6ST26controlledVocabulary"/>
        <w:ind w:left="0"/>
      </w:pPr>
      <w:bookmarkStart w:id="122" w:name="_Toc383608750"/>
      <w:bookmarkStart w:id="123" w:name="_Toc530474378"/>
      <w:r w:rsidRPr="00380ADB">
        <w:t>Qualifier</w:t>
      </w:r>
      <w:r w:rsidRPr="00380ADB">
        <w:tab/>
        <w:t>cell_line</w:t>
      </w:r>
      <w:bookmarkEnd w:id="122"/>
      <w:bookmarkEnd w:id="123"/>
    </w:p>
    <w:p w14:paraId="0B357A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1DA74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9ECAD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4AD952B5" w14:textId="77777777" w:rsidR="008F6FBB" w:rsidRPr="00380ADB" w:rsidRDefault="008F6FBB" w:rsidP="00A60A63">
      <w:pPr>
        <w:pStyle w:val="Chapter6ST26controlledVocabulary"/>
        <w:keepLines/>
        <w:ind w:left="0"/>
      </w:pPr>
      <w:bookmarkStart w:id="124" w:name="_Toc383608751"/>
      <w:bookmarkStart w:id="125" w:name="_Toc530474379"/>
      <w:r w:rsidRPr="00380ADB">
        <w:t>Qualifier</w:t>
      </w:r>
      <w:r w:rsidRPr="00380ADB">
        <w:tab/>
        <w:t>cell_type</w:t>
      </w:r>
      <w:bookmarkEnd w:id="124"/>
      <w:bookmarkEnd w:id="125"/>
    </w:p>
    <w:p w14:paraId="0E46BC1A"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4AAAFC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CB1FA2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2D6794A" w14:textId="77777777" w:rsidR="008F6FBB" w:rsidRPr="00380ADB" w:rsidRDefault="008F6FBB" w:rsidP="008F6FBB">
      <w:pPr>
        <w:pStyle w:val="Chapter6ST26controlledVocabulary"/>
        <w:ind w:left="0"/>
      </w:pPr>
      <w:bookmarkStart w:id="126" w:name="_Toc383608752"/>
      <w:bookmarkStart w:id="127" w:name="_Toc530474380"/>
      <w:r w:rsidRPr="00380ADB">
        <w:t>Qualifier</w:t>
      </w:r>
      <w:r w:rsidRPr="00380ADB">
        <w:tab/>
        <w:t>chromosome</w:t>
      </w:r>
      <w:bookmarkEnd w:id="126"/>
      <w:bookmarkEnd w:id="127"/>
    </w:p>
    <w:p w14:paraId="28F804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Chromosome number) from which the sequence was obtained</w:t>
      </w:r>
    </w:p>
    <w:p w14:paraId="4DE086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8772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1C40FE7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046E9371" w14:textId="77777777" w:rsidR="008F6FBB" w:rsidRPr="00380ADB" w:rsidRDefault="008F6FBB" w:rsidP="008F6FBB">
      <w:pPr>
        <w:pStyle w:val="Chapter6ST26controlledVocabulary"/>
        <w:ind w:left="0"/>
      </w:pPr>
      <w:bookmarkStart w:id="128" w:name="_Toc383608753"/>
      <w:bookmarkStart w:id="129" w:name="_Toc530474381"/>
      <w:r w:rsidRPr="00380ADB">
        <w:t>Qualifier</w:t>
      </w:r>
      <w:r w:rsidRPr="00380ADB">
        <w:tab/>
        <w:t>clone</w:t>
      </w:r>
      <w:bookmarkEnd w:id="128"/>
      <w:bookmarkEnd w:id="129"/>
    </w:p>
    <w:p w14:paraId="211B0D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25EA4A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37DC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021C6E9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17CB8394" w14:textId="77777777" w:rsidR="008F6FBB" w:rsidRPr="00380ADB" w:rsidRDefault="008F6FBB" w:rsidP="008F6FBB">
      <w:pPr>
        <w:pStyle w:val="Chapter6ST26controlledVocabulary"/>
        <w:ind w:left="0"/>
      </w:pPr>
      <w:bookmarkStart w:id="130" w:name="_Toc383608754"/>
      <w:bookmarkStart w:id="131" w:name="_Toc530474382"/>
      <w:r w:rsidRPr="00380ADB">
        <w:t>Qualifier</w:t>
      </w:r>
      <w:r w:rsidRPr="00380ADB">
        <w:tab/>
        <w:t>clone_lib</w:t>
      </w:r>
      <w:bookmarkEnd w:id="130"/>
      <w:bookmarkEnd w:id="131"/>
    </w:p>
    <w:p w14:paraId="75838D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52E1C6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A78EA79" w14:textId="5E036B7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4BC7EB70" w14:textId="77777777" w:rsidR="008F6FBB" w:rsidRPr="00380ADB" w:rsidRDefault="008F6FBB" w:rsidP="008F6FBB">
      <w:pPr>
        <w:pStyle w:val="Chapter6ST26controlledVocabulary"/>
        <w:ind w:left="0"/>
      </w:pPr>
      <w:bookmarkStart w:id="132" w:name="_Toc383608755"/>
      <w:bookmarkStart w:id="133" w:name="_Toc530474383"/>
      <w:r w:rsidRPr="00380ADB">
        <w:t>Qualifier</w:t>
      </w:r>
      <w:r w:rsidRPr="00380ADB">
        <w:tab/>
        <w:t>codon_start</w:t>
      </w:r>
      <w:bookmarkEnd w:id="132"/>
      <w:bookmarkEnd w:id="133"/>
    </w:p>
    <w:p w14:paraId="4FA00C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4A0B16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2677CEE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5D4978D7" w14:textId="77777777" w:rsidR="008F6FBB" w:rsidRPr="00380ADB" w:rsidRDefault="008F6FBB" w:rsidP="008F6FBB">
      <w:pPr>
        <w:pStyle w:val="Chapter6ST26controlledVocabulary"/>
        <w:ind w:left="0"/>
      </w:pPr>
      <w:bookmarkStart w:id="134" w:name="_Toc383608756"/>
      <w:bookmarkStart w:id="135" w:name="_Toc530474384"/>
      <w:r w:rsidRPr="00380ADB">
        <w:t>Qualifier</w:t>
      </w:r>
      <w:r w:rsidRPr="00380ADB">
        <w:tab/>
        <w:t>collected_by</w:t>
      </w:r>
      <w:bookmarkEnd w:id="134"/>
      <w:bookmarkEnd w:id="135"/>
    </w:p>
    <w:p w14:paraId="66ADB2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30B0AB5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A974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73F99540" w14:textId="77777777" w:rsidR="008F6FBB" w:rsidRPr="00380ADB" w:rsidRDefault="008F6FBB" w:rsidP="008F6FBB">
      <w:pPr>
        <w:pStyle w:val="Chapter6ST26controlledVocabulary"/>
        <w:ind w:left="0"/>
      </w:pPr>
      <w:bookmarkStart w:id="136" w:name="_Toc383608757"/>
      <w:bookmarkStart w:id="137" w:name="_Toc530474385"/>
      <w:r w:rsidRPr="00380ADB">
        <w:t>Qualifier</w:t>
      </w:r>
      <w:r w:rsidRPr="00380ADB">
        <w:tab/>
        <w:t>collection_date</w:t>
      </w:r>
      <w:bookmarkEnd w:id="136"/>
      <w:bookmarkEnd w:id="137"/>
    </w:p>
    <w:p w14:paraId="48DFB0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488ED9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2B2AB2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2020EB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29E711F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20A917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11EFFEBB" w14:textId="77777777" w:rsidR="008F6FBB" w:rsidRPr="00380ADB" w:rsidRDefault="008F6FBB" w:rsidP="008F6FBB">
      <w:pPr>
        <w:pStyle w:val="Chapter6ST26controlledVocabulary"/>
        <w:ind w:left="0"/>
      </w:pPr>
      <w:bookmarkStart w:id="138" w:name="_Toc383608758"/>
      <w:bookmarkStart w:id="139" w:name="_Toc530474386"/>
      <w:r w:rsidRPr="00380ADB">
        <w:t>Qualifier</w:t>
      </w:r>
      <w:r w:rsidRPr="00380ADB">
        <w:tab/>
        <w:t>compare</w:t>
      </w:r>
      <w:bookmarkEnd w:id="138"/>
      <w:bookmarkEnd w:id="139"/>
    </w:p>
    <w:p w14:paraId="3F0BF4E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48BFC2E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FA5B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12C26444" w14:textId="4F5A48D8"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468D4AC3" w14:textId="77777777" w:rsidR="008F6FBB" w:rsidRPr="00380ADB" w:rsidRDefault="008F6FBB" w:rsidP="008F6FBB">
      <w:pPr>
        <w:pStyle w:val="Chapter6ST26controlledVocabulary"/>
        <w:ind w:left="0"/>
      </w:pPr>
      <w:bookmarkStart w:id="140" w:name="_Toc383608759"/>
      <w:bookmarkStart w:id="141" w:name="_Toc530474387"/>
      <w:r w:rsidRPr="00380ADB">
        <w:t>Qualifier</w:t>
      </w:r>
      <w:r w:rsidRPr="00380ADB">
        <w:tab/>
        <w:t>cultivar</w:t>
      </w:r>
      <w:bookmarkEnd w:id="140"/>
      <w:bookmarkEnd w:id="141"/>
    </w:p>
    <w:p w14:paraId="3579EE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21B833E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2AAF6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63CA51C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63AF906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61430B0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40B801B"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83E8738" w14:textId="77777777" w:rsidR="008F6FBB" w:rsidRPr="00380ADB" w:rsidRDefault="008F6FBB" w:rsidP="008F6FBB">
      <w:pPr>
        <w:pStyle w:val="Chapter6ST26controlledVocabulary"/>
        <w:ind w:left="0"/>
      </w:pPr>
      <w:bookmarkStart w:id="142" w:name="_Toc383608760"/>
      <w:bookmarkStart w:id="143" w:name="_Toc530474388"/>
      <w:r w:rsidRPr="00380ADB">
        <w:t>Qualifier</w:t>
      </w:r>
      <w:r w:rsidRPr="00380ADB">
        <w:tab/>
        <w:t>dev_stage</w:t>
      </w:r>
      <w:bookmarkEnd w:id="142"/>
      <w:bookmarkEnd w:id="143"/>
    </w:p>
    <w:p w14:paraId="01D6290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0FF1393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2D42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47641189" w14:textId="77777777" w:rsidR="008F6FBB" w:rsidRPr="00380ADB" w:rsidRDefault="008F6FBB" w:rsidP="00A60A63">
      <w:pPr>
        <w:pStyle w:val="Chapter6ST26controlledVocabulary"/>
        <w:keepLines/>
        <w:ind w:left="0"/>
      </w:pPr>
      <w:bookmarkStart w:id="144" w:name="_Toc383608761"/>
      <w:bookmarkStart w:id="145" w:name="_Toc530474389"/>
      <w:r w:rsidRPr="00380ADB">
        <w:t>Qualifier</w:t>
      </w:r>
      <w:r w:rsidRPr="00380ADB">
        <w:tab/>
        <w:t>direction</w:t>
      </w:r>
      <w:bookmarkEnd w:id="144"/>
      <w:bookmarkEnd w:id="145"/>
    </w:p>
    <w:p w14:paraId="650186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0681171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215F89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9372D88" w14:textId="0BF462C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w:t>
      </w:r>
      <w:r>
        <w:rPr>
          <w:rFonts w:ascii="Lucida Console" w:hAnsi="Lucida Console" w:cs="Lucida Console"/>
          <w:color w:val="020209"/>
          <w:sz w:val="13"/>
          <w:szCs w:val="13"/>
        </w:rPr>
        <w:t>otate an oriT feature key.</w:t>
      </w:r>
    </w:p>
    <w:p w14:paraId="04DA97FF" w14:textId="77777777" w:rsidR="008F6FBB" w:rsidRPr="00380ADB" w:rsidRDefault="008F6FBB" w:rsidP="008F6FBB">
      <w:pPr>
        <w:pStyle w:val="Chapter6ST26controlledVocabulary"/>
        <w:ind w:left="0"/>
      </w:pPr>
      <w:bookmarkStart w:id="146" w:name="_Toc383608762"/>
      <w:bookmarkStart w:id="147" w:name="_Toc530474390"/>
      <w:r w:rsidRPr="00380ADB">
        <w:t>Qualifier</w:t>
      </w:r>
      <w:r w:rsidRPr="00380ADB">
        <w:tab/>
        <w:t>EC_number</w:t>
      </w:r>
      <w:bookmarkEnd w:id="146"/>
      <w:bookmarkEnd w:id="147"/>
    </w:p>
    <w:p w14:paraId="5105C0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64A723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B1802F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6336BF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66088BA"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06A19FF" w14:textId="77777777" w:rsidR="008F6FBB" w:rsidRPr="00164956" w:rsidRDefault="008F6FBB" w:rsidP="008F6FBB">
      <w:pPr>
        <w:spacing w:line="360" w:lineRule="auto"/>
        <w:ind w:left="2837"/>
        <w:rPr>
          <w:rFonts w:ascii="Lucida Console" w:hAnsi="Lucida Console" w:cs="Lucida Console"/>
          <w:color w:val="020209"/>
          <w:sz w:val="13"/>
          <w:szCs w:val="13"/>
          <w:u w:val="single"/>
        </w:rPr>
      </w:pPr>
      <w:r w:rsidRPr="00164956">
        <w:rPr>
          <w:rFonts w:ascii="Lucida Console" w:hAnsi="Lucida Console" w:cs="Lucida Console"/>
          <w:color w:val="020209"/>
          <w:sz w:val="13"/>
          <w:szCs w:val="13"/>
          <w:highlight w:val="yellow"/>
          <w:u w:val="single"/>
        </w:rPr>
        <w:t>&lt;INSDQualifier_value&gt;1.1.2.n1&lt;/INSDQualifier_value&gt;</w:t>
      </w:r>
    </w:p>
    <w:p w14:paraId="0173F7A0" w14:textId="4672662A"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64956">
        <w:rPr>
          <w:rFonts w:ascii="Lucida Console" w:hAnsi="Lucida Console" w:cs="Lucida Console"/>
          <w:color w:val="020209"/>
          <w:sz w:val="13"/>
          <w:szCs w:val="13"/>
          <w:highlight w:val="yellow"/>
          <w:u w:val="single"/>
        </w:rPr>
        <w:t>Symbols including an</w:t>
      </w:r>
      <w:r w:rsidR="00164956" w:rsidRPr="00164956">
        <w:rPr>
          <w:rFonts w:ascii="Lucida Console" w:hAnsi="Lucida Console" w:cs="Lucida Console"/>
          <w:color w:val="020209"/>
          <w:sz w:val="13"/>
          <w:szCs w:val="13"/>
          <w:highlight w:val="yellow"/>
          <w:u w:val="single"/>
        </w:rPr>
        <w:t xml:space="preserve"> </w:t>
      </w:r>
      <w:r w:rsidR="00164956" w:rsidRPr="00164956">
        <w:rPr>
          <w:rFonts w:ascii="Lucida Console" w:hAnsi="Lucida Console" w:cs="Lucida Console"/>
          <w:strike/>
          <w:color w:val="FFFFFF" w:themeColor="background1"/>
          <w:sz w:val="13"/>
          <w:szCs w:val="13"/>
          <w:highlight w:val="darkMagenta"/>
        </w:rPr>
        <w:t>symbol</w:t>
      </w:r>
      <w:r w:rsidR="00164956" w:rsidRPr="00164956">
        <w:rPr>
          <w:rFonts w:ascii="Lucida Console" w:hAnsi="Lucida Console" w:cs="Lucida Console"/>
          <w:strike/>
          <w:color w:val="020209"/>
          <w:sz w:val="13"/>
          <w:szCs w:val="13"/>
          <w:highlight w:val="darkMagenta"/>
        </w:rPr>
        <w:t xml:space="preserve"> </w:t>
      </w:r>
      <w:r w:rsidRPr="00164956">
        <w:rPr>
          <w:rFonts w:ascii="Lucida Console" w:hAnsi="Lucida Console" w:cs="Lucida Console"/>
          <w:color w:val="020209"/>
          <w:sz w:val="13"/>
          <w:szCs w:val="13"/>
        </w:rPr>
        <w:t>"n"</w:t>
      </w:r>
      <w:r w:rsidRPr="00164956">
        <w:rPr>
          <w:rFonts w:ascii="Lucida Console" w:hAnsi="Lucida Console" w:cs="Lucida Console"/>
          <w:color w:val="020209"/>
          <w:sz w:val="13"/>
          <w:szCs w:val="13"/>
          <w:highlight w:val="yellow"/>
          <w:u w:val="single"/>
        </w:rPr>
        <w:t>, e.g., “n”, “n1” and so on,</w:t>
      </w:r>
      <w:r w:rsidRPr="00380ADB">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14:paraId="58EF5A24" w14:textId="77777777" w:rsidR="008F6FBB" w:rsidRPr="00380ADB" w:rsidRDefault="008F6FBB" w:rsidP="008F6FBB">
      <w:pPr>
        <w:pStyle w:val="Chapter6ST26controlledVocabulary"/>
        <w:ind w:left="0"/>
      </w:pPr>
      <w:bookmarkStart w:id="148" w:name="_Toc383608763"/>
      <w:bookmarkStart w:id="149" w:name="_Toc530474391"/>
      <w:r w:rsidRPr="00380ADB">
        <w:t>Qualifier</w:t>
      </w:r>
      <w:r w:rsidRPr="00380ADB">
        <w:tab/>
        <w:t>ecotype</w:t>
      </w:r>
      <w:bookmarkEnd w:id="148"/>
      <w:bookmarkEnd w:id="149"/>
    </w:p>
    <w:p w14:paraId="7161F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5590B0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BF956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12D37B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563DF984" w14:textId="77777777" w:rsidR="008F6FBB" w:rsidRPr="00380ADB" w:rsidRDefault="008F6FBB" w:rsidP="00A60A63">
      <w:pPr>
        <w:pStyle w:val="Chapter6ST26controlledVocabulary"/>
        <w:keepLines/>
        <w:ind w:left="0"/>
      </w:pPr>
      <w:bookmarkStart w:id="150" w:name="_Toc383608764"/>
      <w:bookmarkStart w:id="151" w:name="_Toc530474392"/>
      <w:r w:rsidRPr="00380ADB">
        <w:t>Qualifier</w:t>
      </w:r>
      <w:r w:rsidRPr="00380ADB">
        <w:tab/>
        <w:t>environmental_sample</w:t>
      </w:r>
      <w:bookmarkEnd w:id="150"/>
      <w:bookmarkEnd w:id="151"/>
    </w:p>
    <w:p w14:paraId="229A1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many cyanobacteria), or phytoplasmas that can be reliably recovered from diseased plants (even though these cannot be grown in axenic culture)</w:t>
      </w:r>
    </w:p>
    <w:p w14:paraId="0C2CDE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052A18F" w14:textId="02918EE3"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6D0CB14E" w14:textId="77777777" w:rsidR="008F6FBB" w:rsidRPr="00380ADB" w:rsidRDefault="008F6FBB" w:rsidP="008F6FBB">
      <w:pPr>
        <w:pStyle w:val="Chapter6ST26controlledVocabulary"/>
        <w:ind w:left="0"/>
      </w:pPr>
      <w:bookmarkStart w:id="152" w:name="_Toc383608765"/>
      <w:bookmarkStart w:id="153" w:name="_Toc530474393"/>
      <w:r w:rsidRPr="00380ADB">
        <w:t>Qualifier</w:t>
      </w:r>
      <w:r w:rsidRPr="00380ADB">
        <w:tab/>
        <w:t>exception</w:t>
      </w:r>
      <w:bookmarkEnd w:id="152"/>
      <w:bookmarkEnd w:id="153"/>
    </w:p>
    <w:p w14:paraId="1AFAEC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2756A6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422D2E9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5A60557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3CBB28B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7316E6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50978D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612714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transl_except qualifier would be adequate,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case of stop codon completion use.</w:t>
      </w:r>
    </w:p>
    <w:p w14:paraId="3349C94A" w14:textId="77777777" w:rsidR="008F6FBB" w:rsidRPr="00380ADB" w:rsidRDefault="008F6FBB" w:rsidP="008F6FBB">
      <w:pPr>
        <w:pStyle w:val="Chapter6ST26controlledVocabulary"/>
        <w:ind w:left="0"/>
      </w:pPr>
      <w:bookmarkStart w:id="154" w:name="_Toc383608766"/>
      <w:bookmarkStart w:id="155" w:name="_Toc530474394"/>
      <w:r w:rsidRPr="00380ADB">
        <w:t>Qualifier</w:t>
      </w:r>
      <w:r w:rsidRPr="00380ADB">
        <w:tab/>
        <w:t>frequency</w:t>
      </w:r>
      <w:bookmarkEnd w:id="154"/>
      <w:bookmarkEnd w:id="155"/>
    </w:p>
    <w:p w14:paraId="30BBF97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365E456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5999BEA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7A343A5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40AF6A2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&lt;INSDQualifier_value&gt;0.85&lt;/INSDQualifier_value&gt;</w:t>
      </w:r>
    </w:p>
    <w:p w14:paraId="24895EAC" w14:textId="77777777" w:rsidR="008F6FBB" w:rsidRPr="00380ADB" w:rsidRDefault="008F6FBB" w:rsidP="008F6FBB">
      <w:pPr>
        <w:pStyle w:val="Chapter6ST26controlledVocabulary"/>
        <w:ind w:left="0"/>
      </w:pPr>
      <w:bookmarkStart w:id="156" w:name="_Toc383608767"/>
      <w:bookmarkStart w:id="157" w:name="_Toc530474395"/>
      <w:r w:rsidRPr="00380ADB">
        <w:t>Qualifier</w:t>
      </w:r>
      <w:r w:rsidRPr="00380ADB">
        <w:tab/>
        <w:t>function</w:t>
      </w:r>
      <w:bookmarkEnd w:id="156"/>
      <w:bookmarkEnd w:id="157"/>
    </w:p>
    <w:p w14:paraId="4501BE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6F059CA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55697D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260CEF4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594513AB" w14:textId="77777777" w:rsidR="008F6FBB" w:rsidRPr="00380ADB" w:rsidRDefault="008F6FBB" w:rsidP="00A60A63">
      <w:pPr>
        <w:pStyle w:val="Chapter6ST26controlledVocabulary"/>
        <w:keepLines/>
        <w:ind w:left="0"/>
      </w:pPr>
      <w:bookmarkStart w:id="158" w:name="_Toc383608768"/>
      <w:bookmarkStart w:id="159" w:name="_Toc530474396"/>
      <w:r w:rsidRPr="00380ADB">
        <w:t>Qualifier</w:t>
      </w:r>
      <w:r w:rsidRPr="00380ADB">
        <w:tab/>
        <w:t>gene</w:t>
      </w:r>
      <w:bookmarkEnd w:id="158"/>
      <w:bookmarkEnd w:id="159"/>
    </w:p>
    <w:p w14:paraId="4A1077E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74D4277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9FADE9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78392E8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44BAC051" w14:textId="77777777" w:rsidR="008F6FBB" w:rsidRPr="00380ADB" w:rsidRDefault="008F6FBB" w:rsidP="008F6FBB">
      <w:pPr>
        <w:pStyle w:val="Chapter6ST26controlledVocabulary"/>
        <w:ind w:left="0"/>
      </w:pPr>
      <w:bookmarkStart w:id="160" w:name="_Toc383608769"/>
      <w:bookmarkStart w:id="161" w:name="_Toc530474397"/>
      <w:r w:rsidRPr="00380ADB">
        <w:t>Qualifier</w:t>
      </w:r>
      <w:r w:rsidRPr="00380ADB">
        <w:tab/>
        <w:t>gene_synonym</w:t>
      </w:r>
      <w:bookmarkEnd w:id="160"/>
      <w:bookmarkEnd w:id="161"/>
    </w:p>
    <w:p w14:paraId="4B70C42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40221F7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81E69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41B6E0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1FD2952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6CB12859" w14:textId="77777777" w:rsidR="008F6FBB" w:rsidRPr="00380ADB" w:rsidRDefault="008F6FBB" w:rsidP="008F6FBB">
      <w:pPr>
        <w:pStyle w:val="Chapter6ST26controlledVocabulary"/>
        <w:ind w:left="0"/>
      </w:pPr>
      <w:r w:rsidRPr="00380ADB">
        <w:t>Qualifier</w:t>
      </w:r>
      <w:r w:rsidRPr="00380ADB">
        <w:tab/>
        <w:t>germline</w:t>
      </w:r>
    </w:p>
    <w:p w14:paraId="6365D21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5439D4FC"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9ACA176"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7EBB0481" w14:textId="77777777" w:rsidR="008F6FBB" w:rsidRPr="00380ADB" w:rsidRDefault="008F6FBB" w:rsidP="008F6FBB">
      <w:pPr>
        <w:pStyle w:val="Chapter6ST26controlledVocabulary"/>
        <w:ind w:left="0"/>
      </w:pPr>
      <w:bookmarkStart w:id="162" w:name="_Toc530481019"/>
      <w:bookmarkStart w:id="163" w:name="_Toc383608771"/>
      <w:bookmarkStart w:id="164" w:name="_Toc530474399"/>
      <w:r w:rsidRPr="00380ADB">
        <w:t>Qualifier</w:t>
      </w:r>
      <w:r w:rsidRPr="00380ADB">
        <w:tab/>
        <w:t>haplogroup</w:t>
      </w:r>
      <w:bookmarkEnd w:id="162"/>
    </w:p>
    <w:p w14:paraId="67A8C4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50870A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7B97C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51EF2858" w14:textId="77777777" w:rsidR="008F6FBB" w:rsidRPr="00380ADB" w:rsidRDefault="008F6FBB" w:rsidP="008F6FBB">
      <w:pPr>
        <w:pStyle w:val="Chapter6ST26controlledVocabulary"/>
        <w:ind w:left="0"/>
      </w:pPr>
      <w:bookmarkStart w:id="165" w:name="_Toc530481021"/>
      <w:bookmarkStart w:id="166" w:name="_Toc383608773"/>
      <w:bookmarkStart w:id="167" w:name="_Toc530474401"/>
      <w:bookmarkEnd w:id="163"/>
      <w:bookmarkEnd w:id="164"/>
      <w:r w:rsidRPr="00380ADB">
        <w:t>Qualifier</w:t>
      </w:r>
      <w:r w:rsidRPr="00380ADB">
        <w:tab/>
      </w:r>
      <w:r w:rsidRPr="006A5279">
        <w:t>haplotype</w:t>
      </w:r>
    </w:p>
    <w:p w14:paraId="5EEB9B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r w:rsidRPr="006A5279">
        <w:rPr>
          <w:rFonts w:ascii="Lucida Console" w:hAnsi="Lucida Console" w:cs="Lucida Console"/>
          <w:color w:val="020209"/>
          <w:sz w:val="13"/>
          <w:szCs w:val="13"/>
        </w:rPr>
        <w:t>name for a specific set of alleles that are linked together on the same physical chromosome. In the absence of recombination, each haplotype is inherited as a unit, and may be used to track gene flow in populations.</w:t>
      </w:r>
    </w:p>
    <w:p w14:paraId="0FB8533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D5C374C" w14:textId="2D6F5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Pr="006A5279">
        <w:rPr>
          <w:rFonts w:ascii="Lucida Console" w:hAnsi="Lucida Console" w:cs="Lucida Console"/>
          <w:color w:val="020209"/>
          <w:sz w:val="13"/>
          <w:szCs w:val="13"/>
        </w:rPr>
        <w:t>Dw3 B5 Cw1 A1</w:t>
      </w:r>
      <w:r w:rsidRPr="00380ADB">
        <w:rPr>
          <w:rFonts w:ascii="Lucida Console" w:hAnsi="Lucida Console" w:cs="Lucida Console"/>
          <w:color w:val="020209"/>
          <w:sz w:val="13"/>
          <w:szCs w:val="13"/>
        </w:rPr>
        <w:t>&lt;/INSDQualifier_value&gt;</w:t>
      </w:r>
      <w:r>
        <w:rPr>
          <w:rFonts w:ascii="Lucida Console" w:hAnsi="Lucida Console" w:cs="Lucida Console"/>
          <w:color w:val="020209"/>
          <w:sz w:val="13"/>
          <w:szCs w:val="13"/>
        </w:rPr>
        <w:br w:type="page"/>
      </w:r>
    </w:p>
    <w:p w14:paraId="45C236CD" w14:textId="77777777" w:rsidR="008F6FBB" w:rsidRPr="00380ADB" w:rsidRDefault="008F6FBB" w:rsidP="008F6FBB">
      <w:pPr>
        <w:pStyle w:val="Chapter6ST26controlledVocabulary"/>
        <w:ind w:left="0"/>
      </w:pPr>
      <w:r w:rsidRPr="00380ADB">
        <w:t>Qualifier</w:t>
      </w:r>
      <w:r w:rsidRPr="00380ADB">
        <w:tab/>
        <w:t>host</w:t>
      </w:r>
      <w:bookmarkEnd w:id="165"/>
    </w:p>
    <w:p w14:paraId="46BD284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61BFAC9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4C49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36A827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6BFEEB8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2D9E7814" w14:textId="77777777" w:rsidR="008F6FBB" w:rsidRPr="00380ADB" w:rsidRDefault="008F6FBB" w:rsidP="008F6FBB">
      <w:pPr>
        <w:pStyle w:val="Chapter6ST26controlledVocabulary"/>
        <w:ind w:left="0"/>
      </w:pPr>
      <w:bookmarkStart w:id="168" w:name="_Toc530481022"/>
      <w:bookmarkStart w:id="169" w:name="_Toc383608774"/>
      <w:bookmarkStart w:id="170" w:name="_Toc530474402"/>
      <w:bookmarkEnd w:id="166"/>
      <w:bookmarkEnd w:id="167"/>
      <w:r w:rsidRPr="00380ADB">
        <w:t>Qualifier</w:t>
      </w:r>
      <w:r w:rsidRPr="00380ADB">
        <w:tab/>
        <w:t>identified_by</w:t>
      </w:r>
      <w:bookmarkEnd w:id="168"/>
    </w:p>
    <w:p w14:paraId="33716F9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21D36D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70C044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330C4513" w14:textId="77777777" w:rsidR="008F6FBB" w:rsidRPr="00380ADB" w:rsidRDefault="008F6FBB" w:rsidP="008F6FBB">
      <w:pPr>
        <w:pStyle w:val="Chapter6ST26controlledVocabulary"/>
        <w:ind w:left="0"/>
      </w:pPr>
      <w:bookmarkStart w:id="171" w:name="_Toc383608775"/>
      <w:bookmarkStart w:id="172" w:name="_Toc530474403"/>
      <w:bookmarkEnd w:id="169"/>
      <w:bookmarkEnd w:id="170"/>
      <w:r w:rsidRPr="00380ADB">
        <w:t>Qualifier</w:t>
      </w:r>
      <w:r w:rsidRPr="00380ADB">
        <w:tab/>
        <w:t>isolate</w:t>
      </w:r>
      <w:bookmarkEnd w:id="171"/>
      <w:bookmarkEnd w:id="172"/>
    </w:p>
    <w:p w14:paraId="78C2AF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5FCE44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73500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177206E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&lt;INSDQualifier_value&gt;DGGE band PSBAC-13&lt;/INSDQualifier_value&gt;</w:t>
      </w:r>
    </w:p>
    <w:p w14:paraId="0C7F8E3C" w14:textId="77777777" w:rsidR="008F6FBB" w:rsidRPr="00380ADB" w:rsidRDefault="008F6FBB" w:rsidP="008F6FBB">
      <w:pPr>
        <w:pStyle w:val="Chapter6ST26controlledVocabulary"/>
        <w:ind w:left="0"/>
      </w:pPr>
      <w:bookmarkStart w:id="173" w:name="_Toc383608776"/>
      <w:bookmarkStart w:id="174" w:name="_Toc530474404"/>
      <w:r w:rsidRPr="00380ADB">
        <w:t>Qualifier</w:t>
      </w:r>
      <w:r w:rsidRPr="00380ADB">
        <w:tab/>
        <w:t>isolation_source</w:t>
      </w:r>
      <w:bookmarkEnd w:id="173"/>
      <w:bookmarkEnd w:id="174"/>
    </w:p>
    <w:p w14:paraId="14803D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16CE0A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76A8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583386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4BB0D1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59510790" w14:textId="60808D9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149BF45C" w14:textId="77777777" w:rsidR="008F6FBB" w:rsidRPr="00380ADB" w:rsidRDefault="008F6FBB" w:rsidP="008F6FBB">
      <w:pPr>
        <w:pStyle w:val="Chapter6ST26controlledVocabulary"/>
        <w:ind w:left="0"/>
      </w:pPr>
      <w:bookmarkStart w:id="175" w:name="_Toc383608777"/>
      <w:bookmarkStart w:id="176" w:name="_Toc530474405"/>
      <w:r w:rsidRPr="00380ADB">
        <w:t>Qualifier</w:t>
      </w:r>
      <w:r w:rsidRPr="00380ADB">
        <w:tab/>
        <w:t>lab_host</w:t>
      </w:r>
      <w:bookmarkEnd w:id="175"/>
      <w:bookmarkEnd w:id="176"/>
    </w:p>
    <w:p w14:paraId="3DFA271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0BB7E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3F084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6D1390E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22AB88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993E3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297CB5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3043A4FC" w14:textId="77777777" w:rsidR="008F6FBB" w:rsidRPr="00380ADB" w:rsidRDefault="008F6FBB" w:rsidP="008F6FBB">
      <w:pPr>
        <w:pStyle w:val="Chapter6ST26controlledVocabulary"/>
        <w:ind w:left="0"/>
      </w:pPr>
      <w:bookmarkStart w:id="177" w:name="_Toc383608778"/>
      <w:bookmarkStart w:id="178" w:name="_Toc530474406"/>
      <w:r w:rsidRPr="00380ADB">
        <w:t>Qualifier</w:t>
      </w:r>
      <w:r w:rsidRPr="00380ADB">
        <w:tab/>
        <w:t>lat_lon</w:t>
      </w:r>
      <w:bookmarkEnd w:id="177"/>
      <w:bookmarkEnd w:id="178"/>
    </w:p>
    <w:p w14:paraId="2E1D2D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30755AB7"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2125F9B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8EAD10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7360EB2D" w14:textId="77777777" w:rsidR="008F6FBB" w:rsidRPr="00380ADB" w:rsidRDefault="008F6FBB" w:rsidP="008F6FBB">
      <w:pPr>
        <w:pStyle w:val="Chapter6ST26controlledVocabulary"/>
        <w:ind w:left="0"/>
      </w:pPr>
      <w:bookmarkStart w:id="179" w:name="_Toc383608779"/>
      <w:bookmarkStart w:id="180" w:name="_Toc530474407"/>
      <w:r w:rsidRPr="00380ADB">
        <w:t>Qualifier</w:t>
      </w:r>
      <w:r w:rsidRPr="00380ADB">
        <w:tab/>
        <w:t>macronuclear</w:t>
      </w:r>
      <w:bookmarkEnd w:id="179"/>
      <w:bookmarkEnd w:id="180"/>
    </w:p>
    <w:p w14:paraId="682B19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586D03B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934E802" w14:textId="77777777" w:rsidR="008F6FBB" w:rsidRPr="00380ADB" w:rsidRDefault="008F6FBB" w:rsidP="008F6FBB">
      <w:pPr>
        <w:pStyle w:val="Chapter6ST26controlledVocabulary"/>
        <w:ind w:left="0"/>
      </w:pPr>
      <w:bookmarkStart w:id="181" w:name="_Toc383608780"/>
      <w:bookmarkStart w:id="182" w:name="_Toc530474408"/>
      <w:r w:rsidRPr="00380ADB">
        <w:t>Qualifier</w:t>
      </w:r>
      <w:r w:rsidRPr="00380ADB">
        <w:tab/>
        <w:t>map</w:t>
      </w:r>
      <w:bookmarkEnd w:id="181"/>
      <w:bookmarkEnd w:id="182"/>
    </w:p>
    <w:p w14:paraId="2DB595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2A24FF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90585" w14:textId="0BD561E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05D5B4A8" w14:textId="77777777" w:rsidR="008F6FBB" w:rsidRPr="00380ADB" w:rsidRDefault="008F6FBB" w:rsidP="008F6FBB">
      <w:pPr>
        <w:pStyle w:val="Chapter6ST26controlledVocabulary"/>
        <w:ind w:left="0"/>
      </w:pPr>
      <w:bookmarkStart w:id="183" w:name="_Toc383608781"/>
      <w:bookmarkStart w:id="184" w:name="_Toc530474409"/>
      <w:r w:rsidRPr="00380ADB">
        <w:t>Qualifier</w:t>
      </w:r>
      <w:r w:rsidRPr="00380ADB">
        <w:tab/>
        <w:t>mating_type</w:t>
      </w:r>
      <w:bookmarkEnd w:id="183"/>
      <w:bookmarkEnd w:id="184"/>
    </w:p>
    <w:p w14:paraId="728055B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06623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95F73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4DEA30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2C5E09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2EA6F5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5631FC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56AF46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1D2BFFAF"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3BFCAD7F" w14:textId="77777777" w:rsidR="008F6FBB" w:rsidRPr="00380ADB" w:rsidRDefault="008F6FBB" w:rsidP="00A60A63">
      <w:pPr>
        <w:pStyle w:val="Chapter6ST26controlledVocabulary"/>
        <w:keepLines/>
        <w:ind w:left="0"/>
      </w:pPr>
      <w:bookmarkStart w:id="185" w:name="_Toc383608782"/>
      <w:bookmarkStart w:id="186" w:name="_Toc530474410"/>
      <w:r w:rsidRPr="00380ADB">
        <w:t>Qualifier</w:t>
      </w:r>
      <w:r w:rsidRPr="00380ADB">
        <w:tab/>
        <w:t>mobile_element_type</w:t>
      </w:r>
      <w:bookmarkEnd w:id="185"/>
      <w:bookmarkEnd w:id="186"/>
    </w:p>
    <w:p w14:paraId="6798C19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6A46CF1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3984538B"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485C454"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AC99346"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6223A637"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0CAC784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4F8E1B2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19B449D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34825A9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07D9E1E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4CBCBB6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7F6E3FBF" w14:textId="7777777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mobile_element_type is </w:t>
      </w:r>
      <w:r>
        <w:rPr>
          <w:rFonts w:ascii="Lucida Console" w:hAnsi="Lucida Console" w:cs="Lucida Console"/>
          <w:color w:val="020209"/>
          <w:sz w:val="13"/>
          <w:szCs w:val="13"/>
        </w:rPr>
        <w:t xml:space="preserve">permitted </w:t>
      </w:r>
      <w:r w:rsidRPr="00380ADB">
        <w:rPr>
          <w:rFonts w:ascii="Lucida Console" w:hAnsi="Lucida Console" w:cs="Lucida Console"/>
          <w:color w:val="020209"/>
          <w:sz w:val="13"/>
          <w:szCs w:val="13"/>
        </w:rPr>
        <w:t>on mobile_element feature key only. Mobile element should be used to represent both elements which are currently mobile, and those which were mobile in the past.  Value "other" for &lt;mobile_element_type&gt; requires a &lt;mobile_element_name&gt;</w:t>
      </w:r>
    </w:p>
    <w:p w14:paraId="439080B7" w14:textId="77777777" w:rsidR="008F6FBB" w:rsidRPr="00380ADB" w:rsidRDefault="008F6FBB" w:rsidP="008F6FBB">
      <w:pPr>
        <w:pStyle w:val="Chapter6ST26controlledVocabulary"/>
        <w:ind w:left="0"/>
      </w:pPr>
      <w:bookmarkStart w:id="187" w:name="_Toc383608783"/>
      <w:bookmarkStart w:id="188" w:name="_Toc530474411"/>
      <w:r w:rsidRPr="00380ADB">
        <w:t>Qualifier</w:t>
      </w:r>
      <w:r w:rsidRPr="00380ADB">
        <w:tab/>
        <w:t>mod_base</w:t>
      </w:r>
      <w:bookmarkEnd w:id="187"/>
      <w:bookmarkEnd w:id="188"/>
    </w:p>
    <w:p w14:paraId="19A6CFE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2F82F8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4E93B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151D45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1EF2E4E0" w14:textId="7DDB393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67433AF1" w14:textId="77777777" w:rsidR="008F6FBB" w:rsidRPr="00380ADB" w:rsidRDefault="008F6FBB" w:rsidP="008F6FBB">
      <w:pPr>
        <w:pStyle w:val="Chapter6ST26controlledVocabulary"/>
        <w:ind w:left="0"/>
      </w:pPr>
      <w:bookmarkStart w:id="189" w:name="_Toc383608784"/>
      <w:bookmarkStart w:id="190" w:name="_Toc530474412"/>
      <w:r w:rsidRPr="00380ADB">
        <w:t>Qualifier</w:t>
      </w:r>
      <w:r w:rsidRPr="00380ADB">
        <w:tab/>
        <w:t>mol_type</w:t>
      </w:r>
      <w:bookmarkEnd w:id="189"/>
      <w:bookmarkEnd w:id="190"/>
    </w:p>
    <w:p w14:paraId="19391A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3EA836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5637941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2D3A179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28A6F94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28B51BD0"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46F8D54D"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531BC389"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6B29536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2B729C0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66D94037"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37815F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792F782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2D217D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78E906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1EB5C8AD"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r>
        <w:rPr>
          <w:rFonts w:ascii="Lucida Console" w:hAnsi="Lucida Console" w:cs="Lucida Console"/>
          <w:color w:val="020209"/>
          <w:sz w:val="13"/>
          <w:szCs w:val="13"/>
        </w:rPr>
        <w:br w:type="page"/>
      </w:r>
    </w:p>
    <w:p w14:paraId="3EE05A4E" w14:textId="77777777" w:rsidR="008F6FBB" w:rsidRPr="00380ADB" w:rsidRDefault="008F6FBB" w:rsidP="008F6FBB">
      <w:pPr>
        <w:pStyle w:val="Chapter6ST26controlledVocabulary"/>
        <w:ind w:left="0"/>
      </w:pPr>
      <w:bookmarkStart w:id="191" w:name="_Toc383608785"/>
      <w:bookmarkStart w:id="192" w:name="_Toc530474413"/>
      <w:r w:rsidRPr="00380ADB">
        <w:t>Qualifier</w:t>
      </w:r>
      <w:r w:rsidRPr="00380ADB">
        <w:tab/>
        <w:t>ncRNA_class</w:t>
      </w:r>
      <w:bookmarkEnd w:id="191"/>
      <w:bookmarkEnd w:id="192"/>
    </w:p>
    <w:p w14:paraId="3FF54A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042E2C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103AD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6532A80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6364976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2510AD6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0BD9D6C3"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lncRNA</w:t>
      </w:r>
    </w:p>
    <w:p w14:paraId="3F10B8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RNase_P_RNA</w:t>
      </w:r>
    </w:p>
    <w:p w14:paraId="7F739F4C"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RNase_MRP_RNA</w:t>
      </w:r>
    </w:p>
    <w:p w14:paraId="11B32F5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telomerase_RNA</w:t>
      </w:r>
    </w:p>
    <w:p w14:paraId="222C7C91"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guide_RNA</w:t>
      </w:r>
    </w:p>
    <w:p w14:paraId="1FB39D98" w14:textId="10DC4DE3"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w:t>
      </w:r>
      <w:r w:rsidR="005D4229" w:rsidRPr="005D4229">
        <w:rPr>
          <w:rFonts w:ascii="Lucida Console" w:hAnsi="Lucida Console" w:cs="Lucida Console"/>
          <w:strike/>
          <w:color w:val="FFFFFF" w:themeColor="background1"/>
          <w:sz w:val="13"/>
          <w:szCs w:val="13"/>
          <w:highlight w:val="darkMagenta"/>
          <w:lang w:val="es-ES"/>
        </w:rPr>
        <w:t>q</w:t>
      </w:r>
      <w:r w:rsidRPr="005D30EB">
        <w:rPr>
          <w:rFonts w:ascii="Lucida Console" w:hAnsi="Lucida Console" w:cs="Lucida Console"/>
          <w:color w:val="020209"/>
          <w:sz w:val="13"/>
          <w:szCs w:val="13"/>
          <w:highlight w:val="green"/>
          <w:u w:val="single"/>
          <w:lang w:val="es-ES"/>
        </w:rPr>
        <w:t>g</w:t>
      </w:r>
      <w:r>
        <w:rPr>
          <w:rFonts w:ascii="Lucida Console" w:hAnsi="Lucida Console" w:cs="Lucida Console"/>
          <w:color w:val="020209"/>
          <w:sz w:val="13"/>
          <w:szCs w:val="13"/>
          <w:lang w:val="es-ES"/>
        </w:rPr>
        <w:t>RNA</w:t>
      </w:r>
    </w:p>
    <w:p w14:paraId="48B19EA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rasiRNA</w:t>
      </w:r>
    </w:p>
    <w:p w14:paraId="6120E6C7"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scRNA</w:t>
      </w:r>
    </w:p>
    <w:p w14:paraId="46424645"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scaRNA</w:t>
      </w:r>
    </w:p>
    <w:p w14:paraId="778EA712" w14:textId="77777777" w:rsidR="008F6FB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36AC4DD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Pr>
          <w:rFonts w:ascii="Lucida Console" w:hAnsi="Lucida Console" w:cs="Lucida Console"/>
          <w:color w:val="020209"/>
          <w:sz w:val="13"/>
          <w:szCs w:val="13"/>
          <w:lang w:val="sv-SE"/>
        </w:rPr>
        <w:t>pre_miRNA</w:t>
      </w:r>
    </w:p>
    <w:p w14:paraId="0B33AF31"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58D49C1A"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6F757F36"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099E3ECB"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16DBB51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05BFB1F7" w14:textId="77777777" w:rsidR="008F6FBB" w:rsidRPr="00993B92" w:rsidRDefault="008F6FBB" w:rsidP="008F6FBB">
      <w:pPr>
        <w:spacing w:line="360" w:lineRule="auto"/>
        <w:ind w:left="2837"/>
        <w:rPr>
          <w:rFonts w:ascii="Lucida Console" w:hAnsi="Lucida Console" w:cs="Lucida Console"/>
          <w:color w:val="020209"/>
          <w:sz w:val="13"/>
          <w:szCs w:val="13"/>
          <w:lang w:val="sv-SE"/>
        </w:rPr>
      </w:pPr>
      <w:r w:rsidRPr="00993B92">
        <w:rPr>
          <w:rFonts w:ascii="Lucida Console" w:hAnsi="Lucida Console" w:cs="Lucida Console"/>
          <w:color w:val="020209"/>
          <w:sz w:val="13"/>
          <w:szCs w:val="13"/>
          <w:lang w:val="sv-SE"/>
        </w:rPr>
        <w:t>vault_RNA</w:t>
      </w:r>
    </w:p>
    <w:p w14:paraId="261B0C73" w14:textId="77777777" w:rsidR="008F6FBB" w:rsidRPr="00582933" w:rsidRDefault="008F6FBB" w:rsidP="008F6FBB">
      <w:pPr>
        <w:spacing w:line="360" w:lineRule="auto"/>
        <w:ind w:left="2837"/>
        <w:rPr>
          <w:rFonts w:ascii="Lucida Console" w:hAnsi="Lucida Console" w:cs="Lucida Console"/>
          <w:color w:val="020209"/>
          <w:sz w:val="13"/>
          <w:szCs w:val="13"/>
        </w:rPr>
      </w:pPr>
      <w:r w:rsidRPr="00582933">
        <w:rPr>
          <w:rFonts w:ascii="Lucida Console" w:hAnsi="Lucida Console" w:cs="Lucida Console"/>
          <w:color w:val="020209"/>
          <w:sz w:val="13"/>
          <w:szCs w:val="13"/>
        </w:rPr>
        <w:t>Y_RNA</w:t>
      </w:r>
    </w:p>
    <w:p w14:paraId="76B968B2"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41F27B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0E772F0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0D537B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56B2EF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29A16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2F5105AA" w14:textId="77777777" w:rsidR="008F6FBB" w:rsidRPr="00380ADB" w:rsidRDefault="008F6FBB" w:rsidP="008F6FBB">
      <w:pPr>
        <w:pStyle w:val="Chapter6ST26controlledVocabulary"/>
        <w:ind w:left="0"/>
      </w:pPr>
      <w:bookmarkStart w:id="193" w:name="_Toc383608786"/>
      <w:bookmarkStart w:id="194" w:name="_Toc530474414"/>
      <w:r w:rsidRPr="00380ADB">
        <w:t>Qualifier</w:t>
      </w:r>
      <w:r w:rsidRPr="00380ADB">
        <w:tab/>
        <w:t>note</w:t>
      </w:r>
      <w:bookmarkEnd w:id="193"/>
      <w:bookmarkEnd w:id="194"/>
    </w:p>
    <w:p w14:paraId="525322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5A5C7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4E3F2D" w14:textId="3362A26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5CDA64B5" w14:textId="77777777" w:rsidR="008F6FBB" w:rsidRPr="00380ADB" w:rsidRDefault="008F6FBB" w:rsidP="008F6FBB">
      <w:pPr>
        <w:pStyle w:val="Chapter6ST26controlledVocabulary"/>
        <w:ind w:left="0"/>
      </w:pPr>
      <w:bookmarkStart w:id="195" w:name="_Toc383608787"/>
      <w:bookmarkStart w:id="196" w:name="_Toc530474415"/>
      <w:r w:rsidRPr="00380ADB">
        <w:t>Qualifier</w:t>
      </w:r>
      <w:r w:rsidRPr="00380ADB">
        <w:tab/>
        <w:t>number</w:t>
      </w:r>
      <w:bookmarkEnd w:id="195"/>
      <w:bookmarkEnd w:id="196"/>
    </w:p>
    <w:p w14:paraId="415658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exons or introns) in the 5’ to 3’ direction</w:t>
      </w:r>
    </w:p>
    <w:p w14:paraId="289D9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1D126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0FC6CE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58E0D88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4DEE199" w14:textId="77777777" w:rsidR="008F6FBB" w:rsidRPr="00380ADB" w:rsidRDefault="008F6FBB" w:rsidP="008F6FBB">
      <w:pPr>
        <w:pStyle w:val="Chapter6ST26controlledVocabulary"/>
        <w:ind w:left="0"/>
      </w:pPr>
      <w:bookmarkStart w:id="197" w:name="_Toc383608788"/>
      <w:bookmarkStart w:id="198" w:name="_Toc530474416"/>
      <w:r w:rsidRPr="00380ADB">
        <w:t>Qualifier</w:t>
      </w:r>
      <w:r w:rsidRPr="00380ADB">
        <w:tab/>
        <w:t>operon</w:t>
      </w:r>
      <w:bookmarkEnd w:id="197"/>
      <w:bookmarkEnd w:id="198"/>
    </w:p>
    <w:p w14:paraId="358173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423572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76D5C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598213AE" w14:textId="77777777" w:rsidR="008F6FBB" w:rsidRPr="00380ADB" w:rsidRDefault="008F6FBB" w:rsidP="008F6FBB">
      <w:pPr>
        <w:pStyle w:val="Chapter6ST26controlledVocabulary"/>
        <w:ind w:left="0"/>
      </w:pPr>
      <w:bookmarkStart w:id="199" w:name="_Toc383608789"/>
      <w:bookmarkStart w:id="200" w:name="_Toc530474417"/>
      <w:r w:rsidRPr="00380ADB">
        <w:t>Qualifier</w:t>
      </w:r>
      <w:r w:rsidRPr="00380ADB">
        <w:tab/>
        <w:t>organelle</w:t>
      </w:r>
      <w:bookmarkEnd w:id="199"/>
      <w:bookmarkEnd w:id="200"/>
    </w:p>
    <w:p w14:paraId="6E39E61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3E3D89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59C653C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2889E89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w:t>
      </w:r>
      <w:r w:rsidRPr="005D30EB">
        <w:rPr>
          <w:rFonts w:ascii="Lucida Console" w:hAnsi="Lucida Console" w:cs="Lucida Console"/>
          <w:color w:val="020209"/>
          <w:sz w:val="13"/>
          <w:szCs w:val="13"/>
          <w:highlight w:val="green"/>
          <w:u w:val="single"/>
        </w:rPr>
        <w:t>d</w:t>
      </w:r>
      <w:r w:rsidRPr="00380ADB">
        <w:rPr>
          <w:rFonts w:ascii="Lucida Console" w:hAnsi="Lucida Console" w:cs="Lucida Console"/>
          <w:color w:val="020209"/>
          <w:sz w:val="13"/>
          <w:szCs w:val="13"/>
        </w:rPr>
        <w:t>rogenosome</w:t>
      </w:r>
    </w:p>
    <w:p w14:paraId="4DACD22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7A061D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57AE0A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4AC6A2E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1650DE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5CD32C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2C5B9BA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516F118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2D009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0A2C5FA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635F68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5E26E2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14C1DDC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C660E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2239FFD5"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2618460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0C4438FE"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304B1AB4"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4C4C28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20B04C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2666638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41046F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&lt;INSDQualifier_value&gt;plastid:proplastid&lt;/INSDQualifier_value&gt;</w:t>
      </w:r>
    </w:p>
    <w:p w14:paraId="622DFD10" w14:textId="77777777" w:rsidR="008F6FBB" w:rsidRPr="00380ADB" w:rsidRDefault="008F6FBB" w:rsidP="008F6FBB">
      <w:pPr>
        <w:pStyle w:val="Chapter6ST26controlledVocabulary"/>
        <w:ind w:left="0"/>
      </w:pPr>
      <w:bookmarkStart w:id="201" w:name="_Toc383608790"/>
      <w:bookmarkStart w:id="202" w:name="_Toc530474418"/>
      <w:r w:rsidRPr="00380ADB">
        <w:t>Qualifier</w:t>
      </w:r>
      <w:r w:rsidRPr="00380ADB">
        <w:tab/>
        <w:t>organism</w:t>
      </w:r>
      <w:bookmarkEnd w:id="201"/>
      <w:bookmarkEnd w:id="202"/>
    </w:p>
    <w:p w14:paraId="19523B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2CE3F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5CA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67FB2C6" w14:textId="77777777" w:rsidR="008F6FBB" w:rsidRPr="00380ADB" w:rsidRDefault="008F6FBB" w:rsidP="00A60A63">
      <w:pPr>
        <w:pStyle w:val="Chapter6ST26controlledVocabulary"/>
        <w:keepLines/>
        <w:ind w:left="0"/>
      </w:pPr>
      <w:bookmarkStart w:id="203" w:name="_Toc383608791"/>
      <w:bookmarkStart w:id="204" w:name="_Toc530474419"/>
      <w:r w:rsidRPr="00380ADB">
        <w:t>Qualifier</w:t>
      </w:r>
      <w:r w:rsidRPr="00380ADB">
        <w:tab/>
        <w:t>PCR_primers</w:t>
      </w:r>
      <w:bookmarkEnd w:id="203"/>
      <w:bookmarkEnd w:id="204"/>
    </w:p>
    <w:p w14:paraId="0BFA258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167D9BF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6BD4D48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5EEA26A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57DA500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6D3DEC1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7B965736" w14:textId="77777777" w:rsidR="008F6FBB" w:rsidRPr="00380ADB" w:rsidRDefault="008F6FBB" w:rsidP="008F6FBB">
      <w:pPr>
        <w:pStyle w:val="Chapter6ST26controlledVocabulary"/>
        <w:ind w:left="0"/>
      </w:pPr>
      <w:bookmarkStart w:id="205" w:name="_Toc383608792"/>
      <w:bookmarkStart w:id="206" w:name="_Toc530474420"/>
      <w:r w:rsidRPr="00380ADB">
        <w:t>Qualifier</w:t>
      </w:r>
      <w:r w:rsidRPr="00380ADB">
        <w:tab/>
        <w:t>phenotype</w:t>
      </w:r>
      <w:bookmarkEnd w:id="205"/>
      <w:bookmarkEnd w:id="206"/>
    </w:p>
    <w:p w14:paraId="519CA96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021AC4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7EABF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BDBA0B" w14:textId="77777777" w:rsidR="008F6FBB" w:rsidRPr="00380ADB" w:rsidRDefault="008F6FBB" w:rsidP="008F6FBB">
      <w:pPr>
        <w:pStyle w:val="Chapter6ST26controlledVocabulary"/>
        <w:ind w:left="0"/>
      </w:pPr>
      <w:bookmarkStart w:id="207" w:name="_Toc383608793"/>
      <w:bookmarkStart w:id="208" w:name="_Toc530474421"/>
      <w:r w:rsidRPr="00380ADB">
        <w:t>Qualifier</w:t>
      </w:r>
      <w:r w:rsidRPr="00380ADB">
        <w:tab/>
        <w:t>plasmid</w:t>
      </w:r>
      <w:bookmarkEnd w:id="207"/>
      <w:bookmarkEnd w:id="208"/>
    </w:p>
    <w:p w14:paraId="009730D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3A1A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725CAA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FDB8430" w14:textId="77777777" w:rsidR="008F6FBB" w:rsidRPr="00380ADB" w:rsidRDefault="008F6FBB" w:rsidP="008F6FBB">
      <w:pPr>
        <w:pStyle w:val="Chapter6ST26controlledVocabulary"/>
        <w:ind w:left="0"/>
      </w:pPr>
      <w:bookmarkStart w:id="209" w:name="_Toc383608794"/>
      <w:bookmarkStart w:id="210" w:name="_Toc530474422"/>
      <w:r w:rsidRPr="00380ADB">
        <w:t>Qualifier</w:t>
      </w:r>
      <w:r w:rsidRPr="00380ADB">
        <w:tab/>
        <w:t>pop_variant</w:t>
      </w:r>
      <w:bookmarkEnd w:id="209"/>
      <w:bookmarkEnd w:id="210"/>
    </w:p>
    <w:p w14:paraId="536B0F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4D3A1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7014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6BDCDF5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1371C968" w14:textId="77777777" w:rsidR="008F6FBB" w:rsidRPr="00380ADB" w:rsidRDefault="008F6FBB" w:rsidP="00A60A63">
      <w:pPr>
        <w:pStyle w:val="Chapter6ST26controlledVocabulary"/>
        <w:keepLines/>
        <w:ind w:left="0"/>
      </w:pPr>
      <w:bookmarkStart w:id="211" w:name="_Toc383608795"/>
      <w:bookmarkStart w:id="212" w:name="_Toc530474423"/>
      <w:r w:rsidRPr="00380ADB">
        <w:t>Qualifier</w:t>
      </w:r>
      <w:r w:rsidRPr="00380ADB">
        <w:tab/>
        <w:t>product</w:t>
      </w:r>
      <w:bookmarkEnd w:id="211"/>
      <w:bookmarkEnd w:id="212"/>
    </w:p>
    <w:p w14:paraId="0F484D5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the mRNA of an mRNA feature, the polypeptide of a CDS, the mature peptide of a mat_peptide, etc.</w:t>
      </w:r>
    </w:p>
    <w:p w14:paraId="63CC8D3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51C20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108C907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7B8EA82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2AD5BD3B" w14:textId="77777777" w:rsidR="008F6FBB" w:rsidRPr="00380ADB" w:rsidRDefault="008F6FBB" w:rsidP="008F6FBB">
      <w:pPr>
        <w:pStyle w:val="Chapter6ST26controlledVocabulary"/>
        <w:ind w:left="0"/>
      </w:pPr>
      <w:bookmarkStart w:id="213" w:name="_Toc383608796"/>
      <w:bookmarkStart w:id="214" w:name="_Toc530474424"/>
      <w:r w:rsidRPr="00380ADB">
        <w:t>Qualifier</w:t>
      </w:r>
      <w:r w:rsidRPr="00380ADB">
        <w:tab/>
        <w:t>protein_id</w:t>
      </w:r>
      <w:bookmarkEnd w:id="213"/>
      <w:bookmarkEnd w:id="214"/>
    </w:p>
    <w:p w14:paraId="64C94A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194E9B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77AFBA23" w14:textId="77777777" w:rsidR="008F6FBB" w:rsidRPr="00380ADB" w:rsidRDefault="008F6FBB" w:rsidP="008F6FBB">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B84C59B" w14:textId="77777777" w:rsidR="008F6FBB" w:rsidRPr="00380ADB" w:rsidRDefault="008F6FBB" w:rsidP="008F6FBB">
      <w:pPr>
        <w:pStyle w:val="Chapter6ST26controlledVocabulary"/>
        <w:ind w:left="0"/>
      </w:pPr>
      <w:bookmarkStart w:id="215" w:name="_Toc383608797"/>
      <w:bookmarkStart w:id="216" w:name="_Toc530474425"/>
      <w:r w:rsidRPr="00380ADB">
        <w:t>Qualifier</w:t>
      </w:r>
      <w:r w:rsidRPr="00380ADB">
        <w:tab/>
        <w:t>proviral</w:t>
      </w:r>
      <w:bookmarkEnd w:id="215"/>
      <w:bookmarkEnd w:id="216"/>
    </w:p>
    <w:p w14:paraId="1F9D8C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7A269EE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6AA9993" w14:textId="77777777" w:rsidR="008F6FBB" w:rsidRPr="00380ADB" w:rsidRDefault="008F6FBB" w:rsidP="008F6FBB">
      <w:pPr>
        <w:pStyle w:val="Chapter6ST26controlledVocabulary"/>
        <w:ind w:left="0"/>
      </w:pPr>
      <w:bookmarkStart w:id="217" w:name="_Toc383608798"/>
      <w:bookmarkStart w:id="218" w:name="_Toc530474426"/>
      <w:r w:rsidRPr="00380ADB">
        <w:t>Qualifier</w:t>
      </w:r>
      <w:r w:rsidRPr="00380ADB">
        <w:tab/>
        <w:t>pseudo</w:t>
      </w:r>
      <w:bookmarkEnd w:id="217"/>
      <w:bookmarkEnd w:id="218"/>
    </w:p>
    <w:p w14:paraId="49D262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27295B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8AA71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has no translation due to other reasons than pseudogenization events. Other reasons may include sequencing or assembly errors. In order to annotate pseudogenes the qualifier pseudogene must be used, indicating the TYPE of pseudogene.</w:t>
      </w:r>
    </w:p>
    <w:p w14:paraId="1B60BC44" w14:textId="77777777" w:rsidR="008F6FBB" w:rsidRPr="00380ADB" w:rsidRDefault="008F6FBB" w:rsidP="00A60A63">
      <w:pPr>
        <w:pStyle w:val="Chapter6ST26controlledVocabulary"/>
        <w:keepLines/>
        <w:ind w:left="0"/>
      </w:pPr>
      <w:bookmarkStart w:id="219" w:name="_Toc383608799"/>
      <w:bookmarkStart w:id="220" w:name="_Toc530474427"/>
      <w:r w:rsidRPr="00380ADB">
        <w:t>Qualifier</w:t>
      </w:r>
      <w:r w:rsidRPr="00380ADB">
        <w:tab/>
        <w:t>pseudogene</w:t>
      </w:r>
      <w:bookmarkEnd w:id="219"/>
      <w:bookmarkEnd w:id="220"/>
    </w:p>
    <w:p w14:paraId="6923464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094C203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487D5CB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0C5B885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2E89541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656C70F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0C378A4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49C1977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2DDAFB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2DAACB62"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0C494885"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726FC89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456F447D"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58A33E2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09948111" w14:textId="77777777" w:rsidR="008F6FBB" w:rsidRPr="00380ADB" w:rsidRDefault="008F6FBB" w:rsidP="008F6FBB">
      <w:pPr>
        <w:pStyle w:val="Chapter6ST26controlledVocabulary"/>
        <w:ind w:left="0"/>
      </w:pPr>
      <w:bookmarkStart w:id="221" w:name="_Toc383608800"/>
      <w:bookmarkStart w:id="222" w:name="_Toc530474428"/>
      <w:r w:rsidRPr="00380ADB">
        <w:t>Qualifier</w:t>
      </w:r>
      <w:r w:rsidRPr="00380ADB">
        <w:tab/>
        <w:t>rearranged</w:t>
      </w:r>
      <w:bookmarkEnd w:id="221"/>
      <w:bookmarkEnd w:id="222"/>
    </w:p>
    <w:p w14:paraId="212818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1A394B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231F59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B3171B" w14:textId="77777777" w:rsidR="008F6FBB" w:rsidRPr="00380ADB" w:rsidRDefault="008F6FBB" w:rsidP="008F6FBB">
      <w:pPr>
        <w:rPr>
          <w:rFonts w:ascii="Lucida Console" w:hAnsi="Lucida Console"/>
          <w:color w:val="000000"/>
          <w:sz w:val="13"/>
          <w:szCs w:val="28"/>
        </w:rPr>
      </w:pPr>
      <w:r w:rsidRPr="00380ADB">
        <w:rPr>
          <w:bCs/>
          <w:iCs/>
          <w:color w:val="000000"/>
        </w:rPr>
        <w:br w:type="page"/>
      </w:r>
    </w:p>
    <w:p w14:paraId="658A18A2" w14:textId="77777777" w:rsidR="008F6FBB" w:rsidRPr="00380ADB" w:rsidRDefault="008F6FBB" w:rsidP="008F6FBB">
      <w:pPr>
        <w:pStyle w:val="Chapter6ST26controlledVocabulary"/>
        <w:ind w:left="0"/>
      </w:pPr>
      <w:bookmarkStart w:id="223" w:name="_Toc530474429"/>
      <w:r w:rsidRPr="00380ADB">
        <w:t>Qualifier</w:t>
      </w:r>
      <w:r w:rsidRPr="00380ADB">
        <w:tab/>
        <w:t>recombination_class</w:t>
      </w:r>
      <w:bookmarkEnd w:id="223"/>
    </w:p>
    <w:p w14:paraId="7DDFF7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1414FB9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0404E2A5" w14:textId="77777777" w:rsidR="008F6FBB" w:rsidRPr="00380ADB" w:rsidRDefault="008F6FBB" w:rsidP="008F6FBB">
      <w:pPr>
        <w:tabs>
          <w:tab w:val="left" w:pos="2835"/>
        </w:tabs>
        <w:spacing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ab/>
        <w:t>meiotic</w:t>
      </w:r>
    </w:p>
    <w:p w14:paraId="4A77810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p>
    <w:p w14:paraId="659E908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p>
    <w:p w14:paraId="0F1BB62F"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3528D775"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other</w:t>
      </w:r>
    </w:p>
    <w:p w14:paraId="7ADE67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&lt;INSDQualifier_value&gt;meiotic&lt;/INSDQualifier_value&gt;</w:t>
      </w:r>
    </w:p>
    <w:p w14:paraId="413CB00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03964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44D6C397" w14:textId="77777777" w:rsidR="008F6FBB" w:rsidRPr="00380ADB" w:rsidRDefault="008F6FBB" w:rsidP="008F6FBB">
      <w:pPr>
        <w:pStyle w:val="Chapter6ST26controlledVocabulary"/>
        <w:ind w:left="0"/>
      </w:pPr>
      <w:bookmarkStart w:id="224" w:name="_Toc530474430"/>
      <w:r w:rsidRPr="00380ADB">
        <w:t>Qualifier</w:t>
      </w:r>
      <w:r w:rsidRPr="00380ADB">
        <w:tab/>
        <w:t>regulatory_class</w:t>
      </w:r>
      <w:bookmarkEnd w:id="224"/>
    </w:p>
    <w:p w14:paraId="7E1A53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530D67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4450B0B8" w14:textId="77777777" w:rsidR="008F6FBB" w:rsidRDefault="008F6FBB" w:rsidP="008F6FBB">
      <w:pPr>
        <w:tabs>
          <w:tab w:val="left" w:pos="2835"/>
        </w:tabs>
        <w:spacing w:line="360" w:lineRule="auto"/>
        <w:rPr>
          <w:rFonts w:ascii="Lucida Console" w:hAnsi="Lucida Console" w:cs="Lucida Console"/>
          <w:color w:val="020209"/>
          <w:sz w:val="13"/>
          <w:szCs w:val="13"/>
        </w:rPr>
      </w:pPr>
      <w:r>
        <w:rPr>
          <w:rFonts w:ascii="Lucida Console" w:hAnsi="Lucida Console" w:cs="Lucida Console"/>
          <w:color w:val="020209"/>
          <w:sz w:val="13"/>
          <w:szCs w:val="13"/>
        </w:rPr>
        <w:tab/>
        <w:t>attenuator</w:t>
      </w:r>
    </w:p>
    <w:p w14:paraId="6698697E"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CAAT_signal</w:t>
      </w:r>
    </w:p>
    <w:p w14:paraId="00140123"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1A7C409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enhancer</w:t>
      </w:r>
    </w:p>
    <w:p w14:paraId="2BC655B2"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p>
    <w:p w14:paraId="72D24C52"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GC_signal</w:t>
      </w:r>
    </w:p>
    <w:p w14:paraId="08C6D86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4F69CA8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288A88D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65B048A4" w14:textId="77777777" w:rsidR="008F6FBB" w:rsidRPr="007906A9" w:rsidRDefault="008F6FBB" w:rsidP="008F6FBB">
      <w:pPr>
        <w:tabs>
          <w:tab w:val="left" w:pos="2835"/>
        </w:tabs>
        <w:spacing w:line="360" w:lineRule="auto"/>
        <w:ind w:left="2837"/>
        <w:rPr>
          <w:rFonts w:ascii="Lucida Console" w:hAnsi="Lucida Console" w:cs="Lucida Console"/>
          <w:color w:val="020209"/>
          <w:sz w:val="13"/>
          <w:szCs w:val="13"/>
        </w:rPr>
      </w:pPr>
      <w:r w:rsidRPr="007906A9">
        <w:rPr>
          <w:rFonts w:ascii="Lucida Console" w:hAnsi="Lucida Console" w:cs="Lucida Console"/>
          <w:color w:val="020209"/>
          <w:sz w:val="13"/>
          <w:szCs w:val="13"/>
        </w:rPr>
        <w:t>matrix_attachment_region</w:t>
      </w:r>
    </w:p>
    <w:p w14:paraId="36DF9FAF" w14:textId="77777777" w:rsidR="008F6FBB" w:rsidRPr="007906A9" w:rsidRDefault="008F6FBB" w:rsidP="008F6FBB">
      <w:pPr>
        <w:tabs>
          <w:tab w:val="left" w:pos="2835"/>
        </w:tabs>
        <w:spacing w:line="360" w:lineRule="auto"/>
        <w:ind w:left="2837"/>
        <w:rPr>
          <w:rFonts w:ascii="Lucida Console" w:hAnsi="Lucida Console" w:cs="Lucida Console"/>
          <w:color w:val="020209"/>
          <w:sz w:val="13"/>
          <w:szCs w:val="13"/>
        </w:rPr>
      </w:pPr>
      <w:r w:rsidRPr="007906A9">
        <w:rPr>
          <w:rFonts w:ascii="Lucida Console" w:hAnsi="Lucida Console" w:cs="Lucida Console"/>
          <w:color w:val="020209"/>
          <w:sz w:val="13"/>
          <w:szCs w:val="13"/>
        </w:rPr>
        <w:t>minus_35_signal</w:t>
      </w:r>
    </w:p>
    <w:p w14:paraId="3BFDC9D3" w14:textId="77777777" w:rsidR="008F6FBB" w:rsidRPr="007906A9" w:rsidRDefault="008F6FBB" w:rsidP="008F6FBB">
      <w:pPr>
        <w:tabs>
          <w:tab w:val="left" w:pos="2835"/>
        </w:tabs>
        <w:spacing w:line="360" w:lineRule="auto"/>
        <w:ind w:left="2837"/>
        <w:rPr>
          <w:rFonts w:ascii="Lucida Console" w:hAnsi="Lucida Console" w:cs="Lucida Console"/>
          <w:color w:val="020209"/>
          <w:sz w:val="13"/>
          <w:szCs w:val="13"/>
        </w:rPr>
      </w:pPr>
      <w:r w:rsidRPr="007906A9">
        <w:rPr>
          <w:rFonts w:ascii="Lucida Console" w:hAnsi="Lucida Console" w:cs="Lucida Console"/>
          <w:color w:val="020209"/>
          <w:sz w:val="13"/>
          <w:szCs w:val="13"/>
        </w:rPr>
        <w:t>minus_10_signal</w:t>
      </w:r>
    </w:p>
    <w:p w14:paraId="123487E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polyA_signal_sequence</w:t>
      </w:r>
    </w:p>
    <w:p w14:paraId="044EAA79"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promoter</w:t>
      </w:r>
    </w:p>
    <w:p w14:paraId="58EE999B"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5487AB3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73C164DA" w14:textId="77777777" w:rsidR="008F6FBB" w:rsidRPr="00993B92"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5D46FEA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7A3FF1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397E1EED"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3675307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48D0C17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terminator</w:t>
      </w:r>
    </w:p>
    <w:p w14:paraId="0B9B88BE"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68D99A9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7F0B99B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7B14268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4F1682A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2D9FEFE7" w14:textId="77777777" w:rsidR="008F6FBB" w:rsidRPr="005C7576"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225" w:name="_Toc383608801"/>
    </w:p>
    <w:p w14:paraId="6BC34E93" w14:textId="77777777" w:rsidR="008F6FBB" w:rsidRPr="00380ADB" w:rsidRDefault="008F6FBB" w:rsidP="00A60A63">
      <w:pPr>
        <w:pStyle w:val="Chapter6ST26controlledVocabulary"/>
        <w:keepLines/>
        <w:ind w:left="0"/>
      </w:pPr>
      <w:bookmarkStart w:id="226" w:name="_Toc530474431"/>
      <w:r w:rsidRPr="00380ADB">
        <w:t>Qualifier</w:t>
      </w:r>
      <w:r w:rsidRPr="00380ADB">
        <w:tab/>
        <w:t>replace</w:t>
      </w:r>
      <w:bookmarkEnd w:id="225"/>
      <w:bookmarkEnd w:id="226"/>
    </w:p>
    <w:p w14:paraId="3EAA5F8E"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292091B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1821B9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5769B6C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0D96470A" w14:textId="77777777" w:rsidR="008F6FBB" w:rsidRPr="00380ADB" w:rsidRDefault="008F6FBB" w:rsidP="008F6FBB">
      <w:pPr>
        <w:pStyle w:val="Chapter6ST26controlledVocabulary"/>
        <w:ind w:left="0"/>
      </w:pPr>
      <w:bookmarkStart w:id="227" w:name="_Toc383608802"/>
      <w:bookmarkStart w:id="228" w:name="_Toc530474432"/>
      <w:r w:rsidRPr="00380ADB">
        <w:t>Qualifier</w:t>
      </w:r>
      <w:r w:rsidRPr="00380ADB">
        <w:tab/>
        <w:t>ribosomal_slippage</w:t>
      </w:r>
      <w:bookmarkEnd w:id="227"/>
      <w:bookmarkEnd w:id="228"/>
    </w:p>
    <w:p w14:paraId="59301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248CE34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BF900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[join(486..1784,1787..4810)] must be used in the CDS feature location to indicate the location of ribosomal_slippage</w:t>
      </w:r>
    </w:p>
    <w:p w14:paraId="2A8C6E93" w14:textId="77777777" w:rsidR="008F6FBB" w:rsidRPr="00380ADB" w:rsidRDefault="008F6FBB" w:rsidP="008F6FBB">
      <w:pPr>
        <w:pStyle w:val="Chapter6ST26controlledVocabulary"/>
        <w:ind w:left="0"/>
      </w:pPr>
      <w:bookmarkStart w:id="229" w:name="_Toc383608803"/>
      <w:bookmarkStart w:id="230" w:name="_Toc530474433"/>
      <w:r w:rsidRPr="00380ADB">
        <w:t>Qualifier</w:t>
      </w:r>
      <w:r w:rsidRPr="00380ADB">
        <w:tab/>
        <w:t>rpt_family</w:t>
      </w:r>
      <w:bookmarkEnd w:id="229"/>
      <w:bookmarkEnd w:id="230"/>
    </w:p>
    <w:p w14:paraId="687ABB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4778A70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AD4701" w14:textId="75210269"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6489F4C9" w14:textId="77777777" w:rsidR="008F6FBB" w:rsidRPr="00380ADB" w:rsidRDefault="008F6FBB" w:rsidP="00A60A63">
      <w:pPr>
        <w:pStyle w:val="Chapter6ST26controlledVocabulary"/>
        <w:keepLines/>
        <w:ind w:left="0"/>
      </w:pPr>
      <w:bookmarkStart w:id="231" w:name="_Toc383608804"/>
      <w:bookmarkStart w:id="232" w:name="_Toc530474434"/>
      <w:r w:rsidRPr="00380ADB">
        <w:t>Qualifier</w:t>
      </w:r>
      <w:r w:rsidRPr="00380ADB">
        <w:tab/>
        <w:t>rpt_type</w:t>
      </w:r>
      <w:bookmarkEnd w:id="231"/>
      <w:bookmarkEnd w:id="232"/>
    </w:p>
    <w:p w14:paraId="1B80B3F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3383CDC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627987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6B60AA5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7673FFF4"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5B2F3BE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3E1B2940"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330A4588" w14:textId="77777777" w:rsidR="008F6FBB" w:rsidRPr="001B2EF0" w:rsidRDefault="008F6FBB" w:rsidP="00A60A63">
      <w:pPr>
        <w:keepNext/>
        <w:keepLines/>
        <w:spacing w:line="360" w:lineRule="auto"/>
        <w:ind w:left="2837"/>
        <w:rPr>
          <w:rFonts w:ascii="Lucida Console" w:hAnsi="Lucida Console" w:cs="Lucida Console"/>
          <w:color w:val="020209"/>
          <w:sz w:val="13"/>
          <w:szCs w:val="13"/>
          <w:u w:val="single"/>
        </w:rPr>
      </w:pPr>
      <w:r w:rsidRPr="001B2EF0">
        <w:rPr>
          <w:rFonts w:ascii="Lucida Console" w:hAnsi="Lucida Console" w:cs="Lucida Console"/>
          <w:color w:val="020209"/>
          <w:sz w:val="13"/>
          <w:szCs w:val="13"/>
          <w:highlight w:val="yellow"/>
          <w:u w:val="single"/>
        </w:rPr>
        <w:t>terminal</w:t>
      </w:r>
    </w:p>
    <w:p w14:paraId="2C1A3E9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05E0B61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18B6A53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31EDEB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0F80C9F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5AD13E5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28520E4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6EFAEF91"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2BC580D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2EC98F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59B5F66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4BBAF9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1F4C986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587EE7F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17955B40"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57DA776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7323530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2D351E9E"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69E45C9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78C16B8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2F47870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661478D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3A6D247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081C472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3FE1F11E" w14:textId="77777777" w:rsidR="008F6FBB" w:rsidRPr="00380ADB" w:rsidRDefault="008F6FBB" w:rsidP="008F6FBB">
      <w:pPr>
        <w:pStyle w:val="Chapter6ST26controlledVocabulary"/>
        <w:ind w:left="0"/>
      </w:pPr>
      <w:bookmarkStart w:id="233" w:name="_Toc383608805"/>
      <w:bookmarkStart w:id="234" w:name="_Toc530474435"/>
      <w:r w:rsidRPr="00380ADB">
        <w:t>Qualifier</w:t>
      </w:r>
      <w:r w:rsidRPr="00380ADB">
        <w:tab/>
        <w:t>rpt_unit_range</w:t>
      </w:r>
      <w:bookmarkEnd w:id="233"/>
      <w:bookmarkEnd w:id="234"/>
    </w:p>
    <w:p w14:paraId="59EBD8D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47EAEB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1A5C5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62C57D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4D693588" w14:textId="77777777" w:rsidR="008F6FBB" w:rsidRPr="00380ADB" w:rsidRDefault="008F6FBB" w:rsidP="00A60A63">
      <w:pPr>
        <w:pStyle w:val="Chapter6ST26controlledVocabulary"/>
        <w:keepLines/>
        <w:ind w:left="0"/>
      </w:pPr>
      <w:bookmarkStart w:id="235" w:name="_Toc383608806"/>
      <w:bookmarkStart w:id="236" w:name="_Toc530474436"/>
      <w:r w:rsidRPr="00380ADB">
        <w:t>Qualifier</w:t>
      </w:r>
      <w:r w:rsidRPr="00380ADB">
        <w:tab/>
        <w:t>rpt_unit_seq</w:t>
      </w:r>
      <w:bookmarkEnd w:id="235"/>
      <w:bookmarkEnd w:id="236"/>
    </w:p>
    <w:p w14:paraId="58377D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63C5ED2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272A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6888530F"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50E7583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562F1F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68D09C18" w14:textId="77777777" w:rsidR="008F6FBB" w:rsidRPr="00380ADB" w:rsidRDefault="008F6FBB" w:rsidP="008F6FBB">
      <w:pPr>
        <w:pStyle w:val="Chapter6ST26controlledVocabulary"/>
        <w:ind w:left="0"/>
      </w:pPr>
      <w:bookmarkStart w:id="237" w:name="_Toc383608807"/>
      <w:bookmarkStart w:id="238" w:name="_Toc530474437"/>
      <w:r w:rsidRPr="00380ADB">
        <w:t>Qualifier</w:t>
      </w:r>
      <w:r w:rsidRPr="00380ADB">
        <w:tab/>
        <w:t>satellite</w:t>
      </w:r>
      <w:bookmarkEnd w:id="237"/>
      <w:bookmarkEnd w:id="238"/>
    </w:p>
    <w:p w14:paraId="26013D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18A9EFD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4A6230A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33F1E0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6147C3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1934FC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20C674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786ED02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4E34104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3E606E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147612EB" w14:textId="77777777" w:rsidR="008F6FBB" w:rsidRPr="00380ADB" w:rsidRDefault="008F6FBB" w:rsidP="008F6FBB">
      <w:pPr>
        <w:pStyle w:val="Chapter6ST26controlledVocabulary"/>
        <w:ind w:left="0"/>
      </w:pPr>
      <w:bookmarkStart w:id="239" w:name="_Toc383608808"/>
      <w:bookmarkStart w:id="240" w:name="_Toc530474438"/>
      <w:r w:rsidRPr="00380ADB">
        <w:t>Qualifier</w:t>
      </w:r>
      <w:r w:rsidRPr="00380ADB">
        <w:tab/>
        <w:t>segment</w:t>
      </w:r>
      <w:bookmarkEnd w:id="239"/>
      <w:bookmarkEnd w:id="240"/>
    </w:p>
    <w:p w14:paraId="10C078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42EAB38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F5D6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322CF6CA" w14:textId="77777777" w:rsidR="008F6FBB" w:rsidRPr="00380ADB" w:rsidRDefault="008F6FBB" w:rsidP="008F6FBB">
      <w:pPr>
        <w:pStyle w:val="Chapter6ST26controlledVocabulary"/>
        <w:ind w:left="0"/>
      </w:pPr>
      <w:bookmarkStart w:id="241" w:name="_Toc383608809"/>
      <w:bookmarkStart w:id="242" w:name="_Toc530474439"/>
      <w:r w:rsidRPr="00380ADB">
        <w:t>Qualifier</w:t>
      </w:r>
      <w:r w:rsidRPr="00380ADB">
        <w:tab/>
        <w:t>serotype</w:t>
      </w:r>
      <w:bookmarkEnd w:id="241"/>
      <w:bookmarkEnd w:id="242"/>
    </w:p>
    <w:p w14:paraId="020470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7F679A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AC49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0974B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67274A46" w14:textId="77777777" w:rsidR="008F6FBB" w:rsidRPr="00380ADB" w:rsidRDefault="008F6FBB" w:rsidP="00A60A63">
      <w:pPr>
        <w:pStyle w:val="Chapter6ST26controlledVocabulary"/>
        <w:keepLines/>
        <w:ind w:left="0"/>
      </w:pPr>
      <w:bookmarkStart w:id="243" w:name="_Toc383608810"/>
      <w:bookmarkStart w:id="244" w:name="_Toc530474440"/>
      <w:r w:rsidRPr="00380ADB">
        <w:t>Qualifier</w:t>
      </w:r>
      <w:r w:rsidRPr="00380ADB">
        <w:tab/>
        <w:t>serovar</w:t>
      </w:r>
      <w:bookmarkEnd w:id="243"/>
      <w:bookmarkEnd w:id="244"/>
    </w:p>
    <w:p w14:paraId="695958B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23AE276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2B2F2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72BBD71B"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2B382A02" w14:textId="77777777" w:rsidR="008F6FBB" w:rsidRPr="00380ADB" w:rsidRDefault="008F6FBB" w:rsidP="008F6FBB">
      <w:pPr>
        <w:pStyle w:val="Chapter6ST26controlledVocabulary"/>
        <w:ind w:left="0"/>
      </w:pPr>
      <w:bookmarkStart w:id="245" w:name="_Toc383608811"/>
      <w:bookmarkStart w:id="246" w:name="_Toc530474441"/>
      <w:r w:rsidRPr="00380ADB">
        <w:t>Qualifier</w:t>
      </w:r>
      <w:r w:rsidRPr="00380ADB">
        <w:tab/>
        <w:t>sex</w:t>
      </w:r>
      <w:bookmarkEnd w:id="245"/>
      <w:bookmarkEnd w:id="246"/>
    </w:p>
    <w:p w14:paraId="24B06AA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1EF8D0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6C48A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372C541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3AA3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303490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B9D12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03E46A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6CC901F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765CD8C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62F58D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01474803" w14:textId="77777777" w:rsidR="008F6FBB" w:rsidRPr="00380ADB" w:rsidRDefault="008F6FBB" w:rsidP="008F6FBB">
      <w:pPr>
        <w:pStyle w:val="Chapter6ST26controlledVocabulary"/>
        <w:ind w:left="0"/>
      </w:pPr>
      <w:bookmarkStart w:id="247" w:name="_Toc383608812"/>
      <w:bookmarkStart w:id="248" w:name="_Toc530474442"/>
      <w:r w:rsidRPr="00380ADB">
        <w:t>Qualifier</w:t>
      </w:r>
      <w:r w:rsidRPr="00380ADB">
        <w:tab/>
        <w:t>standard_name</w:t>
      </w:r>
      <w:bookmarkEnd w:id="247"/>
      <w:bookmarkEnd w:id="248"/>
    </w:p>
    <w:p w14:paraId="26A24B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3B3707A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2D5F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6CBD703A" w14:textId="3B0BB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3A875A3B" w14:textId="77777777" w:rsidR="008F6FBB" w:rsidRPr="00380ADB" w:rsidRDefault="008F6FBB" w:rsidP="008F6FBB">
      <w:pPr>
        <w:pStyle w:val="Chapter6ST26controlledVocabulary"/>
        <w:ind w:left="0"/>
      </w:pPr>
      <w:bookmarkStart w:id="249" w:name="_Toc383608813"/>
      <w:bookmarkStart w:id="250" w:name="_Toc530474443"/>
      <w:r w:rsidRPr="00380ADB">
        <w:t>Qualifier</w:t>
      </w:r>
      <w:r w:rsidRPr="00380ADB">
        <w:tab/>
        <w:t>strain</w:t>
      </w:r>
      <w:bookmarkEnd w:id="249"/>
      <w:bookmarkEnd w:id="250"/>
    </w:p>
    <w:p w14:paraId="759D5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305298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C3C8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50FB1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CC8B11F" w14:textId="77777777" w:rsidR="008F6FBB" w:rsidRPr="0009411F" w:rsidRDefault="008F6FBB" w:rsidP="008F6FBB">
      <w:pPr>
        <w:pStyle w:val="Chapter6ST26controlledVocabulary"/>
        <w:ind w:left="0"/>
      </w:pPr>
      <w:bookmarkStart w:id="251" w:name="_Toc383608814"/>
      <w:bookmarkStart w:id="252" w:name="_Toc530474444"/>
      <w:r w:rsidRPr="0009411F">
        <w:t>Qualifier</w:t>
      </w:r>
      <w:r w:rsidRPr="0009411F">
        <w:tab/>
        <w:t>sub_clone</w:t>
      </w:r>
      <w:bookmarkEnd w:id="251"/>
      <w:bookmarkEnd w:id="252"/>
    </w:p>
    <w:p w14:paraId="4A3FDC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0EEFD7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3ED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5765E3B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7ADD4641" w14:textId="77777777" w:rsidR="008F6FBB" w:rsidRPr="00380ADB" w:rsidRDefault="008F6FBB" w:rsidP="008F6FBB">
      <w:pPr>
        <w:pStyle w:val="Chapter6ST26controlledVocabulary"/>
        <w:ind w:left="0"/>
      </w:pPr>
      <w:bookmarkStart w:id="253" w:name="_Toc383608815"/>
      <w:bookmarkStart w:id="254" w:name="_Toc530474445"/>
      <w:r w:rsidRPr="00380ADB">
        <w:t>Qualifier</w:t>
      </w:r>
      <w:r w:rsidRPr="00380ADB">
        <w:tab/>
        <w:t>sub_species</w:t>
      </w:r>
      <w:bookmarkEnd w:id="253"/>
      <w:bookmarkEnd w:id="254"/>
    </w:p>
    <w:p w14:paraId="15DD31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61D2781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2550B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73B57932" w14:textId="77777777" w:rsidR="008F6FBB" w:rsidRPr="00380ADB" w:rsidRDefault="008F6FBB" w:rsidP="008F6FBB">
      <w:pPr>
        <w:pStyle w:val="Chapter6ST26controlledVocabulary"/>
        <w:ind w:left="0"/>
      </w:pPr>
      <w:bookmarkStart w:id="255" w:name="_Toc383608816"/>
      <w:bookmarkStart w:id="256" w:name="_Toc530474446"/>
      <w:r w:rsidRPr="00380ADB">
        <w:t>Qualifier</w:t>
      </w:r>
      <w:r w:rsidRPr="00380ADB">
        <w:tab/>
        <w:t>sub_strain</w:t>
      </w:r>
      <w:bookmarkEnd w:id="255"/>
      <w:bookmarkEnd w:id="256"/>
    </w:p>
    <w:p w14:paraId="13F777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17BB47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ACAEF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29C13C2F" w14:textId="34C753C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752E939D" w14:textId="77777777" w:rsidR="008F6FBB" w:rsidRPr="00380ADB" w:rsidRDefault="008F6FBB" w:rsidP="008F6FBB">
      <w:pPr>
        <w:pStyle w:val="Chapter6ST26controlledVocabulary"/>
        <w:ind w:left="0"/>
      </w:pPr>
      <w:bookmarkStart w:id="257" w:name="_Toc383608817"/>
      <w:bookmarkStart w:id="258" w:name="_Toc530474447"/>
      <w:r w:rsidRPr="00380ADB">
        <w:t>Qualifier</w:t>
      </w:r>
      <w:r w:rsidRPr="00380ADB">
        <w:tab/>
        <w:t>tag_peptide</w:t>
      </w:r>
      <w:bookmarkEnd w:id="257"/>
      <w:bookmarkEnd w:id="258"/>
    </w:p>
    <w:p w14:paraId="16E1E54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73247B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599FE0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57E5C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tag_peptide be annotated by describing a 5’ partial CDS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with a location of &lt;90..122</w:t>
      </w:r>
    </w:p>
    <w:p w14:paraId="3BAF752A" w14:textId="77777777" w:rsidR="008F6FBB" w:rsidRPr="00380ADB" w:rsidRDefault="008F6FBB" w:rsidP="008F6FBB">
      <w:pPr>
        <w:pStyle w:val="Chapter6ST26controlledVocabulary"/>
        <w:ind w:left="0"/>
      </w:pPr>
      <w:bookmarkStart w:id="259" w:name="_Toc383608818"/>
      <w:bookmarkStart w:id="260" w:name="_Toc530474448"/>
      <w:r w:rsidRPr="00380ADB">
        <w:t>Qualifier</w:t>
      </w:r>
      <w:r w:rsidRPr="00380ADB">
        <w:tab/>
        <w:t>tissue_lib</w:t>
      </w:r>
      <w:bookmarkEnd w:id="259"/>
      <w:bookmarkEnd w:id="260"/>
    </w:p>
    <w:p w14:paraId="552E9D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786AAC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F7AEB8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19AA8BDD" w14:textId="77777777" w:rsidR="008F6FBB" w:rsidRPr="00380ADB" w:rsidRDefault="008F6FBB" w:rsidP="008F6FBB">
      <w:pPr>
        <w:pStyle w:val="Chapter6ST26controlledVocabulary"/>
        <w:ind w:left="0"/>
      </w:pPr>
      <w:bookmarkStart w:id="261" w:name="_Toc383608819"/>
      <w:bookmarkStart w:id="262" w:name="_Toc530474449"/>
      <w:r w:rsidRPr="00380ADB">
        <w:t>Qualifier</w:t>
      </w:r>
      <w:r w:rsidRPr="00380ADB">
        <w:tab/>
        <w:t>tissue_type</w:t>
      </w:r>
      <w:bookmarkEnd w:id="261"/>
      <w:bookmarkEnd w:id="262"/>
    </w:p>
    <w:p w14:paraId="3EC44D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0BD9C0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B44FE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F6A0E4A" w14:textId="77777777" w:rsidR="008F6FBB" w:rsidRPr="00380ADB" w:rsidRDefault="008F6FBB" w:rsidP="008F6FBB">
      <w:pPr>
        <w:pStyle w:val="Chapter6ST26controlledVocabulary"/>
        <w:ind w:left="0"/>
      </w:pPr>
      <w:bookmarkStart w:id="263" w:name="_Toc383608820"/>
      <w:bookmarkStart w:id="264" w:name="_Toc530474450"/>
      <w:r w:rsidRPr="00380ADB">
        <w:t>Qualifier</w:t>
      </w:r>
      <w:r w:rsidRPr="00380ADB">
        <w:tab/>
        <w:t>transl_except</w:t>
      </w:r>
      <w:bookmarkEnd w:id="263"/>
      <w:bookmarkEnd w:id="264"/>
    </w:p>
    <w:p w14:paraId="72B2D7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51FA2A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054694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7FB874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62631C0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0F37EA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6F3695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1C1CEA0F" w14:textId="77777777" w:rsidR="008F6FBB" w:rsidRPr="00380ADB" w:rsidRDefault="008F6FBB" w:rsidP="008F6FBB">
      <w:pPr>
        <w:pStyle w:val="Chapter6ST26controlledVocabulary"/>
        <w:ind w:left="0"/>
      </w:pPr>
      <w:bookmarkStart w:id="265" w:name="_Toc383608821"/>
      <w:bookmarkStart w:id="266" w:name="_Toc530474451"/>
      <w:r w:rsidRPr="00380ADB">
        <w:t>Qualifier</w:t>
      </w:r>
      <w:r w:rsidRPr="00380ADB">
        <w:tab/>
        <w:t>transl_table</w:t>
      </w:r>
      <w:bookmarkEnd w:id="265"/>
      <w:bookmarkEnd w:id="266"/>
    </w:p>
    <w:p w14:paraId="1C4BF1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287040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55D25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11718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4A988EE3" w14:textId="77777777" w:rsidR="008F6FBB" w:rsidRPr="00380ADB" w:rsidRDefault="008F6FBB" w:rsidP="008F6FBB">
      <w:pPr>
        <w:pStyle w:val="Chapter6ST26controlledVocabulary"/>
        <w:ind w:left="0"/>
      </w:pPr>
      <w:bookmarkStart w:id="267" w:name="_Toc383608822"/>
      <w:bookmarkStart w:id="268" w:name="_Toc530474452"/>
      <w:r w:rsidRPr="00380ADB">
        <w:t>Qualifier</w:t>
      </w:r>
      <w:r w:rsidRPr="00380ADB">
        <w:tab/>
        <w:t>trans_splicing</w:t>
      </w:r>
      <w:bookmarkEnd w:id="267"/>
      <w:bookmarkEnd w:id="268"/>
    </w:p>
    <w:p w14:paraId="59AE6E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13DECF7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C94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join(complement(69611..69724),139856..140087) in the feature location</w:t>
      </w:r>
    </w:p>
    <w:p w14:paraId="74F99252" w14:textId="77777777" w:rsidR="008F6FBB" w:rsidRPr="00380ADB" w:rsidRDefault="008F6FBB" w:rsidP="008F6FBB">
      <w:pPr>
        <w:pStyle w:val="Chapter6ST26controlledVocabulary"/>
        <w:ind w:left="0"/>
      </w:pPr>
      <w:bookmarkStart w:id="269" w:name="_Toc383608823"/>
      <w:bookmarkStart w:id="270" w:name="_Toc530474453"/>
      <w:r w:rsidRPr="00380ADB">
        <w:t>Qualifier</w:t>
      </w:r>
      <w:r w:rsidRPr="00380ADB">
        <w:tab/>
        <w:t>translation</w:t>
      </w:r>
      <w:bookmarkEnd w:id="269"/>
      <w:bookmarkEnd w:id="270"/>
    </w:p>
    <w:p w14:paraId="256F3A7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721D53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27FCB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25384E33" w14:textId="7EDE973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7C1CD2A4" w14:textId="77777777" w:rsidR="008F6FBB" w:rsidRPr="00380ADB" w:rsidRDefault="008F6FBB" w:rsidP="008F6FBB">
      <w:pPr>
        <w:pStyle w:val="Chapter6ST26controlledVocabulary"/>
        <w:ind w:left="0"/>
      </w:pPr>
      <w:bookmarkStart w:id="271" w:name="_Toc383608824"/>
      <w:bookmarkStart w:id="272" w:name="_Toc530474454"/>
      <w:r w:rsidRPr="00380ADB">
        <w:t>Qualifier</w:t>
      </w:r>
      <w:r w:rsidRPr="00380ADB">
        <w:tab/>
        <w:t>variety</w:t>
      </w:r>
      <w:bookmarkEnd w:id="271"/>
      <w:bookmarkEnd w:id="272"/>
    </w:p>
    <w:p w14:paraId="78C9CE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0F2D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E487C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6DE571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variatas should be annotated via a note qualifier,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with the value &lt;INSDQualifier_value&gt;breed:Cukorova&lt;/INSDQualifier_value&gt;</w:t>
      </w:r>
    </w:p>
    <w:p w14:paraId="5D5F5348" w14:textId="77777777" w:rsidR="008F6FBB" w:rsidRDefault="008F6FBB" w:rsidP="008F6FBB">
      <w:pPr>
        <w:pStyle w:val="Heading2"/>
        <w:spacing w:before="0"/>
        <w:rPr>
          <w:caps w:val="0"/>
          <w:sz w:val="17"/>
          <w:szCs w:val="17"/>
          <w:lang w:eastAsia="en-US"/>
        </w:rPr>
      </w:pPr>
      <w:bookmarkStart w:id="273" w:name="_Toc383608825"/>
      <w:bookmarkStart w:id="274" w:name="_Toc530474455"/>
      <w:r>
        <w:rPr>
          <w:caps w:val="0"/>
          <w:sz w:val="17"/>
          <w:szCs w:val="17"/>
          <w:lang w:eastAsia="en-US"/>
        </w:rPr>
        <w:br w:type="page"/>
      </w:r>
    </w:p>
    <w:p w14:paraId="2D0AC620" w14:textId="77777777" w:rsidR="008F6FBB" w:rsidRPr="00380ADB" w:rsidRDefault="008F6FBB" w:rsidP="008F6FBB">
      <w:pPr>
        <w:pStyle w:val="Heading2"/>
        <w:spacing w:before="0"/>
        <w:rPr>
          <w:caps w:val="0"/>
          <w:sz w:val="17"/>
          <w:szCs w:val="17"/>
          <w:lang w:eastAsia="en-US"/>
        </w:rPr>
      </w:pPr>
      <w:r w:rsidRPr="00380ADB">
        <w:rPr>
          <w:caps w:val="0"/>
          <w:sz w:val="17"/>
          <w:szCs w:val="17"/>
          <w:lang w:eastAsia="en-US"/>
        </w:rPr>
        <w:t>SECTION 7:  FEATURE KEYS FOR AMINO ACID SEQUENCES</w:t>
      </w:r>
      <w:bookmarkEnd w:id="273"/>
      <w:bookmarkEnd w:id="274"/>
    </w:p>
    <w:p w14:paraId="115F92B8" w14:textId="77777777" w:rsidR="008F6FBB" w:rsidRPr="00380ADB" w:rsidRDefault="008F6FBB" w:rsidP="008F6FBB">
      <w:pPr>
        <w:spacing w:after="170"/>
        <w:rPr>
          <w:sz w:val="17"/>
          <w:szCs w:val="17"/>
        </w:rPr>
      </w:pPr>
      <w:r w:rsidRPr="00380ADB">
        <w:rPr>
          <w:sz w:val="17"/>
          <w:szCs w:val="17"/>
        </w:rPr>
        <w:t>This section contains the list of allowed feature keys to be used for amino acid sequences.  The feature keys are listed in alphabetic order.</w:t>
      </w:r>
    </w:p>
    <w:p w14:paraId="1A8C4F33" w14:textId="77777777" w:rsidR="008F6FBB" w:rsidRPr="00380ADB" w:rsidRDefault="008F6FBB" w:rsidP="008F6FBB">
      <w:pPr>
        <w:pStyle w:val="Chapter7ST26ControlledVocabulary"/>
      </w:pPr>
      <w:bookmarkStart w:id="275" w:name="_Toc383608826"/>
      <w:bookmarkStart w:id="276" w:name="_Toc530474456"/>
      <w:r w:rsidRPr="00380ADB">
        <w:t>Feature Key</w:t>
      </w:r>
      <w:r w:rsidRPr="00380ADB">
        <w:tab/>
        <w:t>ACT_SITE</w:t>
      </w:r>
      <w:bookmarkEnd w:id="275"/>
      <w:bookmarkEnd w:id="276"/>
    </w:p>
    <w:p w14:paraId="13C70D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659F2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3C82A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4106411C" w14:textId="77777777" w:rsidR="008F6FBB" w:rsidRPr="00380ADB" w:rsidRDefault="008F6FBB" w:rsidP="008F6FBB">
      <w:pPr>
        <w:pStyle w:val="Chapter7ST26ControlledVocabulary"/>
      </w:pPr>
      <w:bookmarkStart w:id="277" w:name="_Toc383608827"/>
      <w:bookmarkStart w:id="278" w:name="_Toc530474457"/>
      <w:r w:rsidRPr="00380ADB">
        <w:t>Feature Key</w:t>
      </w:r>
      <w:r w:rsidRPr="00380ADB">
        <w:tab/>
        <w:t>BINDING</w:t>
      </w:r>
      <w:bookmarkEnd w:id="277"/>
      <w:bookmarkEnd w:id="278"/>
    </w:p>
    <w:p w14:paraId="27FC9D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2C3D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950F0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711F0106" w14:textId="77777777" w:rsidR="008F6FBB" w:rsidRPr="00380ADB" w:rsidRDefault="008F6FBB" w:rsidP="008F6FBB">
      <w:pPr>
        <w:pStyle w:val="Chapter7ST26ControlledVocabulary"/>
      </w:pPr>
      <w:bookmarkStart w:id="279" w:name="_Toc383608828"/>
      <w:bookmarkStart w:id="280" w:name="_Toc530474458"/>
      <w:r w:rsidRPr="00380ADB">
        <w:t>Feature Key</w:t>
      </w:r>
      <w:r w:rsidRPr="00380ADB">
        <w:tab/>
        <w:t>CA_BIND</w:t>
      </w:r>
      <w:bookmarkEnd w:id="279"/>
      <w:bookmarkEnd w:id="280"/>
    </w:p>
    <w:p w14:paraId="4D7741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731BDB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EBEC151" w14:textId="77777777" w:rsidR="008F6FBB" w:rsidRPr="00380ADB" w:rsidRDefault="008F6FBB" w:rsidP="008F6FBB">
      <w:pPr>
        <w:pStyle w:val="Chapter7ST26ControlledVocabulary"/>
      </w:pPr>
      <w:bookmarkStart w:id="281" w:name="_Toc383608829"/>
      <w:bookmarkStart w:id="282" w:name="_Toc530474459"/>
      <w:r w:rsidRPr="00380ADB">
        <w:t>Feature Key</w:t>
      </w:r>
      <w:r w:rsidRPr="00380ADB">
        <w:tab/>
        <w:t>CARBOHYD</w:t>
      </w:r>
      <w:bookmarkEnd w:id="281"/>
      <w:bookmarkEnd w:id="282"/>
    </w:p>
    <w:p w14:paraId="470B01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0C4C9E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274B4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022F1C6D" w14:textId="77777777" w:rsidR="008F6FBB" w:rsidRPr="00380ADB" w:rsidRDefault="008F6FBB" w:rsidP="008F6FBB">
      <w:pPr>
        <w:pStyle w:val="Chapter7ST26ControlledVocabulary"/>
      </w:pPr>
      <w:bookmarkStart w:id="283" w:name="_Toc383608830"/>
      <w:bookmarkStart w:id="284" w:name="_Toc530474460"/>
      <w:r w:rsidRPr="00380ADB">
        <w:t>Feature Key</w:t>
      </w:r>
      <w:r w:rsidRPr="00380ADB">
        <w:tab/>
        <w:t>CHAIN</w:t>
      </w:r>
      <w:bookmarkEnd w:id="283"/>
      <w:bookmarkEnd w:id="284"/>
    </w:p>
    <w:p w14:paraId="64622B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251F7CA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FDBD3A" w14:textId="77777777" w:rsidR="008F6FBB" w:rsidRPr="00380ADB" w:rsidRDefault="008F6FBB" w:rsidP="008F6FBB">
      <w:pPr>
        <w:pStyle w:val="Chapter7ST26ControlledVocabulary"/>
      </w:pPr>
      <w:bookmarkStart w:id="285" w:name="_Toc383608831"/>
      <w:bookmarkStart w:id="286" w:name="_Toc530474461"/>
      <w:r w:rsidRPr="00380ADB">
        <w:t>Feature Key</w:t>
      </w:r>
      <w:r w:rsidRPr="00380ADB">
        <w:tab/>
        <w:t>COILED</w:t>
      </w:r>
      <w:bookmarkEnd w:id="285"/>
      <w:bookmarkEnd w:id="286"/>
    </w:p>
    <w:p w14:paraId="78513A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5F3E37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0F4BA57" w14:textId="77777777" w:rsidR="008F6FBB" w:rsidRPr="00380ADB" w:rsidRDefault="008F6FBB" w:rsidP="008F6FBB">
      <w:pPr>
        <w:pStyle w:val="Chapter7ST26ControlledVocabulary"/>
      </w:pPr>
      <w:bookmarkStart w:id="287" w:name="_Toc383608832"/>
      <w:bookmarkStart w:id="288" w:name="_Toc530474462"/>
      <w:r w:rsidRPr="00380ADB">
        <w:t>Feature Key</w:t>
      </w:r>
      <w:r w:rsidRPr="00380ADB">
        <w:tab/>
        <w:t>COMPBIAS</w:t>
      </w:r>
      <w:bookmarkEnd w:id="287"/>
      <w:bookmarkEnd w:id="288"/>
    </w:p>
    <w:p w14:paraId="779D98B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73F94B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DCB7FB3" w14:textId="77777777" w:rsidR="008F6FBB" w:rsidRPr="00380ADB" w:rsidRDefault="008F6FBB" w:rsidP="008F6FBB">
      <w:pPr>
        <w:pStyle w:val="Chapter7ST26ControlledVocabulary"/>
      </w:pPr>
      <w:bookmarkStart w:id="289" w:name="_Toc383608833"/>
      <w:bookmarkStart w:id="290" w:name="_Toc530474463"/>
      <w:r w:rsidRPr="00380ADB">
        <w:t>Feature Key</w:t>
      </w:r>
      <w:r w:rsidRPr="00380ADB">
        <w:tab/>
        <w:t>CONFLICT</w:t>
      </w:r>
      <w:bookmarkEnd w:id="289"/>
      <w:bookmarkEnd w:id="290"/>
    </w:p>
    <w:p w14:paraId="42EEDA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603037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D6E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33C15683" w14:textId="77777777" w:rsidR="008F6FBB" w:rsidRPr="00380ADB" w:rsidRDefault="008F6FBB" w:rsidP="008F6FBB">
      <w:pPr>
        <w:pStyle w:val="Chapter7ST26ControlledVocabulary"/>
      </w:pPr>
      <w:bookmarkStart w:id="291" w:name="_Toc383608834"/>
      <w:bookmarkStart w:id="292" w:name="_Toc530474464"/>
      <w:r w:rsidRPr="00380ADB">
        <w:t>Feature Key</w:t>
      </w:r>
      <w:r w:rsidRPr="00380ADB">
        <w:tab/>
        <w:t>CROSSLNK</w:t>
      </w:r>
      <w:bookmarkEnd w:id="291"/>
      <w:bookmarkEnd w:id="292"/>
    </w:p>
    <w:p w14:paraId="1B20BF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250F8C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765C9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67009A28" w14:textId="77777777" w:rsidR="008F6FBB" w:rsidRPr="00380ADB" w:rsidRDefault="008F6FBB" w:rsidP="008F6FBB">
      <w:pPr>
        <w:pStyle w:val="Chapter7ST26ControlledVocabulary"/>
        <w:rPr>
          <w:rFonts w:cs="Tahoma"/>
        </w:rPr>
      </w:pPr>
      <w:bookmarkStart w:id="293" w:name="_Toc383608835"/>
      <w:bookmarkStart w:id="294" w:name="_Toc530474465"/>
      <w:r w:rsidRPr="00380ADB">
        <w:t>Feature Key</w:t>
      </w:r>
      <w:r w:rsidRPr="00380ADB">
        <w:tab/>
      </w:r>
      <w:r w:rsidRPr="00380ADB">
        <w:rPr>
          <w:rFonts w:cs="Tahoma"/>
        </w:rPr>
        <w:t>DISULFID</w:t>
      </w:r>
      <w:bookmarkEnd w:id="293"/>
      <w:bookmarkEnd w:id="294"/>
    </w:p>
    <w:p w14:paraId="1D26E3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77F444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Mandatory</w:t>
      </w:r>
      <w:r w:rsidRPr="00380ADB">
        <w:rPr>
          <w:rFonts w:ascii="Lucida Console" w:hAnsi="Lucida Console" w:cs="Lucida Console"/>
          <w:color w:val="020209"/>
          <w:sz w:val="13"/>
          <w:szCs w:val="13"/>
        </w:rPr>
        <w:t xml:space="preserve"> qualifiers</w:t>
      </w:r>
      <w:r w:rsidRPr="00380ADB">
        <w:rPr>
          <w:rFonts w:ascii="Lucida Console" w:hAnsi="Lucida Console" w:cs="Lucida Console"/>
          <w:color w:val="020209"/>
          <w:sz w:val="13"/>
          <w:szCs w:val="13"/>
        </w:rPr>
        <w:tab/>
        <w:t>NOTE</w:t>
      </w:r>
    </w:p>
    <w:p w14:paraId="70FD8FB9"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A7FABA9" w14:textId="77777777" w:rsidR="008F6FBB" w:rsidRPr="00380ADB" w:rsidRDefault="008F6FBB" w:rsidP="008F6FBB">
      <w:pPr>
        <w:pStyle w:val="Chapter7ST26ControlledVocabulary"/>
      </w:pPr>
      <w:bookmarkStart w:id="295" w:name="_Toc383608836"/>
      <w:bookmarkStart w:id="296" w:name="_Toc530474466"/>
      <w:r w:rsidRPr="00380ADB">
        <w:t>Feature Key</w:t>
      </w:r>
      <w:r w:rsidRPr="00380ADB">
        <w:tab/>
      </w:r>
      <w:r w:rsidRPr="00380ADB">
        <w:rPr>
          <w:rFonts w:cs="Tahoma"/>
        </w:rPr>
        <w:t>DNA_BIND</w:t>
      </w:r>
      <w:bookmarkEnd w:id="295"/>
      <w:bookmarkEnd w:id="296"/>
    </w:p>
    <w:p w14:paraId="1EE94B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76F62D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D33E9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2B923603" w14:textId="77777777" w:rsidR="008F6FBB" w:rsidRPr="00380ADB" w:rsidRDefault="008F6FBB" w:rsidP="008F6FBB">
      <w:pPr>
        <w:pStyle w:val="Chapter7ST26ControlledVocabulary"/>
      </w:pPr>
      <w:bookmarkStart w:id="297" w:name="_Toc383608837"/>
      <w:bookmarkStart w:id="298" w:name="_Toc530474467"/>
      <w:r w:rsidRPr="00380ADB">
        <w:t>Feature Key</w:t>
      </w:r>
      <w:r w:rsidRPr="00380ADB">
        <w:tab/>
        <w:t>DOMAIN</w:t>
      </w:r>
      <w:bookmarkEnd w:id="297"/>
      <w:bookmarkEnd w:id="298"/>
    </w:p>
    <w:p w14:paraId="232EC8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54CA59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E2082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075F54C7" w14:textId="77777777" w:rsidR="008F6FBB" w:rsidRPr="00380ADB" w:rsidRDefault="008F6FBB" w:rsidP="008F6FBB">
      <w:pPr>
        <w:pStyle w:val="Chapter7ST26ControlledVocabulary"/>
      </w:pPr>
      <w:bookmarkStart w:id="299" w:name="_Toc383608838"/>
      <w:bookmarkStart w:id="300" w:name="_Toc530474468"/>
      <w:r w:rsidRPr="00380ADB">
        <w:t>Feature Key</w:t>
      </w:r>
      <w:r w:rsidRPr="00380ADB">
        <w:tab/>
        <w:t>HELIX</w:t>
      </w:r>
      <w:bookmarkEnd w:id="299"/>
      <w:bookmarkEnd w:id="300"/>
    </w:p>
    <w:p w14:paraId="6F4407F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FF29F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9D7BC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4608F53" w14:textId="77777777" w:rsidR="008F6FBB" w:rsidRPr="00380ADB" w:rsidRDefault="008F6FBB" w:rsidP="008F6FBB">
      <w:pPr>
        <w:pStyle w:val="Chapter7ST26ControlledVocabulary"/>
      </w:pPr>
      <w:bookmarkStart w:id="301" w:name="_Toc383608839"/>
      <w:bookmarkStart w:id="302" w:name="_Toc530474469"/>
      <w:r w:rsidRPr="00380ADB">
        <w:t>Feature Key</w:t>
      </w:r>
      <w:r w:rsidRPr="00380ADB">
        <w:tab/>
        <w:t>INIT_MET</w:t>
      </w:r>
      <w:bookmarkEnd w:id="301"/>
      <w:bookmarkEnd w:id="302"/>
    </w:p>
    <w:p w14:paraId="27672E7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3C6E07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10B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705D1539" w14:textId="77777777" w:rsidR="008F6FBB" w:rsidRPr="00380ADB" w:rsidRDefault="008F6FBB" w:rsidP="008F6FBB">
      <w:pPr>
        <w:pStyle w:val="Chapter7ST26ControlledVocabulary"/>
      </w:pPr>
      <w:bookmarkStart w:id="303" w:name="_Toc383608840"/>
      <w:bookmarkStart w:id="304" w:name="_Toc530474470"/>
      <w:r w:rsidRPr="00380ADB">
        <w:t>Feature Key</w:t>
      </w:r>
      <w:r w:rsidRPr="00380ADB">
        <w:tab/>
        <w:t>INTRAMEM</w:t>
      </w:r>
      <w:bookmarkEnd w:id="303"/>
      <w:bookmarkEnd w:id="304"/>
    </w:p>
    <w:p w14:paraId="3E0416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3DDF4061" w14:textId="6A077C8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8B59EF5" w14:textId="77777777" w:rsidR="008F6FBB" w:rsidRPr="00380ADB" w:rsidRDefault="008F6FBB" w:rsidP="008F6FBB">
      <w:pPr>
        <w:pStyle w:val="Chapter7ST26ControlledVocabulary"/>
        <w:rPr>
          <w:rFonts w:cs="Tahoma"/>
        </w:rPr>
      </w:pPr>
      <w:bookmarkStart w:id="305" w:name="_Toc383608841"/>
      <w:bookmarkStart w:id="306" w:name="_Toc530474471"/>
      <w:r w:rsidRPr="00380ADB">
        <w:t>Feature Key</w:t>
      </w:r>
      <w:r w:rsidRPr="00380ADB">
        <w:tab/>
      </w:r>
      <w:r w:rsidRPr="00380ADB">
        <w:rPr>
          <w:rFonts w:cs="Tahoma"/>
        </w:rPr>
        <w:t>LIPID</w:t>
      </w:r>
      <w:bookmarkEnd w:id="305"/>
      <w:bookmarkEnd w:id="306"/>
    </w:p>
    <w:p w14:paraId="2A9FEF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54A29B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D37CF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612D38BB" w14:textId="77777777" w:rsidR="008F6FBB" w:rsidRPr="00380ADB" w:rsidRDefault="008F6FBB" w:rsidP="008F6FBB">
      <w:pPr>
        <w:pStyle w:val="Chapter7ST26ControlledVocabulary"/>
      </w:pPr>
      <w:bookmarkStart w:id="307" w:name="_Toc383608842"/>
      <w:bookmarkStart w:id="308" w:name="_Toc530474472"/>
      <w:r w:rsidRPr="00380ADB">
        <w:t>Feature Key</w:t>
      </w:r>
      <w:r w:rsidRPr="00380ADB">
        <w:tab/>
        <w:t>METAL</w:t>
      </w:r>
      <w:bookmarkEnd w:id="307"/>
      <w:bookmarkEnd w:id="308"/>
    </w:p>
    <w:p w14:paraId="1EE63EA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01FEEC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BCB934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3BDDD520" w14:textId="77777777" w:rsidR="008F6FBB" w:rsidRPr="00380ADB" w:rsidRDefault="008F6FBB" w:rsidP="00A60A63">
      <w:pPr>
        <w:pStyle w:val="Chapter7ST26ControlledVocabulary"/>
        <w:keepLines/>
      </w:pPr>
      <w:bookmarkStart w:id="309" w:name="_Toc383608843"/>
      <w:bookmarkStart w:id="310" w:name="_Toc530474473"/>
      <w:r w:rsidRPr="00380ADB">
        <w:t>Feature Key</w:t>
      </w:r>
      <w:r w:rsidRPr="00380ADB">
        <w:tab/>
        <w:t>MOD_RES</w:t>
      </w:r>
      <w:bookmarkEnd w:id="309"/>
      <w:bookmarkEnd w:id="310"/>
    </w:p>
    <w:p w14:paraId="4845FE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4039830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9636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752F2DD2" w14:textId="77777777" w:rsidR="008F6FBB" w:rsidRPr="00380ADB" w:rsidRDefault="008F6FBB" w:rsidP="008F6FBB">
      <w:pPr>
        <w:pStyle w:val="Chapter7ST26ControlledVocabulary"/>
        <w:rPr>
          <w:rFonts w:cs="Tahoma"/>
        </w:rPr>
      </w:pPr>
      <w:bookmarkStart w:id="311" w:name="_Toc383608844"/>
      <w:bookmarkStart w:id="312" w:name="_Toc530474474"/>
      <w:r w:rsidRPr="00380ADB">
        <w:t>Feature Key</w:t>
      </w:r>
      <w:r w:rsidRPr="00380ADB">
        <w:tab/>
      </w:r>
      <w:r w:rsidRPr="00380ADB">
        <w:rPr>
          <w:rFonts w:cs="Tahoma"/>
        </w:rPr>
        <w:t>MOTIF</w:t>
      </w:r>
      <w:bookmarkEnd w:id="311"/>
      <w:bookmarkEnd w:id="312"/>
    </w:p>
    <w:p w14:paraId="2DFDC3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7B49B8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630D2CB" w14:textId="77777777" w:rsidR="008F6FBB" w:rsidRPr="00380ADB" w:rsidRDefault="008F6FBB" w:rsidP="008F6FBB">
      <w:pPr>
        <w:pStyle w:val="Chapter7ST26ControlledVocabulary"/>
      </w:pPr>
      <w:bookmarkStart w:id="313" w:name="_Toc383608845"/>
      <w:bookmarkStart w:id="314" w:name="_Toc530474475"/>
      <w:r w:rsidRPr="00380ADB">
        <w:t>Feature Key</w:t>
      </w:r>
      <w:r w:rsidRPr="00380ADB">
        <w:tab/>
        <w:t>MUTAGEN</w:t>
      </w:r>
      <w:bookmarkEnd w:id="313"/>
      <w:bookmarkEnd w:id="314"/>
    </w:p>
    <w:p w14:paraId="2A1387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4A4D4C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2810305" w14:textId="77777777" w:rsidR="008F6FBB" w:rsidRPr="00380ADB" w:rsidRDefault="008F6FBB" w:rsidP="008F6FBB">
      <w:pPr>
        <w:pStyle w:val="Chapter7ST26ControlledVocabulary"/>
      </w:pPr>
      <w:bookmarkStart w:id="315" w:name="_Toc383608846"/>
      <w:bookmarkStart w:id="316" w:name="_Toc530474476"/>
      <w:r w:rsidRPr="00380ADB">
        <w:t>Feature Key</w:t>
      </w:r>
      <w:r w:rsidRPr="00380ADB">
        <w:tab/>
        <w:t>NON_STD</w:t>
      </w:r>
      <w:bookmarkEnd w:id="315"/>
      <w:bookmarkEnd w:id="316"/>
    </w:p>
    <w:p w14:paraId="7A5DA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757A63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352DC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4CE8BDC7" w14:textId="77777777" w:rsidR="008F6FBB" w:rsidRPr="00380ADB" w:rsidRDefault="008F6FBB" w:rsidP="008F6FBB">
      <w:pPr>
        <w:pStyle w:val="Chapter7ST26ControlledVocabulary"/>
      </w:pPr>
      <w:bookmarkStart w:id="317" w:name="_Toc383608847"/>
      <w:bookmarkStart w:id="318" w:name="_Toc530474477"/>
      <w:r w:rsidRPr="00380ADB">
        <w:t>Feature Key</w:t>
      </w:r>
      <w:r w:rsidRPr="00380ADB">
        <w:tab/>
        <w:t>NON_TER</w:t>
      </w:r>
      <w:bookmarkEnd w:id="317"/>
      <w:bookmarkEnd w:id="318"/>
    </w:p>
    <w:p w14:paraId="17C548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067CE0C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C70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107BD334" w14:textId="77777777" w:rsidR="008F6FBB" w:rsidRPr="00380ADB" w:rsidRDefault="008F6FBB" w:rsidP="008F6FBB">
      <w:pPr>
        <w:pStyle w:val="Chapter7ST26ControlledVocabulary"/>
      </w:pPr>
      <w:bookmarkStart w:id="319" w:name="_Toc383608848"/>
      <w:bookmarkStart w:id="320" w:name="_Toc530474478"/>
      <w:r w:rsidRPr="00380ADB">
        <w:t>Feature Key</w:t>
      </w:r>
      <w:r w:rsidRPr="00380ADB">
        <w:tab/>
        <w:t>NP_BIND</w:t>
      </w:r>
      <w:bookmarkEnd w:id="319"/>
      <w:bookmarkEnd w:id="320"/>
    </w:p>
    <w:p w14:paraId="796227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4590D5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04FDEC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7321EBDA" w14:textId="77777777" w:rsidR="008F6FBB" w:rsidRPr="00380ADB" w:rsidRDefault="008F6FBB" w:rsidP="008F6FBB">
      <w:pPr>
        <w:pStyle w:val="Chapter7ST26ControlledVocabulary"/>
      </w:pPr>
      <w:bookmarkStart w:id="321" w:name="_Toc383608849"/>
      <w:bookmarkStart w:id="322" w:name="_Toc530474479"/>
      <w:r w:rsidRPr="00380ADB">
        <w:t>Feature Key</w:t>
      </w:r>
      <w:r w:rsidRPr="00380ADB">
        <w:tab/>
        <w:t>PEPTIDE</w:t>
      </w:r>
      <w:bookmarkEnd w:id="321"/>
      <w:bookmarkEnd w:id="322"/>
    </w:p>
    <w:p w14:paraId="77620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065586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24A170" w14:textId="77777777" w:rsidR="008F6FBB" w:rsidRPr="00380ADB" w:rsidRDefault="008F6FBB" w:rsidP="008F6FBB">
      <w:pPr>
        <w:pStyle w:val="Chapter7ST26ControlledVocabulary"/>
      </w:pPr>
      <w:bookmarkStart w:id="323" w:name="_Toc383608850"/>
      <w:bookmarkStart w:id="324" w:name="_Toc530474480"/>
      <w:r w:rsidRPr="00380ADB">
        <w:t>Feature Key</w:t>
      </w:r>
      <w:r w:rsidRPr="00380ADB">
        <w:tab/>
        <w:t>PROPEP</w:t>
      </w:r>
      <w:bookmarkEnd w:id="323"/>
      <w:bookmarkEnd w:id="324"/>
    </w:p>
    <w:p w14:paraId="0A51F98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05DEF1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4DB424E" w14:textId="77777777" w:rsidR="008F6FBB" w:rsidRPr="00380ADB" w:rsidRDefault="008F6FBB" w:rsidP="008F6FBB">
      <w:pPr>
        <w:pStyle w:val="Chapter7ST26ControlledVocabulary"/>
      </w:pPr>
      <w:bookmarkStart w:id="325" w:name="_Toc383608851"/>
      <w:bookmarkStart w:id="326" w:name="_Toc530474481"/>
      <w:r w:rsidRPr="00380ADB">
        <w:t>Feature Key</w:t>
      </w:r>
      <w:r w:rsidRPr="00380ADB">
        <w:tab/>
        <w:t>REGION</w:t>
      </w:r>
      <w:bookmarkEnd w:id="325"/>
      <w:bookmarkEnd w:id="326"/>
    </w:p>
    <w:p w14:paraId="7A8B7A6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3E4D4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CC5C76C" w14:textId="77777777" w:rsidR="008F6FBB" w:rsidRPr="00380ADB" w:rsidRDefault="008F6FBB" w:rsidP="008F6FBB">
      <w:pPr>
        <w:pStyle w:val="Chapter7ST26ControlledVocabulary"/>
      </w:pPr>
      <w:bookmarkStart w:id="327" w:name="_Toc383608852"/>
      <w:bookmarkStart w:id="328" w:name="_Toc530474482"/>
      <w:r w:rsidRPr="00380ADB">
        <w:t>Feature Key</w:t>
      </w:r>
      <w:r w:rsidRPr="00380ADB">
        <w:tab/>
        <w:t>REPEAT</w:t>
      </w:r>
      <w:bookmarkEnd w:id="327"/>
      <w:bookmarkEnd w:id="328"/>
    </w:p>
    <w:p w14:paraId="1A803E1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44DBF4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53E64D4" w14:textId="77777777" w:rsidR="008F6FBB" w:rsidRPr="00380ADB" w:rsidRDefault="008F6FBB" w:rsidP="008F6FBB">
      <w:pPr>
        <w:pStyle w:val="Chapter7ST26ControlledVocabulary"/>
      </w:pPr>
      <w:bookmarkStart w:id="329" w:name="_Toc383608853"/>
      <w:bookmarkStart w:id="330" w:name="_Toc530474483"/>
      <w:r w:rsidRPr="00380ADB">
        <w:t>Feature Key</w:t>
      </w:r>
      <w:r w:rsidRPr="00380ADB">
        <w:tab/>
        <w:t>SIGNAL</w:t>
      </w:r>
      <w:bookmarkEnd w:id="329"/>
      <w:bookmarkEnd w:id="330"/>
    </w:p>
    <w:p w14:paraId="05AEEC9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22B61819" w14:textId="6C33DDD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EC72B02" w14:textId="77777777" w:rsidR="008F6FBB" w:rsidRPr="00380ADB" w:rsidRDefault="008F6FBB" w:rsidP="008F6FBB">
      <w:pPr>
        <w:pStyle w:val="Chapter7ST26ControlledVocabulary"/>
      </w:pPr>
      <w:bookmarkStart w:id="331" w:name="_Toc383608854"/>
      <w:bookmarkStart w:id="332" w:name="_Toc530474484"/>
      <w:r w:rsidRPr="00380ADB">
        <w:t>Feature Key</w:t>
      </w:r>
      <w:r w:rsidRPr="00380ADB">
        <w:tab/>
        <w:t>SITE</w:t>
      </w:r>
      <w:bookmarkEnd w:id="331"/>
      <w:bookmarkEnd w:id="332"/>
    </w:p>
    <w:p w14:paraId="79C9C0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F805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4F7A9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2C358288" w14:textId="77777777" w:rsidR="008F6FBB" w:rsidRPr="00380ADB" w:rsidRDefault="008F6FBB" w:rsidP="008F6FBB">
      <w:pPr>
        <w:pStyle w:val="Chapter7ST26ControlledVocabulary"/>
      </w:pPr>
      <w:bookmarkStart w:id="333" w:name="_Toc383608855"/>
      <w:bookmarkStart w:id="334" w:name="_Toc530474485"/>
      <w:r w:rsidRPr="00380ADB">
        <w:t>Feature Key</w:t>
      </w:r>
      <w:r w:rsidRPr="00380ADB">
        <w:tab/>
        <w:t>SOURCE</w:t>
      </w:r>
      <w:bookmarkEnd w:id="333"/>
      <w:bookmarkEnd w:id="334"/>
    </w:p>
    <w:p w14:paraId="1BDD5A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15EE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6DE7B10B" w14:textId="77777777" w:rsidR="008F6FBB" w:rsidRPr="00380ADB" w:rsidRDefault="008F6FBB" w:rsidP="008F6FBB">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6C7FD6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7F438FA7" w14:textId="77777777" w:rsidR="008F6FBB" w:rsidRPr="00380ADB" w:rsidRDefault="008F6FBB" w:rsidP="008F6FBB">
      <w:pPr>
        <w:pStyle w:val="Chapter7ST26ControlledVocabulary"/>
      </w:pPr>
      <w:bookmarkStart w:id="335" w:name="_Toc383608856"/>
      <w:bookmarkStart w:id="336" w:name="_Toc530474486"/>
      <w:r w:rsidRPr="00380ADB">
        <w:t>Feature Key</w:t>
      </w:r>
      <w:r w:rsidRPr="00380ADB">
        <w:tab/>
        <w:t>STRAND</w:t>
      </w:r>
      <w:bookmarkEnd w:id="335"/>
      <w:bookmarkEnd w:id="336"/>
    </w:p>
    <w:p w14:paraId="5DEAF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1B4FA8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9FE07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01844D73" w14:textId="77777777" w:rsidR="008F6FBB" w:rsidRPr="00380ADB" w:rsidRDefault="008F6FBB" w:rsidP="008F6FBB">
      <w:pPr>
        <w:pStyle w:val="Chapter7ST26ControlledVocabulary"/>
      </w:pPr>
      <w:bookmarkStart w:id="337" w:name="_Toc383608857"/>
      <w:bookmarkStart w:id="338" w:name="_Toc530474487"/>
      <w:r w:rsidRPr="00380ADB">
        <w:t>Feature Key</w:t>
      </w:r>
      <w:r w:rsidRPr="00380ADB">
        <w:tab/>
        <w:t>TOPO_DOM</w:t>
      </w:r>
      <w:bookmarkEnd w:id="337"/>
      <w:bookmarkEnd w:id="338"/>
    </w:p>
    <w:p w14:paraId="4B9BE9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375AB51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DE1F884" w14:textId="77777777" w:rsidR="008F6FBB" w:rsidRPr="00380ADB" w:rsidRDefault="008F6FBB" w:rsidP="008F6FBB">
      <w:pPr>
        <w:pStyle w:val="Chapter7ST26ControlledVocabulary"/>
      </w:pPr>
      <w:bookmarkStart w:id="339" w:name="_Toc383608858"/>
      <w:bookmarkStart w:id="340" w:name="_Toc530474488"/>
      <w:r w:rsidRPr="00380ADB">
        <w:t>Feature Key</w:t>
      </w:r>
      <w:r w:rsidRPr="00380ADB">
        <w:tab/>
        <w:t>TRANSMEM</w:t>
      </w:r>
      <w:bookmarkEnd w:id="339"/>
      <w:bookmarkEnd w:id="340"/>
    </w:p>
    <w:p w14:paraId="5107AC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2E72A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D6159C" w14:textId="77777777" w:rsidR="008F6FBB" w:rsidRPr="00380ADB" w:rsidRDefault="008F6FBB" w:rsidP="008F6FBB">
      <w:pPr>
        <w:pStyle w:val="Chapter7ST26ControlledVocabulary"/>
      </w:pPr>
      <w:bookmarkStart w:id="341" w:name="_Toc383608859"/>
      <w:bookmarkStart w:id="342" w:name="_Toc530474489"/>
      <w:r w:rsidRPr="00380ADB">
        <w:t>Feature Key</w:t>
      </w:r>
      <w:r w:rsidRPr="00380ADB">
        <w:tab/>
        <w:t>TRANSIT</w:t>
      </w:r>
      <w:bookmarkEnd w:id="341"/>
      <w:bookmarkEnd w:id="342"/>
    </w:p>
    <w:p w14:paraId="530800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750EC230"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3CA75E" w14:textId="77777777" w:rsidR="008F6FBB" w:rsidRPr="00380ADB" w:rsidRDefault="008F6FBB" w:rsidP="008F6FBB">
      <w:pPr>
        <w:pStyle w:val="Chapter7ST26ControlledVocabulary"/>
      </w:pPr>
      <w:bookmarkStart w:id="343" w:name="_Toc383608860"/>
      <w:bookmarkStart w:id="344" w:name="_Toc530474490"/>
      <w:r w:rsidRPr="00380ADB">
        <w:t>Feature Key</w:t>
      </w:r>
      <w:r w:rsidRPr="00380ADB">
        <w:tab/>
        <w:t>TURN</w:t>
      </w:r>
      <w:bookmarkEnd w:id="343"/>
      <w:bookmarkEnd w:id="344"/>
    </w:p>
    <w:p w14:paraId="7BEDABC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67E390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02FAE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039D7B3" w14:textId="77777777" w:rsidR="008F6FBB" w:rsidRPr="00380ADB" w:rsidRDefault="008F6FBB" w:rsidP="008F6FBB">
      <w:pPr>
        <w:pStyle w:val="Chapter7ST26ControlledVocabulary"/>
      </w:pPr>
      <w:bookmarkStart w:id="345" w:name="_Toc383608861"/>
      <w:bookmarkStart w:id="346" w:name="_Toc530474491"/>
      <w:r w:rsidRPr="00380ADB">
        <w:t>Feature Key</w:t>
      </w:r>
      <w:r w:rsidRPr="00380ADB">
        <w:tab/>
        <w:t>UNSURE</w:t>
      </w:r>
      <w:bookmarkEnd w:id="345"/>
      <w:bookmarkEnd w:id="346"/>
    </w:p>
    <w:p w14:paraId="2614E8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0B2F68AE"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CF8C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1945CBC0" w14:textId="77777777" w:rsidR="008F6FBB" w:rsidRPr="00380ADB" w:rsidRDefault="008F6FBB" w:rsidP="008F6FBB">
      <w:pPr>
        <w:pStyle w:val="Chapter7ST26ControlledVocabulary"/>
      </w:pPr>
      <w:bookmarkStart w:id="347" w:name="_Toc383608862"/>
      <w:bookmarkStart w:id="348" w:name="_Toc530474492"/>
      <w:r w:rsidRPr="00380ADB">
        <w:t>Feature Key</w:t>
      </w:r>
      <w:r w:rsidRPr="00380ADB">
        <w:tab/>
        <w:t>VARIANT</w:t>
      </w:r>
      <w:bookmarkEnd w:id="347"/>
      <w:bookmarkEnd w:id="348"/>
    </w:p>
    <w:p w14:paraId="25A648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73A7E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15B095" w14:textId="77777777" w:rsidR="008F6FBB" w:rsidRPr="00380ADB" w:rsidRDefault="008F6FBB" w:rsidP="008F6FBB">
      <w:pPr>
        <w:pStyle w:val="Chapter7ST26ControlledVocabulary"/>
      </w:pPr>
      <w:bookmarkStart w:id="349" w:name="_Toc383608863"/>
      <w:bookmarkStart w:id="350" w:name="_Toc530474493"/>
      <w:r w:rsidRPr="00380ADB">
        <w:t>Feature Key</w:t>
      </w:r>
      <w:r w:rsidRPr="00380ADB">
        <w:tab/>
        <w:t>VAR_SEQ</w:t>
      </w:r>
      <w:bookmarkEnd w:id="349"/>
      <w:bookmarkEnd w:id="350"/>
    </w:p>
    <w:p w14:paraId="4D23F10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76E1D2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04FFE32" w14:textId="77777777" w:rsidR="008F6FBB" w:rsidRPr="00380ADB" w:rsidRDefault="008F6FBB" w:rsidP="00A60A63">
      <w:pPr>
        <w:pStyle w:val="Chapter7ST26ControlledVocabulary"/>
        <w:keepLines/>
      </w:pPr>
      <w:bookmarkStart w:id="351" w:name="_Toc383608864"/>
      <w:bookmarkStart w:id="352" w:name="_Toc530474494"/>
      <w:r w:rsidRPr="00380ADB">
        <w:t>Feature Key</w:t>
      </w:r>
      <w:r w:rsidRPr="00380ADB">
        <w:tab/>
        <w:t>ZN_FING</w:t>
      </w:r>
      <w:bookmarkEnd w:id="351"/>
      <w:bookmarkEnd w:id="352"/>
    </w:p>
    <w:p w14:paraId="27D797DC" w14:textId="77777777" w:rsidR="008F6FBB" w:rsidRPr="00380ADB" w:rsidRDefault="008F6FBB" w:rsidP="00A60A63">
      <w:pPr>
        <w:keepNext/>
        <w:keepLines/>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14E9A8A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2F76D9F"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493568FE" w14:textId="77777777" w:rsidR="008F6FBB" w:rsidRPr="00380ADB" w:rsidRDefault="008F6FBB" w:rsidP="008F6FBB">
      <w:pPr>
        <w:rPr>
          <w:rFonts w:ascii="Lucida Console" w:hAnsi="Lucida Console" w:cs="Lucida Console"/>
          <w:color w:val="020209"/>
          <w:sz w:val="13"/>
          <w:szCs w:val="13"/>
        </w:rPr>
      </w:pPr>
      <w:r w:rsidRPr="00380ADB">
        <w:rPr>
          <w:rFonts w:ascii="Lucida Console" w:hAnsi="Lucida Console" w:cs="Lucida Console"/>
          <w:color w:val="020209"/>
          <w:sz w:val="13"/>
          <w:szCs w:val="13"/>
        </w:rPr>
        <w:br w:type="page"/>
      </w:r>
      <w:bookmarkStart w:id="353" w:name="_Toc383608865"/>
    </w:p>
    <w:p w14:paraId="2109B842" w14:textId="77777777" w:rsidR="008F6FBB" w:rsidRPr="00380ADB" w:rsidRDefault="008F6FBB" w:rsidP="008F6FBB">
      <w:pPr>
        <w:pStyle w:val="Heading2"/>
        <w:spacing w:before="0"/>
        <w:rPr>
          <w:sz w:val="17"/>
          <w:szCs w:val="17"/>
          <w:lang w:eastAsia="en-US"/>
        </w:rPr>
      </w:pPr>
      <w:bookmarkStart w:id="354" w:name="_Toc530474495"/>
      <w:r w:rsidRPr="00380ADB">
        <w:rPr>
          <w:caps w:val="0"/>
          <w:sz w:val="17"/>
          <w:szCs w:val="17"/>
          <w:lang w:eastAsia="en-US"/>
        </w:rPr>
        <w:t>SECTION 8:  QUALIFIERS FOR AMINO ACID SEQUENCES</w:t>
      </w:r>
      <w:bookmarkEnd w:id="353"/>
      <w:bookmarkEnd w:id="354"/>
    </w:p>
    <w:p w14:paraId="0CEE899B" w14:textId="77777777" w:rsidR="008F6FBB" w:rsidRPr="00380ADB" w:rsidRDefault="008F6FBB" w:rsidP="008F6FBB">
      <w:pPr>
        <w:spacing w:after="170"/>
        <w:rPr>
          <w:sz w:val="17"/>
          <w:szCs w:val="17"/>
        </w:rPr>
      </w:pPr>
      <w:r w:rsidRPr="00380ADB">
        <w:rPr>
          <w:sz w:val="17"/>
          <w:szCs w:val="17"/>
        </w:rPr>
        <w:t>This section contains the list of allowed qualifiers to be used for amino acid sequences.</w:t>
      </w:r>
    </w:p>
    <w:p w14:paraId="3621B9AE" w14:textId="77777777" w:rsidR="008F6FBB" w:rsidRPr="00380ADB" w:rsidRDefault="008F6FBB" w:rsidP="008F6FBB">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46DD0ECB"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5" w:name="_Toc383608866"/>
      <w:bookmarkStart w:id="356" w:name="_Toc53047449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355"/>
      <w:bookmarkEnd w:id="356"/>
    </w:p>
    <w:p w14:paraId="298D5FA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2F9A94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583389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4C382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2042DC1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7" w:name="_Toc383608867"/>
      <w:bookmarkStart w:id="358" w:name="_Toc53047449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357"/>
      <w:bookmarkEnd w:id="358"/>
    </w:p>
    <w:p w14:paraId="400203D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285962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81A74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79F666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CD43E9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9" w:name="_Toc383608868"/>
      <w:bookmarkStart w:id="360" w:name="_Toc53047449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359"/>
      <w:bookmarkEnd w:id="360"/>
    </w:p>
    <w:p w14:paraId="757203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20479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0ABEE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0EDE20F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mandatory for the SOURCE feature key.</w:t>
      </w:r>
    </w:p>
    <w:p w14:paraId="7AA2DF05" w14:textId="77777777" w:rsidR="008F6FBB" w:rsidRPr="00380ADB" w:rsidRDefault="008F6FBB" w:rsidP="008F6FBB">
      <w:r w:rsidRPr="00380ADB">
        <w:br w:type="page"/>
      </w:r>
    </w:p>
    <w:p w14:paraId="5552AD5D" w14:textId="77777777" w:rsidR="008F6FBB" w:rsidRPr="00380ADB" w:rsidRDefault="008F6FBB" w:rsidP="008F6FBB">
      <w:pPr>
        <w:pStyle w:val="Heading2"/>
        <w:spacing w:before="0"/>
        <w:rPr>
          <w:sz w:val="17"/>
          <w:szCs w:val="17"/>
          <w:lang w:eastAsia="en-US"/>
        </w:rPr>
      </w:pPr>
      <w:bookmarkStart w:id="361" w:name="_Toc383608869"/>
      <w:bookmarkStart w:id="362" w:name="_Toc530474499"/>
      <w:r w:rsidRPr="00380ADB">
        <w:rPr>
          <w:caps w:val="0"/>
          <w:sz w:val="17"/>
          <w:szCs w:val="17"/>
          <w:lang w:eastAsia="en-US"/>
        </w:rPr>
        <w:t>SECTION 9:  GENETIC CODE TABLES</w:t>
      </w:r>
      <w:bookmarkEnd w:id="361"/>
      <w:bookmarkEnd w:id="362"/>
    </w:p>
    <w:p w14:paraId="5FD1AE03" w14:textId="77777777" w:rsidR="008F6FBB" w:rsidRPr="00380ADB" w:rsidRDefault="008F6FBB" w:rsidP="008F6FBB">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0A0D9225" w14:textId="77777777" w:rsidR="008F6FBB" w:rsidRPr="00380ADB" w:rsidRDefault="008F6FBB" w:rsidP="008F6FBB">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B82078B"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45AC3BE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1 - Standard Code</w:t>
            </w:r>
          </w:p>
        </w:tc>
      </w:tr>
      <w:tr w:rsidR="008F6FBB" w:rsidRPr="00380ADB" w14:paraId="13266432" w14:textId="77777777" w:rsidTr="0092624E">
        <w:trPr>
          <w:trHeight w:hRule="exact" w:val="1352"/>
        </w:trPr>
        <w:tc>
          <w:tcPr>
            <w:tcW w:w="8760" w:type="dxa"/>
            <w:tcBorders>
              <w:bottom w:val="double" w:sz="4" w:space="0" w:color="auto"/>
            </w:tcBorders>
          </w:tcPr>
          <w:p w14:paraId="4668536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2B54BCF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6CE2E13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6E6FABB"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62DCC9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60EDC4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ED64972"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42DE8D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2 - Vertebrate Mitochondrial Code</w:t>
            </w:r>
          </w:p>
        </w:tc>
      </w:tr>
      <w:tr w:rsidR="008F6FBB" w:rsidRPr="00380ADB" w14:paraId="7AB00E8C" w14:textId="77777777" w:rsidTr="0092624E">
        <w:trPr>
          <w:trHeight w:hRule="exact" w:val="1390"/>
        </w:trPr>
        <w:tc>
          <w:tcPr>
            <w:tcW w:w="8760" w:type="dxa"/>
            <w:tcBorders>
              <w:bottom w:val="double" w:sz="4" w:space="0" w:color="auto"/>
            </w:tcBorders>
          </w:tcPr>
          <w:p w14:paraId="2DCC81D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199CFBE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3677AF1F"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885FD92"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75DA48E"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E7E9F40"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380ADB" w14:paraId="40FE32C9" w14:textId="77777777" w:rsidTr="0092624E">
        <w:trPr>
          <w:trHeight w:hRule="exact" w:val="298"/>
        </w:trPr>
        <w:tc>
          <w:tcPr>
            <w:tcW w:w="8760" w:type="dxa"/>
            <w:tcBorders>
              <w:top w:val="double" w:sz="4" w:space="0" w:color="auto"/>
            </w:tcBorders>
            <w:shd w:val="clear" w:color="auto" w:fill="D9D9D9" w:themeFill="background1" w:themeFillShade="D9"/>
            <w:vAlign w:val="center"/>
          </w:tcPr>
          <w:p w14:paraId="4F2B08D2"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3 - Yeast Mitochondrial Code</w:t>
            </w:r>
          </w:p>
        </w:tc>
      </w:tr>
      <w:tr w:rsidR="008F6FBB" w:rsidRPr="00380ADB" w14:paraId="46DBC605" w14:textId="77777777" w:rsidTr="0092624E">
        <w:trPr>
          <w:trHeight w:hRule="exact" w:val="1400"/>
        </w:trPr>
        <w:tc>
          <w:tcPr>
            <w:tcW w:w="8760" w:type="dxa"/>
            <w:tcBorders>
              <w:bottom w:val="double" w:sz="4" w:space="0" w:color="auto"/>
            </w:tcBorders>
          </w:tcPr>
          <w:p w14:paraId="72EF2255"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5B05047F" w14:textId="0D38E610"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r w:rsidRPr="006303F5">
              <w:rPr>
                <w:rFonts w:ascii="Lucida Console" w:hAnsi="Lucida Console" w:cs="Lucida Console"/>
                <w:spacing w:val="20"/>
                <w:sz w:val="14"/>
                <w:szCs w:val="14"/>
                <w:highlight w:val="yellow"/>
                <w:u w:val="single"/>
              </w:rPr>
              <w:t>---------------M------------</w:t>
            </w:r>
            <w:r w:rsidR="00505FC1" w:rsidRPr="00505FC1">
              <w:rPr>
                <w:rFonts w:ascii="Lucida Console" w:hAnsi="Lucida Console" w:cs="Lucida Console"/>
                <w:strike/>
                <w:color w:val="FFFFFF" w:themeColor="background1"/>
                <w:spacing w:val="20"/>
                <w:sz w:val="14"/>
                <w:szCs w:val="14"/>
                <w:highlight w:val="darkMagenta"/>
              </w:rPr>
              <w:t>----------------------------</w:t>
            </w:r>
          </w:p>
          <w:p w14:paraId="6A8A7272"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C557859"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5F6CE9D"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8614688"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6D3C19" w14:paraId="285C79BC" w14:textId="77777777" w:rsidTr="0092624E">
        <w:trPr>
          <w:trHeight w:hRule="exact" w:val="591"/>
        </w:trPr>
        <w:tc>
          <w:tcPr>
            <w:tcW w:w="8760" w:type="dxa"/>
            <w:tcBorders>
              <w:top w:val="double" w:sz="4" w:space="0" w:color="auto"/>
            </w:tcBorders>
            <w:shd w:val="clear" w:color="auto" w:fill="D9D9D9" w:themeFill="background1" w:themeFillShade="D9"/>
            <w:vAlign w:val="center"/>
          </w:tcPr>
          <w:p w14:paraId="784875F8" w14:textId="77777777" w:rsidR="008F6FBB" w:rsidRPr="00380ADB" w:rsidRDefault="008F6FBB" w:rsidP="0092624E">
            <w:pPr>
              <w:spacing w:before="40" w:after="40"/>
              <w:jc w:val="center"/>
              <w:rPr>
                <w:rFonts w:eastAsia="Batang" w:cs="Times New Roman"/>
                <w:b/>
                <w:sz w:val="17"/>
                <w:lang w:val="it-IT" w:eastAsia="en-US"/>
              </w:rPr>
            </w:pPr>
            <w:r w:rsidRPr="00380ADB">
              <w:rPr>
                <w:rFonts w:eastAsia="Batang" w:cs="Times New Roman"/>
                <w:b/>
                <w:sz w:val="17"/>
                <w:lang w:val="it-IT" w:eastAsia="en-US"/>
              </w:rPr>
              <w:t>4 - Mold, Protozoan, Coelenterate Mitochondrial Code &amp;</w:t>
            </w:r>
          </w:p>
          <w:p w14:paraId="0EE2A83A" w14:textId="77777777" w:rsidR="008F6FBB" w:rsidRPr="00380ADB" w:rsidRDefault="008F6FBB" w:rsidP="0092624E">
            <w:pPr>
              <w:spacing w:before="40" w:after="40"/>
              <w:jc w:val="center"/>
              <w:rPr>
                <w:rFonts w:eastAsia="Batang" w:cs="Times New Roman"/>
                <w:b/>
                <w:sz w:val="17"/>
                <w:lang w:val="fr-CH" w:eastAsia="en-US"/>
              </w:rPr>
            </w:pPr>
            <w:r w:rsidRPr="00380ADB">
              <w:rPr>
                <w:rFonts w:eastAsia="Batang" w:cs="Times New Roman"/>
                <w:b/>
                <w:sz w:val="17"/>
                <w:lang w:val="fr-CH" w:eastAsia="en-US"/>
              </w:rPr>
              <w:t>Mycoplasma/Spiroplasma Code</w:t>
            </w:r>
          </w:p>
        </w:tc>
      </w:tr>
      <w:tr w:rsidR="008F6FBB" w:rsidRPr="006B7859" w14:paraId="026C02BB" w14:textId="77777777" w:rsidTr="0092624E">
        <w:trPr>
          <w:trHeight w:hRule="exact" w:val="1386"/>
        </w:trPr>
        <w:tc>
          <w:tcPr>
            <w:tcW w:w="8760" w:type="dxa"/>
            <w:tcBorders>
              <w:bottom w:val="double" w:sz="4" w:space="0" w:color="auto"/>
            </w:tcBorders>
          </w:tcPr>
          <w:p w14:paraId="7EB6F1C4"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  AAs  =  </w:t>
            </w:r>
            <w:r w:rsidRPr="00993B92">
              <w:rPr>
                <w:rFonts w:ascii="Lucida Console" w:eastAsia="Times New Roman" w:hAnsi="Lucida Console" w:cs="Courier New"/>
                <w:spacing w:val="20"/>
                <w:sz w:val="14"/>
                <w:szCs w:val="14"/>
                <w:lang w:val="fr-CH" w:eastAsia="en-US"/>
              </w:rPr>
              <w:t>FFLLSSSSYY**CCWWLLLLPPPPHHQQRRRRIIIMTTTTNNKKSSRRVVVVAAAADDEEGGGG</w:t>
            </w:r>
          </w:p>
          <w:p w14:paraId="4B65EF8D" w14:textId="77777777" w:rsidR="008F6FBB" w:rsidRPr="006D3C19"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6D3C19">
              <w:rPr>
                <w:rFonts w:ascii="Lucida Console" w:eastAsia="Times New Roman" w:hAnsi="Lucida Console" w:cs="Courier New"/>
                <w:sz w:val="14"/>
                <w:szCs w:val="14"/>
                <w:lang w:eastAsia="en-US"/>
              </w:rPr>
              <w:t xml:space="preserve">Starts =  </w:t>
            </w:r>
            <w:r w:rsidRPr="006D3C19">
              <w:rPr>
                <w:rFonts w:ascii="Lucida Console" w:eastAsia="Times New Roman" w:hAnsi="Lucida Console" w:cs="Courier New"/>
                <w:spacing w:val="20"/>
                <w:sz w:val="14"/>
                <w:szCs w:val="14"/>
                <w:lang w:eastAsia="en-US"/>
              </w:rPr>
              <w:t>--MM---------------M------------MMMM---------------M------------</w:t>
            </w:r>
          </w:p>
          <w:p w14:paraId="20A3DE19" w14:textId="77777777" w:rsidR="008F6FBB" w:rsidRPr="006D3C19"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6D3C19">
              <w:rPr>
                <w:rFonts w:ascii="Lucida Console" w:eastAsia="Times New Roman" w:hAnsi="Lucida Console" w:cs="Courier New"/>
                <w:sz w:val="14"/>
                <w:szCs w:val="14"/>
                <w:lang w:eastAsia="en-US"/>
              </w:rPr>
              <w:t xml:space="preserve">Base1  =  </w:t>
            </w:r>
            <w:r w:rsidRPr="006D3C19">
              <w:rPr>
                <w:rFonts w:ascii="Lucida Console" w:eastAsia="Times New Roman" w:hAnsi="Lucida Console" w:cs="Courier New"/>
                <w:spacing w:val="20"/>
                <w:sz w:val="14"/>
                <w:szCs w:val="14"/>
                <w:lang w:eastAsia="en-US"/>
              </w:rPr>
              <w:t>ttttttttttttttttccccccccccccccccaaaaaaaaaaaaaaaagggggggggggggggg</w:t>
            </w:r>
          </w:p>
          <w:p w14:paraId="498C31CF" w14:textId="77777777" w:rsidR="008F6FBB" w:rsidRPr="006D3C19"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6D3C19">
              <w:rPr>
                <w:rFonts w:ascii="Lucida Console" w:eastAsia="Times New Roman" w:hAnsi="Lucida Console" w:cs="Courier New"/>
                <w:sz w:val="14"/>
                <w:szCs w:val="14"/>
                <w:lang w:eastAsia="en-US"/>
              </w:rPr>
              <w:t xml:space="preserve">Base2  =  </w:t>
            </w:r>
            <w:r w:rsidRPr="006D3C19">
              <w:rPr>
                <w:rFonts w:ascii="Lucida Console" w:eastAsia="Times New Roman" w:hAnsi="Lucida Console" w:cs="Courier New"/>
                <w:spacing w:val="20"/>
                <w:sz w:val="14"/>
                <w:szCs w:val="14"/>
                <w:lang w:eastAsia="en-US"/>
              </w:rPr>
              <w:t>ttttccccaaaaggggttttccccaaaaggggttttccccaaaaggggttttccccaaaagggg</w:t>
            </w:r>
          </w:p>
          <w:p w14:paraId="225FAC0A" w14:textId="77777777" w:rsidR="008F6FBB" w:rsidRPr="006D3C19"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eastAsia="en-US"/>
              </w:rPr>
            </w:pPr>
            <w:r w:rsidRPr="006D3C19">
              <w:rPr>
                <w:rFonts w:ascii="Lucida Console" w:eastAsia="Times New Roman" w:hAnsi="Lucida Console" w:cs="Courier New"/>
                <w:sz w:val="14"/>
                <w:szCs w:val="14"/>
                <w:lang w:eastAsia="en-US"/>
              </w:rPr>
              <w:t xml:space="preserve">Base3  =  </w:t>
            </w:r>
            <w:r w:rsidRPr="006D3C19">
              <w:rPr>
                <w:rFonts w:ascii="Lucida Console" w:eastAsia="Times New Roman" w:hAnsi="Lucida Console" w:cs="Courier New"/>
                <w:spacing w:val="20"/>
                <w:sz w:val="14"/>
                <w:szCs w:val="14"/>
                <w:lang w:eastAsia="en-US"/>
              </w:rPr>
              <w:t>tcagtcagtcagtcagtcagtcagtcagtcagtcagtcagtcagtcagtcagtcagtcagtcag</w:t>
            </w:r>
          </w:p>
          <w:p w14:paraId="4B57CD4E" w14:textId="77777777" w:rsidR="008F6FBB" w:rsidRPr="006D3C19"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rPr>
            </w:pPr>
          </w:p>
        </w:tc>
      </w:tr>
      <w:tr w:rsidR="008F6FBB" w:rsidRPr="00380ADB" w14:paraId="24E7C8DE"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04B167C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5 - Invertebrate Mitochondrial Code</w:t>
            </w:r>
          </w:p>
        </w:tc>
      </w:tr>
      <w:tr w:rsidR="008F6FBB" w:rsidRPr="00380ADB" w14:paraId="30823DA4" w14:textId="77777777" w:rsidTr="0092624E">
        <w:trPr>
          <w:trHeight w:hRule="exact" w:val="1254"/>
        </w:trPr>
        <w:tc>
          <w:tcPr>
            <w:tcW w:w="8760" w:type="dxa"/>
            <w:tcBorders>
              <w:bottom w:val="double" w:sz="4" w:space="0" w:color="auto"/>
            </w:tcBorders>
          </w:tcPr>
          <w:p w14:paraId="6B11A9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1F97118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0188EB8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CC027F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2CA99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17A6BB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47116E53" w14:textId="77777777" w:rsidTr="0092624E">
        <w:trPr>
          <w:trHeight w:hRule="exact" w:val="305"/>
        </w:trPr>
        <w:tc>
          <w:tcPr>
            <w:tcW w:w="8760" w:type="dxa"/>
            <w:tcBorders>
              <w:top w:val="double" w:sz="4" w:space="0" w:color="auto"/>
            </w:tcBorders>
            <w:shd w:val="clear" w:color="auto" w:fill="D9D9D9" w:themeFill="background1" w:themeFillShade="D9"/>
            <w:vAlign w:val="center"/>
          </w:tcPr>
          <w:p w14:paraId="0F839C5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6 - Ciliate, Dasycladacean and Hexamita Nuclear Code</w:t>
            </w:r>
          </w:p>
        </w:tc>
      </w:tr>
      <w:tr w:rsidR="008F6FBB" w:rsidRPr="00380ADB" w14:paraId="73650E33" w14:textId="77777777" w:rsidTr="0092624E">
        <w:trPr>
          <w:cantSplit/>
          <w:trHeight w:hRule="exact" w:val="1296"/>
        </w:trPr>
        <w:tc>
          <w:tcPr>
            <w:tcW w:w="8760" w:type="dxa"/>
            <w:tcBorders>
              <w:bottom w:val="double" w:sz="4" w:space="0" w:color="auto"/>
            </w:tcBorders>
          </w:tcPr>
          <w:p w14:paraId="02C253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740083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C99F3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1BED86C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574D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A344C6E" w14:textId="77777777" w:rsidR="008F6FBB" w:rsidRPr="00171F31" w:rsidRDefault="008F6FBB" w:rsidP="0092624E">
            <w:pPr>
              <w:rPr>
                <w:rFonts w:ascii="Lucida Console" w:hAnsi="Lucida Console" w:cs="Lucida Console"/>
                <w:sz w:val="14"/>
                <w:szCs w:val="14"/>
              </w:rPr>
            </w:pPr>
          </w:p>
        </w:tc>
      </w:tr>
    </w:tbl>
    <w:p w14:paraId="06DE9D23"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C70D5E2" w14:textId="77777777" w:rsidTr="0092624E">
        <w:trPr>
          <w:trHeight w:hRule="exact" w:val="307"/>
        </w:trPr>
        <w:tc>
          <w:tcPr>
            <w:tcW w:w="8760" w:type="dxa"/>
            <w:tcBorders>
              <w:top w:val="double" w:sz="4" w:space="0" w:color="auto"/>
            </w:tcBorders>
            <w:shd w:val="clear" w:color="auto" w:fill="D9D9D9" w:themeFill="background1" w:themeFillShade="D9"/>
            <w:vAlign w:val="center"/>
          </w:tcPr>
          <w:p w14:paraId="253EFCB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9 - Echinoderm and Flatworm Mitochondrial Code</w:t>
            </w:r>
          </w:p>
        </w:tc>
      </w:tr>
      <w:tr w:rsidR="008F6FBB" w:rsidRPr="00380ADB" w14:paraId="5F8FB6FE" w14:textId="77777777" w:rsidTr="0092624E">
        <w:trPr>
          <w:trHeight w:hRule="exact" w:val="1316"/>
        </w:trPr>
        <w:tc>
          <w:tcPr>
            <w:tcW w:w="8760" w:type="dxa"/>
          </w:tcPr>
          <w:p w14:paraId="0FCA392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5BFFAFB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7B03CBF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BB4216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871B36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CFC212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9B34D59"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C1D7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br w:type="page"/>
              <w:t>10 - Euplotid Nuclear Code</w:t>
            </w:r>
          </w:p>
        </w:tc>
      </w:tr>
      <w:tr w:rsidR="008F6FBB" w:rsidRPr="00380ADB" w14:paraId="627E053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6EAB377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397C561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2001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972F3D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01598C"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0D50C8D" w14:textId="77777777" w:rsidR="008F6FBB" w:rsidRDefault="008F6FBB" w:rsidP="0092624E">
            <w:pPr>
              <w:spacing w:before="72"/>
              <w:ind w:left="490"/>
              <w:rPr>
                <w:rFonts w:ascii="Lucida Console" w:hAnsi="Lucida Console" w:cs="Lucida Console"/>
                <w:spacing w:val="20"/>
                <w:sz w:val="14"/>
                <w:szCs w:val="14"/>
              </w:rPr>
            </w:pPr>
          </w:p>
          <w:p w14:paraId="484F5C02" w14:textId="77777777" w:rsidR="008F6FBB" w:rsidRPr="00380ADB" w:rsidRDefault="008F6FBB" w:rsidP="0092624E">
            <w:pPr>
              <w:spacing w:before="72"/>
              <w:ind w:left="490"/>
              <w:rPr>
                <w:rFonts w:ascii="Lucida Console" w:hAnsi="Lucida Console" w:cs="Lucida Console"/>
                <w:spacing w:val="20"/>
                <w:sz w:val="14"/>
                <w:szCs w:val="14"/>
              </w:rPr>
            </w:pPr>
          </w:p>
          <w:p w14:paraId="278989F3"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499591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1C4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11 - Bacterial</w:t>
            </w:r>
            <w:r w:rsidRPr="0092624E">
              <w:rPr>
                <w:rFonts w:eastAsia="Batang" w:cs="Times New Roman"/>
                <w:b/>
                <w:sz w:val="17"/>
                <w:highlight w:val="yellow"/>
                <w:u w:val="single"/>
                <w:lang w:eastAsia="en-US"/>
              </w:rPr>
              <w:t>, Archaeal</w:t>
            </w:r>
            <w:r w:rsidRPr="00380ADB">
              <w:rPr>
                <w:rFonts w:eastAsia="Batang" w:cs="Times New Roman"/>
                <w:b/>
                <w:sz w:val="17"/>
                <w:lang w:eastAsia="en-US"/>
              </w:rPr>
              <w:t xml:space="preserve"> and Plant Plastid Code</w:t>
            </w:r>
          </w:p>
        </w:tc>
      </w:tr>
      <w:tr w:rsidR="008F6FBB" w:rsidRPr="00380ADB" w14:paraId="1EBCBA5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79FC8EA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68F9130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365AD6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5EC24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F2E78C1"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4DB7303" w14:textId="77777777" w:rsidR="008F6FBB" w:rsidRDefault="008F6FBB" w:rsidP="0092624E">
            <w:pPr>
              <w:spacing w:before="72"/>
              <w:ind w:left="490"/>
              <w:rPr>
                <w:rFonts w:ascii="Lucida Console" w:hAnsi="Lucida Console" w:cs="Lucida Console"/>
                <w:spacing w:val="20"/>
                <w:sz w:val="14"/>
                <w:szCs w:val="14"/>
              </w:rPr>
            </w:pPr>
          </w:p>
          <w:p w14:paraId="41D7E6F9" w14:textId="77777777" w:rsidR="008F6FBB" w:rsidRPr="00380ADB" w:rsidRDefault="008F6FBB" w:rsidP="0092624E">
            <w:pPr>
              <w:spacing w:before="72"/>
              <w:ind w:left="490"/>
              <w:rPr>
                <w:rFonts w:ascii="Lucida Console" w:hAnsi="Lucida Console" w:cs="Lucida Console"/>
                <w:spacing w:val="20"/>
                <w:sz w:val="14"/>
                <w:szCs w:val="14"/>
              </w:rPr>
            </w:pPr>
          </w:p>
          <w:p w14:paraId="12C4B0BB"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D88909C"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5959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12 - Alternative Yeast Nuclear Code</w:t>
            </w:r>
          </w:p>
        </w:tc>
      </w:tr>
      <w:tr w:rsidR="008F6FBB" w:rsidRPr="00380ADB" w14:paraId="4357D43B"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4B20607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3421FDD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712F8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DC3866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10822A4"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25C5C6" w14:textId="77777777" w:rsidR="008F6FBB" w:rsidRDefault="008F6FBB" w:rsidP="0092624E">
            <w:pPr>
              <w:spacing w:before="72"/>
              <w:ind w:left="490"/>
              <w:rPr>
                <w:rFonts w:ascii="Lucida Console" w:hAnsi="Lucida Console" w:cs="Lucida Console"/>
                <w:spacing w:val="20"/>
                <w:sz w:val="14"/>
                <w:szCs w:val="14"/>
              </w:rPr>
            </w:pPr>
          </w:p>
          <w:p w14:paraId="1420E864" w14:textId="77777777" w:rsidR="008F6FBB" w:rsidRPr="00380ADB" w:rsidRDefault="008F6FBB" w:rsidP="0092624E">
            <w:pPr>
              <w:spacing w:before="72"/>
              <w:ind w:left="490"/>
              <w:rPr>
                <w:rFonts w:ascii="Lucida Console" w:hAnsi="Lucida Console" w:cs="Lucida Console"/>
                <w:spacing w:val="20"/>
                <w:sz w:val="14"/>
                <w:szCs w:val="14"/>
              </w:rPr>
            </w:pPr>
          </w:p>
          <w:p w14:paraId="4D80054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BB8672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5A7F0"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13</w:t>
            </w:r>
            <w:r>
              <w:rPr>
                <w:rFonts w:eastAsia="Batang" w:cs="Times New Roman"/>
                <w:b/>
                <w:sz w:val="17"/>
                <w:lang w:eastAsia="en-US"/>
              </w:rPr>
              <w:t xml:space="preserve"> </w:t>
            </w:r>
            <w:r w:rsidRPr="00380ADB">
              <w:rPr>
                <w:rFonts w:eastAsia="Batang" w:cs="Times New Roman"/>
                <w:b/>
                <w:sz w:val="17"/>
                <w:lang w:eastAsia="en-US"/>
              </w:rPr>
              <w:t>- Ascidian Mitochondrial Code</w:t>
            </w:r>
          </w:p>
        </w:tc>
      </w:tr>
      <w:tr w:rsidR="008F6FBB" w:rsidRPr="00380ADB" w14:paraId="12C30D7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14:paraId="3C58EE4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BAB1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2746B72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EEDA97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E8B009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5A269D7" w14:textId="77777777" w:rsidR="008F6FBB" w:rsidRPr="00380ADB" w:rsidRDefault="008F6FBB" w:rsidP="0092624E">
            <w:pPr>
              <w:tabs>
                <w:tab w:val="right" w:pos="7416"/>
              </w:tabs>
              <w:spacing w:before="72"/>
              <w:ind w:left="429"/>
              <w:rPr>
                <w:rFonts w:ascii="Lucida Console" w:hAnsi="Lucida Console" w:cs="Lucida Console"/>
                <w:spacing w:val="10"/>
                <w:sz w:val="14"/>
                <w:szCs w:val="14"/>
              </w:rPr>
            </w:pPr>
          </w:p>
        </w:tc>
      </w:tr>
      <w:tr w:rsidR="008F6FBB" w:rsidRPr="00380ADB" w14:paraId="44D83374"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73B3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14 - Alternative Flatworm Mitochondrial Code</w:t>
            </w:r>
          </w:p>
        </w:tc>
      </w:tr>
      <w:tr w:rsidR="008F6FBB" w:rsidRPr="00380ADB" w14:paraId="2A204B53"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353ACDF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2BFD75D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59EC0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65A305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CFC25D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B76BCB6" w14:textId="717ECF6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Starts =</w:t>
            </w:r>
            <w:r w:rsidRPr="0092624E">
              <w:rPr>
                <w:rFonts w:ascii="Lucida Console" w:hAnsi="Lucida Console" w:cs="Lucida Console"/>
                <w:strike/>
                <w:color w:val="FFFFFF" w:themeColor="background1"/>
                <w:spacing w:val="20"/>
                <w:sz w:val="14"/>
                <w:szCs w:val="14"/>
                <w:highlight w:val="darkMagenta"/>
              </w:rPr>
              <w:t xml:space="preserve">  -----------------------------------M----------------------------</w:t>
            </w:r>
          </w:p>
          <w:p w14:paraId="653243A5"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Base1  =</w:t>
            </w:r>
            <w:r w:rsidRPr="0092624E">
              <w:rPr>
                <w:rFonts w:ascii="Lucida Console" w:hAnsi="Lucida Console" w:cs="Lucida Console"/>
                <w:strike/>
                <w:color w:val="FFFFFF" w:themeColor="background1"/>
                <w:spacing w:val="20"/>
                <w:sz w:val="14"/>
                <w:szCs w:val="14"/>
                <w:highlight w:val="darkMagenta"/>
              </w:rPr>
              <w:t xml:space="preserve">  ttttttttttttttttccccccccccccccccaaaaaaaaaaaaaaaagggggggggggggggg</w:t>
            </w:r>
          </w:p>
          <w:p w14:paraId="5459ED41"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Base2  =</w:t>
            </w:r>
            <w:r w:rsidRPr="0092624E">
              <w:rPr>
                <w:rFonts w:ascii="Lucida Console" w:hAnsi="Lucida Console" w:cs="Lucida Console"/>
                <w:strike/>
                <w:color w:val="FFFFFF" w:themeColor="background1"/>
                <w:spacing w:val="20"/>
                <w:sz w:val="14"/>
                <w:szCs w:val="14"/>
                <w:highlight w:val="darkMagenta"/>
              </w:rPr>
              <w:t xml:space="preserve">  ttttccccaaaaggggttttccccaaaaggggttttccccaaaaggggttttccccaaaagggg</w:t>
            </w:r>
          </w:p>
          <w:p w14:paraId="18EFA810" w14:textId="77777777" w:rsidR="0092624E" w:rsidRDefault="0092624E" w:rsidP="0092624E">
            <w:pPr>
              <w:spacing w:before="72"/>
              <w:ind w:left="490"/>
              <w:rPr>
                <w:rFonts w:ascii="Lucida Console" w:hAnsi="Lucida Console" w:cs="Lucida Console"/>
                <w:spacing w:val="20"/>
                <w:sz w:val="14"/>
                <w:szCs w:val="14"/>
              </w:rPr>
            </w:pPr>
            <w:r w:rsidRPr="0092624E">
              <w:rPr>
                <w:rFonts w:ascii="Lucida Console" w:hAnsi="Lucida Console" w:cs="Lucida Console"/>
                <w:strike/>
                <w:color w:val="FFFFFF" w:themeColor="background1"/>
                <w:sz w:val="14"/>
                <w:szCs w:val="14"/>
                <w:highlight w:val="darkMagenta"/>
              </w:rPr>
              <w:t>Base3  =</w:t>
            </w:r>
            <w:r w:rsidRPr="0092624E">
              <w:rPr>
                <w:rFonts w:ascii="Lucida Console" w:hAnsi="Lucida Console" w:cs="Lucida Console"/>
                <w:strike/>
                <w:color w:val="FFFFFF" w:themeColor="background1"/>
                <w:spacing w:val="20"/>
                <w:sz w:val="14"/>
                <w:szCs w:val="14"/>
                <w:highlight w:val="darkMagenta"/>
              </w:rPr>
              <w:t xml:space="preserve">  tcagtcagtcagtcagtcagtcagtcagtcagtcagtcagtcagtcagtcagtcagtcagtcag</w:t>
            </w:r>
          </w:p>
          <w:p w14:paraId="204536A0" w14:textId="77777777" w:rsidR="008F6FBB" w:rsidRDefault="008F6FBB" w:rsidP="0092624E">
            <w:pPr>
              <w:spacing w:before="72"/>
              <w:ind w:left="490"/>
              <w:rPr>
                <w:rFonts w:ascii="Lucida Console" w:hAnsi="Lucida Console" w:cs="Lucida Console"/>
                <w:spacing w:val="20"/>
                <w:sz w:val="14"/>
                <w:szCs w:val="14"/>
              </w:rPr>
            </w:pPr>
          </w:p>
          <w:p w14:paraId="1A4D598A" w14:textId="77777777" w:rsidR="008F6FBB" w:rsidRDefault="008F6FBB" w:rsidP="0092624E">
            <w:pPr>
              <w:spacing w:before="72"/>
              <w:ind w:left="490"/>
              <w:rPr>
                <w:rFonts w:ascii="Lucida Console" w:hAnsi="Lucida Console" w:cs="Lucida Console"/>
                <w:spacing w:val="20"/>
                <w:sz w:val="14"/>
                <w:szCs w:val="14"/>
              </w:rPr>
            </w:pPr>
          </w:p>
          <w:p w14:paraId="2470CC91" w14:textId="77777777" w:rsidR="008F6FBB" w:rsidRPr="00380ADB" w:rsidRDefault="008F6FBB" w:rsidP="0092624E">
            <w:pPr>
              <w:spacing w:before="72"/>
              <w:ind w:left="490"/>
              <w:rPr>
                <w:rFonts w:ascii="Lucida Console" w:hAnsi="Lucida Console" w:cs="Lucida Console"/>
                <w:spacing w:val="20"/>
                <w:sz w:val="14"/>
                <w:szCs w:val="14"/>
              </w:rPr>
            </w:pPr>
          </w:p>
          <w:p w14:paraId="16648A74"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168A72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678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16 - Chlorophycean Mitochondrial Code</w:t>
            </w:r>
          </w:p>
        </w:tc>
      </w:tr>
      <w:tr w:rsidR="008F6FBB" w:rsidRPr="00380ADB" w14:paraId="2131C407"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96"/>
        </w:trPr>
        <w:tc>
          <w:tcPr>
            <w:tcW w:w="8760" w:type="dxa"/>
            <w:tcBorders>
              <w:top w:val="single" w:sz="4" w:space="0" w:color="auto"/>
              <w:left w:val="single" w:sz="4" w:space="0" w:color="auto"/>
              <w:bottom w:val="double" w:sz="4" w:space="0" w:color="auto"/>
              <w:right w:val="single" w:sz="4" w:space="0" w:color="auto"/>
            </w:tcBorders>
          </w:tcPr>
          <w:p w14:paraId="76E227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5CFF8AB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7A36D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595FF0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665F9EC" w14:textId="77777777" w:rsidR="008F6FBB" w:rsidRPr="004436FC"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bl>
    <w:p w14:paraId="0D3A0C99" w14:textId="77777777" w:rsidR="008F6FBB" w:rsidRDefault="008F6FBB" w:rsidP="008F6FBB">
      <w: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F6FBB" w:rsidRPr="00380ADB" w14:paraId="746F81EF" w14:textId="77777777" w:rsidTr="0092624E">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20B13"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21 - Trematode Mitochondrial Code</w:t>
            </w:r>
          </w:p>
        </w:tc>
      </w:tr>
      <w:tr w:rsidR="008F6FBB" w:rsidRPr="00380ADB" w14:paraId="21835D6D" w14:textId="77777777" w:rsidTr="0092624E">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4D8AA3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37067AD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EA243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1F1FF4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BDAB57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0713176"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59913B9" w14:textId="77777777" w:rsidTr="0092624E">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A3E51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22 - Scenedesmus obliquus Mitochondrial Code</w:t>
            </w:r>
          </w:p>
        </w:tc>
      </w:tr>
      <w:tr w:rsidR="008F6FBB" w:rsidRPr="00380ADB" w14:paraId="7F7F2DED" w14:textId="77777777" w:rsidTr="0092624E">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0C9695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07DFC18D"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E1104C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DF230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3F38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CE2AFC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F867A30"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1D0D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23 - Thraustochytrium Mitochondrial Code</w:t>
            </w:r>
          </w:p>
        </w:tc>
      </w:tr>
      <w:tr w:rsidR="008F6FBB" w:rsidRPr="00380ADB" w14:paraId="28DDFE3A" w14:textId="77777777" w:rsidTr="0092624E">
        <w:trPr>
          <w:trHeight w:hRule="exact" w:val="1390"/>
        </w:trPr>
        <w:tc>
          <w:tcPr>
            <w:tcW w:w="8760" w:type="dxa"/>
            <w:tcBorders>
              <w:top w:val="single" w:sz="4" w:space="0" w:color="auto"/>
              <w:left w:val="single" w:sz="4" w:space="0" w:color="auto"/>
              <w:bottom w:val="single" w:sz="4" w:space="0" w:color="auto"/>
              <w:right w:val="single" w:sz="4" w:space="0" w:color="auto"/>
            </w:tcBorders>
          </w:tcPr>
          <w:p w14:paraId="250A5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19AC1E5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7B149E8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111D63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452DE1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A1F9682"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DF2F31E"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6EBA6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24 - Pterobranchia Mitochondrial Code</w:t>
            </w:r>
          </w:p>
        </w:tc>
      </w:tr>
      <w:tr w:rsidR="008F6FBB" w:rsidRPr="00380ADB" w14:paraId="57A09296" w14:textId="77777777" w:rsidTr="0092624E">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0C65819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2D2A5B5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CFE393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FE610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81E90AA"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r w:rsidR="008F6FBB" w:rsidRPr="00380ADB" w14:paraId="7F740FD2"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24739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25 - Candidate Division SR1 and Gracilibacteria Code</w:t>
            </w:r>
          </w:p>
        </w:tc>
      </w:tr>
      <w:tr w:rsidR="008F6FBB" w:rsidRPr="00380ADB" w14:paraId="6AFF4B47" w14:textId="77777777" w:rsidTr="00505FC1">
        <w:trPr>
          <w:trHeight w:hRule="exact" w:val="1279"/>
        </w:trPr>
        <w:tc>
          <w:tcPr>
            <w:tcW w:w="8760" w:type="dxa"/>
            <w:tcBorders>
              <w:top w:val="single" w:sz="4" w:space="0" w:color="auto"/>
              <w:left w:val="single" w:sz="4" w:space="0" w:color="auto"/>
              <w:bottom w:val="single" w:sz="4" w:space="0" w:color="auto"/>
              <w:right w:val="single" w:sz="4" w:space="0" w:color="auto"/>
            </w:tcBorders>
          </w:tcPr>
          <w:p w14:paraId="228FD79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1AC6D48E" w14:textId="77777777" w:rsidR="0092624E"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w:t>
            </w:r>
            <w:r w:rsidRPr="00520A6A">
              <w:rPr>
                <w:rFonts w:ascii="Lucida Console" w:hAnsi="Lucida Console" w:cs="Lucida Console"/>
                <w:spacing w:val="20"/>
                <w:sz w:val="14"/>
                <w:szCs w:val="14"/>
              </w:rPr>
              <w:t>M---------------</w:t>
            </w:r>
            <w:r w:rsidRPr="00520A6A">
              <w:rPr>
                <w:rFonts w:ascii="Lucida Console" w:hAnsi="Lucida Console" w:cs="Lucida Console"/>
                <w:spacing w:val="20"/>
                <w:sz w:val="14"/>
                <w:szCs w:val="14"/>
                <w:highlight w:val="yellow"/>
                <w:u w:val="single"/>
              </w:rPr>
              <w:t>----------------M---------------M------------</w:t>
            </w:r>
            <w:r w:rsidR="0092624E" w:rsidRPr="00520A6A">
              <w:rPr>
                <w:rFonts w:ascii="Lucida Console" w:hAnsi="Lucida Console" w:cs="Lucida Console"/>
                <w:strike/>
                <w:color w:val="FFFFFF" w:themeColor="background1"/>
                <w:spacing w:val="20"/>
                <w:sz w:val="14"/>
                <w:szCs w:val="14"/>
                <w:highlight w:val="darkMagenta"/>
              </w:rPr>
              <w:t>---M---------------M---------------M----------------------------</w:t>
            </w:r>
          </w:p>
          <w:p w14:paraId="4D8B51C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74CC590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E7FE19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66000B7D"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7DDA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26 - Pachysolen tannophilus Nuclear Code</w:t>
            </w:r>
          </w:p>
        </w:tc>
      </w:tr>
      <w:tr w:rsidR="008F6FBB" w:rsidRPr="00380ADB" w14:paraId="287987C9" w14:textId="77777777" w:rsidTr="0092624E">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AC5AB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7C5EA42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55CD7EA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4781D0B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A31182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112EDD70"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95AF326"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27 - Karyorelict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C600EE9"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7"/>
        </w:trPr>
        <w:tc>
          <w:tcPr>
            <w:tcW w:w="8760" w:type="dxa"/>
            <w:tcBorders>
              <w:bottom w:val="double" w:sz="4" w:space="0" w:color="auto"/>
            </w:tcBorders>
          </w:tcPr>
          <w:p w14:paraId="4DF1C2FD" w14:textId="171AFBC6"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ED251AE"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5945E0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7E7CF8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311C65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BF3A07A" w14:textId="77777777" w:rsidR="008F6FBB" w:rsidRPr="00380ADB" w:rsidRDefault="008F6FBB" w:rsidP="0092624E">
            <w:pPr>
              <w:spacing w:before="72"/>
              <w:ind w:left="490"/>
              <w:rPr>
                <w:rFonts w:ascii="Lucida Console" w:hAnsi="Lucida Console" w:cs="Lucida Console"/>
                <w:spacing w:val="10"/>
                <w:sz w:val="14"/>
                <w:szCs w:val="14"/>
              </w:rPr>
            </w:pPr>
          </w:p>
        </w:tc>
      </w:tr>
    </w:tbl>
    <w:p w14:paraId="2C28C907"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3BA343B6"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33B4D6DA"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28 - Condylostoma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31AD777A" w14:textId="77777777" w:rsidTr="0092624E">
        <w:trPr>
          <w:trHeight w:hRule="exact" w:val="1374"/>
        </w:trPr>
        <w:tc>
          <w:tcPr>
            <w:tcW w:w="8760" w:type="dxa"/>
            <w:tcBorders>
              <w:bottom w:val="double" w:sz="4" w:space="0" w:color="auto"/>
            </w:tcBorders>
          </w:tcPr>
          <w:p w14:paraId="016960C8" w14:textId="19DF203C"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2B28CF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56D6649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9DE45D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F29C6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0B8EEC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D9E9508"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66CD50B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29 - Mesodinium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564DED4" w14:textId="77777777" w:rsidTr="0092624E">
        <w:trPr>
          <w:trHeight w:hRule="exact" w:val="1303"/>
        </w:trPr>
        <w:tc>
          <w:tcPr>
            <w:tcW w:w="8760" w:type="dxa"/>
            <w:tcBorders>
              <w:bottom w:val="double" w:sz="4" w:space="0" w:color="auto"/>
            </w:tcBorders>
          </w:tcPr>
          <w:p w14:paraId="77C84D36" w14:textId="622CDC63"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5A4713D1"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3D014D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0BD3742"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5FD91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2BD13ED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DBED072"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59C5363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30 - Peritrich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4C605564" w14:textId="77777777" w:rsidTr="0092624E">
        <w:trPr>
          <w:trHeight w:hRule="exact" w:val="1255"/>
        </w:trPr>
        <w:tc>
          <w:tcPr>
            <w:tcW w:w="8760" w:type="dxa"/>
            <w:tcBorders>
              <w:bottom w:val="double" w:sz="4" w:space="0" w:color="auto"/>
            </w:tcBorders>
          </w:tcPr>
          <w:p w14:paraId="1C4FA325" w14:textId="007E7070"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3632947D"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D77554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60F64C6"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799F3E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82F5F1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7F8B70E"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26B8BB5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31 - Blastocrithidia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5A078325" w14:textId="77777777" w:rsidTr="0092624E">
        <w:trPr>
          <w:trHeight w:hRule="exact" w:val="1390"/>
        </w:trPr>
        <w:tc>
          <w:tcPr>
            <w:tcW w:w="8760" w:type="dxa"/>
          </w:tcPr>
          <w:p w14:paraId="3B934683"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1C04F2C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04E3427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D79BE9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290E41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B8B4CA0"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6D3C19" w14:paraId="260A94B1" w14:textId="77777777" w:rsidTr="0092624E">
        <w:trPr>
          <w:trHeight w:hRule="exact" w:val="312"/>
        </w:trPr>
        <w:tc>
          <w:tcPr>
            <w:tcW w:w="8760" w:type="dxa"/>
            <w:tcBorders>
              <w:top w:val="double" w:sz="4" w:space="0" w:color="auto"/>
            </w:tcBorders>
            <w:shd w:val="clear" w:color="auto" w:fill="D9D9D9" w:themeFill="background1" w:themeFillShade="D9"/>
          </w:tcPr>
          <w:p w14:paraId="6D3F075E" w14:textId="77777777" w:rsidR="008F6FBB" w:rsidRPr="00505FC1" w:rsidRDefault="008F6FBB" w:rsidP="0092624E">
            <w:pPr>
              <w:spacing w:before="40" w:after="40"/>
              <w:jc w:val="center"/>
              <w:rPr>
                <w:rFonts w:eastAsia="Batang" w:cs="Times New Roman"/>
                <w:b/>
                <w:sz w:val="17"/>
                <w:highlight w:val="yellow"/>
                <w:u w:val="single"/>
                <w:lang w:val="fr-CH" w:eastAsia="en-US"/>
              </w:rPr>
            </w:pPr>
            <w:r w:rsidRPr="00505FC1">
              <w:rPr>
                <w:rFonts w:eastAsia="Batang" w:cs="Times New Roman"/>
                <w:b/>
                <w:sz w:val="17"/>
                <w:highlight w:val="yellow"/>
                <w:u w:val="single"/>
                <w:lang w:val="fr-CH" w:eastAsia="en-US"/>
              </w:rPr>
              <w:t>33 - Cephalodiscidae Mitochondrial UAA-Tyr Code</w:t>
            </w:r>
          </w:p>
        </w:tc>
      </w:tr>
      <w:tr w:rsidR="008F6FBB" w:rsidRPr="006B7859" w14:paraId="4DAC36D5" w14:textId="77777777" w:rsidTr="0092624E">
        <w:trPr>
          <w:trHeight w:hRule="exact" w:val="1390"/>
        </w:trPr>
        <w:tc>
          <w:tcPr>
            <w:tcW w:w="8760" w:type="dxa"/>
          </w:tcPr>
          <w:p w14:paraId="7EF7015F"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 xml:space="preserve">  AAs  = FFLLSSSSYYY*CCWWLLLLPPPPHHQQRRRRIIIMTTTTNNKKSSSKVVVVAAAADDEEGGGG</w:t>
            </w:r>
          </w:p>
          <w:p w14:paraId="64FC86C1" w14:textId="77777777" w:rsidR="008F6FBB" w:rsidRPr="006D3C19" w:rsidRDefault="008F6FBB" w:rsidP="0092624E">
            <w:pPr>
              <w:spacing w:before="72"/>
              <w:ind w:left="490"/>
              <w:rPr>
                <w:rFonts w:ascii="Lucida Console" w:hAnsi="Lucida Console" w:cs="Lucida Console"/>
                <w:spacing w:val="18"/>
                <w:sz w:val="14"/>
                <w:szCs w:val="14"/>
                <w:highlight w:val="yellow"/>
                <w:u w:val="single"/>
              </w:rPr>
            </w:pPr>
            <w:r w:rsidRPr="006D3C19">
              <w:rPr>
                <w:rFonts w:ascii="Lucida Console" w:hAnsi="Lucida Console" w:cs="Lucida Console"/>
                <w:spacing w:val="18"/>
                <w:sz w:val="14"/>
                <w:szCs w:val="14"/>
                <w:highlight w:val="yellow"/>
                <w:u w:val="single"/>
              </w:rPr>
              <w:t>Starts = ---M-------*-------M---------------M---------------M------------</w:t>
            </w:r>
          </w:p>
          <w:p w14:paraId="46CA9406" w14:textId="77777777" w:rsidR="008F6FBB" w:rsidRPr="006D3C19" w:rsidRDefault="008F6FBB" w:rsidP="0092624E">
            <w:pPr>
              <w:spacing w:before="72"/>
              <w:ind w:left="490"/>
              <w:rPr>
                <w:rFonts w:ascii="Lucida Console" w:hAnsi="Lucida Console" w:cs="Lucida Console"/>
                <w:spacing w:val="18"/>
                <w:sz w:val="14"/>
                <w:szCs w:val="14"/>
                <w:highlight w:val="yellow"/>
                <w:u w:val="single"/>
              </w:rPr>
            </w:pPr>
            <w:r w:rsidRPr="006D3C19">
              <w:rPr>
                <w:rFonts w:ascii="Lucida Console" w:hAnsi="Lucida Console" w:cs="Lucida Console"/>
                <w:spacing w:val="18"/>
                <w:sz w:val="14"/>
                <w:szCs w:val="14"/>
                <w:highlight w:val="yellow"/>
                <w:u w:val="single"/>
              </w:rPr>
              <w:t>Base1  = ttttttttttttttttccccccccccccccccaaaaaaaaaaaaaaaagggggggggggggggg</w:t>
            </w:r>
          </w:p>
          <w:p w14:paraId="649D71F6" w14:textId="77777777" w:rsidR="008F6FBB" w:rsidRPr="006D3C19" w:rsidRDefault="008F6FBB" w:rsidP="0092624E">
            <w:pPr>
              <w:spacing w:before="72"/>
              <w:ind w:left="490"/>
              <w:rPr>
                <w:rFonts w:ascii="Lucida Console" w:hAnsi="Lucida Console" w:cs="Lucida Console"/>
                <w:spacing w:val="18"/>
                <w:sz w:val="14"/>
                <w:szCs w:val="14"/>
                <w:highlight w:val="yellow"/>
                <w:u w:val="single"/>
              </w:rPr>
            </w:pPr>
            <w:r w:rsidRPr="006D3C19">
              <w:rPr>
                <w:rFonts w:ascii="Lucida Console" w:hAnsi="Lucida Console" w:cs="Lucida Console"/>
                <w:spacing w:val="18"/>
                <w:sz w:val="14"/>
                <w:szCs w:val="14"/>
                <w:highlight w:val="yellow"/>
                <w:u w:val="single"/>
              </w:rPr>
              <w:t>Base2  = ttttccccaaaaggggttttccccaaaaggggttttccccaaaaggggttttccccaaaagggg</w:t>
            </w:r>
          </w:p>
          <w:p w14:paraId="0729C4A9" w14:textId="77777777" w:rsidR="008F6FBB" w:rsidRPr="006D3C19" w:rsidRDefault="008F6FBB" w:rsidP="0092624E">
            <w:pPr>
              <w:spacing w:before="72"/>
              <w:ind w:left="490"/>
              <w:rPr>
                <w:rFonts w:ascii="Lucida Console" w:hAnsi="Lucida Console" w:cs="Lucida Console"/>
                <w:spacing w:val="18"/>
                <w:sz w:val="14"/>
                <w:szCs w:val="14"/>
                <w:highlight w:val="yellow"/>
                <w:u w:val="single"/>
              </w:rPr>
            </w:pPr>
            <w:r w:rsidRPr="006D3C19">
              <w:rPr>
                <w:rFonts w:ascii="Lucida Console" w:hAnsi="Lucida Console" w:cs="Lucida Console"/>
                <w:spacing w:val="18"/>
                <w:sz w:val="14"/>
                <w:szCs w:val="14"/>
                <w:highlight w:val="yellow"/>
                <w:u w:val="single"/>
              </w:rPr>
              <w:t>Base3  = tcagtcagtcagtcagtcagtcagtcagtcagtcagtcagtcagtcagtcagtcagtcagtcag</w:t>
            </w:r>
          </w:p>
          <w:p w14:paraId="686A3626" w14:textId="77777777" w:rsidR="008F6FBB" w:rsidRPr="006D3C19" w:rsidRDefault="008F6FBB" w:rsidP="0092624E">
            <w:pPr>
              <w:spacing w:before="72"/>
              <w:ind w:left="490"/>
              <w:rPr>
                <w:rFonts w:ascii="Lucida Console" w:hAnsi="Lucida Console" w:cs="Lucida Console"/>
                <w:spacing w:val="10"/>
                <w:sz w:val="14"/>
                <w:szCs w:val="14"/>
                <w:highlight w:val="yellow"/>
                <w:u w:val="single"/>
              </w:rPr>
            </w:pPr>
          </w:p>
        </w:tc>
      </w:tr>
    </w:tbl>
    <w:p w14:paraId="62C059DA" w14:textId="77777777" w:rsidR="008F6FBB" w:rsidRPr="006D3C19" w:rsidRDefault="008F6FBB" w:rsidP="008F6FBB">
      <w:pPr>
        <w:ind w:left="5534"/>
        <w:rPr>
          <w:sz w:val="17"/>
          <w:szCs w:val="17"/>
        </w:rPr>
      </w:pPr>
    </w:p>
    <w:p w14:paraId="0843DD2F" w14:textId="77777777" w:rsidR="008F6FBB" w:rsidRPr="006D3C19" w:rsidRDefault="008F6FBB" w:rsidP="00530834">
      <w:pPr>
        <w:ind w:left="5534"/>
        <w:rPr>
          <w:sz w:val="17"/>
          <w:szCs w:val="17"/>
        </w:rPr>
      </w:pPr>
    </w:p>
    <w:p w14:paraId="2E891783" w14:textId="1944A169" w:rsidR="008F6FBB" w:rsidRPr="006D3C19" w:rsidRDefault="00420464" w:rsidP="007A3AB7">
      <w:pPr>
        <w:tabs>
          <w:tab w:val="left" w:pos="6030"/>
          <w:tab w:val="left" w:pos="6120"/>
          <w:tab w:val="left" w:pos="6300"/>
        </w:tabs>
        <w:spacing w:afterLines="50" w:after="120" w:line="340" w:lineRule="atLeast"/>
        <w:ind w:left="5534"/>
        <w:rPr>
          <w:rFonts w:ascii="KaiTi" w:eastAsia="KaiTi" w:hAnsi="KaiTi"/>
          <w:sz w:val="21"/>
          <w:szCs w:val="17"/>
        </w:rPr>
      </w:pPr>
      <w:r w:rsidRPr="006D3C19">
        <w:rPr>
          <w:rFonts w:ascii="KaiTi" w:eastAsia="KaiTi" w:hAnsi="KaiTi"/>
          <w:sz w:val="21"/>
          <w:szCs w:val="17"/>
        </w:rPr>
        <w:t>[</w:t>
      </w:r>
      <w:r w:rsidR="00F702D9" w:rsidRPr="00F702D9">
        <w:rPr>
          <w:rFonts w:ascii="KaiTi" w:eastAsia="KaiTi" w:hAnsi="KaiTi" w:hint="eastAsia"/>
          <w:sz w:val="21"/>
          <w:szCs w:val="17"/>
        </w:rPr>
        <w:t>附件</w:t>
      </w:r>
      <w:r w:rsidR="00F702D9" w:rsidRPr="006D3C19">
        <w:rPr>
          <w:rFonts w:ascii="KaiTi" w:eastAsia="KaiTi" w:hAnsi="KaiTi" w:hint="eastAsia"/>
          <w:sz w:val="21"/>
          <w:szCs w:val="17"/>
        </w:rPr>
        <w:t>（</w:t>
      </w:r>
      <w:r w:rsidR="00530834" w:rsidRPr="006D3C19">
        <w:rPr>
          <w:rFonts w:ascii="KaiTi" w:eastAsia="KaiTi" w:hAnsi="KaiTi"/>
          <w:sz w:val="21"/>
          <w:szCs w:val="17"/>
        </w:rPr>
        <w:t>ST.26</w:t>
      </w:r>
      <w:r w:rsidR="00F702D9" w:rsidRPr="00F702D9">
        <w:rPr>
          <w:rFonts w:ascii="KaiTi" w:eastAsia="KaiTi" w:hAnsi="KaiTi" w:hint="eastAsia"/>
          <w:sz w:val="21"/>
          <w:szCs w:val="17"/>
        </w:rPr>
        <w:t>附件</w:t>
      </w:r>
      <w:r w:rsidR="006D3C19">
        <w:rPr>
          <w:rFonts w:ascii="KaiTi" w:eastAsia="KaiTi" w:hAnsi="KaiTi" w:hint="eastAsia"/>
          <w:sz w:val="21"/>
          <w:szCs w:val="17"/>
        </w:rPr>
        <w:t>一</w:t>
      </w:r>
      <w:r w:rsidR="00F702D9" w:rsidRPr="006D3C19">
        <w:rPr>
          <w:rFonts w:ascii="KaiTi" w:eastAsia="KaiTi" w:hAnsi="KaiTi" w:hint="eastAsia"/>
          <w:sz w:val="21"/>
          <w:szCs w:val="17"/>
        </w:rPr>
        <w:t>）</w:t>
      </w:r>
      <w:r w:rsidR="006D3C19">
        <w:rPr>
          <w:rFonts w:ascii="KaiTi" w:eastAsia="KaiTi" w:hAnsi="KaiTi" w:hint="eastAsia"/>
          <w:sz w:val="21"/>
          <w:szCs w:val="17"/>
        </w:rPr>
        <w:t>和文件完</w:t>
      </w:r>
      <w:r w:rsidR="008F6FBB" w:rsidRPr="006D3C19">
        <w:rPr>
          <w:rFonts w:ascii="KaiTi" w:eastAsia="KaiTi" w:hAnsi="KaiTi"/>
          <w:sz w:val="21"/>
          <w:szCs w:val="17"/>
        </w:rPr>
        <w:t>]</w:t>
      </w:r>
    </w:p>
    <w:sectPr w:rsidR="008F6FBB" w:rsidRPr="006D3C19" w:rsidSect="0027350E">
      <w:headerReference w:type="default" r:id="rId7"/>
      <w:headerReference w:type="firs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6DDC8" w14:textId="77777777" w:rsidR="005D30EB" w:rsidRDefault="005D30EB">
      <w:r>
        <w:separator/>
      </w:r>
    </w:p>
  </w:endnote>
  <w:endnote w:type="continuationSeparator" w:id="0">
    <w:p w14:paraId="136D20FF" w14:textId="77777777" w:rsidR="005D30EB" w:rsidRDefault="005D30EB" w:rsidP="003B38C1">
      <w:r>
        <w:separator/>
      </w:r>
    </w:p>
    <w:p w14:paraId="5C978D09" w14:textId="77777777" w:rsidR="005D30EB" w:rsidRPr="003B38C1" w:rsidRDefault="005D30EB" w:rsidP="003B38C1">
      <w:pPr>
        <w:spacing w:after="60"/>
        <w:rPr>
          <w:sz w:val="17"/>
        </w:rPr>
      </w:pPr>
      <w:r>
        <w:rPr>
          <w:sz w:val="17"/>
        </w:rPr>
        <w:t>[Endnote continued from previous page]</w:t>
      </w:r>
    </w:p>
  </w:endnote>
  <w:endnote w:type="continuationNotice" w:id="1">
    <w:p w14:paraId="53248861" w14:textId="77777777" w:rsidR="005D30EB" w:rsidRPr="003B38C1" w:rsidRDefault="005D30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CEBE" w14:textId="77777777" w:rsidR="005D30EB" w:rsidRDefault="005D30EB">
      <w:r>
        <w:separator/>
      </w:r>
    </w:p>
  </w:footnote>
  <w:footnote w:type="continuationSeparator" w:id="0">
    <w:p w14:paraId="6F6C115C" w14:textId="77777777" w:rsidR="005D30EB" w:rsidRDefault="005D30EB" w:rsidP="008B60B2">
      <w:r>
        <w:separator/>
      </w:r>
    </w:p>
    <w:p w14:paraId="1FE2E3D2" w14:textId="77777777" w:rsidR="005D30EB" w:rsidRPr="00ED77FB" w:rsidRDefault="005D30EB" w:rsidP="008B60B2">
      <w:pPr>
        <w:spacing w:after="60"/>
        <w:rPr>
          <w:sz w:val="17"/>
          <w:szCs w:val="17"/>
        </w:rPr>
      </w:pPr>
      <w:r w:rsidRPr="00ED77FB">
        <w:rPr>
          <w:sz w:val="17"/>
          <w:szCs w:val="17"/>
        </w:rPr>
        <w:t>[Footnote continued from previous page]</w:t>
      </w:r>
    </w:p>
  </w:footnote>
  <w:footnote w:type="continuationNotice" w:id="1">
    <w:p w14:paraId="71727DF1" w14:textId="77777777" w:rsidR="005D30EB" w:rsidRPr="00ED77FB" w:rsidRDefault="005D30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8AC4" w14:textId="77777777" w:rsidR="005D30EB" w:rsidRPr="00774575" w:rsidRDefault="005D30EB" w:rsidP="00477D6B">
    <w:pPr>
      <w:jc w:val="right"/>
      <w:rPr>
        <w:rFonts w:ascii="SimSun" w:hAnsi="SimSun"/>
        <w:sz w:val="18"/>
        <w:szCs w:val="18"/>
      </w:rPr>
    </w:pPr>
    <w:bookmarkStart w:id="363" w:name="Code2"/>
    <w:bookmarkEnd w:id="363"/>
    <w:r w:rsidRPr="00774575">
      <w:rPr>
        <w:rFonts w:ascii="SimSun" w:hAnsi="SimSun"/>
        <w:sz w:val="18"/>
        <w:szCs w:val="18"/>
      </w:rPr>
      <w:t>CWS/7/14</w:t>
    </w:r>
  </w:p>
  <w:p w14:paraId="235E4F35" w14:textId="388606AB" w:rsidR="005D30EB" w:rsidRPr="00774575" w:rsidRDefault="00F702D9" w:rsidP="00477D6B">
    <w:pPr>
      <w:jc w:val="right"/>
      <w:rPr>
        <w:rFonts w:ascii="SimSun" w:hAnsi="SimSun"/>
        <w:sz w:val="18"/>
        <w:szCs w:val="18"/>
      </w:rPr>
    </w:pPr>
    <w:r w:rsidRPr="00774575">
      <w:rPr>
        <w:rFonts w:ascii="SimSun" w:hAnsi="SimSun" w:hint="eastAsia"/>
        <w:sz w:val="18"/>
        <w:szCs w:val="18"/>
      </w:rPr>
      <w:t>附件第</w:t>
    </w:r>
    <w:r w:rsidR="005D30EB" w:rsidRPr="00774575">
      <w:rPr>
        <w:rFonts w:ascii="SimSun" w:hAnsi="SimSun"/>
        <w:sz w:val="18"/>
        <w:szCs w:val="18"/>
      </w:rPr>
      <w:fldChar w:fldCharType="begin"/>
    </w:r>
    <w:r w:rsidR="005D30EB" w:rsidRPr="00774575">
      <w:rPr>
        <w:rFonts w:ascii="SimSun" w:hAnsi="SimSun"/>
        <w:sz w:val="18"/>
        <w:szCs w:val="18"/>
      </w:rPr>
      <w:instrText xml:space="preserve"> PAGE  \* MERGEFORMAT </w:instrText>
    </w:r>
    <w:r w:rsidR="005D30EB" w:rsidRPr="00774575">
      <w:rPr>
        <w:rFonts w:ascii="SimSun" w:hAnsi="SimSun"/>
        <w:sz w:val="18"/>
        <w:szCs w:val="18"/>
      </w:rPr>
      <w:fldChar w:fldCharType="separate"/>
    </w:r>
    <w:r w:rsidR="007C4922">
      <w:rPr>
        <w:rFonts w:ascii="SimSun" w:hAnsi="SimSun"/>
        <w:noProof/>
        <w:sz w:val="18"/>
        <w:szCs w:val="18"/>
      </w:rPr>
      <w:t>18</w:t>
    </w:r>
    <w:r w:rsidR="005D30EB" w:rsidRPr="00774575">
      <w:rPr>
        <w:rFonts w:ascii="SimSun" w:hAnsi="SimSun"/>
        <w:sz w:val="18"/>
        <w:szCs w:val="18"/>
      </w:rPr>
      <w:fldChar w:fldCharType="end"/>
    </w:r>
    <w:r w:rsidRPr="00774575">
      <w:rPr>
        <w:rFonts w:ascii="SimSun" w:hAnsi="SimSun" w:hint="eastAsia"/>
        <w:sz w:val="18"/>
        <w:szCs w:val="18"/>
      </w:rPr>
      <w:t>页</w:t>
    </w:r>
  </w:p>
  <w:p w14:paraId="74115B19" w14:textId="77777777" w:rsidR="005D30EB" w:rsidRPr="00774575" w:rsidRDefault="005D30EB" w:rsidP="00477D6B">
    <w:pPr>
      <w:jc w:val="right"/>
      <w:rPr>
        <w:sz w:val="18"/>
        <w:szCs w:val="18"/>
      </w:rPr>
    </w:pPr>
  </w:p>
  <w:p w14:paraId="58E0CCC9" w14:textId="77777777" w:rsidR="005D30EB" w:rsidRPr="00774575" w:rsidRDefault="005D30EB" w:rsidP="00477D6B">
    <w:pP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33F" w14:textId="77777777" w:rsidR="005D30EB" w:rsidRPr="007906A9" w:rsidRDefault="005D30EB" w:rsidP="008F6FBB">
    <w:pPr>
      <w:pStyle w:val="Header"/>
      <w:jc w:val="right"/>
      <w:rPr>
        <w:rFonts w:ascii="SimSun" w:hAnsi="SimSun"/>
        <w:sz w:val="21"/>
        <w:szCs w:val="21"/>
      </w:rPr>
    </w:pPr>
    <w:r w:rsidRPr="007906A9">
      <w:rPr>
        <w:rFonts w:ascii="SimSun" w:hAnsi="SimSun"/>
        <w:sz w:val="21"/>
        <w:szCs w:val="21"/>
      </w:rPr>
      <w:t>CWS/7/14</w:t>
    </w:r>
  </w:p>
  <w:p w14:paraId="523570DC" w14:textId="782C2A62" w:rsidR="005D30EB" w:rsidRPr="007906A9" w:rsidRDefault="00F702D9" w:rsidP="008F6FBB">
    <w:pPr>
      <w:pStyle w:val="Header"/>
      <w:jc w:val="right"/>
      <w:rPr>
        <w:rFonts w:ascii="SimSun" w:hAnsi="SimSun"/>
        <w:sz w:val="21"/>
        <w:szCs w:val="21"/>
      </w:rPr>
    </w:pPr>
    <w:r w:rsidRPr="007906A9">
      <w:rPr>
        <w:rFonts w:ascii="SimSun" w:hAnsi="SimSun" w:hint="eastAsia"/>
        <w:sz w:val="21"/>
        <w:szCs w:val="21"/>
      </w:rPr>
      <w:t>附</w:t>
    </w:r>
    <w:r w:rsidR="006D3C19">
      <w:rPr>
        <w:rFonts w:ascii="SimSun" w:hAnsi="SimSun" w:hint="eastAsia"/>
        <w:sz w:val="21"/>
        <w:szCs w:val="21"/>
      </w:rPr>
      <w:t xml:space="preserve">　</w:t>
    </w:r>
    <w:r w:rsidRPr="007906A9">
      <w:rPr>
        <w:rFonts w:ascii="SimSun" w:hAnsi="SimSun" w:hint="eastAsia"/>
        <w:sz w:val="21"/>
        <w:szCs w:val="21"/>
      </w:rPr>
      <w:t>件</w:t>
    </w:r>
  </w:p>
  <w:p w14:paraId="6737941E" w14:textId="77777777" w:rsidR="005D30EB" w:rsidRPr="007906A9" w:rsidRDefault="005D30EB" w:rsidP="008F6FBB">
    <w:pPr>
      <w:pStyle w:val="Header"/>
      <w:jc w:val="right"/>
      <w:rPr>
        <w:sz w:val="21"/>
        <w:szCs w:val="21"/>
      </w:rPr>
    </w:pPr>
  </w:p>
  <w:p w14:paraId="5A3A27D3" w14:textId="77777777" w:rsidR="005D30EB" w:rsidRPr="007906A9" w:rsidRDefault="005D30EB" w:rsidP="008F6FBB">
    <w:pPr>
      <w:pStyle w:val="Heade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5"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7494381"/>
    <w:multiLevelType w:val="multilevel"/>
    <w:tmpl w:val="CE76239A"/>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6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3"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9"/>
  </w:num>
  <w:num w:numId="8">
    <w:abstractNumId w:val="35"/>
  </w:num>
  <w:num w:numId="9">
    <w:abstractNumId w:val="30"/>
  </w:num>
  <w:num w:numId="10">
    <w:abstractNumId w:val="37"/>
  </w:num>
  <w:num w:numId="11">
    <w:abstractNumId w:val="13"/>
  </w:num>
  <w:num w:numId="12">
    <w:abstractNumId w:val="10"/>
  </w:num>
  <w:num w:numId="13">
    <w:abstractNumId w:val="32"/>
  </w:num>
  <w:num w:numId="14">
    <w:abstractNumId w:val="38"/>
  </w:num>
  <w:num w:numId="15">
    <w:abstractNumId w:val="28"/>
  </w:num>
  <w:num w:numId="16">
    <w:abstractNumId w:val="33"/>
  </w:num>
  <w:num w:numId="17">
    <w:abstractNumId w:val="12"/>
  </w:num>
  <w:num w:numId="18">
    <w:abstractNumId w:val="4"/>
  </w:num>
  <w:num w:numId="19">
    <w:abstractNumId w:val="17"/>
  </w:num>
  <w:num w:numId="20">
    <w:abstractNumId w:val="3"/>
  </w:num>
  <w:num w:numId="21">
    <w:abstractNumId w:val="23"/>
  </w:num>
  <w:num w:numId="22">
    <w:abstractNumId w:val="16"/>
  </w:num>
  <w:num w:numId="23">
    <w:abstractNumId w:val="8"/>
  </w:num>
  <w:num w:numId="24">
    <w:abstractNumId w:val="26"/>
  </w:num>
  <w:num w:numId="25">
    <w:abstractNumId w:val="40"/>
  </w:num>
  <w:num w:numId="26">
    <w:abstractNumId w:val="11"/>
  </w:num>
  <w:num w:numId="27">
    <w:abstractNumId w:val="27"/>
  </w:num>
  <w:num w:numId="28">
    <w:abstractNumId w:val="18"/>
  </w:num>
  <w:num w:numId="29">
    <w:abstractNumId w:val="14"/>
  </w:num>
  <w:num w:numId="30">
    <w:abstractNumId w:val="20"/>
  </w:num>
  <w:num w:numId="31">
    <w:abstractNumId w:val="36"/>
  </w:num>
  <w:num w:numId="32">
    <w:abstractNumId w:val="1"/>
  </w:num>
  <w:num w:numId="33">
    <w:abstractNumId w:val="31"/>
  </w:num>
  <w:num w:numId="34">
    <w:abstractNumId w:val="24"/>
  </w:num>
  <w:num w:numId="35">
    <w:abstractNumId w:val="34"/>
  </w:num>
  <w:num w:numId="36">
    <w:abstractNumId w:val="7"/>
  </w:num>
  <w:num w:numId="37">
    <w:abstractNumId w:val="6"/>
  </w:num>
  <w:num w:numId="38">
    <w:abstractNumId w:val="21"/>
  </w:num>
  <w:num w:numId="39">
    <w:abstractNumId w:val="25"/>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0E"/>
    <w:rsid w:val="00043CAA"/>
    <w:rsid w:val="00075432"/>
    <w:rsid w:val="00084C62"/>
    <w:rsid w:val="000968ED"/>
    <w:rsid w:val="000B71B1"/>
    <w:rsid w:val="000D4F13"/>
    <w:rsid w:val="000F5E56"/>
    <w:rsid w:val="001362EE"/>
    <w:rsid w:val="001647D5"/>
    <w:rsid w:val="00164956"/>
    <w:rsid w:val="00174CED"/>
    <w:rsid w:val="001832A6"/>
    <w:rsid w:val="001B2EF0"/>
    <w:rsid w:val="001B51E4"/>
    <w:rsid w:val="0021217E"/>
    <w:rsid w:val="002634C4"/>
    <w:rsid w:val="00264B33"/>
    <w:rsid w:val="0027350E"/>
    <w:rsid w:val="002928D3"/>
    <w:rsid w:val="002B2F96"/>
    <w:rsid w:val="002F1FE6"/>
    <w:rsid w:val="002F4E68"/>
    <w:rsid w:val="00312F7F"/>
    <w:rsid w:val="00361450"/>
    <w:rsid w:val="003673CF"/>
    <w:rsid w:val="003845C1"/>
    <w:rsid w:val="003A6F89"/>
    <w:rsid w:val="003B38C1"/>
    <w:rsid w:val="00420464"/>
    <w:rsid w:val="00423E3E"/>
    <w:rsid w:val="00427AF4"/>
    <w:rsid w:val="004536B1"/>
    <w:rsid w:val="004647DA"/>
    <w:rsid w:val="00474062"/>
    <w:rsid w:val="00477D6B"/>
    <w:rsid w:val="004B04D0"/>
    <w:rsid w:val="004C6AF3"/>
    <w:rsid w:val="005019FF"/>
    <w:rsid w:val="00505FC1"/>
    <w:rsid w:val="00520A6A"/>
    <w:rsid w:val="0053057A"/>
    <w:rsid w:val="00530834"/>
    <w:rsid w:val="00540643"/>
    <w:rsid w:val="00560A29"/>
    <w:rsid w:val="00575D88"/>
    <w:rsid w:val="005C6649"/>
    <w:rsid w:val="005D30EB"/>
    <w:rsid w:val="005D4229"/>
    <w:rsid w:val="00605827"/>
    <w:rsid w:val="006303F5"/>
    <w:rsid w:val="00646050"/>
    <w:rsid w:val="006713CA"/>
    <w:rsid w:val="00676C5C"/>
    <w:rsid w:val="006B7859"/>
    <w:rsid w:val="006D3167"/>
    <w:rsid w:val="006D3C19"/>
    <w:rsid w:val="00774575"/>
    <w:rsid w:val="007906A9"/>
    <w:rsid w:val="007A3AB7"/>
    <w:rsid w:val="007C4922"/>
    <w:rsid w:val="007D1613"/>
    <w:rsid w:val="007E4C0E"/>
    <w:rsid w:val="00803EC5"/>
    <w:rsid w:val="00806850"/>
    <w:rsid w:val="0081601A"/>
    <w:rsid w:val="008A134B"/>
    <w:rsid w:val="008B1325"/>
    <w:rsid w:val="008B2CC1"/>
    <w:rsid w:val="008B60B2"/>
    <w:rsid w:val="008F6FBB"/>
    <w:rsid w:val="0090731E"/>
    <w:rsid w:val="00916EE2"/>
    <w:rsid w:val="0092624E"/>
    <w:rsid w:val="00966A22"/>
    <w:rsid w:val="0096722F"/>
    <w:rsid w:val="00980843"/>
    <w:rsid w:val="009A5623"/>
    <w:rsid w:val="009C7DB0"/>
    <w:rsid w:val="009E2791"/>
    <w:rsid w:val="009E3F6F"/>
    <w:rsid w:val="009F499F"/>
    <w:rsid w:val="00A37342"/>
    <w:rsid w:val="00A42DAF"/>
    <w:rsid w:val="00A45BD8"/>
    <w:rsid w:val="00A60A63"/>
    <w:rsid w:val="00A869B7"/>
    <w:rsid w:val="00AC205C"/>
    <w:rsid w:val="00AF0A6B"/>
    <w:rsid w:val="00B05A69"/>
    <w:rsid w:val="00B61065"/>
    <w:rsid w:val="00B939E6"/>
    <w:rsid w:val="00B9734B"/>
    <w:rsid w:val="00BA30E2"/>
    <w:rsid w:val="00BA34B2"/>
    <w:rsid w:val="00C0065B"/>
    <w:rsid w:val="00C11BFE"/>
    <w:rsid w:val="00C35186"/>
    <w:rsid w:val="00C5068F"/>
    <w:rsid w:val="00C83959"/>
    <w:rsid w:val="00C86D74"/>
    <w:rsid w:val="00CD04F1"/>
    <w:rsid w:val="00CD59F2"/>
    <w:rsid w:val="00D3124F"/>
    <w:rsid w:val="00D45252"/>
    <w:rsid w:val="00D71B4D"/>
    <w:rsid w:val="00D84CC0"/>
    <w:rsid w:val="00D93D55"/>
    <w:rsid w:val="00DB434A"/>
    <w:rsid w:val="00E15015"/>
    <w:rsid w:val="00E335FE"/>
    <w:rsid w:val="00EA7D6E"/>
    <w:rsid w:val="00EC1BED"/>
    <w:rsid w:val="00EC4E49"/>
    <w:rsid w:val="00ED4CB3"/>
    <w:rsid w:val="00ED77FB"/>
    <w:rsid w:val="00EE45FA"/>
    <w:rsid w:val="00F66152"/>
    <w:rsid w:val="00F702D9"/>
    <w:rsid w:val="00FA0F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1CC6C2"/>
  <w15:docId w15:val="{B8A2468F-783E-4018-86EE-4C9DB05D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BB"/>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F6FBB"/>
    <w:pPr>
      <w:keepNext/>
      <w:keepLines/>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rsid w:val="008F6FBB"/>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8F6FBB"/>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8F6FBB"/>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8F6FBB"/>
    <w:pPr>
      <w:numPr>
        <w:numId w:val="2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uiPriority w:val="99"/>
    <w:unhideWhenUsed/>
    <w:rsid w:val="00084C62"/>
    <w:rPr>
      <w:rFonts w:ascii="Segoe UI" w:hAnsi="Segoe UI" w:cs="Segoe UI"/>
      <w:sz w:val="18"/>
      <w:szCs w:val="18"/>
    </w:rPr>
  </w:style>
  <w:style w:type="character" w:customStyle="1" w:styleId="BalloonTextChar">
    <w:name w:val="Balloon Text Char"/>
    <w:basedOn w:val="DefaultParagraphFont"/>
    <w:link w:val="BalloonText"/>
    <w:uiPriority w:val="99"/>
    <w:rsid w:val="00084C62"/>
    <w:rPr>
      <w:rFonts w:ascii="Segoe UI" w:eastAsia="SimSun" w:hAnsi="Segoe UI" w:cs="Segoe UI"/>
      <w:sz w:val="18"/>
      <w:szCs w:val="18"/>
      <w:lang w:val="en-US" w:eastAsia="zh-CN"/>
    </w:rPr>
  </w:style>
  <w:style w:type="character" w:customStyle="1" w:styleId="Heading5Char">
    <w:name w:val="Heading 5 Char"/>
    <w:basedOn w:val="DefaultParagraphFont"/>
    <w:link w:val="Heading5"/>
    <w:semiHidden/>
    <w:rsid w:val="008F6FBB"/>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sid w:val="008F6FBB"/>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8F6FBB"/>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8F6FB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8F6FBB"/>
    <w:rPr>
      <w:rFonts w:ascii="Arial" w:eastAsia="SimSun" w:hAnsi="Arial" w:cs="Arial"/>
      <w:sz w:val="24"/>
      <w:szCs w:val="22"/>
      <w:lang w:val="en-US" w:eastAsia="zh-CN"/>
    </w:rPr>
  </w:style>
  <w:style w:type="character" w:customStyle="1" w:styleId="Heading1Char">
    <w:name w:val="Heading 1 Char"/>
    <w:link w:val="Heading1"/>
    <w:rsid w:val="008F6FBB"/>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8F6FBB"/>
    <w:rPr>
      <w:rFonts w:ascii="Arial" w:eastAsia="SimSun" w:hAnsi="Arial" w:cs="Arial"/>
      <w:sz w:val="22"/>
      <w:lang w:val="en-US" w:eastAsia="zh-CN"/>
    </w:rPr>
  </w:style>
  <w:style w:type="character" w:customStyle="1" w:styleId="FooterChar">
    <w:name w:val="Footer Char"/>
    <w:basedOn w:val="DefaultParagraphFont"/>
    <w:link w:val="Footer"/>
    <w:uiPriority w:val="99"/>
    <w:rsid w:val="008F6FBB"/>
    <w:rPr>
      <w:rFonts w:ascii="Arial" w:eastAsia="SimSun" w:hAnsi="Arial" w:cs="Arial"/>
      <w:sz w:val="22"/>
      <w:lang w:val="en-US" w:eastAsia="zh-CN"/>
    </w:rPr>
  </w:style>
  <w:style w:type="numbering" w:customStyle="1" w:styleId="NoList1">
    <w:name w:val="No List1"/>
    <w:next w:val="NoList"/>
    <w:uiPriority w:val="99"/>
    <w:semiHidden/>
    <w:unhideWhenUsed/>
    <w:rsid w:val="008F6FBB"/>
  </w:style>
  <w:style w:type="character" w:customStyle="1" w:styleId="Heading2Char">
    <w:name w:val="Heading 2 Char"/>
    <w:basedOn w:val="DefaultParagraphFont"/>
    <w:link w:val="Heading2"/>
    <w:rsid w:val="008F6FB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8F6FB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8F6FBB"/>
    <w:rPr>
      <w:rFonts w:ascii="Arial" w:eastAsia="SimSun" w:hAnsi="Arial" w:cs="Arial"/>
      <w:bCs/>
      <w:i/>
      <w:sz w:val="22"/>
      <w:szCs w:val="28"/>
      <w:lang w:val="en-US" w:eastAsia="zh-CN"/>
    </w:rPr>
  </w:style>
  <w:style w:type="character" w:styleId="Hyperlink">
    <w:name w:val="Hyperlink"/>
    <w:uiPriority w:val="99"/>
    <w:rsid w:val="008F6FBB"/>
    <w:rPr>
      <w:color w:val="0000FF"/>
      <w:u w:val="single"/>
    </w:rPr>
  </w:style>
  <w:style w:type="paragraph" w:styleId="TOC2">
    <w:name w:val="toc 2"/>
    <w:basedOn w:val="Normal"/>
    <w:next w:val="Normal"/>
    <w:autoRedefine/>
    <w:uiPriority w:val="39"/>
    <w:qFormat/>
    <w:rsid w:val="008F6FBB"/>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8F6FBB"/>
    <w:pPr>
      <w:ind w:left="480"/>
    </w:pPr>
    <w:rPr>
      <w:rFonts w:asciiTheme="minorHAnsi" w:hAnsiTheme="minorHAnsi" w:cstheme="minorHAnsi"/>
      <w:i/>
      <w:iCs/>
      <w:sz w:val="20"/>
      <w:szCs w:val="20"/>
    </w:rPr>
  </w:style>
  <w:style w:type="paragraph" w:styleId="Revision">
    <w:name w:val="Revision"/>
    <w:hidden/>
    <w:uiPriority w:val="99"/>
    <w:semiHidden/>
    <w:rsid w:val="008F6FBB"/>
    <w:rPr>
      <w:rFonts w:eastAsia="SimSun"/>
      <w:sz w:val="24"/>
      <w:szCs w:val="24"/>
      <w:lang w:val="en-US" w:eastAsia="zh-CN"/>
    </w:rPr>
  </w:style>
  <w:style w:type="paragraph" w:styleId="TOC4">
    <w:name w:val="toc 4"/>
    <w:basedOn w:val="Normal"/>
    <w:next w:val="Normal"/>
    <w:autoRedefine/>
    <w:uiPriority w:val="39"/>
    <w:unhideWhenUsed/>
    <w:rsid w:val="008F6FB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F6FB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F6FB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F6FB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F6FB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F6FBB"/>
    <w:pPr>
      <w:ind w:left="1920"/>
    </w:pPr>
    <w:rPr>
      <w:rFonts w:asciiTheme="minorHAnsi" w:hAnsiTheme="minorHAnsi" w:cstheme="minorHAnsi"/>
      <w:sz w:val="18"/>
      <w:szCs w:val="18"/>
    </w:rPr>
  </w:style>
  <w:style w:type="table" w:styleId="TableGrid">
    <w:name w:val="Table Grid"/>
    <w:basedOn w:val="TableNormal"/>
    <w:uiPriority w:val="39"/>
    <w:rsid w:val="008F6FBB"/>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8F6FBB"/>
    <w:pPr>
      <w:keepNext w:val="0"/>
      <w:spacing w:before="120" w:after="120"/>
      <w:outlineLvl w:val="9"/>
    </w:pPr>
    <w:rPr>
      <w:rFonts w:asciiTheme="minorHAnsi" w:hAnsiTheme="minorHAnsi" w:cstheme="minorHAnsi"/>
      <w:kern w:val="0"/>
      <w:sz w:val="20"/>
      <w:szCs w:val="20"/>
    </w:rPr>
  </w:style>
  <w:style w:type="numbering" w:customStyle="1" w:styleId="NoList2">
    <w:name w:val="No List2"/>
    <w:next w:val="NoList"/>
    <w:semiHidden/>
    <w:unhideWhenUsed/>
    <w:rsid w:val="008F6FBB"/>
  </w:style>
  <w:style w:type="paragraph" w:customStyle="1" w:styleId="EPONormal">
    <w:name w:val="EPONormal"/>
    <w:basedOn w:val="Normal"/>
    <w:link w:val="EPONormalChar"/>
    <w:qFormat/>
    <w:rsid w:val="008F6FBB"/>
    <w:pPr>
      <w:widowControl/>
      <w:kinsoku/>
      <w:jc w:val="center"/>
    </w:pPr>
    <w:rPr>
      <w:b/>
      <w:szCs w:val="20"/>
    </w:rPr>
  </w:style>
  <w:style w:type="character" w:customStyle="1" w:styleId="EPONormalChar">
    <w:name w:val="EPONormal Char"/>
    <w:basedOn w:val="DefaultParagraphFont"/>
    <w:link w:val="EPONormal"/>
    <w:rsid w:val="008F6FBB"/>
    <w:rPr>
      <w:rFonts w:ascii="Arial" w:eastAsia="SimSun" w:hAnsi="Arial" w:cs="Arial"/>
      <w:b/>
      <w:sz w:val="24"/>
      <w:lang w:val="en-US" w:eastAsia="zh-CN"/>
    </w:rPr>
  </w:style>
  <w:style w:type="paragraph" w:customStyle="1" w:styleId="EPODocNormal">
    <w:name w:val="EPODocNormal"/>
    <w:basedOn w:val="EPONormal"/>
    <w:link w:val="EPODocNormalChar"/>
    <w:qFormat/>
    <w:locked/>
    <w:rsid w:val="008F6FBB"/>
    <w:pPr>
      <w:ind w:left="1134"/>
    </w:pPr>
    <w:rPr>
      <w:b w:val="0"/>
      <w:sz w:val="20"/>
    </w:rPr>
  </w:style>
  <w:style w:type="character" w:customStyle="1" w:styleId="EPODocNormalChar">
    <w:name w:val="EPODocNormal Char"/>
    <w:basedOn w:val="DefaultParagraphFont"/>
    <w:link w:val="EPODocNormal"/>
    <w:rsid w:val="008F6FBB"/>
    <w:rPr>
      <w:rFonts w:ascii="Arial" w:eastAsia="SimSun" w:hAnsi="Arial" w:cs="Arial"/>
      <w:lang w:val="en-US" w:eastAsia="zh-CN"/>
    </w:rPr>
  </w:style>
  <w:style w:type="paragraph" w:customStyle="1" w:styleId="EPODocHeading1">
    <w:name w:val="EPODocHeading1"/>
    <w:basedOn w:val="EPONormal"/>
    <w:next w:val="EPODocNormal"/>
    <w:link w:val="EPODocHeading1Char"/>
    <w:qFormat/>
    <w:rsid w:val="008F6FBB"/>
    <w:pPr>
      <w:numPr>
        <w:numId w:val="10"/>
      </w:numPr>
      <w:spacing w:before="240" w:after="240"/>
      <w:outlineLvl w:val="0"/>
    </w:pPr>
    <w:rPr>
      <w:caps/>
      <w:sz w:val="28"/>
    </w:rPr>
  </w:style>
  <w:style w:type="character" w:customStyle="1" w:styleId="EPODocHeading1Char">
    <w:name w:val="EPODocHeading1 Char"/>
    <w:basedOn w:val="DefaultParagraphFont"/>
    <w:link w:val="EPODocHeading1"/>
    <w:rsid w:val="008F6FBB"/>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qFormat/>
    <w:rsid w:val="008F6FBB"/>
    <w:pPr>
      <w:numPr>
        <w:ilvl w:val="1"/>
        <w:numId w:val="10"/>
      </w:numPr>
      <w:spacing w:before="240" w:after="240"/>
      <w:outlineLvl w:val="1"/>
    </w:pPr>
    <w:rPr>
      <w:caps/>
      <w:sz w:val="20"/>
    </w:rPr>
  </w:style>
  <w:style w:type="character" w:customStyle="1" w:styleId="EPODocHeading2Char">
    <w:name w:val="EPODocHeading2 Char"/>
    <w:basedOn w:val="DefaultParagraphFont"/>
    <w:link w:val="EPODocHeading2"/>
    <w:rsid w:val="008F6FBB"/>
    <w:rPr>
      <w:rFonts w:ascii="Arial" w:eastAsia="SimSun" w:hAnsi="Arial" w:cs="Arial"/>
      <w:b/>
      <w:caps/>
      <w:lang w:val="en-US" w:eastAsia="zh-CN"/>
    </w:rPr>
  </w:style>
  <w:style w:type="paragraph" w:customStyle="1" w:styleId="EPODocHeading3">
    <w:name w:val="EPODocHeading3"/>
    <w:basedOn w:val="EPONormal"/>
    <w:next w:val="EPODocNormal"/>
    <w:link w:val="EPODocHeading3Char"/>
    <w:qFormat/>
    <w:rsid w:val="008F6FBB"/>
    <w:pPr>
      <w:numPr>
        <w:ilvl w:val="2"/>
        <w:numId w:val="10"/>
      </w:numPr>
      <w:spacing w:before="240" w:after="240"/>
      <w:outlineLvl w:val="2"/>
    </w:pPr>
    <w:rPr>
      <w:sz w:val="20"/>
    </w:rPr>
  </w:style>
  <w:style w:type="character" w:customStyle="1" w:styleId="EPODocHeading3Char">
    <w:name w:val="EPODocHeading3 Char"/>
    <w:basedOn w:val="DefaultParagraphFont"/>
    <w:link w:val="EPODocHeading3"/>
    <w:rsid w:val="008F6FBB"/>
    <w:rPr>
      <w:rFonts w:ascii="Arial" w:eastAsia="SimSun" w:hAnsi="Arial" w:cs="Arial"/>
      <w:b/>
      <w:lang w:val="en-US" w:eastAsia="zh-CN"/>
    </w:rPr>
  </w:style>
  <w:style w:type="paragraph" w:customStyle="1" w:styleId="EPODocHeading4">
    <w:name w:val="EPODocHeading4"/>
    <w:basedOn w:val="EPONormal"/>
    <w:next w:val="EPODocNormal"/>
    <w:link w:val="EPODocHeading4Char"/>
    <w:qFormat/>
    <w:rsid w:val="008F6FBB"/>
    <w:pPr>
      <w:numPr>
        <w:ilvl w:val="3"/>
        <w:numId w:val="10"/>
      </w:numPr>
      <w:spacing w:before="240" w:after="240"/>
      <w:outlineLvl w:val="3"/>
    </w:pPr>
    <w:rPr>
      <w:sz w:val="20"/>
    </w:rPr>
  </w:style>
  <w:style w:type="character" w:customStyle="1" w:styleId="EPODocHeading4Char">
    <w:name w:val="EPODocHeading4 Char"/>
    <w:basedOn w:val="DefaultParagraphFont"/>
    <w:link w:val="EPODocHeading4"/>
    <w:rsid w:val="008F6FBB"/>
    <w:rPr>
      <w:rFonts w:ascii="Arial" w:eastAsia="SimSun" w:hAnsi="Arial" w:cs="Arial"/>
      <w:b/>
      <w:lang w:val="en-US" w:eastAsia="zh-CN"/>
    </w:rPr>
  </w:style>
  <w:style w:type="paragraph" w:customStyle="1" w:styleId="EPOBullet">
    <w:name w:val="EPOBullet"/>
    <w:basedOn w:val="EPONormal"/>
    <w:link w:val="EPOBulletChar"/>
    <w:qFormat/>
    <w:rsid w:val="008F6FBB"/>
    <w:pPr>
      <w:numPr>
        <w:numId w:val="11"/>
      </w:numPr>
    </w:pPr>
    <w:rPr>
      <w:b w:val="0"/>
      <w:sz w:val="20"/>
    </w:rPr>
  </w:style>
  <w:style w:type="character" w:customStyle="1" w:styleId="EPOBulletChar">
    <w:name w:val="EPOBullet Char"/>
    <w:basedOn w:val="DefaultParagraphFont"/>
    <w:link w:val="EPOBullet"/>
    <w:rsid w:val="008F6FBB"/>
    <w:rPr>
      <w:rFonts w:ascii="Arial" w:eastAsia="SimSun" w:hAnsi="Arial" w:cs="Arial"/>
      <w:lang w:val="en-US" w:eastAsia="zh-CN"/>
    </w:rPr>
  </w:style>
  <w:style w:type="paragraph" w:customStyle="1" w:styleId="EPODocBullet">
    <w:name w:val="EPODocBullet"/>
    <w:basedOn w:val="EPONormal"/>
    <w:link w:val="EPODocBulletChar"/>
    <w:qFormat/>
    <w:rsid w:val="008F6FBB"/>
    <w:pPr>
      <w:numPr>
        <w:numId w:val="12"/>
      </w:numPr>
    </w:pPr>
    <w:rPr>
      <w:b w:val="0"/>
      <w:sz w:val="20"/>
    </w:rPr>
  </w:style>
  <w:style w:type="character" w:customStyle="1" w:styleId="EPODocBulletChar">
    <w:name w:val="EPODocBullet Char"/>
    <w:basedOn w:val="DefaultParagraphFont"/>
    <w:link w:val="EPODocBullet"/>
    <w:rsid w:val="008F6FBB"/>
    <w:rPr>
      <w:rFonts w:ascii="Arial" w:eastAsia="SimSun" w:hAnsi="Arial" w:cs="Arial"/>
      <w:lang w:val="en-US" w:eastAsia="zh-CN"/>
    </w:rPr>
  </w:style>
  <w:style w:type="paragraph" w:customStyle="1" w:styleId="EPOList">
    <w:name w:val="EPOList"/>
    <w:basedOn w:val="EPONormal"/>
    <w:link w:val="EPOListChar"/>
    <w:qFormat/>
    <w:rsid w:val="008F6FBB"/>
    <w:pPr>
      <w:numPr>
        <w:numId w:val="13"/>
      </w:numPr>
    </w:pPr>
    <w:rPr>
      <w:b w:val="0"/>
      <w:sz w:val="20"/>
    </w:rPr>
  </w:style>
  <w:style w:type="character" w:customStyle="1" w:styleId="EPOListChar">
    <w:name w:val="EPOList Char"/>
    <w:basedOn w:val="DefaultParagraphFont"/>
    <w:link w:val="EPOList"/>
    <w:rsid w:val="008F6FBB"/>
    <w:rPr>
      <w:rFonts w:ascii="Arial" w:eastAsia="SimSun" w:hAnsi="Arial" w:cs="Arial"/>
      <w:lang w:val="en-US" w:eastAsia="zh-CN"/>
    </w:rPr>
  </w:style>
  <w:style w:type="paragraph" w:customStyle="1" w:styleId="EPODocList">
    <w:name w:val="EPODocList"/>
    <w:basedOn w:val="EPONormal"/>
    <w:link w:val="EPODocListChar"/>
    <w:qFormat/>
    <w:rsid w:val="008F6FBB"/>
    <w:pPr>
      <w:numPr>
        <w:numId w:val="14"/>
      </w:numPr>
    </w:pPr>
    <w:rPr>
      <w:b w:val="0"/>
      <w:sz w:val="20"/>
    </w:rPr>
  </w:style>
  <w:style w:type="character" w:customStyle="1" w:styleId="EPODocListChar">
    <w:name w:val="EPODocList Char"/>
    <w:basedOn w:val="DefaultParagraphFont"/>
    <w:link w:val="EPODocList"/>
    <w:rsid w:val="008F6FBB"/>
    <w:rPr>
      <w:rFonts w:ascii="Arial" w:eastAsia="SimSun" w:hAnsi="Arial" w:cs="Arial"/>
      <w:lang w:val="en-US" w:eastAsia="zh-CN"/>
    </w:rPr>
  </w:style>
  <w:style w:type="character" w:styleId="CommentReference">
    <w:name w:val="annotation reference"/>
    <w:basedOn w:val="DefaultParagraphFont"/>
    <w:uiPriority w:val="99"/>
    <w:rsid w:val="008F6FBB"/>
    <w:rPr>
      <w:sz w:val="16"/>
      <w:szCs w:val="16"/>
    </w:rPr>
  </w:style>
  <w:style w:type="character" w:customStyle="1" w:styleId="CommentTextChar">
    <w:name w:val="Comment Text Char"/>
    <w:basedOn w:val="DefaultParagraphFont"/>
    <w:uiPriority w:val="99"/>
    <w:rsid w:val="008F6FBB"/>
    <w:rPr>
      <w:rFonts w:ascii="Arial" w:eastAsia="SimSun" w:hAnsi="Arial" w:cs="Arial"/>
      <w:lang w:eastAsia="zh-CN"/>
    </w:rPr>
  </w:style>
  <w:style w:type="paragraph" w:styleId="CommentSubject">
    <w:name w:val="annotation subject"/>
    <w:basedOn w:val="CommentText"/>
    <w:next w:val="CommentText"/>
    <w:link w:val="CommentSubjectChar"/>
    <w:rsid w:val="008F6FBB"/>
    <w:rPr>
      <w:b/>
      <w:bCs/>
      <w:sz w:val="20"/>
    </w:rPr>
  </w:style>
  <w:style w:type="character" w:customStyle="1" w:styleId="CommentTextChar1">
    <w:name w:val="Comment Text Char1"/>
    <w:basedOn w:val="DefaultParagraphFont"/>
    <w:link w:val="CommentText"/>
    <w:uiPriority w:val="99"/>
    <w:rsid w:val="008F6FBB"/>
    <w:rPr>
      <w:rFonts w:ascii="Arial" w:eastAsia="SimSun" w:hAnsi="Arial" w:cs="Arial"/>
      <w:sz w:val="18"/>
      <w:lang w:val="en-US" w:eastAsia="zh-CN"/>
    </w:rPr>
  </w:style>
  <w:style w:type="character" w:customStyle="1" w:styleId="CommentSubjectChar">
    <w:name w:val="Comment Subject Char"/>
    <w:basedOn w:val="CommentTextChar1"/>
    <w:link w:val="CommentSubject"/>
    <w:rsid w:val="008F6FBB"/>
    <w:rPr>
      <w:rFonts w:ascii="Arial" w:eastAsia="SimSun" w:hAnsi="Arial" w:cs="Arial"/>
      <w:b/>
      <w:bCs/>
      <w:sz w:val="18"/>
      <w:lang w:val="en-US" w:eastAsia="zh-CN"/>
    </w:rPr>
  </w:style>
  <w:style w:type="paragraph" w:styleId="ListParagraph">
    <w:name w:val="List Paragraph"/>
    <w:basedOn w:val="Normal"/>
    <w:link w:val="ListParagraphChar"/>
    <w:qFormat/>
    <w:rsid w:val="008F6FBB"/>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8F6FBB"/>
    <w:pPr>
      <w:keepNext/>
      <w:widowControl w:val="0"/>
      <w:numPr>
        <w:ilvl w:val="1"/>
        <w:numId w:val="15"/>
      </w:numPr>
      <w:pBdr>
        <w:top w:val="single" w:sz="4" w:space="1" w:color="auto"/>
      </w:pBdr>
      <w:tabs>
        <w:tab w:val="left" w:pos="562"/>
        <w:tab w:val="left" w:pos="2835"/>
      </w:tabs>
      <w:kinsoku w:val="0"/>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8F6FBB"/>
    <w:pPr>
      <w:numPr>
        <w:numId w:val="16"/>
      </w:numPr>
      <w:tabs>
        <w:tab w:val="clear" w:pos="2835"/>
        <w:tab w:val="left" w:pos="2837"/>
      </w:tabs>
    </w:pPr>
  </w:style>
  <w:style w:type="character" w:customStyle="1" w:styleId="ListParagraphChar">
    <w:name w:val="List Paragraph Char"/>
    <w:basedOn w:val="DefaultParagraphFont"/>
    <w:link w:val="ListParagraph"/>
    <w:rsid w:val="008F6FBB"/>
    <w:rPr>
      <w:rFonts w:ascii="Arial" w:eastAsia="SimSun" w:hAnsi="Arial" w:cs="Arial"/>
      <w:sz w:val="22"/>
      <w:lang w:val="en-US" w:eastAsia="zh-CN"/>
    </w:rPr>
  </w:style>
  <w:style w:type="character" w:customStyle="1" w:styleId="Style2ST26controlledVocabularyChar">
    <w:name w:val="Style2_ST26_controlledVocabulary Char"/>
    <w:basedOn w:val="ListParagraphChar"/>
    <w:link w:val="Style2ST26controlledVocabulary"/>
    <w:rsid w:val="008F6FBB"/>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F6FBB"/>
    <w:pPr>
      <w:keepNext/>
      <w:widowControl w:val="0"/>
      <w:numPr>
        <w:ilvl w:val="1"/>
        <w:numId w:val="17"/>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8F6FBB"/>
    <w:rPr>
      <w:rFonts w:ascii="Lucida Console" w:eastAsia="SimSun"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8F6FBB"/>
    <w:rPr>
      <w:rFonts w:ascii="Lucida Console" w:eastAsia="SimSun" w:hAnsi="Lucida Console" w:cs="Arial"/>
      <w:bCs/>
      <w:iCs/>
      <w:sz w:val="13"/>
      <w:szCs w:val="28"/>
      <w:lang w:val="en-US" w:eastAsia="zh-CN"/>
    </w:rPr>
  </w:style>
  <w:style w:type="paragraph" w:styleId="HTMLPreformatted">
    <w:name w:val="HTML Preformatted"/>
    <w:basedOn w:val="Normal"/>
    <w:link w:val="HTMLPreformattedChar"/>
    <w:uiPriority w:val="99"/>
    <w:unhideWhenUsed/>
    <w:rsid w:val="008F6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8F6FBB"/>
    <w:rPr>
      <w:rFonts w:ascii="Courier New" w:hAnsi="Courier New" w:cs="Courier New"/>
      <w:lang w:val="de-DE" w:eastAsia="de-DE"/>
    </w:rPr>
  </w:style>
  <w:style w:type="paragraph" w:styleId="PlainText">
    <w:name w:val="Plain Text"/>
    <w:basedOn w:val="Normal"/>
    <w:link w:val="PlainTextChar"/>
    <w:uiPriority w:val="99"/>
    <w:unhideWhenUsed/>
    <w:rsid w:val="008F6FBB"/>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8F6FBB"/>
    <w:rPr>
      <w:rFonts w:ascii="Calibri" w:hAnsi="Calibri"/>
      <w:sz w:val="22"/>
      <w:szCs w:val="21"/>
      <w:lang w:val="en-US" w:eastAsia="en-US"/>
    </w:rPr>
  </w:style>
  <w:style w:type="numbering" w:customStyle="1" w:styleId="NoList3">
    <w:name w:val="No List3"/>
    <w:next w:val="NoList"/>
    <w:uiPriority w:val="99"/>
    <w:semiHidden/>
    <w:unhideWhenUsed/>
    <w:rsid w:val="008F6FBB"/>
  </w:style>
  <w:style w:type="paragraph" w:styleId="NormalWeb">
    <w:name w:val="Normal (Web)"/>
    <w:basedOn w:val="Normal"/>
    <w:uiPriority w:val="99"/>
    <w:unhideWhenUsed/>
    <w:rsid w:val="008F6FBB"/>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sid w:val="008F6FBB"/>
    <w:rPr>
      <w:rFonts w:ascii="Arial"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8F6FBB"/>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8F6FBB"/>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8F6FBB"/>
    <w:rPr>
      <w:rFonts w:ascii="Tahoma" w:eastAsiaTheme="minorEastAsia" w:hAnsi="Tahoma" w:cs="Tahoma"/>
      <w:sz w:val="16"/>
      <w:szCs w:val="16"/>
      <w:lang w:val="en-US" w:eastAsia="en-US"/>
    </w:rPr>
  </w:style>
  <w:style w:type="character" w:styleId="Strong">
    <w:name w:val="Strong"/>
    <w:basedOn w:val="DefaultParagraphFont"/>
    <w:uiPriority w:val="22"/>
    <w:qFormat/>
    <w:rsid w:val="008F6FBB"/>
    <w:rPr>
      <w:b/>
      <w:bCs/>
    </w:rPr>
  </w:style>
  <w:style w:type="paragraph" w:styleId="NoSpacing">
    <w:name w:val="No Spacing"/>
    <w:uiPriority w:val="1"/>
    <w:qFormat/>
    <w:rsid w:val="008F6FBB"/>
    <w:rPr>
      <w:rFonts w:ascii="Calibri" w:hAnsi="Calibri" w:cs="Calibri"/>
      <w:sz w:val="17"/>
      <w:szCs w:val="17"/>
      <w:lang w:val="de-DE" w:eastAsia="de-DE"/>
    </w:rPr>
  </w:style>
  <w:style w:type="character" w:styleId="FollowedHyperlink">
    <w:name w:val="FollowedHyperlink"/>
    <w:basedOn w:val="DefaultParagraphFont"/>
    <w:uiPriority w:val="99"/>
    <w:unhideWhenUsed/>
    <w:rsid w:val="008F6FBB"/>
    <w:rPr>
      <w:color w:val="800080" w:themeColor="followedHyperlink"/>
      <w:u w:val="single"/>
    </w:rPr>
  </w:style>
  <w:style w:type="character" w:customStyle="1" w:styleId="FootnoteTextChar">
    <w:name w:val="Footnote Text Char"/>
    <w:basedOn w:val="DefaultParagraphFont"/>
    <w:link w:val="FootnoteText"/>
    <w:uiPriority w:val="99"/>
    <w:rsid w:val="008F6FBB"/>
    <w:rPr>
      <w:rFonts w:ascii="Arial" w:eastAsia="SimSun" w:hAnsi="Arial" w:cs="Arial"/>
      <w:sz w:val="18"/>
      <w:lang w:val="en-US" w:eastAsia="zh-CN"/>
    </w:rPr>
  </w:style>
  <w:style w:type="character" w:styleId="FootnoteReference">
    <w:name w:val="footnote reference"/>
    <w:basedOn w:val="DefaultParagraphFont"/>
    <w:uiPriority w:val="99"/>
    <w:unhideWhenUsed/>
    <w:rsid w:val="008F6FBB"/>
    <w:rPr>
      <w:vertAlign w:val="superscript"/>
    </w:rPr>
  </w:style>
  <w:style w:type="character" w:customStyle="1" w:styleId="SalutationChar">
    <w:name w:val="Salutation Char"/>
    <w:basedOn w:val="DefaultParagraphFont"/>
    <w:link w:val="Salutation"/>
    <w:rsid w:val="008F6FBB"/>
    <w:rPr>
      <w:rFonts w:ascii="Arial" w:eastAsia="SimSun" w:hAnsi="Arial" w:cs="Arial"/>
      <w:sz w:val="24"/>
      <w:szCs w:val="24"/>
      <w:lang w:val="en-US" w:eastAsia="zh-CN"/>
    </w:rPr>
  </w:style>
  <w:style w:type="character" w:customStyle="1" w:styleId="SignatureChar">
    <w:name w:val="Signature Char"/>
    <w:basedOn w:val="DefaultParagraphFont"/>
    <w:link w:val="Signature"/>
    <w:rsid w:val="008F6FBB"/>
    <w:rPr>
      <w:rFonts w:ascii="Arial" w:eastAsia="SimSun" w:hAnsi="Arial" w:cs="Arial"/>
      <w:sz w:val="22"/>
      <w:lang w:val="en-US" w:eastAsia="zh-CN"/>
    </w:rPr>
  </w:style>
  <w:style w:type="character" w:customStyle="1" w:styleId="EndnoteTextChar">
    <w:name w:val="Endnote Text Char"/>
    <w:basedOn w:val="DefaultParagraphFont"/>
    <w:link w:val="EndnoteText"/>
    <w:rsid w:val="008F6FBB"/>
    <w:rPr>
      <w:rFonts w:ascii="Arial" w:eastAsia="SimSun" w:hAnsi="Arial" w:cs="Arial"/>
      <w:sz w:val="18"/>
      <w:lang w:val="en-US" w:eastAsia="zh-CN"/>
    </w:rPr>
  </w:style>
  <w:style w:type="character" w:customStyle="1" w:styleId="BodyTextChar">
    <w:name w:val="Body Text Char"/>
    <w:basedOn w:val="DefaultParagraphFont"/>
    <w:link w:val="BodyText"/>
    <w:uiPriority w:val="99"/>
    <w:rsid w:val="008F6FBB"/>
    <w:rPr>
      <w:rFonts w:ascii="Arial" w:eastAsia="SimSun" w:hAnsi="Arial" w:cs="Arial"/>
      <w:sz w:val="22"/>
      <w:lang w:val="en-US" w:eastAsia="zh-CN"/>
    </w:rPr>
  </w:style>
  <w:style w:type="paragraph" w:styleId="TOCHeading">
    <w:name w:val="TOC Heading"/>
    <w:basedOn w:val="Heading1"/>
    <w:next w:val="Normal"/>
    <w:uiPriority w:val="39"/>
    <w:unhideWhenUsed/>
    <w:qFormat/>
    <w:rsid w:val="008F6F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2">
    <w:name w:val="Table Grid2"/>
    <w:basedOn w:val="TableNormal"/>
    <w:next w:val="TableGrid"/>
    <w:rsid w:val="008F6F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8F6FBB"/>
    <w:pPr>
      <w:numPr>
        <w:numId w:val="20"/>
      </w:numPr>
      <w:spacing w:before="240" w:after="240"/>
    </w:pPr>
    <w:rPr>
      <w:sz w:val="20"/>
      <w:szCs w:val="17"/>
    </w:rPr>
  </w:style>
  <w:style w:type="character" w:customStyle="1" w:styleId="ParagraphCharChar">
    <w:name w:val="Paragraph Char Char"/>
    <w:link w:val="Paragraph"/>
    <w:rsid w:val="008F6FBB"/>
    <w:rPr>
      <w:rFonts w:ascii="Arial" w:eastAsia="SimSun" w:hAnsi="Arial" w:cs="Arial"/>
      <w:szCs w:val="17"/>
      <w:lang w:val="en-US" w:eastAsia="zh-CN"/>
    </w:rPr>
  </w:style>
  <w:style w:type="paragraph" w:customStyle="1" w:styleId="Code">
    <w:name w:val="Code"/>
    <w:basedOn w:val="ParagraphNo"/>
    <w:link w:val="CodeChar"/>
    <w:rsid w:val="008F6FBB"/>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8F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numbering" w:styleId="111111">
    <w:name w:val="Outline List 2"/>
    <w:basedOn w:val="NoList"/>
    <w:rsid w:val="008F6FBB"/>
    <w:pPr>
      <w:numPr>
        <w:numId w:val="21"/>
      </w:numPr>
    </w:pPr>
  </w:style>
  <w:style w:type="character" w:customStyle="1" w:styleId="CodeChar">
    <w:name w:val="Code Char"/>
    <w:link w:val="Code"/>
    <w:rsid w:val="008F6FBB"/>
    <w:rPr>
      <w:rFonts w:ascii="Courier New" w:eastAsia="SimSun" w:hAnsi="Courier New" w:cs="Courier New"/>
      <w:bCs/>
      <w:sz w:val="18"/>
      <w:szCs w:val="17"/>
      <w:lang w:val="en-US" w:eastAsia="zh-CN"/>
    </w:rPr>
  </w:style>
  <w:style w:type="paragraph" w:customStyle="1" w:styleId="Paragraphbulleted">
    <w:name w:val="Paragraph bulleted"/>
    <w:basedOn w:val="Paragraph"/>
    <w:uiPriority w:val="99"/>
    <w:rsid w:val="008F6FBB"/>
    <w:pPr>
      <w:numPr>
        <w:numId w:val="24"/>
      </w:numPr>
      <w:tabs>
        <w:tab w:val="clear" w:pos="340"/>
        <w:tab w:val="num" w:pos="567"/>
      </w:tabs>
      <w:ind w:left="0" w:firstLine="0"/>
    </w:pPr>
    <w:rPr>
      <w:szCs w:val="20"/>
    </w:rPr>
  </w:style>
  <w:style w:type="paragraph" w:customStyle="1" w:styleId="ParagraphList">
    <w:name w:val="Paragraph List"/>
    <w:basedOn w:val="Paragraph"/>
    <w:rsid w:val="008F6FBB"/>
    <w:pPr>
      <w:numPr>
        <w:numId w:val="23"/>
      </w:numPr>
      <w:tabs>
        <w:tab w:val="clear" w:pos="1134"/>
        <w:tab w:val="num" w:pos="360"/>
        <w:tab w:val="num" w:pos="567"/>
      </w:tabs>
      <w:ind w:left="0" w:firstLine="0"/>
    </w:pPr>
    <w:rPr>
      <w:szCs w:val="20"/>
    </w:rPr>
  </w:style>
  <w:style w:type="paragraph" w:customStyle="1" w:styleId="ParagraphNo">
    <w:name w:val="Paragraph No"/>
    <w:basedOn w:val="Paragraph"/>
    <w:rsid w:val="008F6FBB"/>
    <w:pPr>
      <w:numPr>
        <w:numId w:val="0"/>
      </w:numPr>
    </w:pPr>
    <w:rPr>
      <w:szCs w:val="20"/>
    </w:rPr>
  </w:style>
  <w:style w:type="paragraph" w:customStyle="1" w:styleId="Section">
    <w:name w:val="Section"/>
    <w:basedOn w:val="ParagraphNo"/>
    <w:rsid w:val="008F6FBB"/>
    <w:pPr>
      <w:spacing w:before="480"/>
    </w:pPr>
    <w:rPr>
      <w:b/>
      <w:sz w:val="24"/>
    </w:rPr>
  </w:style>
  <w:style w:type="paragraph" w:customStyle="1" w:styleId="SubSection">
    <w:name w:val="Sub Section"/>
    <w:basedOn w:val="ParagraphNo"/>
    <w:rsid w:val="008F6FBB"/>
    <w:pPr>
      <w:spacing w:before="480"/>
    </w:pPr>
    <w:rPr>
      <w:i/>
    </w:rPr>
  </w:style>
  <w:style w:type="paragraph" w:customStyle="1" w:styleId="CodeTitle">
    <w:name w:val="Code Title"/>
    <w:basedOn w:val="ParagraphNo"/>
    <w:rsid w:val="008F6FBB"/>
    <w:pPr>
      <w:keepNext/>
      <w:keepLines/>
      <w:widowControl/>
      <w:contextualSpacing/>
    </w:pPr>
  </w:style>
  <w:style w:type="paragraph" w:customStyle="1" w:styleId="TableText">
    <w:name w:val="Table Text"/>
    <w:basedOn w:val="Normal"/>
    <w:rsid w:val="008F6FBB"/>
    <w:pPr>
      <w:suppressAutoHyphens/>
    </w:pPr>
    <w:rPr>
      <w:sz w:val="20"/>
      <w:szCs w:val="20"/>
    </w:rPr>
  </w:style>
  <w:style w:type="paragraph" w:customStyle="1" w:styleId="CodeNo">
    <w:name w:val="Code No"/>
    <w:basedOn w:val="Code"/>
    <w:link w:val="CodeNoChar"/>
    <w:rsid w:val="008F6FBB"/>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8F6FBB"/>
    <w:rPr>
      <w:rFonts w:ascii="Courier New" w:eastAsia="SimSun" w:hAnsi="Courier New" w:cs="Courier New"/>
      <w:bCs/>
      <w:sz w:val="18"/>
      <w:szCs w:val="17"/>
      <w:lang w:val="en-US" w:eastAsia="zh-CN"/>
    </w:rPr>
  </w:style>
  <w:style w:type="paragraph" w:customStyle="1" w:styleId="List0">
    <w:name w:val="List0"/>
    <w:basedOn w:val="Normal"/>
    <w:link w:val="List0Char"/>
    <w:rsid w:val="008F6FBB"/>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8F6FBB"/>
    <w:rPr>
      <w:rFonts w:ascii="Arial" w:hAnsi="Arial"/>
      <w:sz w:val="17"/>
      <w:lang w:val="en-US" w:eastAsia="en-US"/>
    </w:rPr>
  </w:style>
  <w:style w:type="paragraph" w:customStyle="1" w:styleId="TitleCAPS">
    <w:name w:val="Title CAPS"/>
    <w:basedOn w:val="Normal"/>
    <w:next w:val="Normal"/>
    <w:rsid w:val="008F6FBB"/>
    <w:pPr>
      <w:widowControl/>
      <w:kinsoku/>
      <w:spacing w:after="340"/>
      <w:jc w:val="center"/>
    </w:pPr>
    <w:rPr>
      <w:rFonts w:eastAsia="Times New Roman" w:cs="Times New Roman"/>
      <w:caps/>
      <w:sz w:val="17"/>
      <w:szCs w:val="20"/>
      <w:lang w:eastAsia="en-US"/>
    </w:rPr>
  </w:style>
  <w:style w:type="paragraph" w:customStyle="1" w:styleId="StyleParagraph85pt">
    <w:name w:val="Style Paragraph + 8.5 pt"/>
    <w:basedOn w:val="List0"/>
    <w:next w:val="List0"/>
    <w:rsid w:val="008F6FBB"/>
  </w:style>
  <w:style w:type="paragraph" w:customStyle="1" w:styleId="List0R">
    <w:name w:val="List0R"/>
    <w:basedOn w:val="List0"/>
    <w:rsid w:val="008F6FBB"/>
    <w:pPr>
      <w:ind w:firstLine="567"/>
    </w:pPr>
  </w:style>
  <w:style w:type="numbering" w:customStyle="1" w:styleId="NoList11">
    <w:name w:val="No List11"/>
    <w:next w:val="NoList"/>
    <w:semiHidden/>
    <w:unhideWhenUsed/>
    <w:rsid w:val="008F6FBB"/>
  </w:style>
  <w:style w:type="paragraph" w:customStyle="1" w:styleId="Heading51">
    <w:name w:val="Heading 51"/>
    <w:basedOn w:val="Normal"/>
    <w:next w:val="Normal"/>
    <w:semiHidden/>
    <w:unhideWhenUsed/>
    <w:qFormat/>
    <w:rsid w:val="008F6FBB"/>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rsid w:val="008F6FBB"/>
  </w:style>
  <w:style w:type="numbering" w:customStyle="1" w:styleId="NoList12">
    <w:name w:val="No List12"/>
    <w:next w:val="NoList"/>
    <w:uiPriority w:val="99"/>
    <w:semiHidden/>
    <w:unhideWhenUsed/>
    <w:rsid w:val="008F6FBB"/>
  </w:style>
  <w:style w:type="numbering" w:customStyle="1" w:styleId="NoList21">
    <w:name w:val="No List21"/>
    <w:next w:val="NoList"/>
    <w:semiHidden/>
    <w:unhideWhenUsed/>
    <w:rsid w:val="008F6FBB"/>
  </w:style>
  <w:style w:type="numbering" w:customStyle="1" w:styleId="NoList31">
    <w:name w:val="No List31"/>
    <w:next w:val="NoList"/>
    <w:uiPriority w:val="99"/>
    <w:semiHidden/>
    <w:unhideWhenUsed/>
    <w:rsid w:val="008F6FBB"/>
  </w:style>
  <w:style w:type="numbering" w:customStyle="1" w:styleId="1111111">
    <w:name w:val="1 / 1.1 / 1.1.11"/>
    <w:basedOn w:val="NoList"/>
    <w:next w:val="111111"/>
    <w:rsid w:val="008F6FBB"/>
  </w:style>
  <w:style w:type="numbering" w:customStyle="1" w:styleId="NoList111">
    <w:name w:val="No List111"/>
    <w:next w:val="NoList"/>
    <w:semiHidden/>
    <w:unhideWhenUsed/>
    <w:rsid w:val="008F6FBB"/>
  </w:style>
  <w:style w:type="character" w:styleId="Emphasis">
    <w:name w:val="Emphasis"/>
    <w:basedOn w:val="DefaultParagraphFont"/>
    <w:qFormat/>
    <w:rsid w:val="008F6FBB"/>
    <w:rPr>
      <w:i/>
      <w:iCs/>
    </w:rPr>
  </w:style>
  <w:style w:type="paragraph" w:styleId="Quote">
    <w:name w:val="Quote"/>
    <w:basedOn w:val="Normal"/>
    <w:next w:val="Normal"/>
    <w:link w:val="QuoteChar"/>
    <w:uiPriority w:val="29"/>
    <w:qFormat/>
    <w:rsid w:val="008F6FBB"/>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8F6FBB"/>
    <w:rPr>
      <w:rFonts w:ascii="Arial" w:eastAsia="Batang" w:hAnsi="Arial"/>
      <w:i/>
      <w:iCs/>
      <w:color w:val="000000"/>
      <w:sz w:val="17"/>
      <w:lang w:val="en-US" w:eastAsia="en-US"/>
    </w:rPr>
  </w:style>
  <w:style w:type="character" w:customStyle="1" w:styleId="Heading5Char1">
    <w:name w:val="Heading 5 Char1"/>
    <w:basedOn w:val="DefaultParagraphFont"/>
    <w:semiHidden/>
    <w:rsid w:val="008F6FBB"/>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rsid w:val="008F6FBB"/>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8F6FBB"/>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8F6FBB"/>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8F6FBB"/>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8F6FBB"/>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8F6FBB"/>
    <w:rPr>
      <w:rFonts w:ascii="Arial" w:eastAsia="Batang" w:hAnsi="Arial" w:cs="Arial"/>
      <w:b/>
      <w:bCs/>
      <w:i/>
      <w:iCs/>
      <w:color w:val="4F81BD" w:themeColor="accent1"/>
      <w:sz w:val="17"/>
      <w:lang w:eastAsia="en-US"/>
    </w:rPr>
  </w:style>
  <w:style w:type="character" w:styleId="SubtleEmphasis">
    <w:name w:val="Subtle Emphasis"/>
    <w:uiPriority w:val="19"/>
    <w:qFormat/>
    <w:rsid w:val="008F6FBB"/>
    <w:rPr>
      <w:i/>
      <w:iCs/>
      <w:color w:val="808080" w:themeColor="text1" w:themeTint="7F"/>
    </w:rPr>
  </w:style>
  <w:style w:type="character" w:styleId="IntenseEmphasis">
    <w:name w:val="Intense Emphasis"/>
    <w:uiPriority w:val="21"/>
    <w:qFormat/>
    <w:rsid w:val="008F6FBB"/>
    <w:rPr>
      <w:b/>
      <w:bCs/>
      <w:i/>
      <w:iCs/>
      <w:color w:val="4F81BD" w:themeColor="accent1"/>
    </w:rPr>
  </w:style>
  <w:style w:type="character" w:styleId="SubtleReference">
    <w:name w:val="Subtle Reference"/>
    <w:uiPriority w:val="31"/>
    <w:qFormat/>
    <w:rsid w:val="008F6FBB"/>
    <w:rPr>
      <w:smallCaps/>
      <w:color w:val="C0504D" w:themeColor="accent2"/>
      <w:u w:val="single"/>
    </w:rPr>
  </w:style>
  <w:style w:type="character" w:styleId="IntenseReference">
    <w:name w:val="Intense Reference"/>
    <w:uiPriority w:val="32"/>
    <w:qFormat/>
    <w:rsid w:val="008F6FBB"/>
    <w:rPr>
      <w:b/>
      <w:bCs/>
      <w:smallCaps/>
      <w:color w:val="C0504D" w:themeColor="accent2"/>
      <w:spacing w:val="5"/>
      <w:u w:val="single"/>
    </w:rPr>
  </w:style>
  <w:style w:type="character" w:styleId="BookTitle">
    <w:name w:val="Book Title"/>
    <w:uiPriority w:val="33"/>
    <w:qFormat/>
    <w:rsid w:val="008F6FBB"/>
    <w:rPr>
      <w:b/>
      <w:bCs/>
      <w:smallCaps/>
      <w:spacing w:val="5"/>
    </w:rPr>
  </w:style>
  <w:style w:type="paragraph" w:customStyle="1" w:styleId="EmitInfo">
    <w:name w:val="EmitInfo"/>
    <w:basedOn w:val="Normal"/>
    <w:rsid w:val="008F6FBB"/>
    <w:pPr>
      <w:widowControl/>
      <w:kinsoku/>
      <w:spacing w:after="510"/>
      <w:jc w:val="center"/>
    </w:pPr>
    <w:rPr>
      <w:rFonts w:eastAsia="Batang" w:cs="Times New Roman"/>
      <w:i/>
      <w:sz w:val="17"/>
      <w:szCs w:val="20"/>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56</Pages>
  <Words>11786</Words>
  <Characters>83907</Characters>
  <Application>Microsoft Office Word</Application>
  <DocSecurity>0</DocSecurity>
  <Lines>699</Lines>
  <Paragraphs>191</Paragraphs>
  <ScaleCrop>false</ScaleCrop>
  <HeadingPairs>
    <vt:vector size="2" baseType="variant">
      <vt:variant>
        <vt:lpstr>Title</vt:lpstr>
      </vt:variant>
      <vt:variant>
        <vt:i4>1</vt:i4>
      </vt:variant>
    </vt:vector>
  </HeadingPairs>
  <TitlesOfParts>
    <vt:vector size="1" baseType="lpstr">
      <vt:lpstr>CWS/7/14 Annex I (in English)</vt:lpstr>
    </vt:vector>
  </TitlesOfParts>
  <Company>WIPO</Company>
  <LinksUpToDate>false</LinksUpToDate>
  <CharactersWithSpaces>95502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Annex I (in English)</dc:title>
  <dc:subject>Revision of WIPO Standard ST.26</dc:subject>
  <dc:creator>WIPO</dc:creator>
  <cp:keywords>CWS, WIPO</cp:keywords>
  <cp:lastModifiedBy>DRAKE Sophie</cp:lastModifiedBy>
  <cp:revision>9</cp:revision>
  <cp:lastPrinted>2019-05-17T13:58:00Z</cp:lastPrinted>
  <dcterms:created xsi:type="dcterms:W3CDTF">2019-05-14T13:31:00Z</dcterms:created>
  <dcterms:modified xsi:type="dcterms:W3CDTF">2019-06-11T15:24:00Z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