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7F5DA" w14:textId="77777777" w:rsidR="00C62535" w:rsidRPr="00160819" w:rsidRDefault="00C62535" w:rsidP="00C62535">
      <w:pPr>
        <w:pBdr>
          <w:bottom w:val="single" w:sz="4" w:space="10" w:color="auto"/>
        </w:pBdr>
        <w:spacing w:after="120"/>
        <w:rPr>
          <w:b/>
          <w:sz w:val="32"/>
          <w:szCs w:val="40"/>
          <w:lang w:bidi="ar-SA"/>
        </w:rPr>
      </w:pPr>
      <w:r w:rsidRPr="00160819">
        <w:rPr>
          <w:b/>
          <w:noProof/>
          <w:sz w:val="32"/>
          <w:szCs w:val="40"/>
          <w:lang w:eastAsia="en-US" w:bidi="ar-SA"/>
        </w:rPr>
        <mc:AlternateContent>
          <mc:Choice Requires="wpg">
            <w:drawing>
              <wp:inline distT="0" distB="0" distL="0" distR="0" wp14:anchorId="17A2FCFC" wp14:editId="62D00592">
                <wp:extent cx="2777259" cy="1333500"/>
                <wp:effectExtent l="0" t="0" r="4445" b="0"/>
                <wp:docPr id="6742933"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579970989" name="Picture 579970989"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840751678" name="Picture 840751678"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C92414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970989"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">
                  <v:imagedata r:id="rId10" o:title="شعار المنظمة العالمية للملكية الفكرية (الويبو)"/>
                </v:shape>
                <v:shape id="Picture 840751678"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">
                  <v:imagedata r:id="rId11" o:title="عربية"/>
                </v:shape>
                <w10:anchorlock/>
              </v:group>
            </w:pict>
          </mc:Fallback>
        </mc:AlternateContent>
      </w:r>
    </w:p>
    <w:p w14:paraId="675FAF65" w14:textId="77777777" w:rsidR="00C62535" w:rsidRPr="00160819" w:rsidRDefault="00C62535" w:rsidP="00C62535">
      <w:pPr>
        <w:rPr>
          <w:rFonts w:ascii="Arial Black" w:hAnsi="Arial Black"/>
          <w:caps/>
          <w:sz w:val="15"/>
          <w:szCs w:val="15"/>
          <w:lang w:bidi="ar-SA"/>
        </w:rPr>
      </w:pPr>
      <w:r w:rsidRPr="00160819">
        <w:rPr>
          <w:rFonts w:ascii="Arial Black" w:hAnsi="Arial Black"/>
          <w:caps/>
          <w:sz w:val="15"/>
          <w:szCs w:val="15"/>
          <w:lang w:bidi="ar-SA"/>
        </w:rPr>
        <w:t>CWS/12/</w:t>
      </w:r>
      <w:r>
        <w:rPr>
          <w:rFonts w:ascii="Arial Black" w:hAnsi="Arial Black"/>
          <w:caps/>
          <w:sz w:val="15"/>
          <w:szCs w:val="15"/>
          <w:lang w:bidi="ar-SA"/>
        </w:rPr>
        <w:t>29 prov.</w:t>
      </w:r>
    </w:p>
    <w:p w14:paraId="5CD891A1" w14:textId="77777777" w:rsidR="00C62535" w:rsidRPr="00160819" w:rsidRDefault="00C62535" w:rsidP="00C62535">
      <w:pPr>
        <w:bidi/>
        <w:jc w:val="right"/>
        <w:rPr>
          <w:rFonts w:ascii="Calibri" w:hAnsi="Calibri"/>
          <w:b/>
          <w:bCs/>
          <w:caps/>
          <w:sz w:val="15"/>
          <w:szCs w:val="15"/>
        </w:rPr>
      </w:pPr>
      <w:r w:rsidRPr="00160819">
        <w:rPr>
          <w:rFonts w:ascii="Calibri" w:hAnsi="Calibri" w:hint="cs"/>
          <w:b/>
          <w:bCs/>
          <w:caps/>
          <w:sz w:val="15"/>
          <w:szCs w:val="15"/>
          <w:rtl/>
          <w:lang w:bidi="ar-SA"/>
        </w:rPr>
        <w:t xml:space="preserve">الأصل: </w:t>
      </w:r>
      <w:r>
        <w:rPr>
          <w:rFonts w:ascii="Calibri" w:hAnsi="Calibri" w:hint="cs"/>
          <w:b/>
          <w:bCs/>
          <w:caps/>
          <w:sz w:val="15"/>
          <w:szCs w:val="15"/>
          <w:rtl/>
        </w:rPr>
        <w:t>بالإنكليزية</w:t>
      </w:r>
    </w:p>
    <w:p w14:paraId="7B57A274" w14:textId="4A3BB6A1" w:rsidR="00C62535" w:rsidRPr="00160819" w:rsidRDefault="00C62535" w:rsidP="00C62535">
      <w:pPr>
        <w:bidi/>
        <w:spacing w:after="1200"/>
        <w:jc w:val="right"/>
        <w:rPr>
          <w:rFonts w:ascii="Calibri" w:hAnsi="Calibri"/>
          <w:b/>
          <w:bCs/>
          <w:caps/>
          <w:sz w:val="15"/>
          <w:szCs w:val="15"/>
          <w:lang w:bidi="ar-SA"/>
        </w:rPr>
      </w:pPr>
      <w:r w:rsidRPr="00160819">
        <w:rPr>
          <w:rFonts w:ascii="Calibri" w:hAnsi="Calibri" w:hint="cs"/>
          <w:b/>
          <w:bCs/>
          <w:caps/>
          <w:sz w:val="15"/>
          <w:szCs w:val="15"/>
          <w:rtl/>
          <w:lang w:bidi="ar-SA"/>
        </w:rPr>
        <w:t>التاريخ:</w:t>
      </w:r>
      <w:r w:rsidR="001445D4">
        <w:rPr>
          <w:rFonts w:ascii="Calibri" w:hAnsi="Calibri" w:hint="cs"/>
          <w:b/>
          <w:bCs/>
          <w:caps/>
          <w:sz w:val="15"/>
          <w:szCs w:val="15"/>
          <w:rtl/>
          <w:lang w:bidi="ar-SA"/>
        </w:rPr>
        <w:t xml:space="preserve"> </w:t>
      </w:r>
      <w:r w:rsidR="0073628B">
        <w:rPr>
          <w:rFonts w:ascii="Calibri" w:hAnsi="Calibri"/>
          <w:b/>
          <w:bCs/>
          <w:caps/>
          <w:sz w:val="15"/>
          <w:szCs w:val="15"/>
        </w:rPr>
        <w:t>18</w:t>
      </w:r>
      <w:r>
        <w:rPr>
          <w:rFonts w:ascii="Calibri" w:hAnsi="Calibri" w:hint="cs"/>
          <w:b/>
          <w:bCs/>
          <w:caps/>
          <w:sz w:val="15"/>
          <w:szCs w:val="15"/>
          <w:rtl/>
        </w:rPr>
        <w:t xml:space="preserve"> ديسمبر 2024</w:t>
      </w:r>
    </w:p>
    <w:p w14:paraId="6C003B97" w14:textId="77777777" w:rsidR="00C62535" w:rsidRPr="00160819" w:rsidRDefault="00C62535" w:rsidP="00C62535">
      <w:pPr>
        <w:keepNext/>
        <w:bidi/>
        <w:spacing w:after="480"/>
        <w:outlineLvl w:val="0"/>
        <w:rPr>
          <w:b/>
          <w:bCs/>
          <w:caps/>
          <w:kern w:val="32"/>
          <w:sz w:val="32"/>
          <w:szCs w:val="32"/>
          <w:lang w:bidi="ar-SA"/>
        </w:rPr>
      </w:pPr>
      <w:r w:rsidRPr="00160819">
        <w:rPr>
          <w:rFonts w:hint="cs"/>
          <w:b/>
          <w:bCs/>
          <w:caps/>
          <w:kern w:val="32"/>
          <w:sz w:val="32"/>
          <w:szCs w:val="32"/>
          <w:rtl/>
          <w:lang w:bidi="ar-SA"/>
        </w:rPr>
        <w:t>اللجنة المعنية بمعايير الويبو</w:t>
      </w:r>
    </w:p>
    <w:p w14:paraId="5FFB0F02" w14:textId="77777777" w:rsidR="00C62535" w:rsidRPr="00160819" w:rsidRDefault="00C62535" w:rsidP="00C62535">
      <w:pPr>
        <w:bidi/>
        <w:outlineLvl w:val="1"/>
        <w:rPr>
          <w:rFonts w:ascii="Calibri" w:hAnsi="Calibri"/>
          <w:bCs/>
          <w:sz w:val="24"/>
          <w:szCs w:val="24"/>
          <w:lang w:bidi="ar-SA"/>
        </w:rPr>
      </w:pPr>
      <w:r w:rsidRPr="00160819">
        <w:rPr>
          <w:rFonts w:ascii="Calibri" w:hAnsi="Calibri" w:hint="cs"/>
          <w:bCs/>
          <w:sz w:val="24"/>
          <w:szCs w:val="24"/>
          <w:rtl/>
          <w:lang w:bidi="ar-SA"/>
        </w:rPr>
        <w:t>الدورة الثانية عشرة</w:t>
      </w:r>
    </w:p>
    <w:p w14:paraId="3D7BA302" w14:textId="77777777" w:rsidR="00C62535" w:rsidRPr="00160819" w:rsidRDefault="00C62535" w:rsidP="00C62535">
      <w:pPr>
        <w:bidi/>
        <w:spacing w:after="720"/>
        <w:outlineLvl w:val="1"/>
        <w:rPr>
          <w:rFonts w:ascii="Calibri" w:hAnsi="Calibri"/>
          <w:bCs/>
          <w:sz w:val="24"/>
          <w:szCs w:val="24"/>
          <w:lang w:bidi="ar-SA"/>
        </w:rPr>
      </w:pPr>
      <w:r w:rsidRPr="00160819">
        <w:rPr>
          <w:rFonts w:ascii="Calibri" w:hAnsi="Calibri" w:hint="cs"/>
          <w:bCs/>
          <w:sz w:val="24"/>
          <w:szCs w:val="24"/>
          <w:rtl/>
          <w:lang w:bidi="ar-SA"/>
        </w:rPr>
        <w:t>جنيف، من 16 إلى 19 سبتمبر 2024</w:t>
      </w:r>
    </w:p>
    <w:p w14:paraId="4B29510D" w14:textId="77777777" w:rsidR="00C62535" w:rsidRPr="00160819" w:rsidRDefault="00C62535" w:rsidP="00C62535">
      <w:pPr>
        <w:bidi/>
        <w:spacing w:after="360"/>
        <w:rPr>
          <w:sz w:val="24"/>
          <w:szCs w:val="24"/>
          <w:rtl/>
        </w:rPr>
      </w:pPr>
      <w:bookmarkStart w:id="0" w:name="TitleOfDoc"/>
      <w:r w:rsidRPr="00160819">
        <w:rPr>
          <w:rFonts w:hint="cs"/>
          <w:sz w:val="24"/>
          <w:szCs w:val="24"/>
          <w:rtl/>
        </w:rPr>
        <w:t>مشروع التقرير</w:t>
      </w:r>
    </w:p>
    <w:p w14:paraId="0B174AF3" w14:textId="77777777" w:rsidR="00C62535" w:rsidRPr="00160819" w:rsidRDefault="00C62535" w:rsidP="00C62535">
      <w:pPr>
        <w:bidi/>
        <w:spacing w:after="720"/>
        <w:rPr>
          <w:i/>
          <w:szCs w:val="22"/>
          <w:rtl/>
        </w:rPr>
      </w:pPr>
      <w:bookmarkStart w:id="1" w:name="Prepared"/>
      <w:bookmarkEnd w:id="0"/>
      <w:r w:rsidRPr="00160819">
        <w:rPr>
          <w:rFonts w:hint="cs"/>
          <w:i/>
          <w:iCs/>
          <w:szCs w:val="22"/>
          <w:rtl/>
        </w:rPr>
        <w:t>من إعداد الأمانة</w:t>
      </w:r>
    </w:p>
    <w:bookmarkEnd w:id="1"/>
    <w:p w14:paraId="34089139" w14:textId="77777777" w:rsidR="002928D3" w:rsidRPr="00C62535" w:rsidRDefault="00163464" w:rsidP="00D83C71">
      <w:pPr>
        <w:pStyle w:val="Heading2"/>
        <w:bidi/>
        <w:rPr>
          <w:bCs w:val="0"/>
          <w:iCs w:val="0"/>
          <w:caps w:val="0"/>
          <w:szCs w:val="22"/>
          <w:rtl/>
        </w:rPr>
      </w:pPr>
      <w:r w:rsidRPr="00C62535">
        <w:rPr>
          <w:rFonts w:hint="cs"/>
          <w:bCs w:val="0"/>
          <w:iCs w:val="0"/>
          <w:caps w:val="0"/>
          <w:szCs w:val="22"/>
          <w:rtl/>
        </w:rPr>
        <w:t>مقدمة</w:t>
      </w:r>
    </w:p>
    <w:p w14:paraId="150DD351" w14:textId="77777777" w:rsidR="00C62535" w:rsidRDefault="00163464" w:rsidP="00D83C71">
      <w:pPr>
        <w:pStyle w:val="ONUME"/>
        <w:tabs>
          <w:tab w:val="clear" w:pos="567"/>
        </w:tabs>
        <w:bidi/>
        <w:rPr>
          <w:szCs w:val="22"/>
          <w:rtl/>
        </w:rPr>
      </w:pPr>
      <w:r w:rsidRPr="00C62535">
        <w:rPr>
          <w:rFonts w:hint="cs"/>
          <w:szCs w:val="22"/>
          <w:rtl/>
        </w:rPr>
        <w:t>عقدت اللجنة المعنية بمعايير الويبو (ويُشار إليها فيما يلي باسم "اللجنة" أو "لجنة المعايير") دورتها الثانية عشرة في جنيف في الفترة من 16 إلى 19 سبتمبر 2024.</w:t>
      </w:r>
    </w:p>
    <w:p w14:paraId="16231780" w14:textId="1847C99A" w:rsidR="00C62535" w:rsidRPr="00C62535" w:rsidRDefault="00163464" w:rsidP="00D83C71">
      <w:pPr>
        <w:pStyle w:val="ONUME"/>
        <w:tabs>
          <w:tab w:val="clear" w:pos="567"/>
        </w:tabs>
        <w:bidi/>
        <w:rPr>
          <w:szCs w:val="22"/>
          <w:rtl/>
        </w:rPr>
      </w:pPr>
      <w:r w:rsidRPr="00C62535">
        <w:rPr>
          <w:rFonts w:hint="cs"/>
          <w:szCs w:val="22"/>
          <w:rtl/>
        </w:rPr>
        <w:t>وكانت الدول الأعضاء التالية في الويبو و/أو الأعضاء في اتحاد باريس واتحاد برن ممثّلة في الدورة:</w:t>
      </w:r>
      <w:r w:rsidR="00C62535" w:rsidRPr="00C62535">
        <w:rPr>
          <w:rFonts w:hint="cs"/>
          <w:szCs w:val="22"/>
          <w:rtl/>
        </w:rPr>
        <w:t xml:space="preserve"> </w:t>
      </w:r>
      <w:r w:rsidRPr="00C62535">
        <w:rPr>
          <w:rFonts w:hint="cs"/>
          <w:szCs w:val="22"/>
          <w:rtl/>
        </w:rPr>
        <w:t>الجزائر؛ وأنغولا؛ وأنتيغوا وبربودا؛ وأرمينيا؛ وأستراليا؛ والنمسا؛ وبوتان؛ والبرازيل؛ وبلغاريا؛ وبوركينا فاسو؛ وكندا؛ والجمهورية التشيكية؛ وشيلي؛ والصين؛ والدانمرك؛ ومصر؛ والسلفادور؛ وإسواتيني؛ وإثيوبيا؛ وفنلندا؛ وفرنسا؛ وغامبيا؛ وألمانيا؛ وغانا؛ وغواتيمالا؛ وهنغاريا؛ والهند؛ وإيران (جمهورية - الإسلامية)؛ والعراق؛ وأيرلندا؛ وإيطاليا؛ وجامايكا؛ واليابان؛ وكينيا؛ وقيرغيزستان؛ وليتوانيا؛ والمغرب؛ والمكسيك؛ وهولندا (مملكة -)؛ والنيجر؛ والنرويج؛ وعمان؛ وباكستان؛ وبيرو؛ وبولندا؛ والبرتغال؛ وجمهورية كوريا؛ وجمهورية مولدوفا؛ والاتحاد الروسي؛ والمملكة المتحدة؛ والولايات المتحدة الأمريكية؛ والمملكة العربية السعودية؛ وصربيا؛ وسنغافورة؛ وسلوفاكيا؛ وإسبانيا؛ والجمهورية العربية السورية؛ والسويد؛ وسويسرا؛ وتوغو؛ وأوكرانيا؛ وأوزبكستان؛ وفانواتو؛ وزامبيا (64).</w:t>
      </w:r>
    </w:p>
    <w:p w14:paraId="24B4E8FC" w14:textId="3A31D843" w:rsidR="00C62535" w:rsidRPr="00D83C71" w:rsidRDefault="002641F9" w:rsidP="00D83C71">
      <w:pPr>
        <w:pStyle w:val="ONUME"/>
        <w:tabs>
          <w:tab w:val="clear" w:pos="567"/>
        </w:tabs>
        <w:bidi/>
        <w:rPr>
          <w:spacing w:val="-1"/>
          <w:szCs w:val="22"/>
          <w:rtl/>
        </w:rPr>
      </w:pPr>
      <w:r w:rsidRPr="00D83C71">
        <w:rPr>
          <w:rFonts w:hint="cs"/>
          <w:spacing w:val="-1"/>
          <w:szCs w:val="22"/>
          <w:rtl/>
        </w:rPr>
        <w:t>وشارك ممثلو المنظمات الحكومية الدولية التالية في الدورة بصفتهم أعضاء في لجنة المعايير:</w:t>
      </w:r>
      <w:r w:rsidR="00C62535" w:rsidRPr="00D83C71">
        <w:rPr>
          <w:rFonts w:hint="cs"/>
          <w:spacing w:val="-1"/>
          <w:szCs w:val="22"/>
          <w:rtl/>
        </w:rPr>
        <w:t xml:space="preserve"> </w:t>
      </w:r>
      <w:r w:rsidRPr="00D83C71">
        <w:rPr>
          <w:rFonts w:hint="cs"/>
          <w:spacing w:val="-1"/>
          <w:szCs w:val="22"/>
          <w:rtl/>
        </w:rPr>
        <w:t>المنظمة الأفريقية للملكية الفكرية (</w:t>
      </w:r>
      <w:r w:rsidRPr="00D83C71">
        <w:rPr>
          <w:spacing w:val="-1"/>
          <w:szCs w:val="22"/>
        </w:rPr>
        <w:t>OAPI</w:t>
      </w:r>
      <w:r w:rsidRPr="00D83C71">
        <w:rPr>
          <w:rFonts w:hint="cs"/>
          <w:spacing w:val="-1"/>
          <w:szCs w:val="22"/>
          <w:rtl/>
        </w:rPr>
        <w:t>)؛ والمنظمة الأوروبية الآسيوية للبراءات (</w:t>
      </w:r>
      <w:r w:rsidRPr="00D83C71">
        <w:rPr>
          <w:spacing w:val="-1"/>
          <w:szCs w:val="22"/>
        </w:rPr>
        <w:t>EAPO</w:t>
      </w:r>
      <w:r w:rsidRPr="00D83C71">
        <w:rPr>
          <w:rFonts w:hint="cs"/>
          <w:spacing w:val="-1"/>
          <w:szCs w:val="22"/>
          <w:rtl/>
        </w:rPr>
        <w:t>)؛ والمنظمة الأوروبية للبراءات (</w:t>
      </w:r>
      <w:r w:rsidRPr="00D83C71">
        <w:rPr>
          <w:spacing w:val="-1"/>
          <w:szCs w:val="22"/>
        </w:rPr>
        <w:t>EPO</w:t>
      </w:r>
      <w:r w:rsidRPr="00D83C71">
        <w:rPr>
          <w:rFonts w:hint="cs"/>
          <w:spacing w:val="-1"/>
          <w:szCs w:val="22"/>
          <w:rtl/>
        </w:rPr>
        <w:t>)؛ والاتحاد الأوروبي (</w:t>
      </w:r>
      <w:r w:rsidRPr="00D83C71">
        <w:rPr>
          <w:spacing w:val="-1"/>
          <w:szCs w:val="22"/>
        </w:rPr>
        <w:t>EU</w:t>
      </w:r>
      <w:r w:rsidRPr="00D83C71">
        <w:rPr>
          <w:rFonts w:hint="cs"/>
          <w:spacing w:val="-1"/>
          <w:szCs w:val="22"/>
          <w:rtl/>
        </w:rPr>
        <w:t>) ‏(4).</w:t>
      </w:r>
    </w:p>
    <w:p w14:paraId="75D49E87" w14:textId="2228F665" w:rsidR="00C62535" w:rsidRPr="00D83C71" w:rsidRDefault="002641F9" w:rsidP="00D83C71">
      <w:pPr>
        <w:pStyle w:val="ONUME"/>
        <w:tabs>
          <w:tab w:val="clear" w:pos="567"/>
        </w:tabs>
        <w:bidi/>
        <w:rPr>
          <w:spacing w:val="-2"/>
          <w:szCs w:val="22"/>
          <w:u w:val="single"/>
          <w:rtl/>
        </w:rPr>
      </w:pPr>
      <w:r w:rsidRPr="00D83C71">
        <w:rPr>
          <w:rFonts w:hint="cs"/>
          <w:spacing w:val="-2"/>
          <w:szCs w:val="22"/>
          <w:rtl/>
        </w:rPr>
        <w:t>وشارك ممثلو المنظمات الحكومية الدولية والمنظمات غير الحكومية التالية في الدورة بصفة مراقب:</w:t>
      </w:r>
      <w:r w:rsidR="00C62535" w:rsidRPr="00D83C71">
        <w:rPr>
          <w:rFonts w:hint="cs"/>
          <w:spacing w:val="-2"/>
          <w:szCs w:val="22"/>
          <w:rtl/>
        </w:rPr>
        <w:t xml:space="preserve"> </w:t>
      </w:r>
      <w:r w:rsidRPr="00D83C71">
        <w:rPr>
          <w:rFonts w:hint="cs"/>
          <w:spacing w:val="-2"/>
          <w:szCs w:val="22"/>
          <w:rtl/>
        </w:rPr>
        <w:t>الجمعية الأوروبية لطلاب الحقوق (</w:t>
      </w:r>
      <w:r w:rsidRPr="00D83C71">
        <w:rPr>
          <w:spacing w:val="-2"/>
          <w:szCs w:val="22"/>
        </w:rPr>
        <w:t>ELSA</w:t>
      </w:r>
      <w:r w:rsidR="00C62535" w:rsidRPr="00D83C71">
        <w:rPr>
          <w:spacing w:val="-2"/>
          <w:szCs w:val="22"/>
        </w:rPr>
        <w:t> </w:t>
      </w:r>
      <w:r w:rsidRPr="00D83C71">
        <w:rPr>
          <w:spacing w:val="-2"/>
          <w:szCs w:val="22"/>
        </w:rPr>
        <w:t>International</w:t>
      </w:r>
      <w:r w:rsidRPr="00D83C71">
        <w:rPr>
          <w:rFonts w:hint="cs"/>
          <w:spacing w:val="-2"/>
          <w:szCs w:val="22"/>
          <w:rtl/>
        </w:rPr>
        <w:t>)؛ والرابطة الدولية للمحامين الشباب (</w:t>
      </w:r>
      <w:r w:rsidRPr="00D83C71">
        <w:rPr>
          <w:spacing w:val="-2"/>
          <w:szCs w:val="22"/>
        </w:rPr>
        <w:t>AIJA</w:t>
      </w:r>
      <w:r w:rsidRPr="00D83C71">
        <w:rPr>
          <w:rFonts w:hint="cs"/>
          <w:spacing w:val="-2"/>
          <w:szCs w:val="22"/>
          <w:rtl/>
        </w:rPr>
        <w:t>)؛ وكونفدرالية مجموعات مستخدمي المعلومات المتعلقة بالبراءات (</w:t>
      </w:r>
      <w:r w:rsidRPr="00D83C71">
        <w:rPr>
          <w:spacing w:val="-2"/>
          <w:szCs w:val="22"/>
        </w:rPr>
        <w:t>CEPIUG</w:t>
      </w:r>
      <w:r w:rsidRPr="00D83C71">
        <w:rPr>
          <w:rFonts w:hint="cs"/>
          <w:spacing w:val="-2"/>
          <w:szCs w:val="22"/>
          <w:rtl/>
        </w:rPr>
        <w:t>)؛ ومجموعة العمل المكلفة بوثائق البراءات (</w:t>
      </w:r>
      <w:r w:rsidRPr="00D83C71">
        <w:rPr>
          <w:spacing w:val="-2"/>
          <w:szCs w:val="22"/>
        </w:rPr>
        <w:t>PDG</w:t>
      </w:r>
      <w:r w:rsidRPr="00D83C71">
        <w:rPr>
          <w:rFonts w:hint="cs"/>
          <w:spacing w:val="-2"/>
          <w:szCs w:val="22"/>
          <w:rtl/>
        </w:rPr>
        <w:t>)؛ والرابطة الدولية للعلامات التجارية (</w:t>
      </w:r>
      <w:r w:rsidRPr="00D83C71">
        <w:rPr>
          <w:spacing w:val="-2"/>
          <w:szCs w:val="22"/>
        </w:rPr>
        <w:t>INTA</w:t>
      </w:r>
      <w:r w:rsidRPr="00D83C71">
        <w:rPr>
          <w:rFonts w:hint="cs"/>
          <w:spacing w:val="-2"/>
          <w:szCs w:val="22"/>
          <w:rtl/>
        </w:rPr>
        <w:t>)؛ ومالوكا الدولية (6).</w:t>
      </w:r>
    </w:p>
    <w:p w14:paraId="4F77D79C" w14:textId="77777777" w:rsidR="00C62535" w:rsidRDefault="002641F9" w:rsidP="00D83C71">
      <w:pPr>
        <w:pStyle w:val="ONUME"/>
        <w:tabs>
          <w:tab w:val="clear" w:pos="567"/>
        </w:tabs>
        <w:bidi/>
        <w:rPr>
          <w:szCs w:val="22"/>
          <w:rtl/>
        </w:rPr>
      </w:pPr>
      <w:r w:rsidRPr="00C62535">
        <w:rPr>
          <w:rFonts w:hint="cs"/>
          <w:szCs w:val="22"/>
          <w:rtl/>
        </w:rPr>
        <w:t>وترد قائمة المشاركين في المرفق الأول لهذا التقرير.</w:t>
      </w:r>
    </w:p>
    <w:p w14:paraId="48174FCA" w14:textId="77777777" w:rsidR="00190D7E" w:rsidRDefault="00190D7E" w:rsidP="00190D7E">
      <w:pPr>
        <w:bidi/>
        <w:rPr>
          <w:szCs w:val="22"/>
          <w:u w:val="single"/>
          <w:rtl/>
        </w:rPr>
      </w:pPr>
      <w:r>
        <w:rPr>
          <w:bCs/>
          <w:szCs w:val="22"/>
          <w:rtl/>
        </w:rPr>
        <w:br w:type="page"/>
      </w:r>
    </w:p>
    <w:p w14:paraId="19F49BD5" w14:textId="7D192116" w:rsidR="002641F9" w:rsidRPr="00C62535" w:rsidRDefault="002641F9" w:rsidP="00D83C71">
      <w:pPr>
        <w:pStyle w:val="Heading3"/>
        <w:bidi/>
        <w:rPr>
          <w:bCs w:val="0"/>
          <w:szCs w:val="22"/>
          <w:rtl/>
        </w:rPr>
      </w:pPr>
      <w:r w:rsidRPr="00C62535">
        <w:rPr>
          <w:rFonts w:hint="cs"/>
          <w:bCs w:val="0"/>
          <w:szCs w:val="22"/>
          <w:rtl/>
        </w:rPr>
        <w:lastRenderedPageBreak/>
        <w:t>البند 1 من جدول الأعمال:</w:t>
      </w:r>
      <w:r w:rsidR="00C62535" w:rsidRPr="00C62535">
        <w:rPr>
          <w:rFonts w:hint="cs"/>
          <w:bCs w:val="0"/>
          <w:szCs w:val="22"/>
          <w:rtl/>
        </w:rPr>
        <w:t xml:space="preserve"> </w:t>
      </w:r>
      <w:r w:rsidRPr="00C62535">
        <w:rPr>
          <w:rFonts w:hint="cs"/>
          <w:bCs w:val="0"/>
          <w:szCs w:val="22"/>
          <w:rtl/>
        </w:rPr>
        <w:t>افتتاح الدورة</w:t>
      </w:r>
    </w:p>
    <w:p w14:paraId="23250CD2" w14:textId="6CF5D963" w:rsidR="00C62535" w:rsidRDefault="002641F9" w:rsidP="00D83C71">
      <w:pPr>
        <w:pStyle w:val="ONUME"/>
        <w:keepLines/>
        <w:tabs>
          <w:tab w:val="clear" w:pos="567"/>
        </w:tabs>
        <w:bidi/>
        <w:rPr>
          <w:szCs w:val="22"/>
          <w:rtl/>
        </w:rPr>
      </w:pPr>
      <w:r w:rsidRPr="00C62535">
        <w:rPr>
          <w:rFonts w:hint="cs"/>
          <w:szCs w:val="22"/>
          <w:rtl/>
        </w:rPr>
        <w:t>افتتح السيد الرئيس المنتخب مايكل كريستيانو الدورة الثانية عشرة، وشكر الأمانة والمشاركين بصفة أعضاء ومراقبين على الجهود التعاونية المبذولة لوضع معايير وتوصيات مترابطة ومتناغمة وفعالة لصالح مجتمع الملكية الفكرية بأسره.</w:t>
      </w:r>
      <w:r w:rsidR="00C62535" w:rsidRPr="00C62535">
        <w:rPr>
          <w:rFonts w:hint="cs"/>
          <w:szCs w:val="22"/>
          <w:rtl/>
        </w:rPr>
        <w:t xml:space="preserve"> </w:t>
      </w:r>
      <w:r w:rsidRPr="00C62535">
        <w:rPr>
          <w:rFonts w:hint="cs"/>
          <w:szCs w:val="22"/>
          <w:rtl/>
        </w:rPr>
        <w:t>ورحَّب السيد كينيشيرو ناتسومي، مساعد المدير العام، بالمشاركين باسم المدير العام للويبو، مشدداً على أهمية لجنة المعايير في تعزيز التعاون بين الدول الأعضاء، وشكر جميع أعضاء فرق العمل التابعة للجنة المعايير على ما قدموه من مساهمات مهمة هذا العام.</w:t>
      </w:r>
      <w:r w:rsidR="00C62535" w:rsidRPr="00C62535">
        <w:rPr>
          <w:rFonts w:hint="cs"/>
          <w:szCs w:val="22"/>
          <w:rtl/>
        </w:rPr>
        <w:t xml:space="preserve"> </w:t>
      </w:r>
      <w:r w:rsidRPr="00C62535">
        <w:rPr>
          <w:rFonts w:hint="cs"/>
          <w:szCs w:val="22"/>
          <w:rtl/>
        </w:rPr>
        <w:t>ثم التفت إلى نتائج الحدث الجانبي الذي نظَّمه المكتب الدولي إبّان أحدث سلسلة من اجتماعات جمعيات الويبو، مشدداً على أهمية قابلية التشغيل البيني لمنصات البيانات واستخدام معايير البيانات.</w:t>
      </w:r>
      <w:r w:rsidR="00C62535" w:rsidRPr="00C62535">
        <w:rPr>
          <w:rFonts w:hint="cs"/>
          <w:szCs w:val="22"/>
          <w:rtl/>
        </w:rPr>
        <w:t xml:space="preserve"> </w:t>
      </w:r>
      <w:r w:rsidRPr="00C62535">
        <w:rPr>
          <w:rFonts w:hint="cs"/>
          <w:szCs w:val="22"/>
          <w:rtl/>
        </w:rPr>
        <w:t xml:space="preserve">وشدد أيضاً على أهمية مشروع معرّف الهوية العالمي لما </w:t>
      </w:r>
      <w:r w:rsidR="00D83C71">
        <w:rPr>
          <w:rFonts w:hint="cs"/>
          <w:szCs w:val="22"/>
          <w:rtl/>
        </w:rPr>
        <w:t>ينطوي عليه</w:t>
      </w:r>
      <w:r w:rsidRPr="00C62535">
        <w:rPr>
          <w:rFonts w:hint="cs"/>
          <w:szCs w:val="22"/>
          <w:rtl/>
        </w:rPr>
        <w:t xml:space="preserve"> من فوائد </w:t>
      </w:r>
      <w:r w:rsidR="00D83C71">
        <w:rPr>
          <w:rFonts w:hint="cs"/>
          <w:szCs w:val="22"/>
          <w:rtl/>
        </w:rPr>
        <w:t>بالنسبة إلى</w:t>
      </w:r>
      <w:r w:rsidR="00D83C71" w:rsidRPr="00C62535">
        <w:rPr>
          <w:rFonts w:hint="cs"/>
          <w:szCs w:val="22"/>
          <w:rtl/>
        </w:rPr>
        <w:t xml:space="preserve"> </w:t>
      </w:r>
      <w:r w:rsidRPr="00C62535">
        <w:rPr>
          <w:rFonts w:hint="cs"/>
          <w:szCs w:val="22"/>
          <w:rtl/>
        </w:rPr>
        <w:t>مجتمع الملكية الفكرية.</w:t>
      </w:r>
    </w:p>
    <w:p w14:paraId="3892A25E" w14:textId="43976C5D" w:rsidR="002641F9" w:rsidRPr="00C62535" w:rsidRDefault="002641F9" w:rsidP="00D83C71">
      <w:pPr>
        <w:pStyle w:val="Heading3"/>
        <w:bidi/>
        <w:rPr>
          <w:bCs w:val="0"/>
          <w:szCs w:val="22"/>
          <w:rtl/>
        </w:rPr>
      </w:pPr>
      <w:r w:rsidRPr="00C62535">
        <w:rPr>
          <w:rFonts w:hint="cs"/>
          <w:bCs w:val="0"/>
          <w:szCs w:val="22"/>
          <w:rtl/>
        </w:rPr>
        <w:t>البند 2 من جدول الأعمال:</w:t>
      </w:r>
      <w:r w:rsidR="00C62535" w:rsidRPr="00C62535">
        <w:rPr>
          <w:rFonts w:hint="cs"/>
          <w:bCs w:val="0"/>
          <w:szCs w:val="22"/>
          <w:rtl/>
        </w:rPr>
        <w:t xml:space="preserve"> </w:t>
      </w:r>
      <w:r w:rsidRPr="00C62535">
        <w:rPr>
          <w:rFonts w:hint="cs"/>
          <w:bCs w:val="0"/>
          <w:szCs w:val="22"/>
          <w:rtl/>
        </w:rPr>
        <w:t>انتخاب نائبَي الرئيس</w:t>
      </w:r>
    </w:p>
    <w:p w14:paraId="6FD4CD00" w14:textId="38219432" w:rsidR="00C62535" w:rsidRDefault="002F0D5E" w:rsidP="00D83C71">
      <w:pPr>
        <w:pStyle w:val="ONUME"/>
        <w:tabs>
          <w:tab w:val="clear" w:pos="567"/>
        </w:tabs>
        <w:bidi/>
        <w:rPr>
          <w:szCs w:val="22"/>
          <w:rtl/>
        </w:rPr>
      </w:pPr>
      <w:r w:rsidRPr="00C62535">
        <w:rPr>
          <w:rFonts w:hint="cs"/>
          <w:szCs w:val="22"/>
          <w:rtl/>
        </w:rPr>
        <w:t xml:space="preserve">انتخبت لجنة المعايير بالإجماع السيد علي الحربي (المملكة العربية السعودية) والسيد ألكسندر سيانسيو (البرازيل) نائبَين </w:t>
      </w:r>
      <w:r w:rsidR="00D83C71">
        <w:rPr>
          <w:rFonts w:hint="cs"/>
          <w:szCs w:val="22"/>
          <w:rtl/>
        </w:rPr>
        <w:t>لرئيسها لدورتيها</w:t>
      </w:r>
      <w:r w:rsidRPr="00C62535">
        <w:rPr>
          <w:rFonts w:hint="cs"/>
          <w:szCs w:val="22"/>
          <w:rtl/>
        </w:rPr>
        <w:t xml:space="preserve"> الثانية عشرة والثالثة عشرة، على أن تبدأ فترة ولايتيهما فوراً.</w:t>
      </w:r>
    </w:p>
    <w:p w14:paraId="372209BF" w14:textId="77777777" w:rsidR="00C62535" w:rsidRDefault="002641F9" w:rsidP="00D83C71">
      <w:pPr>
        <w:pStyle w:val="ONUME"/>
        <w:tabs>
          <w:tab w:val="clear" w:pos="567"/>
        </w:tabs>
        <w:bidi/>
        <w:rPr>
          <w:szCs w:val="22"/>
          <w:rtl/>
        </w:rPr>
      </w:pPr>
      <w:r w:rsidRPr="00C62535">
        <w:rPr>
          <w:rFonts w:hint="cs"/>
          <w:szCs w:val="22"/>
          <w:rtl/>
        </w:rPr>
        <w:t>وتولى السيد يونغ-وو يون (الويبو) مهمة أمين لجنة المعايير.</w:t>
      </w:r>
    </w:p>
    <w:p w14:paraId="457BDD4A" w14:textId="51C96B31" w:rsidR="00AE215D" w:rsidRPr="00C62535" w:rsidRDefault="00AE215D" w:rsidP="00D83C71">
      <w:pPr>
        <w:pStyle w:val="Heading2"/>
        <w:bidi/>
        <w:spacing w:after="0"/>
        <w:rPr>
          <w:bCs w:val="0"/>
          <w:iCs w:val="0"/>
          <w:caps w:val="0"/>
          <w:szCs w:val="22"/>
          <w:rtl/>
        </w:rPr>
      </w:pPr>
      <w:r w:rsidRPr="00C62535">
        <w:rPr>
          <w:rFonts w:hint="cs"/>
          <w:bCs w:val="0"/>
          <w:iCs w:val="0"/>
          <w:caps w:val="0"/>
          <w:szCs w:val="22"/>
          <w:rtl/>
        </w:rPr>
        <w:t>مناقشة بنود جدول الأعمال</w:t>
      </w:r>
    </w:p>
    <w:p w14:paraId="3BE5421D" w14:textId="5B080DE3" w:rsidR="00AE215D" w:rsidRPr="00C62535" w:rsidRDefault="00AE215D" w:rsidP="00D83C71">
      <w:pPr>
        <w:pStyle w:val="Heading3"/>
        <w:bidi/>
        <w:rPr>
          <w:bCs w:val="0"/>
          <w:szCs w:val="22"/>
          <w:rtl/>
        </w:rPr>
      </w:pPr>
      <w:r w:rsidRPr="00C62535">
        <w:rPr>
          <w:rFonts w:hint="cs"/>
          <w:bCs w:val="0"/>
          <w:szCs w:val="22"/>
          <w:rtl/>
        </w:rPr>
        <w:t>البند 3 من جدول الأعمال:</w:t>
      </w:r>
      <w:r w:rsidR="00C62535" w:rsidRPr="00C62535">
        <w:rPr>
          <w:rFonts w:hint="cs"/>
          <w:bCs w:val="0"/>
          <w:szCs w:val="22"/>
          <w:rtl/>
        </w:rPr>
        <w:t xml:space="preserve"> </w:t>
      </w:r>
      <w:r w:rsidRPr="00C62535">
        <w:rPr>
          <w:rFonts w:hint="cs"/>
          <w:bCs w:val="0"/>
          <w:szCs w:val="22"/>
          <w:rtl/>
        </w:rPr>
        <w:t>اعتماد جدول الأعمال</w:t>
      </w:r>
    </w:p>
    <w:p w14:paraId="42EAA3B3" w14:textId="6D227942" w:rsidR="00C62535" w:rsidRDefault="00AE215D" w:rsidP="00D83C71">
      <w:pPr>
        <w:pStyle w:val="ONUME"/>
        <w:tabs>
          <w:tab w:val="clear" w:pos="567"/>
        </w:tabs>
        <w:bidi/>
        <w:rPr>
          <w:szCs w:val="22"/>
          <w:rtl/>
        </w:rPr>
      </w:pPr>
      <w:r w:rsidRPr="00C62535">
        <w:rPr>
          <w:rFonts w:hint="cs"/>
          <w:szCs w:val="22"/>
          <w:rtl/>
        </w:rPr>
        <w:t xml:space="preserve">اعتمدت لجنة المعايير بالإجماع جدول الأعمال كما هو مقترح في الوثيقة </w:t>
      </w:r>
      <w:r w:rsidRPr="00C62535">
        <w:rPr>
          <w:szCs w:val="22"/>
        </w:rPr>
        <w:t>CWS/12/1 </w:t>
      </w:r>
      <w:r w:rsidR="00D83C71" w:rsidRPr="00C62535">
        <w:rPr>
          <w:szCs w:val="22"/>
        </w:rPr>
        <w:t>P</w:t>
      </w:r>
      <w:r w:rsidR="00D83C71">
        <w:rPr>
          <w:szCs w:val="22"/>
        </w:rPr>
        <w:t>rov</w:t>
      </w:r>
      <w:r w:rsidRPr="00C62535">
        <w:rPr>
          <w:szCs w:val="22"/>
        </w:rPr>
        <w:t>.3</w:t>
      </w:r>
      <w:r w:rsidRPr="00C62535">
        <w:rPr>
          <w:rFonts w:hint="cs"/>
          <w:szCs w:val="22"/>
          <w:rtl/>
        </w:rPr>
        <w:t xml:space="preserve"> مع بعض التعديلات التحريرية.</w:t>
      </w:r>
      <w:r w:rsidR="00C62535" w:rsidRPr="00C62535">
        <w:rPr>
          <w:rFonts w:hint="cs"/>
          <w:szCs w:val="22"/>
          <w:rtl/>
        </w:rPr>
        <w:t xml:space="preserve"> </w:t>
      </w:r>
      <w:r w:rsidRPr="00C62535">
        <w:rPr>
          <w:rFonts w:hint="cs"/>
          <w:szCs w:val="22"/>
          <w:rtl/>
        </w:rPr>
        <w:t xml:space="preserve">وجدول الأعمال المعتمد في الوثيقة </w:t>
      </w:r>
      <w:hyperlink r:id="rId12" w:history="1">
        <w:r w:rsidRPr="00C62535">
          <w:rPr>
            <w:rStyle w:val="Hyperlink"/>
            <w:szCs w:val="22"/>
          </w:rPr>
          <w:t>CWS/12/1</w:t>
        </w:r>
      </w:hyperlink>
      <w:r w:rsidRPr="00C62535">
        <w:rPr>
          <w:rFonts w:hint="cs"/>
          <w:szCs w:val="22"/>
          <w:rtl/>
        </w:rPr>
        <w:t xml:space="preserve"> منشور على صفحة الاجتماع.</w:t>
      </w:r>
    </w:p>
    <w:p w14:paraId="3C887AA4" w14:textId="77777777" w:rsidR="00C62535" w:rsidRDefault="00AE215D" w:rsidP="00D83C71">
      <w:pPr>
        <w:pStyle w:val="ONUME"/>
        <w:tabs>
          <w:tab w:val="clear" w:pos="567"/>
        </w:tabs>
        <w:bidi/>
        <w:rPr>
          <w:szCs w:val="22"/>
          <w:rtl/>
        </w:rPr>
      </w:pPr>
      <w:r w:rsidRPr="00C62535">
        <w:rPr>
          <w:rFonts w:hint="cs"/>
          <w:szCs w:val="22"/>
          <w:rtl/>
        </w:rPr>
        <w:t>ودعا الرئيس الوفود إلى الإدلاء ببيانات عامة، ولكن لم يُدلَ بأي بيانات.</w:t>
      </w:r>
    </w:p>
    <w:p w14:paraId="479DFAEC" w14:textId="3E96DC26" w:rsidR="00AE215D" w:rsidRPr="00C62535" w:rsidRDefault="00AE215D" w:rsidP="00D83C71">
      <w:pPr>
        <w:pStyle w:val="Heading2"/>
        <w:bidi/>
        <w:rPr>
          <w:bCs w:val="0"/>
          <w:iCs w:val="0"/>
          <w:caps w:val="0"/>
          <w:szCs w:val="22"/>
          <w:rtl/>
        </w:rPr>
      </w:pPr>
      <w:r w:rsidRPr="00C62535">
        <w:rPr>
          <w:rFonts w:hint="cs"/>
          <w:bCs w:val="0"/>
          <w:iCs w:val="0"/>
          <w:caps w:val="0"/>
          <w:szCs w:val="22"/>
          <w:rtl/>
        </w:rPr>
        <w:t>العروض</w:t>
      </w:r>
    </w:p>
    <w:p w14:paraId="12B01710" w14:textId="4055460B" w:rsidR="00AE215D" w:rsidRPr="00C62535" w:rsidRDefault="00AE215D" w:rsidP="00D83C71">
      <w:pPr>
        <w:pStyle w:val="ONUME"/>
        <w:tabs>
          <w:tab w:val="clear" w:pos="567"/>
        </w:tabs>
        <w:bidi/>
        <w:rPr>
          <w:szCs w:val="22"/>
          <w:rtl/>
        </w:rPr>
      </w:pPr>
      <w:r w:rsidRPr="00C62535">
        <w:rPr>
          <w:rFonts w:hint="cs"/>
          <w:szCs w:val="22"/>
          <w:rtl/>
        </w:rPr>
        <w:t xml:space="preserve">نُشرت العروض ووثائق العمل وأي وثائق أخرى ذات صلة صدرت عن هذه الدورة على الصفحة التالي رابطها من موقع الويبو الإلكتروني: </w:t>
      </w:r>
      <w:hyperlink r:id="rId13" w:history="1">
        <w:r w:rsidRPr="00C62535">
          <w:rPr>
            <w:rStyle w:val="Hyperlink"/>
            <w:szCs w:val="22"/>
          </w:rPr>
          <w:t>https://www.wipo.int/meetings/en/details.jsp?meeting_id=80922</w:t>
        </w:r>
      </w:hyperlink>
      <w:r w:rsidRPr="00C62535">
        <w:rPr>
          <w:rFonts w:hint="cs"/>
          <w:szCs w:val="22"/>
          <w:rtl/>
        </w:rPr>
        <w:t>.</w:t>
      </w:r>
    </w:p>
    <w:p w14:paraId="087186CD" w14:textId="77777777" w:rsidR="00AE215D" w:rsidRPr="00C62535" w:rsidRDefault="00AE215D" w:rsidP="00D83C71">
      <w:pPr>
        <w:pStyle w:val="Heading2"/>
        <w:bidi/>
        <w:rPr>
          <w:bCs w:val="0"/>
          <w:iCs w:val="0"/>
          <w:caps w:val="0"/>
          <w:szCs w:val="22"/>
          <w:rtl/>
        </w:rPr>
      </w:pPr>
      <w:r w:rsidRPr="00C62535">
        <w:rPr>
          <w:rFonts w:hint="cs"/>
          <w:bCs w:val="0"/>
          <w:iCs w:val="0"/>
          <w:caps w:val="0"/>
          <w:szCs w:val="22"/>
          <w:rtl/>
        </w:rPr>
        <w:t>المناقشات والاستنتاجات والقرارات</w:t>
      </w:r>
    </w:p>
    <w:p w14:paraId="556ADA0D" w14:textId="2EF0BEB0" w:rsidR="00C62535" w:rsidRDefault="00AE215D" w:rsidP="00D83C71">
      <w:pPr>
        <w:pStyle w:val="ONUME"/>
        <w:tabs>
          <w:tab w:val="clear" w:pos="567"/>
        </w:tabs>
        <w:bidi/>
        <w:rPr>
          <w:szCs w:val="22"/>
          <w:rtl/>
        </w:rPr>
      </w:pPr>
      <w:r w:rsidRPr="00C62535">
        <w:rPr>
          <w:rFonts w:hint="cs"/>
          <w:szCs w:val="22"/>
          <w:rtl/>
        </w:rPr>
        <w:t>وفقاً لما قرّرته هيئات الويبو الرئاسية في سلسلة اجتماعاتها العاشرة التي عُقدت في الفترة من 24 سبتمبر إلى 2 أكتوبر 1979 (انظر(ي) الفقرتين 51</w:t>
      </w:r>
      <w:r w:rsidR="00C62535">
        <w:rPr>
          <w:rFonts w:hint="cs"/>
          <w:szCs w:val="22"/>
          <w:rtl/>
        </w:rPr>
        <w:t xml:space="preserve"> و</w:t>
      </w:r>
      <w:r w:rsidRPr="00C62535">
        <w:rPr>
          <w:rFonts w:hint="cs"/>
          <w:szCs w:val="22"/>
          <w:rtl/>
        </w:rPr>
        <w:t xml:space="preserve">52 من الوثيقة </w:t>
      </w:r>
      <w:r w:rsidRPr="00C62535">
        <w:rPr>
          <w:szCs w:val="22"/>
        </w:rPr>
        <w:t>AB/X/32</w:t>
      </w:r>
      <w:r w:rsidRPr="00C62535">
        <w:rPr>
          <w:rFonts w:hint="cs"/>
          <w:szCs w:val="22"/>
          <w:rtl/>
        </w:rPr>
        <w:t>)، لا يتناول تقرير هذه الدورة إلا استنتاجات لجنة المعايير (القرارات والتوصيات والآراء وما إلى ذلك)، ولا يتناول، بصفة خاصة،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استنتاج.</w:t>
      </w:r>
    </w:p>
    <w:p w14:paraId="54E9A7F8" w14:textId="5AD5C170" w:rsidR="00AE215D" w:rsidRPr="00C62535" w:rsidRDefault="00AE215D" w:rsidP="00D83C71">
      <w:pPr>
        <w:pStyle w:val="Heading3"/>
        <w:bidi/>
        <w:rPr>
          <w:bCs w:val="0"/>
          <w:szCs w:val="22"/>
          <w:rtl/>
        </w:rPr>
      </w:pPr>
      <w:r w:rsidRPr="00C62535">
        <w:rPr>
          <w:rFonts w:hint="cs"/>
          <w:bCs w:val="0"/>
          <w:szCs w:val="22"/>
          <w:rtl/>
        </w:rPr>
        <w:t>البند 4 من جدول الأعمال:</w:t>
      </w:r>
      <w:r w:rsidR="00C62535" w:rsidRPr="00C62535">
        <w:rPr>
          <w:rFonts w:hint="cs"/>
          <w:bCs w:val="0"/>
          <w:szCs w:val="22"/>
          <w:rtl/>
        </w:rPr>
        <w:t xml:space="preserve"> </w:t>
      </w:r>
      <w:r w:rsidRPr="00C62535">
        <w:rPr>
          <w:rFonts w:hint="cs"/>
          <w:bCs w:val="0"/>
          <w:szCs w:val="22"/>
          <w:rtl/>
        </w:rPr>
        <w:t>برنامج عمل لجنة المعايير</w:t>
      </w:r>
    </w:p>
    <w:p w14:paraId="22DDB322" w14:textId="2EE5D15F" w:rsidR="00BE3687" w:rsidRPr="00395BDB" w:rsidRDefault="00BE3687" w:rsidP="00395BDB">
      <w:pPr>
        <w:pStyle w:val="Heading4"/>
        <w:rPr>
          <w:rtl/>
        </w:rPr>
      </w:pPr>
      <w:r w:rsidRPr="00395BDB">
        <w:rPr>
          <w:rFonts w:hint="cs"/>
          <w:rtl/>
        </w:rPr>
        <w:t>البند 4(أ) من جدول الأعمال:</w:t>
      </w:r>
      <w:r w:rsidR="00C62535" w:rsidRPr="00395BDB">
        <w:rPr>
          <w:rFonts w:hint="cs"/>
          <w:rtl/>
        </w:rPr>
        <w:t xml:space="preserve"> </w:t>
      </w:r>
      <w:r w:rsidRPr="00395BDB">
        <w:rPr>
          <w:rFonts w:hint="cs"/>
          <w:rtl/>
        </w:rPr>
        <w:t>برنامج عمل لجنة المعايير وقائمة مهامها</w:t>
      </w:r>
    </w:p>
    <w:p w14:paraId="3C23062A" w14:textId="4A1203B6" w:rsidR="00C62535" w:rsidRDefault="00AE215D" w:rsidP="00D83C71">
      <w:pPr>
        <w:pStyle w:val="ONUME"/>
        <w:tabs>
          <w:tab w:val="clear" w:pos="567"/>
        </w:tabs>
        <w:bidi/>
        <w:rPr>
          <w:szCs w:val="22"/>
          <w:rtl/>
        </w:rPr>
      </w:pPr>
      <w:r w:rsidRPr="00C62535">
        <w:rPr>
          <w:rFonts w:hint="cs"/>
          <w:szCs w:val="22"/>
          <w:rtl/>
        </w:rPr>
        <w:t xml:space="preserve">استندت المناقشات إلى الوثيقة </w:t>
      </w:r>
      <w:hyperlink r:id="rId14" w:history="1">
        <w:r w:rsidRPr="00C62535">
          <w:rPr>
            <w:rStyle w:val="Hyperlink"/>
            <w:szCs w:val="22"/>
          </w:rPr>
          <w:t>CWS/12/2</w:t>
        </w:r>
      </w:hyperlink>
      <w:r w:rsidRPr="00C62535">
        <w:rPr>
          <w:rFonts w:hint="cs"/>
          <w:szCs w:val="22"/>
          <w:rtl/>
        </w:rPr>
        <w:t>.</w:t>
      </w:r>
    </w:p>
    <w:p w14:paraId="2EC18368" w14:textId="20B2660D" w:rsidR="00D51E07" w:rsidRPr="006A0420" w:rsidRDefault="00D51E07" w:rsidP="00D83C71">
      <w:pPr>
        <w:pStyle w:val="ONUME"/>
        <w:tabs>
          <w:tab w:val="clear" w:pos="567"/>
        </w:tabs>
        <w:bidi/>
        <w:rPr>
          <w:spacing w:val="-1"/>
          <w:szCs w:val="22"/>
          <w:rtl/>
        </w:rPr>
      </w:pPr>
      <w:r w:rsidRPr="006A0420">
        <w:rPr>
          <w:rFonts w:hint="cs"/>
          <w:spacing w:val="-1"/>
          <w:szCs w:val="22"/>
          <w:rtl/>
        </w:rPr>
        <w:t>وأبلغت الأمانة اللجنة وجود 19 مهمة نشطة أُسندت 14 منها إلى فرقة عمل معيّنة، ولم تُسند خمس منها إلى أي فرقة عمل.</w:t>
      </w:r>
      <w:r w:rsidR="00C62535" w:rsidRPr="006A0420">
        <w:rPr>
          <w:rFonts w:hint="cs"/>
          <w:spacing w:val="-1"/>
          <w:szCs w:val="22"/>
          <w:rtl/>
        </w:rPr>
        <w:t xml:space="preserve"> </w:t>
      </w:r>
      <w:r w:rsidRPr="006A0420">
        <w:rPr>
          <w:rFonts w:hint="cs"/>
          <w:spacing w:val="-1"/>
          <w:szCs w:val="22"/>
          <w:rtl/>
        </w:rPr>
        <w:t>وفضلاً عن ذلك، توجد مهمتان توقف العمل بشأنهما مؤقتاً.</w:t>
      </w:r>
      <w:r w:rsidR="00C62535" w:rsidRPr="006A0420">
        <w:rPr>
          <w:rFonts w:hint="cs"/>
          <w:spacing w:val="-1"/>
          <w:szCs w:val="22"/>
          <w:rtl/>
        </w:rPr>
        <w:t xml:space="preserve"> </w:t>
      </w:r>
      <w:r w:rsidRPr="006A0420">
        <w:rPr>
          <w:rFonts w:hint="cs"/>
          <w:spacing w:val="-1"/>
          <w:szCs w:val="22"/>
          <w:rtl/>
        </w:rPr>
        <w:t>وأشارت لجنة المعايير إلى وجود اثنتي عشرة فرقة عمل نشطة تابعة للجنة قبل الدورة الثانية عشرة.</w:t>
      </w:r>
      <w:r w:rsidR="00C62535" w:rsidRPr="006A0420">
        <w:rPr>
          <w:rFonts w:hint="cs"/>
          <w:spacing w:val="-1"/>
          <w:szCs w:val="22"/>
          <w:rtl/>
        </w:rPr>
        <w:t xml:space="preserve"> </w:t>
      </w:r>
      <w:r w:rsidRPr="006A0420">
        <w:rPr>
          <w:rFonts w:hint="cs"/>
          <w:spacing w:val="-1"/>
          <w:szCs w:val="22"/>
          <w:rtl/>
        </w:rPr>
        <w:t>ويشارك في فرق العمل خبراء متخصصون من 63 عضواً في لجنة المعايير وثلاثة مراقبين تابعين للجنة المعايير.</w:t>
      </w:r>
    </w:p>
    <w:p w14:paraId="5656AD68" w14:textId="7BF6BE45" w:rsidR="00C62535" w:rsidRDefault="00D70D42" w:rsidP="00D83C71">
      <w:pPr>
        <w:pStyle w:val="ONUME"/>
        <w:tabs>
          <w:tab w:val="clear" w:pos="567"/>
        </w:tabs>
        <w:bidi/>
        <w:rPr>
          <w:szCs w:val="22"/>
          <w:rtl/>
        </w:rPr>
      </w:pPr>
      <w:r w:rsidRPr="00C62535">
        <w:rPr>
          <w:rFonts w:hint="cs"/>
          <w:szCs w:val="22"/>
          <w:rtl/>
        </w:rPr>
        <w:t>واستعرضت لجنة المعايير المهام المدرجة في إطار برنامج عملها الحالي وأحاطت علماً بتحليل الأمانة للموارد المطلوبة لكل مهمة من المهام من حيث التعقيد ومستوى النشاط المقدَّر.</w:t>
      </w:r>
      <w:r w:rsidR="00C62535" w:rsidRPr="00C62535">
        <w:rPr>
          <w:rFonts w:hint="cs"/>
          <w:szCs w:val="22"/>
          <w:rtl/>
        </w:rPr>
        <w:t xml:space="preserve"> </w:t>
      </w:r>
      <w:r w:rsidRPr="00C62535">
        <w:rPr>
          <w:rFonts w:hint="cs"/>
          <w:szCs w:val="22"/>
          <w:rtl/>
        </w:rPr>
        <w:t>وصُنِّف مستوى النشاط لكل مهمة إلى "نشطة جداً" و"نشطة" و"عرضية" و"غير نشطة"، في حين صُنِّفت فئات التعقيد إلى "معقدة" و"متوسطة" و"بسيطة".</w:t>
      </w:r>
      <w:r w:rsidR="00C62535" w:rsidRPr="00C62535">
        <w:rPr>
          <w:rFonts w:hint="cs"/>
          <w:szCs w:val="22"/>
          <w:rtl/>
        </w:rPr>
        <w:t xml:space="preserve"> </w:t>
      </w:r>
      <w:r w:rsidRPr="00C62535">
        <w:rPr>
          <w:rFonts w:hint="cs"/>
          <w:szCs w:val="22"/>
          <w:rtl/>
        </w:rPr>
        <w:t xml:space="preserve">ونشرت الأمانة، بناءً على طلب لجنة المعايير إبّان دورتها الثانية عشرة، نتائج تحليلها في الوثيقة </w:t>
      </w:r>
      <w:hyperlink r:id="rId15" w:history="1">
        <w:r w:rsidRPr="00C62535">
          <w:rPr>
            <w:rStyle w:val="Hyperlink"/>
            <w:szCs w:val="22"/>
          </w:rPr>
          <w:t>CWS/12/4A-IB</w:t>
        </w:r>
      </w:hyperlink>
      <w:r w:rsidRPr="00C62535">
        <w:rPr>
          <w:rFonts w:hint="cs"/>
          <w:szCs w:val="22"/>
          <w:rtl/>
        </w:rPr>
        <w:t xml:space="preserve"> على الصفحة الإلكترونية المخصصة للدورة كي ترجع إليها اللجنة.</w:t>
      </w:r>
      <w:r w:rsidR="00C62535" w:rsidRPr="00C62535">
        <w:rPr>
          <w:rStyle w:val="Hyperlink"/>
          <w:rFonts w:hint="cs"/>
          <w:color w:val="auto"/>
          <w:szCs w:val="22"/>
          <w:u w:val="none"/>
          <w:rtl/>
        </w:rPr>
        <w:t xml:space="preserve"> </w:t>
      </w:r>
      <w:r w:rsidRPr="00C62535">
        <w:rPr>
          <w:rFonts w:hint="cs"/>
          <w:szCs w:val="22"/>
          <w:rtl/>
        </w:rPr>
        <w:t xml:space="preserve">ولاحظت الأمانة العديد من الأخطاء التحريرية في الوثيقة </w:t>
      </w:r>
      <w:hyperlink r:id="rId16" w:history="1">
        <w:r w:rsidRPr="00C62535">
          <w:rPr>
            <w:rStyle w:val="Hyperlink"/>
            <w:szCs w:val="22"/>
          </w:rPr>
          <w:t>CWS/12/2</w:t>
        </w:r>
      </w:hyperlink>
      <w:r w:rsidRPr="00C62535">
        <w:rPr>
          <w:rFonts w:hint="cs"/>
          <w:szCs w:val="22"/>
          <w:rtl/>
        </w:rPr>
        <w:t xml:space="preserve"> ونشرت الوثيقة المصوبة </w:t>
      </w:r>
      <w:hyperlink r:id="rId17" w:history="1">
        <w:r w:rsidRPr="00C62535">
          <w:rPr>
            <w:rStyle w:val="Hyperlink"/>
            <w:szCs w:val="22"/>
          </w:rPr>
          <w:t>CWS/12/2 Corr.‎</w:t>
        </w:r>
      </w:hyperlink>
      <w:r w:rsidRPr="00C62535">
        <w:rPr>
          <w:rFonts w:hint="cs"/>
          <w:szCs w:val="22"/>
          <w:rtl/>
        </w:rPr>
        <w:t xml:space="preserve"> على الصفحة الإلكترونية المخصصة للدورة.</w:t>
      </w:r>
    </w:p>
    <w:p w14:paraId="09FE7350" w14:textId="7701CB47" w:rsidR="00C62535" w:rsidRDefault="004A694F" w:rsidP="00D83C71">
      <w:pPr>
        <w:pStyle w:val="ONUME"/>
        <w:tabs>
          <w:tab w:val="clear" w:pos="567"/>
        </w:tabs>
        <w:bidi/>
        <w:rPr>
          <w:szCs w:val="22"/>
          <w:rtl/>
        </w:rPr>
      </w:pPr>
      <w:r w:rsidRPr="00C62535">
        <w:rPr>
          <w:rFonts w:hint="cs"/>
          <w:szCs w:val="22"/>
          <w:rtl/>
        </w:rPr>
        <w:t>وأيّد وفد الولايات المتحدة الأمريكية اقتراح الأمانة نشر ملخص لمدى تعقيد مهام لجنة المعايير، ولكنه أشار إلى أن عبء العمل سيتغيَّر على الأرجح من سنة إلى أخرى.</w:t>
      </w:r>
    </w:p>
    <w:p w14:paraId="5CDF0F07" w14:textId="2A37F4EB" w:rsidR="009609CF" w:rsidRPr="00C62535" w:rsidRDefault="00D83C71" w:rsidP="00D83C71">
      <w:pPr>
        <w:pStyle w:val="ONUME"/>
        <w:tabs>
          <w:tab w:val="clear" w:pos="567"/>
        </w:tabs>
        <w:bidi/>
        <w:rPr>
          <w:szCs w:val="22"/>
          <w:rtl/>
        </w:rPr>
      </w:pPr>
      <w:r>
        <w:rPr>
          <w:rFonts w:hint="cs"/>
          <w:szCs w:val="22"/>
          <w:rtl/>
        </w:rPr>
        <w:lastRenderedPageBreak/>
        <w:t>وأحاطت</w:t>
      </w:r>
      <w:r w:rsidRPr="00C62535">
        <w:rPr>
          <w:rFonts w:hint="cs"/>
          <w:szCs w:val="22"/>
          <w:rtl/>
        </w:rPr>
        <w:t xml:space="preserve"> </w:t>
      </w:r>
      <w:r w:rsidR="00C026AC" w:rsidRPr="00C62535">
        <w:rPr>
          <w:rFonts w:hint="cs"/>
          <w:szCs w:val="22"/>
          <w:rtl/>
        </w:rPr>
        <w:t xml:space="preserve">لجنة المعايير </w:t>
      </w:r>
      <w:r>
        <w:rPr>
          <w:rFonts w:hint="cs"/>
          <w:szCs w:val="22"/>
          <w:rtl/>
        </w:rPr>
        <w:t>علماً</w:t>
      </w:r>
      <w:r w:rsidR="00C026AC" w:rsidRPr="00C62535">
        <w:rPr>
          <w:rFonts w:hint="cs"/>
          <w:szCs w:val="22"/>
          <w:rtl/>
        </w:rPr>
        <w:t xml:space="preserve"> </w:t>
      </w:r>
      <w:r>
        <w:rPr>
          <w:rFonts w:hint="cs"/>
          <w:szCs w:val="22"/>
          <w:rtl/>
        </w:rPr>
        <w:t>ب</w:t>
      </w:r>
      <w:r w:rsidR="00C026AC" w:rsidRPr="00C62535">
        <w:rPr>
          <w:rFonts w:hint="cs"/>
          <w:szCs w:val="22"/>
          <w:rtl/>
        </w:rPr>
        <w:t>أن الأمانة أجرت تدقيقاً لعضوية فرقة العمل في عام 2024 و</w:t>
      </w:r>
      <w:r>
        <w:rPr>
          <w:rFonts w:hint="cs"/>
          <w:szCs w:val="22"/>
          <w:rtl/>
        </w:rPr>
        <w:t xml:space="preserve">بأنها </w:t>
      </w:r>
      <w:r w:rsidR="00C026AC" w:rsidRPr="00C62535">
        <w:rPr>
          <w:rFonts w:hint="cs"/>
          <w:szCs w:val="22"/>
          <w:rtl/>
        </w:rPr>
        <w:t>تعمل على حذف المدخلات التي لم تَعُد صالحة.</w:t>
      </w:r>
      <w:r w:rsidR="00C62535" w:rsidRPr="00C62535">
        <w:rPr>
          <w:rFonts w:hint="cs"/>
          <w:szCs w:val="22"/>
          <w:rtl/>
        </w:rPr>
        <w:t xml:space="preserve"> </w:t>
      </w:r>
      <w:r w:rsidR="00C026AC" w:rsidRPr="00C62535">
        <w:rPr>
          <w:rFonts w:hint="cs"/>
          <w:szCs w:val="22"/>
          <w:rtl/>
        </w:rPr>
        <w:t xml:space="preserve">وتتوفر قائمة محدَّثة بأعضاء فرق العمل التابعة للجنة المعايير على الصفحة التالي رابطها من موقع الويبو الإلكتروني: </w:t>
      </w:r>
      <w:hyperlink r:id="rId18" w:history="1">
        <w:r w:rsidR="00C026AC" w:rsidRPr="00C62535">
          <w:rPr>
            <w:rStyle w:val="Hyperlink"/>
            <w:szCs w:val="22"/>
          </w:rPr>
          <w:t>https://www.wipo.int/cws/en/taskforce/members.html</w:t>
        </w:r>
      </w:hyperlink>
      <w:r w:rsidR="00C026AC" w:rsidRPr="00C62535">
        <w:rPr>
          <w:rFonts w:hint="cs"/>
          <w:szCs w:val="22"/>
          <w:rtl/>
        </w:rPr>
        <w:t>.</w:t>
      </w:r>
    </w:p>
    <w:p w14:paraId="1F9227AB" w14:textId="77777777" w:rsidR="00C62535" w:rsidRDefault="004D4967" w:rsidP="00D83C71">
      <w:pPr>
        <w:pStyle w:val="ONUME"/>
        <w:tabs>
          <w:tab w:val="clear" w:pos="567"/>
        </w:tabs>
        <w:bidi/>
        <w:rPr>
          <w:szCs w:val="22"/>
          <w:rtl/>
        </w:rPr>
      </w:pPr>
      <w:r w:rsidRPr="00C62535">
        <w:rPr>
          <w:rFonts w:hint="cs"/>
          <w:szCs w:val="22"/>
          <w:rtl/>
        </w:rPr>
        <w:t>وأحاطت لجنة المعايير علماً بالاقتراحات التي ستنظر فيها إبّان دورتها الثانية عشرة والتي ستؤثر في برنامج عملها:</w:t>
      </w:r>
    </w:p>
    <w:p w14:paraId="7271CACE" w14:textId="1C62A938" w:rsidR="00C62535" w:rsidRDefault="00A442D5" w:rsidP="00D83C71">
      <w:pPr>
        <w:pStyle w:val="ListParagraph"/>
        <w:numPr>
          <w:ilvl w:val="0"/>
          <w:numId w:val="12"/>
        </w:numPr>
        <w:bidi/>
        <w:spacing w:after="120"/>
        <w:ind w:left="1134" w:hanging="567"/>
        <w:contextualSpacing w:val="0"/>
        <w:rPr>
          <w:szCs w:val="22"/>
          <w:rtl/>
        </w:rPr>
      </w:pPr>
      <w:r w:rsidRPr="00C62535">
        <w:rPr>
          <w:rFonts w:hint="cs"/>
          <w:szCs w:val="22"/>
          <w:rtl/>
        </w:rPr>
        <w:t xml:space="preserve">مراجعة سبعة معايير للويبو، وهي المعايير </w:t>
      </w:r>
      <w:r w:rsidRPr="00C62535">
        <w:rPr>
          <w:szCs w:val="22"/>
        </w:rPr>
        <w:t>ST.3</w:t>
      </w:r>
      <w:r w:rsidRPr="00C62535">
        <w:rPr>
          <w:rFonts w:hint="cs"/>
          <w:szCs w:val="22"/>
          <w:rtl/>
        </w:rPr>
        <w:t xml:space="preserve"> و</w:t>
      </w:r>
      <w:r w:rsidRPr="00C62535">
        <w:rPr>
          <w:szCs w:val="22"/>
        </w:rPr>
        <w:t>ST.9</w:t>
      </w:r>
      <w:r w:rsidRPr="00C62535">
        <w:rPr>
          <w:rFonts w:hint="cs"/>
          <w:szCs w:val="22"/>
          <w:rtl/>
        </w:rPr>
        <w:t xml:space="preserve"> و</w:t>
      </w:r>
      <w:r w:rsidRPr="00C62535">
        <w:rPr>
          <w:szCs w:val="22"/>
        </w:rPr>
        <w:t>ST.27</w:t>
      </w:r>
      <w:r w:rsidRPr="00C62535">
        <w:rPr>
          <w:rFonts w:hint="cs"/>
          <w:szCs w:val="22"/>
          <w:rtl/>
        </w:rPr>
        <w:t xml:space="preserve"> و</w:t>
      </w:r>
      <w:r w:rsidRPr="00C62535">
        <w:rPr>
          <w:szCs w:val="22"/>
        </w:rPr>
        <w:t>ST.61</w:t>
      </w:r>
      <w:r w:rsidRPr="00C62535">
        <w:rPr>
          <w:rFonts w:hint="cs"/>
          <w:szCs w:val="22"/>
          <w:rtl/>
        </w:rPr>
        <w:t xml:space="preserve"> و</w:t>
      </w:r>
      <w:r w:rsidRPr="00C62535">
        <w:rPr>
          <w:szCs w:val="22"/>
        </w:rPr>
        <w:t>ST.80</w:t>
      </w:r>
      <w:r w:rsidRPr="00C62535">
        <w:rPr>
          <w:rFonts w:hint="cs"/>
          <w:szCs w:val="22"/>
          <w:rtl/>
        </w:rPr>
        <w:t xml:space="preserve"> و</w:t>
      </w:r>
      <w:r w:rsidRPr="00C62535">
        <w:rPr>
          <w:szCs w:val="22"/>
        </w:rPr>
        <w:t>ST.87</w:t>
      </w:r>
      <w:r w:rsidRPr="00C62535">
        <w:rPr>
          <w:rFonts w:hint="cs"/>
          <w:szCs w:val="22"/>
          <w:rtl/>
        </w:rPr>
        <w:t xml:space="preserve"> و</w:t>
      </w:r>
      <w:r w:rsidRPr="00C62535">
        <w:rPr>
          <w:szCs w:val="22"/>
        </w:rPr>
        <w:t>ST.91</w:t>
      </w:r>
      <w:r w:rsidRPr="00C62535">
        <w:rPr>
          <w:rFonts w:hint="cs"/>
          <w:szCs w:val="22"/>
          <w:rtl/>
        </w:rPr>
        <w:t xml:space="preserve"> الموصوفة في الوثائق </w:t>
      </w:r>
      <w:hyperlink r:id="rId19" w:history="1">
        <w:r w:rsidRPr="00C62535">
          <w:rPr>
            <w:rStyle w:val="Hyperlink"/>
            <w:szCs w:val="22"/>
          </w:rPr>
          <w:t>CWS/12/18 Corr.‎</w:t>
        </w:r>
      </w:hyperlink>
      <w:r w:rsidRPr="00C62535">
        <w:rPr>
          <w:rFonts w:hint="cs"/>
          <w:szCs w:val="22"/>
          <w:rtl/>
        </w:rPr>
        <w:t xml:space="preserve"> و</w:t>
      </w:r>
      <w:hyperlink r:id="rId20" w:history="1">
        <w:r w:rsidRPr="00C62535">
          <w:rPr>
            <w:rStyle w:val="Hyperlink"/>
            <w:szCs w:val="22"/>
          </w:rPr>
          <w:t>CWS/12/19</w:t>
        </w:r>
      </w:hyperlink>
      <w:r w:rsidRPr="00C62535">
        <w:rPr>
          <w:rFonts w:hint="cs"/>
          <w:szCs w:val="22"/>
          <w:rtl/>
        </w:rPr>
        <w:t xml:space="preserve"> و</w:t>
      </w:r>
      <w:hyperlink r:id="rId21" w:history="1">
        <w:r w:rsidRPr="00C62535">
          <w:rPr>
            <w:rStyle w:val="Hyperlink"/>
            <w:szCs w:val="22"/>
          </w:rPr>
          <w:t>CWS/12/21</w:t>
        </w:r>
      </w:hyperlink>
      <w:r w:rsidRPr="00C62535">
        <w:rPr>
          <w:rFonts w:hint="cs"/>
          <w:szCs w:val="22"/>
          <w:rtl/>
        </w:rPr>
        <w:t>؛</w:t>
      </w:r>
    </w:p>
    <w:p w14:paraId="0D47B45A" w14:textId="73AF8573" w:rsidR="00C62535" w:rsidRDefault="007C0F44" w:rsidP="00D83C71">
      <w:pPr>
        <w:pStyle w:val="ListParagraph"/>
        <w:numPr>
          <w:ilvl w:val="0"/>
          <w:numId w:val="12"/>
        </w:numPr>
        <w:bidi/>
        <w:spacing w:after="120"/>
        <w:ind w:left="1134" w:hanging="567"/>
        <w:contextualSpacing w:val="0"/>
        <w:rPr>
          <w:szCs w:val="22"/>
          <w:rtl/>
        </w:rPr>
      </w:pPr>
      <w:r w:rsidRPr="00C62535">
        <w:rPr>
          <w:rFonts w:hint="cs"/>
          <w:szCs w:val="22"/>
          <w:rtl/>
        </w:rPr>
        <w:t xml:space="preserve">اعتماد معيارين جديدين للويبو، </w:t>
      </w:r>
      <w:r w:rsidR="00D83C71">
        <w:rPr>
          <w:rFonts w:hint="cs"/>
          <w:szCs w:val="22"/>
          <w:rtl/>
        </w:rPr>
        <w:t>وهما المعيار الموصوف</w:t>
      </w:r>
      <w:r w:rsidR="00D83C71" w:rsidRPr="00C62535">
        <w:rPr>
          <w:rFonts w:hint="cs"/>
          <w:szCs w:val="22"/>
          <w:rtl/>
        </w:rPr>
        <w:t xml:space="preserve"> </w:t>
      </w:r>
      <w:r w:rsidRPr="00C62535">
        <w:rPr>
          <w:rFonts w:hint="cs"/>
          <w:szCs w:val="22"/>
          <w:rtl/>
        </w:rPr>
        <w:t xml:space="preserve">في الوثيقة </w:t>
      </w:r>
      <w:hyperlink r:id="rId22" w:history="1">
        <w:r w:rsidRPr="00C62535">
          <w:rPr>
            <w:rStyle w:val="Hyperlink"/>
            <w:szCs w:val="22"/>
          </w:rPr>
          <w:t>CWS/12/16</w:t>
        </w:r>
      </w:hyperlink>
      <w:r w:rsidRPr="00C62535">
        <w:rPr>
          <w:rFonts w:hint="cs"/>
          <w:szCs w:val="22"/>
          <w:rtl/>
        </w:rPr>
        <w:t xml:space="preserve"> و</w:t>
      </w:r>
      <w:r w:rsidR="00D83C71">
        <w:rPr>
          <w:rFonts w:hint="cs"/>
          <w:szCs w:val="22"/>
          <w:rtl/>
        </w:rPr>
        <w:t xml:space="preserve">الذي </w:t>
      </w:r>
      <w:r w:rsidRPr="00C62535">
        <w:rPr>
          <w:rFonts w:hint="cs"/>
          <w:szCs w:val="22"/>
          <w:rtl/>
        </w:rPr>
        <w:t>يوصي بأفضل الأساليب لتنقية بيانات الأسماء و</w:t>
      </w:r>
      <w:r w:rsidR="00D83C71">
        <w:rPr>
          <w:rFonts w:hint="cs"/>
          <w:szCs w:val="22"/>
          <w:rtl/>
        </w:rPr>
        <w:t xml:space="preserve">المعيار الموصوف </w:t>
      </w:r>
      <w:r w:rsidRPr="00C62535">
        <w:rPr>
          <w:rFonts w:hint="cs"/>
          <w:szCs w:val="22"/>
          <w:rtl/>
        </w:rPr>
        <w:t xml:space="preserve">في الوثيقة </w:t>
      </w:r>
      <w:hyperlink r:id="rId23" w:history="1">
        <w:r w:rsidRPr="00C62535">
          <w:rPr>
            <w:rStyle w:val="Hyperlink"/>
            <w:szCs w:val="22"/>
          </w:rPr>
          <w:t>CWS/12/15</w:t>
        </w:r>
      </w:hyperlink>
      <w:r w:rsidRPr="00C62535">
        <w:rPr>
          <w:rFonts w:hint="cs"/>
          <w:szCs w:val="22"/>
          <w:rtl/>
        </w:rPr>
        <w:t xml:space="preserve"> و</w:t>
      </w:r>
      <w:r w:rsidR="00D83C71">
        <w:rPr>
          <w:rFonts w:hint="cs"/>
          <w:szCs w:val="22"/>
          <w:rtl/>
        </w:rPr>
        <w:t xml:space="preserve">الذي </w:t>
      </w:r>
      <w:r w:rsidRPr="00C62535">
        <w:rPr>
          <w:rFonts w:hint="cs"/>
          <w:szCs w:val="22"/>
          <w:rtl/>
        </w:rPr>
        <w:t>يوصي بوضع معيار جديد للويبو بشأن نسق حزم البيانات لأغراض التبادل الإلكتروني لحزمة وثائق الأولوية الخاصة بالبراءات؛</w:t>
      </w:r>
    </w:p>
    <w:p w14:paraId="7EE7592A" w14:textId="16CAECB0" w:rsidR="00C62535" w:rsidRDefault="007C0F44" w:rsidP="00D83C71">
      <w:pPr>
        <w:pStyle w:val="ListParagraph"/>
        <w:numPr>
          <w:ilvl w:val="0"/>
          <w:numId w:val="12"/>
        </w:numPr>
        <w:bidi/>
        <w:spacing w:after="220"/>
        <w:ind w:left="1134" w:hanging="567"/>
        <w:contextualSpacing w:val="0"/>
        <w:rPr>
          <w:szCs w:val="22"/>
          <w:rtl/>
        </w:rPr>
      </w:pPr>
      <w:r w:rsidRPr="00C62535">
        <w:rPr>
          <w:rFonts w:hint="cs"/>
          <w:szCs w:val="22"/>
          <w:rtl/>
        </w:rPr>
        <w:t xml:space="preserve">النظر فيما إذا كان ينبغي مواصلة جمع التقارير التقنية السنوية، على النحو المبيَّن في الوثيقة </w:t>
      </w:r>
      <w:hyperlink r:id="rId24" w:history="1">
        <w:r w:rsidRPr="00C62535">
          <w:rPr>
            <w:rStyle w:val="Hyperlink"/>
            <w:szCs w:val="22"/>
          </w:rPr>
          <w:t>CWS/12/24</w:t>
        </w:r>
      </w:hyperlink>
      <w:r w:rsidRPr="00C62535">
        <w:rPr>
          <w:rFonts w:hint="cs"/>
          <w:szCs w:val="22"/>
          <w:rtl/>
        </w:rPr>
        <w:t>.</w:t>
      </w:r>
    </w:p>
    <w:p w14:paraId="23049E6A" w14:textId="77777777" w:rsidR="00C62535" w:rsidRDefault="004B75A3" w:rsidP="00D83C71">
      <w:pPr>
        <w:pStyle w:val="ONUME"/>
        <w:tabs>
          <w:tab w:val="clear" w:pos="567"/>
        </w:tabs>
        <w:bidi/>
        <w:rPr>
          <w:szCs w:val="22"/>
          <w:rtl/>
        </w:rPr>
      </w:pPr>
      <w:r w:rsidRPr="00C62535">
        <w:rPr>
          <w:rFonts w:hint="cs"/>
          <w:szCs w:val="22"/>
          <w:rtl/>
        </w:rPr>
        <w:t xml:space="preserve">وفيما يتعلق بالمهمة رقم 41، سأل ممثل المنظمة الأوروبية للبراءات عما إذا كانت فرقة العمل </w:t>
      </w:r>
      <w:r w:rsidRPr="00C62535">
        <w:rPr>
          <w:szCs w:val="22"/>
        </w:rPr>
        <w:t>XML4IP</w:t>
      </w:r>
      <w:r w:rsidRPr="00C62535">
        <w:rPr>
          <w:rFonts w:hint="cs"/>
          <w:szCs w:val="22"/>
          <w:rtl/>
        </w:rPr>
        <w:t xml:space="preserve"> ستتولى إدارة أي مراجعات مستقبلية لمعيار الويبو </w:t>
      </w:r>
      <w:r w:rsidRPr="00C62535">
        <w:rPr>
          <w:szCs w:val="22"/>
        </w:rPr>
        <w:t>ST.36</w:t>
      </w:r>
      <w:r w:rsidRPr="00C62535">
        <w:rPr>
          <w:rFonts w:hint="cs"/>
          <w:szCs w:val="22"/>
          <w:rtl/>
        </w:rPr>
        <w:t>، وأكد المكتب الدولي ذلك.</w:t>
      </w:r>
    </w:p>
    <w:p w14:paraId="00962F12" w14:textId="0D442D56" w:rsidR="00C62535" w:rsidRDefault="00F83409" w:rsidP="001D1E25">
      <w:pPr>
        <w:pStyle w:val="ONUME"/>
        <w:tabs>
          <w:tab w:val="clear" w:pos="567"/>
        </w:tabs>
        <w:bidi/>
        <w:ind w:left="567"/>
        <w:rPr>
          <w:szCs w:val="22"/>
          <w:rtl/>
        </w:rPr>
      </w:pPr>
      <w:r w:rsidRPr="00C62535">
        <w:rPr>
          <w:rFonts w:hint="cs"/>
          <w:szCs w:val="22"/>
          <w:rtl/>
        </w:rPr>
        <w:t xml:space="preserve">ونظرت لجنة المعايير في قائمة المهام </w:t>
      </w:r>
      <w:r w:rsidR="00D83C71">
        <w:rPr>
          <w:rFonts w:hint="cs"/>
          <w:szCs w:val="22"/>
          <w:rtl/>
        </w:rPr>
        <w:t>الواردة</w:t>
      </w:r>
      <w:r w:rsidRPr="00C62535">
        <w:rPr>
          <w:rFonts w:hint="cs"/>
          <w:szCs w:val="22"/>
          <w:rtl/>
        </w:rPr>
        <w:t xml:space="preserve"> في مرفق الوثيقتين </w:t>
      </w:r>
      <w:hyperlink r:id="rId25" w:history="1">
        <w:r w:rsidRPr="00C62535">
          <w:rPr>
            <w:rStyle w:val="Hyperlink"/>
            <w:szCs w:val="22"/>
          </w:rPr>
          <w:t>CWS/12/2</w:t>
        </w:r>
      </w:hyperlink>
      <w:r w:rsidRPr="00C62535">
        <w:rPr>
          <w:rFonts w:hint="cs"/>
          <w:szCs w:val="22"/>
          <w:rtl/>
        </w:rPr>
        <w:t xml:space="preserve"> و</w:t>
      </w:r>
      <w:hyperlink r:id="rId26" w:history="1">
        <w:r w:rsidRPr="00C62535">
          <w:rPr>
            <w:rStyle w:val="Hyperlink"/>
            <w:szCs w:val="22"/>
          </w:rPr>
          <w:t>CWS/12/2 Corr.‎</w:t>
        </w:r>
      </w:hyperlink>
      <w:r w:rsidRPr="00C62535">
        <w:rPr>
          <w:rFonts w:hint="cs"/>
          <w:szCs w:val="22"/>
          <w:rtl/>
        </w:rPr>
        <w:t>.</w:t>
      </w:r>
    </w:p>
    <w:p w14:paraId="256F6021" w14:textId="033E1AC8" w:rsidR="00C62535" w:rsidRPr="00C62535" w:rsidRDefault="00756601" w:rsidP="00D83C71">
      <w:pPr>
        <w:pStyle w:val="ONUME"/>
        <w:tabs>
          <w:tab w:val="clear" w:pos="567"/>
        </w:tabs>
        <w:bidi/>
        <w:ind w:left="567"/>
        <w:rPr>
          <w:szCs w:val="22"/>
        </w:rPr>
      </w:pPr>
      <w:r w:rsidRPr="00C62535">
        <w:rPr>
          <w:rFonts w:hint="cs"/>
          <w:szCs w:val="22"/>
          <w:rtl/>
        </w:rPr>
        <w:t>ووافقت لجنة المعايير على أن تدرج الأمانة الاتفاقات المتوصل إليها إبّان هذه الدورة في برنامج عمل لجنة المعايير المحدَّث وأن تنشر الاستعراض المحدَّث لبرنامج عمل لجنة المعايير على موقع الويبو الإلكتروني.</w:t>
      </w:r>
      <w:r w:rsidR="00C62535" w:rsidRPr="00C62535">
        <w:rPr>
          <w:rFonts w:hint="cs"/>
          <w:szCs w:val="22"/>
          <w:rtl/>
        </w:rPr>
        <w:t xml:space="preserve"> </w:t>
      </w:r>
      <w:r w:rsidRPr="00C62535">
        <w:rPr>
          <w:rFonts w:hint="cs"/>
          <w:szCs w:val="22"/>
          <w:rtl/>
        </w:rPr>
        <w:t>وترد قائمة المهام المحدَّثة في المرفق الثاني لهذا التقرير.</w:t>
      </w:r>
    </w:p>
    <w:p w14:paraId="2A390B61" w14:textId="3A3885BC" w:rsidR="00F83409" w:rsidRPr="00C62535" w:rsidRDefault="00756601" w:rsidP="00D83C71">
      <w:pPr>
        <w:pStyle w:val="ONUME"/>
        <w:tabs>
          <w:tab w:val="clear" w:pos="567"/>
        </w:tabs>
        <w:bidi/>
        <w:ind w:left="567"/>
        <w:rPr>
          <w:szCs w:val="22"/>
          <w:rtl/>
        </w:rPr>
      </w:pPr>
      <w:r w:rsidRPr="00C62535">
        <w:rPr>
          <w:rFonts w:hint="cs"/>
          <w:szCs w:val="22"/>
          <w:rtl/>
        </w:rPr>
        <w:t>واتفقت لجنة المعايير على أن تُعدّ الأمانة تحليلاً لكل مهمة من حيث مدى التعقيد ومستوى النشاط المقدَّر بالتشاور مع قادة فرق العمل وأن تدرج المعلومات في قائمة المهام كي تنظر فيها لجنة المعايير إبّان دورتها الثالثة عشرة.</w:t>
      </w:r>
    </w:p>
    <w:p w14:paraId="69764155" w14:textId="77777777" w:rsidR="00F82084" w:rsidRPr="00C62535" w:rsidRDefault="00F82084" w:rsidP="00395BDB">
      <w:pPr>
        <w:pStyle w:val="Heading4"/>
        <w:rPr>
          <w:rtl/>
        </w:rPr>
      </w:pPr>
      <w:r w:rsidRPr="00C62535">
        <w:rPr>
          <w:rFonts w:hint="cs"/>
          <w:rtl/>
        </w:rPr>
        <w:t>البند 4(ب) من جدول الأعمال: استبيان بشأن تحديد أولويات مهام لجنة المعايير</w:t>
      </w:r>
    </w:p>
    <w:p w14:paraId="1F78E1DC" w14:textId="13D6E7BE" w:rsidR="00C62535" w:rsidRDefault="007B70C6" w:rsidP="00D83C71">
      <w:pPr>
        <w:pStyle w:val="ONUME"/>
        <w:tabs>
          <w:tab w:val="clear" w:pos="567"/>
        </w:tabs>
        <w:bidi/>
        <w:rPr>
          <w:szCs w:val="22"/>
          <w:rtl/>
        </w:rPr>
      </w:pPr>
      <w:r w:rsidRPr="00C62535">
        <w:rPr>
          <w:rFonts w:hint="cs"/>
          <w:szCs w:val="22"/>
          <w:rtl/>
        </w:rPr>
        <w:t xml:space="preserve">استندت المناقشات إلى الوثيقة </w:t>
      </w:r>
      <w:hyperlink r:id="rId27" w:history="1">
        <w:r w:rsidRPr="00C62535">
          <w:rPr>
            <w:rStyle w:val="Hyperlink"/>
            <w:szCs w:val="22"/>
          </w:rPr>
          <w:t>CWS/12/3</w:t>
        </w:r>
      </w:hyperlink>
      <w:r w:rsidRPr="00C62535">
        <w:rPr>
          <w:rFonts w:hint="cs"/>
          <w:szCs w:val="22"/>
          <w:rtl/>
        </w:rPr>
        <w:t>.</w:t>
      </w:r>
    </w:p>
    <w:p w14:paraId="5CE9905B" w14:textId="1C9872CD" w:rsidR="00440122" w:rsidRPr="00C62535" w:rsidRDefault="001E7C64" w:rsidP="00D83C71">
      <w:pPr>
        <w:pStyle w:val="ONUME"/>
        <w:tabs>
          <w:tab w:val="clear" w:pos="567"/>
        </w:tabs>
        <w:bidi/>
        <w:rPr>
          <w:szCs w:val="22"/>
          <w:rtl/>
        </w:rPr>
      </w:pPr>
      <w:r w:rsidRPr="00C62535">
        <w:rPr>
          <w:rFonts w:hint="cs"/>
          <w:szCs w:val="22"/>
          <w:rtl/>
        </w:rPr>
        <w:t>وعرضت الأمانة نتائج الدراسة الاستقصائية غير الرسمية بشأن ترتيب مهام لجنة المعايير بحسب الأولوية وتحليل التعقيبات الواردة من المكاتب المشاركة الواحدة والعشرين.</w:t>
      </w:r>
      <w:r w:rsidR="00C62535" w:rsidRPr="00C62535">
        <w:rPr>
          <w:rFonts w:hint="cs"/>
          <w:szCs w:val="22"/>
          <w:rtl/>
        </w:rPr>
        <w:t xml:space="preserve"> </w:t>
      </w:r>
      <w:r w:rsidRPr="00C62535">
        <w:rPr>
          <w:rFonts w:hint="cs"/>
          <w:szCs w:val="22"/>
          <w:rtl/>
        </w:rPr>
        <w:t>وأكدت الأمانة أن نتائج الدراسة الاستقصائية بشأن ترتيب المهام بحسب الأولوية ينبغي أن تُستخدم للعلم فقط وليس توجيه أولويات برنامج عمل لجنة المعايير.</w:t>
      </w:r>
      <w:r w:rsidR="00C62535" w:rsidRPr="00C62535">
        <w:rPr>
          <w:rFonts w:hint="cs"/>
          <w:szCs w:val="22"/>
          <w:rtl/>
        </w:rPr>
        <w:t xml:space="preserve"> </w:t>
      </w:r>
      <w:r w:rsidRPr="00C62535">
        <w:rPr>
          <w:rFonts w:hint="cs"/>
          <w:szCs w:val="22"/>
          <w:rtl/>
        </w:rPr>
        <w:t>وأشارت لجنة المعايير إلى أن تحليل نتائج الدراسة الاستقصائية غير الرسمية الواردة في الوثيقة يمكن أن يرشد المكاتب في ترتيب أنشطتها بحسب الأولوية.</w:t>
      </w:r>
    </w:p>
    <w:p w14:paraId="0753DD63" w14:textId="0382F846" w:rsidR="00AC1A61" w:rsidRPr="00C62535" w:rsidRDefault="002B01C7" w:rsidP="00D83C71">
      <w:pPr>
        <w:pStyle w:val="ONUME"/>
        <w:tabs>
          <w:tab w:val="clear" w:pos="567"/>
        </w:tabs>
        <w:bidi/>
        <w:rPr>
          <w:szCs w:val="22"/>
          <w:rtl/>
        </w:rPr>
      </w:pPr>
      <w:r w:rsidRPr="00C62535">
        <w:rPr>
          <w:rFonts w:hint="cs"/>
          <w:szCs w:val="22"/>
          <w:rtl/>
        </w:rPr>
        <w:t>واقترحت الأمانة عدم إجراء دراسة استقصائية رسمية بشأن ترتيب المهام بحسب الأولوية، والسماح للجنة المعايير باستعراض أولوية كل مهمة عند النظر في برنامجها إبّان دورتها السنوية.</w:t>
      </w:r>
      <w:r w:rsidR="00C62535" w:rsidRPr="00C62535">
        <w:rPr>
          <w:rFonts w:hint="cs"/>
          <w:szCs w:val="22"/>
          <w:rtl/>
        </w:rPr>
        <w:t xml:space="preserve"> </w:t>
      </w:r>
      <w:r w:rsidRPr="00C62535">
        <w:rPr>
          <w:rFonts w:hint="cs"/>
          <w:szCs w:val="22"/>
          <w:rtl/>
        </w:rPr>
        <w:t>وأيّدت وفود عدة اقتراح الأمانة عدم إجراء دراسة استقصائية رسمية وأعربت عن قلقها إزاء حجم العمل المتوقع من المكاتب المشاركة في فرق العمل.</w:t>
      </w:r>
      <w:r w:rsidR="00C62535" w:rsidRPr="00C62535">
        <w:rPr>
          <w:rFonts w:hint="cs"/>
          <w:szCs w:val="22"/>
          <w:rtl/>
        </w:rPr>
        <w:t xml:space="preserve"> </w:t>
      </w:r>
      <w:r w:rsidRPr="00C62535">
        <w:rPr>
          <w:rFonts w:hint="cs"/>
          <w:szCs w:val="22"/>
          <w:rtl/>
        </w:rPr>
        <w:t>و</w:t>
      </w:r>
      <w:r w:rsidR="006A0420">
        <w:rPr>
          <w:rFonts w:hint="cs"/>
          <w:szCs w:val="22"/>
          <w:rtl/>
        </w:rPr>
        <w:t>أشارت</w:t>
      </w:r>
      <w:r w:rsidRPr="00C62535">
        <w:rPr>
          <w:rFonts w:hint="cs"/>
          <w:szCs w:val="22"/>
          <w:rtl/>
        </w:rPr>
        <w:t xml:space="preserve"> لجنة المعايير</w:t>
      </w:r>
      <w:r w:rsidR="006A0420">
        <w:rPr>
          <w:rFonts w:hint="cs"/>
          <w:szCs w:val="22"/>
          <w:rtl/>
        </w:rPr>
        <w:t xml:space="preserve"> إلى</w:t>
      </w:r>
      <w:r w:rsidRPr="00C62535">
        <w:rPr>
          <w:rFonts w:hint="cs"/>
          <w:szCs w:val="22"/>
          <w:rtl/>
        </w:rPr>
        <w:t xml:space="preserve"> أن فرق العمل التابعة لها تعاني نقصاً في المشاركة النشطة والتعقيبات الواردة من مكاتب الملكية الفكرية.</w:t>
      </w:r>
      <w:r w:rsidR="00C62535" w:rsidRPr="00C62535">
        <w:rPr>
          <w:rFonts w:hint="cs"/>
          <w:szCs w:val="22"/>
          <w:rtl/>
        </w:rPr>
        <w:t xml:space="preserve"> </w:t>
      </w:r>
      <w:r w:rsidRPr="00C62535">
        <w:rPr>
          <w:rFonts w:hint="cs"/>
          <w:szCs w:val="22"/>
          <w:rtl/>
        </w:rPr>
        <w:t>ورأت بعض الوفود أن "وقف العمل مؤقتاً" بشأن مهام معيَّنة أو إعطاء الأولوية لمهام معيّنة لفترة محدَّدة قد يساعد على تجاوز هذا الوضع.</w:t>
      </w:r>
    </w:p>
    <w:p w14:paraId="3760C8C7" w14:textId="5626B12E" w:rsidR="00695A7F" w:rsidRPr="00C62535" w:rsidRDefault="00531196" w:rsidP="006A0420">
      <w:pPr>
        <w:pStyle w:val="ONUME"/>
        <w:tabs>
          <w:tab w:val="clear" w:pos="567"/>
        </w:tabs>
        <w:bidi/>
        <w:ind w:left="567"/>
        <w:rPr>
          <w:szCs w:val="22"/>
          <w:rtl/>
        </w:rPr>
      </w:pPr>
      <w:r w:rsidRPr="00C62535">
        <w:rPr>
          <w:rFonts w:hint="cs"/>
          <w:szCs w:val="22"/>
          <w:rtl/>
        </w:rPr>
        <w:t>واتفقت لجنة المعايير على عدم إجراء دراسة استقصائية رسمية بشأن ترتيب المهام بحسب الأولوية، وقيام لجنة المعايير باستعراض أولوية كل مهمة في ضوء نتائج الدراسة الاستقصائية غير الرسمية عند النظر في برنامج عملها.</w:t>
      </w:r>
    </w:p>
    <w:p w14:paraId="17033B69" w14:textId="25680D33" w:rsidR="001E0E02" w:rsidRPr="00C62535" w:rsidRDefault="001E0E02" w:rsidP="006A0420">
      <w:pPr>
        <w:pStyle w:val="ONUME"/>
        <w:tabs>
          <w:tab w:val="clear" w:pos="567"/>
        </w:tabs>
        <w:bidi/>
        <w:ind w:left="567"/>
        <w:rPr>
          <w:szCs w:val="22"/>
          <w:rtl/>
        </w:rPr>
      </w:pPr>
      <w:r w:rsidRPr="00C62535">
        <w:rPr>
          <w:rFonts w:hint="cs"/>
          <w:szCs w:val="22"/>
          <w:rtl/>
        </w:rPr>
        <w:t>واتفقت لجنة المعايير على أن تجري الأمانة استعراضاً سنوياً للأنشطة المرتبطة بجميع مهام لجنة المعايير بالتشاور مع فرق العمل التابعة للجنة المعايير؛ ثم اقترح المهمة أو المهام التي يمكن وقف العمل بشأنها مؤقتاً أو يمكن اعتبارها أولوية.</w:t>
      </w:r>
    </w:p>
    <w:p w14:paraId="67339E13" w14:textId="77777777" w:rsidR="00190D7E" w:rsidRDefault="00190D7E" w:rsidP="00190D7E">
      <w:pPr>
        <w:bidi/>
        <w:rPr>
          <w:szCs w:val="22"/>
          <w:u w:val="single"/>
          <w:rtl/>
        </w:rPr>
      </w:pPr>
      <w:r>
        <w:rPr>
          <w:bCs/>
          <w:szCs w:val="22"/>
          <w:rtl/>
        </w:rPr>
        <w:br w:type="page"/>
      </w:r>
    </w:p>
    <w:p w14:paraId="1ECBF907" w14:textId="1D47D142" w:rsidR="00C62535" w:rsidRPr="00C62535" w:rsidRDefault="004F6195" w:rsidP="00D83C71">
      <w:pPr>
        <w:pStyle w:val="Heading3"/>
        <w:bidi/>
        <w:rPr>
          <w:bCs w:val="0"/>
          <w:szCs w:val="22"/>
          <w:rtl/>
        </w:rPr>
      </w:pPr>
      <w:r w:rsidRPr="00C62535">
        <w:rPr>
          <w:rFonts w:hint="cs"/>
          <w:bCs w:val="0"/>
          <w:szCs w:val="22"/>
          <w:rtl/>
        </w:rPr>
        <w:lastRenderedPageBreak/>
        <w:t>البند 5 من جدول الأعمال:</w:t>
      </w:r>
      <w:r w:rsidR="00C62535" w:rsidRPr="00C62535">
        <w:rPr>
          <w:rFonts w:hint="cs"/>
          <w:bCs w:val="0"/>
          <w:szCs w:val="22"/>
          <w:rtl/>
        </w:rPr>
        <w:t xml:space="preserve"> </w:t>
      </w:r>
      <w:r w:rsidRPr="00C62535">
        <w:rPr>
          <w:rFonts w:hint="cs"/>
          <w:bCs w:val="0"/>
          <w:szCs w:val="22"/>
          <w:rtl/>
        </w:rPr>
        <w:t>التقارير المرحلية لفرق العمل</w:t>
      </w:r>
    </w:p>
    <w:p w14:paraId="06B5A4EA" w14:textId="632FCEBE" w:rsidR="00C62535" w:rsidRPr="00C62535" w:rsidRDefault="00E40B1F" w:rsidP="00D83C71">
      <w:pPr>
        <w:pStyle w:val="ONUME"/>
        <w:tabs>
          <w:tab w:val="clear" w:pos="567"/>
        </w:tabs>
        <w:bidi/>
        <w:rPr>
          <w:szCs w:val="22"/>
          <w:rtl/>
        </w:rPr>
      </w:pPr>
      <w:r w:rsidRPr="00C62535">
        <w:rPr>
          <w:rFonts w:hint="cs"/>
          <w:szCs w:val="22"/>
          <w:rtl/>
        </w:rPr>
        <w:t>أحاطت لجنة المعايير علماً بأن 11 فرقة عمل قد</w:t>
      </w:r>
      <w:r w:rsidR="006A0420">
        <w:rPr>
          <w:rFonts w:hint="cs"/>
          <w:szCs w:val="22"/>
          <w:rtl/>
        </w:rPr>
        <w:t>َّ</w:t>
      </w:r>
      <w:r w:rsidRPr="00C62535">
        <w:rPr>
          <w:rFonts w:hint="cs"/>
          <w:szCs w:val="22"/>
          <w:rtl/>
        </w:rPr>
        <w:t>مت تقاريرها المكتوبة باستخدام نموذج مشترك وأن فرقة عمل واحدة ستقدِّم تقريراً شفهياً.</w:t>
      </w:r>
    </w:p>
    <w:p w14:paraId="1613878B" w14:textId="77777777" w:rsidR="00C62535" w:rsidRPr="00395BDB" w:rsidRDefault="00951BF9" w:rsidP="00395BDB">
      <w:pPr>
        <w:pStyle w:val="Heading4"/>
        <w:rPr>
          <w:bCs/>
          <w:rtl/>
        </w:rPr>
      </w:pPr>
      <w:r w:rsidRPr="00C62535">
        <w:rPr>
          <w:rFonts w:hint="cs"/>
          <w:rtl/>
        </w:rPr>
        <w:t xml:space="preserve">البند 5(أ) من جدول الأعمال: تقرير فرقة العمل </w:t>
      </w:r>
      <w:r w:rsidRPr="00C62535">
        <w:t>XML4IP</w:t>
      </w:r>
      <w:r w:rsidRPr="00C62535">
        <w:rPr>
          <w:rFonts w:hint="cs"/>
          <w:rtl/>
        </w:rPr>
        <w:t xml:space="preserve"> عن المهمة رقم 41</w:t>
      </w:r>
    </w:p>
    <w:p w14:paraId="6A8F5EEF" w14:textId="2A36E2EF" w:rsidR="00C62535" w:rsidRDefault="008C6F8F" w:rsidP="00D83C71">
      <w:pPr>
        <w:pStyle w:val="ONUME"/>
        <w:tabs>
          <w:tab w:val="clear" w:pos="567"/>
        </w:tabs>
        <w:bidi/>
        <w:rPr>
          <w:szCs w:val="22"/>
          <w:rtl/>
        </w:rPr>
      </w:pPr>
      <w:r w:rsidRPr="00C62535">
        <w:rPr>
          <w:rFonts w:hint="cs"/>
          <w:szCs w:val="22"/>
          <w:rtl/>
        </w:rPr>
        <w:t xml:space="preserve">استندت المناقشات إلى الوثيقة </w:t>
      </w:r>
      <w:hyperlink r:id="rId28" w:history="1">
        <w:r w:rsidRPr="00C62535">
          <w:rPr>
            <w:rStyle w:val="Hyperlink"/>
            <w:szCs w:val="22"/>
          </w:rPr>
          <w:t>CWS/12/4</w:t>
        </w:r>
      </w:hyperlink>
      <w:r w:rsidRPr="00C62535">
        <w:rPr>
          <w:rFonts w:hint="cs"/>
          <w:szCs w:val="22"/>
          <w:rtl/>
        </w:rPr>
        <w:t xml:space="preserve"> التي قدَّمها المكتب الدولي بصفته المشرف على فرقة العمل </w:t>
      </w:r>
      <w:r w:rsidRPr="00C62535">
        <w:rPr>
          <w:szCs w:val="22"/>
        </w:rPr>
        <w:t>XML4IP</w:t>
      </w:r>
      <w:r w:rsidRPr="00C62535">
        <w:rPr>
          <w:rFonts w:hint="cs"/>
          <w:szCs w:val="22"/>
          <w:rtl/>
        </w:rPr>
        <w:t>.</w:t>
      </w:r>
    </w:p>
    <w:p w14:paraId="0B9B60D0" w14:textId="3D9A21BF" w:rsidR="00501342" w:rsidRPr="00C62535" w:rsidRDefault="008C6F8F" w:rsidP="00D83C71">
      <w:pPr>
        <w:pStyle w:val="ONUME"/>
        <w:tabs>
          <w:tab w:val="clear" w:pos="567"/>
        </w:tabs>
        <w:bidi/>
        <w:rPr>
          <w:szCs w:val="22"/>
          <w:rtl/>
        </w:rPr>
      </w:pPr>
      <w:r w:rsidRPr="00C62535">
        <w:rPr>
          <w:rFonts w:hint="cs"/>
          <w:szCs w:val="22"/>
          <w:rtl/>
        </w:rPr>
        <w:t xml:space="preserve">وأحاطت لجنة المعايير علماً بالتقدم الذي أحرزته فرقة العمل فيما يخص المهمة رقم 41 منذ الدورة الماضية للجنة المعايير، بما في ذلك النشر المزمع للإصدار 8.0 من معيار الويبو </w:t>
      </w:r>
      <w:r w:rsidRPr="00C62535">
        <w:rPr>
          <w:szCs w:val="22"/>
        </w:rPr>
        <w:t>ST.96</w:t>
      </w:r>
      <w:r w:rsidRPr="00C62535">
        <w:rPr>
          <w:rFonts w:hint="cs"/>
          <w:szCs w:val="22"/>
          <w:rtl/>
        </w:rPr>
        <w:t xml:space="preserve"> في أكتوبر 2024 مع إدماج مخططات </w:t>
      </w:r>
      <w:r w:rsidRPr="00C62535">
        <w:rPr>
          <w:szCs w:val="22"/>
        </w:rPr>
        <w:t>XML</w:t>
      </w:r>
      <w:r w:rsidRPr="00C62535">
        <w:rPr>
          <w:rFonts w:hint="cs"/>
          <w:szCs w:val="22"/>
          <w:rtl/>
        </w:rPr>
        <w:t xml:space="preserve"> جديدة لبيانات الوضع القانوني للعلامات التجارية والتصاميم الصناعية.</w:t>
      </w:r>
      <w:r w:rsidR="00C62535" w:rsidRPr="00C62535">
        <w:rPr>
          <w:rFonts w:hint="cs"/>
          <w:szCs w:val="22"/>
          <w:rtl/>
        </w:rPr>
        <w:t xml:space="preserve"> </w:t>
      </w:r>
      <w:r w:rsidRPr="00C62535">
        <w:rPr>
          <w:rFonts w:hint="cs"/>
          <w:szCs w:val="22"/>
          <w:rtl/>
        </w:rPr>
        <w:t xml:space="preserve">وأحاطت لجنة المعايير علماً أيضاً بالتحديات التي تواجه فرقة العمل </w:t>
      </w:r>
      <w:r w:rsidRPr="00C62535">
        <w:rPr>
          <w:szCs w:val="22"/>
        </w:rPr>
        <w:t>XML4IP</w:t>
      </w:r>
      <w:r w:rsidRPr="00C62535">
        <w:rPr>
          <w:rFonts w:hint="cs"/>
          <w:szCs w:val="22"/>
          <w:rtl/>
        </w:rPr>
        <w:t>، بما</w:t>
      </w:r>
      <w:r w:rsidR="00395BDB">
        <w:rPr>
          <w:rFonts w:hint="eastAsia"/>
          <w:szCs w:val="22"/>
          <w:rtl/>
        </w:rPr>
        <w:t> </w:t>
      </w:r>
      <w:r w:rsidRPr="00C62535">
        <w:rPr>
          <w:rFonts w:hint="cs"/>
          <w:szCs w:val="22"/>
          <w:rtl/>
        </w:rPr>
        <w:t xml:space="preserve">في ذلك العدد الكبير من الموضوعات التي يتعين إدارتها، وعدم وجود تعقيبات بشأن بعض المراجعات، وعدم مشاركة </w:t>
      </w:r>
      <w:r w:rsidR="006A0420">
        <w:rPr>
          <w:rFonts w:hint="cs"/>
          <w:szCs w:val="22"/>
          <w:rtl/>
        </w:rPr>
        <w:t>ال</w:t>
      </w:r>
      <w:r w:rsidRPr="00C62535">
        <w:rPr>
          <w:rFonts w:hint="cs"/>
          <w:szCs w:val="22"/>
          <w:rtl/>
        </w:rPr>
        <w:t xml:space="preserve">مكاتب </w:t>
      </w:r>
      <w:r w:rsidR="006A0420">
        <w:rPr>
          <w:rFonts w:hint="cs"/>
          <w:szCs w:val="22"/>
          <w:rtl/>
        </w:rPr>
        <w:t>الصغيرة ل</w:t>
      </w:r>
      <w:r w:rsidRPr="00C62535">
        <w:rPr>
          <w:rFonts w:hint="cs"/>
          <w:szCs w:val="22"/>
          <w:rtl/>
        </w:rPr>
        <w:t>لملكية الفكرية.</w:t>
      </w:r>
    </w:p>
    <w:p w14:paraId="62DDD152" w14:textId="77777777" w:rsidR="00044A94" w:rsidRPr="00C62535" w:rsidRDefault="00044A94" w:rsidP="00395BDB">
      <w:pPr>
        <w:pStyle w:val="Heading4"/>
        <w:rPr>
          <w:rtl/>
        </w:rPr>
      </w:pPr>
      <w:r w:rsidRPr="00C62535">
        <w:rPr>
          <w:rFonts w:hint="cs"/>
          <w:rtl/>
        </w:rPr>
        <w:t>البند 5(ب) من جدول الأعمال: تقرير فرقة العمل المعنية بقوائم التسلسل عن المهمة رقم 44</w:t>
      </w:r>
    </w:p>
    <w:p w14:paraId="5FF49725" w14:textId="79BFE4EE" w:rsidR="00C62535" w:rsidRDefault="00E86225" w:rsidP="00D83C71">
      <w:pPr>
        <w:pStyle w:val="ONUME"/>
        <w:tabs>
          <w:tab w:val="clear" w:pos="567"/>
        </w:tabs>
        <w:bidi/>
        <w:rPr>
          <w:szCs w:val="22"/>
          <w:rtl/>
        </w:rPr>
      </w:pPr>
      <w:r w:rsidRPr="00C62535">
        <w:rPr>
          <w:rFonts w:hint="cs"/>
          <w:szCs w:val="22"/>
          <w:rtl/>
        </w:rPr>
        <w:t xml:space="preserve">استندت المناقشات إلى الوثيقة </w:t>
      </w:r>
      <w:hyperlink r:id="rId29" w:history="1">
        <w:r w:rsidRPr="00C62535">
          <w:rPr>
            <w:rStyle w:val="Hyperlink"/>
            <w:szCs w:val="22"/>
          </w:rPr>
          <w:t>CWS/12/5</w:t>
        </w:r>
      </w:hyperlink>
      <w:r w:rsidRPr="00C62535">
        <w:rPr>
          <w:rFonts w:hint="cs"/>
          <w:szCs w:val="22"/>
          <w:rtl/>
        </w:rPr>
        <w:t xml:space="preserve"> التي قدَّمها ممثل المكتب الأوروبي للبراءات بصفته المشرف على فرقة العمل المعنية بقوائم التسلسل.</w:t>
      </w:r>
    </w:p>
    <w:p w14:paraId="40D689FB" w14:textId="72F74CFD" w:rsidR="00C62535" w:rsidRDefault="00CA2EE0" w:rsidP="00D83C71">
      <w:pPr>
        <w:pStyle w:val="ONUME"/>
        <w:tabs>
          <w:tab w:val="clear" w:pos="567"/>
        </w:tabs>
        <w:bidi/>
        <w:rPr>
          <w:szCs w:val="22"/>
          <w:rtl/>
        </w:rPr>
      </w:pPr>
      <w:r w:rsidRPr="00C62535">
        <w:rPr>
          <w:rFonts w:hint="cs"/>
          <w:szCs w:val="22"/>
          <w:rtl/>
        </w:rPr>
        <w:t xml:space="preserve">وأوضح المشرف على فرقة العمل المعنية بقوائم التسلسل أنه لا توجد مراجعة مقترحة لمعيار الويبو </w:t>
      </w:r>
      <w:r w:rsidRPr="00C62535">
        <w:rPr>
          <w:szCs w:val="22"/>
        </w:rPr>
        <w:t>ST.26</w:t>
      </w:r>
      <w:r w:rsidRPr="00C62535">
        <w:rPr>
          <w:rFonts w:hint="cs"/>
          <w:szCs w:val="22"/>
          <w:rtl/>
        </w:rPr>
        <w:t xml:space="preserve"> يُنظر فيها إبّان هذه الدورة، إذ إن فرقة العمل تنظر في اقتراحين موضوعيين للمراجعات </w:t>
      </w:r>
      <w:r w:rsidR="006A0420">
        <w:rPr>
          <w:rFonts w:hint="cs"/>
          <w:szCs w:val="22"/>
          <w:rtl/>
        </w:rPr>
        <w:t>قدمهما</w:t>
      </w:r>
      <w:r w:rsidR="006A0420" w:rsidRPr="00C62535">
        <w:rPr>
          <w:rFonts w:hint="cs"/>
          <w:szCs w:val="22"/>
          <w:rtl/>
        </w:rPr>
        <w:t xml:space="preserve"> </w:t>
      </w:r>
      <w:r w:rsidRPr="00C62535">
        <w:rPr>
          <w:rFonts w:hint="cs"/>
          <w:szCs w:val="22"/>
          <w:rtl/>
        </w:rPr>
        <w:t>المكتب الأوروبي للبراءات ومكتب الولايات المتحدة للبراءات والعلامات التجارية وينبغي دراستهما بعناية.</w:t>
      </w:r>
      <w:r w:rsidR="00C62535" w:rsidRPr="00C62535">
        <w:rPr>
          <w:rFonts w:hint="cs"/>
          <w:szCs w:val="22"/>
          <w:rtl/>
        </w:rPr>
        <w:t xml:space="preserve"> </w:t>
      </w:r>
      <w:r w:rsidRPr="00C62535">
        <w:rPr>
          <w:rFonts w:hint="cs"/>
          <w:szCs w:val="22"/>
          <w:rtl/>
        </w:rPr>
        <w:t>وأشارت لجنة المعايير إلى أن فرقة العمل وافقت على مواصلة المناقشات بشأن اقتراح المكتب الأوروبي للبراءات إلغاء شرط الحد الأدنى لطول الأجزاء المتبقية في التسلسل.</w:t>
      </w:r>
      <w:r w:rsidR="00C62535" w:rsidRPr="00C62535">
        <w:rPr>
          <w:rFonts w:hint="cs"/>
          <w:szCs w:val="22"/>
          <w:rtl/>
        </w:rPr>
        <w:t xml:space="preserve"> </w:t>
      </w:r>
      <w:r w:rsidRPr="00C62535">
        <w:rPr>
          <w:rFonts w:hint="cs"/>
          <w:szCs w:val="22"/>
          <w:rtl/>
        </w:rPr>
        <w:t xml:space="preserve">ووافقت فرقة العمل على جمع التعقيبات بشأن الاقتراح من مستخدمي معيار الويبو </w:t>
      </w:r>
      <w:r w:rsidRPr="00C62535">
        <w:rPr>
          <w:szCs w:val="22"/>
        </w:rPr>
        <w:t>ST.26</w:t>
      </w:r>
      <w:r w:rsidRPr="00C62535">
        <w:rPr>
          <w:rFonts w:hint="cs"/>
          <w:szCs w:val="22"/>
          <w:rtl/>
        </w:rPr>
        <w:t xml:space="preserve"> عن طريق دراسة استقصائية رسمية لتكوين فكرة أشمل عن الموضوع.</w:t>
      </w:r>
      <w:r w:rsidR="00C62535" w:rsidRPr="00C62535">
        <w:rPr>
          <w:rFonts w:hint="cs"/>
          <w:szCs w:val="22"/>
          <w:rtl/>
        </w:rPr>
        <w:t xml:space="preserve"> </w:t>
      </w:r>
      <w:r w:rsidRPr="00C62535">
        <w:rPr>
          <w:rFonts w:hint="cs"/>
          <w:szCs w:val="22"/>
          <w:rtl/>
        </w:rPr>
        <w:t>ولذلك، تعتزم فرقة العمل إعداد استبيان استقصائي يوجَّه إلى مودعي طلبات البراءات أو وكلائهم.</w:t>
      </w:r>
    </w:p>
    <w:p w14:paraId="08627091" w14:textId="77777777" w:rsidR="006A0420" w:rsidRDefault="00FF7FF5" w:rsidP="00D83C71">
      <w:pPr>
        <w:pStyle w:val="ONUME"/>
        <w:tabs>
          <w:tab w:val="clear" w:pos="567"/>
        </w:tabs>
        <w:bidi/>
        <w:rPr>
          <w:szCs w:val="22"/>
        </w:rPr>
      </w:pPr>
      <w:r w:rsidRPr="00C62535">
        <w:rPr>
          <w:rFonts w:hint="cs"/>
          <w:szCs w:val="22"/>
          <w:rtl/>
        </w:rPr>
        <w:t xml:space="preserve">وأعربت وفود عدة عن قلقها من أي تغييرات جوهرية تُدخَل على معيار الويبو </w:t>
      </w:r>
      <w:r w:rsidRPr="00C62535">
        <w:rPr>
          <w:szCs w:val="22"/>
        </w:rPr>
        <w:t>ST.26</w:t>
      </w:r>
      <w:r w:rsidRPr="00C62535">
        <w:rPr>
          <w:rFonts w:hint="cs"/>
          <w:szCs w:val="22"/>
          <w:rtl/>
        </w:rPr>
        <w:t>، مشيرةً إلى ضرورة التعامل مع التنفيذ بعناية وبالتشاور مع مكاتب الملكية الفكرية والمستخدمين كليهما.</w:t>
      </w:r>
      <w:r w:rsidR="00C62535" w:rsidRPr="00C62535">
        <w:rPr>
          <w:rFonts w:hint="cs"/>
          <w:szCs w:val="22"/>
          <w:rtl/>
        </w:rPr>
        <w:t xml:space="preserve"> </w:t>
      </w:r>
      <w:r w:rsidRPr="00C62535">
        <w:rPr>
          <w:rFonts w:hint="cs"/>
          <w:szCs w:val="22"/>
          <w:rtl/>
        </w:rPr>
        <w:t>وشجَّعت الأمانة جميع أعضاء لجنة المعايير على المشاركة والمساهمة في أنشطة فرقة العمل المعنية بقوائم التسلسل.</w:t>
      </w:r>
    </w:p>
    <w:p w14:paraId="7D94F8FC" w14:textId="77777777" w:rsidR="00C62535" w:rsidRPr="00395BDB" w:rsidRDefault="008C70DF" w:rsidP="00395BDB">
      <w:pPr>
        <w:pStyle w:val="Heading4"/>
        <w:rPr>
          <w:bCs/>
          <w:rtl/>
        </w:rPr>
      </w:pPr>
      <w:r w:rsidRPr="00C62535">
        <w:rPr>
          <w:rFonts w:hint="cs"/>
          <w:rtl/>
        </w:rPr>
        <w:t>البند 5(ج) من جدول الأعمال: تقرير فرقة العمل المعنية بالوضع القانوني عن المهمة رقم 47</w:t>
      </w:r>
    </w:p>
    <w:p w14:paraId="0F7B63D4" w14:textId="14DD0832" w:rsidR="00FA61F0" w:rsidRPr="006A0420" w:rsidRDefault="008C70DF" w:rsidP="00D83C71">
      <w:pPr>
        <w:pStyle w:val="ONUME"/>
        <w:tabs>
          <w:tab w:val="clear" w:pos="567"/>
        </w:tabs>
        <w:bidi/>
        <w:rPr>
          <w:spacing w:val="-4"/>
          <w:szCs w:val="22"/>
          <w:rtl/>
        </w:rPr>
      </w:pPr>
      <w:r w:rsidRPr="006A0420">
        <w:rPr>
          <w:rFonts w:hint="cs"/>
          <w:spacing w:val="-4"/>
          <w:szCs w:val="22"/>
          <w:rtl/>
        </w:rPr>
        <w:t xml:space="preserve">استندت المناقشات إلى الوثيقة </w:t>
      </w:r>
      <w:hyperlink r:id="rId30" w:history="1">
        <w:r w:rsidRPr="006A0420">
          <w:rPr>
            <w:rStyle w:val="Hyperlink"/>
            <w:spacing w:val="-4"/>
            <w:szCs w:val="22"/>
          </w:rPr>
          <w:t>CWS/12/6</w:t>
        </w:r>
      </w:hyperlink>
      <w:r w:rsidRPr="006A0420">
        <w:rPr>
          <w:rFonts w:hint="cs"/>
          <w:spacing w:val="-4"/>
          <w:szCs w:val="22"/>
          <w:rtl/>
        </w:rPr>
        <w:t xml:space="preserve"> التي قدَّمها المكتب الدولي بصفته المشرف على فرقة العمل المعنية بالوضع القانوني.</w:t>
      </w:r>
    </w:p>
    <w:p w14:paraId="2267745E" w14:textId="77777777" w:rsidR="00C62535" w:rsidRDefault="002A7469" w:rsidP="00D83C71">
      <w:pPr>
        <w:pStyle w:val="ONUME"/>
        <w:tabs>
          <w:tab w:val="clear" w:pos="567"/>
        </w:tabs>
        <w:bidi/>
        <w:rPr>
          <w:szCs w:val="22"/>
          <w:rtl/>
        </w:rPr>
      </w:pPr>
      <w:r w:rsidRPr="00C62535">
        <w:rPr>
          <w:rFonts w:hint="cs"/>
          <w:szCs w:val="22"/>
          <w:rtl/>
        </w:rPr>
        <w:t xml:space="preserve">وعرض المكتب الدولي التقدم المحرز منذ الدورة الماضية للجنة المعايير، بما في ذلك المراجعة المقترحة للمعايير الثلاثة الخاصة بالوضع القانوني </w:t>
      </w:r>
      <w:r w:rsidRPr="00C62535">
        <w:rPr>
          <w:szCs w:val="22"/>
        </w:rPr>
        <w:t>ST.27</w:t>
      </w:r>
      <w:r w:rsidRPr="00C62535">
        <w:rPr>
          <w:rFonts w:hint="cs"/>
          <w:szCs w:val="22"/>
          <w:rtl/>
        </w:rPr>
        <w:t xml:space="preserve"> و</w:t>
      </w:r>
      <w:r w:rsidRPr="00C62535">
        <w:rPr>
          <w:szCs w:val="22"/>
        </w:rPr>
        <w:t>ST.61</w:t>
      </w:r>
      <w:r w:rsidRPr="00C62535">
        <w:rPr>
          <w:rFonts w:hint="cs"/>
          <w:szCs w:val="22"/>
          <w:rtl/>
        </w:rPr>
        <w:t xml:space="preserve"> و</w:t>
      </w:r>
      <w:r w:rsidRPr="00C62535">
        <w:rPr>
          <w:szCs w:val="22"/>
        </w:rPr>
        <w:t>ST.87</w:t>
      </w:r>
      <w:r w:rsidRPr="00C62535">
        <w:rPr>
          <w:rFonts w:hint="cs"/>
          <w:szCs w:val="22"/>
          <w:rtl/>
        </w:rPr>
        <w:t>.</w:t>
      </w:r>
      <w:r w:rsidR="00C62535" w:rsidRPr="00C62535">
        <w:rPr>
          <w:rFonts w:hint="cs"/>
          <w:szCs w:val="22"/>
          <w:rtl/>
        </w:rPr>
        <w:t xml:space="preserve"> </w:t>
      </w:r>
      <w:r w:rsidRPr="00C62535">
        <w:rPr>
          <w:rFonts w:hint="cs"/>
          <w:szCs w:val="22"/>
          <w:rtl/>
        </w:rPr>
        <w:t>ولاحظ المكتب الدولي بعض أوجه التناقض بين المعايير الثلاثة واقترح إدخال بعض المراجعات للحفاظ على الاتساق بين المعايير.</w:t>
      </w:r>
      <w:r w:rsidR="00C62535" w:rsidRPr="00C62535">
        <w:rPr>
          <w:rFonts w:hint="cs"/>
          <w:szCs w:val="22"/>
          <w:rtl/>
        </w:rPr>
        <w:t xml:space="preserve"> </w:t>
      </w:r>
      <w:r w:rsidRPr="00C62535">
        <w:rPr>
          <w:rFonts w:hint="cs"/>
          <w:szCs w:val="22"/>
          <w:rtl/>
        </w:rPr>
        <w:t xml:space="preserve">وقد نظَّمت فرقة العمل اجتماعين مشتركين مع فرقة العمل </w:t>
      </w:r>
      <w:r w:rsidRPr="00C62535">
        <w:rPr>
          <w:szCs w:val="22"/>
        </w:rPr>
        <w:t>XML4IP</w:t>
      </w:r>
      <w:r w:rsidRPr="00C62535">
        <w:rPr>
          <w:rFonts w:hint="cs"/>
          <w:szCs w:val="22"/>
          <w:rtl/>
        </w:rPr>
        <w:t xml:space="preserve"> في شهرَي أبريل ويونيو من عام 2024 لمناقشة تطوير مكونات </w:t>
      </w:r>
      <w:r w:rsidRPr="00C62535">
        <w:rPr>
          <w:szCs w:val="22"/>
        </w:rPr>
        <w:t>XML</w:t>
      </w:r>
      <w:r w:rsidRPr="00C62535">
        <w:rPr>
          <w:rFonts w:hint="cs"/>
          <w:szCs w:val="22"/>
          <w:rtl/>
        </w:rPr>
        <w:t xml:space="preserve"> للوضع القانوني للتصاميم تستند إلى المراجعة المقترحة للمرفق الثاني للمعيار </w:t>
      </w:r>
      <w:r w:rsidRPr="00C62535">
        <w:rPr>
          <w:szCs w:val="22"/>
        </w:rPr>
        <w:t>ST.87</w:t>
      </w:r>
      <w:r w:rsidRPr="00C62535">
        <w:rPr>
          <w:rFonts w:hint="cs"/>
          <w:szCs w:val="22"/>
          <w:rtl/>
        </w:rPr>
        <w:t>.</w:t>
      </w:r>
    </w:p>
    <w:p w14:paraId="5E03FFC0" w14:textId="7BB57D68" w:rsidR="00C62535" w:rsidRPr="006A0420" w:rsidRDefault="00FF7CCA" w:rsidP="00D83C71">
      <w:pPr>
        <w:pStyle w:val="ONUME"/>
        <w:tabs>
          <w:tab w:val="clear" w:pos="567"/>
        </w:tabs>
        <w:bidi/>
        <w:rPr>
          <w:spacing w:val="-1"/>
          <w:szCs w:val="22"/>
          <w:rtl/>
        </w:rPr>
      </w:pPr>
      <w:r w:rsidRPr="006A0420">
        <w:rPr>
          <w:rFonts w:hint="cs"/>
          <w:spacing w:val="-1"/>
          <w:szCs w:val="22"/>
          <w:rtl/>
        </w:rPr>
        <w:t xml:space="preserve">وشجَّع المكتب الدولي مكاتب الملكية الفكرية على تقديم جدول الربط الخاص بها الذي يربط بين أحداث الوضع القانوني الوطني فيها وتلك المشار إليها في أحد معايير الوضع القانوني، أو تحديث جداول الربط الحالية المنشورة في </w:t>
      </w:r>
      <w:hyperlink r:id="rId31" w:history="1">
        <w:r w:rsidRPr="006A0420">
          <w:rPr>
            <w:rStyle w:val="Hyperlink"/>
            <w:rFonts w:hint="cs"/>
            <w:spacing w:val="-1"/>
            <w:szCs w:val="22"/>
            <w:rtl/>
          </w:rPr>
          <w:t>الجزء 13.7 من دليل الويبو</w:t>
        </w:r>
      </w:hyperlink>
      <w:r w:rsidRPr="006A0420">
        <w:rPr>
          <w:rFonts w:hint="cs"/>
          <w:spacing w:val="-1"/>
          <w:szCs w:val="22"/>
          <w:rtl/>
        </w:rPr>
        <w:t>.</w:t>
      </w:r>
    </w:p>
    <w:p w14:paraId="30DCF781" w14:textId="77777777" w:rsidR="00C62535" w:rsidRDefault="005A3C4F" w:rsidP="00D83C71">
      <w:pPr>
        <w:pStyle w:val="ONUME"/>
        <w:tabs>
          <w:tab w:val="clear" w:pos="567"/>
        </w:tabs>
        <w:bidi/>
        <w:rPr>
          <w:szCs w:val="22"/>
          <w:rtl/>
        </w:rPr>
      </w:pPr>
      <w:r w:rsidRPr="00C62535">
        <w:rPr>
          <w:rFonts w:hint="cs"/>
          <w:szCs w:val="22"/>
          <w:rtl/>
        </w:rPr>
        <w:t xml:space="preserve">وأعرب وفد الصين عن قلقه إزاء إعادة تصنيف أحداث الوضع القانوني الحالية في معيار الويبو </w:t>
      </w:r>
      <w:r w:rsidRPr="00C62535">
        <w:rPr>
          <w:szCs w:val="22"/>
        </w:rPr>
        <w:t>ST.27</w:t>
      </w:r>
      <w:r w:rsidRPr="00C62535">
        <w:rPr>
          <w:rFonts w:hint="cs"/>
          <w:szCs w:val="22"/>
          <w:rtl/>
        </w:rPr>
        <w:t xml:space="preserve"> لأنه ينفِّذ معيار الويبو </w:t>
      </w:r>
      <w:r w:rsidRPr="00C62535">
        <w:rPr>
          <w:szCs w:val="22"/>
        </w:rPr>
        <w:t>ST.27</w:t>
      </w:r>
      <w:r w:rsidRPr="00C62535">
        <w:rPr>
          <w:rFonts w:hint="cs"/>
          <w:szCs w:val="22"/>
          <w:rtl/>
        </w:rPr>
        <w:t xml:space="preserve"> بعد استكمال جدول الربط الخاص به.</w:t>
      </w:r>
      <w:r w:rsidR="00C62535" w:rsidRPr="00C62535">
        <w:rPr>
          <w:rFonts w:hint="cs"/>
          <w:szCs w:val="22"/>
          <w:rtl/>
        </w:rPr>
        <w:t xml:space="preserve"> </w:t>
      </w:r>
      <w:r w:rsidRPr="00C62535">
        <w:rPr>
          <w:rFonts w:hint="cs"/>
          <w:szCs w:val="22"/>
          <w:rtl/>
        </w:rPr>
        <w:t>ومع ذلك، أكد أنه سيؤيد إضافة أحداث جديدة إلى المعايير بحسب الحاجة.</w:t>
      </w:r>
    </w:p>
    <w:p w14:paraId="0534F3B0" w14:textId="77777777" w:rsidR="00C62535" w:rsidRDefault="005A3C4F" w:rsidP="00D83C71">
      <w:pPr>
        <w:pStyle w:val="ONUME"/>
        <w:tabs>
          <w:tab w:val="clear" w:pos="567"/>
        </w:tabs>
        <w:bidi/>
        <w:rPr>
          <w:szCs w:val="22"/>
          <w:rtl/>
        </w:rPr>
      </w:pPr>
      <w:r w:rsidRPr="00C62535">
        <w:rPr>
          <w:rFonts w:hint="cs"/>
          <w:szCs w:val="22"/>
          <w:rtl/>
        </w:rPr>
        <w:t>وأبلغ وفد الولايات المتحدة الأمريكية لجنة المعايير أنه حدَّث جدول الربط الخاص به وسيقدِّم جدول الربط المحدَّث قريباً.</w:t>
      </w:r>
      <w:r w:rsidR="00C62535" w:rsidRPr="00C62535">
        <w:rPr>
          <w:rFonts w:hint="cs"/>
          <w:szCs w:val="22"/>
          <w:rtl/>
        </w:rPr>
        <w:t xml:space="preserve"> </w:t>
      </w:r>
      <w:r w:rsidRPr="00C62535">
        <w:rPr>
          <w:rFonts w:hint="cs"/>
          <w:szCs w:val="22"/>
          <w:rtl/>
        </w:rPr>
        <w:t xml:space="preserve">وهذه هي الخطوة الأولى في عملية تنفيذ معيارَي الويبو </w:t>
      </w:r>
      <w:r w:rsidRPr="00C62535">
        <w:rPr>
          <w:szCs w:val="22"/>
        </w:rPr>
        <w:t>ST.27</w:t>
      </w:r>
      <w:r w:rsidRPr="00C62535">
        <w:rPr>
          <w:rFonts w:hint="cs"/>
          <w:szCs w:val="22"/>
          <w:rtl/>
        </w:rPr>
        <w:t xml:space="preserve"> و</w:t>
      </w:r>
      <w:r w:rsidRPr="00C62535">
        <w:rPr>
          <w:szCs w:val="22"/>
        </w:rPr>
        <w:t>ST.61</w:t>
      </w:r>
      <w:r w:rsidRPr="00C62535">
        <w:rPr>
          <w:rFonts w:hint="cs"/>
          <w:szCs w:val="22"/>
          <w:rtl/>
        </w:rPr>
        <w:t>.</w:t>
      </w:r>
    </w:p>
    <w:p w14:paraId="0E7F3030" w14:textId="118B89C8" w:rsidR="005A3C4F" w:rsidRPr="006A0420" w:rsidRDefault="00895A18" w:rsidP="00D83C71">
      <w:pPr>
        <w:pStyle w:val="ONUME"/>
        <w:tabs>
          <w:tab w:val="clear" w:pos="567"/>
        </w:tabs>
        <w:bidi/>
        <w:rPr>
          <w:spacing w:val="-1"/>
          <w:szCs w:val="22"/>
          <w:rtl/>
        </w:rPr>
      </w:pPr>
      <w:r w:rsidRPr="006A0420">
        <w:rPr>
          <w:rFonts w:hint="cs"/>
          <w:spacing w:val="-1"/>
          <w:szCs w:val="22"/>
          <w:rtl/>
        </w:rPr>
        <w:t xml:space="preserve">وأعرب وفد المملكة المتحدة عن قلقه من أن إعادة تصنيف لأحداث الوضع القانوني للبراءات في معيار الويبو </w:t>
      </w:r>
      <w:r w:rsidRPr="006A0420">
        <w:rPr>
          <w:spacing w:val="-1"/>
          <w:szCs w:val="22"/>
        </w:rPr>
        <w:t>ST.27</w:t>
      </w:r>
      <w:r w:rsidRPr="006A0420">
        <w:rPr>
          <w:rFonts w:hint="cs"/>
          <w:spacing w:val="-1"/>
          <w:szCs w:val="22"/>
          <w:rtl/>
        </w:rPr>
        <w:t xml:space="preserve"> سيؤثر في أنشطته </w:t>
      </w:r>
      <w:r w:rsidR="00B547D0">
        <w:rPr>
          <w:rFonts w:hint="cs"/>
          <w:spacing w:val="-1"/>
          <w:szCs w:val="22"/>
          <w:rtl/>
        </w:rPr>
        <w:t>المتربطة</w:t>
      </w:r>
      <w:r w:rsidRPr="006A0420">
        <w:rPr>
          <w:rFonts w:hint="cs"/>
          <w:spacing w:val="-1"/>
          <w:szCs w:val="22"/>
          <w:rtl/>
        </w:rPr>
        <w:t xml:space="preserve"> </w:t>
      </w:r>
      <w:r w:rsidR="00B547D0">
        <w:rPr>
          <w:rFonts w:hint="cs"/>
          <w:spacing w:val="-1"/>
          <w:szCs w:val="22"/>
          <w:rtl/>
        </w:rPr>
        <w:t>ب</w:t>
      </w:r>
      <w:r w:rsidRPr="006A0420">
        <w:rPr>
          <w:rFonts w:hint="cs"/>
          <w:spacing w:val="-1"/>
          <w:szCs w:val="22"/>
          <w:rtl/>
        </w:rPr>
        <w:t xml:space="preserve">التحول الرقمي بما في ذلك تنفيذ المعيار </w:t>
      </w:r>
      <w:r w:rsidRPr="006A0420">
        <w:rPr>
          <w:spacing w:val="-1"/>
          <w:szCs w:val="22"/>
        </w:rPr>
        <w:t>ST.27</w:t>
      </w:r>
      <w:r w:rsidRPr="006A0420">
        <w:rPr>
          <w:rFonts w:hint="cs"/>
          <w:spacing w:val="-1"/>
          <w:szCs w:val="22"/>
          <w:rtl/>
        </w:rPr>
        <w:t>.</w:t>
      </w:r>
      <w:r w:rsidR="00C62535" w:rsidRPr="006A0420">
        <w:rPr>
          <w:rFonts w:hint="cs"/>
          <w:spacing w:val="-1"/>
          <w:szCs w:val="22"/>
          <w:rtl/>
        </w:rPr>
        <w:t xml:space="preserve"> </w:t>
      </w:r>
      <w:r w:rsidRPr="006A0420">
        <w:rPr>
          <w:rFonts w:hint="cs"/>
          <w:spacing w:val="-1"/>
          <w:szCs w:val="22"/>
          <w:rtl/>
        </w:rPr>
        <w:t>ومع ذلك، أيّد المناقشات المتعلقة بالأحداث الجديدة.</w:t>
      </w:r>
      <w:r w:rsidR="00C62535" w:rsidRPr="006A0420">
        <w:rPr>
          <w:rFonts w:hint="cs"/>
          <w:spacing w:val="-1"/>
          <w:szCs w:val="22"/>
          <w:rtl/>
        </w:rPr>
        <w:t xml:space="preserve"> </w:t>
      </w:r>
      <w:r w:rsidR="00B547D0">
        <w:rPr>
          <w:rFonts w:hint="cs"/>
          <w:spacing w:val="-1"/>
          <w:szCs w:val="22"/>
          <w:rtl/>
        </w:rPr>
        <w:t>وأشارت</w:t>
      </w:r>
      <w:r w:rsidR="00B547D0" w:rsidRPr="006A0420">
        <w:rPr>
          <w:rFonts w:hint="cs"/>
          <w:spacing w:val="-1"/>
          <w:szCs w:val="22"/>
          <w:rtl/>
        </w:rPr>
        <w:t xml:space="preserve"> </w:t>
      </w:r>
      <w:r w:rsidRPr="006A0420">
        <w:rPr>
          <w:rFonts w:hint="cs"/>
          <w:spacing w:val="-1"/>
          <w:szCs w:val="22"/>
          <w:rtl/>
        </w:rPr>
        <w:t xml:space="preserve">لجنة المعايير </w:t>
      </w:r>
      <w:r w:rsidR="00B547D0">
        <w:rPr>
          <w:rFonts w:hint="cs"/>
          <w:spacing w:val="-1"/>
          <w:szCs w:val="22"/>
          <w:rtl/>
        </w:rPr>
        <w:t xml:space="preserve">إلى </w:t>
      </w:r>
      <w:r w:rsidRPr="006A0420">
        <w:rPr>
          <w:rFonts w:hint="cs"/>
          <w:spacing w:val="-1"/>
          <w:szCs w:val="22"/>
          <w:rtl/>
        </w:rPr>
        <w:t xml:space="preserve">أنه لا يوجد مكتب للملكية الفكرية يستخدم "مؤشرات الأحداث" المُدرَجة في معيار الويبو </w:t>
      </w:r>
      <w:r w:rsidRPr="006A0420">
        <w:rPr>
          <w:spacing w:val="-1"/>
          <w:szCs w:val="22"/>
        </w:rPr>
        <w:t>ST.27</w:t>
      </w:r>
      <w:r w:rsidRPr="006A0420">
        <w:rPr>
          <w:rFonts w:hint="cs"/>
          <w:spacing w:val="-1"/>
          <w:szCs w:val="22"/>
          <w:rtl/>
        </w:rPr>
        <w:t>.</w:t>
      </w:r>
      <w:r w:rsidR="00C62535" w:rsidRPr="006A0420">
        <w:rPr>
          <w:rFonts w:hint="cs"/>
          <w:spacing w:val="-1"/>
          <w:szCs w:val="22"/>
          <w:rtl/>
        </w:rPr>
        <w:t xml:space="preserve"> </w:t>
      </w:r>
      <w:r w:rsidRPr="006A0420">
        <w:rPr>
          <w:rFonts w:hint="cs"/>
          <w:spacing w:val="-1"/>
          <w:szCs w:val="22"/>
          <w:rtl/>
        </w:rPr>
        <w:t xml:space="preserve">وأشار وفد ألمانيا إلى أنه لا يزال ينتظر تعليقات المستخدمين على تنفيذه معيار الويبو </w:t>
      </w:r>
      <w:r w:rsidRPr="006A0420">
        <w:rPr>
          <w:spacing w:val="-1"/>
          <w:szCs w:val="22"/>
        </w:rPr>
        <w:t>ST.27</w:t>
      </w:r>
      <w:r w:rsidRPr="006A0420">
        <w:rPr>
          <w:rFonts w:hint="cs"/>
          <w:spacing w:val="-1"/>
          <w:szCs w:val="22"/>
          <w:rtl/>
        </w:rPr>
        <w:t xml:space="preserve"> قبل النظر في تنفيذ "مؤشرات الأحداث".</w:t>
      </w:r>
    </w:p>
    <w:p w14:paraId="4014A670" w14:textId="4DECE23E" w:rsidR="00C62535" w:rsidRDefault="00FC5374" w:rsidP="00D83C71">
      <w:pPr>
        <w:pStyle w:val="ONUME"/>
        <w:tabs>
          <w:tab w:val="clear" w:pos="567"/>
        </w:tabs>
        <w:bidi/>
        <w:rPr>
          <w:szCs w:val="22"/>
          <w:rtl/>
        </w:rPr>
      </w:pPr>
      <w:r w:rsidRPr="00C62535">
        <w:rPr>
          <w:rFonts w:hint="cs"/>
          <w:szCs w:val="22"/>
          <w:rtl/>
        </w:rPr>
        <w:lastRenderedPageBreak/>
        <w:t xml:space="preserve">وشدد ممثل المكتب الأوروبي للبراءات على أهمية معيار الويبو </w:t>
      </w:r>
      <w:r w:rsidRPr="00C62535">
        <w:rPr>
          <w:szCs w:val="22"/>
        </w:rPr>
        <w:t>ST.27</w:t>
      </w:r>
      <w:r w:rsidRPr="00C62535">
        <w:rPr>
          <w:rFonts w:hint="cs"/>
          <w:szCs w:val="22"/>
          <w:rtl/>
        </w:rPr>
        <w:t xml:space="preserve"> وأكد مجدداً التزامه بالمساهمة في هذه المهمة.</w:t>
      </w:r>
      <w:r w:rsidR="00C62535" w:rsidRPr="00C62535">
        <w:rPr>
          <w:rFonts w:hint="cs"/>
          <w:szCs w:val="22"/>
          <w:rtl/>
        </w:rPr>
        <w:t xml:space="preserve"> </w:t>
      </w:r>
      <w:r w:rsidRPr="00C62535">
        <w:rPr>
          <w:rFonts w:hint="cs"/>
          <w:szCs w:val="22"/>
          <w:rtl/>
        </w:rPr>
        <w:t xml:space="preserve">وتساءل عن وجود خطة لتحديث معيار الويبو </w:t>
      </w:r>
      <w:r w:rsidRPr="00C62535">
        <w:rPr>
          <w:szCs w:val="22"/>
        </w:rPr>
        <w:t>ST.36</w:t>
      </w:r>
      <w:r w:rsidRPr="00C62535">
        <w:rPr>
          <w:rFonts w:hint="cs"/>
          <w:szCs w:val="22"/>
          <w:rtl/>
        </w:rPr>
        <w:t xml:space="preserve"> دعماً لتنفيذ معيار الويبو </w:t>
      </w:r>
      <w:r w:rsidRPr="00C62535">
        <w:rPr>
          <w:szCs w:val="22"/>
        </w:rPr>
        <w:t>ST.27</w:t>
      </w:r>
      <w:r w:rsidRPr="00C62535">
        <w:rPr>
          <w:rFonts w:hint="cs"/>
          <w:szCs w:val="22"/>
          <w:rtl/>
        </w:rPr>
        <w:t xml:space="preserve"> كما حدث مع معيار الويبو </w:t>
      </w:r>
      <w:r w:rsidRPr="00C62535">
        <w:rPr>
          <w:szCs w:val="22"/>
        </w:rPr>
        <w:t>ST.96</w:t>
      </w:r>
      <w:r w:rsidRPr="00C62535">
        <w:rPr>
          <w:rFonts w:hint="cs"/>
          <w:szCs w:val="22"/>
          <w:rtl/>
        </w:rPr>
        <w:t>.</w:t>
      </w:r>
      <w:r w:rsidR="00C62535" w:rsidRPr="00C62535">
        <w:rPr>
          <w:rFonts w:hint="cs"/>
          <w:szCs w:val="22"/>
          <w:rtl/>
        </w:rPr>
        <w:t xml:space="preserve"> </w:t>
      </w:r>
      <w:r w:rsidRPr="00C62535">
        <w:rPr>
          <w:rFonts w:hint="cs"/>
          <w:szCs w:val="22"/>
          <w:rtl/>
        </w:rPr>
        <w:t>وردّ</w:t>
      </w:r>
      <w:r w:rsidR="00395BDB">
        <w:rPr>
          <w:rFonts w:hint="eastAsia"/>
          <w:szCs w:val="22"/>
          <w:rtl/>
        </w:rPr>
        <w:t> </w:t>
      </w:r>
      <w:r w:rsidRPr="00C62535">
        <w:rPr>
          <w:rFonts w:hint="cs"/>
          <w:szCs w:val="22"/>
          <w:rtl/>
        </w:rPr>
        <w:t xml:space="preserve">المكتب الدولي بأنه لا يُعتزم مراجعة معيار الويبو </w:t>
      </w:r>
      <w:r w:rsidRPr="00C62535">
        <w:rPr>
          <w:szCs w:val="22"/>
        </w:rPr>
        <w:t>ST.36</w:t>
      </w:r>
      <w:r w:rsidRPr="00C62535">
        <w:rPr>
          <w:rFonts w:hint="cs"/>
          <w:szCs w:val="22"/>
          <w:rtl/>
        </w:rPr>
        <w:t xml:space="preserve"> إلا إذا طلبت الدول الأعضاء ذلك.</w:t>
      </w:r>
    </w:p>
    <w:p w14:paraId="7C8BB251" w14:textId="5B755A43" w:rsidR="00BC2D17" w:rsidRPr="00C62535" w:rsidRDefault="00D86E68" w:rsidP="00395BDB">
      <w:pPr>
        <w:pStyle w:val="Heading4"/>
        <w:rPr>
          <w:rtl/>
        </w:rPr>
      </w:pPr>
      <w:r w:rsidRPr="00C62535">
        <w:rPr>
          <w:rFonts w:hint="cs"/>
          <w:rtl/>
        </w:rPr>
        <w:t>البند 5(د) من جدول الأعمال: تقرير فرقة العمل المعنية بالجزء 7 عن المهمة رقم 50</w:t>
      </w:r>
    </w:p>
    <w:p w14:paraId="1644C072" w14:textId="183E7FC0" w:rsidR="00BC2D17" w:rsidRPr="00C62535" w:rsidRDefault="008215BA" w:rsidP="00D83C71">
      <w:pPr>
        <w:pStyle w:val="ONUME"/>
        <w:tabs>
          <w:tab w:val="clear" w:pos="567"/>
        </w:tabs>
        <w:bidi/>
        <w:rPr>
          <w:szCs w:val="22"/>
          <w:rtl/>
        </w:rPr>
      </w:pPr>
      <w:r w:rsidRPr="00C62535">
        <w:rPr>
          <w:rFonts w:hint="cs"/>
          <w:szCs w:val="22"/>
          <w:rtl/>
        </w:rPr>
        <w:t>استندت المناقشات إلى عرض شفهي بشأن المهمة رقم 50 قدَّمه المكتب الدولي بصفته المشرف على فرقة العمل المعنية بالجزء 7.</w:t>
      </w:r>
      <w:r w:rsidR="00C62535" w:rsidRPr="00C62535">
        <w:rPr>
          <w:rFonts w:hint="cs"/>
          <w:szCs w:val="22"/>
          <w:rtl/>
        </w:rPr>
        <w:t xml:space="preserve"> </w:t>
      </w:r>
      <w:r w:rsidRPr="00C62535">
        <w:rPr>
          <w:rFonts w:hint="cs"/>
          <w:szCs w:val="22"/>
          <w:rtl/>
        </w:rPr>
        <w:t>وأحاطت لجنة المعايير علماً بخطة عمل فرقة العمل وما واجهته الفرقة من تحديات.</w:t>
      </w:r>
    </w:p>
    <w:p w14:paraId="44E02F44" w14:textId="76D59D6B" w:rsidR="00C62535" w:rsidRDefault="009B24EB" w:rsidP="00D83C71">
      <w:pPr>
        <w:pStyle w:val="ONUME"/>
        <w:tabs>
          <w:tab w:val="clear" w:pos="567"/>
        </w:tabs>
        <w:bidi/>
        <w:rPr>
          <w:szCs w:val="22"/>
          <w:rtl/>
        </w:rPr>
      </w:pPr>
      <w:r w:rsidRPr="00C62535">
        <w:rPr>
          <w:rFonts w:hint="cs"/>
          <w:szCs w:val="22"/>
          <w:rtl/>
        </w:rPr>
        <w:t xml:space="preserve">وتساءل وفد الاتحاد الروسي عما إذا كان من الممكن تحديث الجزء 2.3.7 من دليل الويبو في حالة إصدار مكتب </w:t>
      </w:r>
      <w:r w:rsidR="00B547D0">
        <w:rPr>
          <w:rFonts w:hint="cs"/>
          <w:szCs w:val="22"/>
          <w:rtl/>
        </w:rPr>
        <w:t xml:space="preserve">ما </w:t>
      </w:r>
      <w:r w:rsidRPr="00C62535">
        <w:rPr>
          <w:rFonts w:hint="cs"/>
          <w:szCs w:val="22"/>
          <w:rtl/>
        </w:rPr>
        <w:t>أنواعاً جديدة من الوثائق عوضاً عن انتظار التحديث بواسطة دراسة استقصائية.</w:t>
      </w:r>
      <w:r w:rsidR="00C62535" w:rsidRPr="00C62535">
        <w:rPr>
          <w:rFonts w:hint="cs"/>
          <w:szCs w:val="22"/>
          <w:rtl/>
        </w:rPr>
        <w:t xml:space="preserve"> </w:t>
      </w:r>
      <w:r w:rsidRPr="00C62535">
        <w:rPr>
          <w:rFonts w:hint="cs"/>
          <w:szCs w:val="22"/>
          <w:rtl/>
        </w:rPr>
        <w:t>واقترح المكتب الدولي أن تناقش فرقة العمل المعنية بالجزء</w:t>
      </w:r>
      <w:r w:rsidR="00395BDB">
        <w:rPr>
          <w:rFonts w:hint="eastAsia"/>
          <w:szCs w:val="22"/>
          <w:rtl/>
        </w:rPr>
        <w:t> </w:t>
      </w:r>
      <w:r w:rsidRPr="00C62535">
        <w:rPr>
          <w:rFonts w:hint="cs"/>
          <w:szCs w:val="22"/>
          <w:rtl/>
        </w:rPr>
        <w:t>7 ما إذا كان ينبغي مراجعة الجزء 3.7 من دليل الويبو بناءً على طلب المكاتب إدراج ممارستها الجديدة أو ما إذا كان ينبغي إجراء المراجعات بناءً على نتائج دراسة استقصائية وجيهة تُدعى جميع المكاتب إلى الرد عليها.</w:t>
      </w:r>
    </w:p>
    <w:p w14:paraId="5D62F065" w14:textId="762D9193" w:rsidR="004F36F4" w:rsidRPr="00C62535" w:rsidRDefault="00B547D0" w:rsidP="00B547D0">
      <w:pPr>
        <w:pStyle w:val="ONUME"/>
        <w:tabs>
          <w:tab w:val="clear" w:pos="567"/>
        </w:tabs>
        <w:bidi/>
        <w:ind w:left="567"/>
        <w:rPr>
          <w:szCs w:val="22"/>
          <w:rtl/>
        </w:rPr>
      </w:pPr>
      <w:r>
        <w:rPr>
          <w:rFonts w:hint="cs"/>
          <w:szCs w:val="22"/>
          <w:rtl/>
        </w:rPr>
        <w:t>وأحاطت</w:t>
      </w:r>
      <w:r w:rsidRPr="00C62535">
        <w:rPr>
          <w:rFonts w:hint="cs"/>
          <w:szCs w:val="22"/>
          <w:rtl/>
        </w:rPr>
        <w:t xml:space="preserve"> </w:t>
      </w:r>
      <w:r w:rsidR="007541E4" w:rsidRPr="00C62535">
        <w:rPr>
          <w:rFonts w:hint="cs"/>
          <w:szCs w:val="22"/>
          <w:rtl/>
        </w:rPr>
        <w:t xml:space="preserve">لجنة المعايير </w:t>
      </w:r>
      <w:r>
        <w:rPr>
          <w:rFonts w:hint="cs"/>
          <w:szCs w:val="22"/>
          <w:rtl/>
        </w:rPr>
        <w:t>علماً ب</w:t>
      </w:r>
      <w:r w:rsidR="007541E4" w:rsidRPr="00C62535">
        <w:rPr>
          <w:rFonts w:hint="cs"/>
          <w:szCs w:val="22"/>
          <w:rtl/>
        </w:rPr>
        <w:t>أن فرقة العمل المعنية بالجزء 7 ستقدِّم اقتراحاً بشأن طريقة مراجعة الجزء 3.7 كي تنظر فيه اللجنة إبّان دورتها المقبلة.</w:t>
      </w:r>
    </w:p>
    <w:p w14:paraId="37AD4DF3" w14:textId="5E738950" w:rsidR="00B44D50" w:rsidRPr="00395BDB" w:rsidRDefault="004C3BC5" w:rsidP="00B547D0">
      <w:pPr>
        <w:pStyle w:val="ONUME"/>
        <w:tabs>
          <w:tab w:val="clear" w:pos="567"/>
        </w:tabs>
        <w:bidi/>
        <w:ind w:left="567"/>
        <w:rPr>
          <w:szCs w:val="22"/>
          <w:rtl/>
        </w:rPr>
      </w:pPr>
      <w:r w:rsidRPr="00395BDB">
        <w:rPr>
          <w:rFonts w:hint="cs"/>
          <w:spacing w:val="-4"/>
          <w:szCs w:val="22"/>
          <w:rtl/>
        </w:rPr>
        <w:t>ووافقت لجنة المعايير على إجراء دراسة استقصائية لإرشاد تحديث الجزأين 6.2.7</w:t>
      </w:r>
      <w:r w:rsidR="00C62535" w:rsidRPr="00395BDB">
        <w:rPr>
          <w:rFonts w:hint="cs"/>
          <w:spacing w:val="-4"/>
          <w:szCs w:val="22"/>
          <w:rtl/>
        </w:rPr>
        <w:t xml:space="preserve"> و</w:t>
      </w:r>
      <w:r w:rsidRPr="00395BDB">
        <w:rPr>
          <w:rFonts w:hint="cs"/>
          <w:spacing w:val="-4"/>
          <w:szCs w:val="22"/>
          <w:rtl/>
        </w:rPr>
        <w:t xml:space="preserve">7.2.7 من دليل الويبو في </w:t>
      </w:r>
      <w:r w:rsidR="00395BDB" w:rsidRPr="00395BDB">
        <w:rPr>
          <w:rFonts w:hint="cs"/>
          <w:spacing w:val="-4"/>
          <w:szCs w:val="22"/>
          <w:rtl/>
        </w:rPr>
        <w:t>عام</w:t>
      </w:r>
      <w:r w:rsidR="00395BDB" w:rsidRPr="00395BDB">
        <w:rPr>
          <w:rFonts w:hint="eastAsia"/>
          <w:spacing w:val="-4"/>
          <w:szCs w:val="22"/>
          <w:rtl/>
        </w:rPr>
        <w:t> </w:t>
      </w:r>
      <w:r w:rsidRPr="00395BDB">
        <w:rPr>
          <w:rFonts w:hint="cs"/>
          <w:spacing w:val="-4"/>
          <w:szCs w:val="22"/>
          <w:rtl/>
        </w:rPr>
        <w:t>2025.</w:t>
      </w:r>
      <w:r w:rsidR="00C62535" w:rsidRPr="00395BDB">
        <w:rPr>
          <w:rFonts w:hint="cs"/>
          <w:spacing w:val="-4"/>
          <w:szCs w:val="22"/>
          <w:rtl/>
        </w:rPr>
        <w:t xml:space="preserve"> </w:t>
      </w:r>
      <w:r w:rsidRPr="00395BDB">
        <w:rPr>
          <w:rFonts w:hint="cs"/>
          <w:szCs w:val="22"/>
          <w:rtl/>
        </w:rPr>
        <w:t>وأ</w:t>
      </w:r>
      <w:r w:rsidR="00395BDB" w:rsidRPr="00395BDB">
        <w:rPr>
          <w:rFonts w:hint="cs"/>
          <w:szCs w:val="22"/>
          <w:rtl/>
        </w:rPr>
        <w:t>حاطت علماً ب</w:t>
      </w:r>
      <w:r w:rsidRPr="00395BDB">
        <w:rPr>
          <w:rFonts w:hint="cs"/>
          <w:szCs w:val="22"/>
          <w:rtl/>
        </w:rPr>
        <w:t>أن فرقة العمل المعنية بالجزء 7 ستوافيها إبّان دورتها الثالثة عشرة بتقرير عن نتائج الدراسة الاستقصائية.</w:t>
      </w:r>
    </w:p>
    <w:p w14:paraId="0E943567" w14:textId="77777777" w:rsidR="00BC2D17" w:rsidRPr="00C62535" w:rsidRDefault="004179AE" w:rsidP="00395BDB">
      <w:pPr>
        <w:pStyle w:val="Heading4"/>
        <w:rPr>
          <w:rtl/>
        </w:rPr>
      </w:pPr>
      <w:r w:rsidRPr="00C62535">
        <w:rPr>
          <w:rFonts w:hint="cs"/>
          <w:rtl/>
        </w:rPr>
        <w:t>البند 5(هـ) من جدول الأعمال: تقرير فرقة العمل المعنية بنفاذ الجمهور إلى معلومات البراءات عن المهمة 52</w:t>
      </w:r>
    </w:p>
    <w:p w14:paraId="04ABBB12" w14:textId="14AE98F8" w:rsidR="00C62535" w:rsidRDefault="009709F0" w:rsidP="00D83C71">
      <w:pPr>
        <w:pStyle w:val="ONUME"/>
        <w:tabs>
          <w:tab w:val="clear" w:pos="567"/>
        </w:tabs>
        <w:bidi/>
        <w:rPr>
          <w:szCs w:val="22"/>
          <w:rtl/>
        </w:rPr>
      </w:pPr>
      <w:r w:rsidRPr="00C62535">
        <w:rPr>
          <w:rFonts w:hint="cs"/>
          <w:szCs w:val="22"/>
          <w:rtl/>
        </w:rPr>
        <w:t xml:space="preserve">استندت المناقشات إلى الوثيقة </w:t>
      </w:r>
      <w:hyperlink r:id="rId32" w:history="1">
        <w:r w:rsidRPr="00C62535">
          <w:rPr>
            <w:rStyle w:val="Hyperlink"/>
            <w:szCs w:val="22"/>
          </w:rPr>
          <w:t>CWS/12/7</w:t>
        </w:r>
      </w:hyperlink>
      <w:r w:rsidRPr="00C62535">
        <w:rPr>
          <w:rFonts w:hint="cs"/>
          <w:szCs w:val="22"/>
          <w:rtl/>
        </w:rPr>
        <w:t xml:space="preserve"> التي قدَّمها المكتب الدولي بصفته المشرف على فرقة العمل المعنية بنفاذ الجمهور إلى معلومات البراءات.</w:t>
      </w:r>
    </w:p>
    <w:p w14:paraId="0A6514B2" w14:textId="678216A6" w:rsidR="00833F7F" w:rsidRPr="00C62535" w:rsidRDefault="00A11D99" w:rsidP="00D83C71">
      <w:pPr>
        <w:pStyle w:val="ONUME"/>
        <w:tabs>
          <w:tab w:val="clear" w:pos="567"/>
        </w:tabs>
        <w:bidi/>
        <w:rPr>
          <w:szCs w:val="22"/>
          <w:rtl/>
        </w:rPr>
      </w:pPr>
      <w:r w:rsidRPr="00C62535">
        <w:rPr>
          <w:rFonts w:hint="cs"/>
          <w:szCs w:val="22"/>
          <w:rtl/>
        </w:rPr>
        <w:t>وأحاطت لجنة المعايير علماً بأن فرقة العمل عملت على إعداد اقتراح لتحديث الجزء 1.6 من دليل الويبو الذي يحتوي على توصيات بشأن الحد الأدنى من محتويات المواقع الإلكترونية لمكاتب الملكية الفكرية.</w:t>
      </w:r>
      <w:r w:rsidR="00C62535" w:rsidRPr="00C62535">
        <w:rPr>
          <w:rFonts w:hint="cs"/>
          <w:szCs w:val="22"/>
          <w:rtl/>
        </w:rPr>
        <w:t xml:space="preserve"> </w:t>
      </w:r>
      <w:r w:rsidRPr="00C62535">
        <w:rPr>
          <w:rFonts w:hint="cs"/>
          <w:szCs w:val="22"/>
          <w:rtl/>
        </w:rPr>
        <w:t>وعلق وفد الولايات المتحدة الأمريكية قائلاً إن مبادئ تصميم الموقع الإلكتروني لمكتب ملكية فكرية ما تخضع للمبادئ التوجيهية الفردية لذلك المكتب.</w:t>
      </w:r>
    </w:p>
    <w:p w14:paraId="30F094A9" w14:textId="04B56D4E" w:rsidR="00C62535" w:rsidRDefault="00B547D0" w:rsidP="00D83C71">
      <w:pPr>
        <w:pStyle w:val="ONUME"/>
        <w:tabs>
          <w:tab w:val="clear" w:pos="567"/>
        </w:tabs>
        <w:bidi/>
        <w:rPr>
          <w:szCs w:val="22"/>
          <w:rtl/>
        </w:rPr>
      </w:pPr>
      <w:r>
        <w:rPr>
          <w:rFonts w:hint="cs"/>
          <w:szCs w:val="22"/>
          <w:rtl/>
        </w:rPr>
        <w:t>وأحاطت</w:t>
      </w:r>
      <w:r w:rsidRPr="00C62535">
        <w:rPr>
          <w:rFonts w:hint="cs"/>
          <w:szCs w:val="22"/>
          <w:rtl/>
        </w:rPr>
        <w:t xml:space="preserve"> </w:t>
      </w:r>
      <w:r w:rsidR="009C631D" w:rsidRPr="00C62535">
        <w:rPr>
          <w:rFonts w:hint="cs"/>
          <w:szCs w:val="22"/>
          <w:rtl/>
        </w:rPr>
        <w:t xml:space="preserve">لجنة المعايير </w:t>
      </w:r>
      <w:r>
        <w:rPr>
          <w:rFonts w:hint="cs"/>
          <w:szCs w:val="22"/>
          <w:rtl/>
        </w:rPr>
        <w:t>علماً</w:t>
      </w:r>
      <w:r w:rsidR="009C631D" w:rsidRPr="00C62535">
        <w:rPr>
          <w:rFonts w:hint="cs"/>
          <w:szCs w:val="22"/>
          <w:rtl/>
        </w:rPr>
        <w:t xml:space="preserve"> </w:t>
      </w:r>
      <w:r>
        <w:rPr>
          <w:rFonts w:hint="cs"/>
          <w:szCs w:val="22"/>
          <w:rtl/>
        </w:rPr>
        <w:t>ب</w:t>
      </w:r>
      <w:r w:rsidR="009C631D" w:rsidRPr="00C62535">
        <w:rPr>
          <w:rFonts w:hint="cs"/>
          <w:szCs w:val="22"/>
          <w:rtl/>
        </w:rPr>
        <w:t>أن فرقة العمل تعتزم موافاتها إبّان دورتها الثالثة عشرة باقتراح بشأن تحديث الجزء 1.6 من دليل الويبو كي تنظر فيه.</w:t>
      </w:r>
    </w:p>
    <w:p w14:paraId="03FA9F30" w14:textId="4B345012" w:rsidR="00B53F57" w:rsidRPr="00C62535" w:rsidRDefault="00B53F57" w:rsidP="00395BDB">
      <w:pPr>
        <w:pStyle w:val="Heading4"/>
        <w:rPr>
          <w:rtl/>
        </w:rPr>
      </w:pPr>
      <w:r w:rsidRPr="00C62535">
        <w:rPr>
          <w:rFonts w:hint="cs"/>
          <w:rtl/>
        </w:rPr>
        <w:t>البند 5(و) من جدول الأعمال: تقرير فرقة العمل المعنية بتوحيد الأسماء عن المهمة رقم 55</w:t>
      </w:r>
    </w:p>
    <w:p w14:paraId="193D574C" w14:textId="7EA6F043" w:rsidR="00C62535" w:rsidRDefault="00861BF7" w:rsidP="00D83C71">
      <w:pPr>
        <w:pStyle w:val="ONUME"/>
        <w:tabs>
          <w:tab w:val="clear" w:pos="567"/>
        </w:tabs>
        <w:bidi/>
        <w:rPr>
          <w:szCs w:val="22"/>
          <w:rtl/>
        </w:rPr>
      </w:pPr>
      <w:r w:rsidRPr="00C62535">
        <w:rPr>
          <w:rFonts w:hint="cs"/>
          <w:szCs w:val="22"/>
          <w:rtl/>
        </w:rPr>
        <w:t xml:space="preserve">استندت المناقشات إلى الوثيقة </w:t>
      </w:r>
      <w:hyperlink r:id="rId33" w:history="1">
        <w:r w:rsidRPr="00C62535">
          <w:rPr>
            <w:rStyle w:val="Hyperlink"/>
            <w:szCs w:val="22"/>
          </w:rPr>
          <w:t>CWS/12/8</w:t>
        </w:r>
      </w:hyperlink>
      <w:r w:rsidRPr="00C62535">
        <w:rPr>
          <w:rFonts w:hint="cs"/>
          <w:szCs w:val="22"/>
          <w:rtl/>
        </w:rPr>
        <w:t xml:space="preserve"> والوثيقة المعدَّلة </w:t>
      </w:r>
      <w:hyperlink r:id="rId34" w:history="1">
        <w:r w:rsidRPr="00C62535">
          <w:rPr>
            <w:rStyle w:val="Hyperlink"/>
            <w:szCs w:val="22"/>
          </w:rPr>
          <w:t>CWS/12/8 Rev.‎</w:t>
        </w:r>
      </w:hyperlink>
      <w:r w:rsidRPr="00C62535">
        <w:rPr>
          <w:rFonts w:hint="cs"/>
          <w:szCs w:val="22"/>
          <w:rtl/>
        </w:rPr>
        <w:t xml:space="preserve"> اللتين قدمهما وفد جمهورية كوريا والمكتب الدولي </w:t>
      </w:r>
      <w:r w:rsidR="00B547D0">
        <w:rPr>
          <w:rFonts w:hint="cs"/>
          <w:szCs w:val="22"/>
          <w:rtl/>
        </w:rPr>
        <w:t>بصفتهما</w:t>
      </w:r>
      <w:r w:rsidR="00B547D0" w:rsidRPr="00C62535">
        <w:rPr>
          <w:rFonts w:hint="cs"/>
          <w:szCs w:val="22"/>
          <w:rtl/>
        </w:rPr>
        <w:t xml:space="preserve"> </w:t>
      </w:r>
      <w:r w:rsidRPr="00C62535">
        <w:rPr>
          <w:rFonts w:hint="cs"/>
          <w:szCs w:val="22"/>
          <w:rtl/>
        </w:rPr>
        <w:t xml:space="preserve">المشرفين </w:t>
      </w:r>
      <w:r w:rsidR="00BF4684">
        <w:rPr>
          <w:rFonts w:hint="cs"/>
          <w:szCs w:val="22"/>
          <w:rtl/>
        </w:rPr>
        <w:t xml:space="preserve">المشاركين </w:t>
      </w:r>
      <w:r w:rsidRPr="00C62535">
        <w:rPr>
          <w:rFonts w:hint="cs"/>
          <w:szCs w:val="22"/>
          <w:rtl/>
        </w:rPr>
        <w:t>على فرقة العمل المعنية بتوحيد الأسماء.</w:t>
      </w:r>
    </w:p>
    <w:p w14:paraId="2D321045" w14:textId="1C0871CC" w:rsidR="00093756" w:rsidRPr="00C62535" w:rsidRDefault="00F81934" w:rsidP="00D83C71">
      <w:pPr>
        <w:pStyle w:val="ONUME"/>
        <w:tabs>
          <w:tab w:val="clear" w:pos="567"/>
        </w:tabs>
        <w:bidi/>
        <w:rPr>
          <w:szCs w:val="22"/>
          <w:rtl/>
        </w:rPr>
      </w:pPr>
      <w:r w:rsidRPr="00C62535">
        <w:rPr>
          <w:rFonts w:hint="cs"/>
          <w:szCs w:val="22"/>
          <w:rtl/>
        </w:rPr>
        <w:t>وأحاطت لجنة المعايير علماً بأن فرقة العمل أعدت اقتراحاً منقحاً بشأن مجموعة من التوصيات المتعلقة بعملية تنقية البيانات والأسماء، وقدَّمته</w:t>
      </w:r>
      <w:r w:rsidR="00395BDB">
        <w:rPr>
          <w:rFonts w:hint="cs"/>
          <w:szCs w:val="22"/>
          <w:rtl/>
        </w:rPr>
        <w:t xml:space="preserve"> إليها</w:t>
      </w:r>
      <w:r w:rsidRPr="00C62535">
        <w:rPr>
          <w:rFonts w:hint="cs"/>
          <w:szCs w:val="22"/>
          <w:rtl/>
        </w:rPr>
        <w:t xml:space="preserve"> للنظر فيه واعتماده إبّان هذه الدورة.</w:t>
      </w:r>
      <w:r w:rsidR="00C62535" w:rsidRPr="00C62535">
        <w:rPr>
          <w:rFonts w:hint="cs"/>
          <w:szCs w:val="22"/>
          <w:rtl/>
        </w:rPr>
        <w:t xml:space="preserve"> </w:t>
      </w:r>
      <w:r w:rsidRPr="00C62535">
        <w:rPr>
          <w:rFonts w:hint="cs"/>
          <w:szCs w:val="22"/>
          <w:rtl/>
        </w:rPr>
        <w:t xml:space="preserve">ويرد ذلك الاقتراح في مرفق الوثيقة </w:t>
      </w:r>
      <w:hyperlink r:id="rId35" w:history="1">
        <w:r w:rsidRPr="00C62535">
          <w:rPr>
            <w:rStyle w:val="Hyperlink"/>
            <w:szCs w:val="22"/>
          </w:rPr>
          <w:t>CWS/12/16</w:t>
        </w:r>
      </w:hyperlink>
      <w:r w:rsidRPr="00C62535">
        <w:rPr>
          <w:rFonts w:hint="cs"/>
          <w:szCs w:val="22"/>
          <w:rtl/>
        </w:rPr>
        <w:t>.</w:t>
      </w:r>
    </w:p>
    <w:p w14:paraId="0D9859E3" w14:textId="77777777" w:rsidR="00C62535" w:rsidRDefault="004C43E1" w:rsidP="00D83C71">
      <w:pPr>
        <w:pStyle w:val="ONUME"/>
        <w:tabs>
          <w:tab w:val="clear" w:pos="567"/>
        </w:tabs>
        <w:bidi/>
        <w:rPr>
          <w:szCs w:val="22"/>
          <w:rtl/>
        </w:rPr>
      </w:pPr>
      <w:r w:rsidRPr="00C62535">
        <w:rPr>
          <w:rFonts w:hint="cs"/>
          <w:szCs w:val="22"/>
          <w:rtl/>
        </w:rPr>
        <w:t xml:space="preserve">وتقترح فرقة العمل، في حال اعتماد لجنة المعايير معيار الويبو </w:t>
      </w:r>
      <w:r w:rsidRPr="00C62535">
        <w:rPr>
          <w:szCs w:val="22"/>
        </w:rPr>
        <w:t>ST.93</w:t>
      </w:r>
      <w:r w:rsidRPr="00C62535">
        <w:rPr>
          <w:rFonts w:hint="cs"/>
          <w:szCs w:val="22"/>
          <w:rtl/>
        </w:rPr>
        <w:t xml:space="preserve"> الجديد المقترح، تحديث وصف المهمة رقم 55 ليصبح كما يلي:</w:t>
      </w:r>
    </w:p>
    <w:p w14:paraId="776CCDCE" w14:textId="77777777" w:rsidR="00C62535" w:rsidRDefault="009536DF" w:rsidP="002A3F2B">
      <w:pPr>
        <w:bidi/>
        <w:spacing w:after="220"/>
        <w:ind w:left="567"/>
        <w:rPr>
          <w:szCs w:val="22"/>
          <w:rtl/>
        </w:rPr>
      </w:pPr>
      <w:r w:rsidRPr="00C62535">
        <w:rPr>
          <w:rFonts w:hint="cs"/>
          <w:szCs w:val="22"/>
          <w:rtl/>
        </w:rPr>
        <w:t xml:space="preserve">"مشاركة ممارسات تنقية أسماء العملاء، بما في ذلك أي خوارزميات مستخدمة، إضافة إلى موضع وطريقة استخدام البيانات المنقاة؛ وإعداد مجموعة من المبادئ التوجيهية العملية لمكاتب الملكية الفكرية؛ وضمان التنقيحات والتحديثات اللازمة لمعيار الويبو </w:t>
      </w:r>
      <w:r w:rsidRPr="00C62535">
        <w:rPr>
          <w:szCs w:val="22"/>
        </w:rPr>
        <w:t>ST.93</w:t>
      </w:r>
      <w:r w:rsidRPr="00C62535">
        <w:rPr>
          <w:rFonts w:hint="cs"/>
          <w:szCs w:val="22"/>
          <w:rtl/>
        </w:rPr>
        <w:t>".</w:t>
      </w:r>
    </w:p>
    <w:p w14:paraId="0824B75C" w14:textId="28BD0B72" w:rsidR="00C972E8" w:rsidRPr="00C62535" w:rsidRDefault="00C972E8" w:rsidP="00395BDB">
      <w:pPr>
        <w:pStyle w:val="ONUME"/>
        <w:tabs>
          <w:tab w:val="clear" w:pos="567"/>
        </w:tabs>
        <w:bidi/>
        <w:ind w:left="567"/>
        <w:rPr>
          <w:szCs w:val="22"/>
          <w:rtl/>
        </w:rPr>
      </w:pPr>
      <w:r w:rsidRPr="00C62535">
        <w:rPr>
          <w:rFonts w:hint="cs"/>
          <w:szCs w:val="22"/>
          <w:rtl/>
        </w:rPr>
        <w:t xml:space="preserve">ونظراً إلى أن لجنة المعايير لم تعتمد الاقتراح المحسَّن بشأن معيار الويبو </w:t>
      </w:r>
      <w:r w:rsidRPr="00C62535">
        <w:rPr>
          <w:szCs w:val="22"/>
        </w:rPr>
        <w:t>ST.93</w:t>
      </w:r>
      <w:r w:rsidRPr="00C62535">
        <w:rPr>
          <w:rFonts w:hint="cs"/>
          <w:szCs w:val="22"/>
          <w:rtl/>
        </w:rPr>
        <w:t>، فإنها لم توافق على اقتراح فرقة العمل بشأن الوصف المراجَع للمهمة رقم 55.</w:t>
      </w:r>
    </w:p>
    <w:p w14:paraId="039B0683" w14:textId="77777777" w:rsidR="00BC2D17" w:rsidRPr="00C62535" w:rsidRDefault="006021EE" w:rsidP="00395BDB">
      <w:pPr>
        <w:pStyle w:val="Heading4"/>
        <w:rPr>
          <w:rtl/>
        </w:rPr>
      </w:pPr>
      <w:r w:rsidRPr="00C62535">
        <w:rPr>
          <w:rFonts w:hint="cs"/>
          <w:rtl/>
        </w:rPr>
        <w:t>البند 5(ز) من جدول الأعمال: تقرير فرقة العمل المعنية بواجهات التطبيقات البرمجية عن المهمة رقم 56 والمهمة رقم 64</w:t>
      </w:r>
    </w:p>
    <w:p w14:paraId="08A78055" w14:textId="761B1426" w:rsidR="00C62535" w:rsidRDefault="006021EE" w:rsidP="00D83C71">
      <w:pPr>
        <w:pStyle w:val="ONUME"/>
        <w:tabs>
          <w:tab w:val="clear" w:pos="567"/>
        </w:tabs>
        <w:bidi/>
        <w:rPr>
          <w:szCs w:val="22"/>
          <w:rtl/>
        </w:rPr>
      </w:pPr>
      <w:r w:rsidRPr="00C62535">
        <w:rPr>
          <w:rFonts w:hint="cs"/>
          <w:szCs w:val="22"/>
          <w:rtl/>
        </w:rPr>
        <w:t xml:space="preserve">استندت المناقشات إلى الوثيقة </w:t>
      </w:r>
      <w:hyperlink r:id="rId36" w:history="1">
        <w:r w:rsidRPr="00C62535">
          <w:rPr>
            <w:rStyle w:val="Hyperlink"/>
            <w:szCs w:val="22"/>
          </w:rPr>
          <w:t>CWS/12/9 Rev</w:t>
        </w:r>
        <w:r w:rsidR="00395BDB">
          <w:rPr>
            <w:rStyle w:val="Hyperlink"/>
            <w:szCs w:val="22"/>
          </w:rPr>
          <w:t>.</w:t>
        </w:r>
      </w:hyperlink>
      <w:r w:rsidRPr="00C62535">
        <w:rPr>
          <w:szCs w:val="22"/>
        </w:rPr>
        <w:t>‎</w:t>
      </w:r>
      <w:r w:rsidRPr="00C62535">
        <w:rPr>
          <w:rFonts w:hint="cs"/>
          <w:szCs w:val="22"/>
          <w:rtl/>
        </w:rPr>
        <w:t xml:space="preserve"> التي قدَّمها وفد كندا وممثل الاتحاد الأوروبي </w:t>
      </w:r>
      <w:r w:rsidR="00B547D0">
        <w:rPr>
          <w:rFonts w:hint="cs"/>
          <w:szCs w:val="22"/>
          <w:rtl/>
        </w:rPr>
        <w:t>بصفتهما</w:t>
      </w:r>
      <w:r w:rsidR="00B547D0" w:rsidRPr="00C62535">
        <w:rPr>
          <w:rFonts w:hint="cs"/>
          <w:szCs w:val="22"/>
          <w:rtl/>
        </w:rPr>
        <w:t xml:space="preserve"> </w:t>
      </w:r>
      <w:r w:rsidRPr="00C62535">
        <w:rPr>
          <w:rFonts w:hint="cs"/>
          <w:szCs w:val="22"/>
          <w:rtl/>
        </w:rPr>
        <w:t>المشرفين على فرقة العمل المعنية بواجهات التطبيقات البرمجية.</w:t>
      </w:r>
    </w:p>
    <w:p w14:paraId="2CF91BE2" w14:textId="5AC66DDB" w:rsidR="00C62535" w:rsidRDefault="000253C9" w:rsidP="00D83C71">
      <w:pPr>
        <w:pStyle w:val="ONUME"/>
        <w:tabs>
          <w:tab w:val="clear" w:pos="567"/>
        </w:tabs>
        <w:bidi/>
        <w:rPr>
          <w:szCs w:val="22"/>
          <w:rtl/>
        </w:rPr>
      </w:pPr>
      <w:r w:rsidRPr="00C62535">
        <w:rPr>
          <w:rFonts w:hint="cs"/>
          <w:szCs w:val="22"/>
          <w:rtl/>
        </w:rPr>
        <w:t>وأحاطت لجنة المعايير علماً بأن المكتب الدولي قد أصدر "</w:t>
      </w:r>
      <w:hyperlink r:id="rId37" w:history="1">
        <w:r w:rsidRPr="00C62535">
          <w:rPr>
            <w:rStyle w:val="Hyperlink"/>
            <w:rFonts w:hint="cs"/>
            <w:szCs w:val="22"/>
            <w:rtl/>
          </w:rPr>
          <w:t>فهرس واجهات التطبيقات البرمجية لأغراض الملكية الفكرية</w:t>
        </w:r>
      </w:hyperlink>
      <w:r w:rsidRPr="00C62535">
        <w:rPr>
          <w:rFonts w:hint="cs"/>
          <w:szCs w:val="22"/>
          <w:rtl/>
        </w:rPr>
        <w:t xml:space="preserve">" في يوليو 2024، وهو عبارة عن منصة موحدة تقدِّم قائمة بواجهات برمجة التطبيقات التي توفرها مؤسسات الملكية الفكرية لمنتجاتها </w:t>
      </w:r>
      <w:r w:rsidRPr="00C62535">
        <w:rPr>
          <w:rFonts w:hint="cs"/>
          <w:szCs w:val="22"/>
          <w:rtl/>
        </w:rPr>
        <w:lastRenderedPageBreak/>
        <w:t>وخدماتها.</w:t>
      </w:r>
      <w:r w:rsidR="00C62535" w:rsidRPr="00C62535">
        <w:rPr>
          <w:rFonts w:hint="cs"/>
          <w:szCs w:val="22"/>
          <w:rtl/>
        </w:rPr>
        <w:t xml:space="preserve"> </w:t>
      </w:r>
      <w:r w:rsidRPr="00C62535">
        <w:rPr>
          <w:rFonts w:hint="cs"/>
          <w:szCs w:val="22"/>
          <w:rtl/>
        </w:rPr>
        <w:t xml:space="preserve">وفيما يتعلق بالأنشطة المحدَّدة المضطلع بها في إطار المهمة رقم 56، أشارت لجنة المعايير إلى أن فرقة العمل دعمت الإصدار الناجح لفهرس واجهات التطبيقات البرمجية؛ وقيَّمت تنفيذ معيار الويبو </w:t>
      </w:r>
      <w:r w:rsidRPr="00C62535">
        <w:rPr>
          <w:szCs w:val="22"/>
        </w:rPr>
        <w:t>ST.90</w:t>
      </w:r>
      <w:r w:rsidRPr="00C62535">
        <w:rPr>
          <w:rFonts w:hint="cs"/>
          <w:szCs w:val="22"/>
          <w:rtl/>
        </w:rPr>
        <w:t xml:space="preserve"> في صفوف مكاتب الملكية الفكرية؛ </w:t>
      </w:r>
      <w:r w:rsidR="00395BDB" w:rsidRPr="00C62535">
        <w:rPr>
          <w:rFonts w:hint="cs"/>
          <w:szCs w:val="22"/>
          <w:rtl/>
        </w:rPr>
        <w:t>وناقشت</w:t>
      </w:r>
      <w:r w:rsidR="00395BDB">
        <w:rPr>
          <w:rFonts w:hint="eastAsia"/>
          <w:szCs w:val="22"/>
          <w:rtl/>
        </w:rPr>
        <w:t> </w:t>
      </w:r>
      <w:r w:rsidRPr="00C62535">
        <w:rPr>
          <w:rFonts w:hint="cs"/>
          <w:szCs w:val="22"/>
          <w:rtl/>
        </w:rPr>
        <w:t xml:space="preserve">إمكانية مراجعة معيار الويبو </w:t>
      </w:r>
      <w:r w:rsidRPr="00C62535">
        <w:rPr>
          <w:szCs w:val="22"/>
        </w:rPr>
        <w:t>ST.90</w:t>
      </w:r>
      <w:r w:rsidRPr="00C62535">
        <w:rPr>
          <w:rFonts w:hint="cs"/>
          <w:szCs w:val="22"/>
          <w:rtl/>
        </w:rPr>
        <w:t>.</w:t>
      </w:r>
    </w:p>
    <w:p w14:paraId="1792DAA2" w14:textId="1CF2E2F2" w:rsidR="00A6327E" w:rsidRPr="00C62535" w:rsidRDefault="003B3AFE" w:rsidP="00D83C71">
      <w:pPr>
        <w:pStyle w:val="ONUME"/>
        <w:tabs>
          <w:tab w:val="clear" w:pos="567"/>
        </w:tabs>
        <w:bidi/>
        <w:rPr>
          <w:szCs w:val="22"/>
          <w:rtl/>
        </w:rPr>
      </w:pPr>
      <w:r w:rsidRPr="00C62535">
        <w:rPr>
          <w:rFonts w:hint="cs"/>
          <w:szCs w:val="22"/>
          <w:rtl/>
        </w:rPr>
        <w:t>وأعرب وفد أستراليا عن تأييده لمشروع فهرس واجهات التطبيقات البرمجية لأغراض الملكية الفكرية الذي يُعدّ، في رأيه، مورداً مفيداً لمجتمع الملكية الفكرية من أجل الوصول إلى معلومات الملكية الفكرية عن طريق واجهات برمجة التطبيقات.</w:t>
      </w:r>
      <w:r w:rsidR="00C62535" w:rsidRPr="00C62535">
        <w:rPr>
          <w:rFonts w:hint="cs"/>
          <w:szCs w:val="22"/>
          <w:rtl/>
        </w:rPr>
        <w:t xml:space="preserve"> </w:t>
      </w:r>
      <w:r w:rsidRPr="00C62535">
        <w:rPr>
          <w:rFonts w:hint="cs"/>
          <w:szCs w:val="22"/>
          <w:rtl/>
        </w:rPr>
        <w:t>وأشار الوفد إلى أن مشاركته في المشروع أتاحت له الفرصة لمراجعة مبادئه التوجيهية وتحسينها.</w:t>
      </w:r>
      <w:r w:rsidR="00C62535" w:rsidRPr="00C62535">
        <w:rPr>
          <w:rFonts w:hint="cs"/>
          <w:szCs w:val="22"/>
          <w:rtl/>
        </w:rPr>
        <w:t xml:space="preserve"> </w:t>
      </w:r>
      <w:r w:rsidRPr="00C62535">
        <w:rPr>
          <w:rFonts w:hint="cs"/>
          <w:szCs w:val="22"/>
          <w:rtl/>
        </w:rPr>
        <w:t>وشجَّع الوفد المكاتب الأخرى على المشاركة في الفهرس لتوسيع نطاق فائدته.</w:t>
      </w:r>
      <w:r w:rsidR="00C62535" w:rsidRPr="00C62535">
        <w:rPr>
          <w:rFonts w:hint="cs"/>
          <w:szCs w:val="22"/>
          <w:rtl/>
        </w:rPr>
        <w:t xml:space="preserve"> </w:t>
      </w:r>
      <w:r w:rsidRPr="00C62535">
        <w:rPr>
          <w:rFonts w:hint="cs"/>
          <w:szCs w:val="22"/>
          <w:rtl/>
        </w:rPr>
        <w:t>والتزم بمواصلة دعم المشروع للمضي قدماً فيما يتعلق بالتحسينات المستقبلية.</w:t>
      </w:r>
    </w:p>
    <w:p w14:paraId="4357F115" w14:textId="77777777" w:rsidR="00C62535" w:rsidRDefault="00C52FF2" w:rsidP="00D83C71">
      <w:pPr>
        <w:pStyle w:val="ONUME"/>
        <w:tabs>
          <w:tab w:val="clear" w:pos="567"/>
        </w:tabs>
        <w:bidi/>
        <w:rPr>
          <w:szCs w:val="22"/>
          <w:rtl/>
        </w:rPr>
      </w:pPr>
      <w:r w:rsidRPr="00C62535">
        <w:rPr>
          <w:rFonts w:hint="cs"/>
          <w:szCs w:val="22"/>
          <w:rtl/>
        </w:rPr>
        <w:t>وتساءل وفد الولايات المتحدة الأمريكية عما إذا كان من الممكن تعقب عدد زيارات الموقع الإلكتروني لفهرس واجهات التطبيقات البرمجية لأغراض الملكية الفكرية.</w:t>
      </w:r>
      <w:r w:rsidR="00C62535" w:rsidRPr="00C62535">
        <w:rPr>
          <w:rFonts w:hint="cs"/>
          <w:szCs w:val="22"/>
          <w:rtl/>
        </w:rPr>
        <w:t xml:space="preserve"> </w:t>
      </w:r>
      <w:r w:rsidRPr="00C62535">
        <w:rPr>
          <w:rFonts w:hint="cs"/>
          <w:szCs w:val="22"/>
          <w:rtl/>
        </w:rPr>
        <w:t>وأكدت الأمانة أنه يمكن تسجيل عدد الزيارات إلى الموقع الإلكتروني للفهرس ولكن لا يمكن تحديد كيفية استخدام الزوار للفهرس لأنه ليس بوابة.</w:t>
      </w:r>
    </w:p>
    <w:p w14:paraId="0C1953B2" w14:textId="6BAF68E4" w:rsidR="003B3AFE" w:rsidRPr="00C62535" w:rsidRDefault="009A280E" w:rsidP="00D83C71">
      <w:pPr>
        <w:pStyle w:val="ONUME"/>
        <w:tabs>
          <w:tab w:val="clear" w:pos="567"/>
        </w:tabs>
        <w:bidi/>
        <w:rPr>
          <w:szCs w:val="22"/>
          <w:rtl/>
        </w:rPr>
      </w:pPr>
      <w:r w:rsidRPr="00C62535">
        <w:rPr>
          <w:rFonts w:hint="cs"/>
          <w:szCs w:val="22"/>
          <w:rtl/>
        </w:rPr>
        <w:t>وأشارت فرقة العمل إلى أن الترويج لفهرس واجهات التطبيقات البرمجية لأغراض الملكية الفكرية سيتطلب المزيد من واجهات برمجة التطبيقات من المكاتب ومؤسسات الملكية الفكرية الأخرى بعد إصداره.</w:t>
      </w:r>
      <w:r w:rsidR="00C62535" w:rsidRPr="00C62535">
        <w:rPr>
          <w:rFonts w:hint="cs"/>
          <w:szCs w:val="22"/>
          <w:rtl/>
        </w:rPr>
        <w:t xml:space="preserve"> </w:t>
      </w:r>
      <w:r w:rsidRPr="00C62535">
        <w:rPr>
          <w:rFonts w:hint="cs"/>
          <w:szCs w:val="22"/>
          <w:rtl/>
        </w:rPr>
        <w:t>واقترحت فرقة العمل تحديث وصف المهمة رقم 56 في ضوء اكتمال إعداد الفهرس.</w:t>
      </w:r>
    </w:p>
    <w:p w14:paraId="6C2364DE" w14:textId="5C2B4E44" w:rsidR="00C62535" w:rsidRDefault="009A280E" w:rsidP="001D1E25">
      <w:pPr>
        <w:pStyle w:val="ONUME"/>
        <w:tabs>
          <w:tab w:val="clear" w:pos="567"/>
        </w:tabs>
        <w:bidi/>
        <w:ind w:left="567"/>
        <w:rPr>
          <w:szCs w:val="22"/>
          <w:rtl/>
        </w:rPr>
      </w:pPr>
      <w:r w:rsidRPr="00C62535">
        <w:rPr>
          <w:rFonts w:hint="cs"/>
          <w:szCs w:val="22"/>
          <w:rtl/>
        </w:rPr>
        <w:t xml:space="preserve">وأحاطت لجنة المعايير علماً بمضمون الوثيقة، ولا سيما إصدار </w:t>
      </w:r>
      <w:hyperlink r:id="rId38" w:history="1">
        <w:r w:rsidRPr="00C62535">
          <w:rPr>
            <w:rStyle w:val="Hyperlink"/>
            <w:rFonts w:hint="cs"/>
            <w:szCs w:val="22"/>
            <w:rtl/>
          </w:rPr>
          <w:t>فهرس واجهات التطبيقات البرمجية لأغراض الملكية الفكرية</w:t>
        </w:r>
      </w:hyperlink>
      <w:r w:rsidRPr="00C62535">
        <w:rPr>
          <w:rFonts w:hint="cs"/>
          <w:szCs w:val="22"/>
          <w:rtl/>
        </w:rPr>
        <w:t xml:space="preserve">، وشجَّعت المشاركين </w:t>
      </w:r>
      <w:r w:rsidR="005F478D">
        <w:rPr>
          <w:rFonts w:hint="cs"/>
          <w:szCs w:val="22"/>
          <w:rtl/>
        </w:rPr>
        <w:t>ال</w:t>
      </w:r>
      <w:r w:rsidRPr="00C62535">
        <w:rPr>
          <w:rFonts w:hint="cs"/>
          <w:szCs w:val="22"/>
          <w:rtl/>
        </w:rPr>
        <w:t>أعضاء و</w:t>
      </w:r>
      <w:r w:rsidR="005F478D">
        <w:rPr>
          <w:rFonts w:hint="cs"/>
          <w:szCs w:val="22"/>
          <w:rtl/>
        </w:rPr>
        <w:t>ال</w:t>
      </w:r>
      <w:r w:rsidRPr="00C62535">
        <w:rPr>
          <w:rFonts w:hint="cs"/>
          <w:szCs w:val="22"/>
          <w:rtl/>
        </w:rPr>
        <w:t xml:space="preserve">مراقبين </w:t>
      </w:r>
      <w:r w:rsidR="005F478D">
        <w:rPr>
          <w:rFonts w:hint="cs"/>
          <w:szCs w:val="22"/>
          <w:rtl/>
        </w:rPr>
        <w:t xml:space="preserve">فيها </w:t>
      </w:r>
      <w:r w:rsidRPr="00C62535">
        <w:rPr>
          <w:rFonts w:hint="cs"/>
          <w:szCs w:val="22"/>
          <w:rtl/>
        </w:rPr>
        <w:t xml:space="preserve">على المشاركة في الفهرس بالاستجابة إلى التعميم رقم </w:t>
      </w:r>
      <w:r w:rsidRPr="00C62535">
        <w:rPr>
          <w:szCs w:val="22"/>
        </w:rPr>
        <w:t>C.CWS 185</w:t>
      </w:r>
      <w:r w:rsidRPr="00C62535">
        <w:rPr>
          <w:rFonts w:hint="cs"/>
          <w:szCs w:val="22"/>
          <w:rtl/>
        </w:rPr>
        <w:t>.</w:t>
      </w:r>
    </w:p>
    <w:p w14:paraId="6E1A1525" w14:textId="1FC88F05" w:rsidR="009A280E" w:rsidRPr="00C62535" w:rsidRDefault="009A280E" w:rsidP="001D1E25">
      <w:pPr>
        <w:pStyle w:val="ONUME"/>
        <w:tabs>
          <w:tab w:val="clear" w:pos="567"/>
        </w:tabs>
        <w:bidi/>
        <w:ind w:left="567"/>
        <w:rPr>
          <w:szCs w:val="22"/>
          <w:rtl/>
        </w:rPr>
      </w:pPr>
      <w:r w:rsidRPr="00C62535">
        <w:rPr>
          <w:rFonts w:hint="cs"/>
          <w:szCs w:val="22"/>
          <w:rtl/>
        </w:rPr>
        <w:t xml:space="preserve">وشجَّعت لجنة المعايير أعضاءها على اختبار أداة التحويل </w:t>
      </w:r>
      <w:r w:rsidRPr="00C62535">
        <w:rPr>
          <w:szCs w:val="22"/>
        </w:rPr>
        <w:t>XML2JSON</w:t>
      </w:r>
      <w:r w:rsidRPr="00C62535">
        <w:rPr>
          <w:rFonts w:hint="cs"/>
          <w:szCs w:val="22"/>
          <w:rtl/>
        </w:rPr>
        <w:t>.</w:t>
      </w:r>
    </w:p>
    <w:p w14:paraId="79AA3089" w14:textId="61EA5BCD" w:rsidR="009A280E" w:rsidRPr="00C62535" w:rsidRDefault="009A280E" w:rsidP="001D1E25">
      <w:pPr>
        <w:pStyle w:val="ONUME"/>
        <w:tabs>
          <w:tab w:val="clear" w:pos="567"/>
        </w:tabs>
        <w:bidi/>
        <w:ind w:left="567"/>
        <w:rPr>
          <w:szCs w:val="22"/>
          <w:rtl/>
        </w:rPr>
      </w:pPr>
      <w:r w:rsidRPr="00C62535">
        <w:rPr>
          <w:rFonts w:hint="cs"/>
          <w:szCs w:val="22"/>
          <w:rtl/>
        </w:rPr>
        <w:t xml:space="preserve">وأحاطت لجنة المعايير علماً بتعريف نموذج </w:t>
      </w:r>
      <w:r w:rsidRPr="00C62535">
        <w:rPr>
          <w:szCs w:val="22"/>
        </w:rPr>
        <w:t>Excel</w:t>
      </w:r>
      <w:r w:rsidRPr="00C62535">
        <w:rPr>
          <w:rFonts w:hint="cs"/>
          <w:szCs w:val="22"/>
          <w:rtl/>
        </w:rPr>
        <w:t xml:space="preserve"> لمصفوفة التوافق، وشجَّعت أعضاءها على تقييم امتثال واجهاتها لبرمجة التطبيقات لمعيار الويبو </w:t>
      </w:r>
      <w:r w:rsidRPr="00C62535">
        <w:rPr>
          <w:szCs w:val="22"/>
        </w:rPr>
        <w:t>ST.90</w:t>
      </w:r>
      <w:r w:rsidRPr="00C62535">
        <w:rPr>
          <w:rFonts w:hint="cs"/>
          <w:szCs w:val="22"/>
          <w:rtl/>
        </w:rPr>
        <w:t xml:space="preserve"> باستخدام مصفوفة التوافق.</w:t>
      </w:r>
    </w:p>
    <w:p w14:paraId="79E060E9" w14:textId="77777777" w:rsidR="00C62535" w:rsidRDefault="00DD2741" w:rsidP="001D1E25">
      <w:pPr>
        <w:pStyle w:val="ONUME"/>
        <w:tabs>
          <w:tab w:val="clear" w:pos="567"/>
        </w:tabs>
        <w:bidi/>
        <w:ind w:left="567"/>
        <w:rPr>
          <w:szCs w:val="22"/>
          <w:rtl/>
        </w:rPr>
      </w:pPr>
      <w:r w:rsidRPr="00C62535">
        <w:rPr>
          <w:rFonts w:hint="cs"/>
          <w:szCs w:val="22"/>
          <w:rtl/>
        </w:rPr>
        <w:t>ووافقت لجنة المعايير على الوصف المنقح للمهمة رقم 56 الذي أصبح نصه كما يلي:</w:t>
      </w:r>
    </w:p>
    <w:p w14:paraId="6DD2CDAF" w14:textId="24E17F61" w:rsidR="00860052" w:rsidRPr="00C62535" w:rsidRDefault="00860052" w:rsidP="001D1E25">
      <w:pPr>
        <w:bidi/>
        <w:spacing w:after="220"/>
        <w:ind w:left="1134"/>
        <w:rPr>
          <w:szCs w:val="22"/>
          <w:rtl/>
        </w:rPr>
      </w:pPr>
      <w:r w:rsidRPr="00C62535">
        <w:rPr>
          <w:rFonts w:hint="cs"/>
          <w:szCs w:val="22"/>
          <w:rtl/>
        </w:rPr>
        <w:t xml:space="preserve">"ضمان إجراء المراجعات والتحديثات اللازمة لمعيار الويبو </w:t>
      </w:r>
      <w:r w:rsidRPr="00C62535">
        <w:rPr>
          <w:szCs w:val="22"/>
        </w:rPr>
        <w:t>ST.90</w:t>
      </w:r>
      <w:r w:rsidRPr="00C62535">
        <w:rPr>
          <w:rFonts w:hint="cs"/>
          <w:szCs w:val="22"/>
          <w:rtl/>
        </w:rPr>
        <w:t xml:space="preserve">؛ ودعم المكتب الدولي في تعزيز وتنفيذ معيار الويبو </w:t>
      </w:r>
      <w:r w:rsidRPr="00C62535">
        <w:rPr>
          <w:szCs w:val="22"/>
        </w:rPr>
        <w:t>ST.90</w:t>
      </w:r>
      <w:r w:rsidRPr="00C62535">
        <w:rPr>
          <w:rFonts w:hint="cs"/>
          <w:szCs w:val="22"/>
          <w:rtl/>
        </w:rPr>
        <w:t>؛ وتعزيز فهرس واجهات التطبيقات البرمجية الخاص بالملكية الفكرية وتسهيل مشاركة مؤسسات الملكية الفكرية على نحو أكبر في فهرس واجهات التطبيقات البرمجية".</w:t>
      </w:r>
    </w:p>
    <w:p w14:paraId="0E996CF6" w14:textId="77777777" w:rsidR="00C62535" w:rsidRDefault="00F154F7" w:rsidP="002A3F2B">
      <w:pPr>
        <w:pStyle w:val="Heading4"/>
        <w:rPr>
          <w:rtl/>
        </w:rPr>
      </w:pPr>
      <w:r w:rsidRPr="00C62535">
        <w:rPr>
          <w:rFonts w:hint="cs"/>
          <w:rtl/>
        </w:rPr>
        <w:t>البند 5(ح) من جدول الأعمال: تقرير فرقة العمل المعنية باستراتيجية تكنولوجيا المعلومات والاتصالات عن المهمة رقم 58</w:t>
      </w:r>
    </w:p>
    <w:p w14:paraId="27FF5DCA" w14:textId="35B4CF79" w:rsidR="00C62535" w:rsidRDefault="00F154F7" w:rsidP="00D83C71">
      <w:pPr>
        <w:pStyle w:val="ONUME"/>
        <w:tabs>
          <w:tab w:val="clear" w:pos="567"/>
        </w:tabs>
        <w:bidi/>
        <w:rPr>
          <w:szCs w:val="22"/>
          <w:rtl/>
        </w:rPr>
      </w:pPr>
      <w:r w:rsidRPr="00C62535">
        <w:rPr>
          <w:rFonts w:hint="cs"/>
          <w:szCs w:val="22"/>
          <w:rtl/>
        </w:rPr>
        <w:t xml:space="preserve">استندت المناقشات إلى الوثيقة </w:t>
      </w:r>
      <w:hyperlink r:id="rId39" w:history="1">
        <w:r w:rsidRPr="00C62535">
          <w:rPr>
            <w:rStyle w:val="Hyperlink"/>
            <w:szCs w:val="22"/>
          </w:rPr>
          <w:t>CWS/12/10</w:t>
        </w:r>
      </w:hyperlink>
      <w:r w:rsidRPr="00C62535">
        <w:rPr>
          <w:rFonts w:hint="cs"/>
          <w:szCs w:val="22"/>
          <w:rtl/>
        </w:rPr>
        <w:t xml:space="preserve"> التي قدَّمها وفد أستراليا بصفته المشرف المشارك على فرقة العمل المعنية باستراتيجية تكنولوجيا المعلومات والاتصالات.</w:t>
      </w:r>
      <w:r w:rsidR="00C62535" w:rsidRPr="00C62535">
        <w:rPr>
          <w:rFonts w:hint="cs"/>
          <w:szCs w:val="22"/>
          <w:rtl/>
        </w:rPr>
        <w:t xml:space="preserve"> </w:t>
      </w:r>
      <w:r w:rsidRPr="00C62535">
        <w:rPr>
          <w:rFonts w:hint="cs"/>
          <w:szCs w:val="22"/>
          <w:rtl/>
        </w:rPr>
        <w:t xml:space="preserve">وأحاطت لجنة المعايير علماً بمضمون الوثيقة، وبخاصةٍ التقدم الذي أحرزته فرقته العمل في تحديث التوصيات العشر على النحو المبيَّن في مرفق الوثيقة </w:t>
      </w:r>
      <w:hyperlink r:id="rId40" w:history="1">
        <w:r w:rsidRPr="00C62535">
          <w:rPr>
            <w:rStyle w:val="Hyperlink"/>
            <w:szCs w:val="22"/>
          </w:rPr>
          <w:t>CWS/12/22</w:t>
        </w:r>
      </w:hyperlink>
      <w:r w:rsidRPr="00C62535">
        <w:rPr>
          <w:rFonts w:hint="cs"/>
          <w:szCs w:val="22"/>
          <w:rtl/>
        </w:rPr>
        <w:t>.</w:t>
      </w:r>
      <w:r w:rsidR="00C62535" w:rsidRPr="00C62535">
        <w:rPr>
          <w:rFonts w:hint="cs"/>
          <w:szCs w:val="22"/>
          <w:rtl/>
        </w:rPr>
        <w:t xml:space="preserve"> </w:t>
      </w:r>
      <w:r w:rsidRPr="00C62535">
        <w:rPr>
          <w:rFonts w:hint="cs"/>
          <w:szCs w:val="22"/>
          <w:rtl/>
        </w:rPr>
        <w:t xml:space="preserve">وراعى الاقتراح المحسَّن المتعلق بمجموعة التوصيات العشر التعليقات الواردة استجابةً للتعميم رقم </w:t>
      </w:r>
      <w:hyperlink r:id="rId41" w:tgtFrame="_blank" w:history="1">
        <w:r w:rsidRPr="00C62535">
          <w:rPr>
            <w:rStyle w:val="Hyperlink"/>
            <w:szCs w:val="22"/>
          </w:rPr>
          <w:t>C.CWS 180</w:t>
        </w:r>
      </w:hyperlink>
      <w:r w:rsidRPr="00C62535">
        <w:rPr>
          <w:rFonts w:hint="cs"/>
          <w:szCs w:val="22"/>
          <w:rtl/>
        </w:rPr>
        <w:t xml:space="preserve"> وتلك المدلى بها في أثناء المناقشات التي دارت في اجتماعات فرقة العمل المعقودة في عام 2024.</w:t>
      </w:r>
    </w:p>
    <w:p w14:paraId="2D21C254" w14:textId="660A471C" w:rsidR="00C62535" w:rsidRDefault="009A280E" w:rsidP="00D83C71">
      <w:pPr>
        <w:pStyle w:val="ONUME"/>
        <w:tabs>
          <w:tab w:val="clear" w:pos="567"/>
        </w:tabs>
        <w:bidi/>
        <w:rPr>
          <w:szCs w:val="22"/>
          <w:rtl/>
        </w:rPr>
      </w:pPr>
      <w:r w:rsidRPr="00C62535">
        <w:rPr>
          <w:rFonts w:hint="cs"/>
          <w:szCs w:val="22"/>
          <w:rtl/>
        </w:rPr>
        <w:t>وقدَّمت فرقة العمل أيضاً اقتراحاً بشأن مراجعة وصف المهمة رقم 58 في ضوء إعداد التوصيات العشر وعرضته للاعتماد إبّان هذه الدورة.</w:t>
      </w:r>
      <w:r w:rsidR="00C62535" w:rsidRPr="00C62535">
        <w:rPr>
          <w:rFonts w:hint="cs"/>
          <w:szCs w:val="22"/>
          <w:rtl/>
        </w:rPr>
        <w:t xml:space="preserve"> </w:t>
      </w:r>
      <w:r w:rsidRPr="00C62535">
        <w:rPr>
          <w:rFonts w:hint="cs"/>
          <w:szCs w:val="22"/>
          <w:rtl/>
        </w:rPr>
        <w:t>وأشار أحد الوفود إلى أنه يمكن لفرقة العمل أن تقترح إغلاق المهمة رقم 58 في الدورة المقبلة إذا كانت التوصيات عامة بما يكفي بحيث لا تتطلب تحديثاً في المستقبل.</w:t>
      </w:r>
      <w:r w:rsidR="00C62535" w:rsidRPr="00C62535">
        <w:rPr>
          <w:rFonts w:hint="cs"/>
          <w:szCs w:val="22"/>
          <w:rtl/>
        </w:rPr>
        <w:t xml:space="preserve"> </w:t>
      </w:r>
      <w:r w:rsidRPr="00C62535">
        <w:rPr>
          <w:rFonts w:hint="cs"/>
          <w:szCs w:val="22"/>
          <w:rtl/>
        </w:rPr>
        <w:t>وأشار وفد آخر إلى أن التوصيات 2</w:t>
      </w:r>
      <w:r w:rsidR="00C62535">
        <w:rPr>
          <w:rFonts w:hint="cs"/>
          <w:szCs w:val="22"/>
          <w:rtl/>
        </w:rPr>
        <w:t xml:space="preserve"> و</w:t>
      </w:r>
      <w:r w:rsidRPr="00C62535">
        <w:rPr>
          <w:rFonts w:hint="cs"/>
          <w:szCs w:val="22"/>
          <w:rtl/>
        </w:rPr>
        <w:t>8</w:t>
      </w:r>
      <w:r w:rsidR="00C62535">
        <w:rPr>
          <w:rFonts w:hint="cs"/>
          <w:szCs w:val="22"/>
          <w:rtl/>
        </w:rPr>
        <w:t xml:space="preserve"> و</w:t>
      </w:r>
      <w:r w:rsidRPr="00C62535">
        <w:rPr>
          <w:rFonts w:hint="cs"/>
          <w:szCs w:val="22"/>
          <w:rtl/>
        </w:rPr>
        <w:t>9 تبدو مزدوجة واقترح أن تنظر فرقة العمل في تبسيط تلك التوصيات لتقليل عدد التوصيات إلى أدنى حد ممكن في المستقبل القريب.</w:t>
      </w:r>
    </w:p>
    <w:p w14:paraId="2B3B6A73" w14:textId="0ABDC456" w:rsidR="004115D2" w:rsidRPr="00C62535" w:rsidRDefault="00F154F7" w:rsidP="002A3F2B">
      <w:pPr>
        <w:pStyle w:val="ONUME"/>
        <w:tabs>
          <w:tab w:val="clear" w:pos="567"/>
        </w:tabs>
        <w:bidi/>
        <w:ind w:left="567"/>
        <w:rPr>
          <w:szCs w:val="22"/>
          <w:rtl/>
        </w:rPr>
      </w:pPr>
      <w:r w:rsidRPr="00C62535">
        <w:rPr>
          <w:rFonts w:hint="cs"/>
          <w:szCs w:val="22"/>
          <w:rtl/>
        </w:rPr>
        <w:t>ووافقت لجنة المعايير على الوصف المنقح للمهمة رقم 58 الذي أصبح نصه كما يلي:</w:t>
      </w:r>
    </w:p>
    <w:p w14:paraId="216F857C" w14:textId="77777777" w:rsidR="006C3A8D" w:rsidRPr="00C62535" w:rsidRDefault="006C3A8D" w:rsidP="002A3F2B">
      <w:pPr>
        <w:bidi/>
        <w:spacing w:after="220"/>
        <w:ind w:left="1134"/>
        <w:rPr>
          <w:szCs w:val="22"/>
          <w:rtl/>
        </w:rPr>
      </w:pPr>
      <w:r w:rsidRPr="00C62535">
        <w:rPr>
          <w:rFonts w:hint="cs"/>
          <w:szCs w:val="22"/>
          <w:rtl/>
        </w:rPr>
        <w:t>"تسهيل تنفيذ مكاتب الملكية الفكرية والمكتب الدولي للتوصيات المتعلقة بتكنولوجيا المعلومات والاتصالات؛ وتقييم تلك التوصيات وتحديثها حسب الحاجة للحفاظ على أهميتها".</w:t>
      </w:r>
    </w:p>
    <w:p w14:paraId="50803B96" w14:textId="77777777" w:rsidR="00C62535" w:rsidRDefault="00FA35B0" w:rsidP="002A3F2B">
      <w:pPr>
        <w:pStyle w:val="Heading4"/>
        <w:rPr>
          <w:rtl/>
        </w:rPr>
      </w:pPr>
      <w:r w:rsidRPr="00C62535">
        <w:rPr>
          <w:rFonts w:hint="cs"/>
          <w:rtl/>
        </w:rPr>
        <w:t>البند 5(ط) من جدول الأعمال: تقرير فرقة العمل المعنية بسلاسل الكتل عن المهمة رقم 59</w:t>
      </w:r>
    </w:p>
    <w:p w14:paraId="4B9711FD" w14:textId="266CC5CF" w:rsidR="00C62535" w:rsidRPr="00C62535" w:rsidRDefault="00FA35B0" w:rsidP="00D83C71">
      <w:pPr>
        <w:pStyle w:val="ONUME"/>
        <w:tabs>
          <w:tab w:val="clear" w:pos="567"/>
        </w:tabs>
        <w:bidi/>
        <w:rPr>
          <w:szCs w:val="22"/>
          <w:rtl/>
        </w:rPr>
      </w:pPr>
      <w:r w:rsidRPr="00C62535">
        <w:rPr>
          <w:rFonts w:hint="cs"/>
          <w:szCs w:val="22"/>
          <w:rtl/>
        </w:rPr>
        <w:t xml:space="preserve">استندت المناقشات إلى الوثيقة </w:t>
      </w:r>
      <w:hyperlink r:id="rId42" w:history="1">
        <w:r w:rsidRPr="00C62535">
          <w:rPr>
            <w:rStyle w:val="Hyperlink"/>
            <w:szCs w:val="22"/>
          </w:rPr>
          <w:t>CWS/12/11</w:t>
        </w:r>
      </w:hyperlink>
      <w:r w:rsidRPr="00C62535">
        <w:rPr>
          <w:rFonts w:hint="cs"/>
          <w:szCs w:val="22"/>
          <w:rtl/>
        </w:rPr>
        <w:t xml:space="preserve"> التي قدَّمها وفد الاتحاد الروسي بصفته المشرف على فرقة العمل المعنية بسلاسل الكتل.</w:t>
      </w:r>
    </w:p>
    <w:p w14:paraId="1E1CB498" w14:textId="77777777" w:rsidR="00C62535" w:rsidRDefault="00F61BFC" w:rsidP="00D83C71">
      <w:pPr>
        <w:pStyle w:val="ONUME"/>
        <w:tabs>
          <w:tab w:val="clear" w:pos="567"/>
        </w:tabs>
        <w:bidi/>
        <w:rPr>
          <w:szCs w:val="22"/>
          <w:rtl/>
        </w:rPr>
      </w:pPr>
      <w:r w:rsidRPr="00C62535">
        <w:rPr>
          <w:rFonts w:hint="cs"/>
          <w:szCs w:val="22"/>
          <w:rtl/>
        </w:rPr>
        <w:t>وأحاطت لجنة المعايير علماً بمضمون الوثيقة، وبخاصةٍ خطة عمل فرقة العمل وما واجهته الفرقة من تحديات.</w:t>
      </w:r>
    </w:p>
    <w:p w14:paraId="5FCA3F59" w14:textId="77777777" w:rsidR="00C62535" w:rsidRDefault="00FA35B0" w:rsidP="002A3F2B">
      <w:pPr>
        <w:pStyle w:val="Heading4"/>
        <w:rPr>
          <w:rtl/>
        </w:rPr>
      </w:pPr>
      <w:r w:rsidRPr="00C62535">
        <w:rPr>
          <w:rFonts w:hint="cs"/>
          <w:rtl/>
        </w:rPr>
        <w:lastRenderedPageBreak/>
        <w:t>البند 5(ي) من جدول الأعمال: تقرير فرقة العمل المعنية بالنماذج والصور الثلاثية الأبعاد عن المهمة رقم 61</w:t>
      </w:r>
    </w:p>
    <w:p w14:paraId="5F8C3F11" w14:textId="70D34298" w:rsidR="00C62535" w:rsidRDefault="00FA35B0" w:rsidP="00D83C71">
      <w:pPr>
        <w:pStyle w:val="ONUME"/>
        <w:tabs>
          <w:tab w:val="clear" w:pos="567"/>
        </w:tabs>
        <w:bidi/>
        <w:rPr>
          <w:szCs w:val="22"/>
          <w:rtl/>
        </w:rPr>
      </w:pPr>
      <w:r w:rsidRPr="00C62535">
        <w:rPr>
          <w:rFonts w:hint="cs"/>
          <w:szCs w:val="22"/>
          <w:rtl/>
        </w:rPr>
        <w:t xml:space="preserve">استندت المناقشات إلى الوثيقة </w:t>
      </w:r>
      <w:hyperlink r:id="rId43" w:history="1">
        <w:r w:rsidRPr="00C62535">
          <w:rPr>
            <w:rStyle w:val="Hyperlink"/>
            <w:szCs w:val="22"/>
          </w:rPr>
          <w:t>CWS/12/12</w:t>
        </w:r>
      </w:hyperlink>
      <w:r w:rsidRPr="00C62535">
        <w:rPr>
          <w:rFonts w:hint="cs"/>
          <w:szCs w:val="22"/>
          <w:rtl/>
        </w:rPr>
        <w:t xml:space="preserve"> التي قدَّمها وفد الاتحاد الروسي بصفته المشرف على فرقة العمل المعنية بالنماذج والصور الثلاثية الأبعاد.</w:t>
      </w:r>
    </w:p>
    <w:p w14:paraId="5AB54803" w14:textId="775A4643" w:rsidR="00C62535" w:rsidRPr="00C62535" w:rsidRDefault="00D90823" w:rsidP="00D83C71">
      <w:pPr>
        <w:pStyle w:val="ONUME"/>
        <w:tabs>
          <w:tab w:val="clear" w:pos="567"/>
        </w:tabs>
        <w:bidi/>
        <w:rPr>
          <w:szCs w:val="22"/>
          <w:rtl/>
        </w:rPr>
      </w:pPr>
      <w:r w:rsidRPr="00C62535">
        <w:rPr>
          <w:rFonts w:hint="cs"/>
          <w:szCs w:val="22"/>
          <w:rtl/>
        </w:rPr>
        <w:t>وأحاطت لجنة المعايير علماً بمضمون الوثيقة، وبخاصة</w:t>
      </w:r>
      <w:r w:rsidR="002A3F2B">
        <w:rPr>
          <w:rFonts w:hint="cs"/>
          <w:szCs w:val="22"/>
          <w:rtl/>
        </w:rPr>
        <w:t>ٍ</w:t>
      </w:r>
      <w:r w:rsidRPr="00C62535">
        <w:rPr>
          <w:rFonts w:hint="cs"/>
          <w:szCs w:val="22"/>
          <w:rtl/>
        </w:rPr>
        <w:t xml:space="preserve"> المراجعة المقترحة لمعيار الويبو </w:t>
      </w:r>
      <w:r w:rsidRPr="00C62535">
        <w:rPr>
          <w:szCs w:val="22"/>
        </w:rPr>
        <w:t>ST.91</w:t>
      </w:r>
      <w:r w:rsidRPr="00C62535">
        <w:rPr>
          <w:rFonts w:hint="cs"/>
          <w:szCs w:val="22"/>
          <w:rtl/>
        </w:rPr>
        <w:t xml:space="preserve"> والتحديات التي واجهت فرقة العمل.</w:t>
      </w:r>
    </w:p>
    <w:p w14:paraId="4B9D56C7" w14:textId="77777777" w:rsidR="00C62535" w:rsidRDefault="00977DC4" w:rsidP="002A3F2B">
      <w:pPr>
        <w:pStyle w:val="Heading4"/>
        <w:rPr>
          <w:rtl/>
        </w:rPr>
      </w:pPr>
      <w:r w:rsidRPr="00C62535">
        <w:rPr>
          <w:rFonts w:hint="cs"/>
          <w:rtl/>
        </w:rPr>
        <w:t>البند 5(ك) من جدول الأعمال: تقرير فرقة العمل المعنية بالتحول الرقمي عن المهمات رقم 62 و63 و65</w:t>
      </w:r>
    </w:p>
    <w:p w14:paraId="7FBF306B" w14:textId="129B19D9" w:rsidR="00C62535" w:rsidRDefault="00977DC4" w:rsidP="00D83C71">
      <w:pPr>
        <w:pStyle w:val="ONUME"/>
        <w:tabs>
          <w:tab w:val="clear" w:pos="567"/>
        </w:tabs>
        <w:bidi/>
        <w:rPr>
          <w:szCs w:val="22"/>
          <w:rtl/>
        </w:rPr>
      </w:pPr>
      <w:r w:rsidRPr="00C62535">
        <w:rPr>
          <w:rFonts w:hint="cs"/>
          <w:szCs w:val="22"/>
          <w:rtl/>
        </w:rPr>
        <w:t xml:space="preserve">استندت المناقشات إلى الوثيقة </w:t>
      </w:r>
      <w:hyperlink r:id="rId44" w:history="1">
        <w:r w:rsidRPr="00C62535">
          <w:rPr>
            <w:rStyle w:val="Hyperlink"/>
            <w:szCs w:val="22"/>
          </w:rPr>
          <w:t>CWS/12/13</w:t>
        </w:r>
      </w:hyperlink>
      <w:r w:rsidRPr="00C62535">
        <w:rPr>
          <w:rFonts w:hint="cs"/>
          <w:szCs w:val="22"/>
          <w:rtl/>
        </w:rPr>
        <w:t xml:space="preserve"> التي قدَّمها وفد الولايات المتحدة الأمريكية بصفته المشرف على فرقة العمل المعنية بالتحول الرقمي.</w:t>
      </w:r>
    </w:p>
    <w:p w14:paraId="3F1C3DC8" w14:textId="6E16E795" w:rsidR="00D0320D" w:rsidRPr="00C62535" w:rsidRDefault="0047115B" w:rsidP="00D83C71">
      <w:pPr>
        <w:pStyle w:val="ONUME"/>
        <w:tabs>
          <w:tab w:val="clear" w:pos="567"/>
        </w:tabs>
        <w:bidi/>
        <w:rPr>
          <w:szCs w:val="22"/>
          <w:rtl/>
        </w:rPr>
      </w:pPr>
      <w:r w:rsidRPr="00C62535">
        <w:rPr>
          <w:rFonts w:hint="cs"/>
          <w:szCs w:val="22"/>
          <w:rtl/>
        </w:rPr>
        <w:t xml:space="preserve">وأحاطت لجنة المعايير علماَ بأن فرقة العمل أجرت استعراضاً وتحليلاً لوظائف أدوات التحويل </w:t>
      </w:r>
      <w:r w:rsidRPr="00C62535">
        <w:rPr>
          <w:szCs w:val="22"/>
        </w:rPr>
        <w:t>DOCX2XML</w:t>
      </w:r>
      <w:r w:rsidRPr="00C62535">
        <w:rPr>
          <w:rFonts w:hint="cs"/>
          <w:szCs w:val="22"/>
          <w:rtl/>
        </w:rPr>
        <w:t xml:space="preserve"> المستخدمة في مكتب الولايات المتحدة للبراءات والعلامات التجارية وفي المكتب الدولي.</w:t>
      </w:r>
      <w:r w:rsidR="00C62535" w:rsidRPr="00C62535">
        <w:rPr>
          <w:rFonts w:hint="cs"/>
          <w:szCs w:val="22"/>
          <w:rtl/>
        </w:rPr>
        <w:t xml:space="preserve"> </w:t>
      </w:r>
      <w:r w:rsidRPr="00C62535">
        <w:rPr>
          <w:rFonts w:hint="cs"/>
          <w:szCs w:val="22"/>
          <w:rtl/>
        </w:rPr>
        <w:t>وقد جُمعت نتائج التحليل في شكل مواصفات موجزة نُشرت لجمع التعليقات عليها على صفحة الويكي الإلكترونية المخصصة لفرقة العمل.</w:t>
      </w:r>
    </w:p>
    <w:p w14:paraId="056DB773" w14:textId="27D412D0" w:rsidR="00C62535" w:rsidRDefault="00977DC4" w:rsidP="00D83C71">
      <w:pPr>
        <w:pStyle w:val="ONUME"/>
        <w:tabs>
          <w:tab w:val="clear" w:pos="567"/>
        </w:tabs>
        <w:bidi/>
        <w:rPr>
          <w:szCs w:val="22"/>
          <w:rtl/>
        </w:rPr>
      </w:pPr>
      <w:r w:rsidRPr="00C62535">
        <w:rPr>
          <w:rFonts w:hint="cs"/>
          <w:szCs w:val="22"/>
          <w:rtl/>
        </w:rPr>
        <w:t xml:space="preserve">وأحاطت لجنة المعايير علماً بمضمون الوثيقة، </w:t>
      </w:r>
      <w:r w:rsidR="002A3F2B">
        <w:rPr>
          <w:rFonts w:hint="cs"/>
          <w:szCs w:val="22"/>
          <w:rtl/>
        </w:rPr>
        <w:t>وبخاصةٍ</w:t>
      </w:r>
      <w:r w:rsidRPr="00C62535">
        <w:rPr>
          <w:rFonts w:hint="cs"/>
          <w:szCs w:val="22"/>
          <w:rtl/>
        </w:rPr>
        <w:t xml:space="preserve"> التقدم الذي أحرزته فرقة العمل في تقديم مشروع نهائي لمعيار حزم تبادل وثائق الأولوية الخاصة بالبراءات كي تنظر فيه اللجنة وتعتمده إبّان هذه الدورة.</w:t>
      </w:r>
    </w:p>
    <w:p w14:paraId="3B154B15" w14:textId="567797F1" w:rsidR="00C14DFA" w:rsidRPr="00760753" w:rsidRDefault="00977DC4" w:rsidP="00D83C71">
      <w:pPr>
        <w:pStyle w:val="ONUME"/>
        <w:tabs>
          <w:tab w:val="clear" w:pos="567"/>
        </w:tabs>
        <w:bidi/>
        <w:rPr>
          <w:szCs w:val="22"/>
          <w:rtl/>
        </w:rPr>
      </w:pPr>
      <w:r w:rsidRPr="00760753">
        <w:rPr>
          <w:rFonts w:hint="cs"/>
          <w:szCs w:val="22"/>
          <w:rtl/>
        </w:rPr>
        <w:t xml:space="preserve">وشجَّعت لجنة المعايير المكاتب التي تستخدم حالياً أدوات التحويل </w:t>
      </w:r>
      <w:r w:rsidRPr="00760753">
        <w:rPr>
          <w:szCs w:val="22"/>
        </w:rPr>
        <w:t>DOCX2XML</w:t>
      </w:r>
      <w:r w:rsidRPr="00760753">
        <w:rPr>
          <w:rFonts w:hint="cs"/>
          <w:szCs w:val="22"/>
          <w:rtl/>
        </w:rPr>
        <w:t xml:space="preserve"> على تبادل المعلومات مع فرقة العمل فيما يتعلق بوظائف أدوات التحويل الخاصة بها.</w:t>
      </w:r>
      <w:r w:rsidR="00C62535" w:rsidRPr="00760753">
        <w:rPr>
          <w:rFonts w:hint="cs"/>
          <w:szCs w:val="22"/>
          <w:rtl/>
        </w:rPr>
        <w:t xml:space="preserve"> </w:t>
      </w:r>
      <w:r w:rsidRPr="00760753">
        <w:rPr>
          <w:rFonts w:hint="cs"/>
          <w:szCs w:val="22"/>
          <w:rtl/>
        </w:rPr>
        <w:t xml:space="preserve">وأشارت إلى أن تبادل المعلومات سيمكِّن فرقة العمل من تكوين صورة أشمل بشأن أدوات التحويل المتاحة بحيث تكون في وضع أفضل لتقديم تحسينات على مشروع المجموعة المشتركة من متطلبات أدوات التحويل </w:t>
      </w:r>
      <w:r w:rsidRPr="00760753">
        <w:rPr>
          <w:szCs w:val="22"/>
        </w:rPr>
        <w:t>DOCX2XML</w:t>
      </w:r>
      <w:r w:rsidRPr="00760753">
        <w:rPr>
          <w:rFonts w:hint="cs"/>
          <w:szCs w:val="22"/>
          <w:rtl/>
        </w:rPr>
        <w:t>.</w:t>
      </w:r>
    </w:p>
    <w:p w14:paraId="3251358E" w14:textId="77777777" w:rsidR="00C62535" w:rsidRDefault="0019547B" w:rsidP="009B211D">
      <w:pPr>
        <w:pStyle w:val="Heading4"/>
        <w:rPr>
          <w:rtl/>
        </w:rPr>
      </w:pPr>
      <w:r w:rsidRPr="00C62535">
        <w:rPr>
          <w:rFonts w:hint="cs"/>
          <w:rtl/>
        </w:rPr>
        <w:t>البند 5(ل) من جدول الأعمال: تقرير المكتب الدولي عن المهمة رقم 66</w:t>
      </w:r>
    </w:p>
    <w:p w14:paraId="059DC02F" w14:textId="738AB2F5" w:rsidR="00C62535" w:rsidRDefault="0019547B" w:rsidP="00D83C71">
      <w:pPr>
        <w:pStyle w:val="ONUME"/>
        <w:tabs>
          <w:tab w:val="clear" w:pos="567"/>
        </w:tabs>
        <w:bidi/>
        <w:rPr>
          <w:szCs w:val="22"/>
          <w:rtl/>
        </w:rPr>
      </w:pPr>
      <w:r w:rsidRPr="00C62535">
        <w:rPr>
          <w:rFonts w:hint="cs"/>
          <w:szCs w:val="22"/>
          <w:rtl/>
        </w:rPr>
        <w:t xml:space="preserve">استندت المناقشات إلى الوثيقة </w:t>
      </w:r>
      <w:hyperlink r:id="rId45" w:history="1">
        <w:r w:rsidRPr="00C62535">
          <w:rPr>
            <w:rStyle w:val="Hyperlink"/>
            <w:szCs w:val="22"/>
          </w:rPr>
          <w:t>CWS/12/14</w:t>
        </w:r>
      </w:hyperlink>
      <w:r w:rsidRPr="00C62535">
        <w:rPr>
          <w:rFonts w:hint="cs"/>
          <w:szCs w:val="22"/>
          <w:rtl/>
        </w:rPr>
        <w:t xml:space="preserve"> التي قدَّمها المكتب الدولي بصفته المشرف على المهمة رقم 66.</w:t>
      </w:r>
    </w:p>
    <w:p w14:paraId="43CCC999" w14:textId="70805084" w:rsidR="003E45A9" w:rsidRPr="00C62535" w:rsidRDefault="00BD119A" w:rsidP="00D83C71">
      <w:pPr>
        <w:pStyle w:val="ONUME"/>
        <w:tabs>
          <w:tab w:val="clear" w:pos="567"/>
        </w:tabs>
        <w:bidi/>
        <w:rPr>
          <w:szCs w:val="22"/>
          <w:rtl/>
        </w:rPr>
      </w:pPr>
      <w:r w:rsidRPr="00C62535">
        <w:rPr>
          <w:rFonts w:hint="cs"/>
          <w:szCs w:val="22"/>
          <w:rtl/>
        </w:rPr>
        <w:t>وأفاد المكتب الدولي بأنه ينسِّق دورات ثنائية مع مكاتب الملكية الفكرية المهتمة قبل نهاية عام 2024، مع إعطاء الأولوية للمكاتب التي تتطلب أكبر مستوى من الدعم.</w:t>
      </w:r>
      <w:r w:rsidR="00C62535" w:rsidRPr="00C62535">
        <w:rPr>
          <w:rFonts w:hint="cs"/>
          <w:szCs w:val="22"/>
          <w:rtl/>
        </w:rPr>
        <w:t xml:space="preserve"> </w:t>
      </w:r>
      <w:r w:rsidRPr="00C62535">
        <w:rPr>
          <w:rFonts w:hint="cs"/>
          <w:szCs w:val="22"/>
          <w:rtl/>
        </w:rPr>
        <w:t>وأشارت لجنة المعايير إلى أن المكتب الدولي سيواصل تلك الدورات مع المكاتب الأقرب إلى تحقيق المتطلبات التي حدَّدتها فرقة العمل المعنية بالحد الأدنى للوثائق المنصوص عليها في معاهدة التعاون بشأن البراءات.</w:t>
      </w:r>
    </w:p>
    <w:p w14:paraId="225ECB60" w14:textId="020213DE" w:rsidR="00AF1CCE" w:rsidRPr="00760753" w:rsidRDefault="00AF1CCE" w:rsidP="00D83C71">
      <w:pPr>
        <w:pStyle w:val="ONUME"/>
        <w:tabs>
          <w:tab w:val="clear" w:pos="567"/>
        </w:tabs>
        <w:bidi/>
        <w:rPr>
          <w:spacing w:val="1"/>
          <w:szCs w:val="22"/>
          <w:rtl/>
        </w:rPr>
      </w:pPr>
      <w:r w:rsidRPr="00760753">
        <w:rPr>
          <w:rFonts w:hint="cs"/>
          <w:spacing w:val="1"/>
          <w:szCs w:val="22"/>
          <w:rtl/>
        </w:rPr>
        <w:t xml:space="preserve">وأشار وفد كندا إلى أنه يعمل على تحسين ملف الإدارة الحالي الخاص به والمتوافق مع معيار الويبو </w:t>
      </w:r>
      <w:r w:rsidRPr="00760753">
        <w:rPr>
          <w:spacing w:val="1"/>
          <w:szCs w:val="22"/>
        </w:rPr>
        <w:t>ST.37</w:t>
      </w:r>
      <w:r w:rsidRPr="00760753">
        <w:rPr>
          <w:rFonts w:hint="cs"/>
          <w:spacing w:val="1"/>
          <w:szCs w:val="22"/>
          <w:rtl/>
        </w:rPr>
        <w:t xml:space="preserve"> لاستيفاء متطلبات الحد الأدنى الجديد لمجموعة الوثائق بناء</w:t>
      </w:r>
      <w:r w:rsidR="009B211D" w:rsidRPr="00760753">
        <w:rPr>
          <w:rFonts w:hint="cs"/>
          <w:spacing w:val="1"/>
          <w:szCs w:val="22"/>
          <w:rtl/>
        </w:rPr>
        <w:t>ً</w:t>
      </w:r>
      <w:r w:rsidRPr="00760753">
        <w:rPr>
          <w:rFonts w:hint="cs"/>
          <w:spacing w:val="1"/>
          <w:szCs w:val="22"/>
          <w:rtl/>
        </w:rPr>
        <w:t xml:space="preserve"> على معاهدة التعاون بشأن البراءات وأعرب عن تقديره لعرض الدورات الذي قدَّمه المكتب الدولي.</w:t>
      </w:r>
    </w:p>
    <w:p w14:paraId="29ACDEB8" w14:textId="464DDAA4" w:rsidR="00273A85" w:rsidRPr="00C62535" w:rsidRDefault="00495B24" w:rsidP="00D83C71">
      <w:pPr>
        <w:pStyle w:val="ONUME"/>
        <w:tabs>
          <w:tab w:val="clear" w:pos="567"/>
        </w:tabs>
        <w:bidi/>
        <w:rPr>
          <w:szCs w:val="22"/>
          <w:rtl/>
        </w:rPr>
      </w:pPr>
      <w:r w:rsidRPr="00C62535">
        <w:rPr>
          <w:rFonts w:hint="cs"/>
          <w:szCs w:val="22"/>
          <w:rtl/>
        </w:rPr>
        <w:t xml:space="preserve">وشجَّعت لجنة المعايير مكاتب الملكية الفكرية على المشاركة في الدورات التي ينظِّمها المكتب الدولي بعد إجراء تقييم ذاتي بناءً على القائمة المرجعية المتاحة على </w:t>
      </w:r>
      <w:hyperlink r:id="rId46" w:history="1">
        <w:r w:rsidRPr="00C62535">
          <w:rPr>
            <w:rStyle w:val="Hyperlink"/>
            <w:rFonts w:hint="cs"/>
            <w:szCs w:val="22"/>
            <w:rtl/>
          </w:rPr>
          <w:t>صفحة الويكي المخصصة لفرقة العمل المعنية بالحد الأدنى للوثائق المنصوص عليها في معاهدة التعاون بشأن البراءات</w:t>
        </w:r>
      </w:hyperlink>
      <w:r w:rsidRPr="00C62535">
        <w:rPr>
          <w:rFonts w:hint="cs"/>
          <w:szCs w:val="22"/>
          <w:rtl/>
        </w:rPr>
        <w:t>.</w:t>
      </w:r>
    </w:p>
    <w:p w14:paraId="7D2F4F23" w14:textId="77777777" w:rsidR="00C62535" w:rsidRPr="009B211D" w:rsidRDefault="003747B6" w:rsidP="009B211D">
      <w:pPr>
        <w:pStyle w:val="Heading3"/>
        <w:bidi/>
        <w:rPr>
          <w:bCs w:val="0"/>
          <w:szCs w:val="22"/>
          <w:rtl/>
        </w:rPr>
      </w:pPr>
      <w:r w:rsidRPr="009B211D">
        <w:rPr>
          <w:rFonts w:hint="cs"/>
          <w:bCs w:val="0"/>
          <w:szCs w:val="22"/>
          <w:rtl/>
        </w:rPr>
        <w:t>البند 6 من جدول الأعمال: وضع معايير الويبو</w:t>
      </w:r>
    </w:p>
    <w:p w14:paraId="311AC57E" w14:textId="0FE271AA" w:rsidR="00C62535" w:rsidRPr="00C62535" w:rsidRDefault="003747B6" w:rsidP="009B211D">
      <w:pPr>
        <w:pStyle w:val="Heading4"/>
        <w:rPr>
          <w:rtl/>
        </w:rPr>
      </w:pPr>
      <w:r w:rsidRPr="00C62535">
        <w:rPr>
          <w:rFonts w:hint="cs"/>
          <w:rtl/>
        </w:rPr>
        <w:t>البند 6(أ) من جدول الأعمال: اقتراح معيار جديد للويبو بشأن نسق حزم البيانات من أجل التبادل الإلكتروني للوثائق ذات الأولوية</w:t>
      </w:r>
    </w:p>
    <w:p w14:paraId="350EDC60" w14:textId="5AAD69C1" w:rsidR="00765896" w:rsidRPr="00C62535" w:rsidRDefault="00690344" w:rsidP="00190D7E">
      <w:pPr>
        <w:pStyle w:val="ONUME"/>
        <w:tabs>
          <w:tab w:val="clear" w:pos="567"/>
        </w:tabs>
        <w:bidi/>
        <w:spacing w:line="238" w:lineRule="auto"/>
        <w:rPr>
          <w:szCs w:val="22"/>
          <w:rtl/>
        </w:rPr>
      </w:pPr>
      <w:r w:rsidRPr="00C62535">
        <w:rPr>
          <w:rFonts w:hint="cs"/>
          <w:szCs w:val="22"/>
          <w:rtl/>
        </w:rPr>
        <w:t xml:space="preserve">استندت المناقشات إلى الوثيقة </w:t>
      </w:r>
      <w:hyperlink r:id="rId47" w:history="1">
        <w:r w:rsidRPr="00C62535">
          <w:rPr>
            <w:rStyle w:val="Hyperlink"/>
            <w:szCs w:val="22"/>
          </w:rPr>
          <w:t>CWS/12/15</w:t>
        </w:r>
      </w:hyperlink>
      <w:r w:rsidRPr="00C62535">
        <w:rPr>
          <w:rFonts w:hint="cs"/>
          <w:szCs w:val="22"/>
          <w:rtl/>
        </w:rPr>
        <w:t xml:space="preserve"> التي أعدَّتها فرقة العمل المعنية بالتحول الرقمي وقدَّمها وفد الولايات المتحدة الأمريكية بصفته المشرف على تلك الفرقة.</w:t>
      </w:r>
      <w:r w:rsidR="00C62535" w:rsidRPr="009B211D">
        <w:rPr>
          <w:rFonts w:hint="cs"/>
          <w:szCs w:val="22"/>
          <w:rtl/>
        </w:rPr>
        <w:t xml:space="preserve"> </w:t>
      </w:r>
      <w:r w:rsidRPr="009B211D">
        <w:rPr>
          <w:rFonts w:hint="cs"/>
          <w:szCs w:val="22"/>
          <w:rtl/>
        </w:rPr>
        <w:t xml:space="preserve">ونظرت لجنة المعايير في اقتراحات بشأن مشروع معيار جديد، هو معيار الويبو </w:t>
      </w:r>
      <w:r w:rsidRPr="009B211D">
        <w:rPr>
          <w:szCs w:val="22"/>
        </w:rPr>
        <w:t>ST.92</w:t>
      </w:r>
      <w:r w:rsidRPr="009B211D">
        <w:rPr>
          <w:rFonts w:hint="cs"/>
          <w:szCs w:val="22"/>
          <w:rtl/>
        </w:rPr>
        <w:t>، وخطة لتنفيذ المعيار، ووصف منقح للمهمة رقم 65.</w:t>
      </w:r>
    </w:p>
    <w:p w14:paraId="16291C81" w14:textId="09AC0DB6" w:rsidR="00273A85" w:rsidRPr="00C62535" w:rsidRDefault="008657A3" w:rsidP="00190D7E">
      <w:pPr>
        <w:pStyle w:val="ONUME"/>
        <w:tabs>
          <w:tab w:val="clear" w:pos="567"/>
        </w:tabs>
        <w:bidi/>
        <w:spacing w:line="238" w:lineRule="auto"/>
        <w:rPr>
          <w:szCs w:val="22"/>
          <w:rtl/>
        </w:rPr>
      </w:pPr>
      <w:r w:rsidRPr="00C62535">
        <w:rPr>
          <w:rFonts w:hint="cs"/>
          <w:szCs w:val="22"/>
          <w:rtl/>
        </w:rPr>
        <w:t>وأوضحت الأمانة أن المعيار المقترح لا يغطي سوى وثائق الأولوية الخاصة بالبراءات.</w:t>
      </w:r>
      <w:r w:rsidR="00C62535" w:rsidRPr="00C62535">
        <w:rPr>
          <w:rFonts w:hint="cs"/>
          <w:szCs w:val="22"/>
          <w:rtl/>
        </w:rPr>
        <w:t xml:space="preserve"> </w:t>
      </w:r>
      <w:r w:rsidRPr="00C62535">
        <w:rPr>
          <w:rFonts w:hint="cs"/>
          <w:szCs w:val="22"/>
          <w:rtl/>
        </w:rPr>
        <w:t>وأبلغت الأمانة لجنة المعايير أن فرقة العمل المعنية بالتحول الرقمي ستواصل تطوير المعيار ليشمل العلامات التجارية والتصاميم الصناعية في مرحلة لاحقة إذا اعتُمد المعيار في هذه الدورة.</w:t>
      </w:r>
      <w:r w:rsidR="00C62535" w:rsidRPr="00C62535">
        <w:rPr>
          <w:rFonts w:hint="cs"/>
          <w:szCs w:val="22"/>
          <w:rtl/>
        </w:rPr>
        <w:t xml:space="preserve"> </w:t>
      </w:r>
      <w:r w:rsidRPr="00C62535">
        <w:rPr>
          <w:rFonts w:hint="cs"/>
          <w:szCs w:val="22"/>
          <w:rtl/>
        </w:rPr>
        <w:t>وأيّدت وفود عدة صراحةً اقتراح المعيار الجديد.</w:t>
      </w:r>
    </w:p>
    <w:p w14:paraId="4B68F98E" w14:textId="77777777" w:rsidR="00C62535" w:rsidRDefault="00690344" w:rsidP="00190D7E">
      <w:pPr>
        <w:pStyle w:val="ONUME"/>
        <w:tabs>
          <w:tab w:val="clear" w:pos="567"/>
        </w:tabs>
        <w:bidi/>
        <w:spacing w:line="238" w:lineRule="auto"/>
        <w:rPr>
          <w:szCs w:val="22"/>
          <w:rtl/>
        </w:rPr>
      </w:pPr>
      <w:r w:rsidRPr="00C62535">
        <w:rPr>
          <w:rFonts w:hint="cs"/>
          <w:szCs w:val="22"/>
          <w:rtl/>
        </w:rPr>
        <w:t>وفيما يتعلق بخطة التنفيذ المقترحة للمعيار، أعربت وفود عدة عن بعض الشواغل بشأن الموعد النهائي المحدَّد لانقضاء "فترة الانتهاء"، وهو 1 يوليو 2027، والأثر التشغيلي على خدمة الويبو للنفاذ الرقمي إلى وثائق الأولوية (</w:t>
      </w:r>
      <w:r w:rsidRPr="00C62535">
        <w:rPr>
          <w:szCs w:val="22"/>
        </w:rPr>
        <w:t>WIPO DAS</w:t>
      </w:r>
      <w:r w:rsidRPr="00C62535">
        <w:rPr>
          <w:rFonts w:hint="cs"/>
          <w:szCs w:val="22"/>
          <w:rtl/>
        </w:rPr>
        <w:t>) التي تُستخدم لتبادل وثائق الأولوية.</w:t>
      </w:r>
      <w:r w:rsidR="00C62535" w:rsidRPr="00C62535">
        <w:rPr>
          <w:rFonts w:hint="cs"/>
          <w:szCs w:val="22"/>
          <w:rtl/>
        </w:rPr>
        <w:t xml:space="preserve"> </w:t>
      </w:r>
      <w:r w:rsidRPr="00C62535">
        <w:rPr>
          <w:rFonts w:hint="cs"/>
          <w:szCs w:val="22"/>
          <w:rtl/>
        </w:rPr>
        <w:t xml:space="preserve">وأعرب المكتب الدولي عن اعتزامه العمل على تنفيذ المعيار الجديد في خدمة </w:t>
      </w:r>
      <w:r w:rsidRPr="00C62535">
        <w:rPr>
          <w:szCs w:val="22"/>
        </w:rPr>
        <w:t>WIPO DAS</w:t>
      </w:r>
      <w:r w:rsidRPr="00C62535">
        <w:rPr>
          <w:rFonts w:hint="cs"/>
          <w:szCs w:val="22"/>
          <w:rtl/>
        </w:rPr>
        <w:t xml:space="preserve"> قبل الموعد النهائي المقترح لانقضاء فترة الانتهاء.</w:t>
      </w:r>
    </w:p>
    <w:p w14:paraId="01621F87" w14:textId="77777777" w:rsidR="00C62535" w:rsidRDefault="00BE3DB1" w:rsidP="00D83C71">
      <w:pPr>
        <w:pStyle w:val="ONUME"/>
        <w:tabs>
          <w:tab w:val="clear" w:pos="567"/>
        </w:tabs>
        <w:bidi/>
        <w:rPr>
          <w:szCs w:val="22"/>
          <w:rtl/>
        </w:rPr>
      </w:pPr>
      <w:r w:rsidRPr="00C62535">
        <w:rPr>
          <w:rFonts w:hint="cs"/>
          <w:szCs w:val="22"/>
          <w:rtl/>
        </w:rPr>
        <w:lastRenderedPageBreak/>
        <w:t>واقترحت الأمانة أن يكون هذا الموعد النهائي "مؤقتاً".</w:t>
      </w:r>
      <w:r w:rsidR="00C62535" w:rsidRPr="00C62535">
        <w:rPr>
          <w:rFonts w:hint="cs"/>
          <w:szCs w:val="22"/>
          <w:rtl/>
        </w:rPr>
        <w:t xml:space="preserve"> </w:t>
      </w:r>
      <w:r w:rsidRPr="00C62535">
        <w:rPr>
          <w:rFonts w:hint="cs"/>
          <w:szCs w:val="22"/>
          <w:rtl/>
        </w:rPr>
        <w:t>واقترح وفد الصين أن تجري فرقة العمل المعنية بالتحول الرقمي دراسة استقصائية لمعرفة ما إذا كان الموعد النهائي لانقضاء فترة الانتهاء ممكناً لجميع المكاتب.</w:t>
      </w:r>
    </w:p>
    <w:p w14:paraId="7607EE1F" w14:textId="3F75DFB7" w:rsidR="00A9541F" w:rsidRPr="00C62535" w:rsidRDefault="00A9541F" w:rsidP="001D1E25">
      <w:pPr>
        <w:pStyle w:val="ONUME"/>
        <w:tabs>
          <w:tab w:val="clear" w:pos="567"/>
        </w:tabs>
        <w:bidi/>
        <w:ind w:left="567"/>
        <w:rPr>
          <w:szCs w:val="22"/>
          <w:rtl/>
        </w:rPr>
      </w:pPr>
      <w:r w:rsidRPr="00C62535">
        <w:rPr>
          <w:rFonts w:hint="cs"/>
          <w:szCs w:val="22"/>
          <w:rtl/>
        </w:rPr>
        <w:t xml:space="preserve">واعتمدت لجنة المعايير معيار الويبو </w:t>
      </w:r>
      <w:r w:rsidRPr="00C62535">
        <w:rPr>
          <w:szCs w:val="22"/>
        </w:rPr>
        <w:t>ST.92</w:t>
      </w:r>
      <w:r w:rsidRPr="00C62535">
        <w:rPr>
          <w:rFonts w:hint="cs"/>
          <w:szCs w:val="22"/>
          <w:rtl/>
        </w:rPr>
        <w:t xml:space="preserve"> الجديد على النحو المبيَّن في مرفقات الوثيقة </w:t>
      </w:r>
      <w:hyperlink r:id="rId48" w:history="1">
        <w:r w:rsidRPr="00C62535">
          <w:rPr>
            <w:rStyle w:val="Hyperlink"/>
            <w:szCs w:val="22"/>
          </w:rPr>
          <w:t>CWS/12/15</w:t>
        </w:r>
      </w:hyperlink>
      <w:r w:rsidRPr="00C62535">
        <w:rPr>
          <w:rFonts w:hint="cs"/>
          <w:szCs w:val="22"/>
          <w:rtl/>
        </w:rPr>
        <w:t>.</w:t>
      </w:r>
    </w:p>
    <w:p w14:paraId="002ABA93" w14:textId="77777777" w:rsidR="00C62535" w:rsidRDefault="00EC47BC" w:rsidP="009B211D">
      <w:pPr>
        <w:pStyle w:val="ONUME"/>
        <w:keepNext/>
        <w:tabs>
          <w:tab w:val="clear" w:pos="567"/>
        </w:tabs>
        <w:bidi/>
        <w:ind w:left="567"/>
        <w:rPr>
          <w:szCs w:val="22"/>
          <w:rtl/>
        </w:rPr>
      </w:pPr>
      <w:r w:rsidRPr="00C62535">
        <w:rPr>
          <w:rFonts w:hint="cs"/>
          <w:szCs w:val="22"/>
          <w:rtl/>
        </w:rPr>
        <w:t>ووافقت لجنة المعايير على اقتراح الوصف المراجع للمهمة رقم 65 الذي أصبح نصه كما يلي:</w:t>
      </w:r>
    </w:p>
    <w:p w14:paraId="0EC97210" w14:textId="77777777" w:rsidR="00C62535" w:rsidRPr="009B211D" w:rsidRDefault="00EC47BC" w:rsidP="009B211D">
      <w:pPr>
        <w:bidi/>
        <w:spacing w:after="220"/>
        <w:ind w:left="1134"/>
        <w:rPr>
          <w:szCs w:val="22"/>
          <w:rtl/>
        </w:rPr>
      </w:pPr>
      <w:r w:rsidRPr="009B211D">
        <w:rPr>
          <w:rFonts w:hint="cs"/>
          <w:szCs w:val="22"/>
          <w:rtl/>
        </w:rPr>
        <w:t xml:space="preserve">"ضمان إدخال التعديلات والتحديثات اللازمة على معيار الويبو </w:t>
      </w:r>
      <w:r w:rsidRPr="009B211D">
        <w:rPr>
          <w:szCs w:val="22"/>
        </w:rPr>
        <w:t>ST.92</w:t>
      </w:r>
      <w:r w:rsidRPr="009B211D">
        <w:rPr>
          <w:rFonts w:hint="cs"/>
          <w:szCs w:val="22"/>
          <w:rtl/>
        </w:rPr>
        <w:t xml:space="preserve"> ودعم مكاتب الملكية الفكرية في تنفيذها للمعيار قبل 1 يوليو 2027".</w:t>
      </w:r>
    </w:p>
    <w:p w14:paraId="0EA59347" w14:textId="77777777" w:rsidR="00C62535" w:rsidRDefault="00A44E4C" w:rsidP="009B211D">
      <w:pPr>
        <w:pStyle w:val="ONUME"/>
        <w:tabs>
          <w:tab w:val="clear" w:pos="567"/>
        </w:tabs>
        <w:bidi/>
        <w:ind w:left="567"/>
        <w:rPr>
          <w:szCs w:val="22"/>
          <w:rtl/>
        </w:rPr>
      </w:pPr>
      <w:r w:rsidRPr="00C62535">
        <w:rPr>
          <w:rFonts w:hint="cs"/>
          <w:szCs w:val="22"/>
          <w:rtl/>
        </w:rPr>
        <w:t xml:space="preserve">وطلبت لجنة المعايير أن تُعدّ فرقة العمل المعنية بالتحول الرقمي استبياناً استقصائياً بشأن خطة تنفيذ معيار الويبو </w:t>
      </w:r>
      <w:r w:rsidRPr="00C62535">
        <w:rPr>
          <w:szCs w:val="22"/>
        </w:rPr>
        <w:t>ST.92</w:t>
      </w:r>
      <w:r w:rsidRPr="00C62535">
        <w:rPr>
          <w:rFonts w:hint="cs"/>
          <w:szCs w:val="22"/>
          <w:rtl/>
        </w:rPr>
        <w:t>، وأن تصدر الأمانة تعميماً يدعو جميع المكاتب إلى الرد على الاستبيان.</w:t>
      </w:r>
      <w:r w:rsidR="00C62535" w:rsidRPr="00C62535">
        <w:rPr>
          <w:rFonts w:hint="cs"/>
          <w:szCs w:val="22"/>
          <w:rtl/>
        </w:rPr>
        <w:t xml:space="preserve"> </w:t>
      </w:r>
      <w:r w:rsidRPr="00C62535">
        <w:rPr>
          <w:rFonts w:hint="cs"/>
          <w:szCs w:val="22"/>
          <w:rtl/>
        </w:rPr>
        <w:t>وأحاطت لجنة المعايير علماً بأن فرقة العمل المعنية بالتحول الرقمي ستوافيها بتقرير عن نتائج الاستبيان لتنظر فيه إبّان دورتها الثالثة عشرة.</w:t>
      </w:r>
    </w:p>
    <w:p w14:paraId="3E65E2F4" w14:textId="61297620" w:rsidR="00C14DFA" w:rsidRPr="00C62535" w:rsidRDefault="009608ED" w:rsidP="009B211D">
      <w:pPr>
        <w:pStyle w:val="ONUME"/>
        <w:tabs>
          <w:tab w:val="clear" w:pos="567"/>
        </w:tabs>
        <w:bidi/>
        <w:ind w:left="567"/>
        <w:rPr>
          <w:szCs w:val="22"/>
          <w:rtl/>
        </w:rPr>
      </w:pPr>
      <w:r w:rsidRPr="00C62535">
        <w:rPr>
          <w:rFonts w:hint="cs"/>
          <w:szCs w:val="22"/>
          <w:rtl/>
        </w:rPr>
        <w:t>واتفقت لجنة المعايير على أن الموعد النهائي المؤقت لا ينطبق في هذه المرحلة إلا على المعيار المعتمد، أي وثائق الأولوية الخاصة بالبراءات، وعلى أنه ينبغي أن تستمر المناقشات بمجرد مراجعة المعيار الجديد ليشمل التوصيات بشأن وثائق الأولوية الخاصة بالعلامات التجارية والتصاميم الصناعية.</w:t>
      </w:r>
    </w:p>
    <w:p w14:paraId="65C07677" w14:textId="0D4996EC" w:rsidR="00A9541F" w:rsidRPr="00C62535" w:rsidRDefault="006F6845" w:rsidP="009B211D">
      <w:pPr>
        <w:pStyle w:val="ONUME"/>
        <w:tabs>
          <w:tab w:val="clear" w:pos="567"/>
        </w:tabs>
        <w:bidi/>
        <w:ind w:left="567"/>
        <w:rPr>
          <w:szCs w:val="22"/>
          <w:rtl/>
        </w:rPr>
      </w:pPr>
      <w:r w:rsidRPr="00C62535">
        <w:rPr>
          <w:rFonts w:hint="cs"/>
          <w:szCs w:val="22"/>
          <w:rtl/>
        </w:rPr>
        <w:t xml:space="preserve">وأحاطت لجنة المعايير علماً بأن المكتب الدولي يعتزم تحديث خدمة </w:t>
      </w:r>
      <w:r w:rsidRPr="00C62535">
        <w:rPr>
          <w:szCs w:val="22"/>
        </w:rPr>
        <w:t>WIPO DAS</w:t>
      </w:r>
      <w:r w:rsidRPr="00C62535">
        <w:rPr>
          <w:rFonts w:hint="cs"/>
          <w:szCs w:val="22"/>
          <w:rtl/>
        </w:rPr>
        <w:t xml:space="preserve"> لتقبل وتوفر وثائق أولوية متوافقة مع المعيار </w:t>
      </w:r>
      <w:r w:rsidRPr="00C62535">
        <w:rPr>
          <w:szCs w:val="22"/>
        </w:rPr>
        <w:t>ST.92</w:t>
      </w:r>
      <w:r w:rsidRPr="00C62535">
        <w:rPr>
          <w:rFonts w:hint="cs"/>
          <w:szCs w:val="22"/>
          <w:rtl/>
        </w:rPr>
        <w:t xml:space="preserve"> الجديد.</w:t>
      </w:r>
      <w:r w:rsidR="00C62535" w:rsidRPr="00C62535">
        <w:rPr>
          <w:rFonts w:hint="cs"/>
          <w:szCs w:val="22"/>
          <w:rtl/>
        </w:rPr>
        <w:t xml:space="preserve"> </w:t>
      </w:r>
      <w:r w:rsidRPr="00C62535">
        <w:rPr>
          <w:rFonts w:hint="cs"/>
          <w:szCs w:val="22"/>
          <w:rtl/>
        </w:rPr>
        <w:t>وينبغي مناقشة تحديث الخدمة مع المكاتب المشاركة فيها.</w:t>
      </w:r>
      <w:r w:rsidR="00C62535" w:rsidRPr="00C62535">
        <w:rPr>
          <w:rFonts w:hint="cs"/>
          <w:szCs w:val="22"/>
          <w:rtl/>
        </w:rPr>
        <w:t xml:space="preserve"> </w:t>
      </w:r>
      <w:r w:rsidRPr="00C62535">
        <w:rPr>
          <w:rFonts w:hint="cs"/>
          <w:szCs w:val="22"/>
          <w:rtl/>
        </w:rPr>
        <w:t xml:space="preserve">وأحاطت لجنة المعايير علماً أيضاً بأن المكتب الدولي سينظِّم اجتماعات ستُدعى إليها مكاتب الويبو المعنية بخدمة </w:t>
      </w:r>
      <w:r w:rsidRPr="00C62535">
        <w:rPr>
          <w:szCs w:val="22"/>
        </w:rPr>
        <w:t>WIPO DAS</w:t>
      </w:r>
      <w:r w:rsidRPr="00C62535">
        <w:rPr>
          <w:rFonts w:hint="cs"/>
          <w:szCs w:val="22"/>
          <w:rtl/>
        </w:rPr>
        <w:t xml:space="preserve"> وفرقة العمل المعنية بالتحول الرقمي.</w:t>
      </w:r>
    </w:p>
    <w:p w14:paraId="54A9E73D" w14:textId="77777777" w:rsidR="00C62535" w:rsidRDefault="007C3EC6" w:rsidP="009B211D">
      <w:pPr>
        <w:pStyle w:val="Heading4"/>
        <w:rPr>
          <w:rtl/>
        </w:rPr>
      </w:pPr>
      <w:r w:rsidRPr="00C62535">
        <w:rPr>
          <w:rFonts w:hint="cs"/>
          <w:rtl/>
        </w:rPr>
        <w:t>البند 6(ب) من جدول الأعمال: اقتراح بشأن معيار جديد للويبو يدعم تنقية بيانات الأسماء</w:t>
      </w:r>
    </w:p>
    <w:p w14:paraId="47125416" w14:textId="068A9F6C" w:rsidR="007C3EC6" w:rsidRPr="00C62535" w:rsidRDefault="007C3EC6" w:rsidP="00D83C71">
      <w:pPr>
        <w:pStyle w:val="ONUME"/>
        <w:tabs>
          <w:tab w:val="clear" w:pos="567"/>
        </w:tabs>
        <w:bidi/>
        <w:rPr>
          <w:rStyle w:val="Hyperlink"/>
          <w:color w:val="auto"/>
          <w:szCs w:val="22"/>
          <w:u w:val="none"/>
          <w:rtl/>
        </w:rPr>
      </w:pPr>
      <w:r w:rsidRPr="00C62535">
        <w:rPr>
          <w:rFonts w:hint="cs"/>
          <w:szCs w:val="22"/>
          <w:rtl/>
        </w:rPr>
        <w:t xml:space="preserve">استندت المناقشات إلى الوثيقة </w:t>
      </w:r>
      <w:hyperlink r:id="rId49" w:history="1">
        <w:r w:rsidRPr="00C62535">
          <w:rPr>
            <w:rStyle w:val="Hyperlink"/>
            <w:szCs w:val="22"/>
          </w:rPr>
          <w:t>CWS/12/16</w:t>
        </w:r>
      </w:hyperlink>
      <w:r w:rsidRPr="00C62535">
        <w:rPr>
          <w:rFonts w:hint="cs"/>
          <w:szCs w:val="22"/>
          <w:rtl/>
        </w:rPr>
        <w:t xml:space="preserve"> والوثيقة </w:t>
      </w:r>
      <w:hyperlink r:id="rId50" w:history="1">
        <w:r w:rsidRPr="00C62535">
          <w:rPr>
            <w:rStyle w:val="Hyperlink"/>
            <w:szCs w:val="22"/>
          </w:rPr>
          <w:t>CWS/12/16 Rev.‎</w:t>
        </w:r>
      </w:hyperlink>
      <w:r w:rsidRPr="00C62535">
        <w:rPr>
          <w:rFonts w:hint="cs"/>
          <w:szCs w:val="22"/>
          <w:rtl/>
        </w:rPr>
        <w:t xml:space="preserve"> التي نُشرت بعد إدخال تعديلات على الوثيقة الأصلية إبّان الدورة.</w:t>
      </w:r>
      <w:r w:rsidR="00C62535" w:rsidRPr="00C62535">
        <w:rPr>
          <w:rFonts w:hint="cs"/>
          <w:szCs w:val="22"/>
          <w:rtl/>
        </w:rPr>
        <w:t xml:space="preserve"> </w:t>
      </w:r>
      <w:r w:rsidRPr="00C62535">
        <w:rPr>
          <w:rStyle w:val="Hyperlink"/>
          <w:rFonts w:hint="cs"/>
          <w:color w:val="auto"/>
          <w:szCs w:val="22"/>
          <w:u w:val="none"/>
          <w:rtl/>
        </w:rPr>
        <w:t>وقد أعدَّ وقدَّم وفد جمهورية كوريا والمكتب الدولي الوثيقتين بصفتهما المشرفين المشاركين على فرقة العمل المعنية بتوحيد الأسماء.</w:t>
      </w:r>
    </w:p>
    <w:p w14:paraId="764B122B" w14:textId="77777777" w:rsidR="00C62535" w:rsidRDefault="002143CA" w:rsidP="00D83C71">
      <w:pPr>
        <w:pStyle w:val="ONUME"/>
        <w:tabs>
          <w:tab w:val="clear" w:pos="567"/>
        </w:tabs>
        <w:bidi/>
        <w:rPr>
          <w:szCs w:val="22"/>
          <w:rtl/>
        </w:rPr>
      </w:pPr>
      <w:r w:rsidRPr="00C62535">
        <w:rPr>
          <w:rFonts w:hint="cs"/>
          <w:szCs w:val="22"/>
          <w:rtl/>
        </w:rPr>
        <w:t>وأيّد وفد اليابان اعتماد مشروع المعيار إذا كان تنفيذه اختيارياً.</w:t>
      </w:r>
      <w:r w:rsidR="00C62535" w:rsidRPr="00C62535">
        <w:rPr>
          <w:rFonts w:hint="cs"/>
          <w:szCs w:val="22"/>
          <w:rtl/>
        </w:rPr>
        <w:t xml:space="preserve"> </w:t>
      </w:r>
      <w:r w:rsidRPr="00C62535">
        <w:rPr>
          <w:rFonts w:hint="cs"/>
          <w:szCs w:val="22"/>
          <w:rtl/>
        </w:rPr>
        <w:t>ولكنه لم يوافق على نشر جداول النقل الحرفي الصوتي اليابانية المقترحة حالياً كجزء من دليل الويبو والتي يُشار إليها في مشروع المعيار.</w:t>
      </w:r>
      <w:r w:rsidR="00C62535" w:rsidRPr="00C62535">
        <w:rPr>
          <w:rFonts w:hint="cs"/>
          <w:szCs w:val="22"/>
          <w:rtl/>
        </w:rPr>
        <w:t xml:space="preserve"> </w:t>
      </w:r>
      <w:r w:rsidRPr="00C62535">
        <w:rPr>
          <w:rFonts w:hint="cs"/>
          <w:szCs w:val="22"/>
          <w:rtl/>
        </w:rPr>
        <w:t>وقالت الأمانة إنه يمكن الاستعاضة عن جداول النقل الحرفي الصوتي المقترحة بجدول يقدِّمه مكتب اليابان للبراءات.</w:t>
      </w:r>
    </w:p>
    <w:p w14:paraId="55C80F5F" w14:textId="1518DFB6" w:rsidR="00960001" w:rsidRPr="00C62535" w:rsidRDefault="00960001" w:rsidP="00D83C71">
      <w:pPr>
        <w:pStyle w:val="ONUME"/>
        <w:tabs>
          <w:tab w:val="clear" w:pos="567"/>
        </w:tabs>
        <w:bidi/>
        <w:rPr>
          <w:szCs w:val="22"/>
          <w:rtl/>
        </w:rPr>
      </w:pPr>
      <w:r w:rsidRPr="00C62535">
        <w:rPr>
          <w:rFonts w:hint="cs"/>
          <w:szCs w:val="22"/>
          <w:rtl/>
        </w:rPr>
        <w:t>واقترح وفد أوكرانيا أن يشير مشروع المعيار صراحةً إلى معيار الترميز الموحد، مع الإقرار بأنه ينبغي عدم تمثيل السيريلية بوصفها أبجدية وطنية واحدة.</w:t>
      </w:r>
      <w:r w:rsidR="00C62535" w:rsidRPr="00C62535">
        <w:rPr>
          <w:rFonts w:hint="cs"/>
          <w:szCs w:val="22"/>
          <w:rtl/>
        </w:rPr>
        <w:t xml:space="preserve"> </w:t>
      </w:r>
      <w:r w:rsidRPr="00C62535">
        <w:rPr>
          <w:rFonts w:hint="cs"/>
          <w:szCs w:val="22"/>
          <w:rtl/>
        </w:rPr>
        <w:t xml:space="preserve">وأيّدت لجنة المعايير الاقتراح وحدَّثت مشروع الاقتراح إبّان الدورة ليشمل الإشارة التي اقترحها الوفد في إطار الوثيقة </w:t>
      </w:r>
      <w:r w:rsidRPr="00C62535">
        <w:rPr>
          <w:szCs w:val="22"/>
        </w:rPr>
        <w:t>CWS/12/16 Rev.‎</w:t>
      </w:r>
      <w:r w:rsidRPr="00C62535">
        <w:rPr>
          <w:rFonts w:hint="cs"/>
          <w:szCs w:val="22"/>
          <w:rtl/>
        </w:rPr>
        <w:t>‏.</w:t>
      </w:r>
    </w:p>
    <w:p w14:paraId="0FD038E2" w14:textId="77777777" w:rsidR="00C62535" w:rsidRDefault="00960001" w:rsidP="00D83C71">
      <w:pPr>
        <w:pStyle w:val="ONUME"/>
        <w:tabs>
          <w:tab w:val="clear" w:pos="567"/>
        </w:tabs>
        <w:bidi/>
        <w:rPr>
          <w:szCs w:val="22"/>
          <w:rtl/>
        </w:rPr>
      </w:pPr>
      <w:r w:rsidRPr="00C62535">
        <w:rPr>
          <w:rFonts w:hint="cs"/>
          <w:szCs w:val="22"/>
          <w:rtl/>
        </w:rPr>
        <w:t>وأيّدت وفود عدة اعتماد المعيار الجديد، ولكن وفد الصين طلب مزيداً من الوقت لإجراء تحقيق أشمل في الأثر المحتمل للمعيار الجديد المقترح والتشاور داخلياً ومع عملائه.</w:t>
      </w:r>
      <w:r w:rsidR="00C62535" w:rsidRPr="00C62535">
        <w:rPr>
          <w:rFonts w:hint="cs"/>
          <w:szCs w:val="22"/>
          <w:rtl/>
        </w:rPr>
        <w:t xml:space="preserve"> </w:t>
      </w:r>
      <w:r w:rsidRPr="00C62535">
        <w:rPr>
          <w:rFonts w:hint="cs"/>
          <w:szCs w:val="22"/>
          <w:rtl/>
        </w:rPr>
        <w:t>وأوضحت الأمانة أن جميع معايير الويبو هي توصيات تستند إلى أفضل الممارسات وأن تنفيذها متروك لمكاتب الملكية الفكرية أو أي كيانات مهتمة.</w:t>
      </w:r>
      <w:r w:rsidR="00C62535" w:rsidRPr="00C62535">
        <w:rPr>
          <w:rFonts w:hint="cs"/>
          <w:szCs w:val="22"/>
          <w:rtl/>
        </w:rPr>
        <w:t xml:space="preserve"> </w:t>
      </w:r>
      <w:r w:rsidRPr="00C62535">
        <w:rPr>
          <w:rFonts w:hint="cs"/>
          <w:szCs w:val="22"/>
          <w:rtl/>
        </w:rPr>
        <w:t>وأوضحت الأمانة أيضاً أنه يمكن مراجعة معايير الويبو في أي وقت لمراعاة الممارسات أو التوصيات الجديدة.</w:t>
      </w:r>
    </w:p>
    <w:p w14:paraId="37A9AFE0" w14:textId="3904FFA5" w:rsidR="00960001" w:rsidRPr="00760753" w:rsidRDefault="00960001" w:rsidP="00D83C71">
      <w:pPr>
        <w:pStyle w:val="ONUME"/>
        <w:tabs>
          <w:tab w:val="clear" w:pos="567"/>
        </w:tabs>
        <w:bidi/>
        <w:rPr>
          <w:spacing w:val="-2"/>
          <w:szCs w:val="22"/>
          <w:rtl/>
        </w:rPr>
      </w:pPr>
      <w:r w:rsidRPr="00760753">
        <w:rPr>
          <w:rFonts w:hint="cs"/>
          <w:spacing w:val="-2"/>
          <w:szCs w:val="22"/>
          <w:rtl/>
        </w:rPr>
        <w:t>وأعرب وفد الاتحاد الروسي عن موقفه المرن إزاء اعتماد المعيار الجديد.</w:t>
      </w:r>
      <w:r w:rsidR="00C62535" w:rsidRPr="00760753">
        <w:rPr>
          <w:rFonts w:hint="cs"/>
          <w:spacing w:val="-2"/>
          <w:szCs w:val="22"/>
          <w:rtl/>
        </w:rPr>
        <w:t xml:space="preserve"> </w:t>
      </w:r>
      <w:r w:rsidRPr="00760753">
        <w:rPr>
          <w:rFonts w:hint="cs"/>
          <w:spacing w:val="-2"/>
          <w:szCs w:val="22"/>
          <w:rtl/>
        </w:rPr>
        <w:t>وأبدى مع ذلك تأييده لاتخاذ القرارات بتوافق الآراء قائلاً إنه ينبغي إعادة المعيار المقترح إلى فرقة العمل لبلورته وإعادة النظر فيه إذا كانت لدى بعض الوفود شواغل أو أسئلة بشأن ذلك المعيار.</w:t>
      </w:r>
    </w:p>
    <w:p w14:paraId="4FACCCD8" w14:textId="77777777" w:rsidR="00C62535" w:rsidRDefault="008625CB" w:rsidP="00D83C71">
      <w:pPr>
        <w:pStyle w:val="ONUME"/>
        <w:tabs>
          <w:tab w:val="clear" w:pos="567"/>
        </w:tabs>
        <w:bidi/>
        <w:rPr>
          <w:szCs w:val="22"/>
          <w:rtl/>
        </w:rPr>
      </w:pPr>
      <w:r w:rsidRPr="00C62535">
        <w:rPr>
          <w:rFonts w:hint="cs"/>
          <w:szCs w:val="22"/>
          <w:rtl/>
        </w:rPr>
        <w:t>واقترح المكتب الدولي تنظيم حلقة عمل بشأن موضوع توحيد الأسماء، وتحديداً تنقية بيانات أسماء العملاء.</w:t>
      </w:r>
      <w:r w:rsidR="00C62535" w:rsidRPr="00C62535">
        <w:rPr>
          <w:rFonts w:hint="cs"/>
          <w:szCs w:val="22"/>
          <w:rtl/>
        </w:rPr>
        <w:t xml:space="preserve"> </w:t>
      </w:r>
      <w:r w:rsidRPr="00C62535">
        <w:rPr>
          <w:rFonts w:hint="cs"/>
          <w:szCs w:val="22"/>
          <w:rtl/>
        </w:rPr>
        <w:t>وستُدعى أي أطراف مهتمة إلى حلقة العمل.</w:t>
      </w:r>
    </w:p>
    <w:p w14:paraId="6AC58FB3" w14:textId="4222E4B5" w:rsidR="00BA27ED" w:rsidRPr="00C62535" w:rsidRDefault="00811D07" w:rsidP="00D83C71">
      <w:pPr>
        <w:pStyle w:val="ONUME"/>
        <w:tabs>
          <w:tab w:val="clear" w:pos="567"/>
        </w:tabs>
        <w:bidi/>
        <w:rPr>
          <w:szCs w:val="22"/>
          <w:rtl/>
        </w:rPr>
      </w:pPr>
      <w:r w:rsidRPr="00C62535">
        <w:rPr>
          <w:rFonts w:hint="cs"/>
          <w:szCs w:val="22"/>
          <w:rtl/>
        </w:rPr>
        <w:t xml:space="preserve">ولم تعتمد لجنة المعايير معيار الويبو </w:t>
      </w:r>
      <w:r w:rsidRPr="00C62535">
        <w:rPr>
          <w:szCs w:val="22"/>
        </w:rPr>
        <w:t>ST.93</w:t>
      </w:r>
      <w:r w:rsidRPr="00C62535">
        <w:rPr>
          <w:rFonts w:hint="cs"/>
          <w:szCs w:val="22"/>
          <w:rtl/>
        </w:rPr>
        <w:t xml:space="preserve"> المقترح.</w:t>
      </w:r>
      <w:r w:rsidR="00C62535" w:rsidRPr="00C62535">
        <w:rPr>
          <w:rFonts w:hint="cs"/>
          <w:szCs w:val="22"/>
          <w:rtl/>
        </w:rPr>
        <w:t xml:space="preserve"> </w:t>
      </w:r>
      <w:r w:rsidRPr="00C62535">
        <w:rPr>
          <w:rFonts w:hint="cs"/>
          <w:szCs w:val="22"/>
          <w:rtl/>
        </w:rPr>
        <w:t>وطلبت، عوضاً عن ذلك، أن تعيد فرقة العمل المعنية بتوحيد الأسماء النظر في مشروع المعيار وأن تواصل تحسينه إذا لزم الأمر.</w:t>
      </w:r>
      <w:r w:rsidR="00C62535" w:rsidRPr="00C62535">
        <w:rPr>
          <w:rFonts w:hint="cs"/>
          <w:szCs w:val="22"/>
          <w:rtl/>
        </w:rPr>
        <w:t xml:space="preserve"> </w:t>
      </w:r>
      <w:r w:rsidRPr="00C62535">
        <w:rPr>
          <w:rFonts w:hint="cs"/>
          <w:szCs w:val="22"/>
          <w:rtl/>
        </w:rPr>
        <w:t>وشجَّعت المكاتب وقطاع الملكية الفكرية على ترشيح خبراء للانضمام إلى فرقة العمل المعنية بتوحيد الأسماء.</w:t>
      </w:r>
    </w:p>
    <w:p w14:paraId="3826C807" w14:textId="450CD277" w:rsidR="00AB09F3" w:rsidRPr="00760753" w:rsidRDefault="00BA27ED" w:rsidP="009B211D">
      <w:pPr>
        <w:pStyle w:val="ONUME"/>
        <w:tabs>
          <w:tab w:val="clear" w:pos="567"/>
        </w:tabs>
        <w:bidi/>
        <w:ind w:left="567"/>
        <w:rPr>
          <w:spacing w:val="-2"/>
          <w:szCs w:val="22"/>
          <w:rtl/>
        </w:rPr>
      </w:pPr>
      <w:r w:rsidRPr="00760753">
        <w:rPr>
          <w:rFonts w:hint="cs"/>
          <w:spacing w:val="-2"/>
          <w:szCs w:val="22"/>
          <w:rtl/>
        </w:rPr>
        <w:t>وطلبت لجنة المعايير أن يُنظِّم المكتب الدولي حلقة عمل بشأن تنقية بيانات الأسماء في عام 2025 تكون مفتوحة لحضور جميع الأطراف المهتمة.</w:t>
      </w:r>
      <w:r w:rsidR="00C62535" w:rsidRPr="00760753">
        <w:rPr>
          <w:rFonts w:hint="cs"/>
          <w:spacing w:val="-2"/>
          <w:szCs w:val="22"/>
          <w:rtl/>
        </w:rPr>
        <w:t xml:space="preserve"> </w:t>
      </w:r>
      <w:r w:rsidRPr="00760753">
        <w:rPr>
          <w:rFonts w:hint="cs"/>
          <w:spacing w:val="-2"/>
          <w:szCs w:val="22"/>
          <w:rtl/>
        </w:rPr>
        <w:t xml:space="preserve">وطلبت أيضاً من </w:t>
      </w:r>
      <w:r w:rsidR="005F478D" w:rsidRPr="00760753">
        <w:rPr>
          <w:rFonts w:hint="cs"/>
          <w:spacing w:val="-2"/>
          <w:szCs w:val="22"/>
          <w:rtl/>
        </w:rPr>
        <w:t>الأعضاء والمراقبين فيها</w:t>
      </w:r>
      <w:r w:rsidRPr="00760753">
        <w:rPr>
          <w:rFonts w:hint="cs"/>
          <w:spacing w:val="-2"/>
          <w:szCs w:val="22"/>
          <w:rtl/>
        </w:rPr>
        <w:t xml:space="preserve"> دعم المكتب الدولي عن طريق الترويج لحلقة العمل.</w:t>
      </w:r>
    </w:p>
    <w:p w14:paraId="05F30E51" w14:textId="3AA46064" w:rsidR="00C62535" w:rsidRDefault="001E7A7A" w:rsidP="009B211D">
      <w:pPr>
        <w:pStyle w:val="Heading4"/>
        <w:rPr>
          <w:rtl/>
        </w:rPr>
      </w:pPr>
      <w:r w:rsidRPr="00C62535">
        <w:rPr>
          <w:rFonts w:hint="cs"/>
          <w:rtl/>
        </w:rPr>
        <w:lastRenderedPageBreak/>
        <w:t xml:space="preserve">البند 6(ج) من جدول الأعمال: اقتراح بشأن مراجعة معايير الويبو </w:t>
      </w:r>
      <w:r w:rsidRPr="00C62535">
        <w:t>ST.3</w:t>
      </w:r>
      <w:r w:rsidRPr="00C62535">
        <w:rPr>
          <w:rFonts w:hint="cs"/>
          <w:rtl/>
        </w:rPr>
        <w:t xml:space="preserve"> و</w:t>
      </w:r>
      <w:r w:rsidRPr="00C62535">
        <w:t>ST.9</w:t>
      </w:r>
      <w:r w:rsidRPr="00C62535">
        <w:rPr>
          <w:rFonts w:hint="cs"/>
          <w:rtl/>
        </w:rPr>
        <w:t xml:space="preserve"> و</w:t>
      </w:r>
      <w:r w:rsidRPr="00C62535">
        <w:t>ST.80</w:t>
      </w:r>
    </w:p>
    <w:p w14:paraId="70418D71" w14:textId="596EE8A9" w:rsidR="002D50A9" w:rsidRPr="00C62535" w:rsidRDefault="001E7A7A" w:rsidP="00D83C71">
      <w:pPr>
        <w:pStyle w:val="ONUME"/>
        <w:tabs>
          <w:tab w:val="clear" w:pos="567"/>
        </w:tabs>
        <w:bidi/>
        <w:rPr>
          <w:szCs w:val="22"/>
          <w:rtl/>
        </w:rPr>
      </w:pPr>
      <w:r w:rsidRPr="00C62535">
        <w:rPr>
          <w:rFonts w:hint="cs"/>
          <w:szCs w:val="22"/>
          <w:rtl/>
        </w:rPr>
        <w:t xml:space="preserve">استندت المناقشات إلى الوثيقة </w:t>
      </w:r>
      <w:hyperlink r:id="rId51" w:history="1">
        <w:r w:rsidRPr="00C62535">
          <w:rPr>
            <w:rStyle w:val="Hyperlink"/>
            <w:szCs w:val="22"/>
          </w:rPr>
          <w:t>CWS/12/18 Corr.‎</w:t>
        </w:r>
      </w:hyperlink>
      <w:r w:rsidRPr="00C62535">
        <w:rPr>
          <w:rFonts w:hint="cs"/>
          <w:szCs w:val="22"/>
          <w:rtl/>
        </w:rPr>
        <w:t xml:space="preserve"> التي قدَّمها المكتب الدولي.</w:t>
      </w:r>
    </w:p>
    <w:p w14:paraId="1DDC2183" w14:textId="29EFECCF" w:rsidR="00893E09" w:rsidRPr="00C62535" w:rsidRDefault="00EE5CDF" w:rsidP="00D83C71">
      <w:pPr>
        <w:pStyle w:val="ONUME"/>
        <w:tabs>
          <w:tab w:val="clear" w:pos="567"/>
        </w:tabs>
        <w:bidi/>
        <w:rPr>
          <w:szCs w:val="22"/>
          <w:rtl/>
        </w:rPr>
      </w:pPr>
      <w:r w:rsidRPr="00C62535">
        <w:rPr>
          <w:rFonts w:hint="cs"/>
          <w:szCs w:val="22"/>
          <w:rtl/>
        </w:rPr>
        <w:t xml:space="preserve">وأوضح المكتب الدولي أن المراجعات المقترحة لمعيار الويبو </w:t>
      </w:r>
      <w:r w:rsidRPr="00C62535">
        <w:rPr>
          <w:szCs w:val="22"/>
        </w:rPr>
        <w:t>ST.80</w:t>
      </w:r>
      <w:r w:rsidRPr="00C62535">
        <w:rPr>
          <w:rFonts w:hint="cs"/>
          <w:szCs w:val="22"/>
          <w:rtl/>
        </w:rPr>
        <w:t xml:space="preserve"> تهدف إلى مواءمة المعيار مع التغييرات التي أُدخلت على الإطار القانوني لنظام لاهاي منذ المراجعة الماضية للمعيار </w:t>
      </w:r>
      <w:r w:rsidRPr="00C62535">
        <w:rPr>
          <w:szCs w:val="22"/>
        </w:rPr>
        <w:t>ST.80</w:t>
      </w:r>
      <w:r w:rsidRPr="00C62535">
        <w:rPr>
          <w:rFonts w:hint="cs"/>
          <w:szCs w:val="22"/>
          <w:rtl/>
        </w:rPr>
        <w:t xml:space="preserve"> بإدخال تصويبات طفيفة على المصطلحات والإحالات المستخدمة في إطار نظام لاهاي، وتعزيز فهم المعلومات المنشورة.</w:t>
      </w:r>
      <w:r w:rsidR="00C62535" w:rsidRPr="00C62535">
        <w:rPr>
          <w:rFonts w:hint="cs"/>
          <w:szCs w:val="22"/>
          <w:rtl/>
        </w:rPr>
        <w:t xml:space="preserve"> </w:t>
      </w:r>
      <w:r w:rsidRPr="00C62535">
        <w:rPr>
          <w:rFonts w:hint="cs"/>
          <w:szCs w:val="22"/>
          <w:rtl/>
        </w:rPr>
        <w:t xml:space="preserve">وتتصل المراجعات المقترحة لمعياري الويبو </w:t>
      </w:r>
      <w:r w:rsidRPr="00C62535">
        <w:rPr>
          <w:szCs w:val="22"/>
        </w:rPr>
        <w:t>ST.3</w:t>
      </w:r>
      <w:r w:rsidR="00C62535">
        <w:rPr>
          <w:rFonts w:hint="cs"/>
          <w:szCs w:val="22"/>
          <w:rtl/>
        </w:rPr>
        <w:t xml:space="preserve"> و</w:t>
      </w:r>
      <w:r w:rsidRPr="00C62535">
        <w:rPr>
          <w:szCs w:val="22"/>
        </w:rPr>
        <w:t>ST.9</w:t>
      </w:r>
      <w:r w:rsidRPr="00C62535">
        <w:rPr>
          <w:rFonts w:hint="cs"/>
          <w:szCs w:val="22"/>
          <w:rtl/>
        </w:rPr>
        <w:t xml:space="preserve"> بالمراجعات المقترحة لمعيار الويبو </w:t>
      </w:r>
      <w:r w:rsidRPr="00C62535">
        <w:rPr>
          <w:szCs w:val="22"/>
        </w:rPr>
        <w:t>ST.80</w:t>
      </w:r>
      <w:r w:rsidRPr="00C62535">
        <w:rPr>
          <w:rFonts w:hint="cs"/>
          <w:szCs w:val="22"/>
          <w:rtl/>
        </w:rPr>
        <w:t xml:space="preserve"> وتهدف إلى تعديل رموز نظام الأرقام المتفق عليها دولياً والإحالات إليها فيما يتعلق بأنظمة لاهاي ومدريد ومعاهدة التعاون بشأن البراءات.</w:t>
      </w:r>
    </w:p>
    <w:p w14:paraId="2FD7E61A" w14:textId="0B4C3974" w:rsidR="00C62535" w:rsidRDefault="007502C1" w:rsidP="00D83C71">
      <w:pPr>
        <w:pStyle w:val="ONUME"/>
        <w:tabs>
          <w:tab w:val="clear" w:pos="567"/>
        </w:tabs>
        <w:bidi/>
        <w:rPr>
          <w:szCs w:val="22"/>
          <w:rtl/>
        </w:rPr>
      </w:pPr>
      <w:r w:rsidRPr="00C62535">
        <w:rPr>
          <w:rFonts w:hint="cs"/>
          <w:szCs w:val="22"/>
          <w:rtl/>
        </w:rPr>
        <w:t>وأعربت وفود عدة عن تأييدها الصريح للمراجعة المقترحة لتلك المعايير وأفادت بأنها ستواصل تقييم كيفية تأثير المراجعات في العمليات والممارسات القائمة في مكاتبها.</w:t>
      </w:r>
      <w:r w:rsidR="00C62535" w:rsidRPr="00C62535">
        <w:rPr>
          <w:rFonts w:hint="cs"/>
          <w:szCs w:val="22"/>
          <w:rtl/>
        </w:rPr>
        <w:t xml:space="preserve"> </w:t>
      </w:r>
      <w:r w:rsidRPr="00C62535">
        <w:rPr>
          <w:rFonts w:hint="cs"/>
          <w:szCs w:val="22"/>
          <w:rtl/>
        </w:rPr>
        <w:t>وسأل أحد الوفود عن تاريخ نفاذ المعايير المراجَعة.</w:t>
      </w:r>
      <w:r w:rsidR="00C62535" w:rsidRPr="00C62535">
        <w:rPr>
          <w:rFonts w:hint="cs"/>
          <w:szCs w:val="22"/>
          <w:rtl/>
        </w:rPr>
        <w:t xml:space="preserve"> </w:t>
      </w:r>
      <w:r w:rsidRPr="00C62535">
        <w:rPr>
          <w:rFonts w:hint="cs"/>
          <w:szCs w:val="22"/>
          <w:rtl/>
        </w:rPr>
        <w:t>وأكدت الأمانة أن الإصدار الجديد لكل معيار سيدخل حيز النفاذ في تاريخ نشره على موقع الويبو الإلكتروني.</w:t>
      </w:r>
    </w:p>
    <w:p w14:paraId="7BE71A8B" w14:textId="534EF85B" w:rsidR="00C62535" w:rsidRDefault="00470848" w:rsidP="00ED0A9E">
      <w:pPr>
        <w:pStyle w:val="ONUME"/>
        <w:tabs>
          <w:tab w:val="clear" w:pos="567"/>
        </w:tabs>
        <w:bidi/>
        <w:ind w:left="567"/>
        <w:rPr>
          <w:szCs w:val="22"/>
          <w:rtl/>
        </w:rPr>
      </w:pPr>
      <w:r w:rsidRPr="00C62535">
        <w:rPr>
          <w:rFonts w:hint="cs"/>
          <w:szCs w:val="22"/>
          <w:rtl/>
        </w:rPr>
        <w:t xml:space="preserve">ووافقت لجنة المعايير على المراجعة المقترحة لمعايير الويبو </w:t>
      </w:r>
      <w:r w:rsidRPr="00C62535">
        <w:rPr>
          <w:szCs w:val="22"/>
        </w:rPr>
        <w:t>ST.3</w:t>
      </w:r>
      <w:r w:rsidR="00C62535">
        <w:rPr>
          <w:rFonts w:hint="cs"/>
          <w:szCs w:val="22"/>
          <w:rtl/>
        </w:rPr>
        <w:t xml:space="preserve"> و</w:t>
      </w:r>
      <w:r w:rsidRPr="00C62535">
        <w:rPr>
          <w:szCs w:val="22"/>
        </w:rPr>
        <w:t>ST.9</w:t>
      </w:r>
      <w:r w:rsidR="00C62535">
        <w:rPr>
          <w:rFonts w:hint="cs"/>
          <w:szCs w:val="22"/>
          <w:rtl/>
        </w:rPr>
        <w:t xml:space="preserve"> و</w:t>
      </w:r>
      <w:r w:rsidRPr="00C62535">
        <w:rPr>
          <w:szCs w:val="22"/>
        </w:rPr>
        <w:t>ST.80</w:t>
      </w:r>
      <w:r w:rsidRPr="00C62535">
        <w:rPr>
          <w:rFonts w:hint="cs"/>
          <w:szCs w:val="22"/>
          <w:rtl/>
        </w:rPr>
        <w:t xml:space="preserve"> على النحو المبيَّن في الوثيقة </w:t>
      </w:r>
      <w:hyperlink r:id="rId52" w:history="1">
        <w:r w:rsidR="00ED0A9E" w:rsidRPr="00C62535">
          <w:rPr>
            <w:rStyle w:val="Hyperlink"/>
            <w:szCs w:val="22"/>
          </w:rPr>
          <w:t>CWS/12/18 Corr</w:t>
        </w:r>
        <w:r w:rsidR="00ED0A9E">
          <w:rPr>
            <w:rStyle w:val="Hyperlink"/>
            <w:szCs w:val="22"/>
          </w:rPr>
          <w:t>.</w:t>
        </w:r>
      </w:hyperlink>
      <w:r w:rsidR="00ED0A9E" w:rsidRPr="00C62535">
        <w:rPr>
          <w:szCs w:val="22"/>
        </w:rPr>
        <w:t>‎</w:t>
      </w:r>
      <w:r w:rsidR="00ED0A9E" w:rsidRPr="00C62535">
        <w:rPr>
          <w:rFonts w:hint="cs"/>
          <w:szCs w:val="22"/>
          <w:rtl/>
        </w:rPr>
        <w:t>‏.</w:t>
      </w:r>
    </w:p>
    <w:p w14:paraId="69F20482" w14:textId="08A34DAA" w:rsidR="00470848" w:rsidRPr="00C62535" w:rsidRDefault="0016516D" w:rsidP="00ED0A9E">
      <w:pPr>
        <w:pStyle w:val="ONUME"/>
        <w:tabs>
          <w:tab w:val="clear" w:pos="567"/>
        </w:tabs>
        <w:bidi/>
        <w:ind w:left="567"/>
        <w:rPr>
          <w:szCs w:val="22"/>
          <w:rtl/>
        </w:rPr>
      </w:pPr>
      <w:r w:rsidRPr="00C62535">
        <w:rPr>
          <w:rFonts w:hint="cs"/>
          <w:szCs w:val="22"/>
          <w:rtl/>
        </w:rPr>
        <w:t>وطلبت لجنة المعايير من الأمانة أن تنشر معايير الويبو المراجَعة في دليل الويبو وأن تعمم خبر النشر بواسطة تعميم يوجَّه إلى جميع أعضاء اللجنة.</w:t>
      </w:r>
    </w:p>
    <w:p w14:paraId="45675731" w14:textId="77777777" w:rsidR="00C62535" w:rsidRDefault="001B4050" w:rsidP="00ED0A9E">
      <w:pPr>
        <w:pStyle w:val="Heading4"/>
        <w:rPr>
          <w:rtl/>
        </w:rPr>
      </w:pPr>
      <w:r w:rsidRPr="00C62535">
        <w:rPr>
          <w:rFonts w:hint="cs"/>
          <w:rtl/>
        </w:rPr>
        <w:t xml:space="preserve">البند 6(د) من جدول الأعمال: اقتراح بشأن مراجعة معايير الويبو </w:t>
      </w:r>
      <w:r w:rsidRPr="00C62535">
        <w:t>ST.27</w:t>
      </w:r>
      <w:r w:rsidRPr="00C62535">
        <w:rPr>
          <w:rFonts w:hint="cs"/>
          <w:rtl/>
        </w:rPr>
        <w:t xml:space="preserve"> و</w:t>
      </w:r>
      <w:r w:rsidRPr="00C62535">
        <w:t>ST.61</w:t>
      </w:r>
      <w:r w:rsidRPr="00C62535">
        <w:rPr>
          <w:rFonts w:hint="cs"/>
          <w:rtl/>
        </w:rPr>
        <w:t xml:space="preserve"> و</w:t>
      </w:r>
      <w:r w:rsidRPr="00C62535">
        <w:t>ST.87</w:t>
      </w:r>
    </w:p>
    <w:p w14:paraId="20791FC6" w14:textId="23AA9C43" w:rsidR="00C62535" w:rsidRDefault="001B4050" w:rsidP="00D83C71">
      <w:pPr>
        <w:pStyle w:val="ONUME"/>
        <w:tabs>
          <w:tab w:val="clear" w:pos="567"/>
        </w:tabs>
        <w:bidi/>
        <w:rPr>
          <w:szCs w:val="22"/>
          <w:rtl/>
        </w:rPr>
      </w:pPr>
      <w:r w:rsidRPr="00C62535">
        <w:rPr>
          <w:rFonts w:hint="cs"/>
          <w:szCs w:val="22"/>
          <w:rtl/>
        </w:rPr>
        <w:t xml:space="preserve">استندت المناقشات إلى الوثيقة </w:t>
      </w:r>
      <w:hyperlink r:id="rId53" w:history="1">
        <w:r w:rsidRPr="00ED0A9E">
          <w:rPr>
            <w:rStyle w:val="Hyperlink"/>
            <w:szCs w:val="22"/>
          </w:rPr>
          <w:t>CWS/12/19</w:t>
        </w:r>
      </w:hyperlink>
      <w:r w:rsidRPr="00C62535">
        <w:rPr>
          <w:rFonts w:hint="cs"/>
          <w:szCs w:val="22"/>
          <w:rtl/>
        </w:rPr>
        <w:t xml:space="preserve"> والوثيقة </w:t>
      </w:r>
      <w:hyperlink r:id="rId54" w:history="1">
        <w:r w:rsidRPr="00C62535">
          <w:rPr>
            <w:rStyle w:val="Hyperlink"/>
            <w:szCs w:val="22"/>
          </w:rPr>
          <w:t>CWS/12/19 Rev.‎</w:t>
        </w:r>
      </w:hyperlink>
      <w:r w:rsidRPr="00C62535">
        <w:rPr>
          <w:rFonts w:hint="cs"/>
          <w:szCs w:val="22"/>
          <w:rtl/>
        </w:rPr>
        <w:t xml:space="preserve"> التي نُشرت بعد إدخال تعديلات على الوثيقة الأصلية إبّان الدورة.</w:t>
      </w:r>
    </w:p>
    <w:p w14:paraId="2FE77B9A" w14:textId="735F6CAB" w:rsidR="00C07C7B" w:rsidRPr="00C62535" w:rsidRDefault="00C07C7B" w:rsidP="00D83C71">
      <w:pPr>
        <w:pStyle w:val="ONUME"/>
        <w:tabs>
          <w:tab w:val="clear" w:pos="567"/>
        </w:tabs>
        <w:bidi/>
        <w:rPr>
          <w:szCs w:val="22"/>
          <w:rtl/>
        </w:rPr>
      </w:pPr>
      <w:r w:rsidRPr="00C62535">
        <w:rPr>
          <w:rFonts w:hint="cs"/>
          <w:szCs w:val="22"/>
          <w:rtl/>
        </w:rPr>
        <w:t>واقترح وفد جمهورية كوريا عدداً من التعديلات، منها حذف "</w:t>
      </w:r>
      <w:r w:rsidRPr="00C62535">
        <w:rPr>
          <w:szCs w:val="22"/>
        </w:rPr>
        <w:t>WIPO DAS access code</w:t>
      </w:r>
      <w:r w:rsidRPr="00C62535">
        <w:rPr>
          <w:rFonts w:hint="cs"/>
          <w:szCs w:val="22"/>
          <w:rtl/>
        </w:rPr>
        <w:t xml:space="preserve">" (رمز النفاذ على خدمة </w:t>
      </w:r>
      <w:r w:rsidRPr="00C62535">
        <w:rPr>
          <w:szCs w:val="22"/>
        </w:rPr>
        <w:t>WIPO DAS</w:t>
      </w:r>
      <w:r w:rsidRPr="00C62535">
        <w:rPr>
          <w:rFonts w:hint="cs"/>
          <w:szCs w:val="22"/>
          <w:rtl/>
        </w:rPr>
        <w:t>) الذي أضيف إلى فئة الأحداث "</w:t>
      </w:r>
      <w:r w:rsidRPr="00C62535">
        <w:rPr>
          <w:szCs w:val="22"/>
        </w:rPr>
        <w:t>A</w:t>
      </w:r>
      <w:r w:rsidRPr="00C62535">
        <w:rPr>
          <w:rFonts w:hint="cs"/>
          <w:szCs w:val="22"/>
          <w:rtl/>
        </w:rPr>
        <w:t>" لأن لا صلة له بحدث الوضع القانوني لطلب الملكية الفكرية.</w:t>
      </w:r>
      <w:r w:rsidR="00C62535" w:rsidRPr="00C62535">
        <w:rPr>
          <w:rFonts w:hint="cs"/>
          <w:szCs w:val="22"/>
          <w:rtl/>
        </w:rPr>
        <w:t xml:space="preserve"> </w:t>
      </w:r>
      <w:r w:rsidRPr="00C62535">
        <w:rPr>
          <w:rFonts w:hint="cs"/>
          <w:szCs w:val="22"/>
          <w:rtl/>
        </w:rPr>
        <w:t>وحظي اقتراح وفد كوريا بتأييد وفود</w:t>
      </w:r>
      <w:r w:rsidR="005F478D">
        <w:rPr>
          <w:rFonts w:hint="cs"/>
          <w:szCs w:val="22"/>
          <w:rtl/>
        </w:rPr>
        <w:t xml:space="preserve"> عدة</w:t>
      </w:r>
      <w:r w:rsidRPr="00C62535">
        <w:rPr>
          <w:rFonts w:hint="cs"/>
          <w:szCs w:val="22"/>
          <w:rtl/>
        </w:rPr>
        <w:t>.</w:t>
      </w:r>
    </w:p>
    <w:p w14:paraId="5E7D7ED0" w14:textId="1FDABDCE" w:rsidR="00E3672B" w:rsidRPr="00C62535" w:rsidRDefault="00E3672B" w:rsidP="00D83C71">
      <w:pPr>
        <w:pStyle w:val="ONUME"/>
        <w:tabs>
          <w:tab w:val="clear" w:pos="567"/>
        </w:tabs>
        <w:bidi/>
        <w:rPr>
          <w:szCs w:val="22"/>
          <w:rtl/>
        </w:rPr>
      </w:pPr>
      <w:r w:rsidRPr="00C62535">
        <w:rPr>
          <w:rFonts w:hint="cs"/>
          <w:szCs w:val="22"/>
          <w:rtl/>
        </w:rPr>
        <w:t>ورداً على سؤال من وفد الولايات المتحدة الأمريكية، اقترح المكتب الدولي حذف "</w:t>
      </w:r>
      <w:r w:rsidRPr="00C62535">
        <w:rPr>
          <w:szCs w:val="22"/>
        </w:rPr>
        <w:t>Not in force date</w:t>
      </w:r>
      <w:r w:rsidRPr="00C62535">
        <w:rPr>
          <w:rFonts w:hint="cs"/>
          <w:szCs w:val="22"/>
          <w:rtl/>
        </w:rPr>
        <w:t>" (تاريخ عدم النفاذ) من فئة الأحداث "</w:t>
      </w:r>
      <w:r w:rsidRPr="00C62535">
        <w:rPr>
          <w:szCs w:val="22"/>
        </w:rPr>
        <w:t>B</w:t>
      </w:r>
      <w:r w:rsidRPr="00C62535">
        <w:rPr>
          <w:rFonts w:hint="cs"/>
          <w:szCs w:val="22"/>
          <w:rtl/>
        </w:rPr>
        <w:t>" لأنها مطابقة للعنصر "</w:t>
      </w:r>
      <w:r w:rsidRPr="00C62535">
        <w:rPr>
          <w:szCs w:val="22"/>
        </w:rPr>
        <w:t>Effective date</w:t>
      </w:r>
      <w:r w:rsidRPr="00C62535">
        <w:rPr>
          <w:rFonts w:hint="cs"/>
          <w:szCs w:val="22"/>
          <w:rtl/>
        </w:rPr>
        <w:t>" (تاريخ النفاذ) المحدَّد في تلك المعايير.</w:t>
      </w:r>
    </w:p>
    <w:p w14:paraId="0F76D06D" w14:textId="28BFB673" w:rsidR="00223789" w:rsidRPr="00C62535" w:rsidRDefault="00223789" w:rsidP="00D83C71">
      <w:pPr>
        <w:pStyle w:val="ONUME"/>
        <w:tabs>
          <w:tab w:val="clear" w:pos="567"/>
        </w:tabs>
        <w:bidi/>
        <w:rPr>
          <w:szCs w:val="22"/>
          <w:rtl/>
        </w:rPr>
      </w:pPr>
      <w:r w:rsidRPr="00C62535">
        <w:rPr>
          <w:rFonts w:hint="cs"/>
          <w:szCs w:val="22"/>
          <w:rtl/>
        </w:rPr>
        <w:t xml:space="preserve">وأبلغ وفد ألمانيا لجنة المعايير أن مكتبه نفَّذ معيار الويبو </w:t>
      </w:r>
      <w:r w:rsidRPr="00C62535">
        <w:rPr>
          <w:szCs w:val="22"/>
        </w:rPr>
        <w:t>ST.27</w:t>
      </w:r>
      <w:r w:rsidRPr="00C62535">
        <w:rPr>
          <w:rFonts w:hint="cs"/>
          <w:szCs w:val="22"/>
          <w:rtl/>
        </w:rPr>
        <w:t xml:space="preserve"> ودعا المستخدمين من قطاع الملكية الفكرية إلى اختبار تنفيذه عبر موقع مكتبه الإلكتروني.</w:t>
      </w:r>
      <w:r w:rsidR="00C62535" w:rsidRPr="00C62535">
        <w:rPr>
          <w:rFonts w:hint="cs"/>
          <w:szCs w:val="22"/>
          <w:rtl/>
        </w:rPr>
        <w:t xml:space="preserve"> </w:t>
      </w:r>
      <w:r w:rsidRPr="00C62535">
        <w:rPr>
          <w:rFonts w:hint="cs"/>
          <w:szCs w:val="22"/>
          <w:rtl/>
        </w:rPr>
        <w:t>وعرض الوفد تقديم عرض عن تنفيذ المعيار إبّان اجتماع مقبل لفرقة العمل عند الطلب.</w:t>
      </w:r>
    </w:p>
    <w:p w14:paraId="518B6AF3" w14:textId="28EBBC28" w:rsidR="00C62535" w:rsidRDefault="003B2F6F" w:rsidP="005F478D">
      <w:pPr>
        <w:pStyle w:val="ONUME"/>
        <w:tabs>
          <w:tab w:val="clear" w:pos="567"/>
        </w:tabs>
        <w:bidi/>
        <w:ind w:left="567"/>
        <w:rPr>
          <w:szCs w:val="22"/>
          <w:rtl/>
        </w:rPr>
      </w:pPr>
      <w:r w:rsidRPr="00C62535">
        <w:rPr>
          <w:rFonts w:hint="cs"/>
          <w:szCs w:val="22"/>
          <w:rtl/>
        </w:rPr>
        <w:t xml:space="preserve">ووافقت لجنة المعايير على المراجعات المدخلة على معايير الويبو الثلاثة </w:t>
      </w:r>
      <w:r w:rsidRPr="00C62535">
        <w:rPr>
          <w:szCs w:val="22"/>
        </w:rPr>
        <w:t>ST.27</w:t>
      </w:r>
      <w:r w:rsidR="00C62535">
        <w:rPr>
          <w:rFonts w:hint="cs"/>
          <w:szCs w:val="22"/>
          <w:rtl/>
        </w:rPr>
        <w:t xml:space="preserve"> و</w:t>
      </w:r>
      <w:r w:rsidRPr="00C62535">
        <w:rPr>
          <w:szCs w:val="22"/>
        </w:rPr>
        <w:t>ST.61</w:t>
      </w:r>
      <w:r w:rsidR="00C62535">
        <w:rPr>
          <w:rFonts w:hint="cs"/>
          <w:szCs w:val="22"/>
          <w:rtl/>
        </w:rPr>
        <w:t xml:space="preserve"> و</w:t>
      </w:r>
      <w:r w:rsidRPr="00C62535">
        <w:rPr>
          <w:szCs w:val="22"/>
        </w:rPr>
        <w:t>ST.87</w:t>
      </w:r>
      <w:r w:rsidRPr="00C62535">
        <w:rPr>
          <w:rFonts w:hint="cs"/>
          <w:szCs w:val="22"/>
          <w:rtl/>
        </w:rPr>
        <w:t xml:space="preserve">، على النحو المبيَّن في المرفقات الأول والثاني والثالث للوثيقة </w:t>
      </w:r>
      <w:r w:rsidRPr="00C62535">
        <w:rPr>
          <w:szCs w:val="22"/>
        </w:rPr>
        <w:t>CWS/12/19 Rev.‎</w:t>
      </w:r>
      <w:r w:rsidRPr="00C62535">
        <w:rPr>
          <w:rFonts w:hint="cs"/>
          <w:szCs w:val="22"/>
          <w:rtl/>
        </w:rPr>
        <w:t xml:space="preserve">‏، بما في ذلك التعديلات المدخلة على فئتَي الأحداث </w:t>
      </w:r>
      <w:r w:rsidRPr="00C62535">
        <w:rPr>
          <w:szCs w:val="22"/>
        </w:rPr>
        <w:t>A</w:t>
      </w:r>
      <w:r w:rsidRPr="00C62535">
        <w:rPr>
          <w:rFonts w:hint="cs"/>
          <w:szCs w:val="22"/>
          <w:rtl/>
        </w:rPr>
        <w:t xml:space="preserve"> و</w:t>
      </w:r>
      <w:r w:rsidRPr="00C62535">
        <w:rPr>
          <w:szCs w:val="22"/>
        </w:rPr>
        <w:t>B</w:t>
      </w:r>
      <w:r w:rsidRPr="00C62535">
        <w:rPr>
          <w:rFonts w:hint="cs"/>
          <w:szCs w:val="22"/>
          <w:rtl/>
        </w:rPr>
        <w:t xml:space="preserve"> المذكورتين آنفاً والتصويبات التحريرية العديدة الأخرى.</w:t>
      </w:r>
    </w:p>
    <w:p w14:paraId="4F8C026B" w14:textId="0D93F035" w:rsidR="001B4050" w:rsidRPr="00C62535" w:rsidRDefault="003B2F6F" w:rsidP="005F478D">
      <w:pPr>
        <w:pStyle w:val="ONUME"/>
        <w:tabs>
          <w:tab w:val="clear" w:pos="567"/>
        </w:tabs>
        <w:bidi/>
        <w:ind w:left="567"/>
        <w:rPr>
          <w:szCs w:val="22"/>
          <w:rtl/>
        </w:rPr>
      </w:pPr>
      <w:r w:rsidRPr="00C62535">
        <w:rPr>
          <w:rFonts w:hint="cs"/>
          <w:szCs w:val="22"/>
          <w:rtl/>
        </w:rPr>
        <w:t xml:space="preserve">وطلبت لجنة المعايير من الأمانة أن تنشر معايير الويبو المراجَعة </w:t>
      </w:r>
      <w:r w:rsidRPr="00C62535">
        <w:rPr>
          <w:szCs w:val="22"/>
        </w:rPr>
        <w:t>ST.27</w:t>
      </w:r>
      <w:r w:rsidR="00C62535">
        <w:rPr>
          <w:rFonts w:hint="cs"/>
          <w:szCs w:val="22"/>
          <w:rtl/>
        </w:rPr>
        <w:t xml:space="preserve"> و</w:t>
      </w:r>
      <w:r w:rsidRPr="00C62535">
        <w:rPr>
          <w:szCs w:val="22"/>
        </w:rPr>
        <w:t>ST.61</w:t>
      </w:r>
      <w:r w:rsidR="00C62535">
        <w:rPr>
          <w:rFonts w:hint="cs"/>
          <w:szCs w:val="22"/>
          <w:rtl/>
        </w:rPr>
        <w:t xml:space="preserve"> و</w:t>
      </w:r>
      <w:r w:rsidRPr="00C62535">
        <w:rPr>
          <w:szCs w:val="22"/>
        </w:rPr>
        <w:t>ST.87</w:t>
      </w:r>
      <w:r w:rsidRPr="00C62535">
        <w:rPr>
          <w:rFonts w:hint="cs"/>
          <w:szCs w:val="22"/>
          <w:rtl/>
        </w:rPr>
        <w:t xml:space="preserve"> في دليل الويبو وأن تعمم خبر النشر بواسطة تعميم يوجَّه إلى أعضاء اللجنة.</w:t>
      </w:r>
    </w:p>
    <w:p w14:paraId="577C2AE9" w14:textId="77777777" w:rsidR="00C62535" w:rsidRDefault="009C0432" w:rsidP="005F478D">
      <w:pPr>
        <w:pStyle w:val="Heading4"/>
        <w:rPr>
          <w:rtl/>
        </w:rPr>
      </w:pPr>
      <w:r w:rsidRPr="00C62535">
        <w:rPr>
          <w:rFonts w:hint="cs"/>
          <w:rtl/>
        </w:rPr>
        <w:t xml:space="preserve">البند 6(ه) من جدول الأعمال: اقتراح بشأن مراجعة معيار الويبو </w:t>
      </w:r>
      <w:r w:rsidRPr="00C62535">
        <w:t>ST.91</w:t>
      </w:r>
    </w:p>
    <w:p w14:paraId="109F2C83" w14:textId="2DCB1B05" w:rsidR="009C0432" w:rsidRPr="00C62535" w:rsidRDefault="00385A96" w:rsidP="00D83C71">
      <w:pPr>
        <w:pStyle w:val="ONUME"/>
        <w:tabs>
          <w:tab w:val="clear" w:pos="567"/>
        </w:tabs>
        <w:bidi/>
        <w:rPr>
          <w:szCs w:val="22"/>
          <w:rtl/>
        </w:rPr>
      </w:pPr>
      <w:r w:rsidRPr="00C62535">
        <w:rPr>
          <w:rFonts w:hint="cs"/>
          <w:szCs w:val="22"/>
          <w:rtl/>
        </w:rPr>
        <w:t xml:space="preserve">استندت المناقشات إلى الوثيقة </w:t>
      </w:r>
      <w:hyperlink r:id="rId55" w:history="1">
        <w:r w:rsidRPr="00C62535">
          <w:rPr>
            <w:rStyle w:val="Hyperlink"/>
            <w:szCs w:val="22"/>
          </w:rPr>
          <w:t>CWS/12/20</w:t>
        </w:r>
      </w:hyperlink>
      <w:r w:rsidRPr="00C62535">
        <w:rPr>
          <w:rFonts w:hint="cs"/>
          <w:szCs w:val="22"/>
          <w:rtl/>
        </w:rPr>
        <w:t xml:space="preserve"> التي قدَّمتها فرقة العمل المعنية بالنماذج والصور الثلاثية الأبعاد.</w:t>
      </w:r>
    </w:p>
    <w:p w14:paraId="47E1E8BF" w14:textId="6BA97922" w:rsidR="00C62535" w:rsidRDefault="005F478D" w:rsidP="00D83C71">
      <w:pPr>
        <w:pStyle w:val="ONUME"/>
        <w:tabs>
          <w:tab w:val="clear" w:pos="567"/>
        </w:tabs>
        <w:bidi/>
        <w:rPr>
          <w:szCs w:val="22"/>
          <w:rtl/>
        </w:rPr>
      </w:pPr>
      <w:r>
        <w:rPr>
          <w:rFonts w:hint="cs"/>
          <w:szCs w:val="22"/>
          <w:rtl/>
        </w:rPr>
        <w:t>وأعرب</w:t>
      </w:r>
      <w:r w:rsidRPr="00C62535">
        <w:rPr>
          <w:rFonts w:hint="cs"/>
          <w:szCs w:val="22"/>
          <w:rtl/>
        </w:rPr>
        <w:t xml:space="preserve"> </w:t>
      </w:r>
      <w:r w:rsidR="00385A96" w:rsidRPr="00C62535">
        <w:rPr>
          <w:rFonts w:hint="cs"/>
          <w:szCs w:val="22"/>
          <w:rtl/>
        </w:rPr>
        <w:t xml:space="preserve">وفدا المملكة المتحدة وألمانيا </w:t>
      </w:r>
      <w:r>
        <w:rPr>
          <w:rFonts w:hint="cs"/>
          <w:szCs w:val="22"/>
          <w:rtl/>
        </w:rPr>
        <w:t>عن تأييدهما الصريح</w:t>
      </w:r>
      <w:r w:rsidRPr="00C62535">
        <w:rPr>
          <w:rFonts w:hint="cs"/>
          <w:szCs w:val="22"/>
          <w:rtl/>
        </w:rPr>
        <w:t xml:space="preserve"> </w:t>
      </w:r>
      <w:r>
        <w:rPr>
          <w:rFonts w:hint="cs"/>
          <w:szCs w:val="22"/>
          <w:rtl/>
        </w:rPr>
        <w:t xml:space="preserve">للمراجعة </w:t>
      </w:r>
      <w:r w:rsidR="00385A96" w:rsidRPr="00C62535">
        <w:rPr>
          <w:rFonts w:hint="cs"/>
          <w:szCs w:val="22"/>
          <w:rtl/>
        </w:rPr>
        <w:t>وشكرا فرقة العمل على عملها.</w:t>
      </w:r>
    </w:p>
    <w:p w14:paraId="746FC0F6" w14:textId="7E8779F8" w:rsidR="00C62535" w:rsidRPr="00760753" w:rsidRDefault="00385A96" w:rsidP="005F478D">
      <w:pPr>
        <w:pStyle w:val="ONUME"/>
        <w:tabs>
          <w:tab w:val="clear" w:pos="567"/>
        </w:tabs>
        <w:bidi/>
        <w:ind w:left="567"/>
        <w:rPr>
          <w:spacing w:val="-3"/>
          <w:szCs w:val="22"/>
          <w:rtl/>
        </w:rPr>
      </w:pPr>
      <w:r w:rsidRPr="00760753">
        <w:rPr>
          <w:rFonts w:hint="cs"/>
          <w:spacing w:val="-3"/>
          <w:szCs w:val="22"/>
          <w:rtl/>
        </w:rPr>
        <w:t xml:space="preserve">ووافقت لجنة المعايير على المراجعة المقترحة لمعيار الويبو </w:t>
      </w:r>
      <w:r w:rsidRPr="00760753">
        <w:rPr>
          <w:spacing w:val="-3"/>
          <w:szCs w:val="22"/>
        </w:rPr>
        <w:t>ST.91</w:t>
      </w:r>
      <w:r w:rsidRPr="00760753">
        <w:rPr>
          <w:rFonts w:hint="cs"/>
          <w:spacing w:val="-3"/>
          <w:szCs w:val="22"/>
          <w:rtl/>
        </w:rPr>
        <w:t xml:space="preserve">، على النحو المبيَّن في مرفق الوثيقة </w:t>
      </w:r>
      <w:hyperlink r:id="rId56" w:history="1">
        <w:r w:rsidRPr="00760753">
          <w:rPr>
            <w:rStyle w:val="Hyperlink"/>
            <w:spacing w:val="-3"/>
            <w:szCs w:val="22"/>
          </w:rPr>
          <w:t>CWS/12/20</w:t>
        </w:r>
      </w:hyperlink>
      <w:r w:rsidRPr="00760753">
        <w:rPr>
          <w:rFonts w:hint="cs"/>
          <w:spacing w:val="-3"/>
          <w:szCs w:val="22"/>
          <w:rtl/>
        </w:rPr>
        <w:t>.</w:t>
      </w:r>
    </w:p>
    <w:p w14:paraId="1F0DE7B5" w14:textId="40AAD30F" w:rsidR="00C14DFA" w:rsidRPr="00C62535" w:rsidRDefault="00D37471" w:rsidP="005F478D">
      <w:pPr>
        <w:pStyle w:val="ONUME"/>
        <w:tabs>
          <w:tab w:val="clear" w:pos="567"/>
        </w:tabs>
        <w:bidi/>
        <w:ind w:left="567"/>
        <w:rPr>
          <w:szCs w:val="22"/>
          <w:rtl/>
        </w:rPr>
      </w:pPr>
      <w:r w:rsidRPr="00C62535">
        <w:rPr>
          <w:rFonts w:hint="cs"/>
          <w:szCs w:val="22"/>
          <w:rtl/>
        </w:rPr>
        <w:t>وطلبت لجنة المعايير أن تنشر الأمانة الإصدار المراجَع في الجزء 3 من دليل الويبو وأن تعمم خبر النشر بواسطة تعميم يوجَّه إلى أعضاء اللجنة.</w:t>
      </w:r>
    </w:p>
    <w:p w14:paraId="5DC8D826" w14:textId="77777777" w:rsidR="00190D7E" w:rsidRDefault="00190D7E" w:rsidP="00190D7E">
      <w:pPr>
        <w:bidi/>
        <w:rPr>
          <w:spacing w:val="-1"/>
          <w:szCs w:val="22"/>
          <w:u w:val="single"/>
          <w:rtl/>
        </w:rPr>
      </w:pPr>
      <w:r>
        <w:rPr>
          <w:spacing w:val="-1"/>
          <w:rtl/>
        </w:rPr>
        <w:br w:type="page"/>
      </w:r>
    </w:p>
    <w:p w14:paraId="0C38E212" w14:textId="3D22093A" w:rsidR="00C62535" w:rsidRPr="00760753" w:rsidRDefault="00C72834" w:rsidP="005F478D">
      <w:pPr>
        <w:pStyle w:val="Heading4"/>
        <w:rPr>
          <w:spacing w:val="-1"/>
          <w:rtl/>
        </w:rPr>
      </w:pPr>
      <w:r w:rsidRPr="00760753">
        <w:rPr>
          <w:rFonts w:hint="cs"/>
          <w:spacing w:val="-1"/>
          <w:rtl/>
        </w:rPr>
        <w:lastRenderedPageBreak/>
        <w:t xml:space="preserve">البند 6(و) من جدول الأعمال: اقتراحات لتحسين البيانات الوصفية للمصنفات اليتيمة المشمولة بحق المؤلف في معيار الويبو </w:t>
      </w:r>
      <w:r w:rsidRPr="00760753">
        <w:rPr>
          <w:spacing w:val="-1"/>
        </w:rPr>
        <w:t>ST.96</w:t>
      </w:r>
    </w:p>
    <w:p w14:paraId="6E1EED31" w14:textId="1237D8AC" w:rsidR="00C62535" w:rsidRDefault="00C72834" w:rsidP="00D83C71">
      <w:pPr>
        <w:pStyle w:val="ONUME"/>
        <w:tabs>
          <w:tab w:val="clear" w:pos="567"/>
        </w:tabs>
        <w:bidi/>
        <w:rPr>
          <w:szCs w:val="22"/>
          <w:rtl/>
        </w:rPr>
      </w:pPr>
      <w:r w:rsidRPr="00C62535">
        <w:rPr>
          <w:rFonts w:hint="cs"/>
          <w:szCs w:val="22"/>
          <w:rtl/>
        </w:rPr>
        <w:t xml:space="preserve">استندت المناقشات إلى الوثيقة </w:t>
      </w:r>
      <w:hyperlink r:id="rId57" w:history="1">
        <w:r w:rsidRPr="00C62535">
          <w:rPr>
            <w:rStyle w:val="Hyperlink"/>
            <w:szCs w:val="22"/>
          </w:rPr>
          <w:t>CWS/12/21</w:t>
        </w:r>
      </w:hyperlink>
      <w:r w:rsidRPr="00C62535">
        <w:rPr>
          <w:rFonts w:hint="cs"/>
          <w:szCs w:val="22"/>
          <w:rtl/>
        </w:rPr>
        <w:t xml:space="preserve"> التي قدَّمها المكتب الدولي.</w:t>
      </w:r>
    </w:p>
    <w:p w14:paraId="13189841" w14:textId="46D25A79" w:rsidR="00C62535" w:rsidRDefault="000F788F" w:rsidP="00760753">
      <w:pPr>
        <w:pStyle w:val="ONUME"/>
        <w:keepNext/>
        <w:tabs>
          <w:tab w:val="clear" w:pos="567"/>
        </w:tabs>
        <w:bidi/>
        <w:rPr>
          <w:szCs w:val="22"/>
          <w:rtl/>
        </w:rPr>
      </w:pPr>
      <w:r w:rsidRPr="00C62535">
        <w:rPr>
          <w:rFonts w:hint="cs"/>
          <w:szCs w:val="22"/>
          <w:rtl/>
        </w:rPr>
        <w:t>وأحاطت لجنة المعايير علماً بأن المكتب الدولي اقترح أن تنظر لجنة المعايير في اختيار أحد الخيارين التاليين من أجل إحراز تقدم في توحيد البيانات الوصفية للمصنفات اليتيمة المشمولة بحق المؤلف:</w:t>
      </w:r>
    </w:p>
    <w:p w14:paraId="55E94480" w14:textId="77777777" w:rsidR="00C62535" w:rsidRDefault="000F788F" w:rsidP="005F478D">
      <w:pPr>
        <w:pStyle w:val="ListParagraph"/>
        <w:numPr>
          <w:ilvl w:val="0"/>
          <w:numId w:val="14"/>
        </w:numPr>
        <w:bidi/>
        <w:spacing w:after="120"/>
        <w:ind w:left="1134" w:hanging="567"/>
        <w:contextualSpacing w:val="0"/>
        <w:rPr>
          <w:szCs w:val="22"/>
          <w:rtl/>
        </w:rPr>
      </w:pPr>
      <w:r w:rsidRPr="00C62535">
        <w:rPr>
          <w:rFonts w:hint="cs"/>
          <w:szCs w:val="22"/>
          <w:rtl/>
        </w:rPr>
        <w:t xml:space="preserve">الخيار 1: إدراج الفئات المقترحة لأصحاب الحقوق والمصنفات الإبداعية المنشورة كمرفق بالوثيقة </w:t>
      </w:r>
      <w:r w:rsidRPr="00C62535">
        <w:rPr>
          <w:szCs w:val="22"/>
        </w:rPr>
        <w:t>CWS/10/7</w:t>
      </w:r>
      <w:r w:rsidRPr="00C62535">
        <w:rPr>
          <w:rFonts w:hint="cs"/>
          <w:szCs w:val="22"/>
          <w:rtl/>
        </w:rPr>
        <w:t xml:space="preserve"> في الإصدارات المقبلة أو المستقبلية لمعيار الويبو </w:t>
      </w:r>
      <w:r w:rsidRPr="00C62535">
        <w:rPr>
          <w:szCs w:val="22"/>
        </w:rPr>
        <w:t>ST.96</w:t>
      </w:r>
      <w:r w:rsidRPr="00C62535">
        <w:rPr>
          <w:rFonts w:hint="cs"/>
          <w:szCs w:val="22"/>
          <w:rtl/>
        </w:rPr>
        <w:t>؛</w:t>
      </w:r>
    </w:p>
    <w:p w14:paraId="394C1902" w14:textId="3195ABB6" w:rsidR="000F788F" w:rsidRPr="00760753" w:rsidRDefault="000F788F" w:rsidP="005F478D">
      <w:pPr>
        <w:pStyle w:val="ListParagraph"/>
        <w:numPr>
          <w:ilvl w:val="0"/>
          <w:numId w:val="14"/>
        </w:numPr>
        <w:bidi/>
        <w:spacing w:after="220"/>
        <w:ind w:left="1134" w:hanging="567"/>
        <w:contextualSpacing w:val="0"/>
        <w:rPr>
          <w:spacing w:val="-4"/>
          <w:szCs w:val="22"/>
          <w:rtl/>
        </w:rPr>
      </w:pPr>
      <w:r w:rsidRPr="00760753">
        <w:rPr>
          <w:rFonts w:hint="cs"/>
          <w:spacing w:val="-4"/>
          <w:szCs w:val="22"/>
          <w:rtl/>
        </w:rPr>
        <w:t xml:space="preserve">الخيار 2: مواصلة مناقشة المقترحات ضمن فرقة العمل </w:t>
      </w:r>
      <w:r w:rsidRPr="00760753">
        <w:rPr>
          <w:spacing w:val="-4"/>
          <w:szCs w:val="22"/>
        </w:rPr>
        <w:t>XML4IP</w:t>
      </w:r>
      <w:r w:rsidRPr="00760753">
        <w:rPr>
          <w:rFonts w:hint="cs"/>
          <w:spacing w:val="-4"/>
          <w:szCs w:val="22"/>
          <w:rtl/>
        </w:rPr>
        <w:t xml:space="preserve"> أو منصة بديلة تضم خبراء متخصصين في هذا المجال.</w:t>
      </w:r>
    </w:p>
    <w:p w14:paraId="1F977826" w14:textId="023DBA7B" w:rsidR="00C62535" w:rsidRDefault="005513E9" w:rsidP="00D83C71">
      <w:pPr>
        <w:pStyle w:val="ONUME"/>
        <w:tabs>
          <w:tab w:val="clear" w:pos="567"/>
        </w:tabs>
        <w:bidi/>
        <w:rPr>
          <w:szCs w:val="22"/>
          <w:rtl/>
        </w:rPr>
      </w:pPr>
      <w:r w:rsidRPr="00C62535">
        <w:rPr>
          <w:rFonts w:hint="cs"/>
          <w:szCs w:val="22"/>
          <w:rtl/>
        </w:rPr>
        <w:t>وأعرب أحد الوفود عن قلقه لافتقار مكتبه إلى الخبراء المناسبين لدعم تطوير هذه المكونات.</w:t>
      </w:r>
      <w:r w:rsidR="00C62535" w:rsidRPr="00C62535">
        <w:rPr>
          <w:rFonts w:hint="cs"/>
          <w:szCs w:val="22"/>
          <w:rtl/>
        </w:rPr>
        <w:t xml:space="preserve"> </w:t>
      </w:r>
      <w:r w:rsidRPr="00C62535">
        <w:rPr>
          <w:rFonts w:hint="cs"/>
          <w:szCs w:val="22"/>
          <w:rtl/>
        </w:rPr>
        <w:t xml:space="preserve">وردّت الأمانة بأنها ستلتمس ترشيحات من جميع مكاتب الملكية الفكرية في الدول الأعضاء، بما في ذلك من مكاتب حق المؤلف، لترشيح خبراء مناسبين في مجال المصنفات اليتيمة </w:t>
      </w:r>
      <w:r w:rsidR="00BF4684">
        <w:rPr>
          <w:rFonts w:hint="cs"/>
          <w:szCs w:val="22"/>
          <w:rtl/>
        </w:rPr>
        <w:t>المشمولة</w:t>
      </w:r>
      <w:r w:rsidR="00BF4684" w:rsidRPr="00C62535">
        <w:rPr>
          <w:rFonts w:hint="cs"/>
          <w:szCs w:val="22"/>
          <w:rtl/>
        </w:rPr>
        <w:t xml:space="preserve"> </w:t>
      </w:r>
      <w:r w:rsidRPr="00C62535">
        <w:rPr>
          <w:rFonts w:hint="cs"/>
          <w:szCs w:val="22"/>
          <w:rtl/>
        </w:rPr>
        <w:t>بحق المؤلف.</w:t>
      </w:r>
    </w:p>
    <w:p w14:paraId="57B668E5" w14:textId="77777777" w:rsidR="00C62535" w:rsidRPr="00760753" w:rsidRDefault="00893E09" w:rsidP="005F478D">
      <w:pPr>
        <w:pStyle w:val="ONUME"/>
        <w:tabs>
          <w:tab w:val="clear" w:pos="567"/>
        </w:tabs>
        <w:bidi/>
        <w:ind w:left="567"/>
        <w:rPr>
          <w:spacing w:val="-4"/>
          <w:szCs w:val="22"/>
          <w:rtl/>
        </w:rPr>
      </w:pPr>
      <w:r w:rsidRPr="00760753">
        <w:rPr>
          <w:rFonts w:hint="cs"/>
          <w:spacing w:val="-4"/>
          <w:szCs w:val="22"/>
          <w:rtl/>
        </w:rPr>
        <w:t xml:space="preserve">وأشارت لجنة المعايير إلى أنه من السابق لأوانه إدراج التعديلات على المكونين في الإصدار التالي 8.0 لمعيار الويبو </w:t>
      </w:r>
      <w:r w:rsidRPr="00760753">
        <w:rPr>
          <w:spacing w:val="-4"/>
          <w:szCs w:val="22"/>
        </w:rPr>
        <w:t>ST.96</w:t>
      </w:r>
      <w:r w:rsidRPr="00760753">
        <w:rPr>
          <w:rFonts w:hint="cs"/>
          <w:spacing w:val="-4"/>
          <w:szCs w:val="22"/>
          <w:rtl/>
        </w:rPr>
        <w:t>.</w:t>
      </w:r>
    </w:p>
    <w:p w14:paraId="1B5619CE" w14:textId="603B4779" w:rsidR="00C62535" w:rsidRPr="00760753" w:rsidRDefault="00C72834" w:rsidP="005F478D">
      <w:pPr>
        <w:pStyle w:val="ONUME"/>
        <w:tabs>
          <w:tab w:val="clear" w:pos="567"/>
        </w:tabs>
        <w:bidi/>
        <w:ind w:left="567"/>
        <w:rPr>
          <w:szCs w:val="22"/>
          <w:rtl/>
        </w:rPr>
      </w:pPr>
      <w:r w:rsidRPr="00760753">
        <w:rPr>
          <w:rFonts w:hint="cs"/>
          <w:szCs w:val="22"/>
          <w:rtl/>
        </w:rPr>
        <w:t xml:space="preserve">واتفقت لجنة المعايير على الخيار 2 المذكور آنفاً ووافقت على أن تواصل فرقة العمل </w:t>
      </w:r>
      <w:r w:rsidRPr="00760753">
        <w:rPr>
          <w:szCs w:val="22"/>
        </w:rPr>
        <w:t>XML4IP</w:t>
      </w:r>
      <w:r w:rsidRPr="00760753">
        <w:rPr>
          <w:rFonts w:hint="cs"/>
          <w:szCs w:val="22"/>
          <w:rtl/>
        </w:rPr>
        <w:t xml:space="preserve"> مناقشته لتحسين مكونات المصنفات اليتيمة المحمية بحق المؤلف في معيار الويبو </w:t>
      </w:r>
      <w:r w:rsidRPr="00760753">
        <w:rPr>
          <w:szCs w:val="22"/>
        </w:rPr>
        <w:t>ST.96</w:t>
      </w:r>
      <w:r w:rsidRPr="00760753">
        <w:rPr>
          <w:rFonts w:hint="cs"/>
          <w:szCs w:val="22"/>
          <w:rtl/>
        </w:rPr>
        <w:t xml:space="preserve"> على أساس الاقتراحات الواردة في مرفق الوثيقة </w:t>
      </w:r>
      <w:hyperlink r:id="rId58" w:history="1">
        <w:r w:rsidRPr="00760753">
          <w:rPr>
            <w:rStyle w:val="Hyperlink"/>
            <w:szCs w:val="22"/>
          </w:rPr>
          <w:t>CWS/10/7</w:t>
        </w:r>
      </w:hyperlink>
      <w:r w:rsidRPr="00760753">
        <w:rPr>
          <w:rFonts w:hint="cs"/>
          <w:szCs w:val="22"/>
          <w:rtl/>
        </w:rPr>
        <w:t>.</w:t>
      </w:r>
    </w:p>
    <w:p w14:paraId="2447C474" w14:textId="4AD5B1E6" w:rsidR="00C62535" w:rsidRDefault="00C72834" w:rsidP="00D83C71">
      <w:pPr>
        <w:pStyle w:val="ONUME"/>
        <w:tabs>
          <w:tab w:val="clear" w:pos="567"/>
        </w:tabs>
        <w:bidi/>
        <w:rPr>
          <w:szCs w:val="22"/>
          <w:rtl/>
        </w:rPr>
      </w:pPr>
      <w:r w:rsidRPr="00C62535">
        <w:rPr>
          <w:rFonts w:hint="cs"/>
          <w:szCs w:val="22"/>
          <w:rtl/>
        </w:rPr>
        <w:t xml:space="preserve">وشجَّعت لجنة المعايير </w:t>
      </w:r>
      <w:r w:rsidR="005F478D">
        <w:rPr>
          <w:rFonts w:hint="cs"/>
          <w:szCs w:val="22"/>
          <w:rtl/>
        </w:rPr>
        <w:t>الأعضاء والمراقبين فيها</w:t>
      </w:r>
      <w:r w:rsidRPr="00C62535">
        <w:rPr>
          <w:rFonts w:hint="cs"/>
          <w:szCs w:val="22"/>
          <w:rtl/>
        </w:rPr>
        <w:t xml:space="preserve"> على ترشيح خبرائهم المتخصصين إلى فرقة العمل </w:t>
      </w:r>
      <w:r w:rsidRPr="00C62535">
        <w:rPr>
          <w:szCs w:val="22"/>
        </w:rPr>
        <w:t>XML4IP</w:t>
      </w:r>
      <w:r w:rsidRPr="00C62535">
        <w:rPr>
          <w:rFonts w:hint="cs"/>
          <w:szCs w:val="22"/>
          <w:rtl/>
        </w:rPr>
        <w:t xml:space="preserve"> للمشاركة في تحسين المكونات المرتبطة بلغة الترميز الموسعة في معيار الويبو </w:t>
      </w:r>
      <w:r w:rsidRPr="00C62535">
        <w:rPr>
          <w:szCs w:val="22"/>
        </w:rPr>
        <w:t>ST.96</w:t>
      </w:r>
      <w:r w:rsidRPr="00C62535">
        <w:rPr>
          <w:rFonts w:hint="cs"/>
          <w:szCs w:val="22"/>
          <w:rtl/>
        </w:rPr>
        <w:t>.</w:t>
      </w:r>
    </w:p>
    <w:p w14:paraId="247013B4" w14:textId="77777777" w:rsidR="00C62535" w:rsidRDefault="002B491B" w:rsidP="005F478D">
      <w:pPr>
        <w:pStyle w:val="Heading4"/>
        <w:rPr>
          <w:rtl/>
        </w:rPr>
      </w:pPr>
      <w:r w:rsidRPr="00C62535">
        <w:rPr>
          <w:rFonts w:hint="cs"/>
          <w:rtl/>
        </w:rPr>
        <w:t xml:space="preserve">البند 6(ز) من جدول الأعمال: تحليل نتائج الدراسة الاستقصائية بشأن تنفيذ معيار الويبو </w:t>
      </w:r>
      <w:r w:rsidRPr="00C62535">
        <w:t>ST.91</w:t>
      </w:r>
    </w:p>
    <w:p w14:paraId="67D14785" w14:textId="5EDCF5A5" w:rsidR="00C62535" w:rsidRPr="00760753" w:rsidRDefault="005C28BC" w:rsidP="00D83C71">
      <w:pPr>
        <w:pStyle w:val="ONUME"/>
        <w:tabs>
          <w:tab w:val="clear" w:pos="567"/>
        </w:tabs>
        <w:bidi/>
        <w:rPr>
          <w:spacing w:val="1"/>
          <w:szCs w:val="22"/>
          <w:rtl/>
        </w:rPr>
      </w:pPr>
      <w:r w:rsidRPr="00760753">
        <w:rPr>
          <w:rFonts w:hint="cs"/>
          <w:spacing w:val="1"/>
          <w:szCs w:val="22"/>
          <w:rtl/>
        </w:rPr>
        <w:t xml:space="preserve">استندت المناقشات إلى الوثيقة </w:t>
      </w:r>
      <w:hyperlink r:id="rId59" w:history="1">
        <w:r w:rsidRPr="00760753">
          <w:rPr>
            <w:rStyle w:val="Hyperlink"/>
            <w:spacing w:val="1"/>
            <w:szCs w:val="22"/>
          </w:rPr>
          <w:t>CWS/12/26</w:t>
        </w:r>
      </w:hyperlink>
      <w:r w:rsidRPr="00760753">
        <w:rPr>
          <w:rFonts w:hint="cs"/>
          <w:spacing w:val="1"/>
          <w:szCs w:val="22"/>
          <w:rtl/>
        </w:rPr>
        <w:t xml:space="preserve"> التي أعدَّها وقدَّمها المشرف على فرقة العمل المعنية بالنماذج والصور الثلاثية الأبعاد.</w:t>
      </w:r>
    </w:p>
    <w:p w14:paraId="79BBE3B0" w14:textId="7AB0B309" w:rsidR="008F59FD" w:rsidRPr="00C62535" w:rsidRDefault="008F59FD" w:rsidP="00D83C71">
      <w:pPr>
        <w:pStyle w:val="ONUME"/>
        <w:tabs>
          <w:tab w:val="clear" w:pos="567"/>
        </w:tabs>
        <w:bidi/>
        <w:rPr>
          <w:szCs w:val="22"/>
          <w:rtl/>
        </w:rPr>
      </w:pPr>
      <w:r w:rsidRPr="00C62535">
        <w:rPr>
          <w:rFonts w:hint="cs"/>
          <w:szCs w:val="22"/>
          <w:rtl/>
        </w:rPr>
        <w:t xml:space="preserve">وأحاطت لجنة المعايير علماً بأن الردود الفردية والردود المجمعة قد نُشرت في الجزء 2.17.7 من دليل الويبو، وأن تحليل نتائج الدراسة الاستقصائية التي أجرتها فرقة العمل المعنية بالنماذج والصور الثلاثية الأبعاد مدرج في الوثيقة </w:t>
      </w:r>
      <w:r w:rsidRPr="00C62535">
        <w:rPr>
          <w:szCs w:val="22"/>
        </w:rPr>
        <w:t>CWS/12/26</w:t>
      </w:r>
      <w:r w:rsidRPr="00C62535">
        <w:rPr>
          <w:rFonts w:hint="cs"/>
          <w:szCs w:val="22"/>
          <w:rtl/>
        </w:rPr>
        <w:t>.</w:t>
      </w:r>
      <w:r w:rsidR="00C62535" w:rsidRPr="00C62535">
        <w:rPr>
          <w:rFonts w:hint="cs"/>
          <w:szCs w:val="22"/>
          <w:rtl/>
        </w:rPr>
        <w:t xml:space="preserve"> </w:t>
      </w:r>
      <w:r w:rsidRPr="00C62535">
        <w:rPr>
          <w:rFonts w:hint="cs"/>
          <w:szCs w:val="22"/>
          <w:rtl/>
        </w:rPr>
        <w:t>واقترحت الأمانة عقد جلسة إعلامية بشأن النماذج والصور الثلاثية الأبعاد لجميع الأطراف المهتمة في عام 2025.</w:t>
      </w:r>
    </w:p>
    <w:p w14:paraId="381AD125" w14:textId="1FC6902E" w:rsidR="00AA64B7" w:rsidRPr="00C62535" w:rsidRDefault="005C28BC" w:rsidP="00D83C71">
      <w:pPr>
        <w:pStyle w:val="ONUME"/>
        <w:tabs>
          <w:tab w:val="clear" w:pos="567"/>
        </w:tabs>
        <w:bidi/>
        <w:rPr>
          <w:szCs w:val="22"/>
          <w:rtl/>
        </w:rPr>
      </w:pPr>
      <w:r w:rsidRPr="00C62535">
        <w:rPr>
          <w:rFonts w:hint="cs"/>
          <w:szCs w:val="22"/>
          <w:rtl/>
        </w:rPr>
        <w:t xml:space="preserve">ونظرت لجنة المعايير في تحليل ما ورد من ردود على الدراسة الاستقصائية بشأن تنفيذ معيار الويبو </w:t>
      </w:r>
      <w:r w:rsidRPr="00C62535">
        <w:rPr>
          <w:szCs w:val="22"/>
        </w:rPr>
        <w:t>ST.91</w:t>
      </w:r>
      <w:r w:rsidRPr="00C62535">
        <w:rPr>
          <w:rFonts w:hint="cs"/>
          <w:szCs w:val="22"/>
          <w:rtl/>
        </w:rPr>
        <w:t xml:space="preserve"> ووافقت على نشرها في إطار الجزء 2.17.7 من دليل الويبو.</w:t>
      </w:r>
    </w:p>
    <w:p w14:paraId="77D65C2B" w14:textId="1F95FAEC" w:rsidR="00FF793A" w:rsidRPr="00C62535" w:rsidRDefault="005C28BC" w:rsidP="005F478D">
      <w:pPr>
        <w:pStyle w:val="ONUME"/>
        <w:tabs>
          <w:tab w:val="clear" w:pos="567"/>
        </w:tabs>
        <w:bidi/>
        <w:ind w:left="567"/>
        <w:rPr>
          <w:szCs w:val="22"/>
          <w:rtl/>
        </w:rPr>
      </w:pPr>
      <w:r w:rsidRPr="00C62535">
        <w:rPr>
          <w:rFonts w:hint="cs"/>
          <w:szCs w:val="22"/>
          <w:rtl/>
        </w:rPr>
        <w:t>وأيّدت لجنة المعايير تنظيم فرقة العمل جلسة إعلامية بشأن النماذج الثلاثية الأبعاد والصور الثلاثية الأبعاد في عام 2025 تُدعى إليها جميع الأطراف المهتمة.</w:t>
      </w:r>
    </w:p>
    <w:p w14:paraId="5327A307" w14:textId="77777777" w:rsidR="00C62535" w:rsidRPr="005F478D" w:rsidRDefault="00147AC1" w:rsidP="005F478D">
      <w:pPr>
        <w:pStyle w:val="Heading3"/>
        <w:bidi/>
        <w:rPr>
          <w:bCs w:val="0"/>
          <w:szCs w:val="22"/>
          <w:rtl/>
        </w:rPr>
      </w:pPr>
      <w:r w:rsidRPr="00C62535">
        <w:rPr>
          <w:rFonts w:hint="cs"/>
          <w:bCs w:val="0"/>
          <w:szCs w:val="22"/>
          <w:rtl/>
        </w:rPr>
        <w:t>البند 7 من جدول الأعمال: تنفيذ المكاتب لمعايير الويبو</w:t>
      </w:r>
    </w:p>
    <w:p w14:paraId="2B153B04" w14:textId="77777777" w:rsidR="00C62535" w:rsidRDefault="00147AC1" w:rsidP="005F478D">
      <w:pPr>
        <w:pStyle w:val="Heading4"/>
        <w:rPr>
          <w:rtl/>
        </w:rPr>
      </w:pPr>
      <w:r w:rsidRPr="00C62535">
        <w:rPr>
          <w:rFonts w:hint="cs"/>
          <w:rtl/>
        </w:rPr>
        <w:t xml:space="preserve">البند 7(أ) من جدول الأعمال: معيار الويبو </w:t>
      </w:r>
      <w:r w:rsidRPr="00C62535">
        <w:t>ST.26</w:t>
      </w:r>
    </w:p>
    <w:p w14:paraId="25E733D7" w14:textId="204A5999" w:rsidR="000021FC" w:rsidRPr="008569D2" w:rsidRDefault="00147AC1" w:rsidP="00EF356E">
      <w:pPr>
        <w:pStyle w:val="ONUME"/>
        <w:tabs>
          <w:tab w:val="clear" w:pos="567"/>
        </w:tabs>
        <w:bidi/>
        <w:spacing w:after="240"/>
        <w:rPr>
          <w:szCs w:val="22"/>
          <w:rtl/>
        </w:rPr>
      </w:pPr>
      <w:r w:rsidRPr="008569D2">
        <w:rPr>
          <w:rFonts w:hint="cs"/>
          <w:szCs w:val="22"/>
          <w:rtl/>
        </w:rPr>
        <w:t xml:space="preserve">قدَّمت الأمانة معيار الويبو </w:t>
      </w:r>
      <w:r w:rsidRPr="008569D2">
        <w:rPr>
          <w:szCs w:val="22"/>
        </w:rPr>
        <w:t>ST.26</w:t>
      </w:r>
      <w:r w:rsidRPr="008569D2">
        <w:rPr>
          <w:rFonts w:hint="cs"/>
          <w:szCs w:val="22"/>
          <w:rtl/>
        </w:rPr>
        <w:t xml:space="preserve"> وأعربت عن قلقها إزاء مستوى الوعي بالالتزام بتنفيذ معيار الويبو </w:t>
      </w:r>
      <w:r w:rsidRPr="008569D2">
        <w:rPr>
          <w:szCs w:val="22"/>
        </w:rPr>
        <w:t>ST.26</w:t>
      </w:r>
      <w:r w:rsidRPr="008569D2">
        <w:rPr>
          <w:rFonts w:hint="cs"/>
          <w:szCs w:val="22"/>
          <w:rtl/>
        </w:rPr>
        <w:t xml:space="preserve"> بالنسبة للمكاتب الصغيرة للبراءات.</w:t>
      </w:r>
      <w:r w:rsidR="00C62535" w:rsidRPr="008569D2">
        <w:rPr>
          <w:rFonts w:hint="cs"/>
          <w:szCs w:val="22"/>
          <w:rtl/>
        </w:rPr>
        <w:t xml:space="preserve"> </w:t>
      </w:r>
      <w:r w:rsidRPr="008569D2">
        <w:rPr>
          <w:rFonts w:hint="cs"/>
          <w:szCs w:val="22"/>
          <w:rtl/>
        </w:rPr>
        <w:t xml:space="preserve">وشجَّعت الأمانة المكاتب التي لا تزال بحاجة إلى المساعدة في تنفيذ معيار الويبو </w:t>
      </w:r>
      <w:r w:rsidRPr="008569D2">
        <w:rPr>
          <w:szCs w:val="22"/>
        </w:rPr>
        <w:t>ST.26</w:t>
      </w:r>
      <w:r w:rsidRPr="008569D2">
        <w:rPr>
          <w:rFonts w:hint="cs"/>
          <w:szCs w:val="22"/>
          <w:rtl/>
        </w:rPr>
        <w:t xml:space="preserve"> على الاتصال بالمكتب الدولي بشأن طلبات تدريب.</w:t>
      </w:r>
      <w:r w:rsidR="00C62535" w:rsidRPr="008569D2">
        <w:rPr>
          <w:rFonts w:hint="cs"/>
          <w:szCs w:val="22"/>
          <w:rtl/>
        </w:rPr>
        <w:t xml:space="preserve"> </w:t>
      </w:r>
      <w:r w:rsidRPr="008569D2">
        <w:rPr>
          <w:rFonts w:hint="cs"/>
          <w:szCs w:val="22"/>
          <w:rtl/>
        </w:rPr>
        <w:t xml:space="preserve">وشجَّعت الأمانة أيضاً الدول الأعضاء على الانضمام إلى فرقة العمل المعنية بقوائم التسلسل، على الأقل لمراقبة المناقشات ومتابعتها </w:t>
      </w:r>
      <w:r w:rsidR="008569D2" w:rsidRPr="008569D2">
        <w:rPr>
          <w:rFonts w:hint="cs"/>
          <w:szCs w:val="22"/>
          <w:rtl/>
        </w:rPr>
        <w:t xml:space="preserve">على سبيل </w:t>
      </w:r>
      <w:r w:rsidRPr="008569D2">
        <w:rPr>
          <w:rFonts w:hint="cs"/>
          <w:szCs w:val="22"/>
          <w:rtl/>
        </w:rPr>
        <w:t>نقل المعرفة.</w:t>
      </w:r>
      <w:r w:rsidR="008569D2" w:rsidRPr="008569D2">
        <w:rPr>
          <w:rFonts w:hint="cs"/>
          <w:szCs w:val="22"/>
          <w:rtl/>
        </w:rPr>
        <w:t xml:space="preserve"> </w:t>
      </w:r>
      <w:r w:rsidR="005C54BA" w:rsidRPr="008569D2">
        <w:rPr>
          <w:rFonts w:hint="cs"/>
          <w:szCs w:val="22"/>
          <w:rtl/>
        </w:rPr>
        <w:t xml:space="preserve">وشُجِّع أعضاء لجنة المعايير على إعلام مستخدميهم بالمراجعات الموضوعية المحتملة لمعيار الويبو </w:t>
      </w:r>
      <w:r w:rsidR="005C54BA" w:rsidRPr="008569D2">
        <w:rPr>
          <w:szCs w:val="22"/>
        </w:rPr>
        <w:t>ST.26</w:t>
      </w:r>
      <w:r w:rsidR="005C54BA" w:rsidRPr="008569D2">
        <w:rPr>
          <w:rFonts w:hint="cs"/>
          <w:szCs w:val="22"/>
          <w:rtl/>
        </w:rPr>
        <w:t xml:space="preserve"> في عام 2025.</w:t>
      </w:r>
    </w:p>
    <w:p w14:paraId="31BC8B9C" w14:textId="124BA9A2" w:rsidR="009602FB" w:rsidRPr="00C62535" w:rsidRDefault="008569D2" w:rsidP="00D83C71">
      <w:pPr>
        <w:pStyle w:val="ONUME"/>
        <w:tabs>
          <w:tab w:val="clear" w:pos="567"/>
        </w:tabs>
        <w:bidi/>
        <w:rPr>
          <w:szCs w:val="22"/>
          <w:rtl/>
        </w:rPr>
      </w:pPr>
      <w:r>
        <w:rPr>
          <w:rFonts w:hint="cs"/>
          <w:szCs w:val="22"/>
          <w:rtl/>
        </w:rPr>
        <w:t>وأحاطت لجنة المعايير علماً</w:t>
      </w:r>
      <w:r w:rsidRPr="00C62535">
        <w:rPr>
          <w:rFonts w:hint="cs"/>
          <w:szCs w:val="22"/>
          <w:rtl/>
        </w:rPr>
        <w:t xml:space="preserve"> </w:t>
      </w:r>
      <w:r>
        <w:rPr>
          <w:rFonts w:hint="cs"/>
          <w:szCs w:val="22"/>
          <w:rtl/>
        </w:rPr>
        <w:t>ب</w:t>
      </w:r>
      <w:r w:rsidR="00C21585" w:rsidRPr="00C62535">
        <w:rPr>
          <w:rFonts w:hint="cs"/>
          <w:szCs w:val="22"/>
          <w:rtl/>
        </w:rPr>
        <w:t>العرضين اللذين قدمهما المكتب الدولي و</w:t>
      </w:r>
      <w:r>
        <w:rPr>
          <w:rFonts w:hint="cs"/>
          <w:szCs w:val="22"/>
          <w:rtl/>
        </w:rPr>
        <w:t xml:space="preserve">ممثل </w:t>
      </w:r>
      <w:r w:rsidR="00C21585" w:rsidRPr="00C62535">
        <w:rPr>
          <w:rFonts w:hint="cs"/>
          <w:szCs w:val="22"/>
          <w:rtl/>
        </w:rPr>
        <w:t>المكتب الأوروبي للبراءات.</w:t>
      </w:r>
      <w:r w:rsidR="00C62535" w:rsidRPr="00C62535">
        <w:rPr>
          <w:rFonts w:hint="cs"/>
          <w:szCs w:val="22"/>
          <w:rtl/>
        </w:rPr>
        <w:t xml:space="preserve"> </w:t>
      </w:r>
      <w:r w:rsidR="00C21585" w:rsidRPr="00C62535">
        <w:rPr>
          <w:rFonts w:hint="cs"/>
          <w:szCs w:val="22"/>
          <w:rtl/>
        </w:rPr>
        <w:t xml:space="preserve">وعرض وفدا المملكة المتحدة والولايات المتحدة الأمريكية شفهياً خبرتهما في مجال تنفيذ معيار الويبو </w:t>
      </w:r>
      <w:r w:rsidR="00C21585" w:rsidRPr="00C62535">
        <w:rPr>
          <w:szCs w:val="22"/>
        </w:rPr>
        <w:t>ST.26</w:t>
      </w:r>
      <w:r w:rsidR="00C21585" w:rsidRPr="00C62535">
        <w:rPr>
          <w:rFonts w:hint="cs"/>
          <w:szCs w:val="22"/>
          <w:rtl/>
        </w:rPr>
        <w:t>.</w:t>
      </w:r>
    </w:p>
    <w:p w14:paraId="7877F7C3" w14:textId="77777777" w:rsidR="00C62535" w:rsidRDefault="00197DBF" w:rsidP="008569D2">
      <w:pPr>
        <w:pStyle w:val="Heading4"/>
        <w:rPr>
          <w:rtl/>
        </w:rPr>
      </w:pPr>
      <w:r w:rsidRPr="00C62535">
        <w:rPr>
          <w:rFonts w:hint="cs"/>
          <w:rtl/>
        </w:rPr>
        <w:t xml:space="preserve">البند 7(ب) من جدول الأعمال: معيار الويبو </w:t>
      </w:r>
      <w:r w:rsidRPr="00C62535">
        <w:t>ST.37</w:t>
      </w:r>
    </w:p>
    <w:p w14:paraId="4CDE24A4" w14:textId="6B27FF3F" w:rsidR="00722EDF" w:rsidRPr="00C62535" w:rsidRDefault="00197DBF" w:rsidP="00D83C71">
      <w:pPr>
        <w:pStyle w:val="ONUME"/>
        <w:tabs>
          <w:tab w:val="clear" w:pos="567"/>
        </w:tabs>
        <w:bidi/>
        <w:rPr>
          <w:szCs w:val="22"/>
          <w:rtl/>
        </w:rPr>
      </w:pPr>
      <w:r w:rsidRPr="00C62535">
        <w:rPr>
          <w:rFonts w:hint="cs"/>
          <w:szCs w:val="22"/>
          <w:rtl/>
        </w:rPr>
        <w:t xml:space="preserve">قدَّمت الأمانة بند جدول الأعمال بمقدمة عن معيار الويبو </w:t>
      </w:r>
      <w:r w:rsidRPr="00C62535">
        <w:rPr>
          <w:szCs w:val="22"/>
        </w:rPr>
        <w:t>ST.37</w:t>
      </w:r>
      <w:r w:rsidRPr="00C62535">
        <w:rPr>
          <w:rFonts w:hint="cs"/>
          <w:szCs w:val="22"/>
          <w:rtl/>
        </w:rPr>
        <w:t xml:space="preserve"> والعمل المتصل به الذي تضطلع به فرقة العمل المعنية بالحد الأدنى للوثائق المنصوص عليها في معاهدة التعاون بشأن البراءات.</w:t>
      </w:r>
    </w:p>
    <w:p w14:paraId="2F24D335" w14:textId="71D1E007" w:rsidR="00C62535" w:rsidRDefault="00D253C8" w:rsidP="00D83C71">
      <w:pPr>
        <w:pStyle w:val="ONUME"/>
        <w:tabs>
          <w:tab w:val="clear" w:pos="567"/>
        </w:tabs>
        <w:bidi/>
        <w:rPr>
          <w:szCs w:val="22"/>
          <w:rtl/>
        </w:rPr>
      </w:pPr>
      <w:r w:rsidRPr="00C62535">
        <w:rPr>
          <w:rFonts w:hint="cs"/>
          <w:szCs w:val="22"/>
          <w:rtl/>
        </w:rPr>
        <w:lastRenderedPageBreak/>
        <w:t xml:space="preserve">وأحاطت لجنة المعايير علماً بالعرضين اللذين قدمهما وفدا أستراليا والنمسا بشأن تنفيذ معيار الويبو </w:t>
      </w:r>
      <w:r w:rsidRPr="00C62535">
        <w:rPr>
          <w:szCs w:val="22"/>
        </w:rPr>
        <w:t>ST.37</w:t>
      </w:r>
      <w:r w:rsidRPr="00C62535">
        <w:rPr>
          <w:rFonts w:hint="cs"/>
          <w:szCs w:val="22"/>
          <w:rtl/>
        </w:rPr>
        <w:t>.</w:t>
      </w:r>
      <w:r w:rsidR="00C62535" w:rsidRPr="00C62535">
        <w:rPr>
          <w:rFonts w:hint="cs"/>
          <w:szCs w:val="22"/>
          <w:rtl/>
        </w:rPr>
        <w:t xml:space="preserve"> </w:t>
      </w:r>
      <w:r w:rsidRPr="00C62535">
        <w:rPr>
          <w:rFonts w:hint="cs"/>
          <w:szCs w:val="22"/>
          <w:rtl/>
        </w:rPr>
        <w:t>وعرضت وفود المملكة المتحدة والاتحاد الروسي والولايات المتحدة الأمريكية وممثل المكتب الأوروبي للبراءات شفهياً خبراتهم في مجال التنفيذ.</w:t>
      </w:r>
    </w:p>
    <w:p w14:paraId="3CC4F8D6" w14:textId="2D68F8FD" w:rsidR="00743CBF" w:rsidRPr="00C62535" w:rsidRDefault="00743CBF" w:rsidP="00D83C71">
      <w:pPr>
        <w:pStyle w:val="ONUME"/>
        <w:tabs>
          <w:tab w:val="clear" w:pos="567"/>
        </w:tabs>
        <w:bidi/>
        <w:rPr>
          <w:szCs w:val="22"/>
          <w:rtl/>
        </w:rPr>
      </w:pPr>
      <w:r w:rsidRPr="00C62535">
        <w:rPr>
          <w:rFonts w:hint="cs"/>
          <w:szCs w:val="22"/>
          <w:rtl/>
        </w:rPr>
        <w:t>وطلب وفد الصين من وفدَي أستراليا والنمسا تفاصيل عن خطتهما لتنفيذ متطلبات الحد الأدنى لمجموعة الوثائق بناءً على معاهدة التعاون بشأن البراءات.</w:t>
      </w:r>
      <w:r w:rsidR="00C62535" w:rsidRPr="00C62535">
        <w:rPr>
          <w:rFonts w:hint="cs"/>
          <w:szCs w:val="22"/>
          <w:rtl/>
        </w:rPr>
        <w:t xml:space="preserve"> </w:t>
      </w:r>
      <w:r w:rsidRPr="00C62535">
        <w:rPr>
          <w:rFonts w:hint="cs"/>
          <w:szCs w:val="22"/>
          <w:rtl/>
        </w:rPr>
        <w:t>وردّ وفد النمسا بأنه في مرحلة الاختبار بعد التحديث إلى الإصدار 2.2 ويتوقع أن يكون جاهزاً بحلول 1 يناير 2026.</w:t>
      </w:r>
      <w:r w:rsidR="00C62535" w:rsidRPr="00C62535">
        <w:rPr>
          <w:rFonts w:hint="cs"/>
          <w:szCs w:val="22"/>
          <w:rtl/>
        </w:rPr>
        <w:t xml:space="preserve"> </w:t>
      </w:r>
      <w:r w:rsidRPr="00C62535">
        <w:rPr>
          <w:rFonts w:hint="cs"/>
          <w:szCs w:val="22"/>
          <w:rtl/>
        </w:rPr>
        <w:t>وأكد وفد أستراليا أنه سيبدأ أيضاً مرحلة الاختبار في عام 2025.</w:t>
      </w:r>
    </w:p>
    <w:p w14:paraId="28E6AF17" w14:textId="79C4F756" w:rsidR="00C62535" w:rsidRPr="00760753" w:rsidRDefault="00A71A44" w:rsidP="00D83C71">
      <w:pPr>
        <w:pStyle w:val="ONUME"/>
        <w:tabs>
          <w:tab w:val="clear" w:pos="567"/>
        </w:tabs>
        <w:bidi/>
        <w:rPr>
          <w:spacing w:val="-2"/>
          <w:szCs w:val="22"/>
          <w:rtl/>
        </w:rPr>
      </w:pPr>
      <w:r w:rsidRPr="00760753">
        <w:rPr>
          <w:rFonts w:hint="cs"/>
          <w:spacing w:val="-2"/>
          <w:szCs w:val="22"/>
          <w:rtl/>
        </w:rPr>
        <w:t>وأعرب ممثل المكتب الأوروبي للبراءات عن تقديره لأن يضطلع المكتب الدولي بدور أكثر نشاطاً في تسهيل تبادل الحد الأدنى لمجموعة الوثائق بناء</w:t>
      </w:r>
      <w:r w:rsidR="008569D2" w:rsidRPr="00760753">
        <w:rPr>
          <w:rFonts w:hint="cs"/>
          <w:spacing w:val="-2"/>
          <w:szCs w:val="22"/>
          <w:rtl/>
        </w:rPr>
        <w:t>ً</w:t>
      </w:r>
      <w:r w:rsidRPr="00760753">
        <w:rPr>
          <w:rFonts w:hint="cs"/>
          <w:spacing w:val="-2"/>
          <w:szCs w:val="22"/>
          <w:rtl/>
        </w:rPr>
        <w:t xml:space="preserve"> على معاهدة التعاون بشأن البراءات بين إدارات البحث الدولي.</w:t>
      </w:r>
      <w:r w:rsidR="00C62535" w:rsidRPr="00760753">
        <w:rPr>
          <w:rFonts w:hint="cs"/>
          <w:spacing w:val="-2"/>
          <w:szCs w:val="22"/>
          <w:rtl/>
        </w:rPr>
        <w:t xml:space="preserve"> </w:t>
      </w:r>
      <w:r w:rsidRPr="00760753">
        <w:rPr>
          <w:rFonts w:hint="cs"/>
          <w:spacing w:val="-2"/>
          <w:szCs w:val="22"/>
          <w:rtl/>
        </w:rPr>
        <w:t>وأكد المكتب الدولي أنه سيساعد حيثما أمكن ذلك.</w:t>
      </w:r>
    </w:p>
    <w:p w14:paraId="56360E62" w14:textId="77777777" w:rsidR="00C62535" w:rsidRDefault="00197DBF" w:rsidP="008569D2">
      <w:pPr>
        <w:pStyle w:val="Heading4"/>
        <w:rPr>
          <w:rtl/>
        </w:rPr>
      </w:pPr>
      <w:r w:rsidRPr="00C62535">
        <w:rPr>
          <w:rFonts w:hint="cs"/>
          <w:rtl/>
        </w:rPr>
        <w:t xml:space="preserve">البند 7(ج) من جدول الأعمال: معايير الويبو </w:t>
      </w:r>
      <w:r w:rsidRPr="00C62535">
        <w:t>ST.27</w:t>
      </w:r>
      <w:r w:rsidRPr="00C62535">
        <w:rPr>
          <w:rFonts w:hint="cs"/>
          <w:rtl/>
        </w:rPr>
        <w:t xml:space="preserve"> و</w:t>
      </w:r>
      <w:r w:rsidRPr="00C62535">
        <w:t>ST.61</w:t>
      </w:r>
      <w:r w:rsidRPr="00C62535">
        <w:rPr>
          <w:rFonts w:hint="cs"/>
          <w:rtl/>
        </w:rPr>
        <w:t xml:space="preserve"> و</w:t>
      </w:r>
      <w:r w:rsidRPr="00C62535">
        <w:t>ST.87</w:t>
      </w:r>
    </w:p>
    <w:p w14:paraId="147AEC64" w14:textId="77777777" w:rsidR="00C62535" w:rsidRDefault="00197DBF" w:rsidP="00D83C71">
      <w:pPr>
        <w:pStyle w:val="ONUME"/>
        <w:tabs>
          <w:tab w:val="clear" w:pos="567"/>
        </w:tabs>
        <w:bidi/>
        <w:rPr>
          <w:szCs w:val="22"/>
          <w:rtl/>
        </w:rPr>
      </w:pPr>
      <w:r w:rsidRPr="00C62535">
        <w:rPr>
          <w:rFonts w:hint="cs"/>
          <w:szCs w:val="22"/>
          <w:rtl/>
        </w:rPr>
        <w:t>افتتحت الأمانة بند جدول الأعمال بمقدمة عن معايير الويبو الخاصة بالوضع القانوني.</w:t>
      </w:r>
      <w:r w:rsidR="00C62535" w:rsidRPr="00C62535">
        <w:rPr>
          <w:rFonts w:hint="cs"/>
          <w:szCs w:val="22"/>
          <w:rtl/>
        </w:rPr>
        <w:t xml:space="preserve"> </w:t>
      </w:r>
      <w:r w:rsidRPr="00C62535">
        <w:rPr>
          <w:rFonts w:hint="cs"/>
          <w:szCs w:val="22"/>
          <w:rtl/>
        </w:rPr>
        <w:t>وأحاطت لجنة المعايير علماً بعرض لوفد جمهورية كوريا.</w:t>
      </w:r>
    </w:p>
    <w:p w14:paraId="7A078317" w14:textId="5F4D1761" w:rsidR="00C62535" w:rsidRDefault="00D86DFF" w:rsidP="00D83C71">
      <w:pPr>
        <w:pStyle w:val="ONUME"/>
        <w:tabs>
          <w:tab w:val="clear" w:pos="567"/>
        </w:tabs>
        <w:bidi/>
        <w:rPr>
          <w:szCs w:val="22"/>
          <w:rtl/>
        </w:rPr>
      </w:pPr>
      <w:r w:rsidRPr="00C62535">
        <w:rPr>
          <w:rFonts w:hint="cs"/>
          <w:szCs w:val="22"/>
          <w:rtl/>
        </w:rPr>
        <w:t xml:space="preserve">وأحاطت لجنة المعايير علماً أيضاً بالعروض الشفهية التي قدمتها وفود الصين وألمانيا والنرويج وإسبانيا والمملكة المتحدة والولايات المتحدة الأمريكية وممثل المنظمة الأوروبية الآسيوية للبراءات بشأن تجاربهم في مجال تنفيذ معايير الويبو </w:t>
      </w:r>
      <w:r w:rsidRPr="00C62535">
        <w:rPr>
          <w:szCs w:val="22"/>
        </w:rPr>
        <w:t>ST.27</w:t>
      </w:r>
      <w:r w:rsidR="00C62535">
        <w:rPr>
          <w:rFonts w:hint="cs"/>
          <w:szCs w:val="22"/>
          <w:rtl/>
        </w:rPr>
        <w:t xml:space="preserve"> و</w:t>
      </w:r>
      <w:r w:rsidRPr="00C62535">
        <w:rPr>
          <w:szCs w:val="22"/>
        </w:rPr>
        <w:t>ST.61</w:t>
      </w:r>
      <w:r w:rsidR="00C62535">
        <w:rPr>
          <w:rFonts w:hint="cs"/>
          <w:szCs w:val="22"/>
          <w:rtl/>
        </w:rPr>
        <w:t xml:space="preserve"> و</w:t>
      </w:r>
      <w:r w:rsidRPr="00C62535">
        <w:rPr>
          <w:szCs w:val="22"/>
        </w:rPr>
        <w:t>ST.87</w:t>
      </w:r>
      <w:r w:rsidRPr="00C62535">
        <w:rPr>
          <w:rFonts w:hint="cs"/>
          <w:szCs w:val="22"/>
          <w:rtl/>
        </w:rPr>
        <w:t>.</w:t>
      </w:r>
      <w:r w:rsidR="00C62535" w:rsidRPr="00C62535">
        <w:rPr>
          <w:rFonts w:hint="cs"/>
          <w:szCs w:val="22"/>
          <w:rtl/>
        </w:rPr>
        <w:t xml:space="preserve"> </w:t>
      </w:r>
      <w:r w:rsidRPr="00C62535">
        <w:rPr>
          <w:rFonts w:hint="cs"/>
          <w:szCs w:val="22"/>
          <w:rtl/>
        </w:rPr>
        <w:t>وأشارت تلك الوفود إلى أنها تسعى إلى الحصول على مزيد من التعليقات بشأن تنفيذها تلك المعايير.</w:t>
      </w:r>
    </w:p>
    <w:p w14:paraId="4B607310" w14:textId="4ACB72FF" w:rsidR="00FF793A" w:rsidRPr="00C62535" w:rsidRDefault="00540F04" w:rsidP="00D83C71">
      <w:pPr>
        <w:pStyle w:val="ONUME"/>
        <w:tabs>
          <w:tab w:val="clear" w:pos="567"/>
        </w:tabs>
        <w:bidi/>
        <w:rPr>
          <w:szCs w:val="22"/>
          <w:rtl/>
        </w:rPr>
      </w:pPr>
      <w:r w:rsidRPr="00C62535">
        <w:rPr>
          <w:rFonts w:hint="cs"/>
          <w:szCs w:val="22"/>
          <w:rtl/>
        </w:rPr>
        <w:t>وأعرب ممثل مجموعة العمل المكلفة بوثائق البراءات عن تقديره للجهود التي تبذلها المكاتب في تنفيذ تلك المعايير وذكر أنه سيستعرض تلك الجهود ويدلي بتعليقاته عليها.</w:t>
      </w:r>
      <w:r w:rsidR="00C62535" w:rsidRPr="00C62535">
        <w:rPr>
          <w:rFonts w:hint="cs"/>
          <w:szCs w:val="22"/>
          <w:rtl/>
        </w:rPr>
        <w:t xml:space="preserve"> </w:t>
      </w:r>
      <w:r w:rsidRPr="00C62535">
        <w:rPr>
          <w:rFonts w:hint="cs"/>
          <w:szCs w:val="22"/>
          <w:rtl/>
        </w:rPr>
        <w:t>وأدلى الممثل بتعليق أجدى مشيراً إلى أن قطاع الملكية الفكرية بحاجة إلى زيادة عدد مكاتب الملكية الفكرية التي نفذت معايير الويبو الخاصة بالوضع القانوني.</w:t>
      </w:r>
    </w:p>
    <w:p w14:paraId="77C75A29" w14:textId="77777777" w:rsidR="00C62535" w:rsidRDefault="00197DBF" w:rsidP="008569D2">
      <w:pPr>
        <w:pStyle w:val="Heading4"/>
        <w:rPr>
          <w:rtl/>
        </w:rPr>
      </w:pPr>
      <w:r w:rsidRPr="00C62535">
        <w:rPr>
          <w:rFonts w:hint="cs"/>
          <w:rtl/>
        </w:rPr>
        <w:t xml:space="preserve">البند 7(د) من جدول الأعمال: معيار الويبو </w:t>
      </w:r>
      <w:r w:rsidRPr="00C62535">
        <w:t>ST.90</w:t>
      </w:r>
    </w:p>
    <w:p w14:paraId="660F4ACB" w14:textId="0D3CFD20" w:rsidR="009602FB" w:rsidRPr="00C62535" w:rsidRDefault="00197DBF" w:rsidP="00D83C71">
      <w:pPr>
        <w:pStyle w:val="ONUME"/>
        <w:tabs>
          <w:tab w:val="clear" w:pos="567"/>
        </w:tabs>
        <w:bidi/>
        <w:rPr>
          <w:szCs w:val="22"/>
          <w:rtl/>
        </w:rPr>
      </w:pPr>
      <w:r w:rsidRPr="00C62535">
        <w:rPr>
          <w:rFonts w:hint="cs"/>
          <w:szCs w:val="22"/>
          <w:rtl/>
        </w:rPr>
        <w:t xml:space="preserve">افتتحت الأمانة بند جدول الأعمال بمقدمة عن معيار الويبو </w:t>
      </w:r>
      <w:r w:rsidRPr="00C62535">
        <w:rPr>
          <w:szCs w:val="22"/>
        </w:rPr>
        <w:t>ST.90</w:t>
      </w:r>
      <w:r w:rsidRPr="00C62535">
        <w:rPr>
          <w:rFonts w:hint="cs"/>
          <w:szCs w:val="22"/>
          <w:rtl/>
        </w:rPr>
        <w:t>.</w:t>
      </w:r>
      <w:r w:rsidR="00C62535" w:rsidRPr="00C62535">
        <w:rPr>
          <w:rFonts w:hint="cs"/>
          <w:szCs w:val="22"/>
          <w:rtl/>
        </w:rPr>
        <w:t xml:space="preserve"> </w:t>
      </w:r>
      <w:r w:rsidRPr="00C62535">
        <w:rPr>
          <w:rFonts w:hint="cs"/>
          <w:szCs w:val="22"/>
          <w:rtl/>
        </w:rPr>
        <w:t>وأحاطت لجنة المعايير علماً بالعرضين اللذين قدمهما ممثلا الاتحاد الأوروبي والمنظمة الأوروبية الآسيوية للبراءات.</w:t>
      </w:r>
      <w:r w:rsidR="00C62535" w:rsidRPr="00C62535">
        <w:rPr>
          <w:rFonts w:hint="cs"/>
          <w:szCs w:val="22"/>
          <w:rtl/>
        </w:rPr>
        <w:t xml:space="preserve"> </w:t>
      </w:r>
      <w:r w:rsidRPr="00C62535">
        <w:rPr>
          <w:rFonts w:hint="cs"/>
          <w:szCs w:val="22"/>
          <w:rtl/>
        </w:rPr>
        <w:t>وقدَّم كل من وفدَي كندا والولايات المتحدة الأمريكية أيضاً عرضاً شفهياً بشأن تجربته في مجال التنفيذ.</w:t>
      </w:r>
    </w:p>
    <w:p w14:paraId="277D8BA0" w14:textId="77777777" w:rsidR="00C62535" w:rsidRPr="008569D2" w:rsidRDefault="0006337A" w:rsidP="008569D2">
      <w:pPr>
        <w:pStyle w:val="Heading3"/>
        <w:bidi/>
        <w:rPr>
          <w:bCs w:val="0"/>
          <w:szCs w:val="22"/>
          <w:rtl/>
        </w:rPr>
      </w:pPr>
      <w:r w:rsidRPr="00C62535">
        <w:rPr>
          <w:rFonts w:hint="cs"/>
          <w:bCs w:val="0"/>
          <w:szCs w:val="22"/>
          <w:rtl/>
        </w:rPr>
        <w:t>البند 8 من جدول الأعمال: السياسات والأنشطة المتعلقة ببيانات الملكية الفكرية ونظام المعلومات وخدمات المعلومات</w:t>
      </w:r>
    </w:p>
    <w:p w14:paraId="085A900E" w14:textId="35DAD72C" w:rsidR="0006337A" w:rsidRPr="00C62535" w:rsidRDefault="0006337A" w:rsidP="008569D2">
      <w:pPr>
        <w:pStyle w:val="Heading4"/>
        <w:rPr>
          <w:rtl/>
        </w:rPr>
      </w:pPr>
      <w:r w:rsidRPr="00C62535">
        <w:rPr>
          <w:rFonts w:hint="cs"/>
          <w:rtl/>
        </w:rPr>
        <w:t>البند 8(أ) من جدول الأعمال: توصيات وحدة التفتيش المشتركة بشأن تطبيقات سلسلة الكتل في منظومة الأمم المتحدة</w:t>
      </w:r>
    </w:p>
    <w:p w14:paraId="5466474A" w14:textId="73372BDE" w:rsidR="00C62535" w:rsidRDefault="0006337A" w:rsidP="00D83C71">
      <w:pPr>
        <w:pStyle w:val="ONUME"/>
        <w:tabs>
          <w:tab w:val="clear" w:pos="567"/>
        </w:tabs>
        <w:bidi/>
        <w:rPr>
          <w:szCs w:val="22"/>
          <w:rtl/>
        </w:rPr>
      </w:pPr>
      <w:r w:rsidRPr="00C62535">
        <w:rPr>
          <w:rFonts w:hint="cs"/>
          <w:szCs w:val="22"/>
          <w:rtl/>
        </w:rPr>
        <w:t xml:space="preserve">استندت المناقشات إلى الوثيقة </w:t>
      </w:r>
      <w:hyperlink r:id="rId60" w:history="1">
        <w:r w:rsidRPr="00C62535">
          <w:rPr>
            <w:rStyle w:val="Hyperlink"/>
            <w:szCs w:val="22"/>
          </w:rPr>
          <w:t>CWS/12/27</w:t>
        </w:r>
      </w:hyperlink>
      <w:r w:rsidRPr="00C62535">
        <w:rPr>
          <w:rFonts w:hint="cs"/>
          <w:szCs w:val="22"/>
          <w:rtl/>
        </w:rPr>
        <w:t xml:space="preserve"> التي قدَّمها المكتب الدولي.</w:t>
      </w:r>
      <w:r w:rsidR="00C62535" w:rsidRPr="00C62535">
        <w:rPr>
          <w:rFonts w:hint="cs"/>
          <w:szCs w:val="22"/>
          <w:rtl/>
        </w:rPr>
        <w:t xml:space="preserve"> </w:t>
      </w:r>
      <w:r w:rsidRPr="00C62535">
        <w:rPr>
          <w:rFonts w:hint="cs"/>
          <w:szCs w:val="22"/>
          <w:rtl/>
        </w:rPr>
        <w:t>وتقدِّم تلك الوثيقة ملخصاً للعمل الذي قام به المكتب الدولي حتى تاريخ إعداد الوثيقة في تنفيذ التوصيات التي أصدرتها وحدة التفتيش المشتركة التابعة لمنظومة الأمم المتحدة بشأن استخدام تطبيقات سلسلة الكتل في منظومة الأمم المتحدة.</w:t>
      </w:r>
    </w:p>
    <w:p w14:paraId="7DAE4C8D" w14:textId="4008CF1D" w:rsidR="002B49FF" w:rsidRPr="00C62535" w:rsidRDefault="002B49FF" w:rsidP="00D83C71">
      <w:pPr>
        <w:pStyle w:val="ONUME"/>
        <w:tabs>
          <w:tab w:val="clear" w:pos="567"/>
        </w:tabs>
        <w:bidi/>
        <w:rPr>
          <w:szCs w:val="22"/>
          <w:rtl/>
        </w:rPr>
      </w:pPr>
      <w:r w:rsidRPr="00C62535">
        <w:rPr>
          <w:rFonts w:hint="cs"/>
          <w:szCs w:val="22"/>
          <w:rtl/>
        </w:rPr>
        <w:t>وأحاطت لجنة المعايير علماً بأن المكتب الدولي رأى أن التوصيات 1</w:t>
      </w:r>
      <w:r w:rsidR="00C62535">
        <w:rPr>
          <w:rFonts w:hint="cs"/>
          <w:szCs w:val="22"/>
          <w:rtl/>
        </w:rPr>
        <w:t xml:space="preserve"> و</w:t>
      </w:r>
      <w:r w:rsidRPr="00C62535">
        <w:rPr>
          <w:rFonts w:hint="cs"/>
          <w:szCs w:val="22"/>
          <w:rtl/>
        </w:rPr>
        <w:t>2</w:t>
      </w:r>
      <w:r w:rsidR="00C62535">
        <w:rPr>
          <w:rFonts w:hint="cs"/>
          <w:szCs w:val="22"/>
          <w:rtl/>
        </w:rPr>
        <w:t xml:space="preserve"> و</w:t>
      </w:r>
      <w:r w:rsidRPr="00C62535">
        <w:rPr>
          <w:rFonts w:hint="cs"/>
          <w:szCs w:val="22"/>
          <w:rtl/>
        </w:rPr>
        <w:t>3</w:t>
      </w:r>
      <w:r w:rsidR="00C62535">
        <w:rPr>
          <w:rFonts w:hint="cs"/>
          <w:szCs w:val="22"/>
          <w:rtl/>
        </w:rPr>
        <w:t xml:space="preserve"> و</w:t>
      </w:r>
      <w:r w:rsidRPr="00C62535">
        <w:rPr>
          <w:rFonts w:hint="cs"/>
          <w:szCs w:val="22"/>
          <w:rtl/>
        </w:rPr>
        <w:t>4</w:t>
      </w:r>
      <w:r w:rsidR="00C62535">
        <w:rPr>
          <w:rFonts w:hint="cs"/>
          <w:szCs w:val="22"/>
          <w:rtl/>
        </w:rPr>
        <w:t xml:space="preserve"> و</w:t>
      </w:r>
      <w:r w:rsidRPr="00C62535">
        <w:rPr>
          <w:rFonts w:hint="cs"/>
          <w:szCs w:val="22"/>
          <w:rtl/>
        </w:rPr>
        <w:t>6 متصلة بعمله فاتخذ بعض الإجراءات لتنفيذها.</w:t>
      </w:r>
      <w:r w:rsidR="00C62535" w:rsidRPr="00C62535">
        <w:rPr>
          <w:rFonts w:hint="cs"/>
          <w:szCs w:val="22"/>
          <w:rtl/>
        </w:rPr>
        <w:t xml:space="preserve"> </w:t>
      </w:r>
      <w:r w:rsidRPr="00C62535">
        <w:rPr>
          <w:rFonts w:hint="cs"/>
          <w:szCs w:val="22"/>
          <w:rtl/>
        </w:rPr>
        <w:t xml:space="preserve">وأحاطت لجنة المعايير علماً أيضاً بأن المكتب الدولي قد أبلغ لجنة البرنامج والميزانية حالة تنفيذ التوصيات منذ سبتمبر 2021، </w:t>
      </w:r>
      <w:r w:rsidR="008569D2">
        <w:rPr>
          <w:rFonts w:hint="cs"/>
          <w:szCs w:val="22"/>
          <w:rtl/>
        </w:rPr>
        <w:t>وأحاطت</w:t>
      </w:r>
      <w:r w:rsidR="008569D2" w:rsidRPr="00C62535">
        <w:rPr>
          <w:rFonts w:hint="cs"/>
          <w:szCs w:val="22"/>
          <w:rtl/>
        </w:rPr>
        <w:t xml:space="preserve"> </w:t>
      </w:r>
      <w:r w:rsidRPr="00C62535">
        <w:rPr>
          <w:rFonts w:hint="cs"/>
          <w:szCs w:val="22"/>
          <w:rtl/>
        </w:rPr>
        <w:t xml:space="preserve">تلك اللجنة </w:t>
      </w:r>
      <w:r w:rsidR="008569D2">
        <w:rPr>
          <w:rFonts w:hint="cs"/>
          <w:szCs w:val="22"/>
          <w:rtl/>
        </w:rPr>
        <w:t>علماً</w:t>
      </w:r>
      <w:r w:rsidRPr="00C62535">
        <w:rPr>
          <w:rFonts w:hint="cs"/>
          <w:szCs w:val="22"/>
          <w:rtl/>
        </w:rPr>
        <w:t xml:space="preserve"> </w:t>
      </w:r>
      <w:r w:rsidR="008569D2">
        <w:rPr>
          <w:rFonts w:hint="cs"/>
          <w:szCs w:val="22"/>
          <w:rtl/>
        </w:rPr>
        <w:t>ب</w:t>
      </w:r>
      <w:r w:rsidRPr="00C62535">
        <w:rPr>
          <w:rFonts w:hint="cs"/>
          <w:szCs w:val="22"/>
          <w:rtl/>
        </w:rPr>
        <w:t>أن التوصيات 1</w:t>
      </w:r>
      <w:r w:rsidR="00C62535">
        <w:rPr>
          <w:rFonts w:hint="cs"/>
          <w:szCs w:val="22"/>
          <w:rtl/>
        </w:rPr>
        <w:t xml:space="preserve"> و</w:t>
      </w:r>
      <w:r w:rsidRPr="00C62535">
        <w:rPr>
          <w:rFonts w:hint="cs"/>
          <w:szCs w:val="22"/>
          <w:rtl/>
        </w:rPr>
        <w:t>2</w:t>
      </w:r>
      <w:r w:rsidR="00C62535">
        <w:rPr>
          <w:rFonts w:hint="cs"/>
          <w:szCs w:val="22"/>
          <w:rtl/>
        </w:rPr>
        <w:t xml:space="preserve"> و</w:t>
      </w:r>
      <w:r w:rsidRPr="00C62535">
        <w:rPr>
          <w:rFonts w:hint="cs"/>
          <w:szCs w:val="22"/>
          <w:rtl/>
        </w:rPr>
        <w:t>3</w:t>
      </w:r>
      <w:r w:rsidR="00C62535">
        <w:rPr>
          <w:rFonts w:hint="cs"/>
          <w:szCs w:val="22"/>
          <w:rtl/>
        </w:rPr>
        <w:t xml:space="preserve"> و</w:t>
      </w:r>
      <w:r w:rsidRPr="00C62535">
        <w:rPr>
          <w:rFonts w:hint="cs"/>
          <w:szCs w:val="22"/>
          <w:rtl/>
        </w:rPr>
        <w:t>4 قد أُنجزت وأن التوصية 6 قيد التنفيذ.</w:t>
      </w:r>
      <w:r w:rsidR="00C62535" w:rsidRPr="00C62535">
        <w:rPr>
          <w:rFonts w:hint="cs"/>
          <w:szCs w:val="22"/>
          <w:rtl/>
        </w:rPr>
        <w:t xml:space="preserve"> </w:t>
      </w:r>
      <w:r w:rsidRPr="00C62535">
        <w:rPr>
          <w:rFonts w:hint="cs"/>
          <w:szCs w:val="22"/>
          <w:rtl/>
        </w:rPr>
        <w:t xml:space="preserve">وقدَّم المكتب الدولي أحدث المعلومات عن حالة التنفيذ إلى لجنة البرنامج والميزانية إبّان دورتها السابعة والثلاثين المعقودة في يونيو 2024 وأعلمها بخطته لتنفيذ التوصية 6 المتمثلة في تشجيع الدول الأعضاء في الويبو على الاشتراك في الأعمال الاستكشافية والتحضيرية للجنة الأمم المتحدة للقانون التجاري الدولي (الأونسيترال) بشأن المسائل القانونية المتعلقة بتكنولوجيا سلسلة الكتل في السياق الأوسع للاقتصاد الرقمي والتجارية الرقمية، استجابةً للتوصية التي أصدرتها لجنة المعايير إبّان دورتها الثانية عشرة (انظر(ي) المرفق الأول للوثيقة </w:t>
      </w:r>
      <w:r w:rsidRPr="00C62535">
        <w:rPr>
          <w:szCs w:val="22"/>
        </w:rPr>
        <w:t>WO/PBC/37/6 Rev.‎</w:t>
      </w:r>
      <w:r w:rsidRPr="00C62535">
        <w:rPr>
          <w:rFonts w:hint="cs"/>
          <w:szCs w:val="22"/>
          <w:rtl/>
        </w:rPr>
        <w:t>‏).</w:t>
      </w:r>
      <w:r w:rsidR="00C62535" w:rsidRPr="00C62535">
        <w:rPr>
          <w:rFonts w:hint="cs"/>
          <w:szCs w:val="22"/>
          <w:rtl/>
        </w:rPr>
        <w:t xml:space="preserve"> </w:t>
      </w:r>
      <w:r w:rsidRPr="00C62535">
        <w:rPr>
          <w:rFonts w:hint="cs"/>
          <w:szCs w:val="22"/>
          <w:rtl/>
        </w:rPr>
        <w:t>وفيما يتعلق بالتوصية 6، أحاطت لجنة المعايير علماً بأن المكتب الدولي قدَّم بعض أنشطة الأونسيترال وقدَّم في عام 2022 تحليله لقانون الأونسيترال النموذجي بشأن السجلات الإلكترونية القابلة للتحويل كي تنظر فيه فرقة العمل المعنية بسلاسل الكتل.</w:t>
      </w:r>
    </w:p>
    <w:p w14:paraId="22BBA959" w14:textId="58E457E9" w:rsidR="00A97F65" w:rsidRPr="00C62535" w:rsidRDefault="00A97F65" w:rsidP="00D83C71">
      <w:pPr>
        <w:pStyle w:val="ONUME"/>
        <w:tabs>
          <w:tab w:val="clear" w:pos="567"/>
        </w:tabs>
        <w:bidi/>
        <w:rPr>
          <w:szCs w:val="22"/>
          <w:rtl/>
        </w:rPr>
      </w:pPr>
      <w:r w:rsidRPr="00C62535">
        <w:rPr>
          <w:rFonts w:hint="cs"/>
          <w:szCs w:val="22"/>
          <w:rtl/>
        </w:rPr>
        <w:t>وأعرب وفد الصين عن قلقه بشأن تنفيذ توصيات الأمم المتحدة، مشيراً إلى أن هذا الموضوع قد يكون خارج نطاق ولاية لجنة المعايير.</w:t>
      </w:r>
      <w:r w:rsidR="00C62535" w:rsidRPr="00C62535">
        <w:rPr>
          <w:rFonts w:hint="cs"/>
          <w:szCs w:val="22"/>
          <w:rtl/>
        </w:rPr>
        <w:t xml:space="preserve"> </w:t>
      </w:r>
      <w:r w:rsidRPr="00C62535">
        <w:rPr>
          <w:rFonts w:hint="cs"/>
          <w:szCs w:val="22"/>
          <w:rtl/>
        </w:rPr>
        <w:t>وعلق وفد الاتحاد الروسي، بصفته المشرف على فرقة العمل المعنية بسلاسل الكتل، قائلاً إن لجنة المعايير أنشأت فرقة العمل عند النظر في المسائل المتعلقة بسلاسل الكتل في مجال الملكية الفكرية،</w:t>
      </w:r>
      <w:r w:rsidR="00C62535" w:rsidRPr="00C62535">
        <w:rPr>
          <w:rFonts w:hint="cs"/>
          <w:szCs w:val="22"/>
          <w:rtl/>
        </w:rPr>
        <w:t xml:space="preserve"> </w:t>
      </w:r>
      <w:r w:rsidRPr="00C62535">
        <w:rPr>
          <w:rFonts w:hint="cs"/>
          <w:szCs w:val="22"/>
          <w:rtl/>
        </w:rPr>
        <w:t>وإن هدف فرقة العمل هو دراسة إمكانية استخدام تكنولوجيات سلاسل الكتل في إجراءات ضمان حماية حقوق الملكية الفكرية ومعالجة المعلومات المتعلقة بمواضيع الملكية الفكرية والانتفاع بها، وشجَّع المكاتب على المشاركة في أعمال فرقة العمل.</w:t>
      </w:r>
      <w:r w:rsidR="00C62535" w:rsidRPr="00C62535">
        <w:rPr>
          <w:rFonts w:hint="cs"/>
          <w:szCs w:val="22"/>
          <w:rtl/>
        </w:rPr>
        <w:t xml:space="preserve"> </w:t>
      </w:r>
      <w:r w:rsidRPr="00C62535">
        <w:rPr>
          <w:rFonts w:hint="cs"/>
          <w:szCs w:val="22"/>
          <w:rtl/>
        </w:rPr>
        <w:t>وأشار الوفد أيضاً إلى أن</w:t>
      </w:r>
      <w:r w:rsidR="008569D2">
        <w:rPr>
          <w:rFonts w:hint="cs"/>
          <w:szCs w:val="22"/>
          <w:rtl/>
        </w:rPr>
        <w:t xml:space="preserve"> فرقة العمل ت</w:t>
      </w:r>
      <w:r w:rsidRPr="00C62535">
        <w:rPr>
          <w:rFonts w:hint="cs"/>
          <w:szCs w:val="22"/>
          <w:rtl/>
        </w:rPr>
        <w:t>تقيّد بالتنفيذ الصارم والمتسق لتوصيات وحدة التفتيش المشتركة.</w:t>
      </w:r>
    </w:p>
    <w:p w14:paraId="434FB60E" w14:textId="77777777" w:rsidR="00C62535" w:rsidRDefault="0006337A" w:rsidP="001D1E25">
      <w:pPr>
        <w:pStyle w:val="ONUME"/>
        <w:keepNext/>
        <w:tabs>
          <w:tab w:val="clear" w:pos="567"/>
        </w:tabs>
        <w:bidi/>
        <w:ind w:left="567"/>
        <w:rPr>
          <w:szCs w:val="22"/>
          <w:rtl/>
        </w:rPr>
      </w:pPr>
      <w:r w:rsidRPr="00C62535">
        <w:rPr>
          <w:rFonts w:hint="cs"/>
          <w:szCs w:val="22"/>
          <w:rtl/>
        </w:rPr>
        <w:lastRenderedPageBreak/>
        <w:t>وشجَّعت لجنة المعايير مكاتب الملكية الفكرية على تنفيذ التوصية 6 التالية التي أصدرتها وحدة التفتيش المشتركة بشأن تطبيقات سلسلة الكتل في منظومة الأمم المتحدة:</w:t>
      </w:r>
    </w:p>
    <w:p w14:paraId="39B4C5A1" w14:textId="72C9D079" w:rsidR="0006337A" w:rsidRPr="00C62535" w:rsidRDefault="005011C7" w:rsidP="008569D2">
      <w:pPr>
        <w:bidi/>
        <w:spacing w:after="220"/>
        <w:ind w:left="1134"/>
        <w:rPr>
          <w:szCs w:val="22"/>
          <w:rtl/>
        </w:rPr>
      </w:pPr>
      <w:r w:rsidRPr="00C62535">
        <w:rPr>
          <w:rFonts w:hint="cs"/>
          <w:szCs w:val="22"/>
          <w:rtl/>
        </w:rPr>
        <w:t>"ينبغي لمجالس إدارة مؤسسات منظومة الأمم المتحدة أن تشجع الدول الأعضاء على الاشتراك في الأعمال الاستكشافية والتحضيرية للجنة الأمم المتحدة للقانون التجاري الدولي بشأن المسائل القانونية المتعلقة بتكنولوجيا سلسلة الكتل في السياق الأوسع للاقتصاد الرقمي والتجارية الرقمية، بما في ذلك ما يتعلق بتسوية النزاعات، والرامية إلى الحد من انعدام الأمن القانوني في هذا المجال".</w:t>
      </w:r>
    </w:p>
    <w:p w14:paraId="25D71641" w14:textId="77777777" w:rsidR="00C62535" w:rsidRDefault="0006337A" w:rsidP="007D06D0">
      <w:pPr>
        <w:pStyle w:val="Heading4"/>
        <w:rPr>
          <w:rtl/>
        </w:rPr>
      </w:pPr>
      <w:r w:rsidRPr="00C62535">
        <w:rPr>
          <w:rFonts w:hint="cs"/>
          <w:rtl/>
        </w:rPr>
        <w:t xml:space="preserve">البند 8(ب) من جدول الأعمال: توصيات بشأن تكنولوجيا المعلومات </w:t>
      </w:r>
      <w:r w:rsidRPr="007D06D0">
        <w:rPr>
          <w:rFonts w:hint="cs"/>
          <w:rtl/>
        </w:rPr>
        <w:t>والاتصالات</w:t>
      </w:r>
      <w:r w:rsidRPr="00C62535">
        <w:rPr>
          <w:rFonts w:hint="cs"/>
          <w:rtl/>
        </w:rPr>
        <w:t xml:space="preserve"> وإدارة الملكية الفكرية</w:t>
      </w:r>
    </w:p>
    <w:p w14:paraId="32AB5090" w14:textId="1ED6575C" w:rsidR="00C62535" w:rsidRPr="00760753" w:rsidRDefault="0006337A" w:rsidP="00D83C71">
      <w:pPr>
        <w:pStyle w:val="ONUME"/>
        <w:tabs>
          <w:tab w:val="clear" w:pos="567"/>
        </w:tabs>
        <w:bidi/>
        <w:rPr>
          <w:spacing w:val="-2"/>
          <w:szCs w:val="22"/>
          <w:rtl/>
        </w:rPr>
      </w:pPr>
      <w:r w:rsidRPr="00760753">
        <w:rPr>
          <w:rFonts w:hint="cs"/>
          <w:spacing w:val="-2"/>
          <w:szCs w:val="22"/>
          <w:rtl/>
        </w:rPr>
        <w:t xml:space="preserve">استندت المناقشات إلى الوثيقة </w:t>
      </w:r>
      <w:hyperlink r:id="rId61" w:history="1">
        <w:r w:rsidRPr="00760753">
          <w:rPr>
            <w:rStyle w:val="Hyperlink"/>
            <w:spacing w:val="-2"/>
            <w:szCs w:val="22"/>
          </w:rPr>
          <w:t>CWS/12/22</w:t>
        </w:r>
      </w:hyperlink>
      <w:r w:rsidRPr="00760753">
        <w:rPr>
          <w:rFonts w:hint="cs"/>
          <w:spacing w:val="-2"/>
          <w:szCs w:val="22"/>
          <w:rtl/>
        </w:rPr>
        <w:t xml:space="preserve"> التي قدَّمتها فرقة العمل المعنية باستراتيجية تكنولوجيا المعلومات والاتصالات.</w:t>
      </w:r>
    </w:p>
    <w:p w14:paraId="0CEF2B5C" w14:textId="477D72D6" w:rsidR="00D84D2D" w:rsidRPr="00C62535" w:rsidRDefault="00D84D2D" w:rsidP="00D83C71">
      <w:pPr>
        <w:pStyle w:val="ONUME"/>
        <w:tabs>
          <w:tab w:val="clear" w:pos="567"/>
        </w:tabs>
        <w:bidi/>
        <w:rPr>
          <w:szCs w:val="22"/>
          <w:rtl/>
        </w:rPr>
      </w:pPr>
      <w:r w:rsidRPr="00C62535">
        <w:rPr>
          <w:rFonts w:hint="cs"/>
          <w:szCs w:val="22"/>
          <w:rtl/>
        </w:rPr>
        <w:t>ونظرت لجنة المعايير في مجموعة التوصيات العشر المحسَّنة المتعلقة بتكنولوجيا المعلومات والاتصالات وإدارة الملكية الفكرية.</w:t>
      </w:r>
      <w:r w:rsidR="00C62535" w:rsidRPr="00C62535">
        <w:rPr>
          <w:rFonts w:hint="cs"/>
          <w:szCs w:val="22"/>
          <w:rtl/>
        </w:rPr>
        <w:t xml:space="preserve"> </w:t>
      </w:r>
      <w:r w:rsidRPr="00C62535">
        <w:rPr>
          <w:rFonts w:hint="cs"/>
          <w:szCs w:val="22"/>
          <w:rtl/>
        </w:rPr>
        <w:t>وأعربت وفود عدة عن تأييدها الصريح للتوصيات بصيغتها المقترحة.</w:t>
      </w:r>
      <w:r w:rsidR="00C62535" w:rsidRPr="00C62535">
        <w:rPr>
          <w:rFonts w:hint="cs"/>
          <w:szCs w:val="22"/>
          <w:rtl/>
        </w:rPr>
        <w:t xml:space="preserve"> </w:t>
      </w:r>
      <w:r w:rsidRPr="00C62535">
        <w:rPr>
          <w:rFonts w:hint="cs"/>
          <w:szCs w:val="22"/>
          <w:rtl/>
        </w:rPr>
        <w:t>وأعربت أيضاً عن تأييدها لأن تقدِّم الأمانة التوصيات إلى الجمعية العامة للويبو في عام 2025.</w:t>
      </w:r>
    </w:p>
    <w:p w14:paraId="03470931" w14:textId="77777777" w:rsidR="00C62535" w:rsidRDefault="0031205E" w:rsidP="00D83C71">
      <w:pPr>
        <w:pStyle w:val="ONUME"/>
        <w:tabs>
          <w:tab w:val="clear" w:pos="567"/>
        </w:tabs>
        <w:bidi/>
        <w:rPr>
          <w:szCs w:val="22"/>
          <w:rtl/>
        </w:rPr>
      </w:pPr>
      <w:r w:rsidRPr="00C62535">
        <w:rPr>
          <w:rFonts w:hint="cs"/>
          <w:szCs w:val="22"/>
          <w:rtl/>
        </w:rPr>
        <w:t>واقترح وفد الاتحاد الروسي تعديل التوصية الأولى بحيث تنص على أن "تسعى مكاتب الملكية الفكرية إلى تحسين" عوضاً عن "تقوم مكاتب الملكية الفكرية بتحسين".</w:t>
      </w:r>
      <w:r w:rsidR="00C62535" w:rsidRPr="00C62535">
        <w:rPr>
          <w:rFonts w:hint="cs"/>
          <w:szCs w:val="22"/>
          <w:rtl/>
        </w:rPr>
        <w:t xml:space="preserve"> </w:t>
      </w:r>
      <w:r w:rsidRPr="00C62535">
        <w:rPr>
          <w:rFonts w:hint="cs"/>
          <w:szCs w:val="22"/>
          <w:rtl/>
        </w:rPr>
        <w:t>وفضَّلت الأمانة عدم تحديث التوصيات في هذه المرحلة.</w:t>
      </w:r>
      <w:r w:rsidR="00C62535" w:rsidRPr="00C62535">
        <w:rPr>
          <w:rFonts w:hint="cs"/>
          <w:szCs w:val="22"/>
          <w:rtl/>
        </w:rPr>
        <w:t xml:space="preserve"> </w:t>
      </w:r>
      <w:r w:rsidRPr="00C62535">
        <w:rPr>
          <w:rFonts w:hint="cs"/>
          <w:szCs w:val="22"/>
          <w:rtl/>
        </w:rPr>
        <w:t>ووافق الوفد على سحب طلبه.</w:t>
      </w:r>
    </w:p>
    <w:p w14:paraId="34F7131C" w14:textId="6D8DC21E" w:rsidR="0031205E" w:rsidRPr="00C62535" w:rsidRDefault="0031205E" w:rsidP="00D83C71">
      <w:pPr>
        <w:pStyle w:val="ONUME"/>
        <w:tabs>
          <w:tab w:val="clear" w:pos="567"/>
        </w:tabs>
        <w:bidi/>
        <w:rPr>
          <w:szCs w:val="22"/>
          <w:rtl/>
        </w:rPr>
      </w:pPr>
      <w:r w:rsidRPr="00C62535">
        <w:rPr>
          <w:rFonts w:hint="cs"/>
          <w:szCs w:val="22"/>
          <w:rtl/>
        </w:rPr>
        <w:t>وأحاطت لجنة المعايير علماً بالعرضين اللذين قدمهما وفدا الصين وكندا في إطار بند جدول الأعمال فيما يتعلق باستراتيجية التحول الرقمي المعتمدة التي يتبعها كل منهما والجهود المبذولة لتحديث نظام تكنولوجيا المعلومات والاتصالات.</w:t>
      </w:r>
    </w:p>
    <w:p w14:paraId="26B1825D" w14:textId="44D78962" w:rsidR="00C62535" w:rsidRDefault="0006337A" w:rsidP="007D06D0">
      <w:pPr>
        <w:pStyle w:val="ONUME"/>
        <w:tabs>
          <w:tab w:val="clear" w:pos="567"/>
        </w:tabs>
        <w:bidi/>
        <w:ind w:left="567"/>
        <w:rPr>
          <w:szCs w:val="22"/>
          <w:rtl/>
        </w:rPr>
      </w:pPr>
      <w:r w:rsidRPr="00C62535">
        <w:rPr>
          <w:rFonts w:hint="cs"/>
          <w:szCs w:val="22"/>
          <w:rtl/>
        </w:rPr>
        <w:t xml:space="preserve">ونظرت لجنة المعايير في مجموعة التوصيات العشر المقترحة واعتمدتها بصيغتها الواردة في الوثيقة </w:t>
      </w:r>
      <w:hyperlink r:id="rId62" w:history="1">
        <w:r w:rsidRPr="00C62535">
          <w:rPr>
            <w:rStyle w:val="Hyperlink"/>
            <w:szCs w:val="22"/>
          </w:rPr>
          <w:t>CWS/12/22</w:t>
        </w:r>
      </w:hyperlink>
      <w:r w:rsidRPr="00C62535">
        <w:rPr>
          <w:rFonts w:hint="cs"/>
          <w:szCs w:val="22"/>
          <w:rtl/>
        </w:rPr>
        <w:t>.</w:t>
      </w:r>
    </w:p>
    <w:p w14:paraId="5A1D4226" w14:textId="77777777" w:rsidR="00C62535" w:rsidRDefault="00190204" w:rsidP="007D06D0">
      <w:pPr>
        <w:pStyle w:val="ONUME"/>
        <w:tabs>
          <w:tab w:val="clear" w:pos="567"/>
        </w:tabs>
        <w:bidi/>
        <w:ind w:left="567"/>
        <w:rPr>
          <w:szCs w:val="22"/>
          <w:rtl/>
        </w:rPr>
      </w:pPr>
      <w:r w:rsidRPr="00C62535">
        <w:rPr>
          <w:rFonts w:hint="cs"/>
          <w:szCs w:val="22"/>
          <w:rtl/>
        </w:rPr>
        <w:t>وطلبت لجنة المعايير أن تقدِّم الأمانة مجموعة التوصيات المعتمدة إلى الجمعية العامة للويبو في عام 2025.</w:t>
      </w:r>
    </w:p>
    <w:p w14:paraId="4CCEF5BE" w14:textId="725CDBA7" w:rsidR="00C62535" w:rsidRDefault="0006337A" w:rsidP="007D06D0">
      <w:pPr>
        <w:pStyle w:val="ONUME"/>
        <w:tabs>
          <w:tab w:val="clear" w:pos="567"/>
        </w:tabs>
        <w:bidi/>
        <w:ind w:left="567"/>
        <w:rPr>
          <w:szCs w:val="22"/>
          <w:rtl/>
        </w:rPr>
      </w:pPr>
      <w:r w:rsidRPr="00C62535">
        <w:rPr>
          <w:rFonts w:hint="cs"/>
          <w:szCs w:val="22"/>
          <w:rtl/>
        </w:rPr>
        <w:t xml:space="preserve">وشجَّعت لجنة المعايير </w:t>
      </w:r>
      <w:r w:rsidR="005F478D">
        <w:rPr>
          <w:rFonts w:hint="cs"/>
          <w:szCs w:val="22"/>
          <w:rtl/>
        </w:rPr>
        <w:t>الأعضاء والمراقبين فيها</w:t>
      </w:r>
      <w:r w:rsidRPr="00C62535">
        <w:rPr>
          <w:rFonts w:hint="cs"/>
          <w:szCs w:val="22"/>
          <w:rtl/>
        </w:rPr>
        <w:t xml:space="preserve"> على تنفيذ مجموعة التوصيات وإتاحة خططهم وخبراتهم المتعلقة بتنفيذ تلك التوصيات إبّان الدورة المقبلة للجنة المعايير.</w:t>
      </w:r>
    </w:p>
    <w:p w14:paraId="7F601B18" w14:textId="77777777" w:rsidR="00C62535" w:rsidRDefault="00E70C30" w:rsidP="007D06D0">
      <w:pPr>
        <w:pStyle w:val="ONUME"/>
        <w:tabs>
          <w:tab w:val="clear" w:pos="567"/>
        </w:tabs>
        <w:bidi/>
        <w:ind w:left="567"/>
        <w:rPr>
          <w:szCs w:val="22"/>
          <w:rtl/>
        </w:rPr>
      </w:pPr>
      <w:r w:rsidRPr="00C62535">
        <w:rPr>
          <w:rFonts w:hint="cs"/>
          <w:szCs w:val="22"/>
          <w:rtl/>
        </w:rPr>
        <w:t>وأحاطت لجنة المعايير علماً أيضاً بأن المكتب الدولي سينظِّم اجتماعاً بشأن القيادة في مجال تكنولوجيا المعلومات والاتصالات في أوائل عام 2025 للنظر في الإجراء الموصى به (ج) المندرج في إطار التوصية 2.</w:t>
      </w:r>
    </w:p>
    <w:p w14:paraId="357293E2" w14:textId="3AB65177" w:rsidR="00C62535" w:rsidRPr="00C62535" w:rsidRDefault="00222673" w:rsidP="007D06D0">
      <w:pPr>
        <w:pStyle w:val="Heading4"/>
        <w:rPr>
          <w:bCs/>
          <w:rtl/>
        </w:rPr>
      </w:pPr>
      <w:r w:rsidRPr="00C62535">
        <w:rPr>
          <w:rFonts w:hint="cs"/>
          <w:rtl/>
        </w:rPr>
        <w:t>البند 8(ج) من جدول الأعمال: اقتراح وضع توصيات بشأن إطار ومنصة لتبادل المعلومات</w:t>
      </w:r>
    </w:p>
    <w:p w14:paraId="7EDE8080" w14:textId="3D4DE784" w:rsidR="00C62535" w:rsidRDefault="00C26F6F" w:rsidP="00D83C71">
      <w:pPr>
        <w:pStyle w:val="ONUME"/>
        <w:tabs>
          <w:tab w:val="clear" w:pos="567"/>
        </w:tabs>
        <w:bidi/>
        <w:rPr>
          <w:szCs w:val="22"/>
          <w:rtl/>
        </w:rPr>
      </w:pPr>
      <w:r w:rsidRPr="00C62535">
        <w:rPr>
          <w:rFonts w:hint="cs"/>
          <w:szCs w:val="22"/>
          <w:rtl/>
        </w:rPr>
        <w:t xml:space="preserve">استندت المناقشات إلى الوثيقتين </w:t>
      </w:r>
      <w:hyperlink r:id="rId63" w:history="1">
        <w:r w:rsidRPr="00C62535">
          <w:rPr>
            <w:rStyle w:val="Hyperlink"/>
            <w:szCs w:val="22"/>
          </w:rPr>
          <w:t>CWS/12/23 Rev.‎</w:t>
        </w:r>
      </w:hyperlink>
      <w:r w:rsidRPr="00C62535">
        <w:rPr>
          <w:rFonts w:hint="cs"/>
          <w:szCs w:val="22"/>
          <w:rtl/>
        </w:rPr>
        <w:t xml:space="preserve"> و</w:t>
      </w:r>
      <w:hyperlink r:id="rId64" w:history="1">
        <w:r w:rsidRPr="00C62535">
          <w:rPr>
            <w:rStyle w:val="Hyperlink"/>
            <w:szCs w:val="22"/>
          </w:rPr>
          <w:t>CWS/12/23 Rev. 2</w:t>
        </w:r>
      </w:hyperlink>
      <w:r w:rsidRPr="00C62535">
        <w:rPr>
          <w:rFonts w:hint="cs"/>
          <w:szCs w:val="22"/>
          <w:rtl/>
        </w:rPr>
        <w:t xml:space="preserve"> اللتين قدمهما المكتب الدولي ووفدا اليابان والمملكة العربية السعودية.</w:t>
      </w:r>
    </w:p>
    <w:p w14:paraId="1C71F17D" w14:textId="77777777" w:rsidR="00C62535" w:rsidRDefault="006A21A8" w:rsidP="00D83C71">
      <w:pPr>
        <w:pStyle w:val="ONUME"/>
        <w:tabs>
          <w:tab w:val="clear" w:pos="567"/>
        </w:tabs>
        <w:bidi/>
        <w:rPr>
          <w:szCs w:val="22"/>
          <w:rtl/>
        </w:rPr>
      </w:pPr>
      <w:r w:rsidRPr="00C62535">
        <w:rPr>
          <w:rFonts w:hint="cs"/>
          <w:szCs w:val="22"/>
          <w:rtl/>
        </w:rPr>
        <w:t>ومتابعةً للقرارات المتخذة إبّان الدورة الحادية عشرة للجنة المعايير، دعت الأمانة المكاتب في مايو 2024 إلى المشاركة في دراسة استقصائية بشأن المشكلات التي قد تواجهها في تبادل بيانات الملكية الفكرية والحلول المحتملة لمعالجة تلك المشكلات.</w:t>
      </w:r>
      <w:r w:rsidR="00C62535" w:rsidRPr="00C62535">
        <w:rPr>
          <w:rFonts w:hint="cs"/>
          <w:szCs w:val="22"/>
          <w:rtl/>
        </w:rPr>
        <w:t xml:space="preserve"> </w:t>
      </w:r>
      <w:r w:rsidRPr="00C62535">
        <w:rPr>
          <w:rFonts w:hint="cs"/>
          <w:szCs w:val="22"/>
          <w:rtl/>
        </w:rPr>
        <w:t>وعرضت الأمانة نتائج الدراسة الاستقصائية وشكرت جميع المكاتب التي ردت على الدراسة الاستقصائية.</w:t>
      </w:r>
    </w:p>
    <w:p w14:paraId="7EE06CF9" w14:textId="38F4A530" w:rsidR="00C62535" w:rsidRPr="00C62535" w:rsidRDefault="0041655C" w:rsidP="00D83C71">
      <w:pPr>
        <w:pStyle w:val="ONUME"/>
        <w:tabs>
          <w:tab w:val="clear" w:pos="567"/>
        </w:tabs>
        <w:bidi/>
        <w:rPr>
          <w:szCs w:val="22"/>
          <w:rtl/>
        </w:rPr>
      </w:pPr>
      <w:r w:rsidRPr="00C62535">
        <w:rPr>
          <w:rFonts w:hint="cs"/>
          <w:szCs w:val="22"/>
          <w:rtl/>
        </w:rPr>
        <w:t>وقدَّم وفدا اليابان والمملكة العربية السعودية موجزاً لمشروع إنشاء مهمة جديدة وفرقة عمل لإدارة العمل المتعلق بالتحقيق في الحلول المحتملة للمشكلات التي أثيرت في الردود على الدراسة الاستقصائية.</w:t>
      </w:r>
    </w:p>
    <w:p w14:paraId="66F17B5D" w14:textId="046B1EAD" w:rsidR="00C62535" w:rsidRPr="00760753" w:rsidRDefault="00024C41" w:rsidP="00D83C71">
      <w:pPr>
        <w:pStyle w:val="ONUME"/>
        <w:tabs>
          <w:tab w:val="clear" w:pos="567"/>
        </w:tabs>
        <w:bidi/>
        <w:rPr>
          <w:spacing w:val="-3"/>
          <w:szCs w:val="22"/>
          <w:rtl/>
        </w:rPr>
      </w:pPr>
      <w:r w:rsidRPr="00760753">
        <w:rPr>
          <w:rFonts w:hint="cs"/>
          <w:spacing w:val="-3"/>
          <w:szCs w:val="22"/>
          <w:rtl/>
        </w:rPr>
        <w:t>واستجابةً لموجز المشروع، اقترحت الأمانة إضافة مهمة جديدة، هي المهمة رقم 67، إلى برنامج عمل لجنة المعايير ب</w:t>
      </w:r>
      <w:r w:rsidR="00A3702D">
        <w:rPr>
          <w:rFonts w:hint="cs"/>
          <w:spacing w:val="-3"/>
          <w:szCs w:val="22"/>
          <w:rtl/>
        </w:rPr>
        <w:t xml:space="preserve">استخدام </w:t>
      </w:r>
      <w:r w:rsidRPr="00760753">
        <w:rPr>
          <w:rFonts w:hint="cs"/>
          <w:spacing w:val="-3"/>
          <w:szCs w:val="22"/>
          <w:rtl/>
        </w:rPr>
        <w:t>الوصف التالي:</w:t>
      </w:r>
    </w:p>
    <w:p w14:paraId="103951F2" w14:textId="5A4A1416" w:rsidR="00C62535" w:rsidRPr="00C62535" w:rsidRDefault="00FB31B4" w:rsidP="007D06D0">
      <w:pPr>
        <w:bidi/>
        <w:spacing w:after="220"/>
        <w:ind w:left="567"/>
        <w:rPr>
          <w:szCs w:val="22"/>
          <w:rtl/>
        </w:rPr>
      </w:pPr>
      <w:r w:rsidRPr="00C62535">
        <w:rPr>
          <w:rFonts w:hint="cs"/>
          <w:szCs w:val="22"/>
          <w:rtl/>
        </w:rPr>
        <w:t>"تحليل الممارسات الحالية لمكاتب الملكية الفكرية والتحديات التي تواجهها بهدف استكشاف الحلول الرامية إلى تحسين تبادل بيانات الملكية الفكرية العالمية".</w:t>
      </w:r>
    </w:p>
    <w:p w14:paraId="7517E2AB" w14:textId="479DEA7B" w:rsidR="00C62535" w:rsidRPr="00C62535" w:rsidRDefault="00776164" w:rsidP="00D83C71">
      <w:pPr>
        <w:pStyle w:val="ONUME"/>
        <w:tabs>
          <w:tab w:val="clear" w:pos="567"/>
        </w:tabs>
        <w:bidi/>
        <w:rPr>
          <w:szCs w:val="22"/>
          <w:rtl/>
        </w:rPr>
      </w:pPr>
      <w:r w:rsidRPr="00C62535">
        <w:rPr>
          <w:rFonts w:hint="cs"/>
          <w:szCs w:val="22"/>
          <w:rtl/>
        </w:rPr>
        <w:t>واقترحت الأمانة أيضاً إنشاء فرقة عمل جديدة لإدارة المهمة الجديدة باسم "فرقة العمل المعنية بتبادل بيانات الملكية الفكرية" تحت الإشراف المشترك لمكتب اليابان للبراءات والهيئة السعودية للملكية الفكرية والمكتب الدولي.</w:t>
      </w:r>
    </w:p>
    <w:p w14:paraId="3C09F143" w14:textId="77777777" w:rsidR="00C62535" w:rsidRPr="00760753" w:rsidRDefault="00C26F6F" w:rsidP="00D83C71">
      <w:pPr>
        <w:pStyle w:val="ONUME"/>
        <w:tabs>
          <w:tab w:val="clear" w:pos="567"/>
        </w:tabs>
        <w:bidi/>
        <w:rPr>
          <w:szCs w:val="22"/>
          <w:rtl/>
        </w:rPr>
      </w:pPr>
      <w:r w:rsidRPr="00760753">
        <w:rPr>
          <w:rFonts w:hint="cs"/>
          <w:spacing w:val="-5"/>
          <w:szCs w:val="22"/>
          <w:rtl/>
        </w:rPr>
        <w:t xml:space="preserve">وأعربت وفود عدة عن قلقها إزاء الحلول المقترحة الواردة في موجز المشروع المفصَّل في المرفق الثاني للوثيقة </w:t>
      </w:r>
      <w:r w:rsidRPr="00760753">
        <w:rPr>
          <w:spacing w:val="-5"/>
          <w:sz w:val="20"/>
        </w:rPr>
        <w:t>CWS/12/23 Rev. 2</w:t>
      </w:r>
      <w:r w:rsidRPr="00760753">
        <w:rPr>
          <w:rFonts w:hint="cs"/>
          <w:spacing w:val="-5"/>
          <w:szCs w:val="22"/>
          <w:rtl/>
        </w:rPr>
        <w:t>.</w:t>
      </w:r>
      <w:r w:rsidR="00C62535" w:rsidRPr="00760753">
        <w:rPr>
          <w:rFonts w:hint="cs"/>
          <w:spacing w:val="-8"/>
          <w:szCs w:val="22"/>
          <w:rtl/>
        </w:rPr>
        <w:t xml:space="preserve"> </w:t>
      </w:r>
      <w:r w:rsidRPr="00760753">
        <w:rPr>
          <w:rFonts w:hint="cs"/>
          <w:szCs w:val="22"/>
          <w:rtl/>
        </w:rPr>
        <w:t>واقترحت الأمانة معالجة هذه الشواغل في أثناء المناقشات المبكرة لفرقة العمل عوضاً عن تعديل موجز المشروع.</w:t>
      </w:r>
    </w:p>
    <w:p w14:paraId="4FCAB087" w14:textId="77777777" w:rsidR="00C62535" w:rsidRDefault="0091474A" w:rsidP="00760753">
      <w:pPr>
        <w:pStyle w:val="ONUME"/>
        <w:keepNext/>
        <w:tabs>
          <w:tab w:val="clear" w:pos="567"/>
        </w:tabs>
        <w:bidi/>
        <w:ind w:left="567"/>
        <w:rPr>
          <w:szCs w:val="22"/>
          <w:rtl/>
        </w:rPr>
      </w:pPr>
      <w:r w:rsidRPr="00C62535">
        <w:rPr>
          <w:rFonts w:hint="cs"/>
          <w:szCs w:val="22"/>
          <w:rtl/>
        </w:rPr>
        <w:lastRenderedPageBreak/>
        <w:t>ووافقت لجنة المعايير على استحداث المهمة رقم 67 بالوصف التالي:</w:t>
      </w:r>
    </w:p>
    <w:p w14:paraId="179DB478" w14:textId="591683CA" w:rsidR="00C62535" w:rsidRPr="00C62535" w:rsidRDefault="00DF3419" w:rsidP="007D06D0">
      <w:pPr>
        <w:bidi/>
        <w:spacing w:after="220"/>
        <w:ind w:left="1134"/>
        <w:rPr>
          <w:szCs w:val="22"/>
          <w:rtl/>
        </w:rPr>
      </w:pPr>
      <w:r w:rsidRPr="00C62535">
        <w:rPr>
          <w:rFonts w:hint="cs"/>
          <w:szCs w:val="22"/>
          <w:rtl/>
        </w:rPr>
        <w:t>"تحليل ممارسات مكاتب الملكية الفكرية والتحديات التي تواجهها في تبادل بياناتها؛ واستكشاف الحلول التقنية؛ وإعداد توصيات بشأن تبادل بيانات الملكية الفكرية".</w:t>
      </w:r>
    </w:p>
    <w:p w14:paraId="792544EF" w14:textId="77777777" w:rsidR="00C62535" w:rsidRDefault="008B4CB4" w:rsidP="007D06D0">
      <w:pPr>
        <w:pStyle w:val="ONUME"/>
        <w:tabs>
          <w:tab w:val="clear" w:pos="567"/>
        </w:tabs>
        <w:bidi/>
        <w:ind w:left="567"/>
        <w:rPr>
          <w:szCs w:val="22"/>
          <w:rtl/>
        </w:rPr>
      </w:pPr>
      <w:r w:rsidRPr="00C62535">
        <w:rPr>
          <w:rFonts w:hint="cs"/>
          <w:szCs w:val="22"/>
          <w:rtl/>
        </w:rPr>
        <w:t>ووافقت لجنة المعايير على إنشاء فرقة عمل جديدة هي "فرقة العمل المعنية بتبادل بيانات الملكية الفكرية"، وعيَّنت مكتب اليابان للبراءات والهيئة السعودية للملكية الفكرية والمكتب الدولي مشرفين مشاركين على تلك الفرقة.</w:t>
      </w:r>
      <w:r w:rsidR="00C62535" w:rsidRPr="00C62535">
        <w:rPr>
          <w:rFonts w:hint="cs"/>
          <w:szCs w:val="22"/>
          <w:rtl/>
        </w:rPr>
        <w:t xml:space="preserve"> </w:t>
      </w:r>
      <w:r w:rsidRPr="00C62535">
        <w:rPr>
          <w:rFonts w:hint="cs"/>
          <w:szCs w:val="22"/>
          <w:rtl/>
        </w:rPr>
        <w:t>وأسندت لجنة المعايير المهمة رقم 67 إلى فرقة العمل.</w:t>
      </w:r>
    </w:p>
    <w:p w14:paraId="76B97E6F" w14:textId="2DE30436" w:rsidR="00C62535" w:rsidRPr="00C62535" w:rsidRDefault="00BB3337" w:rsidP="007D06D0">
      <w:pPr>
        <w:pStyle w:val="ONUME"/>
        <w:tabs>
          <w:tab w:val="clear" w:pos="567"/>
        </w:tabs>
        <w:bidi/>
        <w:ind w:left="567"/>
        <w:rPr>
          <w:szCs w:val="22"/>
          <w:rtl/>
        </w:rPr>
      </w:pPr>
      <w:r w:rsidRPr="00C62535">
        <w:rPr>
          <w:rFonts w:hint="cs"/>
          <w:szCs w:val="22"/>
          <w:rtl/>
        </w:rPr>
        <w:t>وطلبت لجنة المعايير من الأمانة أن تصدر تعميماً تدعو فيه مكاتب الملكية الفكرية إلى ترشيح خبرائها للانضمام إلى فرقة العمل الجديدة.</w:t>
      </w:r>
    </w:p>
    <w:p w14:paraId="18041231" w14:textId="77777777" w:rsidR="00C62535" w:rsidRDefault="009970EF" w:rsidP="007D06D0">
      <w:pPr>
        <w:pStyle w:val="ONUME"/>
        <w:tabs>
          <w:tab w:val="clear" w:pos="567"/>
        </w:tabs>
        <w:bidi/>
        <w:ind w:left="567"/>
        <w:rPr>
          <w:szCs w:val="22"/>
          <w:rtl/>
        </w:rPr>
      </w:pPr>
      <w:r w:rsidRPr="00C62535">
        <w:rPr>
          <w:rFonts w:hint="cs"/>
          <w:szCs w:val="22"/>
          <w:rtl/>
        </w:rPr>
        <w:t>وأشارت لجنة المعايير إلى أن فرقة العمل المعنية بتبادل بيانات الملكية الفكرية ستقدِّم تقريراً عن نتائج مناقشاتها إبّان الدورة المقبلة للجنة.</w:t>
      </w:r>
    </w:p>
    <w:p w14:paraId="38211813" w14:textId="77777777" w:rsidR="00C62535" w:rsidRDefault="004E5B92" w:rsidP="007D06D0">
      <w:pPr>
        <w:pStyle w:val="Heading4"/>
        <w:rPr>
          <w:rtl/>
        </w:rPr>
      </w:pPr>
      <w:r w:rsidRPr="00C62535">
        <w:rPr>
          <w:rFonts w:hint="cs"/>
          <w:rtl/>
        </w:rPr>
        <w:t>البند 8(د) من جدول الأعمال: معرّف الهوية العالمي للأشخاص الطبيعيين والمعنويين</w:t>
      </w:r>
    </w:p>
    <w:p w14:paraId="4B5FCA66" w14:textId="6F3AA6E2" w:rsidR="00C62535" w:rsidRPr="00C62535" w:rsidRDefault="004C420A" w:rsidP="00D83C71">
      <w:pPr>
        <w:pStyle w:val="ONUME"/>
        <w:tabs>
          <w:tab w:val="clear" w:pos="567"/>
        </w:tabs>
        <w:bidi/>
        <w:rPr>
          <w:szCs w:val="22"/>
          <w:rtl/>
        </w:rPr>
      </w:pPr>
      <w:r w:rsidRPr="00C62535">
        <w:rPr>
          <w:rFonts w:hint="cs"/>
          <w:szCs w:val="22"/>
          <w:rtl/>
        </w:rPr>
        <w:t>قدَّم المكتب الدولي تقريراً عن التقدم المحرز في مشروع معرّف الهوية العالمي منذ الدورة الماضية للجنة المعايير.</w:t>
      </w:r>
      <w:r w:rsidR="00C62535" w:rsidRPr="00C62535">
        <w:rPr>
          <w:rFonts w:hint="cs"/>
          <w:szCs w:val="22"/>
          <w:rtl/>
        </w:rPr>
        <w:t xml:space="preserve"> </w:t>
      </w:r>
      <w:r w:rsidRPr="00C62535">
        <w:rPr>
          <w:rFonts w:hint="cs"/>
          <w:szCs w:val="22"/>
          <w:rtl/>
        </w:rPr>
        <w:t>وسلط المكتب الدولي الضوء على أهمية المشروع بالنسبة لمجتمع الملكية الفكرية ولخص مراحله الثلاث كما يلي:</w:t>
      </w:r>
    </w:p>
    <w:p w14:paraId="3F9FB02B" w14:textId="77777777" w:rsidR="00C62535" w:rsidRPr="00C62535" w:rsidRDefault="00694D9A" w:rsidP="007D06D0">
      <w:pPr>
        <w:pStyle w:val="ListParagraph"/>
        <w:numPr>
          <w:ilvl w:val="0"/>
          <w:numId w:val="13"/>
        </w:numPr>
        <w:bidi/>
        <w:spacing w:after="120"/>
        <w:ind w:left="1134" w:hanging="567"/>
        <w:contextualSpacing w:val="0"/>
        <w:rPr>
          <w:szCs w:val="22"/>
          <w:rtl/>
        </w:rPr>
      </w:pPr>
      <w:r w:rsidRPr="00C62535">
        <w:rPr>
          <w:rFonts w:hint="cs"/>
          <w:szCs w:val="22"/>
          <w:u w:val="single"/>
          <w:rtl/>
        </w:rPr>
        <w:t>المرحلة الأولى</w:t>
      </w:r>
      <w:r w:rsidRPr="00C62535">
        <w:rPr>
          <w:rFonts w:hint="cs"/>
          <w:szCs w:val="22"/>
          <w:rtl/>
        </w:rPr>
        <w:t>: تحديد متطلبات العمل، وإجراء دراسة جدوى، وإعداد الوثائق التقنية بما فيها المواصفات التقنية؛</w:t>
      </w:r>
    </w:p>
    <w:p w14:paraId="799C3821" w14:textId="77777777" w:rsidR="00C62535" w:rsidRPr="00C62535" w:rsidRDefault="0028234D" w:rsidP="007D06D0">
      <w:pPr>
        <w:pStyle w:val="ListParagraph"/>
        <w:numPr>
          <w:ilvl w:val="0"/>
          <w:numId w:val="13"/>
        </w:numPr>
        <w:bidi/>
        <w:spacing w:after="120"/>
        <w:ind w:left="1134" w:hanging="567"/>
        <w:contextualSpacing w:val="0"/>
        <w:rPr>
          <w:szCs w:val="22"/>
          <w:rtl/>
        </w:rPr>
      </w:pPr>
      <w:r w:rsidRPr="00C62535">
        <w:rPr>
          <w:rFonts w:hint="cs"/>
          <w:szCs w:val="22"/>
          <w:u w:val="single"/>
          <w:rtl/>
        </w:rPr>
        <w:t>المرحلة الثانية</w:t>
      </w:r>
      <w:r w:rsidRPr="00C62535">
        <w:rPr>
          <w:rFonts w:hint="cs"/>
          <w:szCs w:val="22"/>
          <w:rtl/>
        </w:rPr>
        <w:t>: الانتهاء من إعداد وثائق المنتج بالحد الأدنى من المقومات، بما يشمل اتفاق شروط الاستخدام، ووثائق الحوكمة، وتطوير بيئة تجريبية آمنة للاختبار.</w:t>
      </w:r>
      <w:r w:rsidR="00C62535" w:rsidRPr="00C62535">
        <w:rPr>
          <w:rFonts w:hint="cs"/>
          <w:szCs w:val="22"/>
          <w:rtl/>
        </w:rPr>
        <w:t xml:space="preserve"> </w:t>
      </w:r>
      <w:r w:rsidRPr="00C62535">
        <w:rPr>
          <w:rFonts w:hint="cs"/>
          <w:szCs w:val="22"/>
          <w:rtl/>
        </w:rPr>
        <w:t>وسيُجرى الاختبار باستخدام بيانات نموذجية في صفوف المكاتب المشاركة ورابطات قطاع الملكية الفكرية التي ستكون جزءاً من هذه المرحلة الثانية. ومن المقرر أن تبدأ المرحلة الثانية في أكتوبر 2024؛</w:t>
      </w:r>
    </w:p>
    <w:p w14:paraId="2B871D82" w14:textId="77777777" w:rsidR="00C62535" w:rsidRDefault="00D014A3" w:rsidP="007D06D0">
      <w:pPr>
        <w:pStyle w:val="ListParagraph"/>
        <w:numPr>
          <w:ilvl w:val="0"/>
          <w:numId w:val="13"/>
        </w:numPr>
        <w:bidi/>
        <w:spacing w:after="220"/>
        <w:ind w:left="1134" w:hanging="567"/>
        <w:contextualSpacing w:val="0"/>
        <w:rPr>
          <w:szCs w:val="22"/>
          <w:rtl/>
        </w:rPr>
      </w:pPr>
      <w:r w:rsidRPr="00C62535">
        <w:rPr>
          <w:rFonts w:hint="cs"/>
          <w:szCs w:val="22"/>
          <w:u w:val="single"/>
          <w:rtl/>
        </w:rPr>
        <w:t>المرحلة الثالثة</w:t>
      </w:r>
      <w:r w:rsidRPr="00C62535">
        <w:rPr>
          <w:rFonts w:hint="cs"/>
          <w:szCs w:val="22"/>
          <w:rtl/>
        </w:rPr>
        <w:t>:</w:t>
      </w:r>
      <w:r w:rsidR="00C62535" w:rsidRPr="00C62535">
        <w:rPr>
          <w:rFonts w:hint="cs"/>
          <w:szCs w:val="22"/>
          <w:rtl/>
        </w:rPr>
        <w:t xml:space="preserve"> </w:t>
      </w:r>
      <w:r w:rsidRPr="00C62535">
        <w:rPr>
          <w:rFonts w:hint="cs"/>
          <w:szCs w:val="22"/>
          <w:rtl/>
        </w:rPr>
        <w:t>التنفيذ العالمي لنظام معرّف الهوية العالمي الذي من المقرر أن يبدأ في أواخر عام 2026.</w:t>
      </w:r>
    </w:p>
    <w:p w14:paraId="52A606F3" w14:textId="77777777" w:rsidR="00C62535" w:rsidRDefault="003F33DD" w:rsidP="007D06D0">
      <w:pPr>
        <w:pStyle w:val="ONUME"/>
        <w:tabs>
          <w:tab w:val="clear" w:pos="567"/>
        </w:tabs>
        <w:bidi/>
        <w:rPr>
          <w:szCs w:val="22"/>
          <w:rtl/>
        </w:rPr>
      </w:pPr>
      <w:r w:rsidRPr="00C62535">
        <w:rPr>
          <w:rFonts w:hint="cs"/>
          <w:szCs w:val="22"/>
          <w:rtl/>
        </w:rPr>
        <w:t>وشكر وفد ألمانيا المكتب الدولي على التقرير المرحلي وسأل عما إذا كان من الممكن نشر وثائق المشروع.</w:t>
      </w:r>
      <w:r w:rsidR="00C62535" w:rsidRPr="00C62535">
        <w:rPr>
          <w:rFonts w:hint="cs"/>
          <w:szCs w:val="22"/>
          <w:rtl/>
        </w:rPr>
        <w:t xml:space="preserve"> </w:t>
      </w:r>
      <w:r w:rsidRPr="00C62535">
        <w:rPr>
          <w:rFonts w:hint="cs"/>
          <w:szCs w:val="22"/>
          <w:rtl/>
        </w:rPr>
        <w:t>وأكد المكتب الدولي أنه سينشئ صفحة ويكي مخصصة لمشروع معرّف الهوية العالمي تتضمن الأسئلة المتكررة والوثائق العامة.</w:t>
      </w:r>
    </w:p>
    <w:p w14:paraId="14365718" w14:textId="7983DC44" w:rsidR="00A86B07" w:rsidRPr="00C62535" w:rsidRDefault="000C0BF5" w:rsidP="00D83C71">
      <w:pPr>
        <w:pStyle w:val="ONUME"/>
        <w:tabs>
          <w:tab w:val="clear" w:pos="567"/>
        </w:tabs>
        <w:bidi/>
        <w:rPr>
          <w:szCs w:val="22"/>
          <w:rtl/>
        </w:rPr>
      </w:pPr>
      <w:r w:rsidRPr="00C62535">
        <w:rPr>
          <w:rFonts w:hint="cs"/>
          <w:szCs w:val="22"/>
          <w:rtl/>
        </w:rPr>
        <w:t>وأعرب وفد الصين عن تقديره للعرض الذي زوده بتفاصيل بشأن مشروع معرّف الهوية العالمي وتساءل عما إذا كان المشروع سيكون له تأثير في عمليات معاهدة التعاون بشأن البراءات.</w:t>
      </w:r>
      <w:r w:rsidR="00C62535" w:rsidRPr="00C62535">
        <w:rPr>
          <w:rFonts w:hint="cs"/>
          <w:szCs w:val="22"/>
          <w:rtl/>
        </w:rPr>
        <w:t xml:space="preserve"> </w:t>
      </w:r>
      <w:r w:rsidRPr="00C62535">
        <w:rPr>
          <w:rFonts w:hint="cs"/>
          <w:szCs w:val="22"/>
          <w:rtl/>
        </w:rPr>
        <w:t>وأوضحت الأمانة أن تنفيذ معرّف الهوية العالمي سيكون اختيارياً فسيرجع قرار استخدامه لفرادى مكاتب الملكية الفكرية ومودعي الطلبات المتعلقة بالملكية الفكرية.</w:t>
      </w:r>
      <w:r w:rsidR="00C62535" w:rsidRPr="00C62535">
        <w:rPr>
          <w:rFonts w:hint="cs"/>
          <w:szCs w:val="22"/>
          <w:rtl/>
        </w:rPr>
        <w:t xml:space="preserve"> </w:t>
      </w:r>
      <w:r w:rsidRPr="00C62535">
        <w:rPr>
          <w:rFonts w:hint="cs"/>
          <w:szCs w:val="22"/>
          <w:rtl/>
        </w:rPr>
        <w:t>وأما عن تنفيذ المشروع في إطار نظام معاهدة التعاون بشأن البراءات، فينبغي مناقشة هذه المسألة باستفاضة أكبر في إطار الفريق العامل لمعاهدة التعاون بشأن البراءات.</w:t>
      </w:r>
    </w:p>
    <w:p w14:paraId="401F14CF" w14:textId="77777777" w:rsidR="00C62535" w:rsidRDefault="004E5B92" w:rsidP="00C86D1F">
      <w:pPr>
        <w:pStyle w:val="Heading4"/>
        <w:rPr>
          <w:rtl/>
        </w:rPr>
      </w:pPr>
      <w:r w:rsidRPr="00C62535">
        <w:rPr>
          <w:rFonts w:hint="cs"/>
          <w:rtl/>
        </w:rPr>
        <w:t>البند 8(ه) من جدول الأعمال: تقرير بشأن التقارير التقنية السنوية لعام 2023</w:t>
      </w:r>
    </w:p>
    <w:p w14:paraId="31156165" w14:textId="4B454911" w:rsidR="00C62535" w:rsidRDefault="004A3299" w:rsidP="00D83C71">
      <w:pPr>
        <w:pStyle w:val="ONUME"/>
        <w:tabs>
          <w:tab w:val="clear" w:pos="567"/>
        </w:tabs>
        <w:bidi/>
        <w:rPr>
          <w:szCs w:val="22"/>
          <w:rtl/>
        </w:rPr>
      </w:pPr>
      <w:r w:rsidRPr="00C62535">
        <w:rPr>
          <w:rFonts w:hint="cs"/>
          <w:szCs w:val="22"/>
          <w:rtl/>
        </w:rPr>
        <w:t xml:space="preserve">استندت المناقشات إلى الوثيقة </w:t>
      </w:r>
      <w:hyperlink r:id="rId65" w:history="1">
        <w:r w:rsidRPr="00C62535">
          <w:rPr>
            <w:rStyle w:val="Hyperlink"/>
            <w:szCs w:val="22"/>
          </w:rPr>
          <w:t>CWS/12/24</w:t>
        </w:r>
      </w:hyperlink>
      <w:r w:rsidRPr="00C62535">
        <w:rPr>
          <w:rFonts w:hint="cs"/>
          <w:szCs w:val="22"/>
          <w:rtl/>
        </w:rPr>
        <w:t xml:space="preserve"> التي أعدَّها وقدَّمها المكتب الدولي.</w:t>
      </w:r>
    </w:p>
    <w:p w14:paraId="61787D1A" w14:textId="036E1482" w:rsidR="004E5B92" w:rsidRPr="00C62535" w:rsidRDefault="00895EE2" w:rsidP="00D83C71">
      <w:pPr>
        <w:pStyle w:val="ONUME"/>
        <w:tabs>
          <w:tab w:val="clear" w:pos="567"/>
        </w:tabs>
        <w:bidi/>
        <w:rPr>
          <w:szCs w:val="22"/>
          <w:rtl/>
        </w:rPr>
      </w:pPr>
      <w:r w:rsidRPr="00C62535">
        <w:rPr>
          <w:rFonts w:hint="cs"/>
          <w:szCs w:val="22"/>
          <w:rtl/>
        </w:rPr>
        <w:t>وأحاطت لجنة المعايير علماً بمجموعة التقارير التقنية السنوية التي أُعدَّت في إطار المهمة رقم 24، بما في ذلك المشروع التجريبي للنموذج المبسط على مدى السنوات الثلاث الماضية.</w:t>
      </w:r>
      <w:r w:rsidR="00C62535" w:rsidRPr="00C62535">
        <w:rPr>
          <w:rFonts w:hint="cs"/>
          <w:szCs w:val="22"/>
          <w:rtl/>
        </w:rPr>
        <w:t xml:space="preserve"> </w:t>
      </w:r>
      <w:r w:rsidRPr="00C62535">
        <w:rPr>
          <w:rFonts w:hint="cs"/>
          <w:szCs w:val="22"/>
          <w:rtl/>
        </w:rPr>
        <w:t>ونظراً إلى العدد المتزايد للتقارير التقنية السنوية التي تقدِّمها المكاتب وعدد الزيارات إلى صفحات تلك التقارير على مدى السنوات الثلاث الماضية، اقترح المكتب الدولي مواصلة جمع التقارير التقنية السنوية باستخدام النموذج المبسط، مع إضافة موضوع جديد لجمع المعلومات المتعلقة بأنشطة تنفيذ معايير الويبو في المكاتب.</w:t>
      </w:r>
    </w:p>
    <w:p w14:paraId="4C1CF375" w14:textId="2B7AE7CC" w:rsidR="00C62535" w:rsidRDefault="00C86D1F" w:rsidP="00D83C71">
      <w:pPr>
        <w:pStyle w:val="ONUME"/>
        <w:tabs>
          <w:tab w:val="clear" w:pos="567"/>
        </w:tabs>
        <w:bidi/>
        <w:rPr>
          <w:szCs w:val="22"/>
          <w:rtl/>
        </w:rPr>
      </w:pPr>
      <w:r>
        <w:rPr>
          <w:rFonts w:hint="cs"/>
          <w:szCs w:val="22"/>
          <w:rtl/>
        </w:rPr>
        <w:t>وأعربت</w:t>
      </w:r>
      <w:r w:rsidRPr="00C62535">
        <w:rPr>
          <w:rFonts w:hint="cs"/>
          <w:szCs w:val="22"/>
          <w:rtl/>
        </w:rPr>
        <w:t xml:space="preserve"> </w:t>
      </w:r>
      <w:r w:rsidR="00B5045F" w:rsidRPr="00C62535">
        <w:rPr>
          <w:rFonts w:hint="cs"/>
          <w:szCs w:val="22"/>
          <w:rtl/>
        </w:rPr>
        <w:t xml:space="preserve">وفود عدة </w:t>
      </w:r>
      <w:r>
        <w:rPr>
          <w:rFonts w:hint="cs"/>
          <w:szCs w:val="22"/>
          <w:rtl/>
        </w:rPr>
        <w:t xml:space="preserve">عن تأييدها الصريح </w:t>
      </w:r>
      <w:r w:rsidR="00B5045F" w:rsidRPr="00C62535">
        <w:rPr>
          <w:rFonts w:hint="cs"/>
          <w:szCs w:val="22"/>
          <w:rtl/>
        </w:rPr>
        <w:t>لاقتراح مواصلة جمع التقارير التقنية السنوية باستخدام نموذج مبسط واقترحت أن يُقدِّم الموضوع المقترح حديثاً رداً منظماً على السؤال.</w:t>
      </w:r>
    </w:p>
    <w:p w14:paraId="695B0969" w14:textId="77777777" w:rsidR="00C62535" w:rsidRDefault="004A3299" w:rsidP="00C86D1F">
      <w:pPr>
        <w:pStyle w:val="ONUME"/>
        <w:tabs>
          <w:tab w:val="clear" w:pos="567"/>
        </w:tabs>
        <w:bidi/>
        <w:ind w:left="567"/>
        <w:rPr>
          <w:szCs w:val="22"/>
          <w:rtl/>
        </w:rPr>
      </w:pPr>
      <w:r w:rsidRPr="00C62535">
        <w:rPr>
          <w:rFonts w:hint="cs"/>
          <w:szCs w:val="22"/>
          <w:rtl/>
        </w:rPr>
        <w:t>ووافقت لجنة المعايير على مواصلة جمع التقارير التقنية السنوية باستخدام النموذج المبسط وإدراج الموضوع الجديد المقترح في النموذج المبسط بحيث يكون عنوانه كما يلي:</w:t>
      </w:r>
    </w:p>
    <w:p w14:paraId="5BE81825" w14:textId="77777777" w:rsidR="00C62535" w:rsidRDefault="004E5B92" w:rsidP="00C86D1F">
      <w:pPr>
        <w:bidi/>
        <w:spacing w:after="220"/>
        <w:ind w:left="1134"/>
        <w:rPr>
          <w:szCs w:val="22"/>
          <w:rtl/>
        </w:rPr>
      </w:pPr>
      <w:r w:rsidRPr="00C62535">
        <w:rPr>
          <w:rFonts w:hint="cs"/>
          <w:szCs w:val="22"/>
          <w:rtl/>
        </w:rPr>
        <w:t>"أنشطة تنفيذ معايير الويبو المتعلقة بمعلومات البراءات (العلامات التجارية أو التصاميم الصناعية)".</w:t>
      </w:r>
    </w:p>
    <w:p w14:paraId="16106C55" w14:textId="77777777" w:rsidR="00C62535" w:rsidRPr="00C86D1F" w:rsidRDefault="00744394" w:rsidP="00C86D1F">
      <w:pPr>
        <w:pStyle w:val="Heading3"/>
        <w:bidi/>
        <w:rPr>
          <w:bCs w:val="0"/>
          <w:szCs w:val="22"/>
          <w:rtl/>
        </w:rPr>
      </w:pPr>
      <w:r w:rsidRPr="00C86D1F">
        <w:rPr>
          <w:rFonts w:hint="cs"/>
          <w:bCs w:val="0"/>
          <w:szCs w:val="22"/>
          <w:rtl/>
        </w:rPr>
        <w:lastRenderedPageBreak/>
        <w:t>البند 9 من جدول الأعمال: الدعم والتعاون التقنيان في مجال أنظمة المعلومات العالمية</w:t>
      </w:r>
    </w:p>
    <w:p w14:paraId="41DAE23F" w14:textId="77777777" w:rsidR="00C62535" w:rsidRDefault="00744394" w:rsidP="00C86D1F">
      <w:pPr>
        <w:pStyle w:val="Heading4"/>
        <w:rPr>
          <w:rtl/>
        </w:rPr>
      </w:pPr>
      <w:r w:rsidRPr="00C62535">
        <w:rPr>
          <w:rFonts w:hint="cs"/>
          <w:rtl/>
        </w:rPr>
        <w:t>البند 9(أ) من جدول الأعمال: تقرير المكتب الدولي عن تقديم المشورة والمساعدة التقنيتين من أجل تكوين كفاءات مكاتب الملكية الصناعية في إطار ولاية لجنة المعايير</w:t>
      </w:r>
    </w:p>
    <w:p w14:paraId="61AFB53F" w14:textId="70038AE6" w:rsidR="00C62535" w:rsidRPr="00C62535" w:rsidRDefault="00744394" w:rsidP="00D83C71">
      <w:pPr>
        <w:pStyle w:val="ONUME"/>
        <w:tabs>
          <w:tab w:val="clear" w:pos="567"/>
        </w:tabs>
        <w:bidi/>
        <w:rPr>
          <w:szCs w:val="22"/>
          <w:rtl/>
        </w:rPr>
      </w:pPr>
      <w:r w:rsidRPr="00C62535">
        <w:rPr>
          <w:rFonts w:hint="cs"/>
          <w:szCs w:val="22"/>
          <w:rtl/>
        </w:rPr>
        <w:t xml:space="preserve">استندت المناقشات إلى الوثيقة </w:t>
      </w:r>
      <w:hyperlink r:id="rId66" w:history="1">
        <w:r w:rsidRPr="00C62535">
          <w:rPr>
            <w:rStyle w:val="Hyperlink"/>
            <w:szCs w:val="22"/>
          </w:rPr>
          <w:t>CWS/12/25</w:t>
        </w:r>
      </w:hyperlink>
      <w:r w:rsidRPr="00C62535">
        <w:rPr>
          <w:rFonts w:hint="cs"/>
          <w:szCs w:val="22"/>
          <w:rtl/>
        </w:rPr>
        <w:t xml:space="preserve"> التي قدَّمها المكتب الدولي.</w:t>
      </w:r>
    </w:p>
    <w:p w14:paraId="2CB3C817" w14:textId="77777777" w:rsidR="00C62535" w:rsidRDefault="00FF7166" w:rsidP="00D83C71">
      <w:pPr>
        <w:pStyle w:val="ONUME"/>
        <w:tabs>
          <w:tab w:val="clear" w:pos="567"/>
        </w:tabs>
        <w:bidi/>
        <w:rPr>
          <w:szCs w:val="22"/>
          <w:rtl/>
        </w:rPr>
      </w:pPr>
      <w:r w:rsidRPr="00C62535">
        <w:rPr>
          <w:rFonts w:hint="cs"/>
          <w:szCs w:val="22"/>
          <w:rtl/>
        </w:rPr>
        <w:t>وأحاطت لجنة المعايير علماً بالأنشطة التي اضطلع بها المكتب الدولي في عام 2023 من أجل دعم التدريب وتقديم المشورة التقنية بشأن استخدام معايير الويبو.</w:t>
      </w:r>
      <w:r w:rsidR="00C62535" w:rsidRPr="00C62535">
        <w:rPr>
          <w:rFonts w:hint="cs"/>
          <w:szCs w:val="22"/>
          <w:rtl/>
        </w:rPr>
        <w:t xml:space="preserve"> </w:t>
      </w:r>
      <w:r w:rsidRPr="00C62535">
        <w:rPr>
          <w:rFonts w:hint="cs"/>
          <w:szCs w:val="22"/>
          <w:rtl/>
        </w:rPr>
        <w:t xml:space="preserve">وتمثل أحد الأنشطة الرئيسية في دعم تنفيذ معيار الويبو </w:t>
      </w:r>
      <w:r w:rsidRPr="00C62535">
        <w:rPr>
          <w:szCs w:val="22"/>
        </w:rPr>
        <w:t>ST.26</w:t>
      </w:r>
      <w:r w:rsidRPr="00C62535">
        <w:rPr>
          <w:rFonts w:hint="cs"/>
          <w:szCs w:val="22"/>
          <w:rtl/>
        </w:rPr>
        <w:t xml:space="preserve"> واستخدام مجموعة أدوات </w:t>
      </w:r>
      <w:r w:rsidRPr="00C62535">
        <w:rPr>
          <w:szCs w:val="22"/>
        </w:rPr>
        <w:t>WIPO Sequence Suite</w:t>
      </w:r>
      <w:r w:rsidRPr="00C62535">
        <w:rPr>
          <w:rFonts w:hint="cs"/>
          <w:szCs w:val="22"/>
          <w:rtl/>
        </w:rPr>
        <w:t>.</w:t>
      </w:r>
      <w:r w:rsidR="00C62535" w:rsidRPr="00C62535">
        <w:rPr>
          <w:rFonts w:hint="cs"/>
          <w:szCs w:val="22"/>
          <w:rtl/>
        </w:rPr>
        <w:t xml:space="preserve"> </w:t>
      </w:r>
      <w:r w:rsidRPr="00C62535">
        <w:rPr>
          <w:rFonts w:hint="cs"/>
          <w:szCs w:val="22"/>
          <w:rtl/>
        </w:rPr>
        <w:t>وسُلط الضوء على أهمية مجموعة أدوات الويبو لحلول الأعمال لمكاتب الملكية الفكرية التي تهدف إلى تحسين أنظمة الأعمال والبنية التحتية التقنية الخاصة بالملكية الفكرية لدى المكاتب الوطنية والإقليمية للملكية الفكرية بغية مساعدتها على أن تقدِّم للأطراف المعنية لديها خدمات أعلى جودة وأكثر فعالية من حيث التكلفة.</w:t>
      </w:r>
      <w:r w:rsidR="00C62535" w:rsidRPr="00C62535">
        <w:rPr>
          <w:rFonts w:hint="cs"/>
          <w:szCs w:val="22"/>
          <w:rtl/>
        </w:rPr>
        <w:t xml:space="preserve"> </w:t>
      </w:r>
      <w:r w:rsidRPr="00C62535">
        <w:rPr>
          <w:rFonts w:hint="cs"/>
          <w:szCs w:val="22"/>
          <w:rtl/>
        </w:rPr>
        <w:t>وقُدِّمت أنشطة مختلفة فيما يتعلق بتكوين كفاءات الموظفين والفاحصين المعنيين بالملكية الفكرية في مجال الانتفاع بالأدوات الدولية، دعماً لتحسين فهم معايير الويبو وتبادل بيانات الملكية الفكرية.</w:t>
      </w:r>
    </w:p>
    <w:p w14:paraId="635D9EC5" w14:textId="77777777" w:rsidR="00C62535" w:rsidRPr="00760753" w:rsidRDefault="00744394" w:rsidP="00D83C71">
      <w:pPr>
        <w:pStyle w:val="ONUME"/>
        <w:tabs>
          <w:tab w:val="clear" w:pos="567"/>
        </w:tabs>
        <w:bidi/>
        <w:rPr>
          <w:spacing w:val="-2"/>
          <w:szCs w:val="22"/>
          <w:rtl/>
        </w:rPr>
      </w:pPr>
      <w:r w:rsidRPr="00760753">
        <w:rPr>
          <w:rFonts w:hint="cs"/>
          <w:spacing w:val="-2"/>
          <w:szCs w:val="22"/>
          <w:rtl/>
        </w:rPr>
        <w:t>وأحاطت لجنة المعايير علماً بمضمون الوثيقة، ولا سيما الأنشطة التي اضطلع بها المكتب الدولي في عام 2023 لتقديم المشورة والمساعدة التقنيتين من أجل تكوين الكفاءات لدى مكاتب الملكية الفكرية بشأن تعميم المعلومات المتعلقة بمعايير الملكية الفكرية.</w:t>
      </w:r>
    </w:p>
    <w:p w14:paraId="4B820D42" w14:textId="77777777" w:rsidR="00C62535" w:rsidRDefault="00E44CBB" w:rsidP="00D83C71">
      <w:pPr>
        <w:pStyle w:val="ONUME"/>
        <w:tabs>
          <w:tab w:val="clear" w:pos="567"/>
        </w:tabs>
        <w:bidi/>
        <w:rPr>
          <w:szCs w:val="22"/>
          <w:rtl/>
        </w:rPr>
      </w:pPr>
      <w:r w:rsidRPr="00C62535">
        <w:rPr>
          <w:rFonts w:hint="cs"/>
          <w:szCs w:val="22"/>
          <w:rtl/>
        </w:rPr>
        <w:t>وأحاطت لجنة المعايير علماً أيضاً بأن الوثيقة ستشكل أساس التقرير المزمع عرضه على الجمعية العامة للويبو التي ستُعقد في عام 2025.</w:t>
      </w:r>
    </w:p>
    <w:p w14:paraId="52D2FA5B" w14:textId="77777777" w:rsidR="00C62535" w:rsidRPr="00C86D1F" w:rsidRDefault="00744394" w:rsidP="00C86D1F">
      <w:pPr>
        <w:pStyle w:val="Heading4"/>
        <w:rPr>
          <w:rtl/>
        </w:rPr>
      </w:pPr>
      <w:r w:rsidRPr="00C86D1F">
        <w:rPr>
          <w:rFonts w:hint="cs"/>
          <w:rtl/>
        </w:rPr>
        <w:t xml:space="preserve">البند 9(ب) من جدول الأعمال: تطوير مجموعة أدوات </w:t>
      </w:r>
      <w:r w:rsidRPr="00C86D1F">
        <w:t>WIPO Sequence Suite</w:t>
      </w:r>
    </w:p>
    <w:p w14:paraId="3246610A" w14:textId="77777777" w:rsidR="00C62535" w:rsidRDefault="009B1FC8" w:rsidP="00D83C71">
      <w:pPr>
        <w:pStyle w:val="ONUME"/>
        <w:tabs>
          <w:tab w:val="clear" w:pos="567"/>
        </w:tabs>
        <w:bidi/>
        <w:rPr>
          <w:szCs w:val="22"/>
          <w:rtl/>
        </w:rPr>
      </w:pPr>
      <w:r w:rsidRPr="00C62535">
        <w:rPr>
          <w:rFonts w:hint="cs"/>
          <w:szCs w:val="22"/>
          <w:rtl/>
        </w:rPr>
        <w:t xml:space="preserve">قدَّم المكتب الدولي تحديثاً عن تطوير مجموعة أدوات </w:t>
      </w:r>
      <w:r w:rsidRPr="00C62535">
        <w:rPr>
          <w:szCs w:val="22"/>
        </w:rPr>
        <w:t>WIPO Sequence Suite</w:t>
      </w:r>
      <w:r w:rsidRPr="00C62535">
        <w:rPr>
          <w:rFonts w:hint="cs"/>
          <w:szCs w:val="22"/>
          <w:rtl/>
        </w:rPr>
        <w:t xml:space="preserve"> منذ الدورة الماضية للجنة المعايير.</w:t>
      </w:r>
      <w:r w:rsidR="00C62535" w:rsidRPr="00C62535">
        <w:rPr>
          <w:rFonts w:hint="cs"/>
          <w:szCs w:val="22"/>
          <w:rtl/>
        </w:rPr>
        <w:t xml:space="preserve"> </w:t>
      </w:r>
      <w:r w:rsidRPr="00C62535">
        <w:rPr>
          <w:rFonts w:hint="cs"/>
          <w:szCs w:val="22"/>
          <w:rtl/>
        </w:rPr>
        <w:t xml:space="preserve">وأحاطت لجنة المعايير علماً بأن مشروع "تحسين أداء مجموعة أدوات </w:t>
      </w:r>
      <w:r w:rsidRPr="00C62535">
        <w:rPr>
          <w:szCs w:val="22"/>
        </w:rPr>
        <w:t>WIPO Sequence Suite</w:t>
      </w:r>
      <w:r w:rsidRPr="00C62535">
        <w:rPr>
          <w:rFonts w:hint="cs"/>
          <w:szCs w:val="22"/>
          <w:rtl/>
        </w:rPr>
        <w:t xml:space="preserve">" قد بدأ في يونيو 2023 بهدف تحسين أداء أداة </w:t>
      </w:r>
      <w:r w:rsidRPr="00C62535">
        <w:rPr>
          <w:szCs w:val="22"/>
        </w:rPr>
        <w:t>WIPO Sequence Validator</w:t>
      </w:r>
      <w:r w:rsidRPr="00C62535">
        <w:rPr>
          <w:rFonts w:hint="cs"/>
          <w:szCs w:val="22"/>
          <w:rtl/>
        </w:rPr>
        <w:t xml:space="preserve"> وتحديث مكونات البنية القديمة.</w:t>
      </w:r>
      <w:r w:rsidR="00C62535" w:rsidRPr="00C62535">
        <w:rPr>
          <w:rFonts w:hint="cs"/>
          <w:szCs w:val="22"/>
          <w:rtl/>
        </w:rPr>
        <w:t xml:space="preserve"> </w:t>
      </w:r>
      <w:r w:rsidRPr="00C62535">
        <w:rPr>
          <w:rFonts w:hint="cs"/>
          <w:szCs w:val="22"/>
          <w:rtl/>
        </w:rPr>
        <w:t>وأجرى المكتب الدولي مجموعة من فحوصات الإنتاج للتأكد من أن الإصدار الجديد 3.0.0 جاهز للنشر التشغيلي، ويعتزم إصدار الإصدار الجديد قبل نهاية عام 2024.</w:t>
      </w:r>
      <w:r w:rsidR="00C62535" w:rsidRPr="00C62535">
        <w:rPr>
          <w:rFonts w:hint="cs"/>
          <w:szCs w:val="22"/>
          <w:rtl/>
        </w:rPr>
        <w:t xml:space="preserve"> </w:t>
      </w:r>
      <w:r w:rsidRPr="00C62535">
        <w:rPr>
          <w:rFonts w:hint="cs"/>
          <w:szCs w:val="22"/>
          <w:rtl/>
        </w:rPr>
        <w:t>وأبلغ المكتب الدولي لجنة المعايير أن قائمة اشتراكاتها اتسعت وباتت تشمل 5,000 مشترك تقريباً.</w:t>
      </w:r>
    </w:p>
    <w:p w14:paraId="5B7F2A41" w14:textId="77777777" w:rsidR="00C62535" w:rsidRDefault="00CF2423" w:rsidP="00D83C71">
      <w:pPr>
        <w:pStyle w:val="ONUME"/>
        <w:tabs>
          <w:tab w:val="clear" w:pos="567"/>
        </w:tabs>
        <w:bidi/>
        <w:rPr>
          <w:szCs w:val="22"/>
          <w:rtl/>
        </w:rPr>
      </w:pPr>
      <w:r w:rsidRPr="00C62535">
        <w:rPr>
          <w:rFonts w:hint="cs"/>
          <w:szCs w:val="22"/>
          <w:rtl/>
        </w:rPr>
        <w:t xml:space="preserve">وأعرب ممثل المكتب الأوروبي للبراءات، بصفته المشرف على فرقة العمل المعنية بقوائم التسلسل، عن شكره للمكتب الدولي على الجهود المبذولة في تطوير مجموعة أدوات </w:t>
      </w:r>
      <w:r w:rsidRPr="00C62535">
        <w:rPr>
          <w:szCs w:val="22"/>
        </w:rPr>
        <w:t>WIPO Sequence Suite</w:t>
      </w:r>
      <w:r w:rsidRPr="00C62535">
        <w:rPr>
          <w:rFonts w:hint="cs"/>
          <w:szCs w:val="22"/>
          <w:rtl/>
        </w:rPr>
        <w:t>، وتعهد بدعم التطوير والاختبار في المستقبل.</w:t>
      </w:r>
    </w:p>
    <w:p w14:paraId="38C7F9DA" w14:textId="510582FE" w:rsidR="00C62535" w:rsidRPr="00C62535" w:rsidRDefault="00744394" w:rsidP="00D83C71">
      <w:pPr>
        <w:pStyle w:val="ONUME"/>
        <w:tabs>
          <w:tab w:val="clear" w:pos="567"/>
        </w:tabs>
        <w:bidi/>
        <w:rPr>
          <w:szCs w:val="22"/>
          <w:rtl/>
        </w:rPr>
      </w:pPr>
      <w:r w:rsidRPr="00C62535">
        <w:rPr>
          <w:rFonts w:hint="cs"/>
          <w:szCs w:val="22"/>
          <w:rtl/>
        </w:rPr>
        <w:t xml:space="preserve">وأحاطت لجنة المعايير علماً بالتقدم المحرز في مشروع تحسين أداء مجموعة أدوات </w:t>
      </w:r>
      <w:r w:rsidRPr="00C62535">
        <w:rPr>
          <w:szCs w:val="22"/>
        </w:rPr>
        <w:t>WIPO Sequence Suite</w:t>
      </w:r>
      <w:r w:rsidRPr="00C62535">
        <w:rPr>
          <w:rFonts w:hint="cs"/>
          <w:szCs w:val="22"/>
          <w:rtl/>
        </w:rPr>
        <w:t xml:space="preserve">، ولا سيما الإصدار المزمع للإصدار 3.0.0 من أداة </w:t>
      </w:r>
      <w:r w:rsidRPr="00C62535">
        <w:rPr>
          <w:szCs w:val="22"/>
        </w:rPr>
        <w:t>WIPO Sequence Validator</w:t>
      </w:r>
      <w:r w:rsidRPr="00C62535">
        <w:rPr>
          <w:rFonts w:hint="cs"/>
          <w:szCs w:val="22"/>
          <w:rtl/>
        </w:rPr>
        <w:t xml:space="preserve"> في وقت لاحق من هذا الشهر.</w:t>
      </w:r>
    </w:p>
    <w:p w14:paraId="5F823BAD" w14:textId="77777777" w:rsidR="00C62535" w:rsidRDefault="00867791" w:rsidP="00C86D1F">
      <w:pPr>
        <w:pStyle w:val="Heading4"/>
        <w:rPr>
          <w:rtl/>
        </w:rPr>
      </w:pPr>
      <w:r w:rsidRPr="00C62535">
        <w:rPr>
          <w:rFonts w:hint="cs"/>
          <w:rtl/>
        </w:rPr>
        <w:t>البند 9(ج) من جدول الأعمال: فهرس واجهات التطبيقات البرمجية لأغراض الملكية الفكرية</w:t>
      </w:r>
    </w:p>
    <w:p w14:paraId="644D71A1" w14:textId="77777777" w:rsidR="00C62535" w:rsidRDefault="00152337" w:rsidP="00D83C71">
      <w:pPr>
        <w:pStyle w:val="ONUME"/>
        <w:tabs>
          <w:tab w:val="clear" w:pos="567"/>
        </w:tabs>
        <w:bidi/>
        <w:rPr>
          <w:szCs w:val="22"/>
          <w:rtl/>
        </w:rPr>
      </w:pPr>
      <w:r w:rsidRPr="00C62535">
        <w:rPr>
          <w:rFonts w:hint="cs"/>
          <w:szCs w:val="22"/>
          <w:rtl/>
        </w:rPr>
        <w:t>قدَّم المكتب الدولي نبذة عن بدء مشروع "فهرس واجهات التطبيقات البرمجية لأغراض الملكية الفكرية" وخططه لتطوير المشروع في المستقبل.</w:t>
      </w:r>
      <w:r w:rsidR="00C62535" w:rsidRPr="00C62535">
        <w:rPr>
          <w:rFonts w:hint="cs"/>
          <w:szCs w:val="22"/>
          <w:rtl/>
        </w:rPr>
        <w:t xml:space="preserve"> </w:t>
      </w:r>
      <w:r w:rsidRPr="00C62535">
        <w:rPr>
          <w:rFonts w:hint="cs"/>
          <w:szCs w:val="22"/>
          <w:rtl/>
        </w:rPr>
        <w:t>وقد أُصدر الفهرس في شهر يوليو من هذا العام وقدَّم العرض ملخصاً للخصائص الرئيسية للفهرس وفوائده المتوقعة فضلاً عن خطة التحسينات المستقبلية.</w:t>
      </w:r>
    </w:p>
    <w:p w14:paraId="344BABBE" w14:textId="77777777" w:rsidR="00C62535" w:rsidRDefault="00867791" w:rsidP="00C86D1F">
      <w:pPr>
        <w:pStyle w:val="ONUME"/>
        <w:tabs>
          <w:tab w:val="clear" w:pos="567"/>
        </w:tabs>
        <w:bidi/>
        <w:ind w:left="567"/>
        <w:rPr>
          <w:szCs w:val="22"/>
          <w:rtl/>
        </w:rPr>
      </w:pPr>
      <w:r w:rsidRPr="00C62535">
        <w:rPr>
          <w:rFonts w:hint="cs"/>
          <w:szCs w:val="22"/>
          <w:rtl/>
        </w:rPr>
        <w:t>ووافقت لجنة المعايير على تعزيز استخدام مكاتب الملكية الفكرية فهرس واجهات التطبيقات البرمجية لأغراض الملكية الفكرية.</w:t>
      </w:r>
    </w:p>
    <w:p w14:paraId="58DCCBBA" w14:textId="0A0D1E2F" w:rsidR="00C62535" w:rsidRPr="00C62535" w:rsidRDefault="00C12F5E" w:rsidP="00D83C71">
      <w:pPr>
        <w:pStyle w:val="ONUME"/>
        <w:tabs>
          <w:tab w:val="clear" w:pos="567"/>
        </w:tabs>
        <w:bidi/>
        <w:rPr>
          <w:szCs w:val="22"/>
          <w:rtl/>
        </w:rPr>
      </w:pPr>
      <w:r w:rsidRPr="00C62535">
        <w:rPr>
          <w:rFonts w:hint="cs"/>
          <w:szCs w:val="22"/>
          <w:rtl/>
        </w:rPr>
        <w:t>وهنأ وفد كندا وممثل الاتحاد الأوروبي المكتب الدولي وفرقة العمل المعنية بواجهات التطبيقات البرمجية على الإنجاز الناجح لهذا المشروع وأعربا عن خالص تقديرهما لجميع المشاركين الذين ساهموا في إنجاح المشروع.</w:t>
      </w:r>
      <w:r w:rsidR="00C62535" w:rsidRPr="00C62535">
        <w:rPr>
          <w:rFonts w:hint="cs"/>
          <w:szCs w:val="22"/>
          <w:rtl/>
        </w:rPr>
        <w:t xml:space="preserve"> </w:t>
      </w:r>
      <w:r w:rsidRPr="00C62535">
        <w:rPr>
          <w:rFonts w:hint="cs"/>
          <w:szCs w:val="22"/>
          <w:rtl/>
        </w:rPr>
        <w:t>وأكدا مجدداً التزامهما بدعم هذا النشاط.</w:t>
      </w:r>
    </w:p>
    <w:p w14:paraId="1E4F8E16" w14:textId="77777777" w:rsidR="00C62535" w:rsidRDefault="00867791" w:rsidP="00C86D1F">
      <w:pPr>
        <w:pStyle w:val="Heading4"/>
        <w:rPr>
          <w:rtl/>
        </w:rPr>
      </w:pPr>
      <w:r w:rsidRPr="00C62535">
        <w:rPr>
          <w:rFonts w:hint="cs"/>
          <w:rtl/>
        </w:rPr>
        <w:t>البند 9(د) من جدول الأعمال: بوابة ملفات الإدارة</w:t>
      </w:r>
    </w:p>
    <w:p w14:paraId="4DBB243C" w14:textId="77777777" w:rsidR="00C62535" w:rsidRDefault="00DC0A0B" w:rsidP="00D83C71">
      <w:pPr>
        <w:pStyle w:val="ONUME"/>
        <w:tabs>
          <w:tab w:val="clear" w:pos="567"/>
        </w:tabs>
        <w:bidi/>
        <w:rPr>
          <w:szCs w:val="22"/>
          <w:rtl/>
        </w:rPr>
      </w:pPr>
      <w:r w:rsidRPr="00C62535">
        <w:rPr>
          <w:rFonts w:hint="cs"/>
          <w:szCs w:val="22"/>
          <w:rtl/>
        </w:rPr>
        <w:t>قدَّم المكتب الدولي معلومات عن المستجدات في</w:t>
      </w:r>
      <w:r w:rsidR="00C62535" w:rsidRPr="00C62535">
        <w:rPr>
          <w:rFonts w:hint="cs"/>
          <w:szCs w:val="22"/>
          <w:rtl/>
        </w:rPr>
        <w:t xml:space="preserve"> </w:t>
      </w:r>
      <w:r w:rsidRPr="00C62535">
        <w:rPr>
          <w:rFonts w:hint="cs"/>
          <w:szCs w:val="22"/>
          <w:rtl/>
        </w:rPr>
        <w:t>بوابة ملفات الإدارة منذ الدورة الماضية للجنة المعايير، إذ باتت البوابة توفر ملفات الإدارة الخاصة بما عدده 32 مكتباً ومنظمة مشاركة.</w:t>
      </w:r>
    </w:p>
    <w:p w14:paraId="3DF498B7" w14:textId="77777777" w:rsidR="00C62535" w:rsidRDefault="009A07A0" w:rsidP="00D83C71">
      <w:pPr>
        <w:pStyle w:val="ONUME"/>
        <w:tabs>
          <w:tab w:val="clear" w:pos="567"/>
        </w:tabs>
        <w:bidi/>
        <w:rPr>
          <w:szCs w:val="22"/>
          <w:rtl/>
        </w:rPr>
      </w:pPr>
      <w:r w:rsidRPr="00C62535">
        <w:rPr>
          <w:rFonts w:hint="cs"/>
          <w:szCs w:val="22"/>
          <w:rtl/>
        </w:rPr>
        <w:t>ونظرت لجنة المعايير في اقتراح وفد المملكة المتحدة إعادة تشكيل فرقة العمل المعنية بملف الإدارة، وأشارت إلى أن الوفد تطوع للإشراف على فرقة العمل.</w:t>
      </w:r>
      <w:r w:rsidR="00C62535" w:rsidRPr="00C62535">
        <w:rPr>
          <w:rFonts w:hint="cs"/>
          <w:szCs w:val="22"/>
          <w:rtl/>
        </w:rPr>
        <w:t xml:space="preserve"> </w:t>
      </w:r>
      <w:r w:rsidRPr="00C62535">
        <w:rPr>
          <w:rFonts w:hint="cs"/>
          <w:szCs w:val="22"/>
          <w:rtl/>
        </w:rPr>
        <w:t xml:space="preserve">واقترح المكتب الدولي تحديث وصف المهمة رقم 66 لدعم أي تحديثات ضرورية لمعيار الويبو </w:t>
      </w:r>
      <w:r w:rsidRPr="00C62535">
        <w:rPr>
          <w:szCs w:val="22"/>
        </w:rPr>
        <w:t>ST.37</w:t>
      </w:r>
      <w:r w:rsidRPr="00C62535">
        <w:rPr>
          <w:rFonts w:hint="cs"/>
          <w:szCs w:val="22"/>
          <w:rtl/>
        </w:rPr>
        <w:t xml:space="preserve"> تقترحها فرقة العمل.</w:t>
      </w:r>
    </w:p>
    <w:p w14:paraId="6157D6BB" w14:textId="1F69EEA3" w:rsidR="00C62535" w:rsidRPr="00C62535" w:rsidRDefault="001C42AC" w:rsidP="00D83C71">
      <w:pPr>
        <w:pStyle w:val="ONUME"/>
        <w:tabs>
          <w:tab w:val="clear" w:pos="567"/>
        </w:tabs>
        <w:bidi/>
        <w:rPr>
          <w:szCs w:val="22"/>
          <w:rtl/>
        </w:rPr>
      </w:pPr>
      <w:r w:rsidRPr="00C62535">
        <w:rPr>
          <w:rFonts w:hint="cs"/>
          <w:szCs w:val="22"/>
          <w:rtl/>
        </w:rPr>
        <w:lastRenderedPageBreak/>
        <w:t>وأيّدت وفود عدة اقتراح مراجعة وصف المهمة رقم 66 وإسنادها إلى فرقة العمل المعنية بملف الإدارة المُعاد تشكيلها.</w:t>
      </w:r>
    </w:p>
    <w:p w14:paraId="129BB5E6" w14:textId="77777777" w:rsidR="00C62535" w:rsidRDefault="007E6157" w:rsidP="00D83C71">
      <w:pPr>
        <w:pStyle w:val="ONUME"/>
        <w:tabs>
          <w:tab w:val="clear" w:pos="567"/>
        </w:tabs>
        <w:bidi/>
        <w:rPr>
          <w:szCs w:val="22"/>
          <w:rtl/>
        </w:rPr>
      </w:pPr>
      <w:r w:rsidRPr="00C62535">
        <w:rPr>
          <w:rFonts w:hint="cs"/>
          <w:szCs w:val="22"/>
          <w:rtl/>
        </w:rPr>
        <w:t>وأعرب وفد توغو عن تقديره لعمل لجنة المعايير وللفرصة التي أتيحت للبلدان الصغيرة مثل بلاده للمشاركة في اللجنة حضورياً.</w:t>
      </w:r>
      <w:r w:rsidR="00C62535" w:rsidRPr="00C62535">
        <w:rPr>
          <w:rFonts w:hint="cs"/>
          <w:szCs w:val="22"/>
          <w:rtl/>
        </w:rPr>
        <w:t xml:space="preserve"> </w:t>
      </w:r>
      <w:r w:rsidRPr="00C62535">
        <w:rPr>
          <w:rFonts w:hint="cs"/>
          <w:szCs w:val="22"/>
          <w:rtl/>
        </w:rPr>
        <w:t>إذ يؤدي هذا النوع من المشاركة إلى تحسين الوعي بمعايير الويبو في البلدان التي تفتقر على الأرجح إلى الموارد والقدرات في هذا الصدد.</w:t>
      </w:r>
      <w:r w:rsidR="00C62535" w:rsidRPr="00C62535">
        <w:rPr>
          <w:rFonts w:hint="cs"/>
          <w:szCs w:val="22"/>
          <w:rtl/>
        </w:rPr>
        <w:t xml:space="preserve"> </w:t>
      </w:r>
      <w:r w:rsidRPr="00C62535">
        <w:rPr>
          <w:rFonts w:hint="cs"/>
          <w:szCs w:val="22"/>
          <w:rtl/>
        </w:rPr>
        <w:t>وأعرب الوفد أيضاً عن تقديره للدعم الذي عرضه المكتب الدولي في مجال التدريب.</w:t>
      </w:r>
    </w:p>
    <w:p w14:paraId="34F4B431" w14:textId="6B93727A" w:rsidR="00C62535" w:rsidRPr="00C62535" w:rsidRDefault="00867791" w:rsidP="00C86D1F">
      <w:pPr>
        <w:pStyle w:val="ONUME"/>
        <w:tabs>
          <w:tab w:val="clear" w:pos="567"/>
        </w:tabs>
        <w:bidi/>
        <w:ind w:left="567"/>
        <w:rPr>
          <w:szCs w:val="22"/>
          <w:rtl/>
        </w:rPr>
      </w:pPr>
      <w:r w:rsidRPr="00C62535">
        <w:rPr>
          <w:rFonts w:hint="cs"/>
          <w:szCs w:val="22"/>
          <w:rtl/>
        </w:rPr>
        <w:t>ووافقت لجنة المعايير على إنشاء فرقة العمل المعنية بملف الإدارة وعيّنت وفد المملكة المتحدة مشرفاً عليها.</w:t>
      </w:r>
    </w:p>
    <w:p w14:paraId="173B432B" w14:textId="77777777" w:rsidR="00C62535" w:rsidRDefault="00E45FCB" w:rsidP="00760753">
      <w:pPr>
        <w:pStyle w:val="ONUME"/>
        <w:keepNext/>
        <w:tabs>
          <w:tab w:val="clear" w:pos="567"/>
        </w:tabs>
        <w:bidi/>
        <w:ind w:left="567"/>
        <w:rPr>
          <w:szCs w:val="22"/>
          <w:rtl/>
        </w:rPr>
      </w:pPr>
      <w:r w:rsidRPr="00C62535">
        <w:rPr>
          <w:rFonts w:hint="cs"/>
          <w:szCs w:val="22"/>
          <w:rtl/>
        </w:rPr>
        <w:t>ووافقت لجنة المعايير أيضاً على إسناد المهمة رقم 66 بالوصف التالي إلى فرقة العمل المعنية بملف الإدارة:</w:t>
      </w:r>
    </w:p>
    <w:p w14:paraId="5D311710" w14:textId="7A9DEA87" w:rsidR="00FF4553" w:rsidRPr="00C62535" w:rsidRDefault="00867791" w:rsidP="00C86D1F">
      <w:pPr>
        <w:bidi/>
        <w:spacing w:after="220"/>
        <w:ind w:left="1134"/>
        <w:rPr>
          <w:szCs w:val="22"/>
          <w:rtl/>
        </w:rPr>
      </w:pPr>
      <w:r w:rsidRPr="00C62535">
        <w:rPr>
          <w:rFonts w:hint="cs"/>
          <w:szCs w:val="22"/>
          <w:rtl/>
        </w:rPr>
        <w:t xml:space="preserve">"تشجيع مكاتب الملكية الفكرية على تقديم ملف إدارة البراءات الخاص بها امتثالاً لمعيار الويبو </w:t>
      </w:r>
      <w:r w:rsidRPr="00C62535">
        <w:rPr>
          <w:szCs w:val="22"/>
        </w:rPr>
        <w:t>ST.37</w:t>
      </w:r>
      <w:r w:rsidRPr="00C62535">
        <w:rPr>
          <w:rFonts w:hint="cs"/>
          <w:szCs w:val="22"/>
          <w:rtl/>
        </w:rPr>
        <w:t xml:space="preserve"> من خلال توفير أي دعم تقني أو تدريب ضروري، استناداً إلى الموارد المتاحة؛ وإجراء أي مراجعات وتحديثات ضرورية لمعيار الويبو </w:t>
      </w:r>
      <w:r w:rsidRPr="00C62535">
        <w:rPr>
          <w:szCs w:val="22"/>
        </w:rPr>
        <w:t>ST.37</w:t>
      </w:r>
      <w:r w:rsidRPr="00C62535">
        <w:rPr>
          <w:rFonts w:hint="cs"/>
          <w:szCs w:val="22"/>
          <w:rtl/>
        </w:rPr>
        <w:t>".</w:t>
      </w:r>
    </w:p>
    <w:p w14:paraId="0379D269" w14:textId="77777777" w:rsidR="00C62535" w:rsidRPr="00C62535" w:rsidRDefault="00AF62F6" w:rsidP="00D83C71">
      <w:pPr>
        <w:pStyle w:val="Heading3"/>
        <w:bidi/>
        <w:rPr>
          <w:bCs w:val="0"/>
          <w:szCs w:val="22"/>
          <w:rtl/>
        </w:rPr>
      </w:pPr>
      <w:r w:rsidRPr="00C62535">
        <w:rPr>
          <w:rFonts w:hint="cs"/>
          <w:bCs w:val="0"/>
          <w:szCs w:val="22"/>
          <w:rtl/>
        </w:rPr>
        <w:t>البند 10 من جدول الأعمال:</w:t>
      </w:r>
      <w:r w:rsidR="00C62535" w:rsidRPr="00C62535">
        <w:rPr>
          <w:rFonts w:hint="cs"/>
          <w:bCs w:val="0"/>
          <w:szCs w:val="22"/>
          <w:rtl/>
        </w:rPr>
        <w:t xml:space="preserve"> </w:t>
      </w:r>
      <w:r w:rsidRPr="00C62535">
        <w:rPr>
          <w:rFonts w:hint="cs"/>
          <w:bCs w:val="0"/>
          <w:szCs w:val="22"/>
          <w:rtl/>
        </w:rPr>
        <w:t>ملخص الرئيس</w:t>
      </w:r>
    </w:p>
    <w:p w14:paraId="44509371" w14:textId="77777777" w:rsidR="00C62535" w:rsidRDefault="00AF62F6" w:rsidP="00D83C71">
      <w:pPr>
        <w:pStyle w:val="ONUME"/>
        <w:tabs>
          <w:tab w:val="clear" w:pos="567"/>
        </w:tabs>
        <w:bidi/>
        <w:rPr>
          <w:szCs w:val="22"/>
          <w:rtl/>
        </w:rPr>
      </w:pPr>
      <w:r w:rsidRPr="00C62535">
        <w:rPr>
          <w:rFonts w:hint="cs"/>
          <w:szCs w:val="22"/>
          <w:rtl/>
        </w:rPr>
        <w:t>أُعدّ ملخص الرئيس ووُزِّع للاطلاع عليه.</w:t>
      </w:r>
      <w:r w:rsidR="00C62535" w:rsidRPr="00C62535">
        <w:rPr>
          <w:rFonts w:hint="cs"/>
          <w:szCs w:val="22"/>
          <w:rtl/>
        </w:rPr>
        <w:t xml:space="preserve"> </w:t>
      </w:r>
      <w:r w:rsidRPr="00C62535">
        <w:rPr>
          <w:rFonts w:hint="cs"/>
          <w:szCs w:val="22"/>
          <w:rtl/>
        </w:rPr>
        <w:t>وأحاطت لجنة المعايير علماً بملخص الرئيس.</w:t>
      </w:r>
    </w:p>
    <w:p w14:paraId="02A91CB6" w14:textId="578C817E" w:rsidR="00C62535" w:rsidRPr="00C62535" w:rsidRDefault="001C2890" w:rsidP="00D83C71">
      <w:pPr>
        <w:pStyle w:val="Heading3"/>
        <w:bidi/>
        <w:rPr>
          <w:bCs w:val="0"/>
          <w:szCs w:val="22"/>
          <w:rtl/>
        </w:rPr>
      </w:pPr>
      <w:r w:rsidRPr="00C62535">
        <w:rPr>
          <w:rFonts w:hint="cs"/>
          <w:bCs w:val="0"/>
          <w:szCs w:val="22"/>
          <w:rtl/>
        </w:rPr>
        <w:t>البند 11 من جدول الأعمال:</w:t>
      </w:r>
      <w:r w:rsidR="00C62535" w:rsidRPr="00C62535">
        <w:rPr>
          <w:rFonts w:hint="cs"/>
          <w:bCs w:val="0"/>
          <w:szCs w:val="22"/>
          <w:rtl/>
        </w:rPr>
        <w:t xml:space="preserve"> </w:t>
      </w:r>
      <w:r w:rsidRPr="00C62535">
        <w:rPr>
          <w:rFonts w:hint="cs"/>
          <w:bCs w:val="0"/>
          <w:szCs w:val="22"/>
          <w:rtl/>
        </w:rPr>
        <w:t>اختتام الدورة</w:t>
      </w:r>
    </w:p>
    <w:p w14:paraId="38F2EDD9" w14:textId="77777777" w:rsidR="00C62535" w:rsidRPr="00C62535" w:rsidRDefault="001C2890" w:rsidP="00D83C71">
      <w:pPr>
        <w:pStyle w:val="ONUME"/>
        <w:tabs>
          <w:tab w:val="clear" w:pos="567"/>
        </w:tabs>
        <w:bidi/>
        <w:rPr>
          <w:szCs w:val="22"/>
          <w:rtl/>
        </w:rPr>
      </w:pPr>
      <w:r w:rsidRPr="00C62535">
        <w:rPr>
          <w:rFonts w:hint="cs"/>
          <w:szCs w:val="22"/>
          <w:rtl/>
        </w:rPr>
        <w:t>اختتم الرئيس الاجتماع في 19 سبتمبر 2024.</w:t>
      </w:r>
    </w:p>
    <w:p w14:paraId="49A91AE8" w14:textId="2CBF10C4" w:rsidR="000A685C" w:rsidRPr="00C62535" w:rsidRDefault="000A685C" w:rsidP="00C86D1F">
      <w:pPr>
        <w:pStyle w:val="Endofdocument-Annex"/>
        <w:bidi/>
        <w:rPr>
          <w:rtl/>
        </w:rPr>
      </w:pPr>
      <w:r w:rsidRPr="00C62535">
        <w:rPr>
          <w:rFonts w:hint="cs"/>
          <w:rtl/>
        </w:rPr>
        <w:t>[يلي ذلك المرفق الأول]</w:t>
      </w:r>
    </w:p>
    <w:sectPr w:rsidR="000A685C" w:rsidRPr="00C62535" w:rsidSect="00160819">
      <w:headerReference w:type="default" r:id="rId67"/>
      <w:endnotePr>
        <w:numFmt w:val="decimal"/>
      </w:endnotePr>
      <w:pgSz w:w="11907" w:h="16840" w:code="9"/>
      <w:pgMar w:top="567" w:right="1418" w:bottom="1418" w:left="1134" w:header="510" w:footer="1021"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AD3ED" w14:textId="77777777" w:rsidR="000C023B" w:rsidRDefault="000C023B">
      <w:r>
        <w:separator/>
      </w:r>
    </w:p>
  </w:endnote>
  <w:endnote w:type="continuationSeparator" w:id="0">
    <w:p w14:paraId="37CDC3B3" w14:textId="77777777" w:rsidR="000C023B" w:rsidRDefault="000C023B" w:rsidP="003B38C1">
      <w:r>
        <w:separator/>
      </w:r>
    </w:p>
    <w:p w14:paraId="6BD970FB" w14:textId="77777777" w:rsidR="000C023B" w:rsidRPr="003B38C1" w:rsidRDefault="000C023B" w:rsidP="003B38C1">
      <w:pPr>
        <w:spacing w:after="60"/>
        <w:rPr>
          <w:sz w:val="17"/>
        </w:rPr>
      </w:pPr>
      <w:r>
        <w:rPr>
          <w:sz w:val="17"/>
        </w:rPr>
        <w:t>[Endnote continued from previous page]</w:t>
      </w:r>
    </w:p>
  </w:endnote>
  <w:endnote w:type="continuationNotice" w:id="1">
    <w:p w14:paraId="4549BFE2" w14:textId="77777777" w:rsidR="000C023B" w:rsidRPr="003B38C1" w:rsidRDefault="000C02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A1D9E" w14:textId="77777777" w:rsidR="000C023B" w:rsidRDefault="000C023B">
      <w:r>
        <w:separator/>
      </w:r>
    </w:p>
  </w:footnote>
  <w:footnote w:type="continuationSeparator" w:id="0">
    <w:p w14:paraId="149B2FB8" w14:textId="77777777" w:rsidR="000C023B" w:rsidRDefault="000C023B" w:rsidP="008B60B2">
      <w:r>
        <w:separator/>
      </w:r>
    </w:p>
    <w:p w14:paraId="20826A08" w14:textId="77777777" w:rsidR="000C023B" w:rsidRPr="00ED77FB" w:rsidRDefault="000C023B" w:rsidP="008B60B2">
      <w:pPr>
        <w:spacing w:after="60"/>
        <w:rPr>
          <w:sz w:val="17"/>
          <w:szCs w:val="17"/>
        </w:rPr>
      </w:pPr>
      <w:r w:rsidRPr="00ED77FB">
        <w:rPr>
          <w:sz w:val="17"/>
          <w:szCs w:val="17"/>
        </w:rPr>
        <w:t>[Footnote continued from previous page]</w:t>
      </w:r>
    </w:p>
  </w:footnote>
  <w:footnote w:type="continuationNotice" w:id="1">
    <w:p w14:paraId="65A275DF" w14:textId="77777777" w:rsidR="000C023B" w:rsidRPr="00ED77FB" w:rsidRDefault="000C023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BCA7" w14:textId="47614EAB" w:rsidR="00160819" w:rsidRPr="00160819" w:rsidRDefault="00160819" w:rsidP="00160819">
    <w:pPr>
      <w:rPr>
        <w:szCs w:val="22"/>
        <w:lang w:bidi="ar-SA"/>
      </w:rPr>
    </w:pPr>
    <w:r w:rsidRPr="00160819">
      <w:rPr>
        <w:szCs w:val="22"/>
        <w:lang w:bidi="ar-SA"/>
      </w:rPr>
      <w:t xml:space="preserve">CWS/12/29 </w:t>
    </w:r>
    <w:r>
      <w:rPr>
        <w:szCs w:val="22"/>
        <w:lang w:bidi="ar-SA"/>
      </w:rPr>
      <w:t>P</w:t>
    </w:r>
    <w:r w:rsidRPr="00160819">
      <w:rPr>
        <w:szCs w:val="22"/>
        <w:lang w:bidi="ar-SA"/>
      </w:rPr>
      <w:t>rov.</w:t>
    </w:r>
  </w:p>
  <w:p w14:paraId="75D21A4C" w14:textId="77777777" w:rsidR="00C62535" w:rsidRDefault="00160819" w:rsidP="00160819">
    <w:pPr>
      <w:rPr>
        <w:szCs w:val="22"/>
        <w:lang w:bidi="ar-SA"/>
      </w:rPr>
    </w:pPr>
    <w:r w:rsidRPr="00160819">
      <w:rPr>
        <w:szCs w:val="22"/>
        <w:lang w:bidi="ar-SA"/>
      </w:rPr>
      <w:fldChar w:fldCharType="begin"/>
    </w:r>
    <w:r w:rsidRPr="00160819">
      <w:rPr>
        <w:szCs w:val="22"/>
        <w:lang w:bidi="ar-SA"/>
      </w:rPr>
      <w:instrText xml:space="preserve"> PAGE  \* MERGEFORMAT </w:instrText>
    </w:r>
    <w:r w:rsidRPr="00160819">
      <w:rPr>
        <w:szCs w:val="22"/>
        <w:lang w:bidi="ar-SA"/>
      </w:rPr>
      <w:fldChar w:fldCharType="separate"/>
    </w:r>
    <w:r w:rsidRPr="00160819">
      <w:rPr>
        <w:szCs w:val="22"/>
        <w:lang w:bidi="ar-SA"/>
      </w:rPr>
      <w:t>2</w:t>
    </w:r>
    <w:r w:rsidRPr="00160819">
      <w:rPr>
        <w:szCs w:val="22"/>
        <w:lang w:bidi="ar-SA"/>
      </w:rPr>
      <w:fldChar w:fldCharType="end"/>
    </w:r>
  </w:p>
  <w:p w14:paraId="50A2675E" w14:textId="77777777" w:rsidR="00C62535" w:rsidRDefault="00C62535" w:rsidP="00160819">
    <w:pPr>
      <w:rPr>
        <w:szCs w:val="22"/>
        <w:lang w:bidi="ar-SA"/>
      </w:rPr>
    </w:pPr>
  </w:p>
  <w:p w14:paraId="04F422E8" w14:textId="2649BC86" w:rsidR="00160819" w:rsidRPr="00160819" w:rsidRDefault="00160819" w:rsidP="00160819">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FC5B72"/>
    <w:multiLevelType w:val="hybridMultilevel"/>
    <w:tmpl w:val="0A7CB774"/>
    <w:lvl w:ilvl="0" w:tplc="6B6C9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4331D7"/>
    <w:multiLevelType w:val="hybridMultilevel"/>
    <w:tmpl w:val="D63A0BF2"/>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3444E"/>
    <w:multiLevelType w:val="hybridMultilevel"/>
    <w:tmpl w:val="66D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4239C0"/>
    <w:multiLevelType w:val="hybridMultilevel"/>
    <w:tmpl w:val="6A42CF52"/>
    <w:lvl w:ilvl="0" w:tplc="100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00D94"/>
    <w:multiLevelType w:val="hybridMultilevel"/>
    <w:tmpl w:val="1118031A"/>
    <w:lvl w:ilvl="0" w:tplc="6C86CB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CF3D74"/>
    <w:multiLevelType w:val="hybridMultilevel"/>
    <w:tmpl w:val="B45498EC"/>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15AB9"/>
    <w:multiLevelType w:val="hybridMultilevel"/>
    <w:tmpl w:val="6B761084"/>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5B0E08"/>
    <w:multiLevelType w:val="hybridMultilevel"/>
    <w:tmpl w:val="058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85068">
    <w:abstractNumId w:val="2"/>
  </w:num>
  <w:num w:numId="2" w16cid:durableId="627394057">
    <w:abstractNumId w:val="7"/>
  </w:num>
  <w:num w:numId="3" w16cid:durableId="2074768318">
    <w:abstractNumId w:val="0"/>
  </w:num>
  <w:num w:numId="4" w16cid:durableId="1603411325">
    <w:abstractNumId w:val="10"/>
  </w:num>
  <w:num w:numId="5" w16cid:durableId="1165172423">
    <w:abstractNumId w:val="1"/>
  </w:num>
  <w:num w:numId="6" w16cid:durableId="1693648741">
    <w:abstractNumId w:val="3"/>
  </w:num>
  <w:num w:numId="7" w16cid:durableId="1290277955">
    <w:abstractNumId w:val="8"/>
  </w:num>
  <w:num w:numId="8" w16cid:durableId="1617639048">
    <w:abstractNumId w:val="4"/>
  </w:num>
  <w:num w:numId="9" w16cid:durableId="956258390">
    <w:abstractNumId w:val="9"/>
  </w:num>
  <w:num w:numId="10" w16cid:durableId="2040621881">
    <w:abstractNumId w:val="6"/>
  </w:num>
  <w:num w:numId="11" w16cid:durableId="1829009575">
    <w:abstractNumId w:val="13"/>
  </w:num>
  <w:num w:numId="12" w16cid:durableId="1481658024">
    <w:abstractNumId w:val="11"/>
  </w:num>
  <w:num w:numId="13" w16cid:durableId="929386710">
    <w:abstractNumId w:val="5"/>
  </w:num>
  <w:num w:numId="14" w16cid:durableId="1118337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activeWritingStyle w:appName="MSWord" w:lang="ar-EG" w:vendorID="64" w:dllVersion="0" w:nlCheck="1" w:checkStyle="0"/>
  <w:activeWritingStyle w:appName="MSWord" w:lang="ar-S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4"/>
    <w:rsid w:val="00001481"/>
    <w:rsid w:val="00001B6F"/>
    <w:rsid w:val="00001F2C"/>
    <w:rsid w:val="000021FC"/>
    <w:rsid w:val="00002952"/>
    <w:rsid w:val="000039CE"/>
    <w:rsid w:val="00004D32"/>
    <w:rsid w:val="0000503C"/>
    <w:rsid w:val="0000605E"/>
    <w:rsid w:val="00006417"/>
    <w:rsid w:val="000065FB"/>
    <w:rsid w:val="00006B52"/>
    <w:rsid w:val="00007A52"/>
    <w:rsid w:val="000114A1"/>
    <w:rsid w:val="000119CF"/>
    <w:rsid w:val="000123BD"/>
    <w:rsid w:val="0001244A"/>
    <w:rsid w:val="00013218"/>
    <w:rsid w:val="00013F0C"/>
    <w:rsid w:val="0001587F"/>
    <w:rsid w:val="00016384"/>
    <w:rsid w:val="0001647B"/>
    <w:rsid w:val="000167C8"/>
    <w:rsid w:val="00016FB9"/>
    <w:rsid w:val="00017209"/>
    <w:rsid w:val="0002070A"/>
    <w:rsid w:val="000216B6"/>
    <w:rsid w:val="00021E5A"/>
    <w:rsid w:val="000221DD"/>
    <w:rsid w:val="00022265"/>
    <w:rsid w:val="0002428B"/>
    <w:rsid w:val="00024646"/>
    <w:rsid w:val="00024C41"/>
    <w:rsid w:val="000253C9"/>
    <w:rsid w:val="000304D0"/>
    <w:rsid w:val="0003176B"/>
    <w:rsid w:val="00031B49"/>
    <w:rsid w:val="00032A4A"/>
    <w:rsid w:val="000348D8"/>
    <w:rsid w:val="0003519B"/>
    <w:rsid w:val="00035CE4"/>
    <w:rsid w:val="00035D7A"/>
    <w:rsid w:val="00035F3B"/>
    <w:rsid w:val="00036C7D"/>
    <w:rsid w:val="00037520"/>
    <w:rsid w:val="00037C9F"/>
    <w:rsid w:val="00037DB2"/>
    <w:rsid w:val="00037F9A"/>
    <w:rsid w:val="00040017"/>
    <w:rsid w:val="0004130D"/>
    <w:rsid w:val="00041E6F"/>
    <w:rsid w:val="000427D7"/>
    <w:rsid w:val="00043CAA"/>
    <w:rsid w:val="00044A94"/>
    <w:rsid w:val="00044C31"/>
    <w:rsid w:val="00046543"/>
    <w:rsid w:val="0004672F"/>
    <w:rsid w:val="00050F45"/>
    <w:rsid w:val="00052086"/>
    <w:rsid w:val="000524DE"/>
    <w:rsid w:val="00053374"/>
    <w:rsid w:val="000541CD"/>
    <w:rsid w:val="000552D5"/>
    <w:rsid w:val="0005531F"/>
    <w:rsid w:val="000577C8"/>
    <w:rsid w:val="000605A1"/>
    <w:rsid w:val="00060C46"/>
    <w:rsid w:val="00060E5A"/>
    <w:rsid w:val="00061081"/>
    <w:rsid w:val="000629E6"/>
    <w:rsid w:val="0006337A"/>
    <w:rsid w:val="00063816"/>
    <w:rsid w:val="000663F7"/>
    <w:rsid w:val="00067EA4"/>
    <w:rsid w:val="00070652"/>
    <w:rsid w:val="00071709"/>
    <w:rsid w:val="00071A23"/>
    <w:rsid w:val="00072149"/>
    <w:rsid w:val="000721B1"/>
    <w:rsid w:val="000732BA"/>
    <w:rsid w:val="0007344E"/>
    <w:rsid w:val="00075432"/>
    <w:rsid w:val="000756B4"/>
    <w:rsid w:val="00075882"/>
    <w:rsid w:val="000761CB"/>
    <w:rsid w:val="00077FFA"/>
    <w:rsid w:val="00081218"/>
    <w:rsid w:val="000812CD"/>
    <w:rsid w:val="0008149C"/>
    <w:rsid w:val="00081577"/>
    <w:rsid w:val="000817DB"/>
    <w:rsid w:val="000818C2"/>
    <w:rsid w:val="00081D0A"/>
    <w:rsid w:val="00082BD8"/>
    <w:rsid w:val="00082CCE"/>
    <w:rsid w:val="000851AD"/>
    <w:rsid w:val="00086137"/>
    <w:rsid w:val="00086CC6"/>
    <w:rsid w:val="00090210"/>
    <w:rsid w:val="00090514"/>
    <w:rsid w:val="000907B3"/>
    <w:rsid w:val="0009141D"/>
    <w:rsid w:val="000921A3"/>
    <w:rsid w:val="00093698"/>
    <w:rsid w:val="00093756"/>
    <w:rsid w:val="0009399C"/>
    <w:rsid w:val="00094C81"/>
    <w:rsid w:val="000958E1"/>
    <w:rsid w:val="00095F7E"/>
    <w:rsid w:val="000968ED"/>
    <w:rsid w:val="00097514"/>
    <w:rsid w:val="000A326E"/>
    <w:rsid w:val="000A3831"/>
    <w:rsid w:val="000A3C97"/>
    <w:rsid w:val="000A52E0"/>
    <w:rsid w:val="000A569C"/>
    <w:rsid w:val="000A685C"/>
    <w:rsid w:val="000A6B42"/>
    <w:rsid w:val="000A7597"/>
    <w:rsid w:val="000B2D11"/>
    <w:rsid w:val="000B2E74"/>
    <w:rsid w:val="000B3144"/>
    <w:rsid w:val="000B5C74"/>
    <w:rsid w:val="000B6771"/>
    <w:rsid w:val="000B67B3"/>
    <w:rsid w:val="000B7A17"/>
    <w:rsid w:val="000C023B"/>
    <w:rsid w:val="000C02F4"/>
    <w:rsid w:val="000C0317"/>
    <w:rsid w:val="000C0BBE"/>
    <w:rsid w:val="000C0BF5"/>
    <w:rsid w:val="000C1A84"/>
    <w:rsid w:val="000C1EA2"/>
    <w:rsid w:val="000C3DFF"/>
    <w:rsid w:val="000C3FD6"/>
    <w:rsid w:val="000C4052"/>
    <w:rsid w:val="000C4523"/>
    <w:rsid w:val="000D0BAB"/>
    <w:rsid w:val="000D120E"/>
    <w:rsid w:val="000D1DB4"/>
    <w:rsid w:val="000D2269"/>
    <w:rsid w:val="000D2DB2"/>
    <w:rsid w:val="000D4BC0"/>
    <w:rsid w:val="000D5960"/>
    <w:rsid w:val="000D6325"/>
    <w:rsid w:val="000E0985"/>
    <w:rsid w:val="000E0D7A"/>
    <w:rsid w:val="000E136B"/>
    <w:rsid w:val="000E15A4"/>
    <w:rsid w:val="000E2203"/>
    <w:rsid w:val="000E3604"/>
    <w:rsid w:val="000E3667"/>
    <w:rsid w:val="000E4224"/>
    <w:rsid w:val="000E5D52"/>
    <w:rsid w:val="000E5DC0"/>
    <w:rsid w:val="000E5EBE"/>
    <w:rsid w:val="000F0ED7"/>
    <w:rsid w:val="000F3B35"/>
    <w:rsid w:val="000F4E70"/>
    <w:rsid w:val="000F5782"/>
    <w:rsid w:val="000F5BAD"/>
    <w:rsid w:val="000F5E56"/>
    <w:rsid w:val="000F5FDD"/>
    <w:rsid w:val="000F788F"/>
    <w:rsid w:val="001002FA"/>
    <w:rsid w:val="00101660"/>
    <w:rsid w:val="00101B5C"/>
    <w:rsid w:val="001021D1"/>
    <w:rsid w:val="001024FE"/>
    <w:rsid w:val="001027FA"/>
    <w:rsid w:val="0010321A"/>
    <w:rsid w:val="00103C37"/>
    <w:rsid w:val="00103EF1"/>
    <w:rsid w:val="001061C2"/>
    <w:rsid w:val="001077C8"/>
    <w:rsid w:val="00111505"/>
    <w:rsid w:val="00112673"/>
    <w:rsid w:val="0011299E"/>
    <w:rsid w:val="00112D84"/>
    <w:rsid w:val="001131AA"/>
    <w:rsid w:val="00113B81"/>
    <w:rsid w:val="00114804"/>
    <w:rsid w:val="00114C4E"/>
    <w:rsid w:val="0011551A"/>
    <w:rsid w:val="0012009B"/>
    <w:rsid w:val="00121099"/>
    <w:rsid w:val="00121950"/>
    <w:rsid w:val="00121C1B"/>
    <w:rsid w:val="00122524"/>
    <w:rsid w:val="00125266"/>
    <w:rsid w:val="001277B4"/>
    <w:rsid w:val="001278C8"/>
    <w:rsid w:val="001301EE"/>
    <w:rsid w:val="0013112E"/>
    <w:rsid w:val="00131C25"/>
    <w:rsid w:val="00131CCB"/>
    <w:rsid w:val="001325CD"/>
    <w:rsid w:val="00132D51"/>
    <w:rsid w:val="00133359"/>
    <w:rsid w:val="001362EE"/>
    <w:rsid w:val="0013700F"/>
    <w:rsid w:val="001379FA"/>
    <w:rsid w:val="001405A4"/>
    <w:rsid w:val="0014113E"/>
    <w:rsid w:val="00142868"/>
    <w:rsid w:val="00143313"/>
    <w:rsid w:val="0014340F"/>
    <w:rsid w:val="001445D4"/>
    <w:rsid w:val="00144E9F"/>
    <w:rsid w:val="00145461"/>
    <w:rsid w:val="00145DF3"/>
    <w:rsid w:val="001460FF"/>
    <w:rsid w:val="00147AC1"/>
    <w:rsid w:val="00150250"/>
    <w:rsid w:val="00152337"/>
    <w:rsid w:val="00152891"/>
    <w:rsid w:val="00152F8E"/>
    <w:rsid w:val="00154E11"/>
    <w:rsid w:val="00157414"/>
    <w:rsid w:val="00157576"/>
    <w:rsid w:val="00157E2A"/>
    <w:rsid w:val="0016002F"/>
    <w:rsid w:val="00160819"/>
    <w:rsid w:val="0016144B"/>
    <w:rsid w:val="00161643"/>
    <w:rsid w:val="00163464"/>
    <w:rsid w:val="0016516D"/>
    <w:rsid w:val="001662BF"/>
    <w:rsid w:val="001676EF"/>
    <w:rsid w:val="00167916"/>
    <w:rsid w:val="00167B4A"/>
    <w:rsid w:val="00171893"/>
    <w:rsid w:val="00171B27"/>
    <w:rsid w:val="00171F8B"/>
    <w:rsid w:val="00175350"/>
    <w:rsid w:val="0017730D"/>
    <w:rsid w:val="001778F1"/>
    <w:rsid w:val="001779F8"/>
    <w:rsid w:val="00180AA5"/>
    <w:rsid w:val="00181769"/>
    <w:rsid w:val="001827D3"/>
    <w:rsid w:val="001832A6"/>
    <w:rsid w:val="00183AB8"/>
    <w:rsid w:val="00183BF8"/>
    <w:rsid w:val="001848E7"/>
    <w:rsid w:val="001855DC"/>
    <w:rsid w:val="00185CAE"/>
    <w:rsid w:val="00187336"/>
    <w:rsid w:val="001873A7"/>
    <w:rsid w:val="0018796F"/>
    <w:rsid w:val="00187F97"/>
    <w:rsid w:val="00190041"/>
    <w:rsid w:val="00190204"/>
    <w:rsid w:val="00190A52"/>
    <w:rsid w:val="00190D7E"/>
    <w:rsid w:val="001924B1"/>
    <w:rsid w:val="00192574"/>
    <w:rsid w:val="001938A0"/>
    <w:rsid w:val="00194423"/>
    <w:rsid w:val="00194ADC"/>
    <w:rsid w:val="0019547B"/>
    <w:rsid w:val="00197DBF"/>
    <w:rsid w:val="001A0E13"/>
    <w:rsid w:val="001A1225"/>
    <w:rsid w:val="001A1621"/>
    <w:rsid w:val="001A4001"/>
    <w:rsid w:val="001A5761"/>
    <w:rsid w:val="001A63B6"/>
    <w:rsid w:val="001A6484"/>
    <w:rsid w:val="001A68D3"/>
    <w:rsid w:val="001A741A"/>
    <w:rsid w:val="001A7993"/>
    <w:rsid w:val="001B0CA9"/>
    <w:rsid w:val="001B0FBB"/>
    <w:rsid w:val="001B126E"/>
    <w:rsid w:val="001B4050"/>
    <w:rsid w:val="001C0881"/>
    <w:rsid w:val="001C281F"/>
    <w:rsid w:val="001C2890"/>
    <w:rsid w:val="001C3465"/>
    <w:rsid w:val="001C42AC"/>
    <w:rsid w:val="001C4492"/>
    <w:rsid w:val="001C4E49"/>
    <w:rsid w:val="001C65A8"/>
    <w:rsid w:val="001C6808"/>
    <w:rsid w:val="001C680C"/>
    <w:rsid w:val="001C770D"/>
    <w:rsid w:val="001D1E25"/>
    <w:rsid w:val="001D2E5C"/>
    <w:rsid w:val="001D3817"/>
    <w:rsid w:val="001D3E45"/>
    <w:rsid w:val="001D4830"/>
    <w:rsid w:val="001D5348"/>
    <w:rsid w:val="001D56D0"/>
    <w:rsid w:val="001D653E"/>
    <w:rsid w:val="001D7220"/>
    <w:rsid w:val="001D7302"/>
    <w:rsid w:val="001D7D94"/>
    <w:rsid w:val="001E073D"/>
    <w:rsid w:val="001E07CF"/>
    <w:rsid w:val="001E0E02"/>
    <w:rsid w:val="001E47CB"/>
    <w:rsid w:val="001E5C91"/>
    <w:rsid w:val="001E6BB7"/>
    <w:rsid w:val="001E7A7A"/>
    <w:rsid w:val="001E7C64"/>
    <w:rsid w:val="001F09D8"/>
    <w:rsid w:val="001F1303"/>
    <w:rsid w:val="001F20EB"/>
    <w:rsid w:val="001F2279"/>
    <w:rsid w:val="001F3DD0"/>
    <w:rsid w:val="001F515A"/>
    <w:rsid w:val="001F5276"/>
    <w:rsid w:val="001F58B5"/>
    <w:rsid w:val="001F6071"/>
    <w:rsid w:val="001F7192"/>
    <w:rsid w:val="001F7B33"/>
    <w:rsid w:val="00201E3E"/>
    <w:rsid w:val="0020425C"/>
    <w:rsid w:val="002048F1"/>
    <w:rsid w:val="0020498F"/>
    <w:rsid w:val="002056F6"/>
    <w:rsid w:val="0021123C"/>
    <w:rsid w:val="002116F3"/>
    <w:rsid w:val="002121FA"/>
    <w:rsid w:val="00213101"/>
    <w:rsid w:val="0021374A"/>
    <w:rsid w:val="002143CA"/>
    <w:rsid w:val="00214641"/>
    <w:rsid w:val="00215E23"/>
    <w:rsid w:val="00217DC8"/>
    <w:rsid w:val="00220B17"/>
    <w:rsid w:val="00222673"/>
    <w:rsid w:val="00223789"/>
    <w:rsid w:val="00223C2B"/>
    <w:rsid w:val="00224152"/>
    <w:rsid w:val="002243F1"/>
    <w:rsid w:val="002247F2"/>
    <w:rsid w:val="002259EB"/>
    <w:rsid w:val="00226877"/>
    <w:rsid w:val="00227622"/>
    <w:rsid w:val="002330BC"/>
    <w:rsid w:val="00234D49"/>
    <w:rsid w:val="00235136"/>
    <w:rsid w:val="002352F1"/>
    <w:rsid w:val="00235A39"/>
    <w:rsid w:val="002363EA"/>
    <w:rsid w:val="00236FBE"/>
    <w:rsid w:val="002371AE"/>
    <w:rsid w:val="00237381"/>
    <w:rsid w:val="00237774"/>
    <w:rsid w:val="00237D2E"/>
    <w:rsid w:val="002407AD"/>
    <w:rsid w:val="00241D1C"/>
    <w:rsid w:val="0024278F"/>
    <w:rsid w:val="00243C60"/>
    <w:rsid w:val="00246D31"/>
    <w:rsid w:val="00247CC4"/>
    <w:rsid w:val="00252900"/>
    <w:rsid w:val="00253DED"/>
    <w:rsid w:val="002547FF"/>
    <w:rsid w:val="00254BC3"/>
    <w:rsid w:val="0025519D"/>
    <w:rsid w:val="00255D1D"/>
    <w:rsid w:val="00255D39"/>
    <w:rsid w:val="00256F95"/>
    <w:rsid w:val="002600D8"/>
    <w:rsid w:val="00260125"/>
    <w:rsid w:val="00261A6A"/>
    <w:rsid w:val="00261EF8"/>
    <w:rsid w:val="00262D77"/>
    <w:rsid w:val="0026328F"/>
    <w:rsid w:val="002634C4"/>
    <w:rsid w:val="002641F9"/>
    <w:rsid w:val="00264D50"/>
    <w:rsid w:val="0026538C"/>
    <w:rsid w:val="00266F60"/>
    <w:rsid w:val="0027018D"/>
    <w:rsid w:val="00271979"/>
    <w:rsid w:val="00272195"/>
    <w:rsid w:val="0027269E"/>
    <w:rsid w:val="00272979"/>
    <w:rsid w:val="00273819"/>
    <w:rsid w:val="00273A85"/>
    <w:rsid w:val="002746B4"/>
    <w:rsid w:val="00275502"/>
    <w:rsid w:val="00276E3C"/>
    <w:rsid w:val="00277801"/>
    <w:rsid w:val="002817F7"/>
    <w:rsid w:val="0028234D"/>
    <w:rsid w:val="00284051"/>
    <w:rsid w:val="00284ACD"/>
    <w:rsid w:val="0028559E"/>
    <w:rsid w:val="002870D6"/>
    <w:rsid w:val="00287D55"/>
    <w:rsid w:val="002914E6"/>
    <w:rsid w:val="0029165E"/>
    <w:rsid w:val="002928D3"/>
    <w:rsid w:val="0029654F"/>
    <w:rsid w:val="00296E9E"/>
    <w:rsid w:val="002A168C"/>
    <w:rsid w:val="002A3345"/>
    <w:rsid w:val="002A3962"/>
    <w:rsid w:val="002A3F2B"/>
    <w:rsid w:val="002A528E"/>
    <w:rsid w:val="002A5F73"/>
    <w:rsid w:val="002A63E7"/>
    <w:rsid w:val="002A7264"/>
    <w:rsid w:val="002A7469"/>
    <w:rsid w:val="002B00C8"/>
    <w:rsid w:val="002B01C7"/>
    <w:rsid w:val="002B1612"/>
    <w:rsid w:val="002B2BAB"/>
    <w:rsid w:val="002B432B"/>
    <w:rsid w:val="002B491B"/>
    <w:rsid w:val="002B49FF"/>
    <w:rsid w:val="002B4C24"/>
    <w:rsid w:val="002B699B"/>
    <w:rsid w:val="002C11F0"/>
    <w:rsid w:val="002C4857"/>
    <w:rsid w:val="002C4D62"/>
    <w:rsid w:val="002C504A"/>
    <w:rsid w:val="002C52DC"/>
    <w:rsid w:val="002D0026"/>
    <w:rsid w:val="002D0450"/>
    <w:rsid w:val="002D059F"/>
    <w:rsid w:val="002D19DF"/>
    <w:rsid w:val="002D4B05"/>
    <w:rsid w:val="002D4F60"/>
    <w:rsid w:val="002D50A9"/>
    <w:rsid w:val="002D52EB"/>
    <w:rsid w:val="002D5981"/>
    <w:rsid w:val="002D6DD8"/>
    <w:rsid w:val="002D6E14"/>
    <w:rsid w:val="002E00FA"/>
    <w:rsid w:val="002E02D7"/>
    <w:rsid w:val="002E0784"/>
    <w:rsid w:val="002E24DA"/>
    <w:rsid w:val="002E4411"/>
    <w:rsid w:val="002E4896"/>
    <w:rsid w:val="002E4F76"/>
    <w:rsid w:val="002E5462"/>
    <w:rsid w:val="002E6D44"/>
    <w:rsid w:val="002E7675"/>
    <w:rsid w:val="002E7EE0"/>
    <w:rsid w:val="002F0D5E"/>
    <w:rsid w:val="002F1FE6"/>
    <w:rsid w:val="002F2ACA"/>
    <w:rsid w:val="002F435F"/>
    <w:rsid w:val="002F4E68"/>
    <w:rsid w:val="002F6FF6"/>
    <w:rsid w:val="00300F7A"/>
    <w:rsid w:val="00301F24"/>
    <w:rsid w:val="00302E28"/>
    <w:rsid w:val="00303C86"/>
    <w:rsid w:val="00304750"/>
    <w:rsid w:val="003051BA"/>
    <w:rsid w:val="003063C9"/>
    <w:rsid w:val="00310B71"/>
    <w:rsid w:val="00310D3F"/>
    <w:rsid w:val="003110A1"/>
    <w:rsid w:val="003116A7"/>
    <w:rsid w:val="0031205E"/>
    <w:rsid w:val="00312F7F"/>
    <w:rsid w:val="00313643"/>
    <w:rsid w:val="00313798"/>
    <w:rsid w:val="00313BF3"/>
    <w:rsid w:val="00314F34"/>
    <w:rsid w:val="00316BCE"/>
    <w:rsid w:val="00316D6F"/>
    <w:rsid w:val="00320D5C"/>
    <w:rsid w:val="00321DE3"/>
    <w:rsid w:val="003228B7"/>
    <w:rsid w:val="0032377E"/>
    <w:rsid w:val="00323F1A"/>
    <w:rsid w:val="00324BAB"/>
    <w:rsid w:val="0032581F"/>
    <w:rsid w:val="0033068F"/>
    <w:rsid w:val="0033076E"/>
    <w:rsid w:val="00331A31"/>
    <w:rsid w:val="003320BF"/>
    <w:rsid w:val="00332E80"/>
    <w:rsid w:val="00333B54"/>
    <w:rsid w:val="00333EB6"/>
    <w:rsid w:val="00335BFD"/>
    <w:rsid w:val="00335E91"/>
    <w:rsid w:val="003373FE"/>
    <w:rsid w:val="00337EBB"/>
    <w:rsid w:val="0034023C"/>
    <w:rsid w:val="00340602"/>
    <w:rsid w:val="00340EA9"/>
    <w:rsid w:val="00341798"/>
    <w:rsid w:val="00344865"/>
    <w:rsid w:val="003451AE"/>
    <w:rsid w:val="003462BD"/>
    <w:rsid w:val="0034641D"/>
    <w:rsid w:val="00346916"/>
    <w:rsid w:val="00346AFC"/>
    <w:rsid w:val="00346E6F"/>
    <w:rsid w:val="00347014"/>
    <w:rsid w:val="003473E1"/>
    <w:rsid w:val="0034784A"/>
    <w:rsid w:val="00347E79"/>
    <w:rsid w:val="00350097"/>
    <w:rsid w:val="003508A3"/>
    <w:rsid w:val="00352198"/>
    <w:rsid w:val="003526B8"/>
    <w:rsid w:val="00352D30"/>
    <w:rsid w:val="00353877"/>
    <w:rsid w:val="00353C7A"/>
    <w:rsid w:val="003552C5"/>
    <w:rsid w:val="0035605E"/>
    <w:rsid w:val="00361429"/>
    <w:rsid w:val="00361E76"/>
    <w:rsid w:val="00362222"/>
    <w:rsid w:val="00362DF4"/>
    <w:rsid w:val="00362EBF"/>
    <w:rsid w:val="00363111"/>
    <w:rsid w:val="003648EC"/>
    <w:rsid w:val="00365D68"/>
    <w:rsid w:val="00366C9C"/>
    <w:rsid w:val="003673CF"/>
    <w:rsid w:val="0036767A"/>
    <w:rsid w:val="003704F8"/>
    <w:rsid w:val="00371418"/>
    <w:rsid w:val="0037258A"/>
    <w:rsid w:val="00373161"/>
    <w:rsid w:val="0037331F"/>
    <w:rsid w:val="003747B6"/>
    <w:rsid w:val="00377159"/>
    <w:rsid w:val="0038055D"/>
    <w:rsid w:val="00382941"/>
    <w:rsid w:val="0038297B"/>
    <w:rsid w:val="0038387A"/>
    <w:rsid w:val="003845C1"/>
    <w:rsid w:val="00385A96"/>
    <w:rsid w:val="003860E4"/>
    <w:rsid w:val="00387711"/>
    <w:rsid w:val="003904FD"/>
    <w:rsid w:val="0039081C"/>
    <w:rsid w:val="00390D81"/>
    <w:rsid w:val="00390EB5"/>
    <w:rsid w:val="00394F0E"/>
    <w:rsid w:val="00395BDB"/>
    <w:rsid w:val="00396EDA"/>
    <w:rsid w:val="003971C9"/>
    <w:rsid w:val="003A08E6"/>
    <w:rsid w:val="003A1925"/>
    <w:rsid w:val="003A6F89"/>
    <w:rsid w:val="003B04FE"/>
    <w:rsid w:val="003B0BD4"/>
    <w:rsid w:val="003B2F6F"/>
    <w:rsid w:val="003B38C1"/>
    <w:rsid w:val="003B391F"/>
    <w:rsid w:val="003B3AFE"/>
    <w:rsid w:val="003B4B43"/>
    <w:rsid w:val="003B4F03"/>
    <w:rsid w:val="003B51C2"/>
    <w:rsid w:val="003C0233"/>
    <w:rsid w:val="003C12C0"/>
    <w:rsid w:val="003C2036"/>
    <w:rsid w:val="003C266D"/>
    <w:rsid w:val="003C2D21"/>
    <w:rsid w:val="003C3630"/>
    <w:rsid w:val="003C478E"/>
    <w:rsid w:val="003C4A24"/>
    <w:rsid w:val="003C680E"/>
    <w:rsid w:val="003C7282"/>
    <w:rsid w:val="003C75BE"/>
    <w:rsid w:val="003C7E0E"/>
    <w:rsid w:val="003D117B"/>
    <w:rsid w:val="003D2573"/>
    <w:rsid w:val="003D340B"/>
    <w:rsid w:val="003D352A"/>
    <w:rsid w:val="003D506E"/>
    <w:rsid w:val="003D66E3"/>
    <w:rsid w:val="003D7E70"/>
    <w:rsid w:val="003E0175"/>
    <w:rsid w:val="003E030C"/>
    <w:rsid w:val="003E1BCC"/>
    <w:rsid w:val="003E1C03"/>
    <w:rsid w:val="003E4496"/>
    <w:rsid w:val="003E45A9"/>
    <w:rsid w:val="003E49D6"/>
    <w:rsid w:val="003E6641"/>
    <w:rsid w:val="003F0618"/>
    <w:rsid w:val="003F0D70"/>
    <w:rsid w:val="003F1AF1"/>
    <w:rsid w:val="003F2EE1"/>
    <w:rsid w:val="003F33DD"/>
    <w:rsid w:val="003F3CF3"/>
    <w:rsid w:val="003F41F6"/>
    <w:rsid w:val="003F4ADA"/>
    <w:rsid w:val="003F5ACC"/>
    <w:rsid w:val="003F6B31"/>
    <w:rsid w:val="003F6C9F"/>
    <w:rsid w:val="003F7942"/>
    <w:rsid w:val="00402BEF"/>
    <w:rsid w:val="00404096"/>
    <w:rsid w:val="0040475F"/>
    <w:rsid w:val="00405AD4"/>
    <w:rsid w:val="00405CDE"/>
    <w:rsid w:val="00406431"/>
    <w:rsid w:val="00406DF1"/>
    <w:rsid w:val="004104D9"/>
    <w:rsid w:val="00410FD1"/>
    <w:rsid w:val="004115D2"/>
    <w:rsid w:val="00411D6E"/>
    <w:rsid w:val="004125D2"/>
    <w:rsid w:val="00413A6D"/>
    <w:rsid w:val="004141CB"/>
    <w:rsid w:val="00414BD6"/>
    <w:rsid w:val="00414F79"/>
    <w:rsid w:val="0041592E"/>
    <w:rsid w:val="0041655C"/>
    <w:rsid w:val="0041705D"/>
    <w:rsid w:val="004179AE"/>
    <w:rsid w:val="004179C0"/>
    <w:rsid w:val="00420252"/>
    <w:rsid w:val="00420679"/>
    <w:rsid w:val="00421347"/>
    <w:rsid w:val="00421685"/>
    <w:rsid w:val="00421903"/>
    <w:rsid w:val="00422547"/>
    <w:rsid w:val="004234E7"/>
    <w:rsid w:val="0042375C"/>
    <w:rsid w:val="00423E3E"/>
    <w:rsid w:val="00423E52"/>
    <w:rsid w:val="00423FED"/>
    <w:rsid w:val="004247A9"/>
    <w:rsid w:val="004259FD"/>
    <w:rsid w:val="00426BF2"/>
    <w:rsid w:val="00427AF4"/>
    <w:rsid w:val="00427FEC"/>
    <w:rsid w:val="00430EA6"/>
    <w:rsid w:val="004330E6"/>
    <w:rsid w:val="00433244"/>
    <w:rsid w:val="00433E00"/>
    <w:rsid w:val="00435C42"/>
    <w:rsid w:val="00435F5C"/>
    <w:rsid w:val="00437DD8"/>
    <w:rsid w:val="004400E2"/>
    <w:rsid w:val="00440122"/>
    <w:rsid w:val="00440D76"/>
    <w:rsid w:val="00441F0C"/>
    <w:rsid w:val="00441F97"/>
    <w:rsid w:val="00443084"/>
    <w:rsid w:val="004445F9"/>
    <w:rsid w:val="00445668"/>
    <w:rsid w:val="00446BCA"/>
    <w:rsid w:val="00450A78"/>
    <w:rsid w:val="004519F4"/>
    <w:rsid w:val="00451FA5"/>
    <w:rsid w:val="00452B3C"/>
    <w:rsid w:val="004531F9"/>
    <w:rsid w:val="00453568"/>
    <w:rsid w:val="0045372F"/>
    <w:rsid w:val="00454FB1"/>
    <w:rsid w:val="00455F31"/>
    <w:rsid w:val="004561ED"/>
    <w:rsid w:val="0045692F"/>
    <w:rsid w:val="00461632"/>
    <w:rsid w:val="00463F44"/>
    <w:rsid w:val="004647DA"/>
    <w:rsid w:val="00465A28"/>
    <w:rsid w:val="00465F25"/>
    <w:rsid w:val="00466A72"/>
    <w:rsid w:val="00467160"/>
    <w:rsid w:val="00467921"/>
    <w:rsid w:val="00470848"/>
    <w:rsid w:val="00471124"/>
    <w:rsid w:val="0047115B"/>
    <w:rsid w:val="0047120E"/>
    <w:rsid w:val="004717A3"/>
    <w:rsid w:val="00471948"/>
    <w:rsid w:val="00471A46"/>
    <w:rsid w:val="004721B8"/>
    <w:rsid w:val="00472B03"/>
    <w:rsid w:val="004730EE"/>
    <w:rsid w:val="00473B74"/>
    <w:rsid w:val="00474062"/>
    <w:rsid w:val="0047496A"/>
    <w:rsid w:val="004754F5"/>
    <w:rsid w:val="00476125"/>
    <w:rsid w:val="00477D6B"/>
    <w:rsid w:val="004824CD"/>
    <w:rsid w:val="004830AC"/>
    <w:rsid w:val="004834A2"/>
    <w:rsid w:val="004841EC"/>
    <w:rsid w:val="00485379"/>
    <w:rsid w:val="00485DF9"/>
    <w:rsid w:val="00485F95"/>
    <w:rsid w:val="00486873"/>
    <w:rsid w:val="004904C7"/>
    <w:rsid w:val="004904EB"/>
    <w:rsid w:val="00492495"/>
    <w:rsid w:val="00493874"/>
    <w:rsid w:val="00494131"/>
    <w:rsid w:val="00495903"/>
    <w:rsid w:val="00495B24"/>
    <w:rsid w:val="0049608E"/>
    <w:rsid w:val="00496952"/>
    <w:rsid w:val="004A10B1"/>
    <w:rsid w:val="004A3232"/>
    <w:rsid w:val="004A3299"/>
    <w:rsid w:val="004A694F"/>
    <w:rsid w:val="004A7B9E"/>
    <w:rsid w:val="004B06F2"/>
    <w:rsid w:val="004B09A3"/>
    <w:rsid w:val="004B0D94"/>
    <w:rsid w:val="004B1F09"/>
    <w:rsid w:val="004B3AB7"/>
    <w:rsid w:val="004B55F6"/>
    <w:rsid w:val="004B6C1E"/>
    <w:rsid w:val="004B6E6B"/>
    <w:rsid w:val="004B75A3"/>
    <w:rsid w:val="004C38D1"/>
    <w:rsid w:val="004C3BC5"/>
    <w:rsid w:val="004C420A"/>
    <w:rsid w:val="004C43E1"/>
    <w:rsid w:val="004C4903"/>
    <w:rsid w:val="004C4ABF"/>
    <w:rsid w:val="004C57F8"/>
    <w:rsid w:val="004C6671"/>
    <w:rsid w:val="004C6CE5"/>
    <w:rsid w:val="004C725D"/>
    <w:rsid w:val="004D030C"/>
    <w:rsid w:val="004D0401"/>
    <w:rsid w:val="004D1D72"/>
    <w:rsid w:val="004D2A3E"/>
    <w:rsid w:val="004D34FD"/>
    <w:rsid w:val="004D39C4"/>
    <w:rsid w:val="004D4967"/>
    <w:rsid w:val="004D51F7"/>
    <w:rsid w:val="004D5235"/>
    <w:rsid w:val="004D6F36"/>
    <w:rsid w:val="004D6F3D"/>
    <w:rsid w:val="004D7853"/>
    <w:rsid w:val="004E09C3"/>
    <w:rsid w:val="004E18F5"/>
    <w:rsid w:val="004E1D68"/>
    <w:rsid w:val="004E270D"/>
    <w:rsid w:val="004E3264"/>
    <w:rsid w:val="004E3612"/>
    <w:rsid w:val="004E4486"/>
    <w:rsid w:val="004E463E"/>
    <w:rsid w:val="004E5254"/>
    <w:rsid w:val="004E5B92"/>
    <w:rsid w:val="004E61F7"/>
    <w:rsid w:val="004E65E3"/>
    <w:rsid w:val="004E6944"/>
    <w:rsid w:val="004E6ABE"/>
    <w:rsid w:val="004F08DF"/>
    <w:rsid w:val="004F1367"/>
    <w:rsid w:val="004F1DB0"/>
    <w:rsid w:val="004F36F4"/>
    <w:rsid w:val="004F6195"/>
    <w:rsid w:val="004F68C5"/>
    <w:rsid w:val="004F7A8D"/>
    <w:rsid w:val="005011C7"/>
    <w:rsid w:val="00501342"/>
    <w:rsid w:val="0050149F"/>
    <w:rsid w:val="00501F6D"/>
    <w:rsid w:val="005026EB"/>
    <w:rsid w:val="0050293C"/>
    <w:rsid w:val="005032A1"/>
    <w:rsid w:val="00504785"/>
    <w:rsid w:val="0050481E"/>
    <w:rsid w:val="00504C99"/>
    <w:rsid w:val="00506057"/>
    <w:rsid w:val="005104F8"/>
    <w:rsid w:val="00510A1D"/>
    <w:rsid w:val="00511542"/>
    <w:rsid w:val="00511ECD"/>
    <w:rsid w:val="00512039"/>
    <w:rsid w:val="00513E2E"/>
    <w:rsid w:val="005140C2"/>
    <w:rsid w:val="00514FCF"/>
    <w:rsid w:val="005153D0"/>
    <w:rsid w:val="00515E74"/>
    <w:rsid w:val="00517D0D"/>
    <w:rsid w:val="0052039B"/>
    <w:rsid w:val="00520756"/>
    <w:rsid w:val="005214F8"/>
    <w:rsid w:val="005220A1"/>
    <w:rsid w:val="00524019"/>
    <w:rsid w:val="00524157"/>
    <w:rsid w:val="00524C42"/>
    <w:rsid w:val="00525482"/>
    <w:rsid w:val="00526582"/>
    <w:rsid w:val="00526AD3"/>
    <w:rsid w:val="0053057A"/>
    <w:rsid w:val="00530991"/>
    <w:rsid w:val="00531196"/>
    <w:rsid w:val="005316BB"/>
    <w:rsid w:val="005325C3"/>
    <w:rsid w:val="00533223"/>
    <w:rsid w:val="005339BF"/>
    <w:rsid w:val="00533A1C"/>
    <w:rsid w:val="00535894"/>
    <w:rsid w:val="00535CB5"/>
    <w:rsid w:val="00536325"/>
    <w:rsid w:val="0054065C"/>
    <w:rsid w:val="00540C9C"/>
    <w:rsid w:val="00540F04"/>
    <w:rsid w:val="00541AFE"/>
    <w:rsid w:val="00541F50"/>
    <w:rsid w:val="0054229F"/>
    <w:rsid w:val="005422C0"/>
    <w:rsid w:val="00542580"/>
    <w:rsid w:val="00543815"/>
    <w:rsid w:val="00544F58"/>
    <w:rsid w:val="00545719"/>
    <w:rsid w:val="005458FE"/>
    <w:rsid w:val="00545EE2"/>
    <w:rsid w:val="00546375"/>
    <w:rsid w:val="00546D5E"/>
    <w:rsid w:val="00546D75"/>
    <w:rsid w:val="005479F9"/>
    <w:rsid w:val="005513E9"/>
    <w:rsid w:val="00553D33"/>
    <w:rsid w:val="005557D8"/>
    <w:rsid w:val="00557247"/>
    <w:rsid w:val="00560A29"/>
    <w:rsid w:val="00571A42"/>
    <w:rsid w:val="00572234"/>
    <w:rsid w:val="005725F2"/>
    <w:rsid w:val="00572B0A"/>
    <w:rsid w:val="00572C1D"/>
    <w:rsid w:val="00573333"/>
    <w:rsid w:val="0057337C"/>
    <w:rsid w:val="00575132"/>
    <w:rsid w:val="0057612A"/>
    <w:rsid w:val="0058039A"/>
    <w:rsid w:val="0058202A"/>
    <w:rsid w:val="005836CE"/>
    <w:rsid w:val="00583D9D"/>
    <w:rsid w:val="00584082"/>
    <w:rsid w:val="00584158"/>
    <w:rsid w:val="00585550"/>
    <w:rsid w:val="00585762"/>
    <w:rsid w:val="00586CFC"/>
    <w:rsid w:val="005872A7"/>
    <w:rsid w:val="005879C2"/>
    <w:rsid w:val="00587ACC"/>
    <w:rsid w:val="00592B6E"/>
    <w:rsid w:val="0059471A"/>
    <w:rsid w:val="00594D27"/>
    <w:rsid w:val="00594EA8"/>
    <w:rsid w:val="005965CB"/>
    <w:rsid w:val="005A0E22"/>
    <w:rsid w:val="005A1126"/>
    <w:rsid w:val="005A3C4F"/>
    <w:rsid w:val="005A43FC"/>
    <w:rsid w:val="005A5751"/>
    <w:rsid w:val="005A5BE1"/>
    <w:rsid w:val="005A6F30"/>
    <w:rsid w:val="005A740D"/>
    <w:rsid w:val="005A771D"/>
    <w:rsid w:val="005B0118"/>
    <w:rsid w:val="005B102B"/>
    <w:rsid w:val="005B1657"/>
    <w:rsid w:val="005B16CF"/>
    <w:rsid w:val="005B198F"/>
    <w:rsid w:val="005B2C9A"/>
    <w:rsid w:val="005B33A9"/>
    <w:rsid w:val="005B342F"/>
    <w:rsid w:val="005B357A"/>
    <w:rsid w:val="005B44D9"/>
    <w:rsid w:val="005B4B39"/>
    <w:rsid w:val="005B5DFB"/>
    <w:rsid w:val="005B60DD"/>
    <w:rsid w:val="005B6AAA"/>
    <w:rsid w:val="005B6C16"/>
    <w:rsid w:val="005C02B4"/>
    <w:rsid w:val="005C04A5"/>
    <w:rsid w:val="005C0DD5"/>
    <w:rsid w:val="005C26E7"/>
    <w:rsid w:val="005C28BC"/>
    <w:rsid w:val="005C4B32"/>
    <w:rsid w:val="005C54BA"/>
    <w:rsid w:val="005C5947"/>
    <w:rsid w:val="005C647F"/>
    <w:rsid w:val="005C7645"/>
    <w:rsid w:val="005C77B3"/>
    <w:rsid w:val="005C7A3A"/>
    <w:rsid w:val="005C7B1B"/>
    <w:rsid w:val="005D11E4"/>
    <w:rsid w:val="005D265B"/>
    <w:rsid w:val="005D2E6F"/>
    <w:rsid w:val="005D55A5"/>
    <w:rsid w:val="005D67EB"/>
    <w:rsid w:val="005D7B72"/>
    <w:rsid w:val="005D7D56"/>
    <w:rsid w:val="005E1A45"/>
    <w:rsid w:val="005E1C29"/>
    <w:rsid w:val="005E4840"/>
    <w:rsid w:val="005E69E4"/>
    <w:rsid w:val="005E6A00"/>
    <w:rsid w:val="005E719B"/>
    <w:rsid w:val="005E767D"/>
    <w:rsid w:val="005E7A9F"/>
    <w:rsid w:val="005F06F3"/>
    <w:rsid w:val="005F212F"/>
    <w:rsid w:val="005F2934"/>
    <w:rsid w:val="005F2E64"/>
    <w:rsid w:val="005F4183"/>
    <w:rsid w:val="005F478D"/>
    <w:rsid w:val="005F4A15"/>
    <w:rsid w:val="0060009E"/>
    <w:rsid w:val="00601760"/>
    <w:rsid w:val="006021EE"/>
    <w:rsid w:val="006041C7"/>
    <w:rsid w:val="00604CF3"/>
    <w:rsid w:val="00605827"/>
    <w:rsid w:val="006058B9"/>
    <w:rsid w:val="006067FB"/>
    <w:rsid w:val="00607DB9"/>
    <w:rsid w:val="00610889"/>
    <w:rsid w:val="0061129C"/>
    <w:rsid w:val="00613D0C"/>
    <w:rsid w:val="006145C2"/>
    <w:rsid w:val="00616192"/>
    <w:rsid w:val="006162F2"/>
    <w:rsid w:val="00617D7C"/>
    <w:rsid w:val="0062106C"/>
    <w:rsid w:val="0062540C"/>
    <w:rsid w:val="0062618F"/>
    <w:rsid w:val="006266EC"/>
    <w:rsid w:val="0062701B"/>
    <w:rsid w:val="0062709A"/>
    <w:rsid w:val="00627C3C"/>
    <w:rsid w:val="00627E1E"/>
    <w:rsid w:val="00627FAE"/>
    <w:rsid w:val="00630C8C"/>
    <w:rsid w:val="00630CF6"/>
    <w:rsid w:val="0063163E"/>
    <w:rsid w:val="00631B84"/>
    <w:rsid w:val="0063202D"/>
    <w:rsid w:val="006320E6"/>
    <w:rsid w:val="00632B9F"/>
    <w:rsid w:val="00634526"/>
    <w:rsid w:val="00634803"/>
    <w:rsid w:val="00634CFE"/>
    <w:rsid w:val="006352F0"/>
    <w:rsid w:val="00635EE0"/>
    <w:rsid w:val="00636132"/>
    <w:rsid w:val="00637C92"/>
    <w:rsid w:val="00640DA9"/>
    <w:rsid w:val="00641912"/>
    <w:rsid w:val="0064253D"/>
    <w:rsid w:val="00643412"/>
    <w:rsid w:val="00643439"/>
    <w:rsid w:val="0064376C"/>
    <w:rsid w:val="00643C28"/>
    <w:rsid w:val="006458A8"/>
    <w:rsid w:val="00646050"/>
    <w:rsid w:val="006464C5"/>
    <w:rsid w:val="00646B95"/>
    <w:rsid w:val="0064785E"/>
    <w:rsid w:val="00647FA1"/>
    <w:rsid w:val="00651BAE"/>
    <w:rsid w:val="0065317F"/>
    <w:rsid w:val="00653206"/>
    <w:rsid w:val="0065456E"/>
    <w:rsid w:val="0065523B"/>
    <w:rsid w:val="0065581A"/>
    <w:rsid w:val="00655FB5"/>
    <w:rsid w:val="00656316"/>
    <w:rsid w:val="00656333"/>
    <w:rsid w:val="00656389"/>
    <w:rsid w:val="00657287"/>
    <w:rsid w:val="00657B87"/>
    <w:rsid w:val="0066173F"/>
    <w:rsid w:val="0066270A"/>
    <w:rsid w:val="0066282F"/>
    <w:rsid w:val="00663F49"/>
    <w:rsid w:val="00664EBE"/>
    <w:rsid w:val="00665714"/>
    <w:rsid w:val="00665EBA"/>
    <w:rsid w:val="00666144"/>
    <w:rsid w:val="00666449"/>
    <w:rsid w:val="00666AC1"/>
    <w:rsid w:val="00666C9B"/>
    <w:rsid w:val="006713CA"/>
    <w:rsid w:val="00672696"/>
    <w:rsid w:val="006727E9"/>
    <w:rsid w:val="006733FE"/>
    <w:rsid w:val="00673CF2"/>
    <w:rsid w:val="006744D3"/>
    <w:rsid w:val="00675D76"/>
    <w:rsid w:val="00676368"/>
    <w:rsid w:val="00676C5C"/>
    <w:rsid w:val="006810A8"/>
    <w:rsid w:val="00681677"/>
    <w:rsid w:val="00681F15"/>
    <w:rsid w:val="00682A2A"/>
    <w:rsid w:val="00682C56"/>
    <w:rsid w:val="006833A7"/>
    <w:rsid w:val="0068421A"/>
    <w:rsid w:val="006846B1"/>
    <w:rsid w:val="006847DE"/>
    <w:rsid w:val="006851EC"/>
    <w:rsid w:val="0068538A"/>
    <w:rsid w:val="00685E6C"/>
    <w:rsid w:val="00690344"/>
    <w:rsid w:val="006921B3"/>
    <w:rsid w:val="00692747"/>
    <w:rsid w:val="00692E2C"/>
    <w:rsid w:val="00692EC7"/>
    <w:rsid w:val="006933B1"/>
    <w:rsid w:val="0069437A"/>
    <w:rsid w:val="00694ADF"/>
    <w:rsid w:val="00694D9A"/>
    <w:rsid w:val="00695558"/>
    <w:rsid w:val="00695A7F"/>
    <w:rsid w:val="00695F56"/>
    <w:rsid w:val="00697662"/>
    <w:rsid w:val="006A0420"/>
    <w:rsid w:val="006A129D"/>
    <w:rsid w:val="006A17DD"/>
    <w:rsid w:val="006A21A8"/>
    <w:rsid w:val="006A3CF2"/>
    <w:rsid w:val="006A4595"/>
    <w:rsid w:val="006A49B3"/>
    <w:rsid w:val="006A4AB6"/>
    <w:rsid w:val="006A5A26"/>
    <w:rsid w:val="006A5C44"/>
    <w:rsid w:val="006A5CAE"/>
    <w:rsid w:val="006A611B"/>
    <w:rsid w:val="006A634D"/>
    <w:rsid w:val="006B1071"/>
    <w:rsid w:val="006B15C6"/>
    <w:rsid w:val="006B1BFC"/>
    <w:rsid w:val="006B1D66"/>
    <w:rsid w:val="006B28A8"/>
    <w:rsid w:val="006B2961"/>
    <w:rsid w:val="006B321A"/>
    <w:rsid w:val="006B351B"/>
    <w:rsid w:val="006B4B02"/>
    <w:rsid w:val="006B5A3E"/>
    <w:rsid w:val="006B5E03"/>
    <w:rsid w:val="006B5F4C"/>
    <w:rsid w:val="006B631D"/>
    <w:rsid w:val="006B691D"/>
    <w:rsid w:val="006B6B2C"/>
    <w:rsid w:val="006B7BA4"/>
    <w:rsid w:val="006B7BDE"/>
    <w:rsid w:val="006B7E80"/>
    <w:rsid w:val="006C018F"/>
    <w:rsid w:val="006C05C8"/>
    <w:rsid w:val="006C0CC3"/>
    <w:rsid w:val="006C10A8"/>
    <w:rsid w:val="006C1B67"/>
    <w:rsid w:val="006C2C10"/>
    <w:rsid w:val="006C3530"/>
    <w:rsid w:val="006C3A8D"/>
    <w:rsid w:val="006C3CCB"/>
    <w:rsid w:val="006C40AF"/>
    <w:rsid w:val="006D047A"/>
    <w:rsid w:val="006D1127"/>
    <w:rsid w:val="006D130A"/>
    <w:rsid w:val="006D188A"/>
    <w:rsid w:val="006D1E27"/>
    <w:rsid w:val="006D30FF"/>
    <w:rsid w:val="006D31D2"/>
    <w:rsid w:val="006D52A2"/>
    <w:rsid w:val="006D5688"/>
    <w:rsid w:val="006D5D0A"/>
    <w:rsid w:val="006D5E0F"/>
    <w:rsid w:val="006D7715"/>
    <w:rsid w:val="006E166E"/>
    <w:rsid w:val="006E1712"/>
    <w:rsid w:val="006E6570"/>
    <w:rsid w:val="006E6A9F"/>
    <w:rsid w:val="006E6E6E"/>
    <w:rsid w:val="006E6EDF"/>
    <w:rsid w:val="006E6F1C"/>
    <w:rsid w:val="006F01BB"/>
    <w:rsid w:val="006F0317"/>
    <w:rsid w:val="006F28A5"/>
    <w:rsid w:val="006F4770"/>
    <w:rsid w:val="006F5B9A"/>
    <w:rsid w:val="006F6845"/>
    <w:rsid w:val="006F721A"/>
    <w:rsid w:val="006F7444"/>
    <w:rsid w:val="006F775B"/>
    <w:rsid w:val="00700632"/>
    <w:rsid w:val="007023A8"/>
    <w:rsid w:val="0070318D"/>
    <w:rsid w:val="007036CC"/>
    <w:rsid w:val="00704287"/>
    <w:rsid w:val="00705833"/>
    <w:rsid w:val="007058FB"/>
    <w:rsid w:val="007065A5"/>
    <w:rsid w:val="0070688A"/>
    <w:rsid w:val="00711F1D"/>
    <w:rsid w:val="00712365"/>
    <w:rsid w:val="00712A40"/>
    <w:rsid w:val="007132F4"/>
    <w:rsid w:val="007134FD"/>
    <w:rsid w:val="00713586"/>
    <w:rsid w:val="00713928"/>
    <w:rsid w:val="00713B2F"/>
    <w:rsid w:val="007144B9"/>
    <w:rsid w:val="007154BB"/>
    <w:rsid w:val="0071574B"/>
    <w:rsid w:val="00716A08"/>
    <w:rsid w:val="00716ADE"/>
    <w:rsid w:val="0071766F"/>
    <w:rsid w:val="00717A48"/>
    <w:rsid w:val="00722EDF"/>
    <w:rsid w:val="00723A3A"/>
    <w:rsid w:val="00724EE2"/>
    <w:rsid w:val="00725F84"/>
    <w:rsid w:val="0072624B"/>
    <w:rsid w:val="00726F6F"/>
    <w:rsid w:val="007278B1"/>
    <w:rsid w:val="00730B1B"/>
    <w:rsid w:val="00731669"/>
    <w:rsid w:val="00732B6B"/>
    <w:rsid w:val="00734219"/>
    <w:rsid w:val="0073425A"/>
    <w:rsid w:val="007350DC"/>
    <w:rsid w:val="00735F90"/>
    <w:rsid w:val="0073628B"/>
    <w:rsid w:val="00741C6A"/>
    <w:rsid w:val="00741E09"/>
    <w:rsid w:val="0074266E"/>
    <w:rsid w:val="00742A62"/>
    <w:rsid w:val="00742E0C"/>
    <w:rsid w:val="00742F98"/>
    <w:rsid w:val="007437A0"/>
    <w:rsid w:val="00743CBF"/>
    <w:rsid w:val="00743DD2"/>
    <w:rsid w:val="007440DF"/>
    <w:rsid w:val="00744394"/>
    <w:rsid w:val="00744500"/>
    <w:rsid w:val="00745D64"/>
    <w:rsid w:val="007462BC"/>
    <w:rsid w:val="0074790A"/>
    <w:rsid w:val="00747D9C"/>
    <w:rsid w:val="007502C1"/>
    <w:rsid w:val="007509D8"/>
    <w:rsid w:val="007511EA"/>
    <w:rsid w:val="00751652"/>
    <w:rsid w:val="00751D06"/>
    <w:rsid w:val="00751D36"/>
    <w:rsid w:val="00753A77"/>
    <w:rsid w:val="007541D7"/>
    <w:rsid w:val="007541E4"/>
    <w:rsid w:val="00755172"/>
    <w:rsid w:val="00756601"/>
    <w:rsid w:val="007574A2"/>
    <w:rsid w:val="0075792B"/>
    <w:rsid w:val="00760753"/>
    <w:rsid w:val="00760C3F"/>
    <w:rsid w:val="00761258"/>
    <w:rsid w:val="0076176C"/>
    <w:rsid w:val="00761F69"/>
    <w:rsid w:val="00762F39"/>
    <w:rsid w:val="00762FDF"/>
    <w:rsid w:val="0076329F"/>
    <w:rsid w:val="007632F7"/>
    <w:rsid w:val="00764922"/>
    <w:rsid w:val="00765896"/>
    <w:rsid w:val="00767930"/>
    <w:rsid w:val="0077020F"/>
    <w:rsid w:val="00770D63"/>
    <w:rsid w:val="00771C3E"/>
    <w:rsid w:val="00773406"/>
    <w:rsid w:val="007742DE"/>
    <w:rsid w:val="00775864"/>
    <w:rsid w:val="00776164"/>
    <w:rsid w:val="00776550"/>
    <w:rsid w:val="0077766F"/>
    <w:rsid w:val="00777D48"/>
    <w:rsid w:val="0078065E"/>
    <w:rsid w:val="00780A98"/>
    <w:rsid w:val="007819F8"/>
    <w:rsid w:val="00783D0B"/>
    <w:rsid w:val="0078574D"/>
    <w:rsid w:val="007858DE"/>
    <w:rsid w:val="00785E78"/>
    <w:rsid w:val="00785F9A"/>
    <w:rsid w:val="00786A43"/>
    <w:rsid w:val="00787188"/>
    <w:rsid w:val="007873BF"/>
    <w:rsid w:val="00790261"/>
    <w:rsid w:val="00791EFF"/>
    <w:rsid w:val="007939EF"/>
    <w:rsid w:val="00793A60"/>
    <w:rsid w:val="00794FDB"/>
    <w:rsid w:val="007954D0"/>
    <w:rsid w:val="00796C1E"/>
    <w:rsid w:val="007A0FDD"/>
    <w:rsid w:val="007A2A0D"/>
    <w:rsid w:val="007A56FB"/>
    <w:rsid w:val="007A72C1"/>
    <w:rsid w:val="007B107F"/>
    <w:rsid w:val="007B2804"/>
    <w:rsid w:val="007B32D4"/>
    <w:rsid w:val="007B3AC5"/>
    <w:rsid w:val="007B3FB9"/>
    <w:rsid w:val="007B69F8"/>
    <w:rsid w:val="007B6A58"/>
    <w:rsid w:val="007B6FE3"/>
    <w:rsid w:val="007B70C6"/>
    <w:rsid w:val="007B795A"/>
    <w:rsid w:val="007C076A"/>
    <w:rsid w:val="007C0F44"/>
    <w:rsid w:val="007C21B3"/>
    <w:rsid w:val="007C2228"/>
    <w:rsid w:val="007C2814"/>
    <w:rsid w:val="007C2845"/>
    <w:rsid w:val="007C3EC6"/>
    <w:rsid w:val="007C3EDB"/>
    <w:rsid w:val="007C41DB"/>
    <w:rsid w:val="007C6CF4"/>
    <w:rsid w:val="007C7101"/>
    <w:rsid w:val="007C79DC"/>
    <w:rsid w:val="007D06D0"/>
    <w:rsid w:val="007D10FE"/>
    <w:rsid w:val="007D1613"/>
    <w:rsid w:val="007D16CC"/>
    <w:rsid w:val="007D302D"/>
    <w:rsid w:val="007D3FB6"/>
    <w:rsid w:val="007D77B5"/>
    <w:rsid w:val="007D796C"/>
    <w:rsid w:val="007D7C36"/>
    <w:rsid w:val="007E0991"/>
    <w:rsid w:val="007E0D90"/>
    <w:rsid w:val="007E45B2"/>
    <w:rsid w:val="007E6157"/>
    <w:rsid w:val="007E6916"/>
    <w:rsid w:val="007E796A"/>
    <w:rsid w:val="007F05A2"/>
    <w:rsid w:val="007F0EEC"/>
    <w:rsid w:val="007F3143"/>
    <w:rsid w:val="007F33AF"/>
    <w:rsid w:val="007F36BF"/>
    <w:rsid w:val="007F4777"/>
    <w:rsid w:val="007F5837"/>
    <w:rsid w:val="008013D9"/>
    <w:rsid w:val="00801B47"/>
    <w:rsid w:val="008037E2"/>
    <w:rsid w:val="008066ED"/>
    <w:rsid w:val="0080680F"/>
    <w:rsid w:val="008102D3"/>
    <w:rsid w:val="00810A82"/>
    <w:rsid w:val="00811749"/>
    <w:rsid w:val="008117D3"/>
    <w:rsid w:val="00811D07"/>
    <w:rsid w:val="0081231F"/>
    <w:rsid w:val="0081278C"/>
    <w:rsid w:val="008157DB"/>
    <w:rsid w:val="0081781D"/>
    <w:rsid w:val="008204DC"/>
    <w:rsid w:val="00820AC6"/>
    <w:rsid w:val="00820D8E"/>
    <w:rsid w:val="008215BA"/>
    <w:rsid w:val="008224D7"/>
    <w:rsid w:val="0082554C"/>
    <w:rsid w:val="00825E9A"/>
    <w:rsid w:val="008274AF"/>
    <w:rsid w:val="00832276"/>
    <w:rsid w:val="00832467"/>
    <w:rsid w:val="008325D5"/>
    <w:rsid w:val="00833F7F"/>
    <w:rsid w:val="00836BF3"/>
    <w:rsid w:val="00837E45"/>
    <w:rsid w:val="00843119"/>
    <w:rsid w:val="008447A3"/>
    <w:rsid w:val="008455F6"/>
    <w:rsid w:val="00845E60"/>
    <w:rsid w:val="00845ECF"/>
    <w:rsid w:val="008469D5"/>
    <w:rsid w:val="00851E6C"/>
    <w:rsid w:val="00854763"/>
    <w:rsid w:val="008554D6"/>
    <w:rsid w:val="0085631B"/>
    <w:rsid w:val="008569D2"/>
    <w:rsid w:val="00856B1D"/>
    <w:rsid w:val="00856D2B"/>
    <w:rsid w:val="0085706B"/>
    <w:rsid w:val="008576C3"/>
    <w:rsid w:val="00860052"/>
    <w:rsid w:val="00860452"/>
    <w:rsid w:val="00860EAE"/>
    <w:rsid w:val="008612B2"/>
    <w:rsid w:val="008616E8"/>
    <w:rsid w:val="00861BF7"/>
    <w:rsid w:val="00861E3F"/>
    <w:rsid w:val="0086221B"/>
    <w:rsid w:val="00862254"/>
    <w:rsid w:val="008625CB"/>
    <w:rsid w:val="00864CEE"/>
    <w:rsid w:val="008651DA"/>
    <w:rsid w:val="008657A3"/>
    <w:rsid w:val="008658D8"/>
    <w:rsid w:val="00866085"/>
    <w:rsid w:val="00866873"/>
    <w:rsid w:val="00867791"/>
    <w:rsid w:val="00867B90"/>
    <w:rsid w:val="00867B9A"/>
    <w:rsid w:val="00873257"/>
    <w:rsid w:val="00873EE5"/>
    <w:rsid w:val="0087526A"/>
    <w:rsid w:val="00875A71"/>
    <w:rsid w:val="00880EAE"/>
    <w:rsid w:val="00883B09"/>
    <w:rsid w:val="0088616C"/>
    <w:rsid w:val="0088743F"/>
    <w:rsid w:val="00891682"/>
    <w:rsid w:val="00891D69"/>
    <w:rsid w:val="00892E65"/>
    <w:rsid w:val="0089393A"/>
    <w:rsid w:val="00893E09"/>
    <w:rsid w:val="00895374"/>
    <w:rsid w:val="00895A18"/>
    <w:rsid w:val="00895EE2"/>
    <w:rsid w:val="008973B8"/>
    <w:rsid w:val="00897DDE"/>
    <w:rsid w:val="008A0261"/>
    <w:rsid w:val="008A1F06"/>
    <w:rsid w:val="008A2871"/>
    <w:rsid w:val="008A42FC"/>
    <w:rsid w:val="008A4B54"/>
    <w:rsid w:val="008A6C8D"/>
    <w:rsid w:val="008A6D56"/>
    <w:rsid w:val="008A7BD7"/>
    <w:rsid w:val="008A7E23"/>
    <w:rsid w:val="008B0493"/>
    <w:rsid w:val="008B0657"/>
    <w:rsid w:val="008B1076"/>
    <w:rsid w:val="008B2CC1"/>
    <w:rsid w:val="008B2FF8"/>
    <w:rsid w:val="008B3BD0"/>
    <w:rsid w:val="008B41B2"/>
    <w:rsid w:val="008B4B5E"/>
    <w:rsid w:val="008B4CB4"/>
    <w:rsid w:val="008B5B9F"/>
    <w:rsid w:val="008B60B2"/>
    <w:rsid w:val="008B7DB6"/>
    <w:rsid w:val="008B7E56"/>
    <w:rsid w:val="008C0042"/>
    <w:rsid w:val="008C1179"/>
    <w:rsid w:val="008C1E9B"/>
    <w:rsid w:val="008C1FBF"/>
    <w:rsid w:val="008C2395"/>
    <w:rsid w:val="008C3045"/>
    <w:rsid w:val="008C3252"/>
    <w:rsid w:val="008C35E6"/>
    <w:rsid w:val="008C41E7"/>
    <w:rsid w:val="008C489B"/>
    <w:rsid w:val="008C4BBC"/>
    <w:rsid w:val="008C6F8F"/>
    <w:rsid w:val="008C70DF"/>
    <w:rsid w:val="008C732E"/>
    <w:rsid w:val="008D2C94"/>
    <w:rsid w:val="008D4CF3"/>
    <w:rsid w:val="008D5792"/>
    <w:rsid w:val="008E10F3"/>
    <w:rsid w:val="008E1CBA"/>
    <w:rsid w:val="008E39DA"/>
    <w:rsid w:val="008E4038"/>
    <w:rsid w:val="008F0A33"/>
    <w:rsid w:val="008F23D5"/>
    <w:rsid w:val="008F3294"/>
    <w:rsid w:val="008F4074"/>
    <w:rsid w:val="008F52C5"/>
    <w:rsid w:val="008F59FD"/>
    <w:rsid w:val="008F5EFA"/>
    <w:rsid w:val="008F6360"/>
    <w:rsid w:val="008F72B1"/>
    <w:rsid w:val="008F74E2"/>
    <w:rsid w:val="00900138"/>
    <w:rsid w:val="00901109"/>
    <w:rsid w:val="00902DF5"/>
    <w:rsid w:val="0090304B"/>
    <w:rsid w:val="009039D8"/>
    <w:rsid w:val="00903C9E"/>
    <w:rsid w:val="00905AF4"/>
    <w:rsid w:val="00906A50"/>
    <w:rsid w:val="0090731E"/>
    <w:rsid w:val="0091027D"/>
    <w:rsid w:val="009106F8"/>
    <w:rsid w:val="00910CB3"/>
    <w:rsid w:val="00911307"/>
    <w:rsid w:val="0091264A"/>
    <w:rsid w:val="00912C99"/>
    <w:rsid w:val="00914383"/>
    <w:rsid w:val="0091474A"/>
    <w:rsid w:val="00915104"/>
    <w:rsid w:val="009155E9"/>
    <w:rsid w:val="00916EE2"/>
    <w:rsid w:val="009177BF"/>
    <w:rsid w:val="00920A80"/>
    <w:rsid w:val="00920CAF"/>
    <w:rsid w:val="00920D62"/>
    <w:rsid w:val="0092171B"/>
    <w:rsid w:val="00921755"/>
    <w:rsid w:val="00922351"/>
    <w:rsid w:val="009233EC"/>
    <w:rsid w:val="009237B9"/>
    <w:rsid w:val="00924F0F"/>
    <w:rsid w:val="00925CB4"/>
    <w:rsid w:val="00926870"/>
    <w:rsid w:val="00926E69"/>
    <w:rsid w:val="00930C9A"/>
    <w:rsid w:val="00931432"/>
    <w:rsid w:val="00931BEA"/>
    <w:rsid w:val="00931BF1"/>
    <w:rsid w:val="00931CD0"/>
    <w:rsid w:val="00932CA5"/>
    <w:rsid w:val="00932E30"/>
    <w:rsid w:val="00932EE7"/>
    <w:rsid w:val="009333EF"/>
    <w:rsid w:val="00933F9E"/>
    <w:rsid w:val="009346B4"/>
    <w:rsid w:val="009352DF"/>
    <w:rsid w:val="00936A81"/>
    <w:rsid w:val="00936AAA"/>
    <w:rsid w:val="00937FC8"/>
    <w:rsid w:val="00940E62"/>
    <w:rsid w:val="00941225"/>
    <w:rsid w:val="00941799"/>
    <w:rsid w:val="00941BD0"/>
    <w:rsid w:val="00944340"/>
    <w:rsid w:val="009448BD"/>
    <w:rsid w:val="00945012"/>
    <w:rsid w:val="009450B4"/>
    <w:rsid w:val="00946630"/>
    <w:rsid w:val="00946948"/>
    <w:rsid w:val="00946B74"/>
    <w:rsid w:val="00951BF9"/>
    <w:rsid w:val="00951D7A"/>
    <w:rsid w:val="00951DBF"/>
    <w:rsid w:val="00951F3B"/>
    <w:rsid w:val="009520CB"/>
    <w:rsid w:val="0095212A"/>
    <w:rsid w:val="00952AAA"/>
    <w:rsid w:val="009536DF"/>
    <w:rsid w:val="00954620"/>
    <w:rsid w:val="00954717"/>
    <w:rsid w:val="00955A64"/>
    <w:rsid w:val="00955C19"/>
    <w:rsid w:val="00956E69"/>
    <w:rsid w:val="009571E5"/>
    <w:rsid w:val="00957C4C"/>
    <w:rsid w:val="00960001"/>
    <w:rsid w:val="009602FB"/>
    <w:rsid w:val="009608ED"/>
    <w:rsid w:val="009609CF"/>
    <w:rsid w:val="00962377"/>
    <w:rsid w:val="00963B79"/>
    <w:rsid w:val="00964287"/>
    <w:rsid w:val="00964418"/>
    <w:rsid w:val="00964623"/>
    <w:rsid w:val="009649CC"/>
    <w:rsid w:val="00966A22"/>
    <w:rsid w:val="00966BEC"/>
    <w:rsid w:val="00966EE5"/>
    <w:rsid w:val="0096722F"/>
    <w:rsid w:val="00967345"/>
    <w:rsid w:val="00967917"/>
    <w:rsid w:val="009679FA"/>
    <w:rsid w:val="00970062"/>
    <w:rsid w:val="009709F0"/>
    <w:rsid w:val="009739F2"/>
    <w:rsid w:val="00974B08"/>
    <w:rsid w:val="009752F5"/>
    <w:rsid w:val="009776F3"/>
    <w:rsid w:val="00977B7D"/>
    <w:rsid w:val="00977DC4"/>
    <w:rsid w:val="00977F60"/>
    <w:rsid w:val="00980843"/>
    <w:rsid w:val="00982100"/>
    <w:rsid w:val="00982703"/>
    <w:rsid w:val="00983691"/>
    <w:rsid w:val="00985F68"/>
    <w:rsid w:val="009860A5"/>
    <w:rsid w:val="00986390"/>
    <w:rsid w:val="009864E2"/>
    <w:rsid w:val="00990575"/>
    <w:rsid w:val="009915BB"/>
    <w:rsid w:val="009930C9"/>
    <w:rsid w:val="009954DA"/>
    <w:rsid w:val="00995656"/>
    <w:rsid w:val="009959AC"/>
    <w:rsid w:val="0099677F"/>
    <w:rsid w:val="009970EF"/>
    <w:rsid w:val="0099770B"/>
    <w:rsid w:val="009A07A0"/>
    <w:rsid w:val="009A0AA7"/>
    <w:rsid w:val="009A10B0"/>
    <w:rsid w:val="009A280E"/>
    <w:rsid w:val="009A309C"/>
    <w:rsid w:val="009A30BA"/>
    <w:rsid w:val="009A324E"/>
    <w:rsid w:val="009A3946"/>
    <w:rsid w:val="009A48F2"/>
    <w:rsid w:val="009A566A"/>
    <w:rsid w:val="009A6C9D"/>
    <w:rsid w:val="009B1FC8"/>
    <w:rsid w:val="009B2110"/>
    <w:rsid w:val="009B211D"/>
    <w:rsid w:val="009B2393"/>
    <w:rsid w:val="009B24EB"/>
    <w:rsid w:val="009B2BBA"/>
    <w:rsid w:val="009B2D84"/>
    <w:rsid w:val="009B3024"/>
    <w:rsid w:val="009B36CC"/>
    <w:rsid w:val="009B3CA3"/>
    <w:rsid w:val="009B3E0E"/>
    <w:rsid w:val="009B4C77"/>
    <w:rsid w:val="009B4F2D"/>
    <w:rsid w:val="009B73BD"/>
    <w:rsid w:val="009B73C4"/>
    <w:rsid w:val="009B7DF4"/>
    <w:rsid w:val="009C0432"/>
    <w:rsid w:val="009C0BC7"/>
    <w:rsid w:val="009C0D21"/>
    <w:rsid w:val="009C17A9"/>
    <w:rsid w:val="009C1BCB"/>
    <w:rsid w:val="009C38D1"/>
    <w:rsid w:val="009C631D"/>
    <w:rsid w:val="009D00A3"/>
    <w:rsid w:val="009D13FA"/>
    <w:rsid w:val="009D1754"/>
    <w:rsid w:val="009D3C19"/>
    <w:rsid w:val="009D5288"/>
    <w:rsid w:val="009D54EA"/>
    <w:rsid w:val="009D670E"/>
    <w:rsid w:val="009E0A1A"/>
    <w:rsid w:val="009E0BD9"/>
    <w:rsid w:val="009E1698"/>
    <w:rsid w:val="009E2212"/>
    <w:rsid w:val="009E2236"/>
    <w:rsid w:val="009E2791"/>
    <w:rsid w:val="009E2E02"/>
    <w:rsid w:val="009E3CE0"/>
    <w:rsid w:val="009E3F6F"/>
    <w:rsid w:val="009E4A40"/>
    <w:rsid w:val="009E4CB5"/>
    <w:rsid w:val="009E4E16"/>
    <w:rsid w:val="009E5EEC"/>
    <w:rsid w:val="009E5F4C"/>
    <w:rsid w:val="009E6061"/>
    <w:rsid w:val="009E62B2"/>
    <w:rsid w:val="009E6C5C"/>
    <w:rsid w:val="009E7E4C"/>
    <w:rsid w:val="009F0BC4"/>
    <w:rsid w:val="009F1444"/>
    <w:rsid w:val="009F1D7A"/>
    <w:rsid w:val="009F20B7"/>
    <w:rsid w:val="009F2260"/>
    <w:rsid w:val="009F2298"/>
    <w:rsid w:val="009F3BF9"/>
    <w:rsid w:val="009F499F"/>
    <w:rsid w:val="009F4E3E"/>
    <w:rsid w:val="009F50E4"/>
    <w:rsid w:val="009F5717"/>
    <w:rsid w:val="009F69CF"/>
    <w:rsid w:val="009F7061"/>
    <w:rsid w:val="009F7CB1"/>
    <w:rsid w:val="00A004BE"/>
    <w:rsid w:val="00A019AB"/>
    <w:rsid w:val="00A01E3F"/>
    <w:rsid w:val="00A0338B"/>
    <w:rsid w:val="00A04401"/>
    <w:rsid w:val="00A052B3"/>
    <w:rsid w:val="00A0627F"/>
    <w:rsid w:val="00A06726"/>
    <w:rsid w:val="00A0680C"/>
    <w:rsid w:val="00A07A32"/>
    <w:rsid w:val="00A11D99"/>
    <w:rsid w:val="00A120C4"/>
    <w:rsid w:val="00A1231B"/>
    <w:rsid w:val="00A129A0"/>
    <w:rsid w:val="00A14495"/>
    <w:rsid w:val="00A14AEC"/>
    <w:rsid w:val="00A15C9D"/>
    <w:rsid w:val="00A16747"/>
    <w:rsid w:val="00A16E65"/>
    <w:rsid w:val="00A179F8"/>
    <w:rsid w:val="00A20400"/>
    <w:rsid w:val="00A2049F"/>
    <w:rsid w:val="00A21277"/>
    <w:rsid w:val="00A21E36"/>
    <w:rsid w:val="00A21F26"/>
    <w:rsid w:val="00A24112"/>
    <w:rsid w:val="00A254EA"/>
    <w:rsid w:val="00A25732"/>
    <w:rsid w:val="00A2667F"/>
    <w:rsid w:val="00A26983"/>
    <w:rsid w:val="00A2717F"/>
    <w:rsid w:val="00A2783E"/>
    <w:rsid w:val="00A278EA"/>
    <w:rsid w:val="00A308C2"/>
    <w:rsid w:val="00A30D28"/>
    <w:rsid w:val="00A3175E"/>
    <w:rsid w:val="00A34917"/>
    <w:rsid w:val="00A34B2D"/>
    <w:rsid w:val="00A354A4"/>
    <w:rsid w:val="00A354AE"/>
    <w:rsid w:val="00A3702D"/>
    <w:rsid w:val="00A37A60"/>
    <w:rsid w:val="00A40BC5"/>
    <w:rsid w:val="00A411C1"/>
    <w:rsid w:val="00A428D9"/>
    <w:rsid w:val="00A42DAF"/>
    <w:rsid w:val="00A4337F"/>
    <w:rsid w:val="00A43D0B"/>
    <w:rsid w:val="00A442D5"/>
    <w:rsid w:val="00A44CDA"/>
    <w:rsid w:val="00A44E4C"/>
    <w:rsid w:val="00A44F5D"/>
    <w:rsid w:val="00A45BD8"/>
    <w:rsid w:val="00A46929"/>
    <w:rsid w:val="00A46963"/>
    <w:rsid w:val="00A47348"/>
    <w:rsid w:val="00A478FF"/>
    <w:rsid w:val="00A47A76"/>
    <w:rsid w:val="00A50306"/>
    <w:rsid w:val="00A5048D"/>
    <w:rsid w:val="00A50503"/>
    <w:rsid w:val="00A514BC"/>
    <w:rsid w:val="00A5160B"/>
    <w:rsid w:val="00A51D72"/>
    <w:rsid w:val="00A52FCB"/>
    <w:rsid w:val="00A544FC"/>
    <w:rsid w:val="00A54DFB"/>
    <w:rsid w:val="00A553B8"/>
    <w:rsid w:val="00A57CC9"/>
    <w:rsid w:val="00A6169C"/>
    <w:rsid w:val="00A61995"/>
    <w:rsid w:val="00A627EB"/>
    <w:rsid w:val="00A6327E"/>
    <w:rsid w:val="00A64AC7"/>
    <w:rsid w:val="00A654F8"/>
    <w:rsid w:val="00A65D9A"/>
    <w:rsid w:val="00A668D9"/>
    <w:rsid w:val="00A67978"/>
    <w:rsid w:val="00A708B4"/>
    <w:rsid w:val="00A70B47"/>
    <w:rsid w:val="00A71A44"/>
    <w:rsid w:val="00A71D5E"/>
    <w:rsid w:val="00A72771"/>
    <w:rsid w:val="00A72A3D"/>
    <w:rsid w:val="00A778BF"/>
    <w:rsid w:val="00A831BE"/>
    <w:rsid w:val="00A8362A"/>
    <w:rsid w:val="00A83739"/>
    <w:rsid w:val="00A8594F"/>
    <w:rsid w:val="00A85B8E"/>
    <w:rsid w:val="00A86B07"/>
    <w:rsid w:val="00A911D9"/>
    <w:rsid w:val="00A92433"/>
    <w:rsid w:val="00A92E67"/>
    <w:rsid w:val="00A933FC"/>
    <w:rsid w:val="00A9541F"/>
    <w:rsid w:val="00A96429"/>
    <w:rsid w:val="00A96A04"/>
    <w:rsid w:val="00A9710E"/>
    <w:rsid w:val="00A97337"/>
    <w:rsid w:val="00A97F65"/>
    <w:rsid w:val="00AA1C38"/>
    <w:rsid w:val="00AA2BB0"/>
    <w:rsid w:val="00AA2F15"/>
    <w:rsid w:val="00AA2F2B"/>
    <w:rsid w:val="00AA3B5B"/>
    <w:rsid w:val="00AA4A73"/>
    <w:rsid w:val="00AA5216"/>
    <w:rsid w:val="00AA64B7"/>
    <w:rsid w:val="00AA6F8B"/>
    <w:rsid w:val="00AA6FA2"/>
    <w:rsid w:val="00AA6FA6"/>
    <w:rsid w:val="00AA7475"/>
    <w:rsid w:val="00AA75BA"/>
    <w:rsid w:val="00AA7679"/>
    <w:rsid w:val="00AB09F3"/>
    <w:rsid w:val="00AB201F"/>
    <w:rsid w:val="00AB2654"/>
    <w:rsid w:val="00AB2E3E"/>
    <w:rsid w:val="00AB3899"/>
    <w:rsid w:val="00AB3D87"/>
    <w:rsid w:val="00AB528E"/>
    <w:rsid w:val="00AB72CA"/>
    <w:rsid w:val="00AB756D"/>
    <w:rsid w:val="00AC1A61"/>
    <w:rsid w:val="00AC1BAE"/>
    <w:rsid w:val="00AC205C"/>
    <w:rsid w:val="00AC25CA"/>
    <w:rsid w:val="00AC3B8A"/>
    <w:rsid w:val="00AC4352"/>
    <w:rsid w:val="00AC4CD9"/>
    <w:rsid w:val="00AC4F90"/>
    <w:rsid w:val="00AC6918"/>
    <w:rsid w:val="00AC7939"/>
    <w:rsid w:val="00AD0B21"/>
    <w:rsid w:val="00AD244A"/>
    <w:rsid w:val="00AD3775"/>
    <w:rsid w:val="00AD52D8"/>
    <w:rsid w:val="00AD5ECE"/>
    <w:rsid w:val="00AD7045"/>
    <w:rsid w:val="00AD7F13"/>
    <w:rsid w:val="00AD7F6D"/>
    <w:rsid w:val="00AE1D4F"/>
    <w:rsid w:val="00AE215D"/>
    <w:rsid w:val="00AE22C0"/>
    <w:rsid w:val="00AE28A0"/>
    <w:rsid w:val="00AE3127"/>
    <w:rsid w:val="00AE48CE"/>
    <w:rsid w:val="00AE497B"/>
    <w:rsid w:val="00AE5026"/>
    <w:rsid w:val="00AE5CA3"/>
    <w:rsid w:val="00AE6294"/>
    <w:rsid w:val="00AE65AB"/>
    <w:rsid w:val="00AE70BB"/>
    <w:rsid w:val="00AF0DD6"/>
    <w:rsid w:val="00AF1C6C"/>
    <w:rsid w:val="00AF1CCE"/>
    <w:rsid w:val="00AF2081"/>
    <w:rsid w:val="00AF2EED"/>
    <w:rsid w:val="00AF3148"/>
    <w:rsid w:val="00AF4829"/>
    <w:rsid w:val="00AF55F4"/>
    <w:rsid w:val="00AF5C73"/>
    <w:rsid w:val="00AF62F6"/>
    <w:rsid w:val="00AF76E9"/>
    <w:rsid w:val="00AF7B0B"/>
    <w:rsid w:val="00B00771"/>
    <w:rsid w:val="00B010B8"/>
    <w:rsid w:val="00B01278"/>
    <w:rsid w:val="00B01739"/>
    <w:rsid w:val="00B01E4A"/>
    <w:rsid w:val="00B0240B"/>
    <w:rsid w:val="00B029CA"/>
    <w:rsid w:val="00B04AEA"/>
    <w:rsid w:val="00B05A69"/>
    <w:rsid w:val="00B05D58"/>
    <w:rsid w:val="00B05E5D"/>
    <w:rsid w:val="00B0669C"/>
    <w:rsid w:val="00B1058D"/>
    <w:rsid w:val="00B1134D"/>
    <w:rsid w:val="00B1220A"/>
    <w:rsid w:val="00B12E9C"/>
    <w:rsid w:val="00B14457"/>
    <w:rsid w:val="00B1467C"/>
    <w:rsid w:val="00B14ED0"/>
    <w:rsid w:val="00B15422"/>
    <w:rsid w:val="00B157C4"/>
    <w:rsid w:val="00B214C0"/>
    <w:rsid w:val="00B2189C"/>
    <w:rsid w:val="00B23E4B"/>
    <w:rsid w:val="00B23F35"/>
    <w:rsid w:val="00B24721"/>
    <w:rsid w:val="00B25189"/>
    <w:rsid w:val="00B2759A"/>
    <w:rsid w:val="00B278C1"/>
    <w:rsid w:val="00B32002"/>
    <w:rsid w:val="00B33BD7"/>
    <w:rsid w:val="00B3482B"/>
    <w:rsid w:val="00B36220"/>
    <w:rsid w:val="00B37542"/>
    <w:rsid w:val="00B37A27"/>
    <w:rsid w:val="00B37BB0"/>
    <w:rsid w:val="00B40590"/>
    <w:rsid w:val="00B40598"/>
    <w:rsid w:val="00B40728"/>
    <w:rsid w:val="00B410EF"/>
    <w:rsid w:val="00B415D6"/>
    <w:rsid w:val="00B42D45"/>
    <w:rsid w:val="00B43567"/>
    <w:rsid w:val="00B4422C"/>
    <w:rsid w:val="00B44D50"/>
    <w:rsid w:val="00B44EFF"/>
    <w:rsid w:val="00B465B2"/>
    <w:rsid w:val="00B46E87"/>
    <w:rsid w:val="00B470A8"/>
    <w:rsid w:val="00B4751A"/>
    <w:rsid w:val="00B47650"/>
    <w:rsid w:val="00B477FC"/>
    <w:rsid w:val="00B50003"/>
    <w:rsid w:val="00B50389"/>
    <w:rsid w:val="00B5045F"/>
    <w:rsid w:val="00B50A64"/>
    <w:rsid w:val="00B50B99"/>
    <w:rsid w:val="00B512F2"/>
    <w:rsid w:val="00B5192A"/>
    <w:rsid w:val="00B52333"/>
    <w:rsid w:val="00B52853"/>
    <w:rsid w:val="00B53F57"/>
    <w:rsid w:val="00B547D0"/>
    <w:rsid w:val="00B54BC9"/>
    <w:rsid w:val="00B5539F"/>
    <w:rsid w:val="00B55489"/>
    <w:rsid w:val="00B56992"/>
    <w:rsid w:val="00B60BB0"/>
    <w:rsid w:val="00B613F9"/>
    <w:rsid w:val="00B61D96"/>
    <w:rsid w:val="00B62CD9"/>
    <w:rsid w:val="00B63FCC"/>
    <w:rsid w:val="00B66F66"/>
    <w:rsid w:val="00B7223B"/>
    <w:rsid w:val="00B726A9"/>
    <w:rsid w:val="00B72946"/>
    <w:rsid w:val="00B73F0D"/>
    <w:rsid w:val="00B75081"/>
    <w:rsid w:val="00B75C26"/>
    <w:rsid w:val="00B80DFA"/>
    <w:rsid w:val="00B82404"/>
    <w:rsid w:val="00B82822"/>
    <w:rsid w:val="00B85237"/>
    <w:rsid w:val="00B87037"/>
    <w:rsid w:val="00B871F0"/>
    <w:rsid w:val="00B87571"/>
    <w:rsid w:val="00B90BD2"/>
    <w:rsid w:val="00B935BD"/>
    <w:rsid w:val="00B9408F"/>
    <w:rsid w:val="00B94D31"/>
    <w:rsid w:val="00B9535D"/>
    <w:rsid w:val="00B95C03"/>
    <w:rsid w:val="00B960E8"/>
    <w:rsid w:val="00B9734B"/>
    <w:rsid w:val="00B97E11"/>
    <w:rsid w:val="00BA0493"/>
    <w:rsid w:val="00BA08B9"/>
    <w:rsid w:val="00BA1DDA"/>
    <w:rsid w:val="00BA1E8A"/>
    <w:rsid w:val="00BA27ED"/>
    <w:rsid w:val="00BA6E35"/>
    <w:rsid w:val="00BA6EDE"/>
    <w:rsid w:val="00BB011A"/>
    <w:rsid w:val="00BB25A6"/>
    <w:rsid w:val="00BB2AA7"/>
    <w:rsid w:val="00BB3191"/>
    <w:rsid w:val="00BB3337"/>
    <w:rsid w:val="00BB567B"/>
    <w:rsid w:val="00BB57E5"/>
    <w:rsid w:val="00BB641A"/>
    <w:rsid w:val="00BC056B"/>
    <w:rsid w:val="00BC21EB"/>
    <w:rsid w:val="00BC220D"/>
    <w:rsid w:val="00BC2D17"/>
    <w:rsid w:val="00BC3092"/>
    <w:rsid w:val="00BC36F6"/>
    <w:rsid w:val="00BC3F26"/>
    <w:rsid w:val="00BC6A06"/>
    <w:rsid w:val="00BC7527"/>
    <w:rsid w:val="00BC79D0"/>
    <w:rsid w:val="00BD0CF1"/>
    <w:rsid w:val="00BD119A"/>
    <w:rsid w:val="00BD46E9"/>
    <w:rsid w:val="00BD4C63"/>
    <w:rsid w:val="00BD50EB"/>
    <w:rsid w:val="00BD6DAD"/>
    <w:rsid w:val="00BD7D15"/>
    <w:rsid w:val="00BD7E28"/>
    <w:rsid w:val="00BE1245"/>
    <w:rsid w:val="00BE164D"/>
    <w:rsid w:val="00BE185D"/>
    <w:rsid w:val="00BE1D94"/>
    <w:rsid w:val="00BE29C3"/>
    <w:rsid w:val="00BE2C17"/>
    <w:rsid w:val="00BE3687"/>
    <w:rsid w:val="00BE3B6B"/>
    <w:rsid w:val="00BE3DB1"/>
    <w:rsid w:val="00BE4361"/>
    <w:rsid w:val="00BE43DC"/>
    <w:rsid w:val="00BE4F49"/>
    <w:rsid w:val="00BE5C9A"/>
    <w:rsid w:val="00BE6B17"/>
    <w:rsid w:val="00BF2685"/>
    <w:rsid w:val="00BF2E0D"/>
    <w:rsid w:val="00BF3045"/>
    <w:rsid w:val="00BF38B4"/>
    <w:rsid w:val="00BF4684"/>
    <w:rsid w:val="00BF4BE9"/>
    <w:rsid w:val="00BF56EE"/>
    <w:rsid w:val="00BF6AEC"/>
    <w:rsid w:val="00BF7F37"/>
    <w:rsid w:val="00C00C78"/>
    <w:rsid w:val="00C011B5"/>
    <w:rsid w:val="00C01C69"/>
    <w:rsid w:val="00C01CFB"/>
    <w:rsid w:val="00C01FD8"/>
    <w:rsid w:val="00C0259D"/>
    <w:rsid w:val="00C026AC"/>
    <w:rsid w:val="00C030BE"/>
    <w:rsid w:val="00C035AF"/>
    <w:rsid w:val="00C045EE"/>
    <w:rsid w:val="00C0565C"/>
    <w:rsid w:val="00C06E49"/>
    <w:rsid w:val="00C07C7B"/>
    <w:rsid w:val="00C07DA1"/>
    <w:rsid w:val="00C10788"/>
    <w:rsid w:val="00C10D72"/>
    <w:rsid w:val="00C11742"/>
    <w:rsid w:val="00C11BFE"/>
    <w:rsid w:val="00C11F31"/>
    <w:rsid w:val="00C12F3D"/>
    <w:rsid w:val="00C12F5E"/>
    <w:rsid w:val="00C132EB"/>
    <w:rsid w:val="00C14D04"/>
    <w:rsid w:val="00C14DFA"/>
    <w:rsid w:val="00C150A3"/>
    <w:rsid w:val="00C16099"/>
    <w:rsid w:val="00C16338"/>
    <w:rsid w:val="00C174B2"/>
    <w:rsid w:val="00C20DC0"/>
    <w:rsid w:val="00C21585"/>
    <w:rsid w:val="00C218FC"/>
    <w:rsid w:val="00C23C98"/>
    <w:rsid w:val="00C2429C"/>
    <w:rsid w:val="00C245A9"/>
    <w:rsid w:val="00C265BA"/>
    <w:rsid w:val="00C265FE"/>
    <w:rsid w:val="00C268A9"/>
    <w:rsid w:val="00C26F6F"/>
    <w:rsid w:val="00C3065A"/>
    <w:rsid w:val="00C318AA"/>
    <w:rsid w:val="00C32776"/>
    <w:rsid w:val="00C32BE1"/>
    <w:rsid w:val="00C3498A"/>
    <w:rsid w:val="00C366F9"/>
    <w:rsid w:val="00C42D12"/>
    <w:rsid w:val="00C43597"/>
    <w:rsid w:val="00C43DFF"/>
    <w:rsid w:val="00C43F27"/>
    <w:rsid w:val="00C44575"/>
    <w:rsid w:val="00C46FBB"/>
    <w:rsid w:val="00C47E88"/>
    <w:rsid w:val="00C51ADA"/>
    <w:rsid w:val="00C52EBB"/>
    <w:rsid w:val="00C52FF2"/>
    <w:rsid w:val="00C53E83"/>
    <w:rsid w:val="00C55A73"/>
    <w:rsid w:val="00C56EB5"/>
    <w:rsid w:val="00C5779C"/>
    <w:rsid w:val="00C57ABE"/>
    <w:rsid w:val="00C602D0"/>
    <w:rsid w:val="00C6031C"/>
    <w:rsid w:val="00C60BAF"/>
    <w:rsid w:val="00C618DA"/>
    <w:rsid w:val="00C62097"/>
    <w:rsid w:val="00C62535"/>
    <w:rsid w:val="00C62CC0"/>
    <w:rsid w:val="00C6343B"/>
    <w:rsid w:val="00C643DF"/>
    <w:rsid w:val="00C64DAC"/>
    <w:rsid w:val="00C66264"/>
    <w:rsid w:val="00C67809"/>
    <w:rsid w:val="00C711E0"/>
    <w:rsid w:val="00C71F32"/>
    <w:rsid w:val="00C72834"/>
    <w:rsid w:val="00C73275"/>
    <w:rsid w:val="00C73EFF"/>
    <w:rsid w:val="00C74312"/>
    <w:rsid w:val="00C7467D"/>
    <w:rsid w:val="00C74B7B"/>
    <w:rsid w:val="00C756A8"/>
    <w:rsid w:val="00C75E2C"/>
    <w:rsid w:val="00C76398"/>
    <w:rsid w:val="00C769E3"/>
    <w:rsid w:val="00C76F11"/>
    <w:rsid w:val="00C77008"/>
    <w:rsid w:val="00C77572"/>
    <w:rsid w:val="00C77B77"/>
    <w:rsid w:val="00C77C0B"/>
    <w:rsid w:val="00C82239"/>
    <w:rsid w:val="00C82F58"/>
    <w:rsid w:val="00C83B65"/>
    <w:rsid w:val="00C841A0"/>
    <w:rsid w:val="00C855F8"/>
    <w:rsid w:val="00C86A94"/>
    <w:rsid w:val="00C86D1F"/>
    <w:rsid w:val="00C87A4C"/>
    <w:rsid w:val="00C91243"/>
    <w:rsid w:val="00C92383"/>
    <w:rsid w:val="00C923D3"/>
    <w:rsid w:val="00C94629"/>
    <w:rsid w:val="00C946C2"/>
    <w:rsid w:val="00C951F3"/>
    <w:rsid w:val="00C95DB2"/>
    <w:rsid w:val="00C95F47"/>
    <w:rsid w:val="00C972E8"/>
    <w:rsid w:val="00C978E5"/>
    <w:rsid w:val="00C97FAD"/>
    <w:rsid w:val="00CA2288"/>
    <w:rsid w:val="00CA2E7B"/>
    <w:rsid w:val="00CA2EE0"/>
    <w:rsid w:val="00CA30D5"/>
    <w:rsid w:val="00CA3265"/>
    <w:rsid w:val="00CA33B5"/>
    <w:rsid w:val="00CA6C8D"/>
    <w:rsid w:val="00CA6E64"/>
    <w:rsid w:val="00CB00B8"/>
    <w:rsid w:val="00CB1879"/>
    <w:rsid w:val="00CB2971"/>
    <w:rsid w:val="00CB30A0"/>
    <w:rsid w:val="00CB3BA0"/>
    <w:rsid w:val="00CB580D"/>
    <w:rsid w:val="00CB5F7A"/>
    <w:rsid w:val="00CC01E9"/>
    <w:rsid w:val="00CC1B9F"/>
    <w:rsid w:val="00CC2EC1"/>
    <w:rsid w:val="00CC3CC4"/>
    <w:rsid w:val="00CC400E"/>
    <w:rsid w:val="00CC4DC1"/>
    <w:rsid w:val="00CC4F11"/>
    <w:rsid w:val="00CC522C"/>
    <w:rsid w:val="00CC6365"/>
    <w:rsid w:val="00CC6882"/>
    <w:rsid w:val="00CC715B"/>
    <w:rsid w:val="00CC7E0C"/>
    <w:rsid w:val="00CD0D70"/>
    <w:rsid w:val="00CD2733"/>
    <w:rsid w:val="00CD28EE"/>
    <w:rsid w:val="00CD3CD0"/>
    <w:rsid w:val="00CD4196"/>
    <w:rsid w:val="00CD423B"/>
    <w:rsid w:val="00CD5679"/>
    <w:rsid w:val="00CD6403"/>
    <w:rsid w:val="00CD7E80"/>
    <w:rsid w:val="00CD7EA4"/>
    <w:rsid w:val="00CE0F39"/>
    <w:rsid w:val="00CE0F8E"/>
    <w:rsid w:val="00CE13D1"/>
    <w:rsid w:val="00CE1811"/>
    <w:rsid w:val="00CE239F"/>
    <w:rsid w:val="00CE4396"/>
    <w:rsid w:val="00CE4F8F"/>
    <w:rsid w:val="00CE6468"/>
    <w:rsid w:val="00CE65D4"/>
    <w:rsid w:val="00CE69D8"/>
    <w:rsid w:val="00CE75E6"/>
    <w:rsid w:val="00CF0297"/>
    <w:rsid w:val="00CF0DDC"/>
    <w:rsid w:val="00CF1865"/>
    <w:rsid w:val="00CF2423"/>
    <w:rsid w:val="00CF3A06"/>
    <w:rsid w:val="00CF4EE3"/>
    <w:rsid w:val="00CF5A6E"/>
    <w:rsid w:val="00CF5B98"/>
    <w:rsid w:val="00CF6ABC"/>
    <w:rsid w:val="00CF6AF0"/>
    <w:rsid w:val="00D00929"/>
    <w:rsid w:val="00D014A3"/>
    <w:rsid w:val="00D018B3"/>
    <w:rsid w:val="00D0320D"/>
    <w:rsid w:val="00D040B7"/>
    <w:rsid w:val="00D04F75"/>
    <w:rsid w:val="00D10AB2"/>
    <w:rsid w:val="00D10CFE"/>
    <w:rsid w:val="00D123FA"/>
    <w:rsid w:val="00D13846"/>
    <w:rsid w:val="00D147E7"/>
    <w:rsid w:val="00D159C4"/>
    <w:rsid w:val="00D17F81"/>
    <w:rsid w:val="00D2033A"/>
    <w:rsid w:val="00D213F8"/>
    <w:rsid w:val="00D220A4"/>
    <w:rsid w:val="00D2482E"/>
    <w:rsid w:val="00D25192"/>
    <w:rsid w:val="00D253C8"/>
    <w:rsid w:val="00D25BE7"/>
    <w:rsid w:val="00D25C0C"/>
    <w:rsid w:val="00D26A43"/>
    <w:rsid w:val="00D274A0"/>
    <w:rsid w:val="00D30176"/>
    <w:rsid w:val="00D31987"/>
    <w:rsid w:val="00D31F9E"/>
    <w:rsid w:val="00D32A69"/>
    <w:rsid w:val="00D3311C"/>
    <w:rsid w:val="00D34A7A"/>
    <w:rsid w:val="00D350E5"/>
    <w:rsid w:val="00D3585D"/>
    <w:rsid w:val="00D37471"/>
    <w:rsid w:val="00D37F8B"/>
    <w:rsid w:val="00D402AD"/>
    <w:rsid w:val="00D40EF6"/>
    <w:rsid w:val="00D410F3"/>
    <w:rsid w:val="00D41F5E"/>
    <w:rsid w:val="00D439D8"/>
    <w:rsid w:val="00D45252"/>
    <w:rsid w:val="00D45B2F"/>
    <w:rsid w:val="00D45E2F"/>
    <w:rsid w:val="00D462E9"/>
    <w:rsid w:val="00D46314"/>
    <w:rsid w:val="00D50858"/>
    <w:rsid w:val="00D51E07"/>
    <w:rsid w:val="00D53665"/>
    <w:rsid w:val="00D573B4"/>
    <w:rsid w:val="00D60146"/>
    <w:rsid w:val="00D60507"/>
    <w:rsid w:val="00D615EA"/>
    <w:rsid w:val="00D62071"/>
    <w:rsid w:val="00D634BF"/>
    <w:rsid w:val="00D65AAA"/>
    <w:rsid w:val="00D65D99"/>
    <w:rsid w:val="00D66D7C"/>
    <w:rsid w:val="00D67F16"/>
    <w:rsid w:val="00D70D42"/>
    <w:rsid w:val="00D71B4D"/>
    <w:rsid w:val="00D724D0"/>
    <w:rsid w:val="00D73BBF"/>
    <w:rsid w:val="00D74BA9"/>
    <w:rsid w:val="00D750DA"/>
    <w:rsid w:val="00D75520"/>
    <w:rsid w:val="00D766B1"/>
    <w:rsid w:val="00D76FC8"/>
    <w:rsid w:val="00D77509"/>
    <w:rsid w:val="00D816C0"/>
    <w:rsid w:val="00D8179C"/>
    <w:rsid w:val="00D81822"/>
    <w:rsid w:val="00D82559"/>
    <w:rsid w:val="00D83206"/>
    <w:rsid w:val="00D83C71"/>
    <w:rsid w:val="00D84D2D"/>
    <w:rsid w:val="00D85944"/>
    <w:rsid w:val="00D86DFF"/>
    <w:rsid w:val="00D86E68"/>
    <w:rsid w:val="00D87BE4"/>
    <w:rsid w:val="00D90616"/>
    <w:rsid w:val="00D90823"/>
    <w:rsid w:val="00D91456"/>
    <w:rsid w:val="00D917BD"/>
    <w:rsid w:val="00D92947"/>
    <w:rsid w:val="00D93D55"/>
    <w:rsid w:val="00D945A9"/>
    <w:rsid w:val="00D948CD"/>
    <w:rsid w:val="00D95197"/>
    <w:rsid w:val="00D95245"/>
    <w:rsid w:val="00D95B8E"/>
    <w:rsid w:val="00D96374"/>
    <w:rsid w:val="00D96DE1"/>
    <w:rsid w:val="00DA0005"/>
    <w:rsid w:val="00DA0624"/>
    <w:rsid w:val="00DA0D3C"/>
    <w:rsid w:val="00DA140F"/>
    <w:rsid w:val="00DA1F61"/>
    <w:rsid w:val="00DA26E7"/>
    <w:rsid w:val="00DA4050"/>
    <w:rsid w:val="00DA5D39"/>
    <w:rsid w:val="00DA644C"/>
    <w:rsid w:val="00DB0D09"/>
    <w:rsid w:val="00DB1ED5"/>
    <w:rsid w:val="00DB23A9"/>
    <w:rsid w:val="00DB2A88"/>
    <w:rsid w:val="00DB2DD3"/>
    <w:rsid w:val="00DB2E69"/>
    <w:rsid w:val="00DB34CC"/>
    <w:rsid w:val="00DB3B3A"/>
    <w:rsid w:val="00DB3F30"/>
    <w:rsid w:val="00DB6351"/>
    <w:rsid w:val="00DC0A0B"/>
    <w:rsid w:val="00DC276F"/>
    <w:rsid w:val="00DC2DED"/>
    <w:rsid w:val="00DC47EC"/>
    <w:rsid w:val="00DC6D8D"/>
    <w:rsid w:val="00DC70A6"/>
    <w:rsid w:val="00DC7AE1"/>
    <w:rsid w:val="00DD03D7"/>
    <w:rsid w:val="00DD085B"/>
    <w:rsid w:val="00DD0A63"/>
    <w:rsid w:val="00DD0E00"/>
    <w:rsid w:val="00DD100D"/>
    <w:rsid w:val="00DD1CD0"/>
    <w:rsid w:val="00DD2741"/>
    <w:rsid w:val="00DD2FF5"/>
    <w:rsid w:val="00DD3FC1"/>
    <w:rsid w:val="00DD488D"/>
    <w:rsid w:val="00DD4F30"/>
    <w:rsid w:val="00DD59E4"/>
    <w:rsid w:val="00DE11D2"/>
    <w:rsid w:val="00DE196E"/>
    <w:rsid w:val="00DE47B4"/>
    <w:rsid w:val="00DE56AB"/>
    <w:rsid w:val="00DE5748"/>
    <w:rsid w:val="00DE5F41"/>
    <w:rsid w:val="00DE6C25"/>
    <w:rsid w:val="00DE7624"/>
    <w:rsid w:val="00DF0179"/>
    <w:rsid w:val="00DF09B2"/>
    <w:rsid w:val="00DF159E"/>
    <w:rsid w:val="00DF1B65"/>
    <w:rsid w:val="00DF3419"/>
    <w:rsid w:val="00DF3E66"/>
    <w:rsid w:val="00DF3EF7"/>
    <w:rsid w:val="00DF41FD"/>
    <w:rsid w:val="00DF62D4"/>
    <w:rsid w:val="00DF6943"/>
    <w:rsid w:val="00DF786E"/>
    <w:rsid w:val="00E00C4F"/>
    <w:rsid w:val="00E013A2"/>
    <w:rsid w:val="00E01706"/>
    <w:rsid w:val="00E01CBB"/>
    <w:rsid w:val="00E02F6E"/>
    <w:rsid w:val="00E03122"/>
    <w:rsid w:val="00E03B6F"/>
    <w:rsid w:val="00E05D82"/>
    <w:rsid w:val="00E074E7"/>
    <w:rsid w:val="00E1101A"/>
    <w:rsid w:val="00E12F04"/>
    <w:rsid w:val="00E12FF1"/>
    <w:rsid w:val="00E1338C"/>
    <w:rsid w:val="00E138D1"/>
    <w:rsid w:val="00E142B7"/>
    <w:rsid w:val="00E143A4"/>
    <w:rsid w:val="00E15D31"/>
    <w:rsid w:val="00E161A2"/>
    <w:rsid w:val="00E20762"/>
    <w:rsid w:val="00E21E9F"/>
    <w:rsid w:val="00E22304"/>
    <w:rsid w:val="00E24EDE"/>
    <w:rsid w:val="00E252D2"/>
    <w:rsid w:val="00E25FC5"/>
    <w:rsid w:val="00E30331"/>
    <w:rsid w:val="00E30514"/>
    <w:rsid w:val="00E31372"/>
    <w:rsid w:val="00E314C7"/>
    <w:rsid w:val="00E315E0"/>
    <w:rsid w:val="00E32A67"/>
    <w:rsid w:val="00E335FE"/>
    <w:rsid w:val="00E33796"/>
    <w:rsid w:val="00E338EB"/>
    <w:rsid w:val="00E34A8E"/>
    <w:rsid w:val="00E354DD"/>
    <w:rsid w:val="00E35588"/>
    <w:rsid w:val="00E35666"/>
    <w:rsid w:val="00E3604B"/>
    <w:rsid w:val="00E3672B"/>
    <w:rsid w:val="00E36C6C"/>
    <w:rsid w:val="00E36D59"/>
    <w:rsid w:val="00E3770B"/>
    <w:rsid w:val="00E37D50"/>
    <w:rsid w:val="00E40414"/>
    <w:rsid w:val="00E40B1F"/>
    <w:rsid w:val="00E4136F"/>
    <w:rsid w:val="00E41475"/>
    <w:rsid w:val="00E41D27"/>
    <w:rsid w:val="00E41DF3"/>
    <w:rsid w:val="00E41E91"/>
    <w:rsid w:val="00E4418B"/>
    <w:rsid w:val="00E44CBB"/>
    <w:rsid w:val="00E44EE5"/>
    <w:rsid w:val="00E453CD"/>
    <w:rsid w:val="00E45FCB"/>
    <w:rsid w:val="00E46A99"/>
    <w:rsid w:val="00E5021F"/>
    <w:rsid w:val="00E51286"/>
    <w:rsid w:val="00E518EE"/>
    <w:rsid w:val="00E519B3"/>
    <w:rsid w:val="00E52192"/>
    <w:rsid w:val="00E53A2A"/>
    <w:rsid w:val="00E53E07"/>
    <w:rsid w:val="00E562DD"/>
    <w:rsid w:val="00E57987"/>
    <w:rsid w:val="00E609FA"/>
    <w:rsid w:val="00E60CDF"/>
    <w:rsid w:val="00E60DA8"/>
    <w:rsid w:val="00E60ECF"/>
    <w:rsid w:val="00E612A8"/>
    <w:rsid w:val="00E6143B"/>
    <w:rsid w:val="00E671A6"/>
    <w:rsid w:val="00E673D5"/>
    <w:rsid w:val="00E700D4"/>
    <w:rsid w:val="00E701B5"/>
    <w:rsid w:val="00E70C30"/>
    <w:rsid w:val="00E71C99"/>
    <w:rsid w:val="00E75E44"/>
    <w:rsid w:val="00E80847"/>
    <w:rsid w:val="00E80A66"/>
    <w:rsid w:val="00E81FDA"/>
    <w:rsid w:val="00E83B3B"/>
    <w:rsid w:val="00E842DC"/>
    <w:rsid w:val="00E84747"/>
    <w:rsid w:val="00E85792"/>
    <w:rsid w:val="00E858A5"/>
    <w:rsid w:val="00E858C4"/>
    <w:rsid w:val="00E85E6E"/>
    <w:rsid w:val="00E86225"/>
    <w:rsid w:val="00E86924"/>
    <w:rsid w:val="00E87058"/>
    <w:rsid w:val="00E87E8A"/>
    <w:rsid w:val="00E90172"/>
    <w:rsid w:val="00E90643"/>
    <w:rsid w:val="00E908AB"/>
    <w:rsid w:val="00E91EE5"/>
    <w:rsid w:val="00E954BC"/>
    <w:rsid w:val="00E96DAE"/>
    <w:rsid w:val="00EA16E1"/>
    <w:rsid w:val="00EA1AF7"/>
    <w:rsid w:val="00EA3AFA"/>
    <w:rsid w:val="00EA50D5"/>
    <w:rsid w:val="00EA757F"/>
    <w:rsid w:val="00EA775A"/>
    <w:rsid w:val="00EB00C9"/>
    <w:rsid w:val="00EB05DC"/>
    <w:rsid w:val="00EB1267"/>
    <w:rsid w:val="00EB3823"/>
    <w:rsid w:val="00EB3DAC"/>
    <w:rsid w:val="00EB473C"/>
    <w:rsid w:val="00EB50CB"/>
    <w:rsid w:val="00EB52C4"/>
    <w:rsid w:val="00EB58C4"/>
    <w:rsid w:val="00EB61AE"/>
    <w:rsid w:val="00EB70CD"/>
    <w:rsid w:val="00EC47BC"/>
    <w:rsid w:val="00EC4CA3"/>
    <w:rsid w:val="00EC4E49"/>
    <w:rsid w:val="00EC4F51"/>
    <w:rsid w:val="00EC566A"/>
    <w:rsid w:val="00EC5DED"/>
    <w:rsid w:val="00EC5DFE"/>
    <w:rsid w:val="00EC657A"/>
    <w:rsid w:val="00EC6D24"/>
    <w:rsid w:val="00ED0A9E"/>
    <w:rsid w:val="00ED100D"/>
    <w:rsid w:val="00ED29B0"/>
    <w:rsid w:val="00ED323F"/>
    <w:rsid w:val="00ED38D1"/>
    <w:rsid w:val="00ED3A85"/>
    <w:rsid w:val="00ED3C49"/>
    <w:rsid w:val="00ED5439"/>
    <w:rsid w:val="00ED6B21"/>
    <w:rsid w:val="00ED6E0C"/>
    <w:rsid w:val="00ED71E1"/>
    <w:rsid w:val="00ED77FB"/>
    <w:rsid w:val="00ED7A5B"/>
    <w:rsid w:val="00ED7B18"/>
    <w:rsid w:val="00EE0637"/>
    <w:rsid w:val="00EE2D54"/>
    <w:rsid w:val="00EE2E24"/>
    <w:rsid w:val="00EE2F03"/>
    <w:rsid w:val="00EE4523"/>
    <w:rsid w:val="00EE5CDF"/>
    <w:rsid w:val="00EE621A"/>
    <w:rsid w:val="00EE7329"/>
    <w:rsid w:val="00EE7AB7"/>
    <w:rsid w:val="00EF0407"/>
    <w:rsid w:val="00EF043B"/>
    <w:rsid w:val="00EF1A4D"/>
    <w:rsid w:val="00EF485A"/>
    <w:rsid w:val="00EF506C"/>
    <w:rsid w:val="00EF6C09"/>
    <w:rsid w:val="00F007A1"/>
    <w:rsid w:val="00F01EE8"/>
    <w:rsid w:val="00F021A6"/>
    <w:rsid w:val="00F02971"/>
    <w:rsid w:val="00F02BBB"/>
    <w:rsid w:val="00F056BF"/>
    <w:rsid w:val="00F061B8"/>
    <w:rsid w:val="00F0702B"/>
    <w:rsid w:val="00F0709E"/>
    <w:rsid w:val="00F0717F"/>
    <w:rsid w:val="00F07757"/>
    <w:rsid w:val="00F109A2"/>
    <w:rsid w:val="00F10C01"/>
    <w:rsid w:val="00F10D53"/>
    <w:rsid w:val="00F11070"/>
    <w:rsid w:val="00F11D94"/>
    <w:rsid w:val="00F11DAB"/>
    <w:rsid w:val="00F126E7"/>
    <w:rsid w:val="00F12EF7"/>
    <w:rsid w:val="00F14E18"/>
    <w:rsid w:val="00F153E4"/>
    <w:rsid w:val="00F154F7"/>
    <w:rsid w:val="00F1593F"/>
    <w:rsid w:val="00F15E79"/>
    <w:rsid w:val="00F1699B"/>
    <w:rsid w:val="00F20BDC"/>
    <w:rsid w:val="00F234A7"/>
    <w:rsid w:val="00F23E3B"/>
    <w:rsid w:val="00F2443C"/>
    <w:rsid w:val="00F2446C"/>
    <w:rsid w:val="00F24681"/>
    <w:rsid w:val="00F25C3C"/>
    <w:rsid w:val="00F25DDC"/>
    <w:rsid w:val="00F267FA"/>
    <w:rsid w:val="00F273FE"/>
    <w:rsid w:val="00F27475"/>
    <w:rsid w:val="00F27661"/>
    <w:rsid w:val="00F31923"/>
    <w:rsid w:val="00F32000"/>
    <w:rsid w:val="00F34791"/>
    <w:rsid w:val="00F353BB"/>
    <w:rsid w:val="00F35A89"/>
    <w:rsid w:val="00F36357"/>
    <w:rsid w:val="00F3690F"/>
    <w:rsid w:val="00F37693"/>
    <w:rsid w:val="00F4102C"/>
    <w:rsid w:val="00F41B91"/>
    <w:rsid w:val="00F43948"/>
    <w:rsid w:val="00F43D6C"/>
    <w:rsid w:val="00F44B2C"/>
    <w:rsid w:val="00F44F14"/>
    <w:rsid w:val="00F47561"/>
    <w:rsid w:val="00F47616"/>
    <w:rsid w:val="00F47C5F"/>
    <w:rsid w:val="00F51958"/>
    <w:rsid w:val="00F52494"/>
    <w:rsid w:val="00F527E1"/>
    <w:rsid w:val="00F5399E"/>
    <w:rsid w:val="00F53E68"/>
    <w:rsid w:val="00F547AB"/>
    <w:rsid w:val="00F549CD"/>
    <w:rsid w:val="00F55108"/>
    <w:rsid w:val="00F5529B"/>
    <w:rsid w:val="00F57B73"/>
    <w:rsid w:val="00F61526"/>
    <w:rsid w:val="00F61BFC"/>
    <w:rsid w:val="00F628ED"/>
    <w:rsid w:val="00F6294B"/>
    <w:rsid w:val="00F652A0"/>
    <w:rsid w:val="00F65541"/>
    <w:rsid w:val="00F65686"/>
    <w:rsid w:val="00F65C7F"/>
    <w:rsid w:val="00F65DCC"/>
    <w:rsid w:val="00F66152"/>
    <w:rsid w:val="00F66DC6"/>
    <w:rsid w:val="00F67A93"/>
    <w:rsid w:val="00F67D02"/>
    <w:rsid w:val="00F709D8"/>
    <w:rsid w:val="00F7145C"/>
    <w:rsid w:val="00F729BB"/>
    <w:rsid w:val="00F73C84"/>
    <w:rsid w:val="00F73E75"/>
    <w:rsid w:val="00F757FE"/>
    <w:rsid w:val="00F7710B"/>
    <w:rsid w:val="00F8009D"/>
    <w:rsid w:val="00F8048D"/>
    <w:rsid w:val="00F809A7"/>
    <w:rsid w:val="00F814FC"/>
    <w:rsid w:val="00F817A4"/>
    <w:rsid w:val="00F81934"/>
    <w:rsid w:val="00F82084"/>
    <w:rsid w:val="00F827AD"/>
    <w:rsid w:val="00F82F7C"/>
    <w:rsid w:val="00F83409"/>
    <w:rsid w:val="00F83E7A"/>
    <w:rsid w:val="00F842E2"/>
    <w:rsid w:val="00F845CC"/>
    <w:rsid w:val="00F86256"/>
    <w:rsid w:val="00F865A7"/>
    <w:rsid w:val="00F86867"/>
    <w:rsid w:val="00F92B08"/>
    <w:rsid w:val="00F935B4"/>
    <w:rsid w:val="00F93A9D"/>
    <w:rsid w:val="00F93B75"/>
    <w:rsid w:val="00F93D3E"/>
    <w:rsid w:val="00F94745"/>
    <w:rsid w:val="00F94EAA"/>
    <w:rsid w:val="00F95FF1"/>
    <w:rsid w:val="00F96AD6"/>
    <w:rsid w:val="00FA0285"/>
    <w:rsid w:val="00FA0A44"/>
    <w:rsid w:val="00FA1BCF"/>
    <w:rsid w:val="00FA2A28"/>
    <w:rsid w:val="00FA2DCE"/>
    <w:rsid w:val="00FA3387"/>
    <w:rsid w:val="00FA35B0"/>
    <w:rsid w:val="00FA48FD"/>
    <w:rsid w:val="00FA5EB0"/>
    <w:rsid w:val="00FA61F0"/>
    <w:rsid w:val="00FA6543"/>
    <w:rsid w:val="00FA6CBB"/>
    <w:rsid w:val="00FA75BB"/>
    <w:rsid w:val="00FB14F9"/>
    <w:rsid w:val="00FB17D8"/>
    <w:rsid w:val="00FB1AD0"/>
    <w:rsid w:val="00FB31B4"/>
    <w:rsid w:val="00FB4624"/>
    <w:rsid w:val="00FB48B3"/>
    <w:rsid w:val="00FB4A77"/>
    <w:rsid w:val="00FB66A2"/>
    <w:rsid w:val="00FB6DEC"/>
    <w:rsid w:val="00FC1531"/>
    <w:rsid w:val="00FC2925"/>
    <w:rsid w:val="00FC2AD7"/>
    <w:rsid w:val="00FC5374"/>
    <w:rsid w:val="00FC7402"/>
    <w:rsid w:val="00FC7932"/>
    <w:rsid w:val="00FC7DFB"/>
    <w:rsid w:val="00FD09A1"/>
    <w:rsid w:val="00FD0E11"/>
    <w:rsid w:val="00FD1276"/>
    <w:rsid w:val="00FD14DB"/>
    <w:rsid w:val="00FD176A"/>
    <w:rsid w:val="00FD1D4A"/>
    <w:rsid w:val="00FD226F"/>
    <w:rsid w:val="00FD2731"/>
    <w:rsid w:val="00FD3AA8"/>
    <w:rsid w:val="00FD7264"/>
    <w:rsid w:val="00FE06F7"/>
    <w:rsid w:val="00FE0B73"/>
    <w:rsid w:val="00FE0E76"/>
    <w:rsid w:val="00FE1140"/>
    <w:rsid w:val="00FE2965"/>
    <w:rsid w:val="00FE3203"/>
    <w:rsid w:val="00FE3534"/>
    <w:rsid w:val="00FE3862"/>
    <w:rsid w:val="00FE4325"/>
    <w:rsid w:val="00FE5DDF"/>
    <w:rsid w:val="00FE6DBF"/>
    <w:rsid w:val="00FE6FF6"/>
    <w:rsid w:val="00FE78C1"/>
    <w:rsid w:val="00FF1B38"/>
    <w:rsid w:val="00FF2364"/>
    <w:rsid w:val="00FF25B3"/>
    <w:rsid w:val="00FF315E"/>
    <w:rsid w:val="00FF3773"/>
    <w:rsid w:val="00FF3F60"/>
    <w:rsid w:val="00FF43D4"/>
    <w:rsid w:val="00FF4553"/>
    <w:rsid w:val="00FF54B1"/>
    <w:rsid w:val="00FF7166"/>
    <w:rsid w:val="00FF72B1"/>
    <w:rsid w:val="00FF7852"/>
    <w:rsid w:val="00FF793A"/>
    <w:rsid w:val="00FF7A1D"/>
    <w:rsid w:val="00FF7CCA"/>
    <w:rsid w:val="00FF7EA1"/>
    <w:rsid w:val="00FF7FF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BF4C0"/>
  <w15:docId w15:val="{1653F2DC-E557-4624-A406-B709883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Heading3"/>
    <w:next w:val="Normal"/>
    <w:qFormat/>
    <w:rsid w:val="00395BDB"/>
    <w:pPr>
      <w:bidi/>
      <w:outlineLvl w:val="3"/>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E215D"/>
    <w:rPr>
      <w:color w:val="0000FF" w:themeColor="hyperlink"/>
      <w:u w:val="single"/>
    </w:rPr>
  </w:style>
  <w:style w:type="character" w:styleId="UnresolvedMention">
    <w:name w:val="Unresolved Mention"/>
    <w:basedOn w:val="DefaultParagraphFont"/>
    <w:uiPriority w:val="99"/>
    <w:semiHidden/>
    <w:unhideWhenUsed/>
    <w:rsid w:val="00AE215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086CC6"/>
    <w:rPr>
      <w:b/>
      <w:bCs/>
    </w:rPr>
  </w:style>
  <w:style w:type="character" w:customStyle="1" w:styleId="CommentTextChar">
    <w:name w:val="Comment Text Char"/>
    <w:basedOn w:val="DefaultParagraphFont"/>
    <w:link w:val="CommentText"/>
    <w:semiHidden/>
    <w:rsid w:val="00086CC6"/>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086CC6"/>
    <w:rPr>
      <w:rFonts w:ascii="Arial" w:eastAsia="SimSun" w:hAnsi="Arial" w:cs="Calibri"/>
      <w:b/>
      <w:bCs/>
      <w:sz w:val="18"/>
      <w:lang w:val="en-US" w:eastAsia="zh-CN"/>
    </w:rPr>
  </w:style>
  <w:style w:type="paragraph" w:styleId="ListParagraph">
    <w:name w:val="List Paragraph"/>
    <w:basedOn w:val="Normal"/>
    <w:uiPriority w:val="34"/>
    <w:qFormat/>
    <w:rsid w:val="00796C1E"/>
    <w:pPr>
      <w:ind w:left="720"/>
      <w:contextualSpacing/>
    </w:pPr>
  </w:style>
  <w:style w:type="paragraph" w:styleId="Revision">
    <w:name w:val="Revision"/>
    <w:hidden/>
    <w:uiPriority w:val="99"/>
    <w:semiHidden/>
    <w:rsid w:val="00AC6918"/>
    <w:rPr>
      <w:rFonts w:ascii="Arial" w:eastAsia="SimSun" w:hAnsi="Arial"/>
      <w:sz w:val="22"/>
      <w:lang w:val="en-US" w:eastAsia="zh-CN"/>
    </w:rPr>
  </w:style>
  <w:style w:type="character" w:styleId="FollowedHyperlink">
    <w:name w:val="FollowedHyperlink"/>
    <w:basedOn w:val="DefaultParagraphFont"/>
    <w:semiHidden/>
    <w:unhideWhenUsed/>
    <w:rsid w:val="00A5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900">
      <w:bodyDiv w:val="1"/>
      <w:marLeft w:val="0"/>
      <w:marRight w:val="0"/>
      <w:marTop w:val="0"/>
      <w:marBottom w:val="0"/>
      <w:divBdr>
        <w:top w:val="none" w:sz="0" w:space="0" w:color="auto"/>
        <w:left w:val="none" w:sz="0" w:space="0" w:color="auto"/>
        <w:bottom w:val="none" w:sz="0" w:space="0" w:color="auto"/>
        <w:right w:val="none" w:sz="0" w:space="0" w:color="auto"/>
      </w:divBdr>
    </w:div>
    <w:div w:id="1275406497">
      <w:bodyDiv w:val="1"/>
      <w:marLeft w:val="0"/>
      <w:marRight w:val="0"/>
      <w:marTop w:val="0"/>
      <w:marBottom w:val="0"/>
      <w:divBdr>
        <w:top w:val="none" w:sz="0" w:space="0" w:color="auto"/>
        <w:left w:val="none" w:sz="0" w:space="0" w:color="auto"/>
        <w:bottom w:val="none" w:sz="0" w:space="0" w:color="auto"/>
        <w:right w:val="none" w:sz="0" w:space="0" w:color="auto"/>
      </w:divBdr>
    </w:div>
    <w:div w:id="1368793545">
      <w:bodyDiv w:val="1"/>
      <w:marLeft w:val="0"/>
      <w:marRight w:val="0"/>
      <w:marTop w:val="0"/>
      <w:marBottom w:val="0"/>
      <w:divBdr>
        <w:top w:val="none" w:sz="0" w:space="0" w:color="auto"/>
        <w:left w:val="none" w:sz="0" w:space="0" w:color="auto"/>
        <w:bottom w:val="none" w:sz="0" w:space="0" w:color="auto"/>
        <w:right w:val="none" w:sz="0" w:space="0" w:color="auto"/>
      </w:divBdr>
    </w:div>
    <w:div w:id="173527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n/doc_details.jsp?doc_id=636345" TargetMode="External"/><Relationship Id="rId21" Type="http://schemas.openxmlformats.org/officeDocument/2006/relationships/hyperlink" Target="https://www.wipo.int/meetings/en/doc_details.jsp?doc_id=634903" TargetMode="External"/><Relationship Id="rId42" Type="http://schemas.openxmlformats.org/officeDocument/2006/relationships/hyperlink" Target="https://www.wipo.int/meetings/en/doc_details.jsp?doc_id=634303" TargetMode="External"/><Relationship Id="rId47" Type="http://schemas.openxmlformats.org/officeDocument/2006/relationships/hyperlink" Target="https://www.wipo.int/meetings/en/doc_details.jsp?doc_id=634135" TargetMode="External"/><Relationship Id="rId63" Type="http://schemas.openxmlformats.org/officeDocument/2006/relationships/hyperlink" Target="https://www.wipo.int/meetings/en/doc_details.jsp?doc_id=63488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en/doc_details.jsp?doc_id=636345" TargetMode="External"/><Relationship Id="rId29" Type="http://schemas.openxmlformats.org/officeDocument/2006/relationships/hyperlink" Target="https://www.wipo.int/meetings/en/doc_details.jsp?doc_id=635101" TargetMode="External"/><Relationship Id="rId11" Type="http://schemas.openxmlformats.org/officeDocument/2006/relationships/image" Target="media/image4.png"/><Relationship Id="rId24" Type="http://schemas.openxmlformats.org/officeDocument/2006/relationships/hyperlink" Target="https://www.wipo.int/meetings/en/doc_details.jsp?doc_id=635100" TargetMode="External"/><Relationship Id="rId32" Type="http://schemas.openxmlformats.org/officeDocument/2006/relationships/hyperlink" Target="https://www.wipo.int/meetings/en/doc_details.jsp?doc_id=634560" TargetMode="External"/><Relationship Id="rId37" Type="http://schemas.openxmlformats.org/officeDocument/2006/relationships/hyperlink" Target="https://www.wipo.int/standards/en/api-catalog/index.html" TargetMode="External"/><Relationship Id="rId40" Type="http://schemas.openxmlformats.org/officeDocument/2006/relationships/hyperlink" Target="https://www.wipo.int/meetings/en/doc_details.jsp?doc_id=633673" TargetMode="External"/><Relationship Id="rId45" Type="http://schemas.openxmlformats.org/officeDocument/2006/relationships/hyperlink" Target="https://www.wipo.int/meetings/en/doc_details.jsp?doc_id=633669" TargetMode="External"/><Relationship Id="rId53" Type="http://schemas.openxmlformats.org/officeDocument/2006/relationships/hyperlink" Target="https://www.wipo.int/meetings/en/doc_details.jsp?doc_id=634196" TargetMode="External"/><Relationship Id="rId58" Type="http://schemas.openxmlformats.org/officeDocument/2006/relationships/hyperlink" Target="https://www.wipo.int/edocs/mdocs/cws/ar/cws_10/cws_10_7.pdf" TargetMode="External"/><Relationship Id="rId66" Type="http://schemas.openxmlformats.org/officeDocument/2006/relationships/hyperlink" Target="https://www.wipo.int/meetings/en/doc_details.jsp?doc_id=634900" TargetMode="External"/><Relationship Id="rId5" Type="http://schemas.openxmlformats.org/officeDocument/2006/relationships/webSettings" Target="webSettings.xml"/><Relationship Id="rId61" Type="http://schemas.openxmlformats.org/officeDocument/2006/relationships/hyperlink" Target="https://www.wipo.int/meetings/en/doc_details.jsp?doc_id=633673" TargetMode="External"/><Relationship Id="rId19" Type="http://schemas.openxmlformats.org/officeDocument/2006/relationships/hyperlink" Target="https://www.wipo.int/meetings/en/doc_details.jsp?doc_id=633515" TargetMode="External"/><Relationship Id="rId14" Type="http://schemas.openxmlformats.org/officeDocument/2006/relationships/hyperlink" Target="https://www.wipo.int/meetings/en/doc_details.jsp?doc_id=634881" TargetMode="External"/><Relationship Id="rId22" Type="http://schemas.openxmlformats.org/officeDocument/2006/relationships/hyperlink" Target="https://www.wipo.int/meetings/en/doc_details.jsp?doc_id=634544" TargetMode="External"/><Relationship Id="rId27" Type="http://schemas.openxmlformats.org/officeDocument/2006/relationships/hyperlink" Target="https://www.wipo.int/meetings/en/doc_details.jsp?doc_id=634896" TargetMode="External"/><Relationship Id="rId30" Type="http://schemas.openxmlformats.org/officeDocument/2006/relationships/hyperlink" Target="https://www.wipo.int/meetings/en/doc_details.jsp?doc_id=634549" TargetMode="External"/><Relationship Id="rId35" Type="http://schemas.openxmlformats.org/officeDocument/2006/relationships/hyperlink" Target="https://www.wipo.int/meetings/en/doc_details.jsp?doc_id=634544" TargetMode="External"/><Relationship Id="rId43" Type="http://schemas.openxmlformats.org/officeDocument/2006/relationships/hyperlink" Target="https://www.wipo.int/meetings/en/doc_details.jsp?doc_id=634320" TargetMode="External"/><Relationship Id="rId48" Type="http://schemas.openxmlformats.org/officeDocument/2006/relationships/hyperlink" Target="https://www.wipo.int/meetings/en/doc_details.jsp?doc_id=634135" TargetMode="External"/><Relationship Id="rId56" Type="http://schemas.openxmlformats.org/officeDocument/2006/relationships/hyperlink" Target="https://www.wipo.int/meetings/en/doc_details.jsp?doc_id=633670" TargetMode="External"/><Relationship Id="rId64" Type="http://schemas.openxmlformats.org/officeDocument/2006/relationships/hyperlink" Target="https://www.wipo.int/meetings/en/doc_details.jsp?doc_id=636504"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wipo.int/meetings/en/doc_details.jsp?doc_id=633515" TargetMode="External"/><Relationship Id="rId3" Type="http://schemas.openxmlformats.org/officeDocument/2006/relationships/styles" Target="styles.xml"/><Relationship Id="rId12" Type="http://schemas.openxmlformats.org/officeDocument/2006/relationships/hyperlink" Target="https://www.wipo.int/meetings/en/doc_details.jsp?doc_id=636334" TargetMode="External"/><Relationship Id="rId17" Type="http://schemas.openxmlformats.org/officeDocument/2006/relationships/hyperlink" Target="https://www.wipo.int/meetings/en/doc_details.jsp?doc_id=636345" TargetMode="External"/><Relationship Id="rId25" Type="http://schemas.openxmlformats.org/officeDocument/2006/relationships/hyperlink" Target="https://www.wipo.int/meetings/en/doc_details.jsp?doc_id=634881" TargetMode="External"/><Relationship Id="rId33" Type="http://schemas.openxmlformats.org/officeDocument/2006/relationships/hyperlink" Target="https://www.wipo.int/meetings/en/doc_details.jsp?doc_id=634545" TargetMode="External"/><Relationship Id="rId38" Type="http://schemas.openxmlformats.org/officeDocument/2006/relationships/hyperlink" Target="https://apicatalog.wipo.int/en" TargetMode="External"/><Relationship Id="rId46" Type="http://schemas.openxmlformats.org/officeDocument/2006/relationships/hyperlink" Target="https://confluence.wipo.int/confluence/display/pctmindoc/Home" TargetMode="External"/><Relationship Id="rId59" Type="http://schemas.openxmlformats.org/officeDocument/2006/relationships/hyperlink" Target="https://www.wipo.int/meetings/en/doc_details.jsp?doc_id=634546" TargetMode="External"/><Relationship Id="rId67" Type="http://schemas.openxmlformats.org/officeDocument/2006/relationships/header" Target="header1.xml"/><Relationship Id="rId20" Type="http://schemas.openxmlformats.org/officeDocument/2006/relationships/hyperlink" Target="https://www.wipo.int/meetings/en/doc_details.jsp?doc_id=634196" TargetMode="External"/><Relationship Id="rId41" Type="http://schemas.openxmlformats.org/officeDocument/2006/relationships/hyperlink" Target="https://www.wipo.int/export/sites/www/cws/en/circulars/files/cws_180.pdf" TargetMode="External"/><Relationship Id="rId54" Type="http://schemas.openxmlformats.org/officeDocument/2006/relationships/hyperlink" Target="https://www.wipo.int/meetings/en/doc_details.jsp?doc_id=636339" TargetMode="External"/><Relationship Id="rId62" Type="http://schemas.openxmlformats.org/officeDocument/2006/relationships/hyperlink" Target="https://www.wipo.int/meetings/en/doc_details.jsp?doc_id=6336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meetings/en/doc_details.jsp?doc_id=636322" TargetMode="External"/><Relationship Id="rId23" Type="http://schemas.openxmlformats.org/officeDocument/2006/relationships/hyperlink" Target="https://www.wipo.int/meetings/en/doc_details.jsp?doc_id=634135" TargetMode="External"/><Relationship Id="rId28" Type="http://schemas.openxmlformats.org/officeDocument/2006/relationships/hyperlink" Target="https://www.wipo.int/meetings/en/doc_details.jsp?doc_id=634301" TargetMode="External"/><Relationship Id="rId36" Type="http://schemas.openxmlformats.org/officeDocument/2006/relationships/hyperlink" Target="https://www.wipo.int/meetings/en/doc_details.jsp?doc_id=634302" TargetMode="External"/><Relationship Id="rId49" Type="http://schemas.openxmlformats.org/officeDocument/2006/relationships/hyperlink" Target="https://www.wipo.int/meetings/en/doc_details.jsp?doc_id=634544" TargetMode="External"/><Relationship Id="rId57" Type="http://schemas.openxmlformats.org/officeDocument/2006/relationships/hyperlink" Target="https://www.wipo.int/meetings/en/doc_details.jsp?doc_id=634903" TargetMode="External"/><Relationship Id="rId10" Type="http://schemas.openxmlformats.org/officeDocument/2006/relationships/image" Target="media/image3.jpeg"/><Relationship Id="rId31" Type="http://schemas.openxmlformats.org/officeDocument/2006/relationships/hyperlink" Target="https://www.wipo.int/standards/en/part_07.html" TargetMode="External"/><Relationship Id="rId44" Type="http://schemas.openxmlformats.org/officeDocument/2006/relationships/hyperlink" Target="https://www.wipo.int/meetings/en/doc_details.jsp?doc_id=633700" TargetMode="External"/><Relationship Id="rId52" Type="http://schemas.openxmlformats.org/officeDocument/2006/relationships/hyperlink" Target="https://www.wipo.int/meetings/en/doc_details.jsp?doc_id=633515" TargetMode="External"/><Relationship Id="rId60" Type="http://schemas.openxmlformats.org/officeDocument/2006/relationships/hyperlink" Target="https://www.wipo.int/meetings/en/doc_details.jsp?doc_id=634929" TargetMode="External"/><Relationship Id="rId65" Type="http://schemas.openxmlformats.org/officeDocument/2006/relationships/hyperlink" Target="https://www.wipo.int/meetings/en/doc_details.jsp?doc_id=63510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wipo.int/meetings/en/details.jsp?meeting_id=80922" TargetMode="External"/><Relationship Id="rId18" Type="http://schemas.openxmlformats.org/officeDocument/2006/relationships/hyperlink" Target="Https://www.wipo.int/cws/en/taskforce/members.html" TargetMode="External"/><Relationship Id="rId39" Type="http://schemas.openxmlformats.org/officeDocument/2006/relationships/hyperlink" Target="https://www.wipo.int/meetings/en/doc_details.jsp?doc_id=634238" TargetMode="External"/><Relationship Id="rId34" Type="http://schemas.openxmlformats.org/officeDocument/2006/relationships/hyperlink" Target="https://www.wipo.int/meetings/en/doc_details.jsp?doc_id=636482" TargetMode="External"/><Relationship Id="rId50" Type="http://schemas.openxmlformats.org/officeDocument/2006/relationships/hyperlink" Target="https://www.wipo.int/meetings/en/doc_details.jsp?doc_id=636483" TargetMode="External"/><Relationship Id="rId55" Type="http://schemas.openxmlformats.org/officeDocument/2006/relationships/hyperlink" Target="https://www.wipo.int/meetings/en/doc_details.jsp?doc_id=633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(4)</Template>
  <TotalTime>6186</TotalTime>
  <Pages>15</Pages>
  <Words>7911</Words>
  <Characters>45094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CWS/11/29 PROV. - Draft Report</vt:lpstr>
    </vt:vector>
  </TitlesOfParts>
  <Company>WIPO</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CWS/11/29 PROV. - Draft Report</dc:title>
  <dc:subject>11th Session Committee on WIPO Standards</dc:subject>
  <dc:creator>WIPO</dc:creator>
  <cp:keywords>CWS, Meeting Report, Normative Committee</cp:keywords>
  <dc:description/>
  <cp:lastModifiedBy>MURATAJ Erjola</cp:lastModifiedBy>
  <cp:revision>64</cp:revision>
  <cp:lastPrinted>2024-12-10T16:32:00Z</cp:lastPrinted>
  <dcterms:created xsi:type="dcterms:W3CDTF">2024-11-11T15:33:00Z</dcterms:created>
  <dcterms:modified xsi:type="dcterms:W3CDTF">2024-12-17T21:05:00Z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2024-03-01T11:22:14Z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ec64d74b-cb23-41c5-a2aa-7179909aa015</vt:lpwstr>
  </property>
  <property fmtid="{D5CDD505-2E9C-101B-9397-08002B2CF9AE}" pid="14" name="MSIP_Label_20773ee6-353b-4fb9-a59d-0b94c8c67bea_ContentBits">
    <vt:lpwstr>0</vt:lpwstr>
  </property>
</Properties>
</file>