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B4EC" w14:textId="77777777" w:rsidR="008B2CC1" w:rsidRPr="008B2CC1" w:rsidRDefault="00873EE5" w:rsidP="00F11D94">
      <w:pPr>
        <w:spacing w:after="120"/>
        <w:jc w:val="right"/>
      </w:pPr>
      <w:r>
        <w:rPr>
          <w:noProof/>
          <w:sz w:val="28"/>
          <w:szCs w:val="28"/>
          <w:lang w:eastAsia="en-US"/>
        </w:rPr>
        <w:drawing>
          <wp:inline distT="0" distB="0" distL="0" distR="0" wp14:anchorId="13938339" wp14:editId="1D1DD29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C23A246" wp14:editId="1E15279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5433C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20A3BD" w14:textId="260E4A1B"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E360FC">
        <w:rPr>
          <w:rFonts w:ascii="Arial Black" w:hAnsi="Arial Black"/>
          <w:caps/>
          <w:sz w:val="15"/>
          <w:szCs w:val="15"/>
        </w:rPr>
        <w:t>2</w:t>
      </w:r>
      <w:r>
        <w:rPr>
          <w:rFonts w:ascii="Arial Black" w:hAnsi="Arial Black"/>
          <w:caps/>
          <w:sz w:val="15"/>
          <w:szCs w:val="15"/>
        </w:rPr>
        <w:t>/</w:t>
      </w:r>
      <w:bookmarkStart w:id="0" w:name="Code"/>
      <w:bookmarkEnd w:id="0"/>
      <w:r w:rsidR="002774C7">
        <w:rPr>
          <w:rFonts w:ascii="Arial Black" w:hAnsi="Arial Black"/>
          <w:caps/>
          <w:sz w:val="15"/>
          <w:szCs w:val="15"/>
        </w:rPr>
        <w:t>23</w:t>
      </w:r>
      <w:r w:rsidR="008B4B5E">
        <w:rPr>
          <w:rFonts w:ascii="Arial Black" w:hAnsi="Arial Black"/>
          <w:caps/>
          <w:sz w:val="15"/>
          <w:szCs w:val="15"/>
        </w:rPr>
        <w:t xml:space="preserve"> </w:t>
      </w:r>
      <w:r w:rsidR="000E5BCB">
        <w:rPr>
          <w:rFonts w:ascii="Arial Black" w:hAnsi="Arial Black"/>
          <w:caps/>
          <w:sz w:val="15"/>
          <w:szCs w:val="15"/>
        </w:rPr>
        <w:t>rev.</w:t>
      </w:r>
    </w:p>
    <w:p w14:paraId="1B3679FB" w14:textId="6917D01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774C7">
        <w:rPr>
          <w:rFonts w:ascii="Arial Black" w:hAnsi="Arial Black"/>
          <w:caps/>
          <w:sz w:val="15"/>
          <w:szCs w:val="15"/>
        </w:rPr>
        <w:t>english</w:t>
      </w:r>
    </w:p>
    <w:bookmarkEnd w:id="1"/>
    <w:p w14:paraId="13F25061" w14:textId="5D7C651F"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2774C7">
        <w:rPr>
          <w:rFonts w:ascii="Arial Black" w:hAnsi="Arial Black"/>
          <w:caps/>
          <w:sz w:val="15"/>
          <w:szCs w:val="15"/>
        </w:rPr>
        <w:t xml:space="preserve"> </w:t>
      </w:r>
      <w:r w:rsidR="000F2ED3">
        <w:rPr>
          <w:rFonts w:ascii="Arial Black" w:hAnsi="Arial Black"/>
          <w:caps/>
          <w:sz w:val="15"/>
          <w:szCs w:val="15"/>
        </w:rPr>
        <w:t>September 12</w:t>
      </w:r>
      <w:r w:rsidR="002774C7">
        <w:rPr>
          <w:rFonts w:ascii="Arial Black" w:hAnsi="Arial Black"/>
          <w:caps/>
          <w:sz w:val="15"/>
          <w:szCs w:val="15"/>
        </w:rPr>
        <w:t>, 2024</w:t>
      </w:r>
      <w:r w:rsidRPr="00CE65D4">
        <w:rPr>
          <w:rFonts w:ascii="Arial Black" w:hAnsi="Arial Black"/>
          <w:caps/>
          <w:sz w:val="15"/>
          <w:szCs w:val="15"/>
        </w:rPr>
        <w:t xml:space="preserve"> </w:t>
      </w:r>
      <w:bookmarkStart w:id="2" w:name="Date"/>
    </w:p>
    <w:bookmarkEnd w:id="2"/>
    <w:p w14:paraId="52024392" w14:textId="77777777" w:rsidR="008B2CC1" w:rsidRPr="000817DB" w:rsidRDefault="000817DB" w:rsidP="00CE65D4">
      <w:pPr>
        <w:spacing w:after="600"/>
        <w:rPr>
          <w:b/>
          <w:sz w:val="28"/>
          <w:szCs w:val="28"/>
        </w:rPr>
      </w:pPr>
      <w:r w:rsidRPr="000817DB">
        <w:rPr>
          <w:b/>
          <w:sz w:val="28"/>
          <w:szCs w:val="28"/>
        </w:rPr>
        <w:t>Committee on WIPO Standards (CWS)</w:t>
      </w:r>
    </w:p>
    <w:p w14:paraId="3BE729EE" w14:textId="77777777" w:rsidR="008B2CC1" w:rsidRPr="000817DB" w:rsidRDefault="000817DB" w:rsidP="008B2CC1">
      <w:pPr>
        <w:rPr>
          <w:b/>
          <w:sz w:val="28"/>
          <w:szCs w:val="24"/>
        </w:rPr>
      </w:pPr>
      <w:r w:rsidRPr="000817DB">
        <w:rPr>
          <w:b/>
          <w:sz w:val="24"/>
        </w:rPr>
        <w:t>T</w:t>
      </w:r>
      <w:r w:rsidR="00E360FC">
        <w:rPr>
          <w:b/>
          <w:sz w:val="24"/>
        </w:rPr>
        <w:t>welfth</w:t>
      </w:r>
      <w:r w:rsidRPr="000817DB">
        <w:rPr>
          <w:b/>
          <w:sz w:val="24"/>
        </w:rPr>
        <w:t xml:space="preserve"> Session</w:t>
      </w:r>
    </w:p>
    <w:p w14:paraId="2E406CE6" w14:textId="0BCD8FAC" w:rsidR="008B2CC1" w:rsidRPr="000817DB" w:rsidRDefault="000817DB" w:rsidP="00CE65D4">
      <w:pPr>
        <w:spacing w:after="720"/>
        <w:rPr>
          <w:sz w:val="24"/>
        </w:rPr>
      </w:pPr>
      <w:r w:rsidRPr="000817DB">
        <w:rPr>
          <w:b/>
          <w:sz w:val="24"/>
        </w:rPr>
        <w:t xml:space="preserve">Geneva, </w:t>
      </w:r>
      <w:r w:rsidR="00E360FC">
        <w:rPr>
          <w:b/>
          <w:sz w:val="24"/>
        </w:rPr>
        <w:t>September</w:t>
      </w:r>
      <w:r w:rsidR="00E360FC" w:rsidRPr="000817DB">
        <w:rPr>
          <w:b/>
          <w:sz w:val="24"/>
        </w:rPr>
        <w:t xml:space="preserve"> </w:t>
      </w:r>
      <w:r w:rsidR="00E360FC">
        <w:rPr>
          <w:b/>
          <w:sz w:val="24"/>
        </w:rPr>
        <w:t>16</w:t>
      </w:r>
      <w:r w:rsidR="00E360FC" w:rsidRPr="000817DB">
        <w:rPr>
          <w:b/>
          <w:sz w:val="24"/>
        </w:rPr>
        <w:t xml:space="preserve"> to </w:t>
      </w:r>
      <w:r w:rsidR="0093002C">
        <w:rPr>
          <w:b/>
          <w:sz w:val="24"/>
        </w:rPr>
        <w:t>19</w:t>
      </w:r>
      <w:r w:rsidR="00E360FC" w:rsidRPr="000817DB">
        <w:rPr>
          <w:b/>
          <w:sz w:val="24"/>
        </w:rPr>
        <w:t>, 202</w:t>
      </w:r>
      <w:r w:rsidR="00E360FC">
        <w:rPr>
          <w:b/>
          <w:sz w:val="24"/>
        </w:rPr>
        <w:t>4</w:t>
      </w:r>
    </w:p>
    <w:p w14:paraId="20E5DECB" w14:textId="3BCBD170" w:rsidR="002774C7" w:rsidRPr="00955816" w:rsidRDefault="002774C7" w:rsidP="00955816">
      <w:pPr>
        <w:spacing w:after="360"/>
        <w:outlineLvl w:val="0"/>
        <w:rPr>
          <w:caps/>
          <w:sz w:val="24"/>
        </w:rPr>
      </w:pPr>
      <w:bookmarkStart w:id="3" w:name="TitleOfDoc"/>
      <w:r w:rsidRPr="009119DA">
        <w:rPr>
          <w:caps/>
          <w:sz w:val="24"/>
        </w:rPr>
        <w:t>Proposal for recommendations on data exchange framework and platform</w:t>
      </w:r>
    </w:p>
    <w:p w14:paraId="2DA0D5A2" w14:textId="1392BD04" w:rsidR="002774C7" w:rsidRPr="00E50B64" w:rsidRDefault="002774C7" w:rsidP="002774C7">
      <w:pPr>
        <w:spacing w:after="720"/>
        <w:rPr>
          <w:bCs/>
          <w:i/>
          <w:iCs/>
          <w:szCs w:val="22"/>
        </w:rPr>
      </w:pPr>
      <w:r w:rsidRPr="00E50B64">
        <w:rPr>
          <w:bCs/>
          <w:i/>
          <w:iCs/>
          <w:szCs w:val="22"/>
        </w:rPr>
        <w:t xml:space="preserve">Document prepared by </w:t>
      </w:r>
      <w:r w:rsidR="00704C5F" w:rsidRPr="00E50B64">
        <w:rPr>
          <w:bCs/>
          <w:i/>
          <w:iCs/>
          <w:szCs w:val="22"/>
        </w:rPr>
        <w:t>the</w:t>
      </w:r>
      <w:r w:rsidR="0002726D" w:rsidRPr="00E50B64">
        <w:rPr>
          <w:bCs/>
          <w:i/>
          <w:iCs/>
          <w:szCs w:val="22"/>
        </w:rPr>
        <w:t xml:space="preserve"> International Bureau</w:t>
      </w:r>
    </w:p>
    <w:p w14:paraId="0E30710F" w14:textId="77777777" w:rsidR="002774C7" w:rsidRPr="00F3485B" w:rsidRDefault="002774C7" w:rsidP="002774C7">
      <w:pPr>
        <w:pStyle w:val="Heading2"/>
        <w:rPr>
          <w:b/>
          <w:bCs w:val="0"/>
          <w:iCs w:val="0"/>
          <w:caps w:val="0"/>
        </w:rPr>
      </w:pPr>
      <w:r w:rsidRPr="00F3485B">
        <w:t>Summary</w:t>
      </w:r>
    </w:p>
    <w:p w14:paraId="6E21BD87" w14:textId="6EA1663B" w:rsidR="007C32E9" w:rsidRDefault="002774C7" w:rsidP="002774C7">
      <w:pPr>
        <w:spacing w:after="240"/>
      </w:pPr>
      <w:r w:rsidRPr="0035737A">
        <w:fldChar w:fldCharType="begin"/>
      </w:r>
      <w:r w:rsidRPr="0035737A">
        <w:instrText xml:space="preserve"> AUTONUM  </w:instrText>
      </w:r>
      <w:r w:rsidRPr="0035737A">
        <w:fldChar w:fldCharType="end"/>
      </w:r>
      <w:r w:rsidRPr="0035737A">
        <w:tab/>
      </w:r>
      <w:r w:rsidR="005809DD">
        <w:t xml:space="preserve">After the outcomes of the eleventh session of the Committee on WIPO Standards (CWS), the </w:t>
      </w:r>
      <w:r w:rsidR="007C32E9">
        <w:t xml:space="preserve">Delegations of Japan and Saudi Arabia </w:t>
      </w:r>
      <w:r w:rsidR="005809DD">
        <w:t xml:space="preserve">submit </w:t>
      </w:r>
      <w:r w:rsidR="007C32E9">
        <w:t xml:space="preserve">a </w:t>
      </w:r>
      <w:r w:rsidR="005809DD">
        <w:t>consolidated project brief relating to</w:t>
      </w:r>
      <w:r w:rsidR="007C32E9">
        <w:t xml:space="preserve"> </w:t>
      </w:r>
      <w:r w:rsidR="005809DD">
        <w:t xml:space="preserve">the exchange of </w:t>
      </w:r>
      <w:r w:rsidR="007C32E9">
        <w:t>Intellectual Property (IP) data</w:t>
      </w:r>
      <w:r w:rsidR="005809DD">
        <w:t>.</w:t>
      </w:r>
      <w:r w:rsidR="007C32E9">
        <w:t xml:space="preserve">  </w:t>
      </w:r>
      <w:r w:rsidR="005809DD">
        <w:t>In light of</w:t>
      </w:r>
      <w:r w:rsidR="007C32E9">
        <w:t xml:space="preserve"> the submitted proposal, </w:t>
      </w:r>
      <w:r w:rsidR="00FA0F40">
        <w:t>the International Bureau</w:t>
      </w:r>
      <w:r w:rsidR="007C32E9">
        <w:t xml:space="preserve"> proposes to add a new Task to the CWS work program and to establish a</w:t>
      </w:r>
      <w:r w:rsidR="00A166E2">
        <w:t xml:space="preserve"> </w:t>
      </w:r>
      <w:r w:rsidR="007C32E9">
        <w:t>corresponding Task Force.</w:t>
      </w:r>
    </w:p>
    <w:p w14:paraId="60A93A1E" w14:textId="77777777" w:rsidR="002774C7" w:rsidRDefault="002774C7" w:rsidP="002774C7">
      <w:pPr>
        <w:pStyle w:val="Heading2"/>
      </w:pPr>
      <w:r w:rsidRPr="00F3485B">
        <w:t>Background</w:t>
      </w:r>
    </w:p>
    <w:p w14:paraId="3ABF0CE4" w14:textId="147B8C82" w:rsidR="00D96CBF" w:rsidRPr="00F512E7" w:rsidRDefault="009948B1" w:rsidP="00CC3460">
      <w:pPr>
        <w:pStyle w:val="Heading3"/>
        <w:spacing w:before="0"/>
      </w:pPr>
      <w:r>
        <w:t>Data Exchange</w:t>
      </w:r>
      <w:r w:rsidR="00D96CBF">
        <w:t xml:space="preserve"> proposals</w:t>
      </w:r>
      <w:r>
        <w:t xml:space="preserve"> at CWS/11</w:t>
      </w:r>
    </w:p>
    <w:p w14:paraId="64653D45" w14:textId="3BB1F16A" w:rsidR="00337D8C" w:rsidRDefault="00D96CBF" w:rsidP="00337D8C">
      <w:pPr>
        <w:spacing w:after="240"/>
      </w:pPr>
      <w:r w:rsidRPr="0035737A">
        <w:fldChar w:fldCharType="begin"/>
      </w:r>
      <w:r w:rsidRPr="0035737A">
        <w:instrText xml:space="preserve"> AUTONUM  </w:instrText>
      </w:r>
      <w:r w:rsidRPr="0035737A">
        <w:fldChar w:fldCharType="end"/>
      </w:r>
      <w:r w:rsidRPr="0035737A">
        <w:tab/>
      </w:r>
      <w:r>
        <w:t xml:space="preserve"> At the eleventh session of the CWS, Delegations of Japan and Saudi Arabia presented separate proposals relating to resolving issues they </w:t>
      </w:r>
      <w:r w:rsidR="0085184D">
        <w:t xml:space="preserve">have been </w:t>
      </w:r>
      <w:r>
        <w:t>experienc</w:t>
      </w:r>
      <w:r w:rsidR="0085184D">
        <w:t>ing</w:t>
      </w:r>
      <w:r>
        <w:t xml:space="preserve"> in establishing IP data exchange with other Offices.  </w:t>
      </w:r>
      <w:r w:rsidR="00337D8C">
        <w:t xml:space="preserve">To find solutions, the two Delegations proposed to add two Tasks to the CWS work program respectively.  </w:t>
      </w:r>
      <w:r>
        <w:t>The Delegation of Japan proposed the creation of a framework which establishes guidance on</w:t>
      </w:r>
      <w:r w:rsidR="007A2230">
        <w:t xml:space="preserve"> IP</w:t>
      </w:r>
      <w:r>
        <w:t xml:space="preserve"> data exchange policies, authorization for third party use, providing quality data at source through appropriate digitalization and data structure and format for exchange, preferably through use of WIPO Standards (see document </w:t>
      </w:r>
      <w:hyperlink r:id="rId9" w:history="1">
        <w:r w:rsidRPr="004827BA">
          <w:rPr>
            <w:rStyle w:val="Hyperlink"/>
          </w:rPr>
          <w:t>CWS/11/16</w:t>
        </w:r>
      </w:hyperlink>
      <w:r>
        <w:rPr>
          <w:rStyle w:val="Hyperlink"/>
        </w:rPr>
        <w:t>)</w:t>
      </w:r>
      <w:r>
        <w:t>.  The Delegation of Saudi Arabia proposed to create a global data exchange platform, under the supervision of WIPO, which aims to harmonize and standardize IP data provided by disparate sources</w:t>
      </w:r>
      <w:r w:rsidR="00337D8C">
        <w:t xml:space="preserve"> (see document </w:t>
      </w:r>
      <w:hyperlink r:id="rId10" w:history="1">
        <w:r w:rsidR="00337D8C" w:rsidRPr="004827BA">
          <w:rPr>
            <w:rStyle w:val="Hyperlink"/>
          </w:rPr>
          <w:t>CWS/11/25</w:t>
        </w:r>
      </w:hyperlink>
      <w:r w:rsidR="00337D8C">
        <w:rPr>
          <w:rStyle w:val="Hyperlink"/>
        </w:rPr>
        <w:t>)</w:t>
      </w:r>
      <w:r>
        <w:t>.</w:t>
      </w:r>
    </w:p>
    <w:p w14:paraId="561F97FA" w14:textId="77777777" w:rsidR="00336BE3" w:rsidRDefault="00D96CBF" w:rsidP="00336BE3">
      <w:pPr>
        <w:spacing w:after="240"/>
      </w:pPr>
      <w:r>
        <w:fldChar w:fldCharType="begin"/>
      </w:r>
      <w:r>
        <w:instrText xml:space="preserve"> AUTONUM  </w:instrText>
      </w:r>
      <w:r>
        <w:fldChar w:fldCharType="end"/>
      </w:r>
      <w:r>
        <w:tab/>
        <w:t xml:space="preserve">At its eleventh session, </w:t>
      </w:r>
      <w:r w:rsidR="00337D8C">
        <w:t xml:space="preserve">the CWS noted that many delegations considered the two proposals were interlinked and suggested that the two proponents work together to prepare a consolidated proposal with more concrete and achievable goals in near future (see paragraph 175 of document CWS/11/28).  </w:t>
      </w:r>
    </w:p>
    <w:p w14:paraId="223CC8CB" w14:textId="76F14325" w:rsidR="00336BE3" w:rsidRDefault="00336BE3" w:rsidP="00336BE3">
      <w:pPr>
        <w:spacing w:after="240"/>
      </w:pPr>
      <w:r>
        <w:lastRenderedPageBreak/>
        <w:fldChar w:fldCharType="begin"/>
      </w:r>
      <w:r>
        <w:instrText xml:space="preserve"> AUTONUM  </w:instrText>
      </w:r>
      <w:r>
        <w:fldChar w:fldCharType="end"/>
      </w:r>
      <w:r>
        <w:tab/>
      </w:r>
      <w:r w:rsidR="007A2230">
        <w:t>At the same session, t</w:t>
      </w:r>
      <w:r>
        <w:t xml:space="preserve">aking into account the feedback from the delegations, the two Delegations proposed a combined Task and one Task Force with the following description for the combined Task: </w:t>
      </w:r>
    </w:p>
    <w:p w14:paraId="0E3B2E0C" w14:textId="77777777" w:rsidR="00336BE3" w:rsidRDefault="00336BE3" w:rsidP="004D5E58">
      <w:pPr>
        <w:spacing w:after="240"/>
        <w:ind w:left="567"/>
      </w:pPr>
      <w:r>
        <w:t>“</w:t>
      </w:r>
      <w:r w:rsidRPr="00E50B64">
        <w:rPr>
          <w:i/>
          <w:iCs/>
        </w:rPr>
        <w:t>Analyze practices and challenges of IP offices in exchanging their data; explore technical solutions; and prepare recommendations on IP data exchange</w:t>
      </w:r>
      <w:r>
        <w:t xml:space="preserve">” </w:t>
      </w:r>
    </w:p>
    <w:p w14:paraId="4D1850A9" w14:textId="7B89359E" w:rsidR="00336BE3" w:rsidRDefault="00336BE3" w:rsidP="00336BE3">
      <w:pPr>
        <w:spacing w:after="240"/>
      </w:pPr>
      <w:r>
        <w:t xml:space="preserve">The CWS noted that several delegations explicitly supported the new Task description as well as the Delegations of Japan and Saudi Arabia volunteered to co-lead the combined Task Force, with the International Bureau, once it had been created. </w:t>
      </w:r>
      <w:r w:rsidR="00E9486F">
        <w:t xml:space="preserve"> </w:t>
      </w:r>
      <w:r>
        <w:t>However, there was no consensus on the creation of this Task or Task Force (</w:t>
      </w:r>
      <w:r w:rsidR="00A166E2">
        <w:t>s</w:t>
      </w:r>
      <w:r>
        <w:t>ee paragraphs 176 and 177 of document CWS/11/28)</w:t>
      </w:r>
      <w:r w:rsidR="00A166E2">
        <w:t>.</w:t>
      </w:r>
    </w:p>
    <w:p w14:paraId="1367CC0D" w14:textId="6B1D3277" w:rsidR="00D96CBF" w:rsidRPr="00F3485B" w:rsidRDefault="00336BE3" w:rsidP="00336BE3">
      <w:pPr>
        <w:spacing w:after="240"/>
      </w:pPr>
      <w:r>
        <w:fldChar w:fldCharType="begin"/>
      </w:r>
      <w:r>
        <w:instrText xml:space="preserve"> AUTONUM  </w:instrText>
      </w:r>
      <w:r>
        <w:fldChar w:fldCharType="end"/>
      </w:r>
      <w:r>
        <w:tab/>
        <w:t>At its eleventh session, t</w:t>
      </w:r>
      <w:r w:rsidR="00337D8C">
        <w:t>he CWS requested the Secretariat to issue a circular inviting its Members with the purpose of gathering necessary information so that an improved consolidated proposal could be prepared by the Delegations of Japan and Saudi Arabi</w:t>
      </w:r>
      <w:r w:rsidR="00812AD1">
        <w:rPr>
          <w:rFonts w:eastAsiaTheme="minorEastAsia" w:hint="eastAsia"/>
          <w:lang w:eastAsia="ja-JP"/>
        </w:rPr>
        <w:t>a</w:t>
      </w:r>
      <w:r w:rsidR="00C12197">
        <w:rPr>
          <w:rFonts w:eastAsiaTheme="minorEastAsia"/>
          <w:lang w:eastAsia="ja-JP"/>
        </w:rPr>
        <w:t>,</w:t>
      </w:r>
      <w:r w:rsidR="00337D8C">
        <w:t xml:space="preserve"> and presented at the twelfth session of the Committee.  On the basis of the consolidated proposal, the CWS</w:t>
      </w:r>
      <w:r w:rsidR="00C12197">
        <w:t xml:space="preserve"> will</w:t>
      </w:r>
      <w:r w:rsidR="00337D8C">
        <w:t xml:space="preserve"> consider the establishment of the new Task and the Task Force</w:t>
      </w:r>
      <w:r w:rsidR="00D96CBF">
        <w:t xml:space="preserve"> </w:t>
      </w:r>
      <w:r w:rsidR="00812AD1">
        <w:rPr>
          <w:rFonts w:eastAsiaTheme="minorEastAsia" w:hint="eastAsia"/>
          <w:lang w:eastAsia="ja-JP"/>
        </w:rPr>
        <w:t xml:space="preserve">at its twelfth session </w:t>
      </w:r>
      <w:r w:rsidR="00D96CBF">
        <w:t>(see paragraph</w:t>
      </w:r>
      <w:r>
        <w:t>s</w:t>
      </w:r>
      <w:r w:rsidR="00D96CBF">
        <w:t xml:space="preserve"> </w:t>
      </w:r>
      <w:r>
        <w:t xml:space="preserve">178 and </w:t>
      </w:r>
      <w:r w:rsidR="00D96CBF">
        <w:t xml:space="preserve">179 of document CWS/11/28).  </w:t>
      </w:r>
    </w:p>
    <w:p w14:paraId="22C81F19" w14:textId="477CF5E7" w:rsidR="00336BE3" w:rsidRPr="00F3485B" w:rsidRDefault="00336BE3" w:rsidP="00336BE3">
      <w:pPr>
        <w:pStyle w:val="Heading3"/>
        <w:rPr>
          <w:b/>
          <w:iCs/>
          <w:caps/>
        </w:rPr>
      </w:pPr>
      <w:r w:rsidRPr="00F3485B">
        <w:t>Survey on IP Data Exchange</w:t>
      </w:r>
    </w:p>
    <w:p w14:paraId="1CB73FDF" w14:textId="1B23ADDA" w:rsidR="004D5E58" w:rsidRDefault="00336BE3" w:rsidP="00336BE3">
      <w:pPr>
        <w:spacing w:after="240"/>
      </w:pPr>
      <w:r>
        <w:fldChar w:fldCharType="begin"/>
      </w:r>
      <w:r>
        <w:instrText xml:space="preserve"> AUTONUM  </w:instrText>
      </w:r>
      <w:r>
        <w:fldChar w:fldCharType="end"/>
      </w:r>
      <w:r>
        <w:tab/>
      </w:r>
      <w:r w:rsidR="00A17B1C">
        <w:t>As a follow-up of the decisions made at the eleventh session of the CWS, the Secretariat invited</w:t>
      </w:r>
      <w:r w:rsidR="00E50B64">
        <w:t>,</w:t>
      </w:r>
      <w:r w:rsidR="00A17B1C">
        <w:t xml:space="preserve"> </w:t>
      </w:r>
      <w:r w:rsidR="00E50B64">
        <w:t xml:space="preserve">in May 2024, </w:t>
      </w:r>
      <w:r w:rsidR="00A17B1C">
        <w:t xml:space="preserve">the CWS Members to participate in </w:t>
      </w:r>
      <w:r w:rsidR="000E72C5">
        <w:t>a</w:t>
      </w:r>
      <w:r w:rsidR="00A17B1C">
        <w:t xml:space="preserve"> survey </w:t>
      </w:r>
      <w:r w:rsidR="00F80645">
        <w:t>which</w:t>
      </w:r>
      <w:r>
        <w:t xml:space="preserve"> requested information from Offices regarding problems they may be experiencing exchanging </w:t>
      </w:r>
      <w:r w:rsidR="00CA0344">
        <w:t xml:space="preserve">intellectual property </w:t>
      </w:r>
      <w:r>
        <w:t xml:space="preserve">data and potential solutions </w:t>
      </w:r>
      <w:r w:rsidR="00A17B1C">
        <w:t>(</w:t>
      </w:r>
      <w:r>
        <w:t>hereafter referred to as the “IP Data Exchange survey”</w:t>
      </w:r>
      <w:r w:rsidR="00A17B1C">
        <w:t>)</w:t>
      </w:r>
      <w:r>
        <w:t xml:space="preserve">.  </w:t>
      </w:r>
    </w:p>
    <w:p w14:paraId="725DCECE" w14:textId="08404396" w:rsidR="00336BE3" w:rsidRDefault="004D5E58" w:rsidP="00336BE3">
      <w:pPr>
        <w:spacing w:after="240"/>
      </w:pPr>
      <w:r>
        <w:fldChar w:fldCharType="begin"/>
      </w:r>
      <w:r>
        <w:instrText xml:space="preserve"> AUTONUM  </w:instrText>
      </w:r>
      <w:r>
        <w:fldChar w:fldCharType="end"/>
      </w:r>
      <w:r>
        <w:tab/>
        <w:t>Thirty-</w:t>
      </w:r>
      <w:r w:rsidR="000F2ED3">
        <w:t>seven</w:t>
      </w:r>
      <w:r w:rsidR="00336BE3">
        <w:t xml:space="preserve"> complete survey response</w:t>
      </w:r>
      <w:r w:rsidR="000E72C5">
        <w:t>s</w:t>
      </w:r>
      <w:r w:rsidR="00336BE3">
        <w:t xml:space="preserve"> were received from</w:t>
      </w:r>
      <w:r>
        <w:t xml:space="preserve"> the Offices in the following Member States</w:t>
      </w:r>
      <w:r w:rsidR="00336BE3">
        <w:t xml:space="preserve">: Armenia (AM), Austria (AT), Australia (AU), Azerbaijan (AZ), Bulgaria (BG), Bahrain (BH), Canada (CA), China (CN), Germany (DE), Egypt (EG), Spain (ES), Ethiopia (ET), Gambia (GM), Equatorial Guinea (GQ), Honduras (HN), Croatia (HR), Hungary (HU), Italy (IT), Japan (JP), Kenya (KE), Kyrgyzstan (KG), Republic of Korea (KR), Liberia (LR), Mongolia (MN), Nigeria (NG), Poland (PL), Serbia (RS), </w:t>
      </w:r>
      <w:r w:rsidR="000F2ED3">
        <w:t xml:space="preserve">Russian Federation (RU), </w:t>
      </w:r>
      <w:r w:rsidR="00336BE3">
        <w:t>Saudia Arabia (SA), Sweden (SE), Singapore (SG), Syrian Arab Republic (SY), United States of America (US) and Uruguay (UY)</w:t>
      </w:r>
      <w:r>
        <w:t xml:space="preserve">; and the following regional Offices: </w:t>
      </w:r>
      <w:r w:rsidR="000C190D">
        <w:t xml:space="preserve">Eurasian Patent Office (EA), European Patent Office (EP) and </w:t>
      </w:r>
      <w:r>
        <w:t>European Union Intellectual Property Office (EM)</w:t>
      </w:r>
      <w:r w:rsidR="00336BE3">
        <w:t xml:space="preserve">. </w:t>
      </w:r>
      <w:r w:rsidR="00F80645">
        <w:t xml:space="preserve"> </w:t>
      </w:r>
      <w:r w:rsidR="00F80645" w:rsidRPr="00955816">
        <w:t xml:space="preserve">The survey </w:t>
      </w:r>
      <w:r w:rsidR="00F80645">
        <w:t>results received</w:t>
      </w:r>
      <w:r w:rsidR="00F80645" w:rsidRPr="00955816">
        <w:t xml:space="preserve"> </w:t>
      </w:r>
      <w:r w:rsidR="00E50B64">
        <w:t>are</w:t>
      </w:r>
      <w:r w:rsidR="00F80645" w:rsidRPr="00955816">
        <w:t xml:space="preserve"> reproduced in Annex I to the present document</w:t>
      </w:r>
      <w:r w:rsidR="0031660A">
        <w:t>, with individual free text responses censored</w:t>
      </w:r>
      <w:r w:rsidR="00F80645" w:rsidRPr="00955816">
        <w:t>.</w:t>
      </w:r>
    </w:p>
    <w:p w14:paraId="13D3B50B" w14:textId="77A388BF" w:rsidR="00336BE3" w:rsidRDefault="00336BE3" w:rsidP="00336BE3">
      <w:pPr>
        <w:spacing w:after="240"/>
      </w:pPr>
      <w:r>
        <w:fldChar w:fldCharType="begin"/>
      </w:r>
      <w:r>
        <w:instrText xml:space="preserve"> AUTONUM  </w:instrText>
      </w:r>
      <w:r>
        <w:fldChar w:fldCharType="end"/>
      </w:r>
      <w:r>
        <w:tab/>
        <w:t xml:space="preserve">The International Bureau </w:t>
      </w:r>
      <w:r w:rsidR="004D5E58">
        <w:t xml:space="preserve">notes that </w:t>
      </w:r>
      <w:r>
        <w:t>many of the respondents were from smaller Offices, indicating their enthusiasm to expand the network of Offices with whom they exchange data.  In particular,</w:t>
      </w:r>
      <w:r w:rsidR="005809DD">
        <w:t xml:space="preserve"> </w:t>
      </w:r>
      <w:r w:rsidR="00564FEE">
        <w:t>28 Offices (</w:t>
      </w:r>
      <w:r>
        <w:t>7</w:t>
      </w:r>
      <w:r w:rsidR="000F2ED3">
        <w:t>6</w:t>
      </w:r>
      <w:r>
        <w:t xml:space="preserve"> per cent</w:t>
      </w:r>
      <w:r w:rsidR="00564FEE">
        <w:t>)</w:t>
      </w:r>
      <w:r>
        <w:t xml:space="preserve"> indicated </w:t>
      </w:r>
      <w:r w:rsidR="009B3220">
        <w:t xml:space="preserve">that </w:t>
      </w:r>
      <w:r>
        <w:t xml:space="preserve">they would like to exchange data with larger Offices such as </w:t>
      </w:r>
      <w:r w:rsidR="00B91277">
        <w:t xml:space="preserve">the </w:t>
      </w:r>
      <w:r w:rsidR="00C07523">
        <w:t>“</w:t>
      </w:r>
      <w:r w:rsidR="00B91277" w:rsidRPr="00B91277">
        <w:t>Five IP Offices</w:t>
      </w:r>
      <w:r w:rsidR="00C07523">
        <w:t>”</w:t>
      </w:r>
      <w:r w:rsidR="00B91277" w:rsidRPr="00B91277">
        <w:t xml:space="preserve"> </w:t>
      </w:r>
      <w:r w:rsidR="00B91277">
        <w:t>(</w:t>
      </w:r>
      <w:r>
        <w:t>IP5</w:t>
      </w:r>
      <w:r w:rsidR="00B91277">
        <w:t>)</w:t>
      </w:r>
      <w:r>
        <w:t>.  T</w:t>
      </w:r>
      <w:r w:rsidR="00E50B64">
        <w:t>he survey results indicated that t</w:t>
      </w:r>
      <w:r>
        <w:t xml:space="preserve">he biggest problems experienced by Offices, regardless of size, are that </w:t>
      </w:r>
      <w:r w:rsidR="004D5E58">
        <w:t xml:space="preserve">IP </w:t>
      </w:r>
      <w:r>
        <w:t>gazette data is not available in a machine-readable format and that there is insufficient resourcing, both in terms of staff skill gaps and IT resourcing, to support these activities.  The majority of Offices use WIPO Standards (</w:t>
      </w:r>
      <w:r w:rsidR="0031660A">
        <w:t>8</w:t>
      </w:r>
      <w:r w:rsidR="000F2ED3">
        <w:t>4</w:t>
      </w:r>
      <w:r>
        <w:t xml:space="preserve"> per cent) to exchange data.  </w:t>
      </w:r>
    </w:p>
    <w:p w14:paraId="29769FFB" w14:textId="41B6813B" w:rsidR="00E50B64" w:rsidRDefault="00336BE3" w:rsidP="002C7701">
      <w:pPr>
        <w:spacing w:after="240"/>
      </w:pPr>
      <w:r>
        <w:fldChar w:fldCharType="begin"/>
      </w:r>
      <w:r>
        <w:instrText xml:space="preserve"> AUTONUM  </w:instrText>
      </w:r>
      <w:r>
        <w:fldChar w:fldCharType="end"/>
      </w:r>
      <w:r>
        <w:tab/>
      </w:r>
      <w:r w:rsidR="00B91277">
        <w:t>With regard</w:t>
      </w:r>
      <w:r w:rsidR="00F80645">
        <w:t>s</w:t>
      </w:r>
      <w:r w:rsidR="00B91277">
        <w:t xml:space="preserve"> to the </w:t>
      </w:r>
      <w:r w:rsidR="00C07523">
        <w:t xml:space="preserve">provision of a </w:t>
      </w:r>
      <w:r w:rsidR="00B91277">
        <w:t>bulk data download service, 2</w:t>
      </w:r>
      <w:r w:rsidR="00564FEE">
        <w:t>3</w:t>
      </w:r>
      <w:r w:rsidR="00B91277">
        <w:t xml:space="preserve"> Offices (6</w:t>
      </w:r>
      <w:r w:rsidR="00564FEE">
        <w:t>2</w:t>
      </w:r>
      <w:r w:rsidR="00B91277">
        <w:t xml:space="preserve"> per cent) responded that they provide </w:t>
      </w:r>
      <w:r w:rsidR="00C07523">
        <w:t>one</w:t>
      </w:r>
      <w:r w:rsidR="00B91277">
        <w:t xml:space="preserve"> while 14 Offices </w:t>
      </w:r>
      <w:r w:rsidR="0095003A">
        <w:rPr>
          <w:rFonts w:eastAsiaTheme="minorEastAsia" w:hint="eastAsia"/>
          <w:lang w:eastAsia="ja-JP"/>
        </w:rPr>
        <w:t>indicated</w:t>
      </w:r>
      <w:r w:rsidR="00B91277">
        <w:t xml:space="preserve"> </w:t>
      </w:r>
      <w:r w:rsidR="00515979">
        <w:t xml:space="preserve">that </w:t>
      </w:r>
      <w:r w:rsidR="00B91277">
        <w:t xml:space="preserve">they </w:t>
      </w:r>
      <w:r w:rsidR="00515979">
        <w:t>do</w:t>
      </w:r>
      <w:r w:rsidR="00C07523">
        <w:t xml:space="preserve"> not</w:t>
      </w:r>
      <w:r w:rsidR="00515979">
        <w:t xml:space="preserve">.  </w:t>
      </w:r>
      <w:r>
        <w:t xml:space="preserve">In terms of the proposed solutions, </w:t>
      </w:r>
      <w:r w:rsidR="00564FEE">
        <w:t xml:space="preserve">16 </w:t>
      </w:r>
      <w:r>
        <w:t>Offices were interested in the implementation of a forum</w:t>
      </w:r>
      <w:r w:rsidR="0031660A">
        <w:t xml:space="preserve"> such as a bulletin board</w:t>
      </w:r>
      <w:r>
        <w:t xml:space="preserve"> where they could collect and share best practices for data exchange.  CWS Task Forces share a similar aim and could be one means of implementing this particular solution.  </w:t>
      </w:r>
    </w:p>
    <w:p w14:paraId="3C00E9B0" w14:textId="77777777" w:rsidR="00A166E2" w:rsidRDefault="00A7751A" w:rsidP="002C7701">
      <w:pPr>
        <w:spacing w:after="240"/>
      </w:pPr>
      <w:r>
        <w:fldChar w:fldCharType="begin"/>
      </w:r>
      <w:r>
        <w:instrText xml:space="preserve"> AUTONUM  </w:instrText>
      </w:r>
      <w:r>
        <w:fldChar w:fldCharType="end"/>
      </w:r>
      <w:r>
        <w:tab/>
      </w:r>
      <w:r w:rsidR="0086665A">
        <w:t xml:space="preserve">It should be noted that </w:t>
      </w:r>
      <w:r w:rsidR="002A533F">
        <w:t>the majority of</w:t>
      </w:r>
      <w:r>
        <w:t xml:space="preserve"> Offices (</w:t>
      </w:r>
      <w:r w:rsidR="00F114BC">
        <w:t>6</w:t>
      </w:r>
      <w:r w:rsidR="00564FEE">
        <w:t>5</w:t>
      </w:r>
      <w:r>
        <w:t xml:space="preserve"> per cent) exchange data with less </w:t>
      </w:r>
      <w:r w:rsidR="00407B5D">
        <w:t xml:space="preserve">than five </w:t>
      </w:r>
      <w:r>
        <w:t xml:space="preserve">Offices.  </w:t>
      </w:r>
      <w:r w:rsidR="00C07523">
        <w:t>However</w:t>
      </w:r>
      <w:r w:rsidR="00407B5D">
        <w:t>,</w:t>
      </w:r>
      <w:r w:rsidR="00C07523">
        <w:t xml:space="preserve"> it is clear from the survey respondents</w:t>
      </w:r>
      <w:r>
        <w:t xml:space="preserve"> that </w:t>
      </w:r>
      <w:r w:rsidR="007A7FB5">
        <w:t xml:space="preserve">IP </w:t>
      </w:r>
      <w:r w:rsidR="00BC01D9">
        <w:t>Offices</w:t>
      </w:r>
      <w:r>
        <w:t xml:space="preserve"> would </w:t>
      </w:r>
      <w:r w:rsidR="00360F99">
        <w:t xml:space="preserve">like </w:t>
      </w:r>
      <w:r>
        <w:t xml:space="preserve">to </w:t>
      </w:r>
      <w:r w:rsidR="00BC01D9">
        <w:t>expand</w:t>
      </w:r>
      <w:r w:rsidR="007A7FB5">
        <w:t xml:space="preserve"> the </w:t>
      </w:r>
      <w:r w:rsidR="00E50B64">
        <w:t>number</w:t>
      </w:r>
      <w:r w:rsidR="007A7FB5">
        <w:t xml:space="preserve"> of </w:t>
      </w:r>
      <w:r w:rsidR="00BC01D9">
        <w:t xml:space="preserve">IP </w:t>
      </w:r>
      <w:r w:rsidR="00E50B64">
        <w:t>offices</w:t>
      </w:r>
      <w:r w:rsidR="00BC01D9">
        <w:t xml:space="preserve"> </w:t>
      </w:r>
      <w:r w:rsidR="007A7FB5">
        <w:t xml:space="preserve">they </w:t>
      </w:r>
      <w:r w:rsidR="00BC01D9">
        <w:t xml:space="preserve">exchange </w:t>
      </w:r>
      <w:r w:rsidR="00E50B64">
        <w:t xml:space="preserve">data </w:t>
      </w:r>
      <w:r w:rsidR="00BC01D9">
        <w:t xml:space="preserve">with </w:t>
      </w:r>
      <w:r>
        <w:t xml:space="preserve">but there are some hurdles which they </w:t>
      </w:r>
      <w:r w:rsidR="00BC01D9">
        <w:t>should</w:t>
      </w:r>
      <w:r>
        <w:t xml:space="preserve"> </w:t>
      </w:r>
      <w:r w:rsidR="002B15FA">
        <w:t xml:space="preserve">first </w:t>
      </w:r>
      <w:r>
        <w:t xml:space="preserve">overcome.  </w:t>
      </w:r>
    </w:p>
    <w:p w14:paraId="19E0FC90" w14:textId="59DADA98" w:rsidR="00A7751A" w:rsidRDefault="00A7751A" w:rsidP="002C7701">
      <w:pPr>
        <w:spacing w:after="240"/>
      </w:pPr>
      <w:r>
        <w:lastRenderedPageBreak/>
        <w:t xml:space="preserve">The </w:t>
      </w:r>
      <w:r w:rsidR="00827BBC">
        <w:t>CWS</w:t>
      </w:r>
      <w:r w:rsidR="002B15FA">
        <w:t xml:space="preserve"> i</w:t>
      </w:r>
      <w:r>
        <w:t>s a forum which brings together Member Offices to discuss best practices for data dissemination and documentation,</w:t>
      </w:r>
      <w:r w:rsidR="002B15FA">
        <w:t xml:space="preserve"> and as such</w:t>
      </w:r>
      <w:r>
        <w:t xml:space="preserve"> should investigate how </w:t>
      </w:r>
      <w:r w:rsidR="002B15FA">
        <w:t xml:space="preserve">best </w:t>
      </w:r>
      <w:r>
        <w:t xml:space="preserve">to support Offices </w:t>
      </w:r>
      <w:r w:rsidR="002B15FA">
        <w:t>in</w:t>
      </w:r>
      <w:r>
        <w:t xml:space="preserve"> enhanc</w:t>
      </w:r>
      <w:r w:rsidR="002B15FA">
        <w:t>ing</w:t>
      </w:r>
      <w:r>
        <w:t xml:space="preserve"> IP information sharing. </w:t>
      </w:r>
    </w:p>
    <w:p w14:paraId="5C74CFC1" w14:textId="476FE630" w:rsidR="00BC01D9" w:rsidRPr="00F3485B" w:rsidRDefault="00BC01D9" w:rsidP="00BC01D9">
      <w:pPr>
        <w:pStyle w:val="Heading2"/>
        <w:rPr>
          <w:b/>
          <w:bCs w:val="0"/>
          <w:iCs w:val="0"/>
          <w:caps w:val="0"/>
        </w:rPr>
      </w:pPr>
      <w:r w:rsidRPr="00F3485B">
        <w:t>Proposal</w:t>
      </w:r>
      <w:r w:rsidR="00956419">
        <w:t xml:space="preserve"> For a new Task on IP Data Exchange</w:t>
      </w:r>
    </w:p>
    <w:p w14:paraId="56B13533" w14:textId="1B3EA439" w:rsidR="002C7701" w:rsidRDefault="002C7701" w:rsidP="007C3F12">
      <w:pPr>
        <w:spacing w:after="240"/>
      </w:pPr>
      <w:r>
        <w:fldChar w:fldCharType="begin"/>
      </w:r>
      <w:r>
        <w:instrText xml:space="preserve"> AUTONUM  </w:instrText>
      </w:r>
      <w:r>
        <w:fldChar w:fldCharType="end"/>
      </w:r>
      <w:r>
        <w:tab/>
      </w:r>
      <w:r w:rsidR="00BC01D9">
        <w:t xml:space="preserve">Considering </w:t>
      </w:r>
      <w:r w:rsidR="0086665A">
        <w:t xml:space="preserve">the </w:t>
      </w:r>
      <w:r w:rsidR="00C07523">
        <w:t>analysis of the survey responses above</w:t>
      </w:r>
      <w:r w:rsidR="0086665A">
        <w:t>, a</w:t>
      </w:r>
      <w:r w:rsidR="003D6EA8">
        <w:t xml:space="preserve">s a first step in establishing data exchange between two </w:t>
      </w:r>
      <w:r w:rsidR="005809DD">
        <w:t xml:space="preserve">IP </w:t>
      </w:r>
      <w:r w:rsidR="003D6EA8">
        <w:t xml:space="preserve">Offices, a bilateral agreement must be negotiated which establishes how the data will be provided and the conditions under which it can used.  </w:t>
      </w:r>
      <w:r w:rsidR="00AE6C25">
        <w:t>The International Bureau would like to note that there are</w:t>
      </w:r>
      <w:r w:rsidR="003D6EA8">
        <w:t xml:space="preserve"> common </w:t>
      </w:r>
      <w:r w:rsidR="00956419">
        <w:t>issues</w:t>
      </w:r>
      <w:r w:rsidR="003D6EA8">
        <w:t xml:space="preserve"> w</w:t>
      </w:r>
      <w:r w:rsidR="00631294">
        <w:t>hich are experienced by Offices</w:t>
      </w:r>
      <w:r w:rsidR="00A938FC">
        <w:t xml:space="preserve">, including itself, </w:t>
      </w:r>
      <w:r w:rsidR="00AE6C25">
        <w:t>in the process of IP data exchange arrangement with their partner Offices</w:t>
      </w:r>
      <w:r w:rsidR="00827BBC">
        <w:t>,</w:t>
      </w:r>
      <w:r w:rsidR="00A938FC">
        <w:t xml:space="preserve"> which</w:t>
      </w:r>
      <w:r w:rsidR="00631294">
        <w:t xml:space="preserve"> include:</w:t>
      </w:r>
    </w:p>
    <w:p w14:paraId="30D11DFF" w14:textId="0AC1DB2F" w:rsidR="00631294" w:rsidRPr="00956419" w:rsidRDefault="00956419" w:rsidP="00F80645">
      <w:pPr>
        <w:pStyle w:val="ListParagraph"/>
        <w:numPr>
          <w:ilvl w:val="0"/>
          <w:numId w:val="8"/>
        </w:numPr>
      </w:pPr>
      <w:r w:rsidRPr="00843C23">
        <w:rPr>
          <w:u w:val="single"/>
        </w:rPr>
        <w:t>D</w:t>
      </w:r>
      <w:r w:rsidR="00631294" w:rsidRPr="0031660A">
        <w:rPr>
          <w:u w:val="single"/>
        </w:rPr>
        <w:t>ata quality</w:t>
      </w:r>
      <w:r w:rsidR="00631294" w:rsidRPr="00956419">
        <w:t xml:space="preserve">: the quality </w:t>
      </w:r>
      <w:r w:rsidR="001F4A3E" w:rsidRPr="00956419">
        <w:t xml:space="preserve">of data </w:t>
      </w:r>
      <w:r w:rsidR="00631294" w:rsidRPr="00956419">
        <w:t>at source is poor and data gaps exist;</w:t>
      </w:r>
    </w:p>
    <w:p w14:paraId="0AB7F061" w14:textId="0559E9A8" w:rsidR="00631294" w:rsidRPr="00956419" w:rsidRDefault="00631294" w:rsidP="00F80645">
      <w:pPr>
        <w:pStyle w:val="ListParagraph"/>
        <w:numPr>
          <w:ilvl w:val="0"/>
          <w:numId w:val="8"/>
        </w:numPr>
      </w:pPr>
      <w:r w:rsidRPr="0031660A">
        <w:rPr>
          <w:u w:val="single"/>
        </w:rPr>
        <w:t>Financial incentives</w:t>
      </w:r>
      <w:r w:rsidRPr="00956419">
        <w:t>: some Offices consider their data a</w:t>
      </w:r>
      <w:r w:rsidR="001F4A3E" w:rsidRPr="00956419">
        <w:t>s a</w:t>
      </w:r>
      <w:r w:rsidRPr="00956419">
        <w:t xml:space="preserve"> potential income stream; and</w:t>
      </w:r>
    </w:p>
    <w:p w14:paraId="7446BB29" w14:textId="0FA75555" w:rsidR="00631294" w:rsidRDefault="00631294" w:rsidP="00F80645">
      <w:pPr>
        <w:pStyle w:val="ListParagraph"/>
        <w:numPr>
          <w:ilvl w:val="0"/>
          <w:numId w:val="8"/>
        </w:numPr>
        <w:spacing w:after="240"/>
      </w:pPr>
      <w:r w:rsidRPr="0031660A">
        <w:rPr>
          <w:u w:val="single"/>
        </w:rPr>
        <w:t>Ownership</w:t>
      </w:r>
      <w:r w:rsidRPr="00956419">
        <w:t>: Offices are typically unwilling to allow access to their data unless they maintain ownership</w:t>
      </w:r>
      <w:r>
        <w:t xml:space="preserve"> of it with restrictions on how it is used. </w:t>
      </w:r>
    </w:p>
    <w:p w14:paraId="7B8EC70C" w14:textId="20B0B80D" w:rsidR="00FD5B88" w:rsidRDefault="007C3F12" w:rsidP="001F4A3E">
      <w:pPr>
        <w:spacing w:after="240"/>
      </w:pPr>
      <w:r>
        <w:fldChar w:fldCharType="begin"/>
      </w:r>
      <w:r>
        <w:instrText xml:space="preserve"> AUTONUM  </w:instrText>
      </w:r>
      <w:r>
        <w:fldChar w:fldCharType="end"/>
      </w:r>
      <w:r>
        <w:tab/>
        <w:t xml:space="preserve">While </w:t>
      </w:r>
      <w:r w:rsidR="00956419">
        <w:t>the International Bureau</w:t>
      </w:r>
      <w:r>
        <w:t xml:space="preserve"> already provides a series of global free-</w:t>
      </w:r>
      <w:r w:rsidR="002B15FA">
        <w:t>to</w:t>
      </w:r>
      <w:r>
        <w:t xml:space="preserve">-use IP databases, including </w:t>
      </w:r>
      <w:hyperlink r:id="rId11" w:history="1">
        <w:r w:rsidRPr="00EE26EF">
          <w:rPr>
            <w:rStyle w:val="Hyperlink"/>
            <w:caps/>
          </w:rPr>
          <w:t>Patentscope</w:t>
        </w:r>
      </w:hyperlink>
      <w:r>
        <w:t xml:space="preserve">, </w:t>
      </w:r>
      <w:hyperlink r:id="rId12" w:history="1">
        <w:r w:rsidRPr="00EE26EF">
          <w:rPr>
            <w:rStyle w:val="Hyperlink"/>
          </w:rPr>
          <w:t>Global Brand Database</w:t>
        </w:r>
      </w:hyperlink>
      <w:r>
        <w:t xml:space="preserve"> and the </w:t>
      </w:r>
      <w:hyperlink r:id="rId13" w:history="1">
        <w:r w:rsidRPr="00EE26EF">
          <w:rPr>
            <w:rStyle w:val="Hyperlink"/>
          </w:rPr>
          <w:t>Global Design Database</w:t>
        </w:r>
      </w:hyperlink>
      <w:r>
        <w:t>, bulk download from these platforms is not available</w:t>
      </w:r>
      <w:r w:rsidR="0097108A">
        <w:t xml:space="preserve"> as data is provided by Offices under the agreement that </w:t>
      </w:r>
      <w:r w:rsidR="0095003A">
        <w:rPr>
          <w:rFonts w:eastAsiaTheme="minorEastAsia" w:hint="eastAsia"/>
          <w:lang w:eastAsia="ja-JP"/>
        </w:rPr>
        <w:t xml:space="preserve">data </w:t>
      </w:r>
      <w:r w:rsidR="0097108A">
        <w:t>is provided for search purposes only and not redistributed further</w:t>
      </w:r>
      <w:r>
        <w:t xml:space="preserve">.  </w:t>
      </w:r>
      <w:r w:rsidR="00EE26EF">
        <w:t xml:space="preserve">In addition, </w:t>
      </w:r>
      <w:r w:rsidR="00360F99">
        <w:t>these g</w:t>
      </w:r>
      <w:r w:rsidR="00360F99" w:rsidRPr="00360F99">
        <w:t xml:space="preserve">lobal </w:t>
      </w:r>
      <w:r w:rsidR="00360F99">
        <w:t>d</w:t>
      </w:r>
      <w:r w:rsidR="00360F99" w:rsidRPr="00360F99">
        <w:t>atabases are public search systems</w:t>
      </w:r>
      <w:r w:rsidR="00BD0172">
        <w:t xml:space="preserve"> and so</w:t>
      </w:r>
      <w:r w:rsidR="00360F99" w:rsidRPr="00360F99">
        <w:t xml:space="preserve"> </w:t>
      </w:r>
      <w:r w:rsidR="00360F99">
        <w:t xml:space="preserve">were not designed as </w:t>
      </w:r>
      <w:r w:rsidR="00360F99" w:rsidRPr="00360F99">
        <w:t xml:space="preserve">platforms to exchange </w:t>
      </w:r>
      <w:r w:rsidR="00E9486F">
        <w:t xml:space="preserve">IP </w:t>
      </w:r>
      <w:r w:rsidR="00360F99" w:rsidRPr="00360F99">
        <w:t>data</w:t>
      </w:r>
      <w:r w:rsidR="0097108A" w:rsidRPr="0097108A">
        <w:t xml:space="preserve"> </w:t>
      </w:r>
      <w:r w:rsidR="0097108A">
        <w:t>in bulk between Offices</w:t>
      </w:r>
      <w:r w:rsidR="00360F99" w:rsidRPr="00360F99">
        <w:t>.</w:t>
      </w:r>
      <w:r w:rsidR="00E9486F">
        <w:t xml:space="preserve">  Therefore, a new WIPO platform will likely need to be developed to facilitate IP data exchange between IP offices, if </w:t>
      </w:r>
      <w:r w:rsidR="00955816">
        <w:t>WIPO Member States indicate a need</w:t>
      </w:r>
      <w:r w:rsidR="00E9486F">
        <w:t>.</w:t>
      </w:r>
      <w:r w:rsidR="00360F99" w:rsidRPr="00360F99">
        <w:t xml:space="preserve"> </w:t>
      </w:r>
      <w:r w:rsidR="00FD5B88">
        <w:t xml:space="preserve"> </w:t>
      </w:r>
    </w:p>
    <w:p w14:paraId="023B63DA" w14:textId="64841CC2" w:rsidR="001F4A3E" w:rsidRDefault="001F4A3E" w:rsidP="007C3F12">
      <w:r>
        <w:fldChar w:fldCharType="begin"/>
      </w:r>
      <w:r>
        <w:instrText xml:space="preserve"> AUTONUM  </w:instrText>
      </w:r>
      <w:r>
        <w:fldChar w:fldCharType="end"/>
      </w:r>
      <w:r>
        <w:tab/>
        <w:t xml:space="preserve">There are commercial providers which provide access to global IP data, but at a cost which developing countries may not be able to afford.  </w:t>
      </w:r>
    </w:p>
    <w:p w14:paraId="01193BE0" w14:textId="77777777" w:rsidR="00A938FC" w:rsidRPr="00A7751A" w:rsidRDefault="00A938FC" w:rsidP="007C3F12"/>
    <w:p w14:paraId="6D1A75DB" w14:textId="0A40D28F" w:rsidR="00854F86" w:rsidRDefault="00854F86" w:rsidP="002774C7">
      <w:pPr>
        <w:spacing w:after="240"/>
      </w:pPr>
      <w:r>
        <w:fldChar w:fldCharType="begin"/>
      </w:r>
      <w:r>
        <w:instrText xml:space="preserve"> AUTONUM  </w:instrText>
      </w:r>
      <w:r>
        <w:fldChar w:fldCharType="end"/>
      </w:r>
      <w:r>
        <w:tab/>
        <w:t xml:space="preserve">According to the </w:t>
      </w:r>
      <w:hyperlink r:id="rId14" w:history="1">
        <w:r w:rsidRPr="00CA0344">
          <w:rPr>
            <w:rStyle w:val="Hyperlink"/>
          </w:rPr>
          <w:t>CWS Special Rules of Procedure</w:t>
        </w:r>
      </w:hyperlink>
      <w:r>
        <w:t xml:space="preserve">, each proposal to create a new CWS Task must be accompanied by a project brief which provides a clear description of the problem, objectives of the Task, </w:t>
      </w:r>
      <w:r w:rsidR="00CA0344">
        <w:t xml:space="preserve">a series of </w:t>
      </w:r>
      <w:r>
        <w:t xml:space="preserve">options which may form the solution and </w:t>
      </w:r>
      <w:r w:rsidR="00CA0344">
        <w:t xml:space="preserve">any </w:t>
      </w:r>
      <w:r>
        <w:t>expected benefits.  The consolidated project brief submitted by Delegations of Japan and Saudi Arabia</w:t>
      </w:r>
      <w:r w:rsidR="004D5D55">
        <w:t xml:space="preserve"> is</w:t>
      </w:r>
      <w:r>
        <w:t xml:space="preserve"> </w:t>
      </w:r>
      <w:r w:rsidR="00CA0344">
        <w:t>provided</w:t>
      </w:r>
      <w:r>
        <w:t xml:space="preserve"> as Annex I</w:t>
      </w:r>
      <w:r w:rsidR="00AE6C25">
        <w:t>I</w:t>
      </w:r>
      <w:r>
        <w:t xml:space="preserve"> to the present document. </w:t>
      </w:r>
    </w:p>
    <w:p w14:paraId="78FB653F" w14:textId="7CFB6E11" w:rsidR="009948B1" w:rsidRDefault="002774C7" w:rsidP="002774C7">
      <w:pPr>
        <w:spacing w:after="240"/>
      </w:pPr>
      <w:r>
        <w:fldChar w:fldCharType="begin"/>
      </w:r>
      <w:r w:rsidRPr="00B26A26">
        <w:instrText xml:space="preserve"> AUTONUM  </w:instrText>
      </w:r>
      <w:r>
        <w:fldChar w:fldCharType="end"/>
      </w:r>
      <w:r w:rsidRPr="00B26A26">
        <w:tab/>
        <w:t xml:space="preserve"> </w:t>
      </w:r>
      <w:r w:rsidR="00BB683C">
        <w:t xml:space="preserve">Considering the consolidated project brief submitted by the two Delegations and the results of the survey, </w:t>
      </w:r>
      <w:r w:rsidR="0086665A">
        <w:t xml:space="preserve">the International Bureau, </w:t>
      </w:r>
      <w:r w:rsidR="00BB683C">
        <w:t xml:space="preserve">in </w:t>
      </w:r>
      <w:r w:rsidR="0086665A">
        <w:t xml:space="preserve">consultation </w:t>
      </w:r>
      <w:r w:rsidR="00BB683C">
        <w:t xml:space="preserve">with Japan Patent Office (JPO) and </w:t>
      </w:r>
      <w:r w:rsidR="00BB683C" w:rsidRPr="0002726D">
        <w:t>Saudi Authority for Intellectual Property</w:t>
      </w:r>
      <w:r w:rsidR="00BB683C">
        <w:t xml:space="preserve"> (SAIP), proposes to add a new Task</w:t>
      </w:r>
      <w:r w:rsidR="0085184D">
        <w:t>, i.e., Task No. 67,</w:t>
      </w:r>
      <w:r w:rsidR="00BB683C">
        <w:t xml:space="preserve"> to the CWS work program.  </w:t>
      </w:r>
      <w:r w:rsidR="003502BD">
        <w:t xml:space="preserve">This will </w:t>
      </w:r>
      <w:r w:rsidR="002B15FA">
        <w:t xml:space="preserve">initially </w:t>
      </w:r>
      <w:r w:rsidR="003502BD">
        <w:t>allow Offices t</w:t>
      </w:r>
      <w:r w:rsidR="007C3F12">
        <w:t xml:space="preserve">o </w:t>
      </w:r>
      <w:r w:rsidR="00CA0344">
        <w:t>commence</w:t>
      </w:r>
      <w:r w:rsidR="007C3F12">
        <w:t xml:space="preserve"> </w:t>
      </w:r>
      <w:r w:rsidR="00CA0344">
        <w:t>discussions on</w:t>
      </w:r>
      <w:r w:rsidR="007C3F12">
        <w:t xml:space="preserve"> their experience of issues when exchanging </w:t>
      </w:r>
      <w:r w:rsidR="00CA0344">
        <w:t xml:space="preserve">IP </w:t>
      </w:r>
      <w:r w:rsidR="007C3F12">
        <w:t xml:space="preserve">data.  </w:t>
      </w:r>
      <w:r w:rsidR="00BB683C">
        <w:t xml:space="preserve">Under the framework of this Task, different proposed solutions to resolving data exchange issues experienced by </w:t>
      </w:r>
      <w:r w:rsidR="00CA0344">
        <w:t xml:space="preserve">IP </w:t>
      </w:r>
      <w:r w:rsidR="00BB683C">
        <w:t xml:space="preserve">Offices will be assessed, including the </w:t>
      </w:r>
      <w:r w:rsidR="0086665A">
        <w:t xml:space="preserve">development </w:t>
      </w:r>
      <w:r w:rsidR="00BB683C">
        <w:t>of a data exchange framework and a global IP data exchange platform.</w:t>
      </w:r>
    </w:p>
    <w:p w14:paraId="3EFAE978" w14:textId="1013D98D" w:rsidR="00F26A6C" w:rsidRDefault="00F26A6C" w:rsidP="002774C7">
      <w:pPr>
        <w:spacing w:after="240"/>
      </w:pPr>
      <w:r>
        <w:fldChar w:fldCharType="begin"/>
      </w:r>
      <w:r>
        <w:instrText xml:space="preserve"> AUTONUM  </w:instrText>
      </w:r>
      <w:r>
        <w:fldChar w:fldCharType="end"/>
      </w:r>
      <w:r>
        <w:tab/>
        <w:t>The proposed description for Task No. 67 is as follows:</w:t>
      </w:r>
    </w:p>
    <w:p w14:paraId="486F2F04" w14:textId="11889C36" w:rsidR="00037630" w:rsidRDefault="00F26A6C" w:rsidP="00CC3460">
      <w:pPr>
        <w:spacing w:after="240"/>
        <w:ind w:left="540"/>
      </w:pPr>
      <w:r>
        <w:tab/>
        <w:t>“</w:t>
      </w:r>
      <w:bookmarkStart w:id="4" w:name="_Hlk172901571"/>
      <w:r w:rsidR="007E7A85" w:rsidRPr="005809DD">
        <w:rPr>
          <w:i/>
          <w:iCs/>
          <w:szCs w:val="22"/>
        </w:rPr>
        <w:t xml:space="preserve">Analyze </w:t>
      </w:r>
      <w:r w:rsidR="009948B1">
        <w:rPr>
          <w:i/>
          <w:iCs/>
          <w:szCs w:val="22"/>
        </w:rPr>
        <w:t xml:space="preserve">existing </w:t>
      </w:r>
      <w:r w:rsidR="007E7A85" w:rsidRPr="005809DD">
        <w:rPr>
          <w:i/>
          <w:iCs/>
          <w:szCs w:val="22"/>
        </w:rPr>
        <w:t xml:space="preserve">practices and challenges </w:t>
      </w:r>
      <w:r w:rsidR="00992FAF" w:rsidRPr="005809DD">
        <w:rPr>
          <w:i/>
          <w:iCs/>
          <w:szCs w:val="22"/>
        </w:rPr>
        <w:t xml:space="preserve">experienced by </w:t>
      </w:r>
      <w:r w:rsidR="007E7A85" w:rsidRPr="005809DD">
        <w:rPr>
          <w:i/>
          <w:iCs/>
          <w:szCs w:val="22"/>
        </w:rPr>
        <w:t xml:space="preserve">IP offices </w:t>
      </w:r>
      <w:r w:rsidR="00992FAF" w:rsidRPr="005809DD">
        <w:rPr>
          <w:i/>
          <w:iCs/>
          <w:szCs w:val="22"/>
        </w:rPr>
        <w:t>in conducting</w:t>
      </w:r>
      <w:r w:rsidR="007E7A85" w:rsidRPr="005809DD">
        <w:rPr>
          <w:i/>
          <w:iCs/>
          <w:szCs w:val="22"/>
        </w:rPr>
        <w:t xml:space="preserve"> IP data</w:t>
      </w:r>
      <w:r w:rsidR="00EC199D" w:rsidRPr="005809DD">
        <w:rPr>
          <w:i/>
          <w:iCs/>
          <w:szCs w:val="22"/>
        </w:rPr>
        <w:t xml:space="preserve"> exchange with </w:t>
      </w:r>
      <w:r w:rsidR="00992FAF" w:rsidRPr="005809DD">
        <w:rPr>
          <w:i/>
          <w:iCs/>
          <w:szCs w:val="22"/>
        </w:rPr>
        <w:t>a</w:t>
      </w:r>
      <w:r w:rsidR="00EC199D" w:rsidRPr="005809DD">
        <w:rPr>
          <w:i/>
          <w:iCs/>
          <w:szCs w:val="22"/>
        </w:rPr>
        <w:t xml:space="preserve"> view to </w:t>
      </w:r>
      <w:r w:rsidR="007E7A85" w:rsidRPr="005809DD">
        <w:rPr>
          <w:i/>
          <w:iCs/>
          <w:szCs w:val="22"/>
        </w:rPr>
        <w:t xml:space="preserve">explore solutions to improve access </w:t>
      </w:r>
      <w:r w:rsidR="009948B1">
        <w:rPr>
          <w:i/>
          <w:iCs/>
          <w:szCs w:val="22"/>
        </w:rPr>
        <w:t xml:space="preserve">to </w:t>
      </w:r>
      <w:r w:rsidR="007E7A85" w:rsidRPr="005809DD">
        <w:rPr>
          <w:i/>
          <w:iCs/>
          <w:szCs w:val="22"/>
        </w:rPr>
        <w:t>global IP data</w:t>
      </w:r>
      <w:bookmarkEnd w:id="4"/>
      <w:r w:rsidR="00E50B64">
        <w:rPr>
          <w:i/>
          <w:iCs/>
          <w:szCs w:val="22"/>
        </w:rPr>
        <w:t>”</w:t>
      </w:r>
      <w:r>
        <w:t xml:space="preserve"> </w:t>
      </w:r>
    </w:p>
    <w:p w14:paraId="5F09FFCA" w14:textId="4B723FCE" w:rsidR="00F26A6C" w:rsidRDefault="00F26A6C" w:rsidP="002774C7">
      <w:pPr>
        <w:spacing w:after="240"/>
      </w:pPr>
      <w:r>
        <w:fldChar w:fldCharType="begin"/>
      </w:r>
      <w:r>
        <w:instrText xml:space="preserve"> AUTONUM  </w:instrText>
      </w:r>
      <w:r>
        <w:fldChar w:fldCharType="end"/>
      </w:r>
      <w:r>
        <w:tab/>
        <w:t xml:space="preserve">The International Bureau also proposes the creation of a new </w:t>
      </w:r>
      <w:r w:rsidR="0086665A">
        <w:t xml:space="preserve">corresponding </w:t>
      </w:r>
      <w:r w:rsidR="007D1043">
        <w:t>Task Force to manage th</w:t>
      </w:r>
      <w:r w:rsidR="007A7FB5">
        <w:t xml:space="preserve">is </w:t>
      </w:r>
      <w:r w:rsidR="007D1043">
        <w:t xml:space="preserve">Task, with the name “IP Data Exchange Task Force”. </w:t>
      </w:r>
      <w:r w:rsidR="00BA0D3D">
        <w:t xml:space="preserve"> The </w:t>
      </w:r>
      <w:r w:rsidR="007A7FB5">
        <w:t xml:space="preserve">proposed </w:t>
      </w:r>
      <w:r w:rsidR="00C95E3D">
        <w:t>C</w:t>
      </w:r>
      <w:r w:rsidR="00BA0D3D">
        <w:t>o-</w:t>
      </w:r>
      <w:r w:rsidR="00C95E3D">
        <w:t>L</w:t>
      </w:r>
      <w:r w:rsidR="00BA0D3D">
        <w:t xml:space="preserve">eaders of this Task Force will be </w:t>
      </w:r>
      <w:r w:rsidR="00BB683C">
        <w:t>JPO</w:t>
      </w:r>
      <w:r w:rsidR="002E49AF">
        <w:t xml:space="preserve">, </w:t>
      </w:r>
      <w:r w:rsidR="00BB683C">
        <w:t xml:space="preserve">SAIP </w:t>
      </w:r>
      <w:r w:rsidR="00BA0D3D">
        <w:t>and the International Bureau.</w:t>
      </w:r>
    </w:p>
    <w:p w14:paraId="0B853E08" w14:textId="77777777" w:rsidR="00A166E2" w:rsidRDefault="00A166E2" w:rsidP="002774C7">
      <w:pPr>
        <w:spacing w:after="240"/>
      </w:pPr>
    </w:p>
    <w:p w14:paraId="4A1FAA92" w14:textId="40DD8D0C" w:rsidR="002774C7" w:rsidRPr="00B26A26" w:rsidRDefault="00BA0D3D" w:rsidP="00CC3460">
      <w:pPr>
        <w:spacing w:after="240"/>
      </w:pPr>
      <w:r>
        <w:lastRenderedPageBreak/>
        <w:fldChar w:fldCharType="begin"/>
      </w:r>
      <w:r>
        <w:instrText xml:space="preserve"> AUTONUM  </w:instrText>
      </w:r>
      <w:r>
        <w:fldChar w:fldCharType="end"/>
      </w:r>
      <w:r>
        <w:tab/>
        <w:t xml:space="preserve">If the CWS approves the creation of the new Task and </w:t>
      </w:r>
      <w:r w:rsidR="00AE6C25">
        <w:t xml:space="preserve">the corresponding </w:t>
      </w:r>
      <w:r>
        <w:t xml:space="preserve">Task Force, </w:t>
      </w:r>
      <w:r w:rsidR="00AE6C25">
        <w:t xml:space="preserve">it is suggested that the CWS request </w:t>
      </w:r>
      <w:r>
        <w:t xml:space="preserve">the </w:t>
      </w:r>
      <w:r w:rsidR="00CC34C8">
        <w:t xml:space="preserve">Secretariat </w:t>
      </w:r>
      <w:r w:rsidR="00AE6C25">
        <w:t xml:space="preserve">to </w:t>
      </w:r>
      <w:r w:rsidR="002E49AF">
        <w:t>issue a circular, inviting its</w:t>
      </w:r>
      <w:r w:rsidR="00CC34C8">
        <w:t xml:space="preserve"> Members to nominate their subject matter expe</w:t>
      </w:r>
      <w:r w:rsidR="00DF38A0">
        <w:t>r</w:t>
      </w:r>
      <w:r w:rsidR="00CC34C8">
        <w:t xml:space="preserve">ts from </w:t>
      </w:r>
      <w:r w:rsidR="007A7FB5">
        <w:t>the</w:t>
      </w:r>
      <w:r w:rsidR="00CC34C8" w:rsidRPr="00CC34C8">
        <w:t xml:space="preserve"> areas </w:t>
      </w:r>
      <w:r w:rsidR="00CC34C8">
        <w:t xml:space="preserve">which are </w:t>
      </w:r>
      <w:r w:rsidR="00C95E3D">
        <w:t>defined</w:t>
      </w:r>
      <w:r w:rsidR="00CC34C8">
        <w:t xml:space="preserve"> in the project brief</w:t>
      </w:r>
      <w:r w:rsidR="00C95E3D">
        <w:t xml:space="preserve"> (</w:t>
      </w:r>
      <w:r w:rsidR="0085184D">
        <w:t xml:space="preserve">see </w:t>
      </w:r>
      <w:r w:rsidR="00C95E3D">
        <w:t xml:space="preserve">Annex </w:t>
      </w:r>
      <w:r w:rsidR="002E49AF">
        <w:t>I</w:t>
      </w:r>
      <w:r w:rsidR="00C95E3D">
        <w:t>I</w:t>
      </w:r>
      <w:r w:rsidR="0085184D">
        <w:t xml:space="preserve"> of the present document</w:t>
      </w:r>
      <w:r w:rsidR="00C95E3D">
        <w:t>)</w:t>
      </w:r>
      <w:r w:rsidR="00CC34C8">
        <w:t xml:space="preserve">.  </w:t>
      </w:r>
    </w:p>
    <w:p w14:paraId="3BDF8E30" w14:textId="77777777" w:rsidR="002774C7" w:rsidRPr="00B26A26" w:rsidRDefault="002774C7" w:rsidP="002774C7"/>
    <w:p w14:paraId="0A5E978A" w14:textId="77777777" w:rsidR="002774C7" w:rsidRPr="002774C7" w:rsidRDefault="002774C7" w:rsidP="002774C7">
      <w:pPr>
        <w:pStyle w:val="ONUME"/>
        <w:ind w:left="5533"/>
        <w:rPr>
          <w:i/>
        </w:rPr>
      </w:pPr>
      <w:r w:rsidRPr="002774C7">
        <w:rPr>
          <w:i/>
        </w:rPr>
        <w:fldChar w:fldCharType="begin"/>
      </w:r>
      <w:r w:rsidRPr="002774C7">
        <w:rPr>
          <w:i/>
        </w:rPr>
        <w:instrText xml:space="preserve"> AUTONUM  </w:instrText>
      </w:r>
      <w:r w:rsidRPr="002774C7">
        <w:rPr>
          <w:i/>
        </w:rPr>
        <w:fldChar w:fldCharType="end"/>
      </w:r>
      <w:r w:rsidRPr="002774C7">
        <w:rPr>
          <w:i/>
        </w:rPr>
        <w:tab/>
        <w:t>The CWS is invited to:</w:t>
      </w:r>
    </w:p>
    <w:p w14:paraId="69E84346" w14:textId="0C52B84A" w:rsidR="002774C7" w:rsidRPr="00DF38A0" w:rsidRDefault="006425F3" w:rsidP="002774C7">
      <w:pPr>
        <w:pStyle w:val="ONUME"/>
        <w:numPr>
          <w:ilvl w:val="0"/>
          <w:numId w:val="7"/>
        </w:numPr>
        <w:tabs>
          <w:tab w:val="num" w:pos="1134"/>
          <w:tab w:val="num" w:pos="6101"/>
        </w:tabs>
        <w:ind w:left="5529" w:firstLine="563"/>
        <w:rPr>
          <w:i/>
        </w:rPr>
      </w:pPr>
      <w:r w:rsidRPr="00DF38A0">
        <w:rPr>
          <w:i/>
        </w:rPr>
        <w:t>note the contents of this document and its Annex</w:t>
      </w:r>
      <w:r w:rsidR="002E49AF" w:rsidRPr="00DF38A0">
        <w:rPr>
          <w:i/>
        </w:rPr>
        <w:t>es</w:t>
      </w:r>
      <w:r w:rsidRPr="00DF38A0">
        <w:rPr>
          <w:i/>
        </w:rPr>
        <w:t>;</w:t>
      </w:r>
    </w:p>
    <w:p w14:paraId="0E69D2D6" w14:textId="266354F5" w:rsidR="002774C7" w:rsidRPr="00DF38A0" w:rsidRDefault="00CC34C8" w:rsidP="001813CE">
      <w:pPr>
        <w:pStyle w:val="ONUME"/>
        <w:numPr>
          <w:ilvl w:val="0"/>
          <w:numId w:val="7"/>
        </w:numPr>
        <w:ind w:left="5490" w:firstLine="630"/>
        <w:rPr>
          <w:i/>
        </w:rPr>
      </w:pPr>
      <w:r w:rsidRPr="00DF38A0">
        <w:rPr>
          <w:i/>
        </w:rPr>
        <w:t xml:space="preserve">consider and </w:t>
      </w:r>
      <w:r w:rsidR="006425F3" w:rsidRPr="00DF38A0">
        <w:rPr>
          <w:i/>
        </w:rPr>
        <w:t xml:space="preserve">approve </w:t>
      </w:r>
      <w:r w:rsidRPr="00DF38A0">
        <w:rPr>
          <w:i/>
        </w:rPr>
        <w:t xml:space="preserve">the proposal concerning </w:t>
      </w:r>
      <w:r w:rsidR="006425F3" w:rsidRPr="00DF38A0">
        <w:rPr>
          <w:i/>
        </w:rPr>
        <w:t>the creation of Task</w:t>
      </w:r>
      <w:r w:rsidR="00F26A6C" w:rsidRPr="00DF38A0">
        <w:rPr>
          <w:i/>
        </w:rPr>
        <w:t xml:space="preserve"> No. 67</w:t>
      </w:r>
      <w:r w:rsidR="002E49AF" w:rsidRPr="00DF38A0">
        <w:rPr>
          <w:i/>
        </w:rPr>
        <w:t xml:space="preserve"> for CWS work program</w:t>
      </w:r>
      <w:r w:rsidR="00F26A6C" w:rsidRPr="00DF38A0">
        <w:rPr>
          <w:i/>
        </w:rPr>
        <w:t xml:space="preserve">, as </w:t>
      </w:r>
      <w:r w:rsidRPr="00DF38A0">
        <w:rPr>
          <w:i/>
        </w:rPr>
        <w:t xml:space="preserve">referred to </w:t>
      </w:r>
      <w:r w:rsidR="00F26A6C" w:rsidRPr="00DF38A0">
        <w:rPr>
          <w:i/>
        </w:rPr>
        <w:t xml:space="preserve">in paragraph </w:t>
      </w:r>
      <w:r w:rsidR="004D5D55" w:rsidRPr="00DF38A0">
        <w:rPr>
          <w:i/>
        </w:rPr>
        <w:t>1</w:t>
      </w:r>
      <w:r w:rsidR="002E49AF" w:rsidRPr="00DF38A0">
        <w:rPr>
          <w:i/>
        </w:rPr>
        <w:t>5</w:t>
      </w:r>
      <w:r w:rsidRPr="00DF38A0">
        <w:rPr>
          <w:i/>
        </w:rPr>
        <w:t xml:space="preserve"> above</w:t>
      </w:r>
      <w:r w:rsidR="002E49AF" w:rsidRPr="00DF38A0">
        <w:rPr>
          <w:i/>
        </w:rPr>
        <w:t>, and in Annex II</w:t>
      </w:r>
      <w:r w:rsidR="006425F3" w:rsidRPr="00DF38A0">
        <w:rPr>
          <w:i/>
        </w:rPr>
        <w:t>;</w:t>
      </w:r>
      <w:r w:rsidR="00BA0D3D" w:rsidRPr="00DF38A0">
        <w:rPr>
          <w:i/>
        </w:rPr>
        <w:t xml:space="preserve"> and</w:t>
      </w:r>
    </w:p>
    <w:p w14:paraId="057C75BE" w14:textId="2C5EEB3E" w:rsidR="002E49AF" w:rsidRPr="00DF38A0" w:rsidRDefault="002E49AF" w:rsidP="00DF38A0">
      <w:pPr>
        <w:pStyle w:val="ONUME"/>
        <w:numPr>
          <w:ilvl w:val="0"/>
          <w:numId w:val="7"/>
        </w:numPr>
        <w:ind w:left="5490" w:firstLine="630"/>
        <w:rPr>
          <w:i/>
        </w:rPr>
      </w:pPr>
      <w:r w:rsidRPr="00DF38A0">
        <w:rPr>
          <w:i/>
        </w:rPr>
        <w:t>consider and approve the propos</w:t>
      </w:r>
      <w:r w:rsidR="00DF38A0" w:rsidRPr="00DF38A0">
        <w:rPr>
          <w:i/>
        </w:rPr>
        <w:t>ed description of Task no. 67</w:t>
      </w:r>
      <w:r w:rsidRPr="00DF38A0">
        <w:rPr>
          <w:i/>
        </w:rPr>
        <w:t>, as referred to in paragraph 1</w:t>
      </w:r>
      <w:r w:rsidR="00DF38A0" w:rsidRPr="00DF38A0">
        <w:rPr>
          <w:i/>
        </w:rPr>
        <w:t>6</w:t>
      </w:r>
      <w:r w:rsidRPr="00DF38A0">
        <w:rPr>
          <w:i/>
        </w:rPr>
        <w:t xml:space="preserve"> above; and</w:t>
      </w:r>
    </w:p>
    <w:p w14:paraId="1902127D" w14:textId="108207ED" w:rsidR="00DF38A0" w:rsidRPr="00DF38A0" w:rsidRDefault="00B72467" w:rsidP="001813CE">
      <w:pPr>
        <w:pStyle w:val="ONUME"/>
        <w:numPr>
          <w:ilvl w:val="0"/>
          <w:numId w:val="7"/>
        </w:numPr>
        <w:ind w:left="5490" w:firstLine="630"/>
        <w:rPr>
          <w:i/>
        </w:rPr>
      </w:pPr>
      <w:r w:rsidRPr="00DF38A0">
        <w:rPr>
          <w:i/>
        </w:rPr>
        <w:t xml:space="preserve">consider and </w:t>
      </w:r>
      <w:r w:rsidR="006425F3" w:rsidRPr="00DF38A0">
        <w:rPr>
          <w:i/>
        </w:rPr>
        <w:t>approve the</w:t>
      </w:r>
      <w:r w:rsidRPr="00DF38A0">
        <w:rPr>
          <w:i/>
        </w:rPr>
        <w:t xml:space="preserve"> establishment of the new </w:t>
      </w:r>
      <w:r w:rsidR="007A7FB5">
        <w:rPr>
          <w:i/>
        </w:rPr>
        <w:t>Task Force</w:t>
      </w:r>
      <w:r w:rsidR="00DF38A0" w:rsidRPr="00DF38A0">
        <w:rPr>
          <w:i/>
        </w:rPr>
        <w:t xml:space="preserve"> </w:t>
      </w:r>
      <w:r w:rsidRPr="00DF38A0">
        <w:rPr>
          <w:i/>
        </w:rPr>
        <w:t>with designated Task Force co-leaders</w:t>
      </w:r>
      <w:r w:rsidR="00F26A6C" w:rsidRPr="00DF38A0">
        <w:rPr>
          <w:i/>
        </w:rPr>
        <w:t xml:space="preserve">, as </w:t>
      </w:r>
      <w:r w:rsidRPr="00DF38A0">
        <w:rPr>
          <w:i/>
        </w:rPr>
        <w:t xml:space="preserve">referred to </w:t>
      </w:r>
      <w:r w:rsidR="00F26A6C" w:rsidRPr="00DF38A0">
        <w:rPr>
          <w:i/>
        </w:rPr>
        <w:t>in paragraph 1</w:t>
      </w:r>
      <w:r w:rsidR="004D5D55" w:rsidRPr="00DF38A0">
        <w:rPr>
          <w:i/>
        </w:rPr>
        <w:t>7</w:t>
      </w:r>
      <w:r w:rsidRPr="00DF38A0">
        <w:rPr>
          <w:i/>
        </w:rPr>
        <w:t xml:space="preserve"> above</w:t>
      </w:r>
      <w:r w:rsidR="002E49AF" w:rsidRPr="00DF38A0">
        <w:rPr>
          <w:i/>
        </w:rPr>
        <w:t>, and in Annex II</w:t>
      </w:r>
      <w:r w:rsidR="0085184D">
        <w:rPr>
          <w:i/>
        </w:rPr>
        <w:t xml:space="preserve"> to the present document</w:t>
      </w:r>
      <w:r w:rsidR="00DF38A0" w:rsidRPr="00DF38A0">
        <w:rPr>
          <w:i/>
        </w:rPr>
        <w:t>; and</w:t>
      </w:r>
    </w:p>
    <w:p w14:paraId="6ACA2648" w14:textId="6776BA1B" w:rsidR="002774C7" w:rsidRPr="00DF38A0" w:rsidRDefault="00DF38A0" w:rsidP="001813CE">
      <w:pPr>
        <w:pStyle w:val="ONUME"/>
        <w:numPr>
          <w:ilvl w:val="0"/>
          <w:numId w:val="7"/>
        </w:numPr>
        <w:ind w:left="5490" w:firstLine="630"/>
        <w:rPr>
          <w:i/>
        </w:rPr>
      </w:pPr>
      <w:r w:rsidRPr="00DF38A0">
        <w:rPr>
          <w:i/>
        </w:rPr>
        <w:t xml:space="preserve">request </w:t>
      </w:r>
      <w:r w:rsidRPr="00E50B64">
        <w:rPr>
          <w:i/>
        </w:rPr>
        <w:t xml:space="preserve">the Secretariat to issue a circular, inviting its Members to nominate their subject matter experts to the new Task Force, </w:t>
      </w:r>
      <w:r w:rsidRPr="00DF38A0">
        <w:rPr>
          <w:i/>
        </w:rPr>
        <w:t>as referred to in paragraph 1</w:t>
      </w:r>
      <w:r w:rsidR="0085184D">
        <w:rPr>
          <w:i/>
        </w:rPr>
        <w:t>8</w:t>
      </w:r>
      <w:r w:rsidRPr="00DF38A0">
        <w:rPr>
          <w:i/>
        </w:rPr>
        <w:t xml:space="preserve"> above</w:t>
      </w:r>
      <w:r w:rsidR="0085184D">
        <w:rPr>
          <w:i/>
        </w:rPr>
        <w:t>,</w:t>
      </w:r>
      <w:r w:rsidR="0085184D" w:rsidRPr="0085184D">
        <w:rPr>
          <w:i/>
        </w:rPr>
        <w:t xml:space="preserve"> </w:t>
      </w:r>
      <w:r w:rsidR="0085184D" w:rsidRPr="00DF38A0">
        <w:rPr>
          <w:i/>
        </w:rPr>
        <w:t>and in Annex II</w:t>
      </w:r>
      <w:r w:rsidR="0085184D">
        <w:rPr>
          <w:i/>
        </w:rPr>
        <w:t xml:space="preserve"> to the present document.</w:t>
      </w:r>
    </w:p>
    <w:p w14:paraId="74F1B292" w14:textId="77777777" w:rsidR="00037630" w:rsidRDefault="00037630" w:rsidP="002774C7">
      <w:pPr>
        <w:pStyle w:val="Endofdocument"/>
        <w:ind w:left="5530"/>
        <w:rPr>
          <w:rFonts w:cs="Arial"/>
          <w:sz w:val="22"/>
          <w:szCs w:val="22"/>
        </w:rPr>
      </w:pPr>
    </w:p>
    <w:p w14:paraId="30E1431B" w14:textId="77777777" w:rsidR="00037630" w:rsidRDefault="00037630" w:rsidP="002774C7">
      <w:pPr>
        <w:pStyle w:val="Endofdocument"/>
        <w:ind w:left="5530"/>
        <w:rPr>
          <w:rFonts w:cs="Arial"/>
          <w:sz w:val="22"/>
          <w:szCs w:val="22"/>
        </w:rPr>
      </w:pPr>
    </w:p>
    <w:p w14:paraId="789E7A6F" w14:textId="71FB798E" w:rsidR="008B2CC1" w:rsidRPr="002774C7" w:rsidRDefault="002774C7" w:rsidP="002774C7">
      <w:pPr>
        <w:pStyle w:val="Endofdocument"/>
        <w:ind w:left="5530"/>
        <w:rPr>
          <w:rFonts w:cs="Arial"/>
          <w:sz w:val="22"/>
          <w:szCs w:val="22"/>
        </w:rPr>
      </w:pPr>
      <w:r w:rsidRPr="002774C7">
        <w:rPr>
          <w:rFonts w:cs="Arial"/>
          <w:sz w:val="22"/>
          <w:szCs w:val="22"/>
        </w:rPr>
        <w:t xml:space="preserve">[Annex </w:t>
      </w:r>
      <w:r w:rsidR="00B72467">
        <w:rPr>
          <w:rFonts w:cs="Arial"/>
          <w:sz w:val="22"/>
          <w:szCs w:val="22"/>
        </w:rPr>
        <w:t>I</w:t>
      </w:r>
      <w:r w:rsidR="001813CE">
        <w:rPr>
          <w:rFonts w:cs="Arial"/>
          <w:sz w:val="22"/>
          <w:szCs w:val="22"/>
        </w:rPr>
        <w:t xml:space="preserve"> </w:t>
      </w:r>
      <w:r w:rsidRPr="002774C7">
        <w:rPr>
          <w:rFonts w:cs="Arial"/>
          <w:sz w:val="22"/>
          <w:szCs w:val="22"/>
        </w:rPr>
        <w:t>follows]</w:t>
      </w:r>
    </w:p>
    <w:p w14:paraId="72CBEE14" w14:textId="77777777" w:rsidR="008B2CC1" w:rsidRPr="004D39C4" w:rsidRDefault="008B2CC1" w:rsidP="00CE65D4">
      <w:pPr>
        <w:spacing w:after="960"/>
        <w:rPr>
          <w:i/>
        </w:rPr>
      </w:pPr>
      <w:bookmarkStart w:id="5" w:name="Prepared"/>
      <w:bookmarkEnd w:id="3"/>
    </w:p>
    <w:bookmarkEnd w:id="5"/>
    <w:p w14:paraId="14797BEA" w14:textId="77777777" w:rsidR="002928D3" w:rsidRDefault="002928D3" w:rsidP="003D352A">
      <w:pPr>
        <w:spacing w:after="220"/>
      </w:pPr>
    </w:p>
    <w:sectPr w:rsidR="002928D3" w:rsidSect="002774C7">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52832" w14:textId="77777777" w:rsidR="00714FE8" w:rsidRDefault="00714FE8">
      <w:r>
        <w:separator/>
      </w:r>
    </w:p>
  </w:endnote>
  <w:endnote w:type="continuationSeparator" w:id="0">
    <w:p w14:paraId="53BCD361" w14:textId="77777777" w:rsidR="00714FE8" w:rsidRDefault="00714FE8" w:rsidP="003B38C1">
      <w:r>
        <w:separator/>
      </w:r>
    </w:p>
    <w:p w14:paraId="0E060EBA" w14:textId="77777777" w:rsidR="00714FE8" w:rsidRPr="003B38C1" w:rsidRDefault="00714FE8" w:rsidP="003B38C1">
      <w:pPr>
        <w:spacing w:after="60"/>
        <w:rPr>
          <w:sz w:val="17"/>
        </w:rPr>
      </w:pPr>
      <w:r>
        <w:rPr>
          <w:sz w:val="17"/>
        </w:rPr>
        <w:t>[Endnote continued from previous page]</w:t>
      </w:r>
    </w:p>
  </w:endnote>
  <w:endnote w:type="continuationNotice" w:id="1">
    <w:p w14:paraId="6BFCDFCC" w14:textId="77777777" w:rsidR="00714FE8" w:rsidRPr="003B38C1" w:rsidRDefault="00714F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5069D" w14:textId="77777777" w:rsidR="00714FE8" w:rsidRDefault="00714FE8">
      <w:r>
        <w:separator/>
      </w:r>
    </w:p>
  </w:footnote>
  <w:footnote w:type="continuationSeparator" w:id="0">
    <w:p w14:paraId="3E9229BB" w14:textId="77777777" w:rsidR="00714FE8" w:rsidRDefault="00714FE8" w:rsidP="008B60B2">
      <w:r>
        <w:separator/>
      </w:r>
    </w:p>
    <w:p w14:paraId="0857BEDB" w14:textId="77777777" w:rsidR="00714FE8" w:rsidRPr="00ED77FB" w:rsidRDefault="00714FE8" w:rsidP="008B60B2">
      <w:pPr>
        <w:spacing w:after="60"/>
        <w:rPr>
          <w:sz w:val="17"/>
          <w:szCs w:val="17"/>
        </w:rPr>
      </w:pPr>
      <w:r w:rsidRPr="00ED77FB">
        <w:rPr>
          <w:sz w:val="17"/>
          <w:szCs w:val="17"/>
        </w:rPr>
        <w:t>[Footnote continued from previous page]</w:t>
      </w:r>
    </w:p>
  </w:footnote>
  <w:footnote w:type="continuationNotice" w:id="1">
    <w:p w14:paraId="55038CF9" w14:textId="77777777" w:rsidR="00714FE8" w:rsidRPr="00ED77FB" w:rsidRDefault="00714F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E534" w14:textId="704A41BD" w:rsidR="00EC4E49" w:rsidRDefault="002774C7" w:rsidP="00477D6B">
    <w:pPr>
      <w:jc w:val="right"/>
    </w:pPr>
    <w:bookmarkStart w:id="6" w:name="Code2"/>
    <w:bookmarkEnd w:id="6"/>
    <w:r>
      <w:t>CWS/12/23</w:t>
    </w:r>
    <w:r w:rsidR="000F2ED3">
      <w:t xml:space="preserve"> Rev.</w:t>
    </w:r>
  </w:p>
  <w:p w14:paraId="35EEBAFB"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28806C7" w14:textId="77777777" w:rsidR="00EC4E49" w:rsidRDefault="00EC4E49" w:rsidP="00477D6B">
    <w:pPr>
      <w:jc w:val="right"/>
    </w:pPr>
  </w:p>
  <w:p w14:paraId="5778C0BB"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858A8128"/>
    <w:lvl w:ilvl="0" w:tplc="277870BA">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3B206B47"/>
    <w:multiLevelType w:val="hybridMultilevel"/>
    <w:tmpl w:val="D64A9532"/>
    <w:lvl w:ilvl="0" w:tplc="39609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A11A5F"/>
    <w:multiLevelType w:val="hybridMultilevel"/>
    <w:tmpl w:val="CAF6F4B8"/>
    <w:lvl w:ilvl="0" w:tplc="602630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242770">
    <w:abstractNumId w:val="2"/>
  </w:num>
  <w:num w:numId="2" w16cid:durableId="1707562677">
    <w:abstractNumId w:val="6"/>
  </w:num>
  <w:num w:numId="3" w16cid:durableId="488402972">
    <w:abstractNumId w:val="0"/>
  </w:num>
  <w:num w:numId="4" w16cid:durableId="1646352287">
    <w:abstractNumId w:val="8"/>
  </w:num>
  <w:num w:numId="5" w16cid:durableId="656806783">
    <w:abstractNumId w:val="1"/>
  </w:num>
  <w:num w:numId="6" w16cid:durableId="222833342">
    <w:abstractNumId w:val="3"/>
  </w:num>
  <w:num w:numId="7" w16cid:durableId="2016805338">
    <w:abstractNumId w:val="4"/>
  </w:num>
  <w:num w:numId="8" w16cid:durableId="690641069">
    <w:abstractNumId w:val="5"/>
  </w:num>
  <w:num w:numId="9" w16cid:durableId="1537506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C7"/>
    <w:rsid w:val="0001647B"/>
    <w:rsid w:val="0002115B"/>
    <w:rsid w:val="0002177C"/>
    <w:rsid w:val="00022225"/>
    <w:rsid w:val="0002726D"/>
    <w:rsid w:val="00037630"/>
    <w:rsid w:val="00043CAA"/>
    <w:rsid w:val="00053688"/>
    <w:rsid w:val="00075432"/>
    <w:rsid w:val="00080968"/>
    <w:rsid w:val="000817DB"/>
    <w:rsid w:val="000968ED"/>
    <w:rsid w:val="000B40C5"/>
    <w:rsid w:val="000C190D"/>
    <w:rsid w:val="000E5BCB"/>
    <w:rsid w:val="000E72C5"/>
    <w:rsid w:val="000F1619"/>
    <w:rsid w:val="000F2ED3"/>
    <w:rsid w:val="000F5738"/>
    <w:rsid w:val="000F5E56"/>
    <w:rsid w:val="001024FE"/>
    <w:rsid w:val="001120C2"/>
    <w:rsid w:val="00131B5E"/>
    <w:rsid w:val="001362EE"/>
    <w:rsid w:val="00142868"/>
    <w:rsid w:val="00152EA8"/>
    <w:rsid w:val="00173CEC"/>
    <w:rsid w:val="001813CE"/>
    <w:rsid w:val="00181F89"/>
    <w:rsid w:val="001832A6"/>
    <w:rsid w:val="00183A0E"/>
    <w:rsid w:val="00186EA6"/>
    <w:rsid w:val="00190102"/>
    <w:rsid w:val="0019115B"/>
    <w:rsid w:val="001B3577"/>
    <w:rsid w:val="001C3226"/>
    <w:rsid w:val="001C6808"/>
    <w:rsid w:val="001D5D0C"/>
    <w:rsid w:val="001E0E7D"/>
    <w:rsid w:val="001E54B3"/>
    <w:rsid w:val="001F4A3E"/>
    <w:rsid w:val="002032FB"/>
    <w:rsid w:val="002121FA"/>
    <w:rsid w:val="00251D32"/>
    <w:rsid w:val="002634C4"/>
    <w:rsid w:val="002774C7"/>
    <w:rsid w:val="00290AB1"/>
    <w:rsid w:val="002928D3"/>
    <w:rsid w:val="00294577"/>
    <w:rsid w:val="002A291D"/>
    <w:rsid w:val="002A533F"/>
    <w:rsid w:val="002A6EAA"/>
    <w:rsid w:val="002B15FA"/>
    <w:rsid w:val="002C7701"/>
    <w:rsid w:val="002D378E"/>
    <w:rsid w:val="002D5B8B"/>
    <w:rsid w:val="002E49AF"/>
    <w:rsid w:val="002F1FE6"/>
    <w:rsid w:val="002F4E68"/>
    <w:rsid w:val="002F73C4"/>
    <w:rsid w:val="0030369F"/>
    <w:rsid w:val="00312F7F"/>
    <w:rsid w:val="0031660A"/>
    <w:rsid w:val="003228B7"/>
    <w:rsid w:val="00336BE3"/>
    <w:rsid w:val="00337D8C"/>
    <w:rsid w:val="003502BD"/>
    <w:rsid w:val="003508A3"/>
    <w:rsid w:val="00351490"/>
    <w:rsid w:val="00360F99"/>
    <w:rsid w:val="003673CF"/>
    <w:rsid w:val="003845C1"/>
    <w:rsid w:val="003A562F"/>
    <w:rsid w:val="003A6F89"/>
    <w:rsid w:val="003B38C1"/>
    <w:rsid w:val="003C77B5"/>
    <w:rsid w:val="003D352A"/>
    <w:rsid w:val="003D6EA8"/>
    <w:rsid w:val="003F07A6"/>
    <w:rsid w:val="00407B5D"/>
    <w:rsid w:val="00423E3E"/>
    <w:rsid w:val="00427AF4"/>
    <w:rsid w:val="004400E2"/>
    <w:rsid w:val="00461632"/>
    <w:rsid w:val="00463E54"/>
    <w:rsid w:val="004647DA"/>
    <w:rsid w:val="00474062"/>
    <w:rsid w:val="00477D6B"/>
    <w:rsid w:val="004827BA"/>
    <w:rsid w:val="004D2FE9"/>
    <w:rsid w:val="004D39C4"/>
    <w:rsid w:val="004D5D55"/>
    <w:rsid w:val="004D5E58"/>
    <w:rsid w:val="004E2EAB"/>
    <w:rsid w:val="00515979"/>
    <w:rsid w:val="00524272"/>
    <w:rsid w:val="0053057A"/>
    <w:rsid w:val="00530BD4"/>
    <w:rsid w:val="00560A29"/>
    <w:rsid w:val="00564FEE"/>
    <w:rsid w:val="00567972"/>
    <w:rsid w:val="00575FB7"/>
    <w:rsid w:val="00577FF4"/>
    <w:rsid w:val="005809DD"/>
    <w:rsid w:val="00594D27"/>
    <w:rsid w:val="005E17EA"/>
    <w:rsid w:val="005E279A"/>
    <w:rsid w:val="005F596D"/>
    <w:rsid w:val="00601760"/>
    <w:rsid w:val="00605827"/>
    <w:rsid w:val="006253C8"/>
    <w:rsid w:val="00631294"/>
    <w:rsid w:val="006425F3"/>
    <w:rsid w:val="00646050"/>
    <w:rsid w:val="0065455A"/>
    <w:rsid w:val="006713CA"/>
    <w:rsid w:val="00676C5C"/>
    <w:rsid w:val="00695158"/>
    <w:rsid w:val="00695558"/>
    <w:rsid w:val="006A1B90"/>
    <w:rsid w:val="006D23A1"/>
    <w:rsid w:val="006D5E0F"/>
    <w:rsid w:val="0070255F"/>
    <w:rsid w:val="00704C5F"/>
    <w:rsid w:val="007058FB"/>
    <w:rsid w:val="00714FE8"/>
    <w:rsid w:val="00716679"/>
    <w:rsid w:val="007177B8"/>
    <w:rsid w:val="00731AD3"/>
    <w:rsid w:val="00737239"/>
    <w:rsid w:val="00753572"/>
    <w:rsid w:val="0076604D"/>
    <w:rsid w:val="00774B5D"/>
    <w:rsid w:val="007A2230"/>
    <w:rsid w:val="007A7FB5"/>
    <w:rsid w:val="007B6A58"/>
    <w:rsid w:val="007C32E9"/>
    <w:rsid w:val="007C3EDD"/>
    <w:rsid w:val="007C3F12"/>
    <w:rsid w:val="007C4D04"/>
    <w:rsid w:val="007D1043"/>
    <w:rsid w:val="007D1613"/>
    <w:rsid w:val="007D6864"/>
    <w:rsid w:val="007E7A85"/>
    <w:rsid w:val="00812AD1"/>
    <w:rsid w:val="00814D57"/>
    <w:rsid w:val="00827BBC"/>
    <w:rsid w:val="00843C23"/>
    <w:rsid w:val="00850506"/>
    <w:rsid w:val="0085184D"/>
    <w:rsid w:val="00854F86"/>
    <w:rsid w:val="0086665A"/>
    <w:rsid w:val="00873EE5"/>
    <w:rsid w:val="008B0801"/>
    <w:rsid w:val="008B2CC1"/>
    <w:rsid w:val="008B4B5E"/>
    <w:rsid w:val="008B60B2"/>
    <w:rsid w:val="008B60BF"/>
    <w:rsid w:val="008D1B16"/>
    <w:rsid w:val="00904C3C"/>
    <w:rsid w:val="0090731E"/>
    <w:rsid w:val="00916EE2"/>
    <w:rsid w:val="0093002C"/>
    <w:rsid w:val="0095003A"/>
    <w:rsid w:val="00953A09"/>
    <w:rsid w:val="00955816"/>
    <w:rsid w:val="00956419"/>
    <w:rsid w:val="00966A22"/>
    <w:rsid w:val="00966C83"/>
    <w:rsid w:val="0096722F"/>
    <w:rsid w:val="0097108A"/>
    <w:rsid w:val="0097347A"/>
    <w:rsid w:val="00980843"/>
    <w:rsid w:val="00992FAF"/>
    <w:rsid w:val="009948B1"/>
    <w:rsid w:val="009A1E55"/>
    <w:rsid w:val="009B095A"/>
    <w:rsid w:val="009B3220"/>
    <w:rsid w:val="009E271F"/>
    <w:rsid w:val="009E2791"/>
    <w:rsid w:val="009E3F6F"/>
    <w:rsid w:val="009F3BF9"/>
    <w:rsid w:val="009F499F"/>
    <w:rsid w:val="00A05163"/>
    <w:rsid w:val="00A166E2"/>
    <w:rsid w:val="00A17B1C"/>
    <w:rsid w:val="00A3131B"/>
    <w:rsid w:val="00A42DAF"/>
    <w:rsid w:val="00A45BD8"/>
    <w:rsid w:val="00A4761C"/>
    <w:rsid w:val="00A7751A"/>
    <w:rsid w:val="00A778BF"/>
    <w:rsid w:val="00A85B8E"/>
    <w:rsid w:val="00A938FC"/>
    <w:rsid w:val="00AC205C"/>
    <w:rsid w:val="00AE6C25"/>
    <w:rsid w:val="00AF5C73"/>
    <w:rsid w:val="00B05A69"/>
    <w:rsid w:val="00B26A26"/>
    <w:rsid w:val="00B3240B"/>
    <w:rsid w:val="00B40598"/>
    <w:rsid w:val="00B50B99"/>
    <w:rsid w:val="00B62CD9"/>
    <w:rsid w:val="00B65C54"/>
    <w:rsid w:val="00B72467"/>
    <w:rsid w:val="00B804BD"/>
    <w:rsid w:val="00B80CE7"/>
    <w:rsid w:val="00B874CB"/>
    <w:rsid w:val="00B91277"/>
    <w:rsid w:val="00B9734B"/>
    <w:rsid w:val="00BA0D3D"/>
    <w:rsid w:val="00BA5413"/>
    <w:rsid w:val="00BB683C"/>
    <w:rsid w:val="00BC01D9"/>
    <w:rsid w:val="00BD0172"/>
    <w:rsid w:val="00BE4B6F"/>
    <w:rsid w:val="00C07523"/>
    <w:rsid w:val="00C11BFE"/>
    <w:rsid w:val="00C12197"/>
    <w:rsid w:val="00C60488"/>
    <w:rsid w:val="00C72D9C"/>
    <w:rsid w:val="00C768AE"/>
    <w:rsid w:val="00C9406D"/>
    <w:rsid w:val="00C94629"/>
    <w:rsid w:val="00C95E3D"/>
    <w:rsid w:val="00C960CF"/>
    <w:rsid w:val="00CA0344"/>
    <w:rsid w:val="00CA1C18"/>
    <w:rsid w:val="00CA2F3D"/>
    <w:rsid w:val="00CA7AF7"/>
    <w:rsid w:val="00CC3460"/>
    <w:rsid w:val="00CC34C8"/>
    <w:rsid w:val="00CE51BB"/>
    <w:rsid w:val="00CE65D4"/>
    <w:rsid w:val="00D15371"/>
    <w:rsid w:val="00D2707E"/>
    <w:rsid w:val="00D27124"/>
    <w:rsid w:val="00D45252"/>
    <w:rsid w:val="00D71B4D"/>
    <w:rsid w:val="00D93D55"/>
    <w:rsid w:val="00D96CBF"/>
    <w:rsid w:val="00D97318"/>
    <w:rsid w:val="00DA3AD6"/>
    <w:rsid w:val="00DD208B"/>
    <w:rsid w:val="00DD3AA3"/>
    <w:rsid w:val="00DF38A0"/>
    <w:rsid w:val="00E12490"/>
    <w:rsid w:val="00E161A2"/>
    <w:rsid w:val="00E335FE"/>
    <w:rsid w:val="00E360FC"/>
    <w:rsid w:val="00E36FC7"/>
    <w:rsid w:val="00E46748"/>
    <w:rsid w:val="00E5021F"/>
    <w:rsid w:val="00E50B64"/>
    <w:rsid w:val="00E53BDF"/>
    <w:rsid w:val="00E6302A"/>
    <w:rsid w:val="00E668D9"/>
    <w:rsid w:val="00E671A6"/>
    <w:rsid w:val="00E9486F"/>
    <w:rsid w:val="00EC199D"/>
    <w:rsid w:val="00EC4E49"/>
    <w:rsid w:val="00ED77FB"/>
    <w:rsid w:val="00EE26EF"/>
    <w:rsid w:val="00EE30F9"/>
    <w:rsid w:val="00EE6EDE"/>
    <w:rsid w:val="00F02120"/>
    <w:rsid w:val="00F021A6"/>
    <w:rsid w:val="00F114BC"/>
    <w:rsid w:val="00F11D94"/>
    <w:rsid w:val="00F26A6C"/>
    <w:rsid w:val="00F36EE6"/>
    <w:rsid w:val="00F512E7"/>
    <w:rsid w:val="00F66152"/>
    <w:rsid w:val="00F70D23"/>
    <w:rsid w:val="00F70D77"/>
    <w:rsid w:val="00F80645"/>
    <w:rsid w:val="00F91678"/>
    <w:rsid w:val="00FA0F40"/>
    <w:rsid w:val="00FD5B88"/>
    <w:rsid w:val="00FE73C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5C2E"/>
  <w15:docId w15:val="{9A10F5DD-66E7-45FA-88EA-ED23EF6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2774C7"/>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2774C7"/>
    <w:rPr>
      <w:rFonts w:ascii="Arial" w:eastAsia="SimSun" w:hAnsi="Arial" w:cs="Arial"/>
      <w:bCs/>
      <w:sz w:val="22"/>
      <w:szCs w:val="26"/>
      <w:u w:val="single"/>
      <w:lang w:val="en-US" w:eastAsia="zh-CN"/>
    </w:rPr>
  </w:style>
  <w:style w:type="paragraph" w:styleId="ListParagraph">
    <w:name w:val="List Paragraph"/>
    <w:basedOn w:val="Normal"/>
    <w:uiPriority w:val="34"/>
    <w:qFormat/>
    <w:rsid w:val="002774C7"/>
    <w:pPr>
      <w:ind w:left="720"/>
      <w:contextualSpacing/>
    </w:pPr>
  </w:style>
  <w:style w:type="character" w:styleId="CommentReference">
    <w:name w:val="annotation reference"/>
    <w:basedOn w:val="DefaultParagraphFont"/>
    <w:uiPriority w:val="99"/>
    <w:semiHidden/>
    <w:unhideWhenUsed/>
    <w:rsid w:val="002774C7"/>
    <w:rPr>
      <w:sz w:val="16"/>
      <w:szCs w:val="16"/>
    </w:rPr>
  </w:style>
  <w:style w:type="character" w:customStyle="1" w:styleId="CommentTextChar">
    <w:name w:val="Comment Text Char"/>
    <w:basedOn w:val="DefaultParagraphFont"/>
    <w:link w:val="CommentText"/>
    <w:uiPriority w:val="99"/>
    <w:rsid w:val="002774C7"/>
    <w:rPr>
      <w:rFonts w:ascii="Arial" w:eastAsia="SimSun" w:hAnsi="Arial" w:cs="Arial"/>
      <w:sz w:val="18"/>
      <w:lang w:val="en-US" w:eastAsia="zh-CN"/>
    </w:rPr>
  </w:style>
  <w:style w:type="character" w:customStyle="1" w:styleId="ONUMEChar">
    <w:name w:val="ONUM E Char"/>
    <w:basedOn w:val="DefaultParagraphFont"/>
    <w:link w:val="ONUME"/>
    <w:rsid w:val="002774C7"/>
    <w:rPr>
      <w:rFonts w:ascii="Arial" w:eastAsia="SimSun" w:hAnsi="Arial" w:cs="Arial"/>
      <w:sz w:val="22"/>
      <w:lang w:val="en-US" w:eastAsia="zh-CN"/>
    </w:rPr>
  </w:style>
  <w:style w:type="paragraph" w:customStyle="1" w:styleId="Endofdocument">
    <w:name w:val="End of document"/>
    <w:basedOn w:val="Normal"/>
    <w:rsid w:val="002774C7"/>
    <w:pPr>
      <w:spacing w:line="260" w:lineRule="atLeast"/>
      <w:ind w:left="5534"/>
    </w:pPr>
    <w:rPr>
      <w:rFonts w:eastAsia="Times New Roman" w:cs="Times New Roman"/>
      <w:sz w:val="20"/>
      <w:lang w:eastAsia="en-US"/>
    </w:rPr>
  </w:style>
  <w:style w:type="paragraph" w:styleId="Revision">
    <w:name w:val="Revision"/>
    <w:hidden/>
    <w:uiPriority w:val="99"/>
    <w:semiHidden/>
    <w:rsid w:val="00BA5413"/>
    <w:rPr>
      <w:rFonts w:ascii="Arial" w:eastAsia="SimSun" w:hAnsi="Arial" w:cs="Arial"/>
      <w:sz w:val="22"/>
      <w:lang w:val="en-US" w:eastAsia="zh-CN"/>
    </w:rPr>
  </w:style>
  <w:style w:type="character" w:styleId="FootnoteReference">
    <w:name w:val="footnote reference"/>
    <w:basedOn w:val="DefaultParagraphFont"/>
    <w:semiHidden/>
    <w:unhideWhenUsed/>
    <w:rsid w:val="002C7701"/>
    <w:rPr>
      <w:vertAlign w:val="superscript"/>
    </w:rPr>
  </w:style>
  <w:style w:type="character" w:styleId="Hyperlink">
    <w:name w:val="Hyperlink"/>
    <w:basedOn w:val="DefaultParagraphFont"/>
    <w:unhideWhenUsed/>
    <w:rsid w:val="002C7701"/>
    <w:rPr>
      <w:color w:val="0000FF" w:themeColor="hyperlink"/>
      <w:u w:val="single"/>
    </w:rPr>
  </w:style>
  <w:style w:type="character" w:styleId="UnresolvedMention">
    <w:name w:val="Unresolved Mention"/>
    <w:basedOn w:val="DefaultParagraphFont"/>
    <w:uiPriority w:val="99"/>
    <w:semiHidden/>
    <w:unhideWhenUsed/>
    <w:rsid w:val="002C7701"/>
    <w:rPr>
      <w:color w:val="605E5C"/>
      <w:shd w:val="clear" w:color="auto" w:fill="E1DFDD"/>
    </w:rPr>
  </w:style>
  <w:style w:type="paragraph" w:styleId="CommentSubject">
    <w:name w:val="annotation subject"/>
    <w:basedOn w:val="CommentText"/>
    <w:next w:val="CommentText"/>
    <w:link w:val="CommentSubjectChar"/>
    <w:semiHidden/>
    <w:unhideWhenUsed/>
    <w:rsid w:val="00953A09"/>
    <w:rPr>
      <w:b/>
      <w:bCs/>
      <w:sz w:val="20"/>
    </w:rPr>
  </w:style>
  <w:style w:type="character" w:customStyle="1" w:styleId="CommentSubjectChar">
    <w:name w:val="Comment Subject Char"/>
    <w:basedOn w:val="CommentTextChar"/>
    <w:link w:val="CommentSubject"/>
    <w:semiHidden/>
    <w:rsid w:val="00953A09"/>
    <w:rPr>
      <w:rFonts w:ascii="Arial" w:eastAsia="SimSun" w:hAnsi="Arial" w:cs="Arial"/>
      <w:b/>
      <w:bCs/>
      <w:sz w:val="18"/>
      <w:lang w:val="en-US" w:eastAsia="zh-CN"/>
    </w:rPr>
  </w:style>
  <w:style w:type="paragraph" w:customStyle="1" w:styleId="xmsonormal">
    <w:name w:val="x_msonormal"/>
    <w:basedOn w:val="Normal"/>
    <w:rsid w:val="00FD5B88"/>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reference/en/design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nddb.wipo.int/en/similarname?sort=score%20desc&amp;start=0&amp;rows=30&amp;asStructure=%7B%22boolean%22:%22AND%22,%22bricks%22:%5B%5D%7D&amp;_=1721202727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entscope.wipo.int/search/en/search.js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docs/mdocs/cws/en/cws_11/cws_11_25.pdf" TargetMode="External"/><Relationship Id="rId4" Type="http://schemas.openxmlformats.org/officeDocument/2006/relationships/settings" Target="settings.xml"/><Relationship Id="rId9" Type="http://schemas.openxmlformats.org/officeDocument/2006/relationships/hyperlink" Target="https://www.wipo.int/edocs/mdocs/cws/en/cws_11/cws_11_16.pdf" TargetMode="External"/><Relationship Id="rId14" Type="http://schemas.openxmlformats.org/officeDocument/2006/relationships/hyperlink" Target="https://www.wipo.int/cws/en/cws-rules-procedu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(E).dotm</Template>
  <TotalTime>2</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CWS/12/23</vt:lpstr>
    </vt:vector>
  </TitlesOfParts>
  <Company>WIPO</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dc:title>
  <dc:creator>WIPO</dc:creator>
  <cp:keywords>Committee on WIPO Standards (CWS) Twelfth Session</cp:keywords>
  <cp:lastModifiedBy>BLANCHET Gaspard</cp:lastModifiedBy>
  <cp:revision>6</cp:revision>
  <cp:lastPrinted>2024-07-24T15:35:00Z</cp:lastPrinted>
  <dcterms:created xsi:type="dcterms:W3CDTF">2024-09-10T15:35:00Z</dcterms:created>
  <dcterms:modified xsi:type="dcterms:W3CDTF">2024-09-12T13:51:00Z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2024-08-07T13:08:23Z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7043c985-9331-434c-8515-25aea4895e8d</vt:lpwstr>
  </property>
  <property fmtid="{D5CDD505-2E9C-101B-9397-08002B2CF9AE}" pid="14" name="MSIP_Label_20773ee6-353b-4fb9-a59d-0b94c8c67bea_ContentBits">
    <vt:lpwstr>0</vt:lpwstr>
  </property>
</Properties>
</file>