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899" w14:textId="77777777" w:rsidR="001D6ECE" w:rsidRDefault="001D6ECE" w:rsidP="00CF627E">
      <w:pPr>
        <w:pStyle w:val="Heading1"/>
        <w:keepNext w:val="0"/>
        <w:rPr>
          <w:noProof/>
          <w:lang w:val="fr-FR"/>
        </w:rPr>
      </w:pPr>
      <w:r>
        <w:rPr>
          <w:noProof/>
          <w:lang w:val="fr-FR"/>
        </w:rPr>
        <w:t>LISTE DES PARTICIPANTS/LIST OF PARTICIPANTS</w:t>
      </w:r>
    </w:p>
    <w:p w14:paraId="7CA44927" w14:textId="77777777" w:rsidR="005716EE" w:rsidRPr="003B0542" w:rsidRDefault="005716EE" w:rsidP="001D6ECE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45975BDF" w14:textId="77777777" w:rsidR="005716EE" w:rsidRPr="00CD79D9" w:rsidRDefault="005716EE" w:rsidP="005716EE">
      <w:pPr>
        <w:spacing w:after="220"/>
        <w:rPr>
          <w:lang w:val="fr-FR"/>
        </w:rPr>
      </w:pPr>
      <w:r w:rsidRPr="00CD79D9">
        <w:rPr>
          <w:lang w:val="fr-FR"/>
        </w:rPr>
        <w:t>(dans l’ordre alphabétique des noms français des États/</w:t>
      </w:r>
      <w:r w:rsidRPr="00CD79D9">
        <w:rPr>
          <w:lang w:val="fr-FR"/>
        </w:rPr>
        <w:br/>
        <w:t>in the alphabetical order of the names in French of the States)</w:t>
      </w:r>
    </w:p>
    <w:p w14:paraId="5AAC59D8" w14:textId="77777777" w:rsidR="005716EE" w:rsidRDefault="005716EE" w:rsidP="00CF627E">
      <w:pPr>
        <w:pStyle w:val="Style3return"/>
        <w:keepNext w:val="0"/>
        <w:spacing w:after="0"/>
      </w:pPr>
      <w:r w:rsidRPr="00B26D85">
        <w:t>ALGÉRIE/ALGERIA</w:t>
      </w:r>
    </w:p>
    <w:p w14:paraId="20FF9986" w14:textId="77777777" w:rsidR="005716EE" w:rsidRPr="00B26D85" w:rsidRDefault="005716EE" w:rsidP="005716EE">
      <w:pPr>
        <w:pStyle w:val="BodyText"/>
        <w:spacing w:after="0"/>
        <w:rPr>
          <w:lang w:val="fr-CH"/>
        </w:rPr>
      </w:pPr>
    </w:p>
    <w:p w14:paraId="08B16C4B" w14:textId="77777777" w:rsidR="005716EE" w:rsidRDefault="005716EE" w:rsidP="005716EE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19943F15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6744C731" w14:textId="77777777" w:rsidR="005716EE" w:rsidRPr="00460358" w:rsidRDefault="005716EE" w:rsidP="005716EE">
      <w:pPr>
        <w:pStyle w:val="BodyText"/>
        <w:spacing w:after="0"/>
        <w:rPr>
          <w:lang w:val="fr-CH"/>
        </w:rPr>
      </w:pPr>
    </w:p>
    <w:p w14:paraId="549A9657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498664E4" w14:textId="77777777" w:rsidR="005716EE" w:rsidRPr="009B2021" w:rsidRDefault="005716EE" w:rsidP="005716EE"/>
    <w:p w14:paraId="43D95E23" w14:textId="77777777" w:rsidR="005716EE" w:rsidRDefault="005716EE" w:rsidP="005716EE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4FD405B" w14:textId="77777777" w:rsidR="005716EE" w:rsidRPr="00B83B1E" w:rsidRDefault="005716EE" w:rsidP="005716EE">
      <w:pPr>
        <w:pStyle w:val="BodyText"/>
        <w:spacing w:after="0"/>
      </w:pPr>
    </w:p>
    <w:p w14:paraId="029A9C28" w14:textId="77777777" w:rsidR="005716EE" w:rsidRDefault="005716EE" w:rsidP="005716EE">
      <w:pPr>
        <w:pStyle w:val="BodyText"/>
        <w:spacing w:after="0"/>
      </w:pPr>
      <w:r>
        <w:t>Katja BRABEC (Ms.), Information Technology Strategic Planning and International Coordination, German Patent and Trade Mark Office (DPMA), Munich</w:t>
      </w:r>
    </w:p>
    <w:p w14:paraId="00656DBF" w14:textId="77777777" w:rsidR="005716EE" w:rsidRDefault="005716EE" w:rsidP="005716EE">
      <w:pPr>
        <w:pStyle w:val="BodyText"/>
        <w:spacing w:after="0"/>
      </w:pPr>
    </w:p>
    <w:p w14:paraId="4E2FE93E" w14:textId="77777777" w:rsidR="005716EE" w:rsidRPr="00460358" w:rsidRDefault="005716EE" w:rsidP="005716EE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1F13CA7C" w14:textId="77777777" w:rsidR="005716EE" w:rsidRDefault="005716EE" w:rsidP="005716EE">
      <w:pPr>
        <w:pStyle w:val="BodyText"/>
        <w:spacing w:after="0"/>
      </w:pPr>
    </w:p>
    <w:p w14:paraId="554BADE5" w14:textId="77777777" w:rsidR="005716EE" w:rsidRDefault="005716EE" w:rsidP="005716EE">
      <w:pPr>
        <w:pStyle w:val="BodyText"/>
        <w:spacing w:after="0"/>
      </w:pPr>
      <w:r>
        <w:t>Jan POEPPEL (Mr.), Counsellor, Intellectual Property and WIPO Matters, Permanent Mission, Geneva</w:t>
      </w:r>
    </w:p>
    <w:p w14:paraId="535B0288" w14:textId="77777777" w:rsidR="005716EE" w:rsidRDefault="005716EE" w:rsidP="005716EE">
      <w:pPr>
        <w:pStyle w:val="BodyText"/>
        <w:spacing w:after="0"/>
      </w:pPr>
    </w:p>
    <w:p w14:paraId="657CFB2A" w14:textId="77777777" w:rsidR="005716EE" w:rsidRDefault="005716EE" w:rsidP="005716EE">
      <w:pPr>
        <w:pStyle w:val="BodyText"/>
        <w:spacing w:after="0"/>
      </w:pPr>
    </w:p>
    <w:p w14:paraId="06BC595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02BC4BB5" w14:textId="77777777" w:rsidR="005716EE" w:rsidRPr="009B2021" w:rsidRDefault="005716EE" w:rsidP="005716EE"/>
    <w:p w14:paraId="0CB0FDDA" w14:textId="77777777" w:rsidR="005716EE" w:rsidRDefault="005716EE" w:rsidP="005716EE">
      <w:pPr>
        <w:pStyle w:val="BodyText"/>
        <w:spacing w:after="0"/>
      </w:pPr>
      <w:r w:rsidRPr="007A24C3">
        <w:t>Saad ALHUDIBI (Mr.), Head, Patent Information Unit, Saudi Patent Office</w:t>
      </w:r>
      <w:r w:rsidR="00684B2E">
        <w:t>,</w:t>
      </w:r>
      <w:r w:rsidRPr="007A24C3">
        <w:t xml:space="preserve"> King Abdullaziz City for Science and Technology (KACST), Riyadh</w:t>
      </w:r>
    </w:p>
    <w:p w14:paraId="7D075648" w14:textId="77777777" w:rsidR="005716EE" w:rsidRPr="007A24C3" w:rsidRDefault="005716EE" w:rsidP="005716EE">
      <w:pPr>
        <w:pStyle w:val="BodyText"/>
        <w:spacing w:after="0"/>
      </w:pPr>
    </w:p>
    <w:p w14:paraId="1D8600EF" w14:textId="77777777" w:rsidR="005716EE" w:rsidRDefault="005716EE" w:rsidP="005716EE">
      <w:pPr>
        <w:pStyle w:val="BodyText"/>
        <w:spacing w:after="0"/>
      </w:pPr>
      <w:r w:rsidRPr="007A24C3">
        <w:t>Khalid ALIBRAHIM (Mr.), Delegate, Ministry of Foreign Affairs, Geneva</w:t>
      </w:r>
    </w:p>
    <w:p w14:paraId="38DE9409" w14:textId="77777777" w:rsidR="005716EE" w:rsidRDefault="005716EE" w:rsidP="005716EE">
      <w:pPr>
        <w:pStyle w:val="BodyText"/>
        <w:spacing w:after="0"/>
      </w:pPr>
    </w:p>
    <w:p w14:paraId="4DE1F47C" w14:textId="77777777" w:rsidR="005716EE" w:rsidRPr="007A24C3" w:rsidRDefault="005716EE" w:rsidP="005716EE">
      <w:pPr>
        <w:pStyle w:val="BodyText"/>
        <w:spacing w:after="0"/>
      </w:pPr>
    </w:p>
    <w:p w14:paraId="706D235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25F2C3B0" w14:textId="77777777" w:rsidR="005716EE" w:rsidRPr="009B2021" w:rsidRDefault="005716EE" w:rsidP="005716EE"/>
    <w:p w14:paraId="6D49F833" w14:textId="77777777" w:rsidR="005716EE" w:rsidRDefault="005716EE" w:rsidP="005716EE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49C39E62" w14:textId="77777777" w:rsidR="005716EE" w:rsidRDefault="005716EE" w:rsidP="005716EE">
      <w:pPr>
        <w:pStyle w:val="BodyText"/>
        <w:spacing w:after="0"/>
      </w:pPr>
    </w:p>
    <w:p w14:paraId="709FF821" w14:textId="77777777" w:rsidR="005716EE" w:rsidRPr="007A24C3" w:rsidRDefault="005716EE" w:rsidP="005716EE">
      <w:pPr>
        <w:pStyle w:val="BodyText"/>
        <w:spacing w:after="0"/>
      </w:pPr>
    </w:p>
    <w:p w14:paraId="43FF04B9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2964F511" w14:textId="77777777" w:rsidR="005716EE" w:rsidRPr="00C04959" w:rsidRDefault="005716EE" w:rsidP="005716EE"/>
    <w:p w14:paraId="211A4812" w14:textId="77777777" w:rsidR="005716EE" w:rsidRDefault="005716EE" w:rsidP="005716EE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084BAB8A" w14:textId="77777777" w:rsidR="005716EE" w:rsidRDefault="005716EE" w:rsidP="005716EE">
      <w:pPr>
        <w:pStyle w:val="BodyText"/>
        <w:spacing w:after="0"/>
      </w:pPr>
    </w:p>
    <w:p w14:paraId="5A008E2B" w14:textId="77777777" w:rsidR="005716EE" w:rsidRPr="007A24C3" w:rsidRDefault="005716EE" w:rsidP="005716EE">
      <w:pPr>
        <w:pStyle w:val="BodyText"/>
        <w:spacing w:after="0"/>
      </w:pPr>
    </w:p>
    <w:p w14:paraId="625AFAEF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57599191" w14:textId="77777777" w:rsidR="005716EE" w:rsidRDefault="005716EE" w:rsidP="00CF627E"/>
    <w:p w14:paraId="2232535A" w14:textId="77777777" w:rsidR="005716EE" w:rsidRDefault="005716EE" w:rsidP="005716EE">
      <w:pPr>
        <w:rPr>
          <w:szCs w:val="22"/>
        </w:rPr>
      </w:pPr>
      <w:r>
        <w:rPr>
          <w:szCs w:val="22"/>
        </w:rPr>
        <w:t>Emil HASANOV (Mr.), Counsellor, Deputy Permanent Rep</w:t>
      </w:r>
      <w:r w:rsidR="005E4183">
        <w:rPr>
          <w:szCs w:val="22"/>
        </w:rPr>
        <w:t>resentative, Permanent Mission,</w:t>
      </w:r>
      <w:r>
        <w:rPr>
          <w:szCs w:val="22"/>
        </w:rPr>
        <w:t xml:space="preserve"> Geneva</w:t>
      </w:r>
    </w:p>
    <w:p w14:paraId="7FB457D8" w14:textId="77777777" w:rsidR="005716EE" w:rsidRDefault="005716EE" w:rsidP="005716EE">
      <w:pPr>
        <w:rPr>
          <w:szCs w:val="22"/>
        </w:rPr>
      </w:pPr>
    </w:p>
    <w:p w14:paraId="01A3DDF3" w14:textId="0686761E" w:rsidR="004E240E" w:rsidRDefault="005716EE" w:rsidP="004E240E">
      <w:pPr>
        <w:pStyle w:val="BodyText"/>
        <w:spacing w:after="0"/>
        <w:rPr>
          <w:bCs/>
          <w:szCs w:val="26"/>
          <w:u w:val="single"/>
        </w:rPr>
      </w:pPr>
      <w:r w:rsidRPr="00B83B1E">
        <w:t>Elnur MUSLUMOV (Mr.), Head</w:t>
      </w:r>
      <w:r w:rsidR="005E4183">
        <w:t>,</w:t>
      </w:r>
      <w:r w:rsidRPr="00B83B1E">
        <w:t xml:space="preserve"> </w:t>
      </w:r>
      <w:r w:rsidR="005E4183" w:rsidRPr="00B83B1E">
        <w:t xml:space="preserve">Information Technologies and Publishing </w:t>
      </w:r>
      <w:r w:rsidR="005E4183">
        <w:t>D</w:t>
      </w:r>
      <w:r w:rsidR="005E4183" w:rsidRPr="00B83B1E">
        <w:t>epartment</w:t>
      </w:r>
      <w:r w:rsidRPr="00B83B1E">
        <w:t>, Intellectual Property Agency of the Republic of Azerbaijan, Baku</w:t>
      </w:r>
      <w:r w:rsidR="004E240E">
        <w:br w:type="page"/>
      </w:r>
    </w:p>
    <w:p w14:paraId="371029D5" w14:textId="0B3EC1F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lastRenderedPageBreak/>
        <w:t>BÉLARUS/BELARUS</w:t>
      </w:r>
    </w:p>
    <w:p w14:paraId="0221A31B" w14:textId="77777777" w:rsidR="005716EE" w:rsidRPr="009B2021" w:rsidRDefault="005716EE" w:rsidP="005716EE"/>
    <w:p w14:paraId="5F7AE44D" w14:textId="77777777" w:rsidR="005716EE" w:rsidRDefault="005716EE" w:rsidP="005716EE">
      <w:pPr>
        <w:pStyle w:val="BodyText"/>
        <w:spacing w:after="0"/>
      </w:pPr>
      <w:r>
        <w:t>Katsiaryna BAIKACHOVA (Ms.), Assistant Director General, National Center of Intellectual Property (NCIP), Minsk</w:t>
      </w:r>
    </w:p>
    <w:p w14:paraId="08953F3C" w14:textId="77777777" w:rsidR="005716EE" w:rsidRDefault="005716EE" w:rsidP="005716EE">
      <w:pPr>
        <w:pStyle w:val="BodyText"/>
        <w:spacing w:after="0"/>
      </w:pPr>
    </w:p>
    <w:p w14:paraId="60A7A26F" w14:textId="77777777" w:rsidR="005716EE" w:rsidRDefault="005716EE" w:rsidP="005716EE">
      <w:pPr>
        <w:pStyle w:val="BodyText"/>
        <w:spacing w:after="0"/>
      </w:pPr>
    </w:p>
    <w:p w14:paraId="1A0F5AA9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5A15D32B" w14:textId="77777777" w:rsidR="005716EE" w:rsidRPr="009C308F" w:rsidRDefault="005716EE" w:rsidP="005716EE">
      <w:pPr>
        <w:rPr>
          <w:szCs w:val="22"/>
          <w:u w:val="single"/>
        </w:rPr>
      </w:pPr>
    </w:p>
    <w:p w14:paraId="1253074B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164B8697" w14:textId="77777777" w:rsidR="005716EE" w:rsidRDefault="005716EE" w:rsidP="005716EE">
      <w:pPr>
        <w:rPr>
          <w:szCs w:val="22"/>
        </w:rPr>
      </w:pPr>
    </w:p>
    <w:p w14:paraId="6A770720" w14:textId="77777777" w:rsidR="005716EE" w:rsidRDefault="005716EE" w:rsidP="005716EE">
      <w:pPr>
        <w:rPr>
          <w:szCs w:val="22"/>
        </w:rPr>
      </w:pPr>
    </w:p>
    <w:p w14:paraId="73594045" w14:textId="77777777" w:rsidR="005716EE" w:rsidRPr="00CD79D9" w:rsidRDefault="005716EE" w:rsidP="00CF627E">
      <w:pPr>
        <w:pStyle w:val="Style3return"/>
        <w:keepNext w:val="0"/>
        <w:spacing w:before="0" w:after="0"/>
      </w:pPr>
      <w:r w:rsidRPr="00CD79D9">
        <w:t>BOLIVIE (ÉTAT PLURINATIONAL DE)/BOLIVIA (PLURINATIONAL STATE OF)</w:t>
      </w:r>
    </w:p>
    <w:p w14:paraId="42039B9D" w14:textId="77777777" w:rsidR="005716EE" w:rsidRPr="00CD79D9" w:rsidRDefault="005716EE" w:rsidP="005716EE">
      <w:pPr>
        <w:pStyle w:val="BodyText"/>
        <w:spacing w:after="0"/>
        <w:rPr>
          <w:lang w:val="fr-CH"/>
        </w:rPr>
      </w:pPr>
    </w:p>
    <w:p w14:paraId="1F75BC51" w14:textId="77777777" w:rsidR="005716EE" w:rsidRPr="00CD79D9" w:rsidRDefault="005716EE" w:rsidP="005716EE">
      <w:pPr>
        <w:pStyle w:val="BodyText"/>
        <w:spacing w:after="0"/>
        <w:rPr>
          <w:lang w:val="fr-CH"/>
        </w:rPr>
      </w:pPr>
      <w:r w:rsidRPr="00CD79D9">
        <w:rPr>
          <w:szCs w:val="22"/>
          <w:lang w:val="fr-CH"/>
        </w:rPr>
        <w:t xml:space="preserve">Mijael SORIA GALVARRO (Sr.), Pasante, Misión Permanente, </w:t>
      </w:r>
      <w:r w:rsidRPr="00CD79D9">
        <w:rPr>
          <w:lang w:val="fr-CH"/>
        </w:rPr>
        <w:t>Ginebra</w:t>
      </w:r>
    </w:p>
    <w:p w14:paraId="02C62095" w14:textId="77777777" w:rsidR="005716EE" w:rsidRPr="00CD79D9" w:rsidRDefault="005716EE" w:rsidP="005716EE">
      <w:pPr>
        <w:pStyle w:val="BodyText"/>
        <w:spacing w:after="0"/>
        <w:rPr>
          <w:lang w:val="fr-CH"/>
        </w:rPr>
      </w:pPr>
    </w:p>
    <w:p w14:paraId="05DCAD9A" w14:textId="77777777" w:rsidR="005716EE" w:rsidRPr="00CD79D9" w:rsidRDefault="005716EE" w:rsidP="005716EE">
      <w:pPr>
        <w:pStyle w:val="BodyText"/>
        <w:spacing w:after="0"/>
        <w:rPr>
          <w:lang w:val="fr-CH"/>
        </w:rPr>
      </w:pPr>
    </w:p>
    <w:p w14:paraId="7DFCACA2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6177C2D1" w14:textId="77777777" w:rsidR="005716EE" w:rsidRPr="009B2021" w:rsidRDefault="005716EE" w:rsidP="005716EE"/>
    <w:p w14:paraId="4A79C649" w14:textId="77777777" w:rsidR="005716EE" w:rsidRDefault="005716EE" w:rsidP="005716EE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CB8A9C0" w14:textId="77777777" w:rsidR="005716EE" w:rsidRDefault="005716EE" w:rsidP="005716EE">
      <w:pPr>
        <w:pStyle w:val="BodyText"/>
        <w:spacing w:after="0"/>
      </w:pPr>
    </w:p>
    <w:p w14:paraId="1354EC51" w14:textId="77777777" w:rsidR="005716EE" w:rsidRDefault="005716EE" w:rsidP="005716EE">
      <w:pPr>
        <w:pStyle w:val="BodyText"/>
        <w:spacing w:after="0"/>
      </w:pPr>
      <w:r>
        <w:t xml:space="preserve">Marcus VIEIRA (Mr.), </w:t>
      </w:r>
      <w:r w:rsidR="00CF627E">
        <w:t>Information Technology</w:t>
      </w:r>
      <w:r>
        <w:t xml:space="preserve"> Systems Coordinator, National Institute of Industrial Property, Ministry of Economy (INPI), Rio de Janeiro</w:t>
      </w:r>
    </w:p>
    <w:p w14:paraId="3BFA906E" w14:textId="77777777" w:rsidR="005716EE" w:rsidRPr="00B74D9C" w:rsidRDefault="005716EE" w:rsidP="005716EE">
      <w:pPr>
        <w:pStyle w:val="BodyText"/>
        <w:spacing w:after="0"/>
      </w:pPr>
    </w:p>
    <w:p w14:paraId="16839DDC" w14:textId="77777777" w:rsidR="005716EE" w:rsidRPr="00B74D9C" w:rsidRDefault="005716EE" w:rsidP="005716EE">
      <w:pPr>
        <w:pStyle w:val="BodyText"/>
        <w:spacing w:after="0"/>
      </w:pPr>
    </w:p>
    <w:p w14:paraId="524BC8DA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0653B6C" w14:textId="77777777" w:rsidR="005716EE" w:rsidRPr="009B2021" w:rsidRDefault="005716EE" w:rsidP="005716EE"/>
    <w:p w14:paraId="06A56B1D" w14:textId="77777777" w:rsidR="005716EE" w:rsidRDefault="005716EE" w:rsidP="005716EE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130AF8F3" w14:textId="77777777" w:rsidR="005716EE" w:rsidRDefault="005716EE" w:rsidP="005716EE">
      <w:pPr>
        <w:pStyle w:val="BodyText"/>
        <w:spacing w:after="0"/>
      </w:pPr>
    </w:p>
    <w:p w14:paraId="26FD4BB5" w14:textId="77777777" w:rsidR="005716EE" w:rsidRDefault="005716EE" w:rsidP="005716EE">
      <w:pPr>
        <w:pStyle w:val="BodyText"/>
        <w:spacing w:after="0"/>
      </w:pPr>
    </w:p>
    <w:p w14:paraId="5E4E38E4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79E9705F" w14:textId="77777777" w:rsidR="005716EE" w:rsidRPr="0054211F" w:rsidRDefault="005716EE" w:rsidP="005716EE">
      <w:pPr>
        <w:rPr>
          <w:lang w:val="es-ES"/>
        </w:rPr>
      </w:pPr>
    </w:p>
    <w:p w14:paraId="0B88DBC9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1C645775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07BE82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3C856F3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66095FE8" w14:textId="77777777" w:rsidR="005716EE" w:rsidRPr="009B2021" w:rsidRDefault="005716EE" w:rsidP="00B74D9C"/>
    <w:p w14:paraId="10B144F0" w14:textId="77777777" w:rsidR="005716EE" w:rsidRDefault="005716EE" w:rsidP="00CF627E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7BAE761D" w14:textId="77777777" w:rsidR="005716EE" w:rsidRDefault="005716EE" w:rsidP="005716EE">
      <w:pPr>
        <w:rPr>
          <w:szCs w:val="22"/>
        </w:rPr>
      </w:pPr>
    </w:p>
    <w:p w14:paraId="6EF628F3" w14:textId="77777777" w:rsidR="005716EE" w:rsidRDefault="005716EE" w:rsidP="005716EE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748DDA33" w14:textId="77777777" w:rsidR="005716EE" w:rsidRDefault="005716EE" w:rsidP="005716EE">
      <w:pPr>
        <w:rPr>
          <w:szCs w:val="22"/>
        </w:rPr>
      </w:pPr>
    </w:p>
    <w:p w14:paraId="00F8D456" w14:textId="77777777" w:rsidR="005716EE" w:rsidRDefault="005716EE" w:rsidP="005716EE">
      <w:pPr>
        <w:rPr>
          <w:szCs w:val="22"/>
        </w:rPr>
      </w:pPr>
      <w:r>
        <w:rPr>
          <w:szCs w:val="22"/>
        </w:rPr>
        <w:t>ZHANG Chunhua (Ms.), Official, China Intellectual Property Publishing House, Beijing</w:t>
      </w:r>
    </w:p>
    <w:p w14:paraId="64F699D1" w14:textId="77777777" w:rsidR="005716EE" w:rsidRDefault="005716EE" w:rsidP="005716EE">
      <w:pPr>
        <w:rPr>
          <w:szCs w:val="22"/>
        </w:rPr>
      </w:pPr>
    </w:p>
    <w:p w14:paraId="6377D811" w14:textId="77777777" w:rsidR="005716EE" w:rsidRDefault="005716EE" w:rsidP="005716EE">
      <w:pPr>
        <w:rPr>
          <w:szCs w:val="22"/>
        </w:rPr>
      </w:pPr>
    </w:p>
    <w:p w14:paraId="77AA0AF9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CONGO</w:t>
      </w:r>
    </w:p>
    <w:p w14:paraId="5173D7C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59FC4D1E" w14:textId="3F274D8B" w:rsidR="004E240E" w:rsidRDefault="005716EE">
      <w:pPr>
        <w:rPr>
          <w:szCs w:val="22"/>
          <w:u w:val="single"/>
          <w:lang w:val="fr-CH"/>
        </w:rPr>
      </w:pPr>
      <w:r w:rsidRPr="00786249">
        <w:rPr>
          <w:szCs w:val="22"/>
          <w:lang w:val="fr-CH"/>
        </w:rPr>
        <w:t xml:space="preserve">Ludovic Guy LOBOKO (M.), </w:t>
      </w:r>
      <w:r w:rsidR="005E4183" w:rsidRPr="00786249">
        <w:rPr>
          <w:szCs w:val="22"/>
          <w:lang w:val="fr-CH"/>
        </w:rPr>
        <w:t xml:space="preserve">conseiller </w:t>
      </w:r>
      <w:r w:rsidRPr="00786249">
        <w:rPr>
          <w:szCs w:val="22"/>
          <w:lang w:val="fr-CH"/>
        </w:rPr>
        <w:t>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  <w:r w:rsidR="004E240E">
        <w:rPr>
          <w:szCs w:val="22"/>
          <w:u w:val="single"/>
          <w:lang w:val="fr-CH"/>
        </w:rPr>
        <w:br w:type="page"/>
      </w:r>
    </w:p>
    <w:p w14:paraId="7CB16433" w14:textId="6C998E7D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CÔTE D'IVOIRE</w:t>
      </w:r>
    </w:p>
    <w:p w14:paraId="3C5DE40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7902935F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Kumou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72DC9CBE" w14:textId="77777777" w:rsidR="005716EE" w:rsidRPr="00B74D9C" w:rsidRDefault="005716EE" w:rsidP="00B74D9C">
      <w:pPr>
        <w:rPr>
          <w:szCs w:val="22"/>
          <w:lang w:val="fr-CH"/>
        </w:rPr>
      </w:pPr>
    </w:p>
    <w:p w14:paraId="14762155" w14:textId="77777777" w:rsidR="005716EE" w:rsidRPr="00B74D9C" w:rsidRDefault="005716EE" w:rsidP="00B74D9C">
      <w:pPr>
        <w:rPr>
          <w:szCs w:val="22"/>
          <w:lang w:val="fr-CH"/>
        </w:rPr>
      </w:pPr>
    </w:p>
    <w:p w14:paraId="12E97A8C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220EF6F9" w14:textId="77777777" w:rsidR="005716EE" w:rsidRPr="00E912CD" w:rsidRDefault="005716EE" w:rsidP="005716EE"/>
    <w:p w14:paraId="33256515" w14:textId="77777777" w:rsidR="005716EE" w:rsidRDefault="005716EE" w:rsidP="005716EE">
      <w:pPr>
        <w:pStyle w:val="BodyText"/>
        <w:spacing w:after="0"/>
      </w:pPr>
      <w:r>
        <w:t>Vesna JEVTIĆ (Ms.),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Specialist, Information Technology, State Intellectual Property Office (SIPO), Zagreb</w:t>
      </w:r>
    </w:p>
    <w:p w14:paraId="3CA39A11" w14:textId="77777777" w:rsidR="005716EE" w:rsidRDefault="005716EE" w:rsidP="005716EE">
      <w:pPr>
        <w:rPr>
          <w:bCs/>
          <w:szCs w:val="26"/>
          <w:u w:val="single"/>
        </w:rPr>
      </w:pPr>
    </w:p>
    <w:p w14:paraId="6B5A43EF" w14:textId="77777777" w:rsidR="005716EE" w:rsidRDefault="005716EE" w:rsidP="005716EE">
      <w:pPr>
        <w:rPr>
          <w:bCs/>
          <w:szCs w:val="26"/>
          <w:u w:val="single"/>
        </w:rPr>
      </w:pPr>
    </w:p>
    <w:p w14:paraId="00ED05CA" w14:textId="77777777" w:rsidR="005716EE" w:rsidRPr="00473185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473185">
        <w:rPr>
          <w:lang w:val="es-ES"/>
        </w:rPr>
        <w:t>ÉGYPTE/EGYPT</w:t>
      </w:r>
    </w:p>
    <w:p w14:paraId="2003C178" w14:textId="77777777" w:rsidR="00B74D9C" w:rsidRPr="00473185" w:rsidRDefault="00B74D9C" w:rsidP="005716EE">
      <w:pPr>
        <w:rPr>
          <w:szCs w:val="22"/>
          <w:lang w:val="es-ES"/>
        </w:rPr>
      </w:pPr>
    </w:p>
    <w:p w14:paraId="4B21DD14" w14:textId="77777777" w:rsidR="005716EE" w:rsidRPr="00473185" w:rsidRDefault="005716EE" w:rsidP="005716EE">
      <w:pPr>
        <w:rPr>
          <w:szCs w:val="22"/>
          <w:lang w:val="es-ES"/>
        </w:rPr>
      </w:pPr>
      <w:r w:rsidRPr="00473185">
        <w:rPr>
          <w:szCs w:val="22"/>
          <w:lang w:val="es-ES"/>
        </w:rPr>
        <w:t>Heba OSAMA (Ms.), Senior Information Specialist, Egyptian Patent Office, Cairo</w:t>
      </w:r>
    </w:p>
    <w:p w14:paraId="6D2B2E5A" w14:textId="77777777" w:rsidR="005716EE" w:rsidRPr="00473185" w:rsidRDefault="005716EE" w:rsidP="005716EE">
      <w:pPr>
        <w:rPr>
          <w:szCs w:val="22"/>
          <w:lang w:val="es-ES"/>
        </w:rPr>
      </w:pPr>
    </w:p>
    <w:p w14:paraId="2C9E3260" w14:textId="77777777" w:rsidR="005716EE" w:rsidRPr="00473185" w:rsidRDefault="005716EE" w:rsidP="005716EE">
      <w:pPr>
        <w:rPr>
          <w:szCs w:val="22"/>
          <w:lang w:val="es-ES"/>
        </w:rPr>
      </w:pPr>
    </w:p>
    <w:p w14:paraId="4BFF5422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1D4B6C3A" w14:textId="77777777" w:rsidR="005716EE" w:rsidRPr="0054211F" w:rsidRDefault="005716EE" w:rsidP="005716EE">
      <w:pPr>
        <w:rPr>
          <w:lang w:val="es-ES"/>
        </w:rPr>
      </w:pPr>
    </w:p>
    <w:p w14:paraId="7183B8AC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55082E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CBA2796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6C8D9F9F" w14:textId="77777777" w:rsidR="004C3AB0" w:rsidRPr="00B74D9C" w:rsidRDefault="004C3AB0" w:rsidP="004C3AB0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103199D1" w14:textId="77777777" w:rsidR="004C3AB0" w:rsidRPr="00B74D9C" w:rsidRDefault="004C3AB0" w:rsidP="004C3AB0">
      <w:pPr>
        <w:rPr>
          <w:szCs w:val="22"/>
          <w:u w:val="single"/>
          <w:lang w:val="es-ES"/>
        </w:rPr>
      </w:pPr>
    </w:p>
    <w:p w14:paraId="59E68E90" w14:textId="77777777" w:rsidR="004C3AB0" w:rsidRPr="00B74D9C" w:rsidRDefault="004C3AB0" w:rsidP="00473185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7CF80785" w14:textId="77777777" w:rsidR="004C3AB0" w:rsidRPr="00B74D9C" w:rsidRDefault="004C3AB0" w:rsidP="00473185">
      <w:pPr>
        <w:rPr>
          <w:lang w:val="es-ES"/>
        </w:rPr>
      </w:pPr>
    </w:p>
    <w:p w14:paraId="52457805" w14:textId="77777777" w:rsidR="004C3AB0" w:rsidRPr="00B74D9C" w:rsidRDefault="004C3AB0" w:rsidP="00473185">
      <w:pPr>
        <w:rPr>
          <w:lang w:val="es-ES"/>
        </w:rPr>
      </w:pPr>
    </w:p>
    <w:p w14:paraId="4E1A37A6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5ED5C15B" w14:textId="77777777" w:rsidR="005716EE" w:rsidRPr="0054211F" w:rsidRDefault="005716EE" w:rsidP="005716EE">
      <w:pPr>
        <w:rPr>
          <w:lang w:val="es-ES"/>
        </w:rPr>
      </w:pPr>
    </w:p>
    <w:p w14:paraId="4967A908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Rosa CARRERAS DURBÁN (Sra.), Coordinadora, </w:t>
      </w:r>
      <w:r w:rsidR="00800135" w:rsidRPr="0054211F">
        <w:rPr>
          <w:lang w:val="es-ES"/>
        </w:rPr>
        <w:t>Área</w:t>
      </w:r>
      <w:r w:rsidRPr="0054211F">
        <w:rPr>
          <w:lang w:val="es-ES"/>
        </w:rPr>
        <w:t xml:space="preserve"> Proyectos Tecnológicos Internacionales, División de Tecnologías de la Información, Madrid</w:t>
      </w:r>
    </w:p>
    <w:p w14:paraId="28CC841B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48F4BE60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7038360C" w14:textId="77777777" w:rsidR="005716EE" w:rsidRDefault="005716EE" w:rsidP="00CF627E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377E6E02" w14:textId="77777777" w:rsidR="005716EE" w:rsidRPr="009B2021" w:rsidRDefault="005716EE" w:rsidP="00CF627E"/>
    <w:p w14:paraId="084F221D" w14:textId="77777777" w:rsidR="005716EE" w:rsidRDefault="005716EE" w:rsidP="00CF627E">
      <w:r w:rsidRPr="00E912CD">
        <w:t xml:space="preserve">Nelson YANG (Mr.), Acting Director,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5EDC6EC7" w14:textId="77777777" w:rsidR="005716EE" w:rsidRPr="00441281" w:rsidRDefault="005716EE" w:rsidP="00CF627E"/>
    <w:p w14:paraId="4992A3A1" w14:textId="77777777" w:rsidR="005716EE" w:rsidRDefault="005716EE" w:rsidP="00CF627E">
      <w:r w:rsidRPr="00441281">
        <w:t xml:space="preserve">Arti SHAH (Ms.), International Project Manager,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199C4171" w14:textId="77777777" w:rsidR="005716EE" w:rsidRPr="00441281" w:rsidRDefault="005716EE" w:rsidP="00CF627E"/>
    <w:p w14:paraId="1A873963" w14:textId="77777777" w:rsidR="005716EE" w:rsidRDefault="005716EE" w:rsidP="00CF627E">
      <w:r w:rsidRPr="00441281">
        <w:t xml:space="preserve">Tyle AUDUONG (Ms.), Supervisory for Trademark Business Operation Specialist, </w:t>
      </w:r>
      <w:r w:rsidR="0035785D"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50B13A52" w14:textId="77777777" w:rsidR="005716EE" w:rsidRPr="00441281" w:rsidRDefault="005716EE" w:rsidP="00CF627E"/>
    <w:p w14:paraId="3A172DD6" w14:textId="77777777" w:rsidR="005716EE" w:rsidRDefault="005716EE" w:rsidP="00CF627E">
      <w:r>
        <w:t>Susan WOLSKI (Ms.), PCT Special Programs Examiner, International Patent Legal Administration</w:t>
      </w:r>
      <w:r w:rsidR="005E4183">
        <w:t xml:space="preserve">, </w:t>
      </w:r>
      <w:r>
        <w:t xml:space="preserve">Office of International Patent Cooperation, </w:t>
      </w:r>
      <w:r w:rsidR="0035785D">
        <w:t xml:space="preserve">United States </w:t>
      </w:r>
      <w:r>
        <w:t>Department of Commerce, United States Patent and Trademark Office, Alexandria</w:t>
      </w:r>
    </w:p>
    <w:p w14:paraId="2646409D" w14:textId="77777777" w:rsidR="005716EE" w:rsidRDefault="005716EE" w:rsidP="00CF627E"/>
    <w:p w14:paraId="702980A7" w14:textId="77777777" w:rsidR="005716EE" w:rsidRDefault="005716EE" w:rsidP="00CF627E">
      <w:r w:rsidRPr="00DF1D93">
        <w:t>Yasmine FULENA (Ms.), Intellectual Property Advisor, Permanent Mission, Geneva</w:t>
      </w:r>
    </w:p>
    <w:p w14:paraId="03397AA9" w14:textId="77777777" w:rsidR="005716EE" w:rsidRDefault="005716EE" w:rsidP="00CF627E"/>
    <w:p w14:paraId="00A81965" w14:textId="4BE2F0F0" w:rsidR="004E240E" w:rsidRDefault="005E4183">
      <w:pPr>
        <w:rPr>
          <w:bCs/>
          <w:szCs w:val="26"/>
          <w:u w:val="single"/>
        </w:rPr>
      </w:pPr>
      <w:r>
        <w:t>Kristine SCHLEGELMILCH (Ms.), Intellectual Property Attaché, Permanent Mission, Geneva</w:t>
      </w:r>
      <w:r w:rsidR="004E240E">
        <w:br w:type="page"/>
      </w:r>
    </w:p>
    <w:p w14:paraId="65F87AE8" w14:textId="61D69893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lastRenderedPageBreak/>
        <w:t>FÉDÉRATION DE RUSSIE/RUSSIAN FEDERATION</w:t>
      </w:r>
    </w:p>
    <w:p w14:paraId="088FF824" w14:textId="77777777" w:rsidR="005716EE" w:rsidRPr="009B2021" w:rsidRDefault="005716EE" w:rsidP="005716EE"/>
    <w:p w14:paraId="162F3919" w14:textId="3A5B998A" w:rsidR="005716EE" w:rsidRDefault="005716EE" w:rsidP="005716EE">
      <w:pPr>
        <w:pStyle w:val="BodyText"/>
        <w:spacing w:after="0"/>
      </w:pPr>
      <w:r>
        <w:t>Sergey BIRIUKOV (Mr.), Head, Department for Design and Development of Applied Information Systems, Federal Institute</w:t>
      </w:r>
      <w:r w:rsidR="00B93BF8">
        <w:t xml:space="preserve"> of Industrial Property (FIPS)</w:t>
      </w:r>
      <w:r w:rsidR="005E4183">
        <w:t xml:space="preserve">, </w:t>
      </w:r>
      <w:r>
        <w:t>Moscow</w:t>
      </w:r>
    </w:p>
    <w:p w14:paraId="2CAE3A84" w14:textId="77777777" w:rsidR="005716EE" w:rsidRDefault="005716EE" w:rsidP="005716EE">
      <w:pPr>
        <w:pStyle w:val="BodyText"/>
        <w:spacing w:after="0"/>
      </w:pPr>
    </w:p>
    <w:p w14:paraId="3307A9E7" w14:textId="2ECA3225" w:rsidR="005716EE" w:rsidRDefault="005716EE" w:rsidP="005716EE">
      <w:pPr>
        <w:pStyle w:val="BodyText"/>
        <w:spacing w:after="0"/>
      </w:pPr>
      <w:r>
        <w:t>Vladislav MAMONTOV (Mr.), Principal Specialist, International Cooperation Department, Federal Service for Intellectual Property</w:t>
      </w:r>
      <w:r w:rsidR="00B93BF8">
        <w:t xml:space="preserve"> (</w:t>
      </w:r>
      <w:r w:rsidR="00B93BF8">
        <w:t>ROSPATENT</w:t>
      </w:r>
      <w:r w:rsidR="00B93BF8">
        <w:t>)</w:t>
      </w:r>
      <w:r w:rsidR="005E4183">
        <w:t>,</w:t>
      </w:r>
      <w:r>
        <w:t xml:space="preserve"> Moscow</w:t>
      </w:r>
    </w:p>
    <w:p w14:paraId="480DD57D" w14:textId="77777777" w:rsidR="005716EE" w:rsidRDefault="005716EE" w:rsidP="005716EE">
      <w:pPr>
        <w:pStyle w:val="BodyText"/>
        <w:spacing w:after="0"/>
      </w:pPr>
    </w:p>
    <w:p w14:paraId="55C3FCB1" w14:textId="33882821" w:rsidR="005716EE" w:rsidRDefault="005716EE" w:rsidP="005716EE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>Federal Institute</w:t>
      </w:r>
      <w:r w:rsidR="00B93BF8">
        <w:t xml:space="preserve"> of Industrial Property (FIPS)</w:t>
      </w:r>
      <w:r w:rsidR="005E4183">
        <w:t xml:space="preserve">, </w:t>
      </w:r>
      <w:r>
        <w:t>Moscow</w:t>
      </w:r>
    </w:p>
    <w:p w14:paraId="5AC1FBCC" w14:textId="77777777" w:rsidR="005716EE" w:rsidRDefault="005716EE" w:rsidP="005716EE">
      <w:pPr>
        <w:pStyle w:val="BodyText"/>
        <w:spacing w:after="0"/>
      </w:pPr>
    </w:p>
    <w:p w14:paraId="5EE5B7B8" w14:textId="357EF01C" w:rsidR="005716EE" w:rsidRDefault="004C3AB0" w:rsidP="005716EE">
      <w:pPr>
        <w:pStyle w:val="BodyText"/>
        <w:spacing w:after="0"/>
      </w:pPr>
      <w:r>
        <w:t xml:space="preserve">Yury </w:t>
      </w:r>
      <w:r w:rsidR="005716EE">
        <w:t xml:space="preserve">ZONTOV (Mr.), Senior Researcher, Software Division, Department for Design and Development of Applied Information Systems, Federal Institute of Industrial Property (FIPS), </w:t>
      </w:r>
      <w:bookmarkStart w:id="0" w:name="_GoBack"/>
      <w:bookmarkEnd w:id="0"/>
      <w:r w:rsidR="005716EE">
        <w:t>Moscow</w:t>
      </w:r>
    </w:p>
    <w:p w14:paraId="2DC5FC4A" w14:textId="77777777" w:rsidR="005716EE" w:rsidRDefault="005716EE" w:rsidP="005716EE">
      <w:pPr>
        <w:pStyle w:val="BodyText"/>
        <w:spacing w:after="0"/>
      </w:pPr>
    </w:p>
    <w:p w14:paraId="1F6C72AF" w14:textId="77777777" w:rsidR="005716EE" w:rsidRDefault="005716EE" w:rsidP="00473185"/>
    <w:p w14:paraId="1E78683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0C42A1C8" w14:textId="77777777" w:rsidR="005716EE" w:rsidRPr="009B2021" w:rsidRDefault="005716EE" w:rsidP="005716EE"/>
    <w:p w14:paraId="7345380A" w14:textId="77777777" w:rsidR="005716EE" w:rsidRDefault="005716EE" w:rsidP="005716EE">
      <w:pPr>
        <w:pStyle w:val="BodyText"/>
        <w:spacing w:after="0"/>
      </w:pPr>
      <w:r>
        <w:t>Jouko BERNDTSON (Mr.), Senior Patent Examiner, Finnish Patent and Registration Office, Ministry of Economic Affairs and Employment, Helsinki</w:t>
      </w:r>
    </w:p>
    <w:p w14:paraId="4183D54A" w14:textId="77777777" w:rsidR="005716EE" w:rsidRDefault="005716EE" w:rsidP="005716EE">
      <w:pPr>
        <w:pStyle w:val="BodyText"/>
        <w:spacing w:after="0"/>
      </w:pPr>
    </w:p>
    <w:p w14:paraId="799A42E2" w14:textId="77777777" w:rsidR="005716EE" w:rsidRPr="00473185" w:rsidRDefault="005716EE" w:rsidP="005716EE">
      <w:pPr>
        <w:pStyle w:val="BodyText"/>
        <w:spacing w:after="0"/>
      </w:pPr>
    </w:p>
    <w:p w14:paraId="2E04D17D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09E565C8" w14:textId="77777777" w:rsidR="005716EE" w:rsidRPr="009C308F" w:rsidRDefault="005716EE" w:rsidP="005716EE">
      <w:pPr>
        <w:rPr>
          <w:szCs w:val="22"/>
          <w:u w:val="single"/>
        </w:rPr>
      </w:pPr>
    </w:p>
    <w:p w14:paraId="407E5411" w14:textId="77777777" w:rsidR="005716EE" w:rsidRDefault="005716EE" w:rsidP="005716EE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496BE2AC" w14:textId="77777777" w:rsidR="005716EE" w:rsidRPr="00B74D9C" w:rsidRDefault="005716EE" w:rsidP="00B74D9C">
      <w:pPr>
        <w:rPr>
          <w:szCs w:val="22"/>
        </w:rPr>
      </w:pPr>
    </w:p>
    <w:p w14:paraId="4AE3B9CC" w14:textId="77777777" w:rsidR="005716EE" w:rsidRPr="00B74D9C" w:rsidRDefault="005716EE" w:rsidP="00B74D9C">
      <w:pPr>
        <w:rPr>
          <w:szCs w:val="22"/>
        </w:rPr>
      </w:pPr>
    </w:p>
    <w:p w14:paraId="1D5BB4BB" w14:textId="77777777" w:rsidR="004C3AB0" w:rsidRPr="00473185" w:rsidRDefault="004C3AB0" w:rsidP="004C3AB0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623139CE" w14:textId="77777777" w:rsidR="004C3AB0" w:rsidRPr="00473185" w:rsidRDefault="004C3AB0" w:rsidP="004C3AB0">
      <w:pPr>
        <w:rPr>
          <w:szCs w:val="22"/>
          <w:u w:val="single"/>
          <w:lang w:val="es-ES"/>
        </w:rPr>
      </w:pPr>
    </w:p>
    <w:p w14:paraId="158385CE" w14:textId="77777777" w:rsidR="004C3AB0" w:rsidRPr="00473185" w:rsidRDefault="004C3AB0" w:rsidP="004C3AB0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="00744696" w:rsidRPr="0054211F">
        <w:rPr>
          <w:lang w:val="es-ES"/>
        </w:rPr>
        <w:t>la Organización Mund</w:t>
      </w:r>
      <w:r w:rsidR="00744696">
        <w:rPr>
          <w:lang w:val="es-ES"/>
        </w:rPr>
        <w:t>ial de la Propiedad Intelectual </w:t>
      </w:r>
      <w:r w:rsidR="00744696"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1B0EDE0" w14:textId="77777777" w:rsidR="004C3AB0" w:rsidRPr="00473185" w:rsidRDefault="004C3AB0" w:rsidP="004C3AB0">
      <w:pPr>
        <w:rPr>
          <w:szCs w:val="22"/>
          <w:lang w:val="es-ES"/>
        </w:rPr>
      </w:pPr>
    </w:p>
    <w:p w14:paraId="2BA29380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17016959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</w:p>
    <w:p w14:paraId="2C3338A0" w14:textId="77777777" w:rsidR="005716EE" w:rsidRPr="0054211F" w:rsidRDefault="005716EE" w:rsidP="00B74D9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44101BEE" w14:textId="77777777" w:rsidR="005716EE" w:rsidRPr="0054211F" w:rsidRDefault="005716EE" w:rsidP="00B74D9C">
      <w:pPr>
        <w:rPr>
          <w:lang w:val="es-ES"/>
        </w:rPr>
      </w:pPr>
    </w:p>
    <w:p w14:paraId="390C5014" w14:textId="77777777" w:rsidR="005716EE" w:rsidRPr="0054211F" w:rsidRDefault="005716EE" w:rsidP="00B74D9C">
      <w:pPr>
        <w:rPr>
          <w:lang w:val="es-ES"/>
        </w:rPr>
      </w:pPr>
    </w:p>
    <w:p w14:paraId="2868E8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5BA10408" w14:textId="77777777" w:rsidR="005716EE" w:rsidRPr="009B2021" w:rsidRDefault="005716EE" w:rsidP="00B74D9C"/>
    <w:p w14:paraId="4B248B62" w14:textId="77777777" w:rsidR="005E4183" w:rsidRDefault="005E4183" w:rsidP="005E4183">
      <w:pPr>
        <w:pStyle w:val="BodyText"/>
        <w:spacing w:after="0"/>
      </w:pPr>
      <w:r>
        <w:t>Gyongyi SZILVITZKY (Ms.), Head, Receiving and Official Publication Section, Hungarian Intellectual Property Office (HIPO), Budapest</w:t>
      </w:r>
    </w:p>
    <w:p w14:paraId="54041EB2" w14:textId="77777777" w:rsidR="005E4183" w:rsidRDefault="005E4183" w:rsidP="00B74D9C">
      <w:pPr>
        <w:pStyle w:val="BodyText"/>
        <w:spacing w:after="0"/>
      </w:pPr>
    </w:p>
    <w:p w14:paraId="3D1A6250" w14:textId="77777777" w:rsidR="005716EE" w:rsidRDefault="005716EE" w:rsidP="00B74D9C">
      <w:pPr>
        <w:pStyle w:val="BodyText"/>
        <w:spacing w:after="0"/>
      </w:pPr>
      <w:r w:rsidRPr="00DB700A">
        <w:t>Janos ERDOSSY (Mr.), Patent Examiner, Patent Department, Hungarian Intellectual Property Office (HIPO), Budapest</w:t>
      </w:r>
    </w:p>
    <w:p w14:paraId="383A7420" w14:textId="77777777" w:rsidR="005716EE" w:rsidRPr="00DB700A" w:rsidRDefault="005716EE" w:rsidP="00B74D9C">
      <w:pPr>
        <w:pStyle w:val="BodyText"/>
        <w:spacing w:after="0"/>
      </w:pPr>
    </w:p>
    <w:p w14:paraId="3585BA08" w14:textId="77777777" w:rsidR="005716EE" w:rsidRDefault="005716EE" w:rsidP="00B74D9C">
      <w:pPr>
        <w:pStyle w:val="BodyText"/>
        <w:spacing w:after="0"/>
      </w:pPr>
    </w:p>
    <w:p w14:paraId="663E868B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07BC60D6" w14:textId="77777777" w:rsidR="005716EE" w:rsidRPr="009B2021" w:rsidRDefault="005716EE" w:rsidP="00B74D9C"/>
    <w:p w14:paraId="60DB9927" w14:textId="77777777" w:rsidR="005716EE" w:rsidRDefault="005716EE" w:rsidP="00B74D9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638F5BD6" w14:textId="77777777" w:rsidR="005716EE" w:rsidRDefault="005716EE" w:rsidP="005716EE">
      <w:pPr>
        <w:rPr>
          <w:szCs w:val="22"/>
        </w:rPr>
      </w:pPr>
    </w:p>
    <w:p w14:paraId="0DC30573" w14:textId="77777777" w:rsidR="005716EE" w:rsidRDefault="005716EE" w:rsidP="005716EE">
      <w:pPr>
        <w:pStyle w:val="BodyText"/>
        <w:spacing w:after="0"/>
      </w:pPr>
    </w:p>
    <w:p w14:paraId="0DB4C50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lastRenderedPageBreak/>
        <w:t>ISRAËL/ISRAEL</w:t>
      </w:r>
    </w:p>
    <w:p w14:paraId="6AF84702" w14:textId="77777777" w:rsidR="005716EE" w:rsidRDefault="005716EE" w:rsidP="00B74D9C">
      <w:pPr>
        <w:pStyle w:val="BodyText"/>
        <w:spacing w:after="0"/>
      </w:pPr>
    </w:p>
    <w:p w14:paraId="51C8F5E9" w14:textId="77777777" w:rsidR="005716EE" w:rsidRDefault="005716EE" w:rsidP="00B74D9C">
      <w:pPr>
        <w:rPr>
          <w:szCs w:val="22"/>
        </w:rPr>
      </w:pPr>
      <w:r>
        <w:rPr>
          <w:szCs w:val="22"/>
        </w:rPr>
        <w:t>Dror BEN YEHUDA (Mr.),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Manager, Digital Technologies and Information (IT), Israel Patent Office, Ministry of Justice, Jerusalem</w:t>
      </w:r>
    </w:p>
    <w:p w14:paraId="258ED1EC" w14:textId="77777777" w:rsidR="005716EE" w:rsidRPr="00744696" w:rsidRDefault="005716EE" w:rsidP="00B74D9C">
      <w:pPr>
        <w:pStyle w:val="BodyText"/>
        <w:spacing w:after="0"/>
      </w:pPr>
    </w:p>
    <w:p w14:paraId="7318223F" w14:textId="77777777" w:rsidR="005716EE" w:rsidRPr="00744696" w:rsidRDefault="005716EE" w:rsidP="00B74D9C">
      <w:pPr>
        <w:pStyle w:val="BodyText"/>
        <w:spacing w:after="0"/>
      </w:pPr>
    </w:p>
    <w:p w14:paraId="7FE6D114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54EFF8C1" w14:textId="77777777" w:rsidR="005716EE" w:rsidRPr="00F6283D" w:rsidRDefault="005716EE" w:rsidP="00B74D9C"/>
    <w:p w14:paraId="1526F422" w14:textId="77777777" w:rsidR="005716EE" w:rsidRDefault="005716EE" w:rsidP="00B74D9C">
      <w:pPr>
        <w:pStyle w:val="BodyText"/>
        <w:spacing w:after="0"/>
      </w:pPr>
      <w:r>
        <w:t>Cristiano DI CARLO (Mr.),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Coordinator, Italian Patent and Trademark Office (UIBM), Ministry of Economic Development, Rome</w:t>
      </w:r>
    </w:p>
    <w:p w14:paraId="12708509" w14:textId="77777777" w:rsidR="005716EE" w:rsidRDefault="005716EE" w:rsidP="00B74D9C">
      <w:pPr>
        <w:pStyle w:val="BodyText"/>
        <w:spacing w:after="0"/>
      </w:pPr>
    </w:p>
    <w:p w14:paraId="01AC6518" w14:textId="77777777" w:rsidR="005716EE" w:rsidRDefault="005716EE" w:rsidP="00B74D9C">
      <w:pPr>
        <w:rPr>
          <w:szCs w:val="22"/>
        </w:rPr>
      </w:pPr>
      <w:r>
        <w:rPr>
          <w:szCs w:val="22"/>
        </w:rPr>
        <w:t>Fabrizio FORNARI (Mr.)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4DAEED62" w14:textId="77777777" w:rsidR="005716EE" w:rsidRDefault="005716EE" w:rsidP="00B74D9C">
      <w:pPr>
        <w:rPr>
          <w:szCs w:val="22"/>
        </w:rPr>
      </w:pPr>
    </w:p>
    <w:p w14:paraId="4AD5B420" w14:textId="77777777" w:rsidR="005716EE" w:rsidRDefault="005716EE" w:rsidP="00B74D9C">
      <w:pPr>
        <w:rPr>
          <w:szCs w:val="22"/>
        </w:rPr>
      </w:pPr>
    </w:p>
    <w:p w14:paraId="036C13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64299B17" w14:textId="77777777" w:rsidR="005716EE" w:rsidRPr="009B2021" w:rsidRDefault="005716EE" w:rsidP="005716EE"/>
    <w:p w14:paraId="2B2F9C18" w14:textId="77777777" w:rsidR="005716EE" w:rsidRDefault="005716EE" w:rsidP="005716EE">
      <w:pPr>
        <w:pStyle w:val="BodyText"/>
        <w:spacing w:after="0"/>
      </w:pPr>
      <w:r w:rsidRPr="005A7E21">
        <w:t>Sheldon BARNES (Mr.), First Secretary, Permanent Mission, Geneva</w:t>
      </w:r>
    </w:p>
    <w:p w14:paraId="5C841D48" w14:textId="77777777" w:rsidR="005716EE" w:rsidRDefault="005716EE" w:rsidP="005716EE">
      <w:pPr>
        <w:pStyle w:val="BodyText"/>
        <w:spacing w:after="0"/>
      </w:pPr>
    </w:p>
    <w:p w14:paraId="536447D2" w14:textId="77777777" w:rsidR="005716EE" w:rsidRDefault="005716EE" w:rsidP="005716EE">
      <w:pPr>
        <w:pStyle w:val="BodyText"/>
        <w:spacing w:after="0"/>
      </w:pPr>
    </w:p>
    <w:p w14:paraId="49241602" w14:textId="77777777" w:rsidR="005716EE" w:rsidRDefault="005716EE" w:rsidP="0035785D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86D38F3" w14:textId="77777777" w:rsidR="005716EE" w:rsidRPr="009B2021" w:rsidRDefault="005716EE" w:rsidP="0035785D">
      <w:pPr>
        <w:keepNext/>
      </w:pPr>
    </w:p>
    <w:p w14:paraId="612E7D2B" w14:textId="77777777" w:rsidR="005716EE" w:rsidRDefault="005716EE" w:rsidP="0035785D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4F84D1FB" w14:textId="77777777" w:rsidR="005716EE" w:rsidRDefault="005716EE" w:rsidP="0035785D">
      <w:pPr>
        <w:pStyle w:val="BodyText"/>
        <w:keepNext/>
        <w:spacing w:after="0"/>
      </w:pPr>
    </w:p>
    <w:p w14:paraId="35787196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68AA5471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697661CB" w14:textId="77777777" w:rsidR="005716EE" w:rsidRDefault="005716EE" w:rsidP="0035785D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7D92946A" w14:textId="77777777" w:rsidR="005716EE" w:rsidRDefault="005716EE" w:rsidP="0035785D">
      <w:pPr>
        <w:pStyle w:val="BodyText"/>
        <w:keepNext/>
        <w:spacing w:after="0"/>
      </w:pPr>
    </w:p>
    <w:p w14:paraId="7B54A762" w14:textId="77777777" w:rsidR="005716EE" w:rsidRDefault="005716EE" w:rsidP="0035785D">
      <w:pPr>
        <w:pStyle w:val="BodyText"/>
        <w:keepNext/>
        <w:spacing w:after="0"/>
      </w:pPr>
    </w:p>
    <w:p w14:paraId="79A6449F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7AA388DC" w14:textId="77777777" w:rsidR="005716EE" w:rsidRPr="00936825" w:rsidRDefault="005716EE" w:rsidP="00B74D9C"/>
    <w:p w14:paraId="6EC65EEC" w14:textId="77777777" w:rsidR="005716EE" w:rsidRDefault="005716EE" w:rsidP="00B74D9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>Ministry of Justice, Nur</w:t>
      </w:r>
      <w:r>
        <w:noBreakHyphen/>
        <w:t>Sultan</w:t>
      </w:r>
    </w:p>
    <w:p w14:paraId="4B347F71" w14:textId="77777777" w:rsidR="005716EE" w:rsidRDefault="005716EE" w:rsidP="005716EE">
      <w:pPr>
        <w:pStyle w:val="BodyText"/>
        <w:spacing w:after="0"/>
      </w:pPr>
    </w:p>
    <w:p w14:paraId="3809E7B2" w14:textId="77777777" w:rsidR="005716EE" w:rsidRDefault="005716EE" w:rsidP="005716EE">
      <w:pPr>
        <w:pStyle w:val="BodyText"/>
        <w:spacing w:after="0"/>
      </w:pPr>
    </w:p>
    <w:p w14:paraId="6F0A62B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7C7AED02" w14:textId="77777777" w:rsidR="005716EE" w:rsidRPr="00936825" w:rsidRDefault="005716EE" w:rsidP="005716EE"/>
    <w:p w14:paraId="12E36BC7" w14:textId="77777777" w:rsidR="005716EE" w:rsidRDefault="005716EE" w:rsidP="005716EE">
      <w:pPr>
        <w:pStyle w:val="BodyText"/>
        <w:spacing w:after="0"/>
      </w:pPr>
      <w:r>
        <w:t xml:space="preserve">Lubna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39AA631F" w14:textId="77777777" w:rsidR="005716EE" w:rsidRDefault="005716EE" w:rsidP="005716EE">
      <w:pPr>
        <w:pStyle w:val="BodyText"/>
        <w:spacing w:after="0"/>
      </w:pPr>
    </w:p>
    <w:p w14:paraId="58A96E15" w14:textId="77777777" w:rsidR="005716EE" w:rsidRDefault="005716EE" w:rsidP="005716EE">
      <w:pPr>
        <w:pStyle w:val="BodyText"/>
        <w:spacing w:after="0"/>
      </w:pPr>
    </w:p>
    <w:p w14:paraId="76F102F4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MAURITANIE/MAURITANIA</w:t>
      </w:r>
    </w:p>
    <w:p w14:paraId="170B36F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24495490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Diamilatou DIA (Mme), conseillère, Mission permanente, Genève</w:t>
      </w:r>
    </w:p>
    <w:p w14:paraId="2C3DEB2F" w14:textId="77777777" w:rsidR="005716EE" w:rsidRPr="00B74D9C" w:rsidRDefault="005716EE" w:rsidP="005716EE">
      <w:pPr>
        <w:pStyle w:val="BodyText"/>
        <w:spacing w:after="0"/>
        <w:rPr>
          <w:lang w:val="fr-CH"/>
        </w:rPr>
      </w:pPr>
    </w:p>
    <w:p w14:paraId="5E743FDE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2CC300AA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4FFD4B81" w14:textId="77777777" w:rsidR="005716EE" w:rsidRPr="009B2021" w:rsidRDefault="005716EE" w:rsidP="00B74D9C"/>
    <w:p w14:paraId="43467439" w14:textId="77777777" w:rsidR="005716EE" w:rsidRDefault="005716EE" w:rsidP="00B74D9C">
      <w:pPr>
        <w:pStyle w:val="BodyText"/>
        <w:spacing w:after="0"/>
      </w:pPr>
      <w:r>
        <w:t>Bimal Prasad BARAL (Mr.), Under Secretary, Foreign Investment and Intellectual Property Section, Ministry of Industry, Commerce and Supplies, Kathmandu</w:t>
      </w:r>
    </w:p>
    <w:p w14:paraId="69E0D5AE" w14:textId="77777777" w:rsidR="004E240E" w:rsidRDefault="004E240E">
      <w:pPr>
        <w:rPr>
          <w:bCs/>
          <w:szCs w:val="26"/>
          <w:u w:val="single"/>
        </w:rPr>
      </w:pPr>
      <w:r>
        <w:br w:type="page"/>
      </w:r>
    </w:p>
    <w:p w14:paraId="268D41C2" w14:textId="5C41F856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lastRenderedPageBreak/>
        <w:t>NIGÉRIA/NIGERIA</w:t>
      </w:r>
    </w:p>
    <w:p w14:paraId="1420875F" w14:textId="77777777" w:rsidR="005716EE" w:rsidRPr="009B2021" w:rsidRDefault="005716EE" w:rsidP="00B74D9C"/>
    <w:p w14:paraId="3EF5FD76" w14:textId="77777777" w:rsidR="005716EE" w:rsidRDefault="005716EE" w:rsidP="00B74D9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7E096950" w14:textId="77777777" w:rsidR="005716EE" w:rsidRDefault="005716EE" w:rsidP="00B74D9C"/>
    <w:p w14:paraId="4A1A0CE9" w14:textId="77777777" w:rsidR="00674B7D" w:rsidRPr="009B2021" w:rsidRDefault="00674B7D" w:rsidP="00B74D9C"/>
    <w:p w14:paraId="646E216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7003852A" w14:textId="77777777" w:rsidR="005716EE" w:rsidRPr="009B2021" w:rsidRDefault="005716EE" w:rsidP="005716EE"/>
    <w:p w14:paraId="521890EC" w14:textId="77777777" w:rsidR="005716EE" w:rsidRDefault="005716EE" w:rsidP="005716EE">
      <w:pPr>
        <w:pStyle w:val="BodyText"/>
        <w:spacing w:after="0"/>
      </w:pPr>
      <w:r>
        <w:t xml:space="preserve">Jens Petter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137C8088" w14:textId="77777777" w:rsidR="005716EE" w:rsidRDefault="005716EE" w:rsidP="005716EE">
      <w:pPr>
        <w:pStyle w:val="BodyText"/>
        <w:spacing w:after="0"/>
      </w:pPr>
    </w:p>
    <w:p w14:paraId="2A5BB03C" w14:textId="77777777" w:rsidR="005716EE" w:rsidRDefault="005716EE" w:rsidP="005716EE">
      <w:pPr>
        <w:pStyle w:val="BodyText"/>
        <w:spacing w:after="0"/>
      </w:pPr>
      <w:r>
        <w:t xml:space="preserve">Magne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1A84A492" w14:textId="77777777" w:rsidR="005716EE" w:rsidRDefault="005716EE" w:rsidP="005716EE">
      <w:pPr>
        <w:pStyle w:val="BodyText"/>
        <w:spacing w:after="0"/>
      </w:pPr>
    </w:p>
    <w:p w14:paraId="6DAA4669" w14:textId="77777777" w:rsidR="005716EE" w:rsidRPr="009B2021" w:rsidRDefault="005716EE" w:rsidP="005716EE"/>
    <w:p w14:paraId="385C0E0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3E92DAF7" w14:textId="77777777" w:rsidR="005716EE" w:rsidRDefault="005716EE" w:rsidP="00B74D9C">
      <w:pPr>
        <w:pStyle w:val="BodyText"/>
        <w:spacing w:after="0"/>
      </w:pPr>
    </w:p>
    <w:p w14:paraId="22E706F4" w14:textId="77777777" w:rsidR="005716EE" w:rsidRDefault="005716EE" w:rsidP="00B74D9C">
      <w:pPr>
        <w:pStyle w:val="BodyText"/>
        <w:spacing w:after="0"/>
      </w:pPr>
      <w:r>
        <w:t>Fatma AL-BULUSHI (Ms.), Patent Examiner, Intellectual Property Department, Ministry of Commerce and Industry, Muscat</w:t>
      </w:r>
    </w:p>
    <w:p w14:paraId="14029496" w14:textId="77777777" w:rsidR="00674B7D" w:rsidRPr="00473185" w:rsidRDefault="00674B7D" w:rsidP="00473185"/>
    <w:p w14:paraId="420AFF15" w14:textId="77777777" w:rsidR="00674B7D" w:rsidRPr="00473185" w:rsidRDefault="00674B7D" w:rsidP="00473185"/>
    <w:p w14:paraId="3AE89222" w14:textId="77777777" w:rsidR="005716EE" w:rsidRPr="0054211F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073B0376" w14:textId="77777777" w:rsidR="005716EE" w:rsidRPr="0054211F" w:rsidRDefault="005716EE" w:rsidP="00B74D9C">
      <w:pPr>
        <w:rPr>
          <w:lang w:val="es-ES"/>
        </w:rPr>
      </w:pPr>
    </w:p>
    <w:p w14:paraId="7E0088ED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7591DBBD" w14:textId="77777777" w:rsidR="005716EE" w:rsidRPr="0054211F" w:rsidRDefault="005716EE" w:rsidP="00B74D9C">
      <w:pPr>
        <w:pStyle w:val="BodyText"/>
        <w:spacing w:after="0"/>
        <w:rPr>
          <w:szCs w:val="22"/>
          <w:lang w:val="es-ES"/>
        </w:rPr>
      </w:pPr>
    </w:p>
    <w:p w14:paraId="77A7D45F" w14:textId="77777777" w:rsidR="0035785D" w:rsidRPr="00473185" w:rsidRDefault="0035785D" w:rsidP="00473185">
      <w:pPr>
        <w:rPr>
          <w:lang w:val="es-ES"/>
        </w:rPr>
      </w:pPr>
    </w:p>
    <w:p w14:paraId="7C8B444F" w14:textId="77777777" w:rsidR="005716EE" w:rsidRPr="00CD79D9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CD79D9">
        <w:rPr>
          <w:lang w:val="en-US"/>
        </w:rPr>
        <w:t>RÉPUBLIQUE DE CORÉE/REPUBLIC OF KOREA</w:t>
      </w:r>
    </w:p>
    <w:p w14:paraId="05C87806" w14:textId="77777777" w:rsidR="005716EE" w:rsidRPr="00CD79D9" w:rsidRDefault="005716EE" w:rsidP="00CF627E"/>
    <w:p w14:paraId="76B13240" w14:textId="77777777" w:rsidR="005716EE" w:rsidRDefault="005716EE" w:rsidP="00CF627E">
      <w:pPr>
        <w:pStyle w:val="BodyText"/>
        <w:spacing w:after="0"/>
      </w:pPr>
      <w:r>
        <w:t>LEE Jumi (Ms.), Deputy Director, Korean Intellectual Property Office (KIPO), Daejeon</w:t>
      </w:r>
    </w:p>
    <w:p w14:paraId="06E1CAAC" w14:textId="77777777" w:rsidR="005716EE" w:rsidRDefault="005716EE" w:rsidP="00CF627E">
      <w:pPr>
        <w:pStyle w:val="BodyText"/>
        <w:spacing w:after="0"/>
      </w:pPr>
    </w:p>
    <w:p w14:paraId="1F28E10F" w14:textId="77777777" w:rsidR="005716EE" w:rsidRDefault="005716EE" w:rsidP="00CF627E">
      <w:pPr>
        <w:rPr>
          <w:szCs w:val="22"/>
        </w:rPr>
      </w:pPr>
      <w:r>
        <w:rPr>
          <w:szCs w:val="22"/>
        </w:rPr>
        <w:t xml:space="preserve">PARK Siyoung (Mr.), </w:t>
      </w:r>
      <w:r w:rsidRPr="00555CB3">
        <w:rPr>
          <w:szCs w:val="22"/>
        </w:rPr>
        <w:t>Intellectual P</w:t>
      </w:r>
      <w:r>
        <w:rPr>
          <w:szCs w:val="22"/>
        </w:rPr>
        <w:t>roperty Attach</w:t>
      </w:r>
      <w:r w:rsidR="00674B7D">
        <w:rPr>
          <w:szCs w:val="22"/>
        </w:rPr>
        <w:t xml:space="preserve">é and </w:t>
      </w:r>
      <w:r>
        <w:rPr>
          <w:szCs w:val="22"/>
        </w:rPr>
        <w:t>Counsellor, Permanent Mission, Geneva</w:t>
      </w:r>
    </w:p>
    <w:p w14:paraId="7E4EB53E" w14:textId="77777777" w:rsidR="005716EE" w:rsidRDefault="005716EE" w:rsidP="00CF627E">
      <w:pPr>
        <w:rPr>
          <w:szCs w:val="22"/>
        </w:rPr>
      </w:pPr>
    </w:p>
    <w:p w14:paraId="2C8BFF97" w14:textId="77777777" w:rsidR="005716EE" w:rsidRDefault="005716EE" w:rsidP="00CF627E">
      <w:pPr>
        <w:rPr>
          <w:szCs w:val="22"/>
        </w:rPr>
      </w:pPr>
    </w:p>
    <w:p w14:paraId="11D9054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RÉPUBLIQUE TCHÈQUE/CZECH REPUBLIC</w:t>
      </w:r>
    </w:p>
    <w:p w14:paraId="4DABF17F" w14:textId="77777777" w:rsidR="005716EE" w:rsidRPr="009B2021" w:rsidRDefault="005716EE" w:rsidP="005716EE"/>
    <w:p w14:paraId="585C6F46" w14:textId="77777777" w:rsidR="005716EE" w:rsidRDefault="005716EE" w:rsidP="005716EE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6D25BDF9" w14:textId="77777777" w:rsidR="005716EE" w:rsidRDefault="005716EE" w:rsidP="005716EE">
      <w:pPr>
        <w:pStyle w:val="BodyText"/>
        <w:spacing w:after="0"/>
      </w:pPr>
    </w:p>
    <w:p w14:paraId="5BF5E8B9" w14:textId="77777777" w:rsidR="005716EE" w:rsidRDefault="005716EE" w:rsidP="005716EE">
      <w:pPr>
        <w:pStyle w:val="BodyText"/>
        <w:spacing w:after="0"/>
      </w:pPr>
    </w:p>
    <w:p w14:paraId="03EDF75F" w14:textId="77777777" w:rsidR="005716EE" w:rsidRPr="009B2021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B37BC25" w14:textId="77777777" w:rsidR="005716EE" w:rsidRDefault="005716EE" w:rsidP="005716EE">
      <w:pPr>
        <w:pStyle w:val="BodyText"/>
        <w:spacing w:after="0"/>
        <w:rPr>
          <w:szCs w:val="22"/>
        </w:rPr>
      </w:pPr>
    </w:p>
    <w:p w14:paraId="0439BFF8" w14:textId="77777777" w:rsidR="005716EE" w:rsidRDefault="005716EE" w:rsidP="005716EE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36864F7B" w14:textId="77777777" w:rsidR="005716EE" w:rsidRDefault="005716EE" w:rsidP="005716EE">
      <w:pPr>
        <w:pStyle w:val="BodyText"/>
        <w:spacing w:after="0"/>
      </w:pPr>
      <w:r>
        <w:t>Mariana PANDELE (Ms.), Expert, Databases and Information Systems Division, State Office for Inventions and Trademarks (OSIM), Bucharest</w:t>
      </w:r>
    </w:p>
    <w:p w14:paraId="59A3F8F9" w14:textId="77777777" w:rsidR="005716EE" w:rsidRDefault="005716EE" w:rsidP="005716EE">
      <w:pPr>
        <w:pStyle w:val="BodyText"/>
        <w:spacing w:after="0"/>
      </w:pPr>
    </w:p>
    <w:p w14:paraId="029359C1" w14:textId="77777777" w:rsidR="005716EE" w:rsidRDefault="005716EE" w:rsidP="005716EE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69E6E6CD" w14:textId="77777777" w:rsidR="005716EE" w:rsidRDefault="005716EE" w:rsidP="005716EE">
      <w:pPr>
        <w:rPr>
          <w:szCs w:val="22"/>
        </w:rPr>
      </w:pPr>
    </w:p>
    <w:p w14:paraId="5A312E53" w14:textId="77777777" w:rsidR="005716EE" w:rsidRDefault="005716EE" w:rsidP="005716EE">
      <w:pPr>
        <w:rPr>
          <w:szCs w:val="22"/>
        </w:rPr>
      </w:pPr>
    </w:p>
    <w:p w14:paraId="2BCB0D8E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27D3CD8A" w14:textId="77777777" w:rsidR="005716EE" w:rsidRPr="009B2021" w:rsidRDefault="005716EE" w:rsidP="005716EE"/>
    <w:p w14:paraId="0380EF84" w14:textId="77777777" w:rsidR="005716EE" w:rsidRDefault="005716EE" w:rsidP="005716EE">
      <w:pPr>
        <w:pStyle w:val="BodyText"/>
        <w:spacing w:after="0"/>
      </w:pPr>
      <w:r>
        <w:t>Julie DALTREY (Ms.), Data Architect, Innovation Directorate, Newport</w:t>
      </w:r>
    </w:p>
    <w:p w14:paraId="04716044" w14:textId="77777777" w:rsidR="005716EE" w:rsidRDefault="005716EE" w:rsidP="005716EE">
      <w:pPr>
        <w:pStyle w:val="BodyText"/>
        <w:spacing w:after="0"/>
      </w:pPr>
    </w:p>
    <w:p w14:paraId="0C86C4DB" w14:textId="77777777" w:rsidR="005716EE" w:rsidRDefault="005716EE" w:rsidP="005716EE">
      <w:pPr>
        <w:pStyle w:val="BodyText"/>
        <w:spacing w:after="0"/>
      </w:pPr>
    </w:p>
    <w:p w14:paraId="293AC938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lastRenderedPageBreak/>
        <w:t>SINGAPOUR/SINGAPORE</w:t>
      </w:r>
    </w:p>
    <w:p w14:paraId="4F464402" w14:textId="77777777" w:rsidR="005716EE" w:rsidRPr="009C308F" w:rsidRDefault="005716EE" w:rsidP="005716EE">
      <w:pPr>
        <w:rPr>
          <w:szCs w:val="22"/>
          <w:u w:val="single"/>
        </w:rPr>
      </w:pPr>
    </w:p>
    <w:p w14:paraId="55ABD253" w14:textId="77777777" w:rsidR="005716EE" w:rsidRDefault="005716EE" w:rsidP="005716EE">
      <w:pPr>
        <w:rPr>
          <w:szCs w:val="22"/>
        </w:rPr>
      </w:pPr>
      <w:r>
        <w:rPr>
          <w:szCs w:val="22"/>
        </w:rPr>
        <w:t>Wei Hao TAN (Mr.), First Secretary</w:t>
      </w:r>
      <w:r w:rsidR="00744696">
        <w:rPr>
          <w:szCs w:val="22"/>
        </w:rPr>
        <w:t xml:space="preserve">, </w:t>
      </w:r>
      <w:r>
        <w:rPr>
          <w:szCs w:val="22"/>
        </w:rPr>
        <w:t>Intellectual Property, Singapore</w:t>
      </w:r>
    </w:p>
    <w:p w14:paraId="3BB08C93" w14:textId="77777777" w:rsidR="005716EE" w:rsidRDefault="005716EE" w:rsidP="005716EE">
      <w:pPr>
        <w:rPr>
          <w:szCs w:val="22"/>
        </w:rPr>
      </w:pPr>
    </w:p>
    <w:p w14:paraId="7F0DB5BF" w14:textId="77777777" w:rsidR="005716EE" w:rsidRDefault="005716EE" w:rsidP="005716EE">
      <w:pPr>
        <w:rPr>
          <w:szCs w:val="22"/>
        </w:rPr>
      </w:pPr>
    </w:p>
    <w:p w14:paraId="4C02522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10158BA4" w14:textId="77777777" w:rsidR="005716EE" w:rsidRPr="00B74D9C" w:rsidRDefault="005716EE" w:rsidP="00B74D9C">
      <w:pPr>
        <w:rPr>
          <w:szCs w:val="22"/>
          <w:u w:val="single"/>
        </w:rPr>
      </w:pPr>
    </w:p>
    <w:p w14:paraId="259AC947" w14:textId="77777777" w:rsidR="005716EE" w:rsidRDefault="005716EE" w:rsidP="00B74D9C">
      <w:pPr>
        <w:pStyle w:val="BodyText"/>
        <w:spacing w:after="0"/>
      </w:pPr>
      <w:r>
        <w:t>Åsa VIKEN (Ms.), Process Owner, Patent Department, Swedish Patent and Registration Office (PRV), Stockholm</w:t>
      </w:r>
    </w:p>
    <w:p w14:paraId="3E287332" w14:textId="77777777" w:rsidR="005716EE" w:rsidRPr="00B74D9C" w:rsidRDefault="005716EE" w:rsidP="005716EE">
      <w:pPr>
        <w:rPr>
          <w:szCs w:val="22"/>
        </w:rPr>
      </w:pPr>
    </w:p>
    <w:p w14:paraId="30D82D2A" w14:textId="77777777" w:rsidR="005716EE" w:rsidRPr="00B74D9C" w:rsidRDefault="005716EE" w:rsidP="005716EE">
      <w:pPr>
        <w:rPr>
          <w:szCs w:val="22"/>
        </w:rPr>
      </w:pPr>
    </w:p>
    <w:p w14:paraId="70498297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F23CEFE" w14:textId="77777777" w:rsidR="005716EE" w:rsidRPr="009B2021" w:rsidRDefault="005716EE" w:rsidP="00B74D9C"/>
    <w:p w14:paraId="2BC8D518" w14:textId="77777777" w:rsidR="005716EE" w:rsidRDefault="005716EE" w:rsidP="00B74D9C">
      <w:pPr>
        <w:pStyle w:val="BodyText"/>
        <w:spacing w:after="0"/>
      </w:pPr>
      <w:r>
        <w:t>Sasanon NISACHOLS (Ms.), Head</w:t>
      </w:r>
      <w:r w:rsidR="00674B7D">
        <w:t>,</w:t>
      </w:r>
      <w:r>
        <w:t xml:space="preserve"> Information and Communication Technology Center, Department of Intellectual Property, Ministry of Commerce, Nonthaburi</w:t>
      </w:r>
    </w:p>
    <w:p w14:paraId="52A3C5FF" w14:textId="77777777" w:rsidR="005716EE" w:rsidRDefault="005716EE" w:rsidP="00B74D9C"/>
    <w:p w14:paraId="6FEF9E07" w14:textId="77777777" w:rsidR="005716EE" w:rsidRDefault="005716EE" w:rsidP="00B74D9C"/>
    <w:p w14:paraId="568E5CF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2E9060B2" w14:textId="77777777" w:rsidR="005716EE" w:rsidRPr="009B2021" w:rsidRDefault="005716EE" w:rsidP="005716EE"/>
    <w:p w14:paraId="73DA49A7" w14:textId="77777777" w:rsidR="005716EE" w:rsidRDefault="005716EE" w:rsidP="005716EE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(Ukrpatent), Kyiv</w:t>
      </w:r>
    </w:p>
    <w:p w14:paraId="18488654" w14:textId="71725743" w:rsidR="005716EE" w:rsidRDefault="005716EE" w:rsidP="005716EE">
      <w:pPr>
        <w:pStyle w:val="BodyText"/>
        <w:spacing w:after="0"/>
      </w:pPr>
    </w:p>
    <w:p w14:paraId="4A8AAA7D" w14:textId="44BB4EB5" w:rsidR="004E240E" w:rsidRDefault="004E240E" w:rsidP="005716EE">
      <w:pPr>
        <w:pStyle w:val="BodyText"/>
        <w:spacing w:after="0"/>
      </w:pPr>
    </w:p>
    <w:p w14:paraId="60C752AA" w14:textId="59BB2696" w:rsidR="004E240E" w:rsidRDefault="004E240E" w:rsidP="005716EE">
      <w:pPr>
        <w:pStyle w:val="BodyText"/>
        <w:spacing w:after="0"/>
      </w:pPr>
    </w:p>
    <w:p w14:paraId="7BC438BB" w14:textId="77777777" w:rsidR="004E240E" w:rsidRDefault="004E240E" w:rsidP="005716EE">
      <w:pPr>
        <w:pStyle w:val="BodyText"/>
        <w:spacing w:after="0"/>
      </w:pPr>
    </w:p>
    <w:p w14:paraId="31560554" w14:textId="77777777" w:rsidR="005716EE" w:rsidRDefault="005716EE" w:rsidP="005716EE">
      <w:pPr>
        <w:pStyle w:val="BodyText"/>
        <w:spacing w:after="0"/>
      </w:pPr>
    </w:p>
    <w:p w14:paraId="4C1745E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33E269D8" w14:textId="77777777" w:rsidR="005716EE" w:rsidRPr="00555CB3" w:rsidRDefault="005716EE" w:rsidP="00B74D9C">
      <w:pPr>
        <w:rPr>
          <w:lang w:val="fr-CH"/>
        </w:rPr>
      </w:pPr>
    </w:p>
    <w:p w14:paraId="100347A8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UNION EUROPÉENNE </w:t>
      </w:r>
      <w:r w:rsidR="006D1B21">
        <w:t>(UE</w:t>
      </w:r>
      <w:r w:rsidRPr="00B26D85">
        <w:t xml:space="preserve">)/EUROPEAN UNION </w:t>
      </w:r>
      <w:r w:rsidR="00DB189B">
        <w:t>(EU</w:t>
      </w:r>
      <w:r>
        <w:t>)</w:t>
      </w:r>
    </w:p>
    <w:p w14:paraId="68E0B6BE" w14:textId="77777777" w:rsidR="005716EE" w:rsidRPr="0054211F" w:rsidRDefault="005716EE" w:rsidP="00B74D9C">
      <w:pPr>
        <w:rPr>
          <w:lang w:val="fr-CH"/>
        </w:rPr>
      </w:pPr>
    </w:p>
    <w:p w14:paraId="0FCF9881" w14:textId="77777777" w:rsidR="005716EE" w:rsidRDefault="005716EE" w:rsidP="00B74D9C">
      <w:pPr>
        <w:rPr>
          <w:szCs w:val="22"/>
        </w:rPr>
      </w:pPr>
      <w:r>
        <w:rPr>
          <w:szCs w:val="22"/>
        </w:rPr>
        <w:t>Justyna PETSCH (Ms.), Blockathon Project Lead, European Observatory on Infringements of Intellectual Property Rights, Alicante</w:t>
      </w:r>
    </w:p>
    <w:p w14:paraId="2A1A3B8C" w14:textId="77777777" w:rsidR="005716EE" w:rsidRDefault="005716EE" w:rsidP="00B74D9C">
      <w:pPr>
        <w:rPr>
          <w:szCs w:val="22"/>
        </w:rPr>
      </w:pPr>
    </w:p>
    <w:p w14:paraId="4B6B238E" w14:textId="77777777" w:rsidR="00744696" w:rsidRDefault="005716EE" w:rsidP="00B74D9C">
      <w:pPr>
        <w:rPr>
          <w:szCs w:val="22"/>
        </w:rPr>
      </w:pPr>
      <w:r>
        <w:rPr>
          <w:szCs w:val="22"/>
        </w:rPr>
        <w:t xml:space="preserve">Panagiotis SPAGOPOULOS (Mr.), </w:t>
      </w:r>
      <w:r w:rsidR="00744696">
        <w:rPr>
          <w:szCs w:val="22"/>
        </w:rPr>
        <w:t>Architecture Service, Digital</w:t>
      </w:r>
      <w:r>
        <w:rPr>
          <w:szCs w:val="22"/>
        </w:rPr>
        <w:t xml:space="preserve"> Transformation Department</w:t>
      </w:r>
      <w:r w:rsidR="00674B7D">
        <w:rPr>
          <w:szCs w:val="22"/>
        </w:rPr>
        <w:t>, Alicante</w:t>
      </w:r>
      <w:r w:rsidR="00744696">
        <w:rPr>
          <w:szCs w:val="22"/>
        </w:rPr>
        <w:t xml:space="preserve"> </w:t>
      </w:r>
    </w:p>
    <w:p w14:paraId="683FD32E" w14:textId="77777777" w:rsidR="005716EE" w:rsidRDefault="005716EE" w:rsidP="00B74D9C">
      <w:pPr>
        <w:rPr>
          <w:szCs w:val="22"/>
        </w:rPr>
      </w:pPr>
    </w:p>
    <w:p w14:paraId="7395685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45CFFF1C" w14:textId="77777777" w:rsidR="005716EE" w:rsidRPr="009B2021" w:rsidRDefault="005716EE" w:rsidP="005716EE"/>
    <w:p w14:paraId="577AAF9C" w14:textId="77777777" w:rsidR="005716EE" w:rsidRDefault="005716EE" w:rsidP="005716EE">
      <w:pPr>
        <w:pStyle w:val="BodyText"/>
        <w:spacing w:after="0"/>
      </w:pPr>
      <w:r>
        <w:t>Arwa ALHAMMAD (Ms.), Database Specialist, Patent Office of Gulf Co-operation Council (GCC-PO), The Secretariat General of The Cooperation Council for the Arab States of the Gulf, Riyadh</w:t>
      </w:r>
    </w:p>
    <w:p w14:paraId="18AFD6BB" w14:textId="77777777" w:rsidR="005716EE" w:rsidRDefault="005716EE" w:rsidP="00B74D9C">
      <w:pPr>
        <w:pStyle w:val="Style3return"/>
        <w:keepNext w:val="0"/>
        <w:spacing w:before="0" w:after="0"/>
      </w:pPr>
      <w:r w:rsidRPr="00F64823">
        <w:t xml:space="preserve">ORGANISATION AFRICAINE DE LA PROPRIÉTÉ INTELLECTUELLE (OAPI)/AFRICAN INTELLECTUAL PROPERTY ORGANIZATION (OAPI) </w:t>
      </w:r>
    </w:p>
    <w:p w14:paraId="2CCD7C5B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</w:p>
    <w:p w14:paraId="62288047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46CE2019" w14:textId="77777777" w:rsidR="005716EE" w:rsidRDefault="005716EE" w:rsidP="005716EE">
      <w:pPr>
        <w:rPr>
          <w:lang w:val="fr-CH"/>
        </w:rPr>
      </w:pPr>
    </w:p>
    <w:p w14:paraId="6CB24608" w14:textId="77777777" w:rsidR="005716EE" w:rsidRDefault="005716EE" w:rsidP="005716EE">
      <w:pPr>
        <w:rPr>
          <w:lang w:val="fr-CH"/>
        </w:rPr>
      </w:pPr>
    </w:p>
    <w:p w14:paraId="0E3590C7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lastRenderedPageBreak/>
        <w:t xml:space="preserve">ORGANISATION EURASIENNE DES BREVETS (OEAB)/EURASIAN PATENT ORGANIZATION (EAPO) </w:t>
      </w:r>
    </w:p>
    <w:p w14:paraId="37FFDD1D" w14:textId="77777777" w:rsidR="005716EE" w:rsidRPr="0054211F" w:rsidRDefault="005716EE" w:rsidP="005716EE">
      <w:pPr>
        <w:rPr>
          <w:lang w:val="fr-CH"/>
        </w:rPr>
      </w:pPr>
    </w:p>
    <w:p w14:paraId="6DD26B90" w14:textId="77777777" w:rsidR="005716EE" w:rsidRDefault="005716EE" w:rsidP="005716EE">
      <w:pPr>
        <w:pStyle w:val="BodyText"/>
        <w:spacing w:after="0"/>
      </w:pPr>
      <w:r>
        <w:t xml:space="preserve">Evgenii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3C755ED6" w14:textId="77777777" w:rsidR="005716EE" w:rsidRDefault="005716EE" w:rsidP="00B74D9C">
      <w:pPr>
        <w:pStyle w:val="BodyText"/>
        <w:spacing w:after="0"/>
      </w:pPr>
    </w:p>
    <w:p w14:paraId="7DC40464" w14:textId="77777777" w:rsidR="005716EE" w:rsidRDefault="005716EE" w:rsidP="00B74D9C">
      <w:pPr>
        <w:pStyle w:val="BodyText"/>
        <w:spacing w:after="0"/>
      </w:pPr>
    </w:p>
    <w:p w14:paraId="63E9698F" w14:textId="77777777" w:rsidR="005716EE" w:rsidRDefault="005716EE" w:rsidP="0035785D">
      <w:pPr>
        <w:pStyle w:val="Style3return"/>
        <w:spacing w:before="0" w:after="0"/>
      </w:pPr>
      <w:r w:rsidRPr="00B26D85">
        <w:t>O</w:t>
      </w:r>
      <w:r w:rsidR="004C63C5">
        <w:t>FFICE</w:t>
      </w:r>
      <w:r w:rsidR="001F5A95">
        <w:t xml:space="preserve"> EUROPÉEN</w:t>
      </w:r>
      <w:r w:rsidRPr="00B26D85">
        <w:t xml:space="preserve"> DES BREVETS (OEB)/EUROPEAN PATENT </w:t>
      </w:r>
      <w:r w:rsidR="00F710DF">
        <w:t>O</w:t>
      </w:r>
      <w:r w:rsidR="004C63C5">
        <w:t>FFICE</w:t>
      </w:r>
      <w:r w:rsidRPr="00B26D85">
        <w:t xml:space="preserve"> (EPO) </w:t>
      </w:r>
    </w:p>
    <w:p w14:paraId="0C838F42" w14:textId="77777777" w:rsidR="005716EE" w:rsidRPr="0054211F" w:rsidRDefault="005716EE" w:rsidP="0035785D">
      <w:pPr>
        <w:keepNext/>
        <w:rPr>
          <w:lang w:val="fr-CH"/>
        </w:rPr>
      </w:pPr>
    </w:p>
    <w:p w14:paraId="2E1B979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t>Fernando FERREIRA (Mr.), Data Standards Coordinator, Architecture</w:t>
      </w:r>
      <w:r w:rsidR="00B74D9C">
        <w:t xml:space="preserve"> and</w:t>
      </w:r>
      <w:r w:rsidR="00674B7D">
        <w:t xml:space="preserve"> </w:t>
      </w:r>
      <w:r>
        <w:t xml:space="preserve">Data Standards, </w:t>
      </w:r>
      <w:r>
        <w:rPr>
          <w:szCs w:val="22"/>
        </w:rPr>
        <w:t>Rijswijk</w:t>
      </w:r>
    </w:p>
    <w:p w14:paraId="73925F2D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515A48D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Jeff STEWART (Mr.), Project Manager, </w:t>
      </w:r>
      <w:r w:rsidR="00B74D9C">
        <w:rPr>
          <w:szCs w:val="22"/>
        </w:rPr>
        <w:t>Information Technology</w:t>
      </w:r>
      <w:r>
        <w:rPr>
          <w:szCs w:val="22"/>
        </w:rPr>
        <w:t xml:space="preserve"> Cooperation, Rijswijk</w:t>
      </w:r>
    </w:p>
    <w:p w14:paraId="0FA8635A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49F83CFA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  <w:r w:rsidRPr="00473185">
        <w:rPr>
          <w:lang w:val="fr-CH"/>
        </w:rPr>
        <w:t>Christian SOLTMANN (Mr.), Product Manager, Patent Data Services, Directorate 5.4.1 Publication, Vienna</w:t>
      </w:r>
    </w:p>
    <w:p w14:paraId="53480F06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0E75289B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3FA38A77" w14:textId="77777777" w:rsidR="005716EE" w:rsidRPr="00473185" w:rsidRDefault="005716EE" w:rsidP="00B74D9C">
      <w:pPr>
        <w:pStyle w:val="Style3return"/>
        <w:spacing w:before="0" w:after="0"/>
      </w:pPr>
      <w:r w:rsidRPr="00473185">
        <w:t>ORGANISATION RÉGIONALE AFRICAINE DE LA PROPRIÉTÉ INTELLECTUELLE (ARIPO)/AFRICAN REGIONAL INTELLECTUAL PROPERTY ORGANIZATION (ARIPO)</w:t>
      </w:r>
    </w:p>
    <w:p w14:paraId="0003CE00" w14:textId="77777777" w:rsidR="005716EE" w:rsidRPr="00473185" w:rsidRDefault="005716EE" w:rsidP="00B74D9C">
      <w:pPr>
        <w:keepNext/>
        <w:rPr>
          <w:lang w:val="fr-CH"/>
        </w:rPr>
      </w:pPr>
    </w:p>
    <w:p w14:paraId="2D029684" w14:textId="77777777" w:rsidR="005716EE" w:rsidRDefault="005716EE" w:rsidP="00B74D9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755087D" w14:textId="77777777" w:rsidR="005716EE" w:rsidRDefault="005716EE" w:rsidP="005716EE">
      <w:pPr>
        <w:pStyle w:val="BodyText"/>
        <w:spacing w:after="0"/>
      </w:pPr>
    </w:p>
    <w:p w14:paraId="74339676" w14:textId="77777777" w:rsidR="005716EE" w:rsidRDefault="005716EE" w:rsidP="005716EE">
      <w:pPr>
        <w:pStyle w:val="BodyText"/>
        <w:spacing w:after="0"/>
      </w:pPr>
    </w:p>
    <w:p w14:paraId="7A20165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3C06E466" w14:textId="77777777" w:rsidR="005716EE" w:rsidRPr="00537CD6" w:rsidRDefault="005716EE" w:rsidP="005716EE">
      <w:pPr>
        <w:rPr>
          <w:lang w:val="fr-CH"/>
        </w:rPr>
      </w:pPr>
    </w:p>
    <w:p w14:paraId="6F74E535" w14:textId="77777777" w:rsidR="005716EE" w:rsidRPr="00674B7D" w:rsidRDefault="00674B7D" w:rsidP="00674B7D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728A1F6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37E2D9A1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Sandrine KOUAME (Ms.), vice-presidente, Abidjan</w:t>
      </w:r>
    </w:p>
    <w:p w14:paraId="14C3C60A" w14:textId="77777777" w:rsidR="005716EE" w:rsidRPr="00786249" w:rsidRDefault="005716EE" w:rsidP="005716EE">
      <w:pPr>
        <w:rPr>
          <w:szCs w:val="22"/>
          <w:lang w:val="fr-CH"/>
        </w:rPr>
      </w:pPr>
    </w:p>
    <w:p w14:paraId="35912B3A" w14:textId="77777777" w:rsidR="005716EE" w:rsidRDefault="005716EE" w:rsidP="005716EE">
      <w:pPr>
        <w:rPr>
          <w:szCs w:val="22"/>
          <w:u w:val="single"/>
          <w:lang w:val="fr-CH"/>
        </w:rPr>
      </w:pPr>
    </w:p>
    <w:p w14:paraId="1D340F63" w14:textId="77777777" w:rsidR="005716EE" w:rsidRPr="00786249" w:rsidRDefault="00674B7D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713F0F18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1B330C86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10742D73" w14:textId="77777777" w:rsidR="005716EE" w:rsidRDefault="005716EE" w:rsidP="005716EE">
      <w:pPr>
        <w:rPr>
          <w:szCs w:val="22"/>
        </w:rPr>
      </w:pPr>
    </w:p>
    <w:p w14:paraId="5400542A" w14:textId="77777777" w:rsidR="005716EE" w:rsidRDefault="005716EE" w:rsidP="005716EE">
      <w:pPr>
        <w:rPr>
          <w:szCs w:val="22"/>
        </w:rPr>
      </w:pPr>
    </w:p>
    <w:p w14:paraId="2BA9C2B9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2AA00987" w14:textId="77777777" w:rsidR="005716EE" w:rsidRPr="009B2021" w:rsidRDefault="005716EE" w:rsidP="005716EE"/>
    <w:p w14:paraId="589A3D1C" w14:textId="77777777" w:rsidR="005716EE" w:rsidRDefault="005716EE" w:rsidP="00B74D9C">
      <w:r>
        <w:t>Guido MORADEI (Mr.), Delegate, Varese</w:t>
      </w:r>
    </w:p>
    <w:p w14:paraId="30273670" w14:textId="77777777" w:rsidR="005716EE" w:rsidRDefault="005716EE" w:rsidP="005716EE">
      <w:pPr>
        <w:pStyle w:val="BodyText"/>
        <w:spacing w:after="0"/>
      </w:pPr>
    </w:p>
    <w:p w14:paraId="6B60234D" w14:textId="77777777" w:rsidR="00B74D9C" w:rsidRDefault="00B74D9C" w:rsidP="005716EE">
      <w:pPr>
        <w:pStyle w:val="BodyText"/>
        <w:spacing w:after="0"/>
      </w:pPr>
    </w:p>
    <w:p w14:paraId="62373F26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PATENT</w:t>
      </w:r>
      <w:r>
        <w:rPr>
          <w:lang w:val="en-US"/>
        </w:rPr>
        <w:t xml:space="preserve"> INFORMATION USERS GROUP (PIUG)</w:t>
      </w:r>
    </w:p>
    <w:p w14:paraId="7C7E9082" w14:textId="77777777" w:rsidR="005716EE" w:rsidRPr="009B2021" w:rsidRDefault="005716EE" w:rsidP="005716EE"/>
    <w:p w14:paraId="1E7AC729" w14:textId="77777777" w:rsidR="005716EE" w:rsidRDefault="005716EE" w:rsidP="005716EE">
      <w:pPr>
        <w:pStyle w:val="BodyText"/>
        <w:spacing w:after="0"/>
      </w:pPr>
      <w:r>
        <w:t>Stephen ADAMS (Mr.), Delegate, Roche</w:t>
      </w:r>
    </w:p>
    <w:p w14:paraId="67373427" w14:textId="77777777" w:rsidR="005716EE" w:rsidRDefault="005716EE" w:rsidP="005716EE">
      <w:pPr>
        <w:pStyle w:val="BodyText"/>
        <w:spacing w:after="0"/>
      </w:pPr>
    </w:p>
    <w:p w14:paraId="4BD8A837" w14:textId="77777777" w:rsidR="005716EE" w:rsidRDefault="005716EE" w:rsidP="005716EE">
      <w:pPr>
        <w:pStyle w:val="BodyText"/>
        <w:spacing w:after="0"/>
      </w:pPr>
    </w:p>
    <w:p w14:paraId="51BA1CF9" w14:textId="77777777" w:rsidR="005716EE" w:rsidRPr="00B93BF8" w:rsidRDefault="005716EE" w:rsidP="0035785D">
      <w:pPr>
        <w:pStyle w:val="Heading1"/>
        <w:spacing w:before="0" w:after="0"/>
        <w:rPr>
          <w:noProof/>
          <w:lang w:val="fr-CH"/>
        </w:rPr>
      </w:pPr>
      <w:r w:rsidRPr="00B93BF8">
        <w:rPr>
          <w:noProof/>
          <w:lang w:val="fr-CH"/>
        </w:rPr>
        <w:lastRenderedPageBreak/>
        <w:t>IV.</w:t>
      </w:r>
      <w:r w:rsidRPr="00B93BF8">
        <w:rPr>
          <w:noProof/>
          <w:lang w:val="fr-CH"/>
        </w:rPr>
        <w:tab/>
        <w:t>BUREAU/OFFICERS</w:t>
      </w:r>
    </w:p>
    <w:p w14:paraId="6BF651DF" w14:textId="77777777" w:rsidR="005716EE" w:rsidRPr="00B93BF8" w:rsidRDefault="005716EE" w:rsidP="0035785D">
      <w:pPr>
        <w:keepNext/>
        <w:rPr>
          <w:lang w:val="fr-CH"/>
        </w:rPr>
      </w:pPr>
    </w:p>
    <w:p w14:paraId="63AFDAE9" w14:textId="77777777" w:rsidR="005716EE" w:rsidRDefault="005716EE" w:rsidP="0035785D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6C6E0312" w14:textId="77777777" w:rsidR="005716EE" w:rsidRPr="00CF627E" w:rsidRDefault="005716EE" w:rsidP="0035785D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="00462E3C" w:rsidRPr="00CF627E">
        <w:rPr>
          <w:u w:val="none"/>
        </w:rPr>
        <w:tab/>
        <w:t xml:space="preserve">Sergey BIRIUKOV (M./Mr.) (FÉDÉRATION DE </w:t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  <w:t>RUSSIE/RUSSIAN FEDERATION)</w:t>
      </w:r>
    </w:p>
    <w:p w14:paraId="604425F4" w14:textId="77777777" w:rsidR="00B93BF8" w:rsidRDefault="00B93BF8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5378AEFE" w14:textId="1AFFBEB7" w:rsidR="005716EE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  <w:r w:rsidRPr="00674B7D">
        <w:rPr>
          <w:lang w:val="fr-CH"/>
        </w:rPr>
        <w:t>Secrétaire/Secretary:</w:t>
      </w:r>
      <w:r w:rsidRPr="00674B7D">
        <w:rPr>
          <w:lang w:val="fr-CH"/>
        </w:rPr>
        <w:tab/>
        <w:t xml:space="preserve">Young-Woo YUN (M./Mr.) </w:t>
      </w:r>
      <w:r w:rsidRPr="007E0D57">
        <w:rPr>
          <w:lang w:val="fr-CH"/>
        </w:rPr>
        <w:t>(OMPI/WIPO)</w:t>
      </w:r>
    </w:p>
    <w:p w14:paraId="57DE1E03" w14:textId="77777777" w:rsidR="005716EE" w:rsidRPr="007E0D57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7F324DD3" w14:textId="77777777" w:rsidR="00CF627E" w:rsidRDefault="00CF627E" w:rsidP="0035785D">
      <w:pPr>
        <w:keepNext/>
        <w:rPr>
          <w:b/>
          <w:bCs/>
          <w:caps/>
          <w:kern w:val="32"/>
          <w:szCs w:val="32"/>
          <w:lang w:val="fr-CH"/>
        </w:rPr>
      </w:pPr>
    </w:p>
    <w:p w14:paraId="47E097B4" w14:textId="77777777" w:rsidR="005716EE" w:rsidRDefault="005716EE" w:rsidP="00CF627E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0E28BE91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4C2382E9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Kunihiko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mondiale/Director, International Classifications and Standards Division, Global Infrastructure Sector</w:t>
      </w:r>
    </w:p>
    <w:p w14:paraId="0962145E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12B406F5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mondiale/Head, Standards Section, International Classifications and Standards Division, Global Infrastructure Sector</w:t>
      </w:r>
    </w:p>
    <w:p w14:paraId="1F7BB04F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67278F3A" w14:textId="77777777" w:rsidR="005716EE" w:rsidRDefault="005716EE" w:rsidP="005716EE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mondiale/Industrial Property Information Officer, Standards Section, International Classifications and Standards Division, Global Infrastructure Sector</w:t>
      </w:r>
    </w:p>
    <w:p w14:paraId="73AE9DAD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0CE3EE7C" w14:textId="77777777" w:rsidR="005716EE" w:rsidRDefault="005716EE" w:rsidP="005716EE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r>
        <w:rPr>
          <w:color w:val="343434"/>
          <w:lang w:val="fr-CH"/>
        </w:rPr>
        <w:t xml:space="preserve">Intellectual Property Data Expert, </w:t>
      </w:r>
      <w:r>
        <w:rPr>
          <w:lang w:val="fr-CH"/>
        </w:rPr>
        <w:t>Standards Section, International Classifications and Standards Division, Global Infrastructure Sector</w:t>
      </w:r>
    </w:p>
    <w:p w14:paraId="1F40CF9C" w14:textId="7234351F" w:rsidR="005716EE" w:rsidRDefault="005716EE" w:rsidP="005716EE">
      <w:pPr>
        <w:pStyle w:val="BodyText"/>
        <w:spacing w:after="0"/>
        <w:rPr>
          <w:lang w:val="fr-CH"/>
        </w:rPr>
      </w:pPr>
    </w:p>
    <w:p w14:paraId="57E6CEA3" w14:textId="77777777" w:rsidR="00C65ACA" w:rsidRDefault="00C65ACA" w:rsidP="005716EE">
      <w:pPr>
        <w:pStyle w:val="BodyText"/>
        <w:spacing w:after="0"/>
        <w:rPr>
          <w:lang w:val="fr-CH"/>
        </w:rPr>
      </w:pPr>
    </w:p>
    <w:p w14:paraId="14694EDE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27036128" w14:textId="4C7B6F21" w:rsidR="005716EE" w:rsidRPr="003B0542" w:rsidRDefault="005716EE" w:rsidP="004E240E">
      <w:pPr>
        <w:pStyle w:val="Endofdocument-Annex"/>
        <w:rPr>
          <w:lang w:val="fr-CH"/>
        </w:rPr>
      </w:pPr>
      <w:r w:rsidRPr="003B0542">
        <w:rPr>
          <w:lang w:val="fr-FR"/>
        </w:rPr>
        <w:t>[</w:t>
      </w:r>
      <w:r w:rsidR="004E240E">
        <w:rPr>
          <w:lang w:val="fr-FR"/>
        </w:rPr>
        <w:t>L’annexe II suit</w:t>
      </w:r>
      <w:r w:rsidRPr="003B0542">
        <w:rPr>
          <w:lang w:val="fr-FR"/>
        </w:rPr>
        <w:t>]</w:t>
      </w:r>
    </w:p>
    <w:sectPr w:rsidR="005716EE" w:rsidRPr="003B0542" w:rsidSect="00E84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D5C" w14:textId="77777777" w:rsidR="00085D73" w:rsidRDefault="00085D73">
      <w:r>
        <w:separator/>
      </w:r>
    </w:p>
  </w:endnote>
  <w:endnote w:type="continuationSeparator" w:id="0">
    <w:p w14:paraId="668ADCC2" w14:textId="77777777" w:rsidR="00085D73" w:rsidRDefault="00085D73" w:rsidP="003B38C1">
      <w:r>
        <w:separator/>
      </w:r>
    </w:p>
    <w:p w14:paraId="7843F10A" w14:textId="77777777" w:rsidR="00085D73" w:rsidRPr="003B38C1" w:rsidRDefault="00085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00B163" w14:textId="77777777" w:rsidR="00085D73" w:rsidRPr="003B38C1" w:rsidRDefault="00085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6DEA" w14:textId="77777777" w:rsidR="00E84412" w:rsidRDefault="00E84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71E21" w14:textId="77777777" w:rsidR="00E84412" w:rsidRDefault="00E844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F8A9A" w14:textId="77777777" w:rsidR="00E84412" w:rsidRDefault="00E84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B0D3" w14:textId="77777777" w:rsidR="00085D73" w:rsidRDefault="00085D73">
      <w:r>
        <w:separator/>
      </w:r>
    </w:p>
  </w:footnote>
  <w:footnote w:type="continuationSeparator" w:id="0">
    <w:p w14:paraId="48649ECF" w14:textId="77777777" w:rsidR="00085D73" w:rsidRDefault="00085D73" w:rsidP="008B60B2">
      <w:r>
        <w:separator/>
      </w:r>
    </w:p>
    <w:p w14:paraId="572D5166" w14:textId="77777777" w:rsidR="00085D73" w:rsidRPr="00ED77FB" w:rsidRDefault="00085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3063AE" w14:textId="77777777" w:rsidR="00085D73" w:rsidRPr="00ED77FB" w:rsidRDefault="00085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909C1" w14:textId="77777777" w:rsidR="004E240E" w:rsidRDefault="004E240E" w:rsidP="004E240E">
    <w:pPr>
      <w:pStyle w:val="Header"/>
      <w:jc w:val="right"/>
    </w:pPr>
    <w:r>
      <w:t>CWS/7/29 Prov.</w:t>
    </w:r>
  </w:p>
  <w:p w14:paraId="79A7DBF8" w14:textId="6160D8A7" w:rsidR="004E240E" w:rsidRDefault="004E240E" w:rsidP="004E240E">
    <w:pPr>
      <w:pStyle w:val="Header"/>
      <w:jc w:val="right"/>
    </w:pPr>
    <w:r>
      <w:t>Annexe I, page 2</w:t>
    </w:r>
  </w:p>
  <w:p w14:paraId="37AEB567" w14:textId="77777777" w:rsidR="004E240E" w:rsidRDefault="004E240E" w:rsidP="004E240E">
    <w:pPr>
      <w:pStyle w:val="Header"/>
      <w:jc w:val="right"/>
    </w:pPr>
  </w:p>
  <w:p w14:paraId="119533E6" w14:textId="77777777" w:rsidR="00F710DF" w:rsidRPr="004E240E" w:rsidRDefault="00F710DF" w:rsidP="004E240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CB55A" w14:textId="0573D3A3" w:rsidR="00E84412" w:rsidRPr="00F7446C" w:rsidRDefault="00E84412" w:rsidP="00E84412">
    <w:pPr>
      <w:pStyle w:val="Header"/>
      <w:jc w:val="right"/>
      <w:rPr>
        <w:lang w:val="fr-CH"/>
      </w:rPr>
    </w:pPr>
    <w:r w:rsidRPr="00F7446C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FE06D26" wp14:editId="1FC816B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E26784" w14:textId="77777777" w:rsidR="00E84412" w:rsidRDefault="00E84412" w:rsidP="00E8441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06D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g9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k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B2TGD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DE26784" w14:textId="77777777" w:rsidR="00E84412" w:rsidRDefault="00E84412" w:rsidP="00E84412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lang w:val="fr-CH"/>
      </w:rPr>
      <w:t>CWS/7/29</w:t>
    </w:r>
  </w:p>
  <w:p w14:paraId="36D61EE1" w14:textId="09AF1127" w:rsidR="00E84412" w:rsidRPr="00A97987" w:rsidRDefault="00E84412" w:rsidP="00E84412">
    <w:pPr>
      <w:pStyle w:val="Header"/>
      <w:jc w:val="right"/>
      <w:rPr>
        <w:lang w:val="fr-CH"/>
      </w:rPr>
    </w:pPr>
    <w:r w:rsidRPr="00F7446C">
      <w:rPr>
        <w:lang w:val="fr-CH"/>
      </w:rPr>
      <w:t>Annex</w:t>
    </w:r>
    <w:r>
      <w:rPr>
        <w:lang w:val="fr-CH"/>
      </w:rPr>
      <w:t>e</w:t>
    </w:r>
    <w:r w:rsidRPr="00F7446C">
      <w:rPr>
        <w:lang w:val="fr-CH"/>
      </w:rPr>
      <w:t xml:space="preserve"> I, page </w:t>
    </w:r>
    <w:sdt>
      <w:sdtPr>
        <w:id w:val="900800291"/>
        <w:docPartObj>
          <w:docPartGallery w:val="Page Numbers (Top of Page)"/>
          <w:docPartUnique/>
        </w:docPartObj>
      </w:sdtPr>
      <w:sdtEndPr/>
      <w:sdtContent>
        <w:r w:rsidRPr="00F7446C">
          <w:fldChar w:fldCharType="begin"/>
        </w:r>
        <w:r w:rsidRPr="00F7446C">
          <w:rPr>
            <w:lang w:val="fr-CH"/>
          </w:rPr>
          <w:instrText>PAGE   \* MERGEFORMAT</w:instrText>
        </w:r>
        <w:r w:rsidRPr="00F7446C">
          <w:fldChar w:fldCharType="separate"/>
        </w:r>
        <w:r w:rsidR="00B93BF8">
          <w:rPr>
            <w:noProof/>
            <w:lang w:val="fr-CH"/>
          </w:rPr>
          <w:t>9</w:t>
        </w:r>
        <w:r w:rsidRPr="00F7446C">
          <w:fldChar w:fldCharType="end"/>
        </w:r>
      </w:sdtContent>
    </w:sdt>
  </w:p>
  <w:p w14:paraId="4F6B67C4" w14:textId="77777777" w:rsidR="00E84412" w:rsidRDefault="00E84412" w:rsidP="00E84412">
    <w:pPr>
      <w:pStyle w:val="Header"/>
      <w:jc w:val="right"/>
      <w:rPr>
        <w:lang w:val="fr-CH"/>
      </w:rPr>
    </w:pPr>
  </w:p>
  <w:p w14:paraId="5AFD8F4E" w14:textId="54497738" w:rsidR="007E0D57" w:rsidRPr="004E240E" w:rsidRDefault="007E0D57" w:rsidP="00E844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EE33B" w14:textId="7CA2CC50" w:rsidR="004E240E" w:rsidRDefault="00CD79D9" w:rsidP="004E240E">
    <w:pPr>
      <w:pStyle w:val="Header"/>
      <w:jc w:val="right"/>
    </w:pPr>
    <w:r>
      <w:t>CWS/7/29</w:t>
    </w:r>
  </w:p>
  <w:p w14:paraId="06F04499" w14:textId="77777777" w:rsidR="004E240E" w:rsidRDefault="004E240E" w:rsidP="004E240E">
    <w:pPr>
      <w:pStyle w:val="Header"/>
      <w:jc w:val="right"/>
    </w:pPr>
    <w:r>
      <w:t>ANNEXE I</w:t>
    </w:r>
  </w:p>
  <w:p w14:paraId="4A846637" w14:textId="77777777" w:rsidR="004E240E" w:rsidRDefault="004E240E" w:rsidP="004E240E">
    <w:pPr>
      <w:pStyle w:val="Header"/>
      <w:jc w:val="right"/>
    </w:pPr>
  </w:p>
  <w:p w14:paraId="2DE8E1DB" w14:textId="77777777" w:rsidR="00993983" w:rsidRPr="004E240E" w:rsidRDefault="00993983" w:rsidP="004E24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2C8E"/>
    <w:rsid w:val="00075432"/>
    <w:rsid w:val="000823B2"/>
    <w:rsid w:val="00085D73"/>
    <w:rsid w:val="000876EA"/>
    <w:rsid w:val="000968ED"/>
    <w:rsid w:val="000A4BA1"/>
    <w:rsid w:val="000D3CA2"/>
    <w:rsid w:val="000F5E56"/>
    <w:rsid w:val="000F7ED5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38A"/>
    <w:rsid w:val="001D6ECE"/>
    <w:rsid w:val="001E641C"/>
    <w:rsid w:val="001F5A95"/>
    <w:rsid w:val="00201FA1"/>
    <w:rsid w:val="002073F1"/>
    <w:rsid w:val="00211751"/>
    <w:rsid w:val="0021217E"/>
    <w:rsid w:val="00247F96"/>
    <w:rsid w:val="0025754B"/>
    <w:rsid w:val="002634C4"/>
    <w:rsid w:val="00281163"/>
    <w:rsid w:val="002928D3"/>
    <w:rsid w:val="002A4853"/>
    <w:rsid w:val="002A677A"/>
    <w:rsid w:val="002F1657"/>
    <w:rsid w:val="002F1FE6"/>
    <w:rsid w:val="002F4E68"/>
    <w:rsid w:val="003004BF"/>
    <w:rsid w:val="00312F7F"/>
    <w:rsid w:val="00325F3D"/>
    <w:rsid w:val="00342F05"/>
    <w:rsid w:val="0034558F"/>
    <w:rsid w:val="0035785D"/>
    <w:rsid w:val="00361450"/>
    <w:rsid w:val="003673CF"/>
    <w:rsid w:val="003845C1"/>
    <w:rsid w:val="003A6F89"/>
    <w:rsid w:val="003B0542"/>
    <w:rsid w:val="003B38C1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1535"/>
    <w:rsid w:val="004C3AB0"/>
    <w:rsid w:val="004C63C5"/>
    <w:rsid w:val="004E240E"/>
    <w:rsid w:val="004E37FE"/>
    <w:rsid w:val="005019FF"/>
    <w:rsid w:val="0053057A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B377D"/>
    <w:rsid w:val="006D1B21"/>
    <w:rsid w:val="006D25FD"/>
    <w:rsid w:val="00723203"/>
    <w:rsid w:val="0073231B"/>
    <w:rsid w:val="00744696"/>
    <w:rsid w:val="007566FF"/>
    <w:rsid w:val="007765EA"/>
    <w:rsid w:val="007A0E92"/>
    <w:rsid w:val="007A24C3"/>
    <w:rsid w:val="007C2B96"/>
    <w:rsid w:val="007D1613"/>
    <w:rsid w:val="007E0D57"/>
    <w:rsid w:val="007E4C0E"/>
    <w:rsid w:val="007F75F8"/>
    <w:rsid w:val="00800135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66A22"/>
    <w:rsid w:val="0096722F"/>
    <w:rsid w:val="00980843"/>
    <w:rsid w:val="00993983"/>
    <w:rsid w:val="009B2021"/>
    <w:rsid w:val="009B7031"/>
    <w:rsid w:val="009E2791"/>
    <w:rsid w:val="009E3F6F"/>
    <w:rsid w:val="009F499F"/>
    <w:rsid w:val="00A35BB1"/>
    <w:rsid w:val="00A42DAF"/>
    <w:rsid w:val="00A45BD8"/>
    <w:rsid w:val="00A474F9"/>
    <w:rsid w:val="00A5663F"/>
    <w:rsid w:val="00A869B7"/>
    <w:rsid w:val="00A96F5C"/>
    <w:rsid w:val="00AC205C"/>
    <w:rsid w:val="00AC4A81"/>
    <w:rsid w:val="00AD3899"/>
    <w:rsid w:val="00AF0A6B"/>
    <w:rsid w:val="00B05A69"/>
    <w:rsid w:val="00B26D85"/>
    <w:rsid w:val="00B552B1"/>
    <w:rsid w:val="00B57024"/>
    <w:rsid w:val="00B74D9C"/>
    <w:rsid w:val="00B83B1E"/>
    <w:rsid w:val="00B93BF8"/>
    <w:rsid w:val="00B9734B"/>
    <w:rsid w:val="00BA30E2"/>
    <w:rsid w:val="00BB5AFB"/>
    <w:rsid w:val="00BE1C1B"/>
    <w:rsid w:val="00C04959"/>
    <w:rsid w:val="00C11BFE"/>
    <w:rsid w:val="00C23C54"/>
    <w:rsid w:val="00C5068F"/>
    <w:rsid w:val="00C50E2A"/>
    <w:rsid w:val="00C65ACA"/>
    <w:rsid w:val="00C86D74"/>
    <w:rsid w:val="00CD04F1"/>
    <w:rsid w:val="00CD469D"/>
    <w:rsid w:val="00CD53DD"/>
    <w:rsid w:val="00CD79D9"/>
    <w:rsid w:val="00CD7DA4"/>
    <w:rsid w:val="00CE23FA"/>
    <w:rsid w:val="00CF2C11"/>
    <w:rsid w:val="00CF5708"/>
    <w:rsid w:val="00CF627E"/>
    <w:rsid w:val="00D02D21"/>
    <w:rsid w:val="00D15BE6"/>
    <w:rsid w:val="00D45252"/>
    <w:rsid w:val="00D71B4D"/>
    <w:rsid w:val="00D93D55"/>
    <w:rsid w:val="00DB189B"/>
    <w:rsid w:val="00DB700A"/>
    <w:rsid w:val="00DD2C10"/>
    <w:rsid w:val="00DF1D93"/>
    <w:rsid w:val="00E006D3"/>
    <w:rsid w:val="00E15015"/>
    <w:rsid w:val="00E20696"/>
    <w:rsid w:val="00E32856"/>
    <w:rsid w:val="00E335FE"/>
    <w:rsid w:val="00E57D94"/>
    <w:rsid w:val="00E6268D"/>
    <w:rsid w:val="00E672B7"/>
    <w:rsid w:val="00E84412"/>
    <w:rsid w:val="00E912CD"/>
    <w:rsid w:val="00EC4E49"/>
    <w:rsid w:val="00EC52A2"/>
    <w:rsid w:val="00EC5363"/>
    <w:rsid w:val="00ED77FB"/>
    <w:rsid w:val="00EE45FA"/>
    <w:rsid w:val="00EF7D38"/>
    <w:rsid w:val="00F16B17"/>
    <w:rsid w:val="00F328E1"/>
    <w:rsid w:val="00F6283D"/>
    <w:rsid w:val="00F64823"/>
    <w:rsid w:val="00F66152"/>
    <w:rsid w:val="00F710DF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E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B0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54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E240E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84412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9</Pages>
  <Words>1666</Words>
  <Characters>12407</Characters>
  <Application>Microsoft Office Word</Application>
  <DocSecurity>0</DocSecurity>
  <Lines>459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KHEDARI Leïla</cp:lastModifiedBy>
  <cp:revision>2</cp:revision>
  <cp:lastPrinted>2019-07-26T10:15:00Z</cp:lastPrinted>
  <dcterms:created xsi:type="dcterms:W3CDTF">2019-08-30T13:11:00Z</dcterms:created>
  <dcterms:modified xsi:type="dcterms:W3CDTF">2019-08-30T13:11:00Z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e9c28d3a-e26c-4e58-9880-1ae6d2a25e17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