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2781" w14:textId="18765989" w:rsidR="008B2CC1" w:rsidRPr="00187F97" w:rsidRDefault="009710A1" w:rsidP="00F11D94">
      <w:pPr>
        <w:spacing w:after="120"/>
        <w:jc w:val="right"/>
        <w:rPr>
          <w:sz w:val="24"/>
          <w:szCs w:val="24"/>
        </w:rPr>
      </w:pPr>
      <w:r w:rsidRPr="0042194C">
        <w:rPr>
          <w:noProof/>
          <w:lang w:val="en-US"/>
        </w:rPr>
        <w:drawing>
          <wp:inline distT="0" distB="0" distL="0" distR="0" wp14:anchorId="4331E654" wp14:editId="6C5DF3CA">
            <wp:extent cx="3246120" cy="1630680"/>
            <wp:effectExtent l="0" t="0" r="0" b="7620"/>
            <wp:docPr id="1233808390" name="Picture 1233808390"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caps/>
          <w:noProof/>
          <w:sz w:val="24"/>
        </w:rPr>
        <mc:AlternateContent>
          <mc:Choice Requires="wps">
            <w:drawing>
              <wp:inline distT="0" distB="0" distL="0" distR="0" wp14:anchorId="7BF9608C" wp14:editId="0F55A35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D3C45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F316DC8" w14:textId="7B1FFFBA" w:rsidR="008B2CC1" w:rsidRPr="00FC7DFB" w:rsidRDefault="000817DB" w:rsidP="00FC7DFB">
      <w:pPr>
        <w:tabs>
          <w:tab w:val="left" w:pos="567"/>
          <w:tab w:val="left" w:pos="1134"/>
        </w:tabs>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29 Prov.</w:t>
      </w:r>
    </w:p>
    <w:p w14:paraId="364D7D7B" w14:textId="246167D5" w:rsidR="00CE65D4" w:rsidRPr="00FC7DFB" w:rsidRDefault="00CE65D4" w:rsidP="00FC7DFB">
      <w:pPr>
        <w:tabs>
          <w:tab w:val="left" w:pos="567"/>
          <w:tab w:val="left" w:pos="1134"/>
        </w:tabs>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 xml:space="preserve"> английский</w:t>
      </w:r>
    </w:p>
    <w:bookmarkEnd w:id="1"/>
    <w:p w14:paraId="55D399C5" w14:textId="1E209E94" w:rsidR="008B2CC1" w:rsidRPr="00FC7DFB" w:rsidRDefault="00CE65D4" w:rsidP="00FC7DFB">
      <w:pPr>
        <w:tabs>
          <w:tab w:val="left" w:pos="567"/>
          <w:tab w:val="left" w:pos="1134"/>
        </w:tabs>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w:t>
      </w:r>
      <w:r w:rsidR="002C27E2">
        <w:rPr>
          <w:rFonts w:ascii="Arial Black" w:hAnsi="Arial Black"/>
          <w:caps/>
          <w:sz w:val="15"/>
          <w:lang w:val="en-US"/>
        </w:rPr>
        <w:t>1</w:t>
      </w:r>
      <w:r w:rsidR="009076A8">
        <w:rPr>
          <w:rFonts w:ascii="Arial Black" w:hAnsi="Arial Black"/>
          <w:caps/>
          <w:sz w:val="15"/>
          <w:lang w:val="en-US"/>
        </w:rPr>
        <w:t>8</w:t>
      </w:r>
      <w:r>
        <w:rPr>
          <w:rFonts w:ascii="Arial Black" w:hAnsi="Arial Black"/>
          <w:caps/>
          <w:sz w:val="15"/>
        </w:rPr>
        <w:t xml:space="preserve"> декабря 2024 года</w:t>
      </w:r>
    </w:p>
    <w:bookmarkEnd w:id="2"/>
    <w:p w14:paraId="31BEFC59" w14:textId="77777777" w:rsidR="008B2CC1" w:rsidRPr="00187F97" w:rsidRDefault="000817DB" w:rsidP="00CE65D4">
      <w:pPr>
        <w:spacing w:after="600"/>
        <w:rPr>
          <w:b/>
          <w:sz w:val="24"/>
          <w:szCs w:val="24"/>
        </w:rPr>
      </w:pPr>
      <w:r>
        <w:rPr>
          <w:b/>
          <w:sz w:val="24"/>
        </w:rPr>
        <w:t>Комитет по стандартам ВОИС (КСВ)</w:t>
      </w:r>
    </w:p>
    <w:p w14:paraId="06E3BDC0" w14:textId="23C343A6" w:rsidR="008B2CC1" w:rsidRPr="00187F97" w:rsidRDefault="00A5160B" w:rsidP="008B2CC1">
      <w:pPr>
        <w:rPr>
          <w:b/>
          <w:sz w:val="24"/>
          <w:szCs w:val="24"/>
        </w:rPr>
      </w:pPr>
      <w:r>
        <w:rPr>
          <w:b/>
          <w:sz w:val="24"/>
        </w:rPr>
        <w:t>Двенадцатая сессия</w:t>
      </w:r>
    </w:p>
    <w:p w14:paraId="69F312F0" w14:textId="5ABF1C76" w:rsidR="008B2CC1" w:rsidRPr="00187F97" w:rsidRDefault="000817DB" w:rsidP="00CE65D4">
      <w:pPr>
        <w:spacing w:after="720"/>
        <w:rPr>
          <w:sz w:val="24"/>
          <w:szCs w:val="24"/>
        </w:rPr>
      </w:pPr>
      <w:r>
        <w:rPr>
          <w:b/>
          <w:sz w:val="24"/>
        </w:rPr>
        <w:t>Женева, 16–19 сентября 2024 года</w:t>
      </w:r>
    </w:p>
    <w:p w14:paraId="5C25CE27" w14:textId="77777777" w:rsidR="001B0FBB" w:rsidRPr="008F6360" w:rsidRDefault="001B0FBB" w:rsidP="001B0FBB">
      <w:pPr>
        <w:spacing w:after="360"/>
        <w:rPr>
          <w:caps/>
          <w:szCs w:val="22"/>
        </w:rPr>
      </w:pPr>
      <w:bookmarkStart w:id="3" w:name="TitleOfDoc"/>
      <w:r>
        <w:rPr>
          <w:caps/>
        </w:rPr>
        <w:t>Проект отчета</w:t>
      </w:r>
    </w:p>
    <w:p w14:paraId="3162A588" w14:textId="77777777" w:rsidR="001B0FBB" w:rsidRPr="008F6360" w:rsidRDefault="001B0FBB" w:rsidP="001B0FBB">
      <w:pPr>
        <w:spacing w:after="960"/>
        <w:rPr>
          <w:i/>
          <w:szCs w:val="22"/>
        </w:rPr>
      </w:pPr>
      <w:bookmarkStart w:id="4" w:name="Prepared"/>
      <w:bookmarkEnd w:id="3"/>
      <w:r>
        <w:rPr>
          <w:i/>
        </w:rPr>
        <w:t>подготовлен Секретариатом</w:t>
      </w:r>
    </w:p>
    <w:bookmarkEnd w:id="4"/>
    <w:p w14:paraId="27A84D5F" w14:textId="44B884AA" w:rsidR="002928D3" w:rsidRPr="008F6360" w:rsidRDefault="00163464" w:rsidP="00163464">
      <w:pPr>
        <w:pStyle w:val="Heading2"/>
        <w:rPr>
          <w:szCs w:val="22"/>
        </w:rPr>
      </w:pPr>
      <w:r>
        <w:t>Введение</w:t>
      </w:r>
    </w:p>
    <w:p w14:paraId="75C653E2" w14:textId="4530CD62" w:rsidR="00163464" w:rsidRPr="008F6360" w:rsidRDefault="00163464" w:rsidP="002641F9">
      <w:pPr>
        <w:spacing w:after="240"/>
        <w:rPr>
          <w:szCs w:val="22"/>
        </w:rPr>
      </w:pPr>
      <w:r w:rsidRPr="008F6360">
        <w:fldChar w:fldCharType="begin"/>
      </w:r>
      <w:r w:rsidRPr="008F6360">
        <w:instrText xml:space="preserve"> AUTONUM  </w:instrText>
      </w:r>
      <w:r w:rsidRPr="008F6360">
        <w:fldChar w:fldCharType="end"/>
      </w:r>
      <w:r>
        <w:tab/>
        <w:t xml:space="preserve">Двенадцатая сессия Комитета по стандартам ВОИС (далее – «Комитет» или «КСВ») состоялась 16–19 сентября 2024 года в Женеве. </w:t>
      </w:r>
    </w:p>
    <w:p w14:paraId="1698B908" w14:textId="3ED5D6A6" w:rsidR="00041E6F" w:rsidRPr="008F6360" w:rsidRDefault="00163464" w:rsidP="00041E6F">
      <w:pPr>
        <w:rPr>
          <w:szCs w:val="22"/>
        </w:rPr>
      </w:pPr>
      <w:r w:rsidRPr="008F6360">
        <w:fldChar w:fldCharType="begin"/>
      </w:r>
      <w:r w:rsidRPr="008F6360">
        <w:instrText xml:space="preserve"> AUTONUM  </w:instrText>
      </w:r>
      <w:r w:rsidRPr="008F6360">
        <w:fldChar w:fldCharType="end"/>
      </w:r>
      <w:r>
        <w:tab/>
        <w:t>На сессии были представлены следующие государства — члены ВОИС и/или члены Парижского или Бернского союзов:  Алжир; Ангола; Антигуа и Барбуда; Армения; Австралия; Австрия; Бутан; Бразилия; Болгария; Буркина-Фасо; Канада; Чешская Республика; Чили; Китай; Дания; Египет; Сальвадор; Эсватини; Эфиопия; Финляндия; Франция; Гамбия; Германия; Гана; Гватемала; Венгрия; Индия; Иран (Исламская Республика); Ирак; Ирландия; Италия; Ямайка; Япония; Кения; Кыргызстан; Литва; Марокко; Мексика; Нидерланды (Королевство); Нигер; Норвегия; Оман; Пакистан; Перу; Польша; Португалия; Республика Корея; Республика Молдова; Российская Федерация; Соединенное Королевство; Соединенные Штаты Америки; Саудовская Аравия; Сербия; Сингапур; Словакия; Испания; Сирийская Арабская Республика; Швеция; Швейцария; Того; Украина; Узбекистан; Вануату; Замбия (64).</w:t>
      </w:r>
    </w:p>
    <w:p w14:paraId="4FC3BDB2" w14:textId="77777777" w:rsidR="00F14E18" w:rsidRPr="008F6360" w:rsidRDefault="00F14E18" w:rsidP="00041E6F">
      <w:pPr>
        <w:rPr>
          <w:szCs w:val="22"/>
          <w:u w:val="single"/>
        </w:rPr>
      </w:pPr>
    </w:p>
    <w:p w14:paraId="69B1BD12" w14:textId="04B958ED" w:rsidR="002641F9" w:rsidRPr="008F6360" w:rsidRDefault="002641F9" w:rsidP="002D4F60">
      <w:pPr>
        <w:rPr>
          <w:szCs w:val="22"/>
        </w:rPr>
      </w:pPr>
      <w:r w:rsidRPr="008F6360">
        <w:fldChar w:fldCharType="begin"/>
      </w:r>
      <w:r w:rsidRPr="008F6360">
        <w:instrText xml:space="preserve"> AUTONUM  </w:instrText>
      </w:r>
      <w:r w:rsidRPr="008F6360">
        <w:fldChar w:fldCharType="end"/>
      </w:r>
      <w:r>
        <w:tab/>
        <w:t>В качестве членов КСВ в сессии приняли участие представители следующих межправительственных организаций:  Африканская организация интеллектуальной собственности (АОИС); Евразийская патентная организация (ЕАПО); Европейская патентная организация (ЕПО) и Европейский союз (ЕС) (4).</w:t>
      </w:r>
    </w:p>
    <w:p w14:paraId="3B0AE8FF" w14:textId="77777777" w:rsidR="00637C92" w:rsidRDefault="00637C92" w:rsidP="00873257">
      <w:pPr>
        <w:rPr>
          <w:szCs w:val="22"/>
        </w:rPr>
      </w:pPr>
    </w:p>
    <w:p w14:paraId="18892013" w14:textId="2549F624" w:rsidR="00873257" w:rsidRPr="008F6360" w:rsidRDefault="002641F9" w:rsidP="00873257">
      <w:pPr>
        <w:rPr>
          <w:szCs w:val="22"/>
          <w:u w:val="single"/>
        </w:rPr>
      </w:pPr>
      <w:r w:rsidRPr="008F6360">
        <w:fldChar w:fldCharType="begin"/>
      </w:r>
      <w:r w:rsidRPr="008F6360">
        <w:instrText xml:space="preserve"> AUTONUM  </w:instrText>
      </w:r>
      <w:r w:rsidRPr="008F6360">
        <w:fldChar w:fldCharType="end"/>
      </w:r>
      <w:r>
        <w:tab/>
        <w:t>В качестве наблюдателей в сессии приняли участие представители следующих межправительственных и неправительственных организаций:  Европейская ассоциация студентов-юристов (ELSA International); Международная ассоциация молодых юристов (AIJA); Конфедерация групп пользователей патентной информации (CEPIUG); Группа патентной документации (PDG); Международная ассоциация по товарным знакам (INTA); и MALOCA Internationale (6).</w:t>
      </w:r>
    </w:p>
    <w:p w14:paraId="2664693A" w14:textId="5FA0275C" w:rsidR="001A6484" w:rsidRPr="008F6360" w:rsidRDefault="001A6484" w:rsidP="001A6484">
      <w:pPr>
        <w:rPr>
          <w:szCs w:val="22"/>
          <w:u w:val="single"/>
        </w:rPr>
      </w:pPr>
    </w:p>
    <w:p w14:paraId="7A521A2A" w14:textId="3AC2BDFC" w:rsidR="008F6360" w:rsidRPr="008F6360" w:rsidRDefault="002641F9" w:rsidP="002641F9">
      <w:pPr>
        <w:spacing w:after="240"/>
        <w:rPr>
          <w:szCs w:val="22"/>
        </w:rPr>
      </w:pPr>
      <w:r w:rsidRPr="008F6360">
        <w:lastRenderedPageBreak/>
        <w:fldChar w:fldCharType="begin"/>
      </w:r>
      <w:r w:rsidRPr="008F6360">
        <w:instrText xml:space="preserve"> AUTONUM  </w:instrText>
      </w:r>
      <w:r w:rsidRPr="008F6360">
        <w:fldChar w:fldCharType="end"/>
      </w:r>
      <w:r>
        <w:tab/>
        <w:t xml:space="preserve">Список участников содержится в приложении I к настоящему отчету. </w:t>
      </w:r>
    </w:p>
    <w:p w14:paraId="0540FA56" w14:textId="6FD62B63" w:rsidR="002641F9" w:rsidRPr="008F6360" w:rsidRDefault="002641F9" w:rsidP="002641F9">
      <w:pPr>
        <w:pStyle w:val="Heading3"/>
        <w:rPr>
          <w:szCs w:val="22"/>
        </w:rPr>
      </w:pPr>
      <w:r>
        <w:t>Пункт 1 повестки дня.  Открытие сессии</w:t>
      </w:r>
    </w:p>
    <w:p w14:paraId="0B8FA0EB" w14:textId="44271EA3" w:rsidR="002641F9" w:rsidRPr="00B44D50" w:rsidRDefault="002641F9" w:rsidP="00302E28">
      <w:pPr>
        <w:spacing w:after="240"/>
        <w:rPr>
          <w:szCs w:val="22"/>
        </w:rPr>
      </w:pPr>
      <w:r w:rsidRPr="008F6360">
        <w:fldChar w:fldCharType="begin"/>
      </w:r>
      <w:r w:rsidRPr="008F6360">
        <w:instrText xml:space="preserve"> AUTONUM  </w:instrText>
      </w:r>
      <w:r w:rsidRPr="008F6360">
        <w:fldChar w:fldCharType="end"/>
      </w:r>
      <w:r>
        <w:tab/>
        <w:t xml:space="preserve">Избранный Председатель г-н Майкл Кристиано открыл двенадцатую сессию и поблагодарил Секретариат, а также членов и наблюдателей Комитета за совместные усилия, направленные на создание взаимосвязанных, гармонизированных и эффективных стандартов и рекомендаций на благо всего сообщества интеллектуальной собственности (ИС).  Помощник Генерального директора г-н Кенитиро Нацуме приветствовал участников от имени Генерального директора ВОИС, подчеркнул важную роль КСВ в укреплении сотрудничества между государствами-членами и поблагодарил всех членов целевых групп КСВ за их ценный вклад в работу в этом году.  Он также упомянул результаты параллельного мероприятия, организованного Международным бюро на полях последних Ассамблей ВОИС, и подчеркнул важность функциональной совместимости платформ данных и использования стандартов данных.  Он также отметил значение проекта «Глобальный идентификатор» с точки зрения его пользы для сообщества ИС.  </w:t>
      </w:r>
    </w:p>
    <w:p w14:paraId="12769070" w14:textId="18BDED24" w:rsidR="002641F9" w:rsidRPr="008F6360" w:rsidRDefault="002641F9" w:rsidP="002641F9">
      <w:pPr>
        <w:pStyle w:val="Heading3"/>
        <w:rPr>
          <w:szCs w:val="22"/>
        </w:rPr>
      </w:pPr>
      <w:r>
        <w:t>Пункт 2 повестки дня.  Выборы двух заместителей Председателя</w:t>
      </w:r>
    </w:p>
    <w:p w14:paraId="3FA9B980" w14:textId="188E2BF2" w:rsidR="00E33796" w:rsidRPr="008F6360" w:rsidRDefault="002F0D5E" w:rsidP="001938A0">
      <w:pPr>
        <w:spacing w:after="240"/>
        <w:rPr>
          <w:szCs w:val="22"/>
        </w:rPr>
      </w:pPr>
      <w:r w:rsidRPr="008F6360">
        <w:fldChar w:fldCharType="begin"/>
      </w:r>
      <w:r w:rsidRPr="008F6360">
        <w:instrText xml:space="preserve"> AUTONUM  </w:instrText>
      </w:r>
      <w:r w:rsidRPr="008F6360">
        <w:fldChar w:fldCharType="end"/>
      </w:r>
      <w:r>
        <w:tab/>
        <w:t xml:space="preserve">КСВ единогласно избрал г-на Али Альхарби (Саудовская Аравия) и г-на Александре Сиансиу (Бразилия) заместителями Председателя двенадцатой и тринадцатой сессий с тем пониманием, что срок их полномочий начнется незамедлительно. </w:t>
      </w:r>
    </w:p>
    <w:p w14:paraId="3118FF5F" w14:textId="49995774" w:rsidR="00EA775A" w:rsidRDefault="002641F9" w:rsidP="00506057">
      <w:pPr>
        <w:spacing w:after="240"/>
      </w:pPr>
      <w:r w:rsidRPr="008F6360">
        <w:fldChar w:fldCharType="begin"/>
      </w:r>
      <w:r w:rsidRPr="008F6360">
        <w:instrText xml:space="preserve"> AUTONUM  </w:instrText>
      </w:r>
      <w:r w:rsidRPr="008F6360">
        <w:fldChar w:fldCharType="end"/>
      </w:r>
      <w:r>
        <w:tab/>
        <w:t xml:space="preserve">Функции секретаря КСВ выполнял г-н Юн Ён У (ВОИС). </w:t>
      </w:r>
    </w:p>
    <w:p w14:paraId="373B486E" w14:textId="17083654" w:rsidR="00AE215D" w:rsidRPr="008F6360" w:rsidRDefault="00AE215D" w:rsidP="00AE215D">
      <w:pPr>
        <w:pStyle w:val="Heading2"/>
        <w:spacing w:after="0"/>
        <w:rPr>
          <w:szCs w:val="22"/>
        </w:rPr>
      </w:pPr>
      <w:r>
        <w:t>Обсуждение пунктов повестки дня</w:t>
      </w:r>
    </w:p>
    <w:p w14:paraId="7A31D522" w14:textId="1C90A47A" w:rsidR="00AE215D" w:rsidRPr="008F6360" w:rsidRDefault="00AE215D" w:rsidP="00AE215D">
      <w:pPr>
        <w:pStyle w:val="Heading3"/>
        <w:rPr>
          <w:szCs w:val="22"/>
        </w:rPr>
      </w:pPr>
      <w:r>
        <w:t>Пункт 3 повестки дня.  Принятие повестки дня</w:t>
      </w:r>
    </w:p>
    <w:p w14:paraId="244160C6" w14:textId="2BCF3B4B" w:rsidR="00AE215D" w:rsidRPr="008F6360" w:rsidRDefault="00AE215D" w:rsidP="0041705D">
      <w:pPr>
        <w:spacing w:after="240"/>
        <w:rPr>
          <w:szCs w:val="22"/>
        </w:rPr>
      </w:pPr>
      <w:r w:rsidRPr="008F6360">
        <w:fldChar w:fldCharType="begin"/>
      </w:r>
      <w:r w:rsidRPr="008F6360">
        <w:instrText xml:space="preserve"> AUTONUM  </w:instrText>
      </w:r>
      <w:r w:rsidRPr="008F6360">
        <w:fldChar w:fldCharType="end"/>
      </w:r>
      <w:r>
        <w:tab/>
        <w:t>КСВ единогласно принял повестку дня, предложенную в документе CWS/12/1 PROV.3., с незначительной правкой редакционного характера.  Принятая повестка дня опубликована в виде документа </w:t>
      </w:r>
      <w:hyperlink r:id="rId9" w:history="1">
        <w:r>
          <w:rPr>
            <w:rStyle w:val="Hyperlink"/>
          </w:rPr>
          <w:t>CWS/12/1</w:t>
        </w:r>
      </w:hyperlink>
      <w:r>
        <w:t xml:space="preserve"> на странице текущей сессии.  </w:t>
      </w:r>
    </w:p>
    <w:p w14:paraId="387FE101" w14:textId="38DE1406" w:rsidR="00AE215D" w:rsidRPr="008F6360" w:rsidRDefault="00AE215D" w:rsidP="00544F58">
      <w:pPr>
        <w:spacing w:after="240"/>
        <w:ind w:right="-545"/>
        <w:rPr>
          <w:szCs w:val="22"/>
        </w:rPr>
      </w:pPr>
      <w:r w:rsidRPr="008F6360">
        <w:fldChar w:fldCharType="begin"/>
      </w:r>
      <w:r w:rsidRPr="008F6360">
        <w:instrText xml:space="preserve"> AUTONUM  </w:instrText>
      </w:r>
      <w:r w:rsidRPr="008F6360">
        <w:fldChar w:fldCharType="end"/>
      </w:r>
      <w:r>
        <w:tab/>
        <w:t xml:space="preserve">Председатель предложил делегациям сделать какие-либо общие заявления, однако никаких заявлений сделано не было.  </w:t>
      </w:r>
    </w:p>
    <w:p w14:paraId="0530A1A5" w14:textId="4CF44996" w:rsidR="00AE215D" w:rsidRPr="008F6360" w:rsidRDefault="00AE215D" w:rsidP="00AE215D">
      <w:pPr>
        <w:pStyle w:val="Heading2"/>
        <w:rPr>
          <w:szCs w:val="22"/>
        </w:rPr>
      </w:pPr>
      <w:r>
        <w:t>Презентации</w:t>
      </w:r>
    </w:p>
    <w:p w14:paraId="52B7D403" w14:textId="379E2264" w:rsidR="00AE215D" w:rsidRPr="008F6360" w:rsidRDefault="00AE215D" w:rsidP="00AE215D">
      <w:pPr>
        <w:rPr>
          <w:szCs w:val="22"/>
        </w:rPr>
      </w:pPr>
      <w:r w:rsidRPr="008F6360">
        <w:fldChar w:fldCharType="begin"/>
      </w:r>
      <w:r w:rsidRPr="008F6360">
        <w:instrText xml:space="preserve"> AUTONUM  </w:instrText>
      </w:r>
      <w:r w:rsidRPr="008F6360">
        <w:fldChar w:fldCharType="end"/>
      </w:r>
      <w:r>
        <w:tab/>
        <w:t xml:space="preserve">Презентации, рабочие документы и любые другие сопутствующие документы этой сессии были опубликованы на веб-сайте ВОИС по адресу: </w:t>
      </w:r>
      <w:hyperlink r:id="rId10" w:history="1">
        <w:r>
          <w:rPr>
            <w:rStyle w:val="Hyperlink"/>
          </w:rPr>
          <w:t>https://www.wipo.int/meetings/ru/details.jsp?meeting_id=80922</w:t>
        </w:r>
      </w:hyperlink>
      <w:r>
        <w:t>.</w:t>
      </w:r>
    </w:p>
    <w:p w14:paraId="2B0D18A2" w14:textId="59FA7063" w:rsidR="00AE215D" w:rsidRPr="008F6360" w:rsidRDefault="00AE215D" w:rsidP="00AE215D">
      <w:pPr>
        <w:pStyle w:val="Heading2"/>
        <w:rPr>
          <w:szCs w:val="22"/>
        </w:rPr>
      </w:pPr>
      <w:r>
        <w:t>Обсуждения, выводы и решения</w:t>
      </w:r>
    </w:p>
    <w:p w14:paraId="682CD20B" w14:textId="34CEB33B" w:rsidR="00AE215D" w:rsidRPr="008F6360" w:rsidRDefault="00AE215D" w:rsidP="00AE215D">
      <w:pPr>
        <w:spacing w:after="240"/>
        <w:rPr>
          <w:szCs w:val="22"/>
        </w:rPr>
      </w:pPr>
      <w:r w:rsidRPr="008F6360">
        <w:fldChar w:fldCharType="begin"/>
      </w:r>
      <w:r w:rsidRPr="008F6360">
        <w:instrText xml:space="preserve"> AUTONUM  </w:instrText>
      </w:r>
      <w:r w:rsidRPr="008F6360">
        <w:fldChar w:fldCharType="end"/>
      </w:r>
      <w:r>
        <w:tab/>
        <w:t xml:space="preserve">В соответствии с решением руководящих органов ВОИС, принятым в ходе десятой серии заседаний, состоявшихся 24 сентября – 2 октября 1979 года (см. пункты 51 и 52 документа AB/X/32), в отчет о настоящей сессии включены только выводы Комитета (решения, рекомендации, мнения и т.д.), и в нем, в частности, не воспроизводятся заявления, сделанные кем-либо из участников, за исключением оговорок, касающихся того или иного конкретного вывода Комитета, или оговорок, озвученных или высказанных повторно после того, как такой вывод был сформулирован. </w:t>
      </w:r>
    </w:p>
    <w:p w14:paraId="0D3B0467" w14:textId="2024E4A0" w:rsidR="00AE215D" w:rsidRPr="008F6360" w:rsidRDefault="00AE215D" w:rsidP="00AE215D">
      <w:pPr>
        <w:pStyle w:val="Heading3"/>
        <w:rPr>
          <w:szCs w:val="22"/>
        </w:rPr>
      </w:pPr>
      <w:r>
        <w:t>Пункт 4 повестки дня.  Программа работы КСВ</w:t>
      </w:r>
    </w:p>
    <w:p w14:paraId="42637F94" w14:textId="5694F88A" w:rsidR="00BE3687" w:rsidRPr="008F6360" w:rsidRDefault="00BE3687" w:rsidP="00BE3687">
      <w:pPr>
        <w:pStyle w:val="Heading3"/>
        <w:rPr>
          <w:szCs w:val="22"/>
        </w:rPr>
      </w:pPr>
      <w:r>
        <w:t>Пункт 4(a) повестки дня.  Программа работы и перечень задач КСВ</w:t>
      </w:r>
    </w:p>
    <w:p w14:paraId="7CD78495" w14:textId="38678404" w:rsidR="007240A0" w:rsidRDefault="00AE215D" w:rsidP="00C01CFB">
      <w:pPr>
        <w:spacing w:after="240"/>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11" w:history="1">
        <w:r>
          <w:rPr>
            <w:rStyle w:val="Hyperlink"/>
          </w:rPr>
          <w:t>CWS/12/2</w:t>
        </w:r>
      </w:hyperlink>
      <w:r>
        <w:t xml:space="preserve">. </w:t>
      </w:r>
    </w:p>
    <w:p w14:paraId="76405DEC" w14:textId="77777777" w:rsidR="007240A0" w:rsidRDefault="007240A0">
      <w:r>
        <w:br w:type="page"/>
      </w:r>
    </w:p>
    <w:p w14:paraId="7F56E62D" w14:textId="1234C131" w:rsidR="00D51E07" w:rsidRPr="008F6360" w:rsidRDefault="00D51E07" w:rsidP="00C01CFB">
      <w:pPr>
        <w:spacing w:after="240"/>
        <w:rPr>
          <w:szCs w:val="22"/>
        </w:rPr>
      </w:pPr>
      <w:r w:rsidRPr="008F6360">
        <w:lastRenderedPageBreak/>
        <w:fldChar w:fldCharType="begin"/>
      </w:r>
      <w:r w:rsidRPr="008F6360">
        <w:instrText xml:space="preserve"> AUTONUM  </w:instrText>
      </w:r>
      <w:r w:rsidRPr="008F6360">
        <w:fldChar w:fldCharType="end"/>
      </w:r>
      <w:r>
        <w:tab/>
        <w:t>Секретариат довел до сведения Комитета, что в настоящее время работа ведется по 19 задачам, из которых 14 поручены той или иной целевой группе, а пять не имеют такой привязки.  Кроме того, выполнение двух задач было отложено.  КСВ отметил, что до двенадцатой сессии работу вели двенадцать целевых групп КСВ.  В работе целевых групп принимают участие профильные специалисты от 63 членов и трех наблюдателей КСВ.</w:t>
      </w:r>
    </w:p>
    <w:p w14:paraId="3645C5BC" w14:textId="73685843" w:rsidR="008274AF" w:rsidRPr="008F6360" w:rsidRDefault="00D70D42" w:rsidP="00C01CFB">
      <w:pPr>
        <w:spacing w:after="240"/>
        <w:rPr>
          <w:szCs w:val="22"/>
        </w:rPr>
      </w:pPr>
      <w:r>
        <w:fldChar w:fldCharType="begin"/>
      </w:r>
      <w:r>
        <w:instrText xml:space="preserve"> AUTONUM  </w:instrText>
      </w:r>
      <w:r>
        <w:fldChar w:fldCharType="end"/>
      </w:r>
      <w:r>
        <w:tab/>
        <w:t xml:space="preserve">КСВ проанализировал задачи, перечисленные в текущей Программе работы, и отметил результаты проведенной Секретариатом оценки ресурсов, необходимых для выполнения каждой задачи с точки зрения ее сложности и предполагаемого характера работы.  Категории характера работы по каждой задаче были обозначены как «весьма активная работа», «активная работа», «периодическая работа» и «отсутствие работы», а категории для сложности — «высокая», «средняя» и «низкая».  По запросу, полученному в ходе двенадцатой сессии, Секретариат опубликовал результаты своей оценки в виде документа </w:t>
      </w:r>
      <w:hyperlink r:id="rId12" w:history="1">
        <w:r>
          <w:rPr>
            <w:rStyle w:val="Hyperlink"/>
          </w:rPr>
          <w:t>CWS/12/4A-IB</w:t>
        </w:r>
      </w:hyperlink>
      <w:r>
        <w:t xml:space="preserve"> на странице сессии для ознакомления с ним Комитета</w:t>
      </w:r>
      <w:r>
        <w:rPr>
          <w:rStyle w:val="Hyperlink"/>
          <w:color w:val="auto"/>
          <w:u w:val="none"/>
        </w:rPr>
        <w:t xml:space="preserve">.  Секретариат принял к сведению несколько ошибок редакционного характера в </w:t>
      </w:r>
      <w:r>
        <w:t xml:space="preserve">документе </w:t>
      </w:r>
      <w:hyperlink r:id="rId13" w:history="1">
        <w:r>
          <w:rPr>
            <w:rStyle w:val="Hyperlink"/>
          </w:rPr>
          <w:t>CWS/12/2</w:t>
        </w:r>
      </w:hyperlink>
      <w:r>
        <w:t xml:space="preserve"> и опубликовал на странице сессии исправленный документ </w:t>
      </w:r>
      <w:hyperlink r:id="rId14" w:history="1">
        <w:r>
          <w:rPr>
            <w:rStyle w:val="Hyperlink"/>
          </w:rPr>
          <w:t>CWS/12/2 Corr.</w:t>
        </w:r>
      </w:hyperlink>
      <w:r>
        <w:t xml:space="preserve">. </w:t>
      </w:r>
    </w:p>
    <w:p w14:paraId="37C04DE0" w14:textId="13300D5B" w:rsidR="004A694F" w:rsidRPr="008F6360" w:rsidRDefault="004A694F" w:rsidP="004A694F">
      <w:pPr>
        <w:spacing w:after="240"/>
        <w:rPr>
          <w:szCs w:val="22"/>
        </w:rPr>
      </w:pPr>
      <w:r w:rsidRPr="008F6360">
        <w:fldChar w:fldCharType="begin"/>
      </w:r>
      <w:r w:rsidRPr="008F6360">
        <w:instrText xml:space="preserve"> AUTONUM  </w:instrText>
      </w:r>
      <w:r w:rsidRPr="008F6360">
        <w:fldChar w:fldCharType="end"/>
      </w:r>
      <w:r>
        <w:tab/>
        <w:t xml:space="preserve">Делегация Соединенных Штатов Америки поддержала предложение Секретариата опубликовать краткую информацию о сложности задач КСВ, однако отметила, что в зависимости от года рабочая нагрузка, вероятно, будет меняться. </w:t>
      </w:r>
    </w:p>
    <w:p w14:paraId="5C75C0A0" w14:textId="6DEBC1B6" w:rsidR="009609CF" w:rsidRPr="008F6360" w:rsidRDefault="00C026AC" w:rsidP="00F809A7">
      <w:pPr>
        <w:spacing w:after="240"/>
        <w:rPr>
          <w:szCs w:val="22"/>
        </w:rPr>
      </w:pPr>
      <w:r w:rsidRPr="008F6360">
        <w:fldChar w:fldCharType="begin"/>
      </w:r>
      <w:r w:rsidRPr="008F6360">
        <w:instrText xml:space="preserve"> AUTONUM  </w:instrText>
      </w:r>
      <w:r w:rsidRPr="008F6360">
        <w:fldChar w:fldCharType="end"/>
      </w:r>
      <w:r>
        <w:t xml:space="preserve"> КСВ также принял к сведению, что в 2024 году Секретариат осуществил аудит списка членов целевых групп и исключил из него тех, кто больше не принимает участие в их работе.  Обновленный список членов целевых групп КСВ размещен на веб-сайте ВОИС по адресу: </w:t>
      </w:r>
      <w:hyperlink r:id="rId15" w:history="1">
        <w:r>
          <w:rPr>
            <w:rStyle w:val="Hyperlink"/>
          </w:rPr>
          <w:t>https://www.wipo.int/cws/en/taskforce/members.html</w:t>
        </w:r>
      </w:hyperlink>
      <w:r>
        <w:t>.</w:t>
      </w:r>
    </w:p>
    <w:p w14:paraId="563C2677" w14:textId="2F5B3973" w:rsidR="004B1F09" w:rsidRPr="008F6360" w:rsidRDefault="004D4967" w:rsidP="00506057">
      <w:pPr>
        <w:spacing w:after="240"/>
        <w:rPr>
          <w:szCs w:val="22"/>
        </w:rPr>
      </w:pPr>
      <w:r w:rsidRPr="008F6360">
        <w:fldChar w:fldCharType="begin"/>
      </w:r>
      <w:r w:rsidRPr="008F6360">
        <w:instrText xml:space="preserve"> AUTONUM  </w:instrText>
      </w:r>
      <w:r w:rsidRPr="008F6360">
        <w:fldChar w:fldCharType="end"/>
      </w:r>
      <w:r>
        <w:t xml:space="preserve"> КСВ принял к сведению предложения для рассмотрения на двенадцатой сессии, которые могли повлиять на его Программу работы: </w:t>
      </w:r>
    </w:p>
    <w:p w14:paraId="7BA90D28" w14:textId="6D5790BB" w:rsidR="00214641" w:rsidRPr="008F6360" w:rsidRDefault="00A442D5" w:rsidP="007D3FB6">
      <w:pPr>
        <w:pStyle w:val="ListParagraph"/>
        <w:numPr>
          <w:ilvl w:val="0"/>
          <w:numId w:val="12"/>
        </w:numPr>
        <w:spacing w:after="240"/>
        <w:rPr>
          <w:szCs w:val="22"/>
        </w:rPr>
      </w:pPr>
      <w:r>
        <w:t xml:space="preserve">пересмотреть семь стандартов ВОИС, а именно ST.3, ST.9, ST.27, ST.61, ST80, ST.87, ST.91, которые были представлены в документах </w:t>
      </w:r>
      <w:hyperlink r:id="rId16" w:history="1">
        <w:r>
          <w:rPr>
            <w:rStyle w:val="Hyperlink"/>
          </w:rPr>
          <w:t>CWS/12/18 CORR.</w:t>
        </w:r>
      </w:hyperlink>
      <w:r>
        <w:t xml:space="preserve">, </w:t>
      </w:r>
      <w:hyperlink r:id="rId17" w:history="1">
        <w:r>
          <w:rPr>
            <w:rStyle w:val="Hyperlink"/>
          </w:rPr>
          <w:t>CWS/12/19</w:t>
        </w:r>
      </w:hyperlink>
      <w:r>
        <w:t xml:space="preserve">,  </w:t>
      </w:r>
      <w:hyperlink r:id="rId18" w:history="1">
        <w:r>
          <w:rPr>
            <w:rStyle w:val="Hyperlink"/>
          </w:rPr>
          <w:t>CWS/12/21</w:t>
        </w:r>
      </w:hyperlink>
      <w:r>
        <w:t xml:space="preserve">; </w:t>
      </w:r>
    </w:p>
    <w:p w14:paraId="34562C8E" w14:textId="1DC07ECB" w:rsidR="00445668" w:rsidRPr="008F6360" w:rsidRDefault="007C0F44" w:rsidP="007D3FB6">
      <w:pPr>
        <w:pStyle w:val="ListParagraph"/>
        <w:numPr>
          <w:ilvl w:val="0"/>
          <w:numId w:val="12"/>
        </w:numPr>
        <w:spacing w:after="240"/>
        <w:rPr>
          <w:szCs w:val="22"/>
        </w:rPr>
      </w:pPr>
      <w:r>
        <w:t xml:space="preserve">принять два новых стандарта ВОИС, представленные в документе </w:t>
      </w:r>
      <w:hyperlink r:id="rId19" w:history="1">
        <w:r>
          <w:rPr>
            <w:rStyle w:val="Hyperlink"/>
          </w:rPr>
          <w:t>CWS/12/16</w:t>
        </w:r>
      </w:hyperlink>
      <w:r>
        <w:t xml:space="preserve">, в котором содержатся рекомендации относительно наиболее эффективных методов очистки данных об именах, и в документе </w:t>
      </w:r>
      <w:hyperlink r:id="rId20" w:history="1">
        <w:r>
          <w:rPr>
            <w:rStyle w:val="Hyperlink"/>
          </w:rPr>
          <w:t>CWS/12/15</w:t>
        </w:r>
      </w:hyperlink>
      <w:r>
        <w:t xml:space="preserve">, в котором содержатся рекомендации относительно нового стандарта ВОИС по формату пакета данных для электронного обмена пакетами приоритетных документов, касающихся патентов; и </w:t>
      </w:r>
    </w:p>
    <w:p w14:paraId="22006868" w14:textId="4C021DC6" w:rsidR="007C0F44" w:rsidRPr="008F6360" w:rsidRDefault="007C0F44" w:rsidP="007D3FB6">
      <w:pPr>
        <w:pStyle w:val="ListParagraph"/>
        <w:numPr>
          <w:ilvl w:val="0"/>
          <w:numId w:val="12"/>
        </w:numPr>
        <w:spacing w:after="240"/>
        <w:rPr>
          <w:szCs w:val="22"/>
        </w:rPr>
      </w:pPr>
      <w:r>
        <w:t xml:space="preserve">рассмотреть вопрос о необходимости продолжения сбора ГТО, как указано в документе </w:t>
      </w:r>
      <w:hyperlink r:id="rId21" w:history="1">
        <w:r>
          <w:rPr>
            <w:rStyle w:val="Hyperlink"/>
          </w:rPr>
          <w:t>CWS/12/24</w:t>
        </w:r>
      </w:hyperlink>
      <w:r>
        <w:t xml:space="preserve">. </w:t>
      </w:r>
    </w:p>
    <w:p w14:paraId="7992FF66" w14:textId="70D670CA" w:rsidR="004B75A3" w:rsidRPr="008F6360" w:rsidRDefault="004B75A3" w:rsidP="00967345">
      <w:pPr>
        <w:spacing w:after="240"/>
        <w:rPr>
          <w:szCs w:val="22"/>
        </w:rPr>
      </w:pPr>
      <w:r w:rsidRPr="008F6360">
        <w:fldChar w:fldCharType="begin"/>
      </w:r>
      <w:r w:rsidRPr="008F6360">
        <w:instrText xml:space="preserve"> AUTONUM  </w:instrText>
      </w:r>
      <w:r w:rsidRPr="008F6360">
        <w:fldChar w:fldCharType="end"/>
      </w:r>
      <w:r>
        <w:tab/>
        <w:t xml:space="preserve">Что касается задачи №41, представитель Европейской патентной организации (ЕПО) поинтересовался, будет ли пересмотр стандарта ВОИС ST.36 в будущем проходить в рамках Целевой группой по XML для ИС, и Международное бюро ответило утвердительно. </w:t>
      </w:r>
    </w:p>
    <w:p w14:paraId="0E20F876" w14:textId="5B4A79BA" w:rsidR="00F83409" w:rsidRPr="008F6360" w:rsidRDefault="00F83409" w:rsidP="00F83409">
      <w:pPr>
        <w:spacing w:after="240"/>
        <w:ind w:left="567"/>
        <w:rPr>
          <w:szCs w:val="22"/>
        </w:rPr>
      </w:pPr>
      <w:r w:rsidRPr="008F6360">
        <w:fldChar w:fldCharType="begin"/>
      </w:r>
      <w:r w:rsidRPr="008F6360">
        <w:instrText xml:space="preserve"> AUTONUM  </w:instrText>
      </w:r>
      <w:r w:rsidRPr="008F6360">
        <w:fldChar w:fldCharType="end"/>
      </w:r>
      <w:r>
        <w:tab/>
        <w:t xml:space="preserve">КСВ рассмотрел перечень задач, представленный в приложении к документам </w:t>
      </w:r>
      <w:hyperlink r:id="rId22" w:history="1">
        <w:r>
          <w:rPr>
            <w:rStyle w:val="Hyperlink"/>
          </w:rPr>
          <w:t>CWS/12/2</w:t>
        </w:r>
      </w:hyperlink>
      <w:r>
        <w:rPr>
          <w:rStyle w:val="Hyperlink"/>
        </w:rPr>
        <w:t xml:space="preserve"> и </w:t>
      </w:r>
      <w:hyperlink r:id="rId23" w:history="1">
        <w:r>
          <w:rPr>
            <w:rStyle w:val="Hyperlink"/>
          </w:rPr>
          <w:t>CWS/12/2 Corr.</w:t>
        </w:r>
      </w:hyperlink>
      <w:r>
        <w:rPr>
          <w:rStyle w:val="Hyperlink"/>
        </w:rPr>
        <w:t xml:space="preserve"> </w:t>
      </w:r>
    </w:p>
    <w:p w14:paraId="319872A9" w14:textId="532CB334" w:rsidR="00F83409" w:rsidRPr="008F6360" w:rsidRDefault="00756601" w:rsidP="00A86B07">
      <w:pPr>
        <w:spacing w:after="240"/>
        <w:ind w:left="567"/>
        <w:rPr>
          <w:szCs w:val="22"/>
        </w:rPr>
      </w:pPr>
      <w:r w:rsidRPr="008F6360">
        <w:fldChar w:fldCharType="begin"/>
      </w:r>
      <w:r w:rsidRPr="008F6360">
        <w:instrText xml:space="preserve"> AUTONUM  </w:instrText>
      </w:r>
      <w:r w:rsidRPr="008F6360">
        <w:fldChar w:fldCharType="end"/>
      </w:r>
      <w:r>
        <w:tab/>
        <w:t>КСВ одобрил включение Секретариатом договоренностей, достигнутых в рамках настоящей сессии, в обновленную программу работы КСВ и публикацию обновленного обзора программы работы КСВ на веб-сайте ВОИС.  Обновленный перечень задач представлен в приложении II к настоящему отчету.</w:t>
      </w:r>
      <w:r w:rsidR="00F83409" w:rsidRPr="008F6360">
        <w:fldChar w:fldCharType="begin"/>
      </w:r>
      <w:r w:rsidR="00F83409" w:rsidRPr="008F6360">
        <w:instrText xml:space="preserve"> AUTONUM  </w:instrText>
      </w:r>
      <w:r w:rsidR="00F83409" w:rsidRPr="008F6360">
        <w:fldChar w:fldCharType="end"/>
      </w:r>
      <w:r>
        <w:tab/>
        <w:t xml:space="preserve">КСВ  постановил, что Секретариат подготовит на основе консультаций с руководителями целевых групп оценку сложности и предполагаемого характера работы по каждой </w:t>
      </w:r>
      <w:r>
        <w:lastRenderedPageBreak/>
        <w:t>задаче и включит эту информацию в перечень задач для изучения на тринадцатой сессии Комитета.</w:t>
      </w:r>
    </w:p>
    <w:p w14:paraId="1E18E06E" w14:textId="57AF5523" w:rsidR="00F82084" w:rsidRPr="008F6360" w:rsidRDefault="00F82084" w:rsidP="00967345">
      <w:pPr>
        <w:spacing w:after="240"/>
        <w:rPr>
          <w:szCs w:val="22"/>
          <w:u w:val="single"/>
        </w:rPr>
      </w:pPr>
      <w:r>
        <w:rPr>
          <w:u w:val="single"/>
        </w:rPr>
        <w:t>Пункт 4(b) повестки дня. Анкета по определению приоритетности задач КСВ</w:t>
      </w:r>
    </w:p>
    <w:p w14:paraId="62BF630F" w14:textId="2A764C95" w:rsidR="00796C1E" w:rsidRPr="008F6360" w:rsidRDefault="007B70C6" w:rsidP="00F73E75">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24" w:history="1">
        <w:r>
          <w:rPr>
            <w:rStyle w:val="Hyperlink"/>
          </w:rPr>
          <w:t>CWS/12/3</w:t>
        </w:r>
      </w:hyperlink>
      <w:r>
        <w:t xml:space="preserve">.  </w:t>
      </w:r>
    </w:p>
    <w:p w14:paraId="041BFCF1" w14:textId="5040A475" w:rsidR="00440122" w:rsidRPr="008F6360" w:rsidRDefault="001E7C64" w:rsidP="00220B17">
      <w:pPr>
        <w:spacing w:after="240"/>
        <w:rPr>
          <w:szCs w:val="22"/>
        </w:rPr>
      </w:pPr>
      <w:r w:rsidRPr="008F6360">
        <w:fldChar w:fldCharType="begin"/>
      </w:r>
      <w:r w:rsidRPr="008F6360">
        <w:instrText xml:space="preserve"> AUTONUM  </w:instrText>
      </w:r>
      <w:r w:rsidRPr="008F6360">
        <w:fldChar w:fldCharType="end"/>
      </w:r>
      <w:r>
        <w:tab/>
        <w:t>Секретариат представил результаты неофициального обследования по определению приоритетности задач КСВ и оценку ответов, полученных от 21 участвующего ведомства.  Секретариат подтвердил, что результаты обследования по определению приоритетности задач следует использовать исключительно в информационных целях, а не для установления приоритетов в рамках программы работы КСВ.  КСВ также принял к сведению, что оценка результатов неформального обследования, содержащаяся в документе, также может дать ведомствам все необходимые ориентиры для определения приоритетов в их собственной деятельности.</w:t>
      </w:r>
    </w:p>
    <w:p w14:paraId="6F1E8232" w14:textId="59084757" w:rsidR="00AC1A61" w:rsidRPr="008F6360" w:rsidRDefault="002B01C7" w:rsidP="000D0BAB">
      <w:pPr>
        <w:spacing w:after="240"/>
        <w:rPr>
          <w:szCs w:val="22"/>
        </w:rPr>
      </w:pPr>
      <w:r w:rsidRPr="008F6360">
        <w:fldChar w:fldCharType="begin"/>
      </w:r>
      <w:r w:rsidRPr="008F6360">
        <w:instrText xml:space="preserve"> AUTONUM  </w:instrText>
      </w:r>
      <w:r w:rsidRPr="008F6360">
        <w:fldChar w:fldCharType="end"/>
      </w:r>
      <w:r>
        <w:tab/>
        <w:t>Секретариат предложил не проводить официальное обследование по определению приоритетности задач, а вместо этого предоставить возможность КСВ анализировать приоритетность каждой задачи при рассмотрении своей программы на ежегодной сессии Комитета.  Ряд делегаций поддержали предложение Секретариата не проводить официальное обследование и выразили обеспокоенность объемом работы, которую предстоит проделать участвующим в целевых группах ведомствам.  КСВ также принял к сведению, что целевым группам Комитета не хватает активного участия ведомств ИС и их обратной связи.  Некоторые делегации высказали мнение о том, что для решения этой проблемы можно отложить выполнение некоторых задач или отдавать приоритет некоторым задачам на определенный временной срок.</w:t>
      </w:r>
    </w:p>
    <w:p w14:paraId="2E08BD22" w14:textId="5F304FBF" w:rsidR="00695A7F" w:rsidRPr="008F6360" w:rsidRDefault="00531196" w:rsidP="00531196">
      <w:pPr>
        <w:spacing w:after="240"/>
        <w:ind w:left="567"/>
        <w:rPr>
          <w:szCs w:val="22"/>
        </w:rPr>
      </w:pPr>
      <w:r w:rsidRPr="008F6360">
        <w:fldChar w:fldCharType="begin"/>
      </w:r>
      <w:r w:rsidRPr="008F6360">
        <w:instrText xml:space="preserve"> AUTONUM  </w:instrText>
      </w:r>
      <w:r w:rsidRPr="008F6360">
        <w:fldChar w:fldCharType="end"/>
      </w:r>
      <w:r>
        <w:tab/>
        <w:t>КСВ постановил не проводить официальное обследование по определению приоритетности задач; вместо этого Комитет проанализирует приоритетность каждой задачи с учетом результатов неофициального обследования при рассмотрении своей программы работы.</w:t>
      </w:r>
    </w:p>
    <w:p w14:paraId="0394972E" w14:textId="5B703D02" w:rsidR="001E0E02" w:rsidRPr="008F6360" w:rsidRDefault="001E0E02" w:rsidP="00F547AB">
      <w:pPr>
        <w:spacing w:after="240"/>
        <w:ind w:left="567"/>
        <w:rPr>
          <w:szCs w:val="22"/>
        </w:rPr>
      </w:pPr>
      <w:r w:rsidRPr="008F6360">
        <w:fldChar w:fldCharType="begin"/>
      </w:r>
      <w:r w:rsidRPr="008F6360">
        <w:instrText xml:space="preserve"> AUTONUM  </w:instrText>
      </w:r>
      <w:r w:rsidRPr="008F6360">
        <w:fldChar w:fldCharType="end"/>
      </w:r>
      <w:r>
        <w:tab/>
        <w:t>КСВ поручил Секретариату проводить ежегодный обзор деятельности в рамках всех задач КСВ на основе консультаций с целевыми группами Комитета, и затем представлять предложение о том, выполнение каких задач может быть отложено, а какие задачи следует считать приоритетными.</w:t>
      </w:r>
    </w:p>
    <w:p w14:paraId="74863809" w14:textId="7D807DAB" w:rsidR="00A8594F" w:rsidRPr="008F6360" w:rsidRDefault="004F6195" w:rsidP="00DD488D">
      <w:pPr>
        <w:pStyle w:val="Heading3"/>
        <w:rPr>
          <w:szCs w:val="22"/>
        </w:rPr>
      </w:pPr>
      <w:r>
        <w:t>Пункт 5 повестки дня.  Отчеты о ходе работы целевых групп</w:t>
      </w:r>
    </w:p>
    <w:p w14:paraId="414A5839" w14:textId="77777777" w:rsidR="00D31F9E" w:rsidRPr="008F6360" w:rsidRDefault="00D31F9E" w:rsidP="00D31F9E">
      <w:pPr>
        <w:rPr>
          <w:szCs w:val="22"/>
        </w:rPr>
      </w:pPr>
    </w:p>
    <w:p w14:paraId="0E550BDA" w14:textId="104A8557" w:rsidR="00A8594F" w:rsidRPr="008F6360" w:rsidRDefault="00E40B1F" w:rsidP="00C52EBB">
      <w:pPr>
        <w:rPr>
          <w:szCs w:val="22"/>
        </w:rPr>
      </w:pPr>
      <w:r w:rsidRPr="008F6360">
        <w:fldChar w:fldCharType="begin"/>
      </w:r>
      <w:r w:rsidRPr="008F6360">
        <w:instrText xml:space="preserve"> AUTONUM  </w:instrText>
      </w:r>
      <w:r w:rsidRPr="008F6360">
        <w:fldChar w:fldCharType="end"/>
      </w:r>
      <w:r>
        <w:tab/>
        <w:t>КСВ принял к сведению, что 11 целевых групп представили письменные отчеты по единому шаблону, а одна целевая группа подготовила устный отчет.</w:t>
      </w:r>
    </w:p>
    <w:p w14:paraId="20947572" w14:textId="77777777" w:rsidR="00B44D50" w:rsidRPr="008F6360" w:rsidRDefault="00B44D50" w:rsidP="00B44D50">
      <w:pPr>
        <w:tabs>
          <w:tab w:val="left" w:pos="3436"/>
        </w:tabs>
        <w:rPr>
          <w:szCs w:val="22"/>
        </w:rPr>
      </w:pPr>
    </w:p>
    <w:p w14:paraId="5AE565FC" w14:textId="77777777" w:rsidR="00951BF9" w:rsidRPr="008F6360" w:rsidRDefault="00951BF9" w:rsidP="008C6F8F">
      <w:pPr>
        <w:spacing w:after="240"/>
        <w:rPr>
          <w:bCs/>
          <w:szCs w:val="22"/>
          <w:u w:val="single"/>
        </w:rPr>
      </w:pPr>
      <w:r>
        <w:rPr>
          <w:u w:val="single"/>
        </w:rPr>
        <w:t xml:space="preserve">Пункт 5(a) повестки дня. Отчет Целевой группы по XML для ИС о ходе выполнения задачи № 41 </w:t>
      </w:r>
    </w:p>
    <w:p w14:paraId="4D1368BF" w14:textId="7F9A3B64" w:rsidR="008C6F8F" w:rsidRPr="008F6360" w:rsidRDefault="008C6F8F" w:rsidP="008C6F8F">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25" w:history="1">
        <w:r>
          <w:rPr>
            <w:rStyle w:val="Hyperlink"/>
          </w:rPr>
          <w:t>CWS/12/4</w:t>
        </w:r>
      </w:hyperlink>
      <w:r>
        <w:t>,</w:t>
      </w:r>
      <w:r>
        <w:rPr>
          <w:rStyle w:val="Hyperlink"/>
          <w:color w:val="auto"/>
          <w:u w:val="none"/>
        </w:rPr>
        <w:t xml:space="preserve"> который был представлен Международным бюро как руководителем Целевой группы по XML для ИС</w:t>
      </w:r>
      <w:r>
        <w:t xml:space="preserve">. </w:t>
      </w:r>
    </w:p>
    <w:p w14:paraId="5FDA9CC8" w14:textId="380B9658" w:rsidR="00501342" w:rsidRPr="007B795A" w:rsidRDefault="008C6F8F" w:rsidP="007B795A">
      <w:pPr>
        <w:spacing w:after="240"/>
        <w:rPr>
          <w:szCs w:val="22"/>
        </w:rPr>
      </w:pPr>
      <w:r w:rsidRPr="008F6360">
        <w:fldChar w:fldCharType="begin"/>
      </w:r>
      <w:r w:rsidRPr="008F6360">
        <w:instrText xml:space="preserve"> AUTONUM  </w:instrText>
      </w:r>
      <w:r w:rsidRPr="008F6360">
        <w:fldChar w:fldCharType="end"/>
      </w:r>
      <w:r>
        <w:tab/>
        <w:t>КСВ принял к сведению работу Целевой группы в области выполнения задачи № 41, проделанную с последней сессии Комитета, включая запланированный на октябрь 2024 года выпуск версии 8.0 стандарта ВОИС ST.96, в который включены новые XML-схемы для сбора данных о правовом статусе товарных знаков и промышленных образцов.  КСВ также принял к сведению проблемы Целевой группы по XML для ИС, включая работу над большим количеством тем, отсутствие обратной связи по некоторым поправкам и весьма низкую степень участия малых ведомств ИС.</w:t>
      </w:r>
    </w:p>
    <w:p w14:paraId="70B2278A" w14:textId="309FC14D" w:rsidR="00044A94" w:rsidRPr="008F6360" w:rsidRDefault="00044A94" w:rsidP="00044A94">
      <w:pPr>
        <w:spacing w:after="240"/>
        <w:rPr>
          <w:szCs w:val="22"/>
          <w:u w:val="single"/>
        </w:rPr>
      </w:pPr>
      <w:r>
        <w:rPr>
          <w:u w:val="single"/>
        </w:rPr>
        <w:lastRenderedPageBreak/>
        <w:t>Пункт 5(b) повестки дня. Отчет Целевой группы по перечням последовательностей о ходе выполнения задачи № 44</w:t>
      </w:r>
    </w:p>
    <w:p w14:paraId="58436F73" w14:textId="5BE58A6D" w:rsidR="00E86225" w:rsidRPr="008F6360" w:rsidRDefault="00E86225" w:rsidP="00E86225">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26" w:history="1">
        <w:r>
          <w:rPr>
            <w:rStyle w:val="Hyperlink"/>
          </w:rPr>
          <w:t>CWS/12/5</w:t>
        </w:r>
      </w:hyperlink>
      <w:r>
        <w:t xml:space="preserve">, который был представлен представителем ЕПО как руководителем Целевой группы по перечням последовательностей. </w:t>
      </w:r>
    </w:p>
    <w:p w14:paraId="7DB52DCB" w14:textId="3C2A3C4A" w:rsidR="00CA2EE0" w:rsidRPr="008F6360" w:rsidRDefault="00CA2EE0" w:rsidP="00E86225">
      <w:pPr>
        <w:spacing w:after="240"/>
        <w:rPr>
          <w:szCs w:val="22"/>
        </w:rPr>
      </w:pPr>
      <w:r w:rsidRPr="008F6360">
        <w:fldChar w:fldCharType="begin"/>
      </w:r>
      <w:r w:rsidRPr="008F6360">
        <w:instrText xml:space="preserve"> AUTONUM  </w:instrText>
      </w:r>
      <w:r w:rsidRPr="008F6360">
        <w:fldChar w:fldCharType="end"/>
      </w:r>
      <w:r>
        <w:tab/>
      </w:r>
      <w:r>
        <w:rPr>
          <w:rStyle w:val="Hyperlink"/>
          <w:color w:val="auto"/>
          <w:u w:val="none"/>
        </w:rPr>
        <w:t>Руководитель Целевой группы по перечням последовательностей</w:t>
      </w:r>
      <w:r>
        <w:t xml:space="preserve"> объяснил, что на настоящей сессии не предлагается рассмотреть какие-либо поправки к стандарту ВОИС ST.26, поскольку Целевая группа изучает два предложения, требующие тщательного рассмотрения; они были внесены ЕПО и Ведомством по патентам и товарным знакам Соединенных Штатов Америки (ВПТЗ США) и предусматривают существенный пересмотр этого стандарта.  Комитет принял к сведению, что Целевая группа постановила продолжить обсуждение предложения ЕПО относительно отмены требования о минимальной длине остатка в последовательности.  Для получения полной картины Целевая группа также приняла решение о сборе отзывов пользователей стандарта ВОИС ST.26 об этом предложении при помощи официального обследования.  Таким образом, Целевая группа планирует подготовить вопросник для обследования, который затем направят заявителям, подающим заявку на получение патента, или их представителям.  </w:t>
      </w:r>
    </w:p>
    <w:p w14:paraId="1F93D74B" w14:textId="4D2396D1" w:rsidR="007240A0" w:rsidRPr="007240A0" w:rsidRDefault="00FF7FF5" w:rsidP="007240A0">
      <w:pPr>
        <w:spacing w:after="240"/>
      </w:pPr>
      <w:r w:rsidRPr="008F6360">
        <w:fldChar w:fldCharType="begin"/>
      </w:r>
      <w:r w:rsidRPr="008F6360">
        <w:instrText xml:space="preserve"> AUTONUM  </w:instrText>
      </w:r>
      <w:r w:rsidRPr="008F6360">
        <w:fldChar w:fldCharType="end"/>
      </w:r>
      <w:r>
        <w:tab/>
        <w:t xml:space="preserve">Ряд делегаций выразили обеспокоенность относительного внесения каких-либо существенных поправок к стандарту ВОИС ST.26 и указали на то, что работа по реализации должна вестись осмотрительно и на основе консультаций с ведомствами ИС и пользователями.  Секретариат призвал всех членов КСВ участвовать в деятельности Целевой группы по перечням последовательностей и вносить свой вклад в ее работу. </w:t>
      </w:r>
    </w:p>
    <w:p w14:paraId="2F978844" w14:textId="00B28E98" w:rsidR="008C70DF" w:rsidRPr="007240A0" w:rsidRDefault="008C70DF" w:rsidP="007240A0">
      <w:pPr>
        <w:spacing w:after="240"/>
        <w:rPr>
          <w:u w:val="single"/>
        </w:rPr>
      </w:pPr>
      <w:r w:rsidRPr="007240A0">
        <w:rPr>
          <w:u w:val="single"/>
        </w:rPr>
        <w:t>Пункт 5(c) повестки</w:t>
      </w:r>
      <w:r>
        <w:rPr>
          <w:u w:val="single"/>
        </w:rPr>
        <w:t xml:space="preserve"> дня. Отчет Целевой группы по правовому статусу о ходе выполнения задачи № 47 </w:t>
      </w:r>
    </w:p>
    <w:p w14:paraId="0CDFF35F" w14:textId="72033DFC" w:rsidR="00FA61F0" w:rsidRPr="008F6360" w:rsidRDefault="008C70DF" w:rsidP="008C70DF">
      <w:pPr>
        <w:spacing w:after="240"/>
        <w:rPr>
          <w:szCs w:val="22"/>
        </w:rPr>
      </w:pPr>
      <w:r w:rsidRPr="007240A0">
        <w:fldChar w:fldCharType="begin"/>
      </w:r>
      <w:r w:rsidRPr="007240A0">
        <w:instrText xml:space="preserve"> AUTONUM  </w:instrText>
      </w:r>
      <w:r w:rsidRPr="007240A0">
        <w:fldChar w:fldCharType="end"/>
      </w:r>
      <w:r w:rsidRPr="007240A0">
        <w:tab/>
        <w:t xml:space="preserve">Обсуждения проходили на основе документа </w:t>
      </w:r>
      <w:hyperlink r:id="rId27" w:history="1">
        <w:r w:rsidRPr="007240A0">
          <w:t>CWS/12/6</w:t>
        </w:r>
      </w:hyperlink>
      <w:r w:rsidRPr="007240A0">
        <w:t>, который был представлен Международным бюро</w:t>
      </w:r>
      <w:r>
        <w:t xml:space="preserve"> как руководителем Целевой группы по правовому статусу.</w:t>
      </w:r>
    </w:p>
    <w:p w14:paraId="0A33E927" w14:textId="194228E8" w:rsidR="002A7469" w:rsidRPr="008F6360" w:rsidRDefault="002A7469" w:rsidP="008C70DF">
      <w:pPr>
        <w:spacing w:after="240"/>
        <w:rPr>
          <w:szCs w:val="22"/>
        </w:rPr>
      </w:pPr>
      <w:r w:rsidRPr="008F6360">
        <w:fldChar w:fldCharType="begin"/>
      </w:r>
      <w:r w:rsidRPr="008F6360">
        <w:instrText xml:space="preserve"> AUTONUM  </w:instrText>
      </w:r>
      <w:r w:rsidRPr="008F6360">
        <w:fldChar w:fldCharType="end"/>
      </w:r>
      <w:r>
        <w:tab/>
        <w:t xml:space="preserve">Международное бюро представило проделанную с последней сессии КСВ работу, включая предлагаемые изменения в три стандарта о правовом статусе – ST.27, ST.61 и ST.87.  Международное бюро отметило некоторые несоответствия между тремя стандартами и поэтому предложило поправки, направленные на обеспечение их согласованности.  В 2024 году Целевая группа по правовому статусу организовала два совместных заседания с Целевой группой по XML для ИС, участники которых обсудили разработку компонентов схем ХML для указания правового статуса образцов с учетом предлагаемых поправок к приложению II к стандарту ВОИС ST.87.  </w:t>
      </w:r>
    </w:p>
    <w:p w14:paraId="414B53EA" w14:textId="73740919" w:rsidR="00FF7CCA" w:rsidRPr="008F6360" w:rsidRDefault="00FF7CCA" w:rsidP="008C70DF">
      <w:pPr>
        <w:spacing w:after="240"/>
        <w:rPr>
          <w:szCs w:val="22"/>
        </w:rPr>
      </w:pPr>
      <w:r w:rsidRPr="008F6360">
        <w:fldChar w:fldCharType="begin"/>
      </w:r>
      <w:r w:rsidRPr="008F6360">
        <w:instrText xml:space="preserve"> AUTONUM  </w:instrText>
      </w:r>
      <w:r w:rsidRPr="008F6360">
        <w:fldChar w:fldCharType="end"/>
      </w:r>
      <w:r>
        <w:tab/>
        <w:t xml:space="preserve">Международное бюро призвало ведомства ИС предоставить свои сопоставительные таблицы, в которых содержится сравнение между событиями, связанными с национальным правовым статусом, и событиями, указанными в одном из стандартов о правовом статусе, или обновить имеющиеся сопоставительные таблицы, публикуемые в </w:t>
      </w:r>
      <w:hyperlink r:id="rId28" w:history="1">
        <w:r>
          <w:rPr>
            <w:rStyle w:val="Hyperlink"/>
          </w:rPr>
          <w:t>части 7.13 Справочника ВОИС</w:t>
        </w:r>
      </w:hyperlink>
      <w:r>
        <w:t xml:space="preserve">. </w:t>
      </w:r>
    </w:p>
    <w:p w14:paraId="735C37B4" w14:textId="1F826F2B" w:rsidR="009F1D7A" w:rsidRPr="008F6360" w:rsidRDefault="005A3C4F" w:rsidP="008C70DF">
      <w:pPr>
        <w:spacing w:after="240"/>
        <w:rPr>
          <w:szCs w:val="22"/>
        </w:rPr>
      </w:pPr>
      <w:r w:rsidRPr="008F6360">
        <w:fldChar w:fldCharType="begin"/>
      </w:r>
      <w:r w:rsidRPr="008F6360">
        <w:instrText xml:space="preserve"> AUTONUM  </w:instrText>
      </w:r>
      <w:r w:rsidRPr="008F6360">
        <w:fldChar w:fldCharType="end"/>
      </w:r>
      <w:r>
        <w:tab/>
        <w:t xml:space="preserve">Делегация Китая была обеспокоена изменением категорий имеющихся событий, связанных с правовым статусом, в стандарте ВОИС ST.27, поскольку это государство внедряет стандарт ВОИС ST.27 после составления сопоставительной таблицы.  Однако делегация подтвердила, что она поддержит включение новых событий в Стандарт по мере необходимости. </w:t>
      </w:r>
    </w:p>
    <w:p w14:paraId="3488AE0A" w14:textId="329DD461" w:rsidR="005A3C4F" w:rsidRPr="008F6360" w:rsidRDefault="005A3C4F" w:rsidP="00C030BE">
      <w:pPr>
        <w:spacing w:after="240"/>
        <w:rPr>
          <w:szCs w:val="22"/>
        </w:rPr>
      </w:pPr>
      <w:r w:rsidRPr="008F6360">
        <w:fldChar w:fldCharType="begin"/>
      </w:r>
      <w:r w:rsidRPr="008F6360">
        <w:instrText xml:space="preserve"> AUTONUM  </w:instrText>
      </w:r>
      <w:r w:rsidRPr="008F6360">
        <w:fldChar w:fldCharType="end"/>
      </w:r>
      <w:r>
        <w:tab/>
        <w:t xml:space="preserve">Делегация Соединенных Штатов Америки довела до сведения КСВ, что государство уже обновило свою сопоставительную таблицу и в ближайшее время предоставит ее обновленную версию.  Это первый шаг к внедрению стандартов ВОИС ST.27 и ST.61.  </w:t>
      </w:r>
    </w:p>
    <w:p w14:paraId="6E5F411B" w14:textId="08FA6D14" w:rsidR="005A3C4F" w:rsidRPr="008F6360" w:rsidRDefault="00895A18" w:rsidP="008C70DF">
      <w:pPr>
        <w:spacing w:after="240"/>
        <w:rPr>
          <w:szCs w:val="22"/>
        </w:rPr>
      </w:pPr>
      <w:r w:rsidRPr="008F6360">
        <w:lastRenderedPageBreak/>
        <w:fldChar w:fldCharType="begin"/>
      </w:r>
      <w:r w:rsidRPr="008F6360">
        <w:instrText xml:space="preserve"> AUTONUM  </w:instrText>
      </w:r>
      <w:r w:rsidRPr="008F6360">
        <w:fldChar w:fldCharType="end"/>
      </w:r>
      <w:r>
        <w:tab/>
        <w:t>Делегация Соединенного Королевства была обеспокоена тем, что изменение категорий событий, связанных с правовым статусом патентов, в стандарте ВОИС ST.27 окажет воздействие на текущую деятельность страны в области цифрового преобразования, которая включает внедрение стандарта ST.27.  Тем не менее она поддержала обсуждение новых событий.  КСВ принял к сведению, что ни в одном ведомстве ИС не используются индикаторы событий, которые были включены в стандарт ВОИС ST.27.  Делегация Германии отметила, что она еще ожидает отзывов пользователей относительно применения стандарта ВОИС ST.27 до рассмотрения возможности внедрения индикаторов событий.</w:t>
      </w:r>
    </w:p>
    <w:p w14:paraId="77B789B2" w14:textId="77777777" w:rsidR="00E41E91" w:rsidRDefault="00FC5374" w:rsidP="00044A94">
      <w:pPr>
        <w:spacing w:after="240"/>
        <w:rPr>
          <w:szCs w:val="22"/>
        </w:rPr>
      </w:pPr>
      <w:r w:rsidRPr="008F6360">
        <w:fldChar w:fldCharType="begin"/>
      </w:r>
      <w:r w:rsidRPr="008F6360">
        <w:instrText xml:space="preserve"> AUTONUM  </w:instrText>
      </w:r>
      <w:r w:rsidRPr="008F6360">
        <w:fldChar w:fldCharType="end"/>
      </w:r>
      <w:r>
        <w:tab/>
        <w:t xml:space="preserve">Представитель ЕПО подчеркнул важность стандарта ВОИС ST.27 и вновь заявил о приверженности внесению вклада в выполнение этой задачи.   Представитель задал вопрос о наличии планов по обновлению стандарта ВОИС ST.36 для содействия внедрению стандарта ВОИС ST.27 по примеру того, как это произошло со стандартом ВОИС ST.96.  Международное бюро ответило, что пересматривать стандарт ВОИС ST.36 не планируется, если только такой запрос не поступит от государств-членов. </w:t>
      </w:r>
    </w:p>
    <w:p w14:paraId="46A6C38A" w14:textId="17A6DEA1" w:rsidR="00BC2D17" w:rsidRPr="008F6360" w:rsidRDefault="00D86E68" w:rsidP="00044A94">
      <w:pPr>
        <w:spacing w:after="240"/>
        <w:rPr>
          <w:szCs w:val="22"/>
          <w:u w:val="single"/>
        </w:rPr>
      </w:pPr>
      <w:r>
        <w:rPr>
          <w:u w:val="single"/>
        </w:rPr>
        <w:t>Пункт 5(d) повестки дня. Отчет Целевой группы по части 7 о ходе выполнения задачи № 50</w:t>
      </w:r>
    </w:p>
    <w:p w14:paraId="047E4610" w14:textId="0AF3AD80" w:rsidR="00BC2D17" w:rsidRDefault="008215BA" w:rsidP="00044A94">
      <w:pPr>
        <w:spacing w:after="240"/>
        <w:rPr>
          <w:szCs w:val="22"/>
        </w:rPr>
      </w:pPr>
      <w:r w:rsidRPr="008F6360">
        <w:fldChar w:fldCharType="begin"/>
      </w:r>
      <w:r w:rsidRPr="008F6360">
        <w:instrText xml:space="preserve"> AUTONUM  </w:instrText>
      </w:r>
      <w:r w:rsidRPr="008F6360">
        <w:fldChar w:fldCharType="end"/>
      </w:r>
      <w:r>
        <w:tab/>
        <w:t>Обсуждения проходили на основе устного отчета о ходе выполнения задачи № 50, представленного Международным бюро как руководителем Целевой группы по части 7.  КСВ принял к сведению план работы и проблемы Целевой группы.</w:t>
      </w:r>
    </w:p>
    <w:p w14:paraId="3F4BB8F9" w14:textId="253844F2" w:rsidR="007541E4" w:rsidRDefault="009B24EB" w:rsidP="004F36F4">
      <w:pPr>
        <w:spacing w:after="240"/>
        <w:rPr>
          <w:szCs w:val="22"/>
        </w:rPr>
      </w:pPr>
      <w:r w:rsidRPr="008F6360">
        <w:fldChar w:fldCharType="begin"/>
      </w:r>
      <w:r w:rsidRPr="008F6360">
        <w:instrText xml:space="preserve"> AUTONUM  </w:instrText>
      </w:r>
      <w:r w:rsidRPr="008F6360">
        <w:fldChar w:fldCharType="end"/>
      </w:r>
      <w:r>
        <w:tab/>
        <w:t xml:space="preserve">Делегация Российской Федерации поинтересовалась, можно ли обновить часть 7.3.2 Справочника ВОИС, если у одного из ведомств появились новые виды выпускаемых </w:t>
      </w:r>
      <w:r w:rsidR="00C914E0">
        <w:t>документов, вместо того чтобы</w:t>
      </w:r>
      <w:r>
        <w:t xml:space="preserve"> ждать обновления по итогам обследования.  Международное бюро предложило, чтобы Целевая группа по части 7 обсудила вопрос о том, нужно ли обновлять часть 7.3 Справочника ВОИС по просьбе того или иного ведомства с учетом его новой практики или такие обновления должны вноситься по итогам соответствующего обследования, к участию в котором будут приглашены все ведомства.  </w:t>
      </w:r>
    </w:p>
    <w:p w14:paraId="5DC66EE0" w14:textId="7DA1C874" w:rsidR="004F36F4" w:rsidRPr="008F6360" w:rsidRDefault="007541E4" w:rsidP="00506057">
      <w:pPr>
        <w:spacing w:after="240"/>
        <w:ind w:left="567"/>
        <w:rPr>
          <w:szCs w:val="22"/>
        </w:rPr>
      </w:pPr>
      <w:r>
        <w:fldChar w:fldCharType="begin"/>
      </w:r>
      <w:r>
        <w:instrText xml:space="preserve"> AUTONUM  </w:instrText>
      </w:r>
      <w:r>
        <w:fldChar w:fldCharType="end"/>
      </w:r>
      <w:r>
        <w:tab/>
        <w:t>КСВ принял к сведению, что Целевая группа по части 7 вынесет на рассмотрение КСВ на следующей сессии предложение о порядке пересмотра части 7.3.</w:t>
      </w:r>
    </w:p>
    <w:p w14:paraId="6A518DD8" w14:textId="3CBA6285" w:rsidR="00B44D50" w:rsidRPr="008F6360" w:rsidRDefault="004C3BC5" w:rsidP="00982100">
      <w:pPr>
        <w:spacing w:after="240"/>
        <w:ind w:left="567"/>
        <w:rPr>
          <w:szCs w:val="22"/>
        </w:rPr>
      </w:pPr>
      <w:r w:rsidRPr="008F6360">
        <w:fldChar w:fldCharType="begin"/>
      </w:r>
      <w:r w:rsidRPr="008F6360">
        <w:instrText xml:space="preserve"> AUTONUM  </w:instrText>
      </w:r>
      <w:r w:rsidRPr="008F6360">
        <w:fldChar w:fldCharType="end"/>
      </w:r>
      <w:r>
        <w:tab/>
        <w:t>КСВ одобрил проведение в 2025 году обследования с целью получения информации для обновления части 7.2.6 и части 7.2.7 Справочника ВОИС.  КСВ также принял к сведению, что Целевая группа по части 7 доложит о результатах обследования на тринадцатой сессии КСВ.</w:t>
      </w:r>
    </w:p>
    <w:p w14:paraId="698F5D6A" w14:textId="269CE1CA" w:rsidR="00BC2D17" w:rsidRPr="008F6360" w:rsidRDefault="004179AE" w:rsidP="00044A94">
      <w:pPr>
        <w:spacing w:after="240"/>
        <w:rPr>
          <w:szCs w:val="22"/>
          <w:u w:val="single"/>
        </w:rPr>
      </w:pPr>
      <w:r>
        <w:rPr>
          <w:u w:val="single"/>
        </w:rPr>
        <w:t>Пункт 5(e) повестки дня. Отчет Целевой группы по открытому доступу к патентной информации (ОДПИ) о ходе выполнения задачи № 52</w:t>
      </w:r>
    </w:p>
    <w:p w14:paraId="41585860" w14:textId="3CF59D63" w:rsidR="00451FA5" w:rsidRPr="008F6360" w:rsidRDefault="009709F0" w:rsidP="00044A94">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29" w:history="1">
        <w:r>
          <w:rPr>
            <w:rStyle w:val="Hyperlink"/>
          </w:rPr>
          <w:t>CWS/12/7</w:t>
        </w:r>
      </w:hyperlink>
      <w:r>
        <w:t xml:space="preserve">, который был представлен Международным бюро в качестве руководителя Целевой группы по ОДПИ. </w:t>
      </w:r>
    </w:p>
    <w:p w14:paraId="7E5A9461" w14:textId="4DB93827" w:rsidR="00833F7F" w:rsidRPr="008F6360" w:rsidRDefault="00A11D99" w:rsidP="00506057">
      <w:pPr>
        <w:spacing w:after="240"/>
        <w:rPr>
          <w:szCs w:val="22"/>
        </w:rPr>
      </w:pPr>
      <w:r w:rsidRPr="008F6360">
        <w:fldChar w:fldCharType="begin"/>
      </w:r>
      <w:r w:rsidRPr="008F6360">
        <w:instrText xml:space="preserve"> AUTONUM  </w:instrText>
      </w:r>
      <w:r w:rsidRPr="008F6360">
        <w:fldChar w:fldCharType="end"/>
      </w:r>
      <w:r>
        <w:tab/>
        <w:t>КСВ принял к сведению, что Целевая группа по ОДПИ провела работу по подготовке предложения относительно обновления части 6.1 Справочника ВОИС, в которой содержатся рекомендации по минимальному содержанию веб-сайтов ведомств ИС.  Делегация Соединенных Штатов Америки отметила, что принципы разработки веб-сайтов ведомств определяются инструкциями отдельных ведомств ИС.</w:t>
      </w:r>
    </w:p>
    <w:p w14:paraId="4530D850" w14:textId="77777777" w:rsidR="00FF793A" w:rsidRDefault="009C631D" w:rsidP="00B53F57">
      <w:pPr>
        <w:spacing w:after="240"/>
        <w:rPr>
          <w:szCs w:val="22"/>
        </w:rPr>
      </w:pPr>
      <w:r w:rsidRPr="008F6360">
        <w:lastRenderedPageBreak/>
        <w:fldChar w:fldCharType="begin"/>
      </w:r>
      <w:r w:rsidRPr="008F6360">
        <w:instrText xml:space="preserve"> AUTONUM  </w:instrText>
      </w:r>
      <w:r w:rsidRPr="008F6360">
        <w:fldChar w:fldCharType="end"/>
      </w:r>
      <w:r>
        <w:tab/>
        <w:t xml:space="preserve">КСВ принял к сведению, что Целевая группа по ОДПИ планирует подготовить предложение по обновлению части 6.1 Справочника ВОИС для его рассмотрения на тринадцатой сессии Комитета. </w:t>
      </w:r>
    </w:p>
    <w:p w14:paraId="198550D8" w14:textId="246B588D" w:rsidR="00B53F57" w:rsidRPr="008F6360" w:rsidRDefault="00B53F57" w:rsidP="00B53F57">
      <w:pPr>
        <w:spacing w:after="240"/>
        <w:rPr>
          <w:szCs w:val="22"/>
          <w:u w:val="single"/>
        </w:rPr>
      </w:pPr>
      <w:r>
        <w:rPr>
          <w:u w:val="single"/>
        </w:rPr>
        <w:t>Пункт 5(f) повестки дня. Отчет Целевой группы по стандартизации имен о ходе выполнения задачи № 55</w:t>
      </w:r>
    </w:p>
    <w:p w14:paraId="4568B433" w14:textId="01ED1966" w:rsidR="00B53F57" w:rsidRPr="008F6360" w:rsidRDefault="00861BF7" w:rsidP="00B53F57">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30" w:history="1">
        <w:r>
          <w:rPr>
            <w:rStyle w:val="Hyperlink"/>
          </w:rPr>
          <w:t>CWS/12/8</w:t>
        </w:r>
      </w:hyperlink>
      <w:r>
        <w:t xml:space="preserve"> и пересмотренного документа </w:t>
      </w:r>
      <w:hyperlink r:id="rId31" w:history="1">
        <w:r>
          <w:rPr>
            <w:rStyle w:val="Hyperlink"/>
          </w:rPr>
          <w:t>CWS/12/8 REV.</w:t>
        </w:r>
      </w:hyperlink>
      <w:r>
        <w:t xml:space="preserve">, которые были представлены делегацией Республики Корея и Международным бюро в качестве руководителей Целевой группы по стандартизации имен. </w:t>
      </w:r>
    </w:p>
    <w:p w14:paraId="1966A374" w14:textId="22E51F98" w:rsidR="00093756" w:rsidRPr="008F6360" w:rsidRDefault="00F81934" w:rsidP="00B53F57">
      <w:pPr>
        <w:spacing w:after="240"/>
        <w:rPr>
          <w:szCs w:val="22"/>
        </w:rPr>
      </w:pPr>
      <w:r w:rsidRPr="008F6360">
        <w:fldChar w:fldCharType="begin"/>
      </w:r>
      <w:r w:rsidRPr="008F6360">
        <w:instrText xml:space="preserve"> AUTONUM  </w:instrText>
      </w:r>
      <w:r w:rsidRPr="008F6360">
        <w:fldChar w:fldCharType="end"/>
      </w:r>
      <w:r>
        <w:tab/>
        <w:t xml:space="preserve">КСВ отметил, что Целевая группа подготовила пересмотренное предложение относительно набора рекомендаций по процессу очистки данных об именах и представила его на рассмотрение и утверждение на текущей сессии.  Предложение содержится в приложении к документу </w:t>
      </w:r>
      <w:hyperlink r:id="rId32" w:history="1">
        <w:r>
          <w:rPr>
            <w:rStyle w:val="Hyperlink"/>
          </w:rPr>
          <w:t>CWS/12/16</w:t>
        </w:r>
      </w:hyperlink>
      <w:r>
        <w:t>.</w:t>
      </w:r>
    </w:p>
    <w:p w14:paraId="6C80E05F" w14:textId="67C44358" w:rsidR="00761F69" w:rsidRPr="008F6360" w:rsidRDefault="004C43E1" w:rsidP="00DD100D">
      <w:pPr>
        <w:spacing w:after="240"/>
        <w:rPr>
          <w:szCs w:val="22"/>
        </w:rPr>
      </w:pPr>
      <w:r w:rsidRPr="008F6360">
        <w:fldChar w:fldCharType="begin"/>
      </w:r>
      <w:r w:rsidRPr="008F6360">
        <w:instrText xml:space="preserve"> AUTONUM  </w:instrText>
      </w:r>
      <w:r w:rsidRPr="008F6360">
        <w:fldChar w:fldCharType="end"/>
      </w:r>
      <w:r>
        <w:tab/>
        <w:t xml:space="preserve">Если исходить из того, что предлагаемый новый стандарт ВОИС ST.93 будет принят КСВ, Целевая группа предложила пересмотреть описание задачи № 55 следующим образом: </w:t>
      </w:r>
    </w:p>
    <w:p w14:paraId="52163A31" w14:textId="258EA5F1" w:rsidR="009536DF" w:rsidRPr="008F6360" w:rsidRDefault="009536DF" w:rsidP="001D7220">
      <w:pPr>
        <w:spacing w:after="240"/>
        <w:ind w:left="567"/>
        <w:rPr>
          <w:szCs w:val="22"/>
        </w:rPr>
      </w:pPr>
      <w:r>
        <w:t xml:space="preserve">«Обмениваться информацией о методах очистки данных об именах клиентов, включая сведения об используемых алгоритмах, а также о том, где и как используются очищенные данные; подготовить практические рекомендации для ведомств ИС; обеспечивать необходимый пересмотр и актуализацию стандарта ВОИС ST.93». </w:t>
      </w:r>
    </w:p>
    <w:p w14:paraId="2504B2E8" w14:textId="2A394DE1" w:rsidR="00C972E8" w:rsidRPr="008F6360" w:rsidRDefault="00C972E8" w:rsidP="00A86B07">
      <w:pPr>
        <w:spacing w:after="240"/>
        <w:ind w:left="567"/>
        <w:rPr>
          <w:szCs w:val="22"/>
        </w:rPr>
      </w:pPr>
      <w:r w:rsidRPr="008F6360">
        <w:fldChar w:fldCharType="begin"/>
      </w:r>
      <w:r w:rsidRPr="008F6360">
        <w:instrText xml:space="preserve"> AUTONUM  </w:instrText>
      </w:r>
      <w:r w:rsidRPr="008F6360">
        <w:fldChar w:fldCharType="end"/>
      </w:r>
      <w:r>
        <w:tab/>
        <w:t>Поскольку КСВ не утвердил улучшенный проект стандарта ВОИС ST.93, предложение Целевой группы о пересмотре описания задачи № 55 также не было одобрено.</w:t>
      </w:r>
    </w:p>
    <w:p w14:paraId="59C75E29" w14:textId="0984589F" w:rsidR="00BC2D17" w:rsidRPr="008F6360" w:rsidRDefault="006021EE" w:rsidP="00044A94">
      <w:pPr>
        <w:spacing w:after="240"/>
        <w:rPr>
          <w:szCs w:val="22"/>
          <w:u w:val="single"/>
        </w:rPr>
      </w:pPr>
      <w:r>
        <w:rPr>
          <w:u w:val="single"/>
        </w:rPr>
        <w:t>Пункт 5(g) повестки дня. Отчет Целевой группы по API о ходе выполнения задач №№ 56 и 64</w:t>
      </w:r>
    </w:p>
    <w:p w14:paraId="2763494E" w14:textId="678A19C2" w:rsidR="006F721A" w:rsidRPr="008F6360" w:rsidRDefault="006021EE" w:rsidP="00E138D1">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33" w:history="1">
        <w:r>
          <w:rPr>
            <w:rStyle w:val="Hyperlink"/>
          </w:rPr>
          <w:t>CWS/12/9 Rev.</w:t>
        </w:r>
      </w:hyperlink>
      <w:r>
        <w:t xml:space="preserve"> , который был представлен соруководителями Целевой группы: делегацией Канады и представителем Европейского союза. </w:t>
      </w:r>
    </w:p>
    <w:p w14:paraId="6DC3DB26" w14:textId="1700EF85" w:rsidR="00713B2F" w:rsidRDefault="000253C9" w:rsidP="006E6EDF">
      <w:pPr>
        <w:spacing w:after="240"/>
        <w:rPr>
          <w:szCs w:val="22"/>
        </w:rPr>
      </w:pPr>
      <w:r w:rsidRPr="008F6360">
        <w:fldChar w:fldCharType="begin"/>
      </w:r>
      <w:r w:rsidRPr="008F6360">
        <w:instrText xml:space="preserve"> AUTONUM  </w:instrText>
      </w:r>
      <w:r w:rsidRPr="008F6360">
        <w:fldChar w:fldCharType="end"/>
      </w:r>
      <w:r>
        <w:tab/>
        <w:t xml:space="preserve"> КСВ принял к сведению, что в июле 2024 года Международное бюро представило </w:t>
      </w:r>
      <w:hyperlink r:id="rId34" w:history="1">
        <w:r>
          <w:rPr>
            <w:rStyle w:val="Hyperlink"/>
          </w:rPr>
          <w:t>Каталог API для интеллектуальной собственности</w:t>
        </w:r>
      </w:hyperlink>
      <w:r>
        <w:t xml:space="preserve"> – единую платформу, на которой собран перечень API, предоставляемых ведомствами ИС для своих продуктов и услуг.  Относительно конкретных видов деятельности, осуществленной в рамках задачи №56, КСВ принял к сведению, что Целевая группа по API поддержала успешное представление Каталога API, провела оценку внедрения стандарта ВОИС ST.90 ведомствами ИС, а также обсудила потенциальный пересмотр стандарта ВОИС ST.90.  </w:t>
      </w:r>
    </w:p>
    <w:p w14:paraId="00264599" w14:textId="0AC636F9" w:rsidR="00A6327E" w:rsidRPr="008F6360" w:rsidRDefault="003B3AFE" w:rsidP="006E6EDF">
      <w:pPr>
        <w:spacing w:after="240"/>
        <w:rPr>
          <w:szCs w:val="22"/>
        </w:rPr>
      </w:pPr>
      <w:r>
        <w:fldChar w:fldCharType="begin"/>
      </w:r>
      <w:r>
        <w:instrText xml:space="preserve"> AUTONUM  </w:instrText>
      </w:r>
      <w:r>
        <w:fldChar w:fldCharType="end"/>
      </w:r>
      <w:r>
        <w:tab/>
        <w:t>Делегация Австралии выразила свою поддержку проекту «Каталог API для интеллектуальной собственности», поскольку она считает его полезным ресурсом, позволяющим сообществу ИС получить доступ к связанной с ИС информации при помощи API.  Делегация также отметила, что участие в проекте предоставило возможность пересмотреть и улучшить свои собственные рекомендации в области API.  Делегация также призвала другие ведомства представить свои API для включения в Каталог, чтобы сделать его еще более полезным.  Она также заявила о том, что и впредь будет оказывать поддержку проекту в отношении будущих улучшений.</w:t>
      </w:r>
    </w:p>
    <w:p w14:paraId="19784224" w14:textId="52CD5714" w:rsidR="00E142B7" w:rsidRDefault="00C52FF2" w:rsidP="00E142B7">
      <w:pPr>
        <w:spacing w:after="240"/>
        <w:rPr>
          <w:szCs w:val="22"/>
        </w:rPr>
      </w:pPr>
      <w:r w:rsidRPr="008F6360">
        <w:lastRenderedPageBreak/>
        <w:fldChar w:fldCharType="begin"/>
      </w:r>
      <w:r w:rsidRPr="008F6360">
        <w:instrText xml:space="preserve"> AUTONUM  </w:instrText>
      </w:r>
      <w:r w:rsidRPr="008F6360">
        <w:fldChar w:fldCharType="end"/>
      </w:r>
      <w:r>
        <w:tab/>
        <w:t xml:space="preserve">Делегация Соединенных Штатов Америки поинтересовалась, можно ли отслеживать количество посещений веб-сайта Каталога API для ИС.  Секретариат подтвердил, что число посещений веб-сайта Каталога API можно отслеживать, однако нельзя определить, как посетители используют его, поскольку эта платформа не является шлюзовой. </w:t>
      </w:r>
    </w:p>
    <w:p w14:paraId="1B78789E" w14:textId="7BC2D717" w:rsidR="003B3AFE" w:rsidRDefault="009A280E" w:rsidP="003B3AFE">
      <w:pPr>
        <w:spacing w:after="240"/>
        <w:rPr>
          <w:szCs w:val="22"/>
        </w:rPr>
      </w:pPr>
      <w:r>
        <w:fldChar w:fldCharType="begin"/>
      </w:r>
      <w:r>
        <w:instrText xml:space="preserve"> AUTONUM  </w:instrText>
      </w:r>
      <w:r>
        <w:fldChar w:fldCharType="end"/>
      </w:r>
      <w:r>
        <w:tab/>
        <w:t>Целевая группа по API отметила, что для популяризации Каталога API после его представления потребуется расширить число API ведомств и других учреждений ИС.  С учетом завершения разработки Каталога API Целевая группа предложила обновить описание задачи №56.</w:t>
      </w:r>
    </w:p>
    <w:p w14:paraId="68CCEEBA" w14:textId="522D6AA4" w:rsidR="009A280E" w:rsidRDefault="009A280E" w:rsidP="00CC6882">
      <w:pPr>
        <w:spacing w:after="240"/>
        <w:ind w:left="567"/>
        <w:rPr>
          <w:szCs w:val="22"/>
        </w:rPr>
      </w:pPr>
      <w:r w:rsidRPr="008F6360">
        <w:fldChar w:fldCharType="begin"/>
      </w:r>
      <w:r w:rsidRPr="008F6360">
        <w:instrText xml:space="preserve"> AUTONUM  </w:instrText>
      </w:r>
      <w:r w:rsidRPr="008F6360">
        <w:fldChar w:fldCharType="end"/>
      </w:r>
      <w:r>
        <w:tab/>
        <w:t xml:space="preserve">КСВ принял к сведению информацию, изложенную в документе, в частности публикацию </w:t>
      </w:r>
      <w:hyperlink r:id="rId35" w:history="1">
        <w:r>
          <w:rPr>
            <w:rStyle w:val="Hyperlink"/>
          </w:rPr>
          <w:t xml:space="preserve">Каталога API для </w:t>
        </w:r>
      </w:hyperlink>
      <w:hyperlink r:id="rId36" w:history="1">
        <w:r>
          <w:rPr>
            <w:rStyle w:val="Hyperlink"/>
          </w:rPr>
          <w:t>ИС</w:t>
        </w:r>
      </w:hyperlink>
      <w:r>
        <w:t xml:space="preserve">, и призвал своих членов и наблюдателей предоставить свои API для включения в этот каталог путем ответа на циркулярное письмо C.CWS 185. </w:t>
      </w:r>
    </w:p>
    <w:p w14:paraId="18EF40CC" w14:textId="77777777" w:rsidR="009A280E" w:rsidRPr="008F6360" w:rsidRDefault="009A280E" w:rsidP="00CC6882">
      <w:pPr>
        <w:spacing w:after="240"/>
        <w:ind w:left="567"/>
        <w:rPr>
          <w:szCs w:val="22"/>
        </w:rPr>
      </w:pPr>
      <w:r>
        <w:fldChar w:fldCharType="begin"/>
      </w:r>
      <w:r>
        <w:instrText xml:space="preserve"> AUTONUM  </w:instrText>
      </w:r>
      <w:r>
        <w:fldChar w:fldCharType="end"/>
      </w:r>
      <w:r>
        <w:tab/>
        <w:t>КСВ призвал своих членов протестировать конвертер XML-JSON.</w:t>
      </w:r>
    </w:p>
    <w:p w14:paraId="4D53F5A4" w14:textId="36B0D5F3" w:rsidR="009A280E" w:rsidRPr="008F6360" w:rsidRDefault="009A280E" w:rsidP="00CC6882">
      <w:pPr>
        <w:spacing w:after="240"/>
        <w:ind w:left="567"/>
        <w:rPr>
          <w:szCs w:val="22"/>
        </w:rPr>
      </w:pPr>
      <w:r w:rsidRPr="008F6360">
        <w:fldChar w:fldCharType="begin"/>
      </w:r>
      <w:r w:rsidRPr="008F6360">
        <w:instrText xml:space="preserve"> AUTONUM  </w:instrText>
      </w:r>
      <w:r w:rsidRPr="008F6360">
        <w:fldChar w:fldCharType="end"/>
      </w:r>
      <w:r>
        <w:tab/>
        <w:t>КСВ принял к сведению создание шаблона матрицы совместимости в формате Excel для оценки степени соответствия стандарту ВОИС ST.90 и призвал своих членов оценить степень соответствия своих API упомянутому стандарту при помощи этой матрицы совместимости.</w:t>
      </w:r>
    </w:p>
    <w:p w14:paraId="5A186A78" w14:textId="3340968B" w:rsidR="00764922" w:rsidRPr="008F6360" w:rsidRDefault="00DD2741" w:rsidP="000A326E">
      <w:pPr>
        <w:spacing w:after="240"/>
        <w:ind w:left="567"/>
        <w:rPr>
          <w:szCs w:val="22"/>
        </w:rPr>
      </w:pPr>
      <w:r w:rsidRPr="008F6360">
        <w:fldChar w:fldCharType="begin"/>
      </w:r>
      <w:r w:rsidRPr="008F6360">
        <w:instrText xml:space="preserve"> AUTONUM  </w:instrText>
      </w:r>
      <w:r w:rsidRPr="008F6360">
        <w:fldChar w:fldCharType="end"/>
      </w:r>
      <w:r>
        <w:tab/>
        <w:t xml:space="preserve">КСВ утвердил пересмотренное описание задачи № 56 в следующей редакции: </w:t>
      </w:r>
    </w:p>
    <w:p w14:paraId="63E4EFC4" w14:textId="77777777" w:rsidR="00860052" w:rsidRPr="008F6360" w:rsidRDefault="00860052" w:rsidP="00860052">
      <w:pPr>
        <w:spacing w:after="240"/>
        <w:ind w:left="1134"/>
        <w:rPr>
          <w:szCs w:val="22"/>
        </w:rPr>
      </w:pPr>
      <w:r>
        <w:t>«Обеспечить необходимый пересмотр и обновление стандарта ВОИС ST.90; оказать поддержку Международному бюро в популяризации и внедрении стандарта ВОИС ST.90; популяризировать каталог API для интеллектуальной собственности (ИС) и содействовать более широкому участию учреждений ИС в пополнении каталога API».</w:t>
      </w:r>
    </w:p>
    <w:p w14:paraId="0B7A2BAD" w14:textId="77777777" w:rsidR="00F154F7" w:rsidRPr="008F6360" w:rsidRDefault="00F154F7" w:rsidP="00F154F7">
      <w:pPr>
        <w:spacing w:after="240"/>
        <w:rPr>
          <w:szCs w:val="22"/>
          <w:u w:val="single"/>
        </w:rPr>
      </w:pPr>
      <w:r>
        <w:rPr>
          <w:u w:val="single"/>
        </w:rPr>
        <w:t xml:space="preserve">Пункт 5(h) повестки дня. Отчет Целевой группы по ИКТ-стратегии о ходе выполнения задачи № 58 </w:t>
      </w:r>
    </w:p>
    <w:p w14:paraId="4C9D8604" w14:textId="77777777" w:rsidR="009A280E" w:rsidRDefault="00F154F7" w:rsidP="009A280E">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37" w:history="1">
        <w:r>
          <w:rPr>
            <w:rStyle w:val="Hyperlink"/>
          </w:rPr>
          <w:t>CWS/12/10</w:t>
        </w:r>
      </w:hyperlink>
      <w:r>
        <w:t xml:space="preserve">, который был представлен Делегацией Австралии в качестве соруководителя Целевой группы.  КСВ принял к сведению содержание документа, в частности информацию о работе, проделанной Целевой группой по уточнению десяти рекомендаций, которые представлены в приложении к документу </w:t>
      </w:r>
      <w:hyperlink r:id="rId38" w:history="1">
        <w:r>
          <w:rPr>
            <w:rStyle w:val="Hyperlink"/>
          </w:rPr>
          <w:t>CWS/12/22</w:t>
        </w:r>
      </w:hyperlink>
      <w:r>
        <w:t xml:space="preserve">.  В улучшенном предложении в отношении комплекса из десяти рекомендаций учтена обратная связь, полученная в ответ на циркулярное письмо </w:t>
      </w:r>
      <w:hyperlink r:id="rId39" w:tgtFrame="_blank" w:history="1">
        <w:r>
          <w:rPr>
            <w:rStyle w:val="Hyperlink"/>
          </w:rPr>
          <w:t>C.CWS 180</w:t>
        </w:r>
      </w:hyperlink>
      <w:r>
        <w:t xml:space="preserve">,  а также информация, обсужденная в ходе совещаний Целевой группы в 2024 году.  </w:t>
      </w:r>
    </w:p>
    <w:p w14:paraId="2BCE1A4B" w14:textId="1CD38498" w:rsidR="008F3141" w:rsidRDefault="009A280E" w:rsidP="008F3141">
      <w:pPr>
        <w:spacing w:after="240"/>
      </w:pPr>
      <w:r>
        <w:fldChar w:fldCharType="begin"/>
      </w:r>
      <w:r>
        <w:instrText xml:space="preserve"> AUTONUM  </w:instrText>
      </w:r>
      <w:r>
        <w:fldChar w:fldCharType="end"/>
      </w:r>
      <w:r>
        <w:tab/>
        <w:t xml:space="preserve">Целевая группа также представила предложение о пересмотре описания задачи №58 в свете завершения подготовки десяти рекомендаций и их представления для утверждения на сессии.  Одна делегация отметила, что Целевая группа могла бы предложить на следующей сессии завершить работу в рамках задачи №58, если рекомендации носят достаточно универсальных характер, чтобы в будущем не требовалась их модернизация.  Другая делегация отметила, что рекомендации 2, 8 и 9, как представляется, повторяют друг друга, и предложила Целевой группе рассмотреть возможность их упрощения с тем, чтобы в ближайшем будущем свести общее число таких предписаний к минимуму.   </w:t>
      </w:r>
      <w:r w:rsidR="008F3141">
        <w:br w:type="page"/>
      </w:r>
    </w:p>
    <w:p w14:paraId="0FA5CE5B" w14:textId="4B0E2B30" w:rsidR="004115D2" w:rsidRPr="008F6360" w:rsidRDefault="00F154F7" w:rsidP="006C3A8D">
      <w:pPr>
        <w:spacing w:after="240"/>
        <w:ind w:left="567"/>
        <w:rPr>
          <w:szCs w:val="22"/>
        </w:rPr>
      </w:pPr>
      <w:r w:rsidRPr="008F6360">
        <w:lastRenderedPageBreak/>
        <w:fldChar w:fldCharType="begin"/>
      </w:r>
      <w:r w:rsidRPr="008F6360">
        <w:instrText xml:space="preserve"> AUTONUM  </w:instrText>
      </w:r>
      <w:r w:rsidRPr="008F6360">
        <w:fldChar w:fldCharType="end"/>
      </w:r>
      <w:r>
        <w:tab/>
        <w:t>КСВ утвердил пересмотренное описание задачи № 58 в следующей редакции:</w:t>
      </w:r>
    </w:p>
    <w:p w14:paraId="1A0151C3" w14:textId="66AD7D12" w:rsidR="006C3A8D" w:rsidRDefault="006C3A8D" w:rsidP="00382941">
      <w:pPr>
        <w:spacing w:after="240"/>
        <w:ind w:left="1134"/>
        <w:rPr>
          <w:szCs w:val="22"/>
        </w:rPr>
      </w:pPr>
      <w:r>
        <w:t>«Содействовать внедрению рекомендаций в области ИКТ ведомствами ИС и Международным бюро, а также по мере необходимости оценивать и обновлять эти рекомендации для обеспечения их актуальности».</w:t>
      </w:r>
    </w:p>
    <w:p w14:paraId="69E629DB" w14:textId="77777777" w:rsidR="00FA35B0" w:rsidRPr="008F6360" w:rsidRDefault="00FA35B0" w:rsidP="00FA35B0">
      <w:pPr>
        <w:spacing w:after="240"/>
        <w:rPr>
          <w:szCs w:val="22"/>
          <w:u w:val="single"/>
        </w:rPr>
      </w:pPr>
      <w:r>
        <w:rPr>
          <w:u w:val="single"/>
        </w:rPr>
        <w:t xml:space="preserve">Пункт 5(i) повестки дня. Отчет Целевой группы по блокчейну о ходе выполнения задачи № 59 </w:t>
      </w:r>
    </w:p>
    <w:p w14:paraId="24BE558E" w14:textId="4BFE7CA9" w:rsidR="00131CCB" w:rsidRPr="008F6360" w:rsidRDefault="00FA35B0" w:rsidP="00131CCB">
      <w:pPr>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40" w:history="1">
        <w:r>
          <w:rPr>
            <w:rStyle w:val="Hyperlink"/>
          </w:rPr>
          <w:t>CWS/12/11</w:t>
        </w:r>
      </w:hyperlink>
      <w:r>
        <w:t xml:space="preserve"> , который был представлен делегацией Российской Федерации в качестве руководителя Целевой группы по блокчейну.</w:t>
      </w:r>
    </w:p>
    <w:p w14:paraId="614D9DFB" w14:textId="77777777" w:rsidR="003D2573" w:rsidRPr="008F6360" w:rsidRDefault="003D2573" w:rsidP="00131CCB">
      <w:pPr>
        <w:rPr>
          <w:szCs w:val="22"/>
        </w:rPr>
      </w:pPr>
    </w:p>
    <w:p w14:paraId="3DE09C76" w14:textId="3913D6F1" w:rsidR="00FA35B0" w:rsidRPr="008F6360" w:rsidRDefault="00F61BFC" w:rsidP="00FC7DFB">
      <w:pPr>
        <w:spacing w:after="240"/>
        <w:rPr>
          <w:szCs w:val="22"/>
        </w:rPr>
      </w:pPr>
      <w:r w:rsidRPr="008F6360">
        <w:fldChar w:fldCharType="begin"/>
      </w:r>
      <w:r w:rsidRPr="008F6360">
        <w:instrText xml:space="preserve"> AUTONUM  </w:instrText>
      </w:r>
      <w:r w:rsidRPr="008F6360">
        <w:fldChar w:fldCharType="end"/>
      </w:r>
      <w:r>
        <w:tab/>
        <w:t xml:space="preserve">КСВ принял к сведению информацию, изложенную в этом документе, в частности план работы и проблемы, с которыми столкнулась Целевая группа. </w:t>
      </w:r>
    </w:p>
    <w:p w14:paraId="6CDF35E7" w14:textId="77777777" w:rsidR="00FA35B0" w:rsidRPr="008F6360" w:rsidRDefault="00FA35B0" w:rsidP="00FA35B0">
      <w:pPr>
        <w:spacing w:after="240"/>
        <w:rPr>
          <w:szCs w:val="22"/>
          <w:u w:val="single"/>
        </w:rPr>
      </w:pPr>
      <w:r>
        <w:rPr>
          <w:u w:val="single"/>
        </w:rPr>
        <w:t xml:space="preserve">Пункт 5(j) повестки дня. Отчет Целевой группы по 3D о ходе выполнения задачи № 61 </w:t>
      </w:r>
    </w:p>
    <w:p w14:paraId="1B191A8D" w14:textId="7D013B41" w:rsidR="00D90823" w:rsidRPr="008F6360" w:rsidRDefault="00FA35B0" w:rsidP="00AB3D87">
      <w:pPr>
        <w:rPr>
          <w:szCs w:val="22"/>
        </w:rPr>
      </w:pPr>
      <w:r w:rsidRPr="008F6360">
        <w:fldChar w:fldCharType="begin"/>
      </w:r>
      <w:r w:rsidRPr="008F6360">
        <w:instrText xml:space="preserve"> AUTONUM  </w:instrText>
      </w:r>
      <w:r w:rsidRPr="008F6360">
        <w:fldChar w:fldCharType="end"/>
      </w:r>
      <w:r>
        <w:t xml:space="preserve"> Обсуждения проходили на основе документа </w:t>
      </w:r>
      <w:hyperlink r:id="rId41" w:history="1">
        <w:r>
          <w:rPr>
            <w:rStyle w:val="Hyperlink"/>
          </w:rPr>
          <w:t>CWS/12/12</w:t>
        </w:r>
      </w:hyperlink>
      <w:r>
        <w:t xml:space="preserve">, который был представлен делегацией Российской Федерации в качестве руководителя Целевой группы по 3D. </w:t>
      </w:r>
    </w:p>
    <w:p w14:paraId="3004FBE2" w14:textId="77777777" w:rsidR="00D90823" w:rsidRPr="008F6360" w:rsidRDefault="00D90823" w:rsidP="00AB3D87">
      <w:pPr>
        <w:rPr>
          <w:szCs w:val="22"/>
        </w:rPr>
      </w:pPr>
    </w:p>
    <w:p w14:paraId="12648D5B" w14:textId="3159FC7F" w:rsidR="004824CD" w:rsidRPr="008F6360" w:rsidRDefault="00D90823" w:rsidP="00FC7DFB">
      <w:pPr>
        <w:rPr>
          <w:szCs w:val="22"/>
        </w:rPr>
      </w:pPr>
      <w:r w:rsidRPr="008F6360">
        <w:fldChar w:fldCharType="begin"/>
      </w:r>
      <w:r w:rsidRPr="008F6360">
        <w:instrText xml:space="preserve"> AUTONUM  </w:instrText>
      </w:r>
      <w:r w:rsidRPr="008F6360">
        <w:fldChar w:fldCharType="end"/>
      </w:r>
      <w:r>
        <w:tab/>
        <w:t>КСВ принял к сведению информацию, изложенную в этом документе, в частности о предлагаемом пересмотре стандарта ВОИС ST.91 и проблемах, с которыми столкнулась Целевая группа.</w:t>
      </w:r>
    </w:p>
    <w:p w14:paraId="7913B9E6" w14:textId="77777777" w:rsidR="00BA1DDA" w:rsidRPr="008F6360" w:rsidRDefault="00BA1DDA" w:rsidP="00BA1DDA">
      <w:pPr>
        <w:ind w:left="567"/>
        <w:rPr>
          <w:szCs w:val="22"/>
          <w:u w:val="single"/>
        </w:rPr>
      </w:pPr>
    </w:p>
    <w:p w14:paraId="0A40DDB5" w14:textId="74CDB34D" w:rsidR="00977DC4" w:rsidRPr="008F6360" w:rsidRDefault="00977DC4" w:rsidP="00977DC4">
      <w:pPr>
        <w:spacing w:after="240"/>
        <w:rPr>
          <w:szCs w:val="22"/>
          <w:u w:val="single"/>
        </w:rPr>
      </w:pPr>
      <w:r>
        <w:rPr>
          <w:u w:val="single"/>
        </w:rPr>
        <w:t xml:space="preserve">Пункт 5(k) повестки дня. Отчет Целевой группы по цифровому преобразованию о ходе выполнения задач №№ 62, 63 и 65 </w:t>
      </w:r>
    </w:p>
    <w:p w14:paraId="75860F90" w14:textId="643CF41B" w:rsidR="00977DC4" w:rsidRPr="008F6360" w:rsidRDefault="00977DC4" w:rsidP="00977DC4">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42" w:history="1">
        <w:r>
          <w:rPr>
            <w:rStyle w:val="Hyperlink"/>
          </w:rPr>
          <w:t>CWS/12/13</w:t>
        </w:r>
      </w:hyperlink>
      <w:r>
        <w:t xml:space="preserve"> , который был представлен делегацией Соединенных Штатов Америки в качестве руководителя Целевой группы по цифровому преобразованию. </w:t>
      </w:r>
    </w:p>
    <w:p w14:paraId="21832CD2" w14:textId="33184D89" w:rsidR="00D0320D" w:rsidRPr="008F6360" w:rsidRDefault="0047115B" w:rsidP="00977DC4">
      <w:pPr>
        <w:spacing w:after="240"/>
        <w:rPr>
          <w:szCs w:val="22"/>
        </w:rPr>
      </w:pPr>
      <w:r w:rsidRPr="008F6360">
        <w:fldChar w:fldCharType="begin"/>
      </w:r>
      <w:r w:rsidRPr="008F6360">
        <w:instrText xml:space="preserve"> AUTONUM  </w:instrText>
      </w:r>
      <w:r w:rsidRPr="008F6360">
        <w:fldChar w:fldCharType="end"/>
      </w:r>
      <w:r>
        <w:tab/>
        <w:t>Комитет принял к сведению, что Целевая группа провела обзор и проанализировала функционал конвертеров DOCX2XML, используемых в ВПТЗ США и Международном бюро.  Результаты анализа были сведены воедино в виде краткой спецификации и размещены для комментариев на wiki-форуме Целевой группы.</w:t>
      </w:r>
    </w:p>
    <w:p w14:paraId="33100AF6" w14:textId="6D6F7AA4" w:rsidR="00977DC4" w:rsidRPr="008F6360" w:rsidRDefault="00977DC4" w:rsidP="00FC7DFB">
      <w:pPr>
        <w:spacing w:after="240"/>
        <w:rPr>
          <w:szCs w:val="22"/>
        </w:rPr>
      </w:pPr>
      <w:r w:rsidRPr="008F6360">
        <w:fldChar w:fldCharType="begin"/>
      </w:r>
      <w:r w:rsidRPr="008F6360">
        <w:instrText xml:space="preserve"> AUTONUM  </w:instrText>
      </w:r>
      <w:r w:rsidRPr="008F6360">
        <w:fldChar w:fldCharType="end"/>
      </w:r>
      <w:r>
        <w:tab/>
        <w:t xml:space="preserve">КСВ принял к сведению информацию, изложенную в этом документе, в частности о проделанной Целевой группой работе по подготовке окончательного варианта стандарта об обмене пакетами данных о приоритетных документах, касающихся патентов, для рассмотрения и утверждения на текущей сессии. </w:t>
      </w:r>
    </w:p>
    <w:p w14:paraId="67F9A7FF" w14:textId="10A46970" w:rsidR="00C14DFA" w:rsidRPr="008F6360" w:rsidRDefault="00977DC4" w:rsidP="00FC7DFB">
      <w:pPr>
        <w:spacing w:after="240"/>
        <w:rPr>
          <w:szCs w:val="22"/>
        </w:rPr>
      </w:pPr>
      <w:r w:rsidRPr="008F6360">
        <w:fldChar w:fldCharType="begin"/>
      </w:r>
      <w:r w:rsidRPr="008F6360">
        <w:instrText xml:space="preserve"> AUTONUM  </w:instrText>
      </w:r>
      <w:r w:rsidRPr="008F6360">
        <w:fldChar w:fldCharType="end"/>
      </w:r>
      <w:r>
        <w:tab/>
        <w:t>КСВ призвал ведомства, которые уже пользуются конвертерами DOCX2XML, поделиться информацией об их функционале с Целевой группой по цифровому преобразованию.  КСВ принял к сведению, что обмен информацией позволит Целевой группе составить более полную картину о доступных конвертерах и более эффективно организовать работу по подготовке улучшенного проекта комплекса общих требований для конвертеров DOCX2XML.</w:t>
      </w:r>
    </w:p>
    <w:p w14:paraId="4A7C4A40" w14:textId="77777777" w:rsidR="0019547B" w:rsidRPr="008F6360" w:rsidRDefault="0019547B" w:rsidP="0019547B">
      <w:pPr>
        <w:spacing w:after="240"/>
        <w:rPr>
          <w:szCs w:val="22"/>
          <w:u w:val="single"/>
        </w:rPr>
      </w:pPr>
      <w:r>
        <w:rPr>
          <w:u w:val="single"/>
        </w:rPr>
        <w:t xml:space="preserve">Пункт 5(l) повестки дня. Отчет Международного бюро о ходе выполнения задачи № 66 </w:t>
      </w:r>
    </w:p>
    <w:p w14:paraId="1D395796" w14:textId="0E6DB360" w:rsidR="0019547B" w:rsidRPr="008F6360" w:rsidRDefault="0019547B" w:rsidP="0019547B">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43" w:history="1">
        <w:r>
          <w:rPr>
            <w:rStyle w:val="Hyperlink"/>
          </w:rPr>
          <w:t>CWS/12/14</w:t>
        </w:r>
      </w:hyperlink>
      <w:r>
        <w:t xml:space="preserve">, который был представлен Международным бюро в качестве руководителя Целевой группы по задаче №66. </w:t>
      </w:r>
    </w:p>
    <w:p w14:paraId="75F425F9" w14:textId="78735DF8" w:rsidR="003E45A9" w:rsidRPr="008F6360" w:rsidRDefault="00BD119A" w:rsidP="0019547B">
      <w:pPr>
        <w:spacing w:after="240"/>
        <w:rPr>
          <w:szCs w:val="22"/>
        </w:rPr>
      </w:pPr>
      <w:r w:rsidRPr="008F6360">
        <w:fldChar w:fldCharType="begin"/>
      </w:r>
      <w:r w:rsidRPr="008F6360">
        <w:instrText xml:space="preserve"> AUTONUM  </w:instrText>
      </w:r>
      <w:r w:rsidRPr="008F6360">
        <w:fldChar w:fldCharType="end"/>
      </w:r>
      <w:r>
        <w:tab/>
        <w:t xml:space="preserve">Международное бюро сообщило о том, что до конца 2024 года оно проведет в качестве координатора двусторонние консультации с заинтересованными ведомствами </w:t>
      </w:r>
      <w:r>
        <w:lastRenderedPageBreak/>
        <w:t>ИС, ориентированные главным образом на ведомства, особенно остро нуждающиеся в помощи.  КСВ принял к сведению, что Международное бюро продолжит проводить консультации для ведомств, которые приблизились к выполнению требований Целевой группы по минимуму документации PCT.</w:t>
      </w:r>
    </w:p>
    <w:p w14:paraId="2653A27A" w14:textId="4A7EB04D" w:rsidR="00AF1CCE" w:rsidRPr="008F6360" w:rsidRDefault="00AF1CCE" w:rsidP="0019547B">
      <w:pPr>
        <w:spacing w:after="240"/>
        <w:rPr>
          <w:szCs w:val="22"/>
        </w:rPr>
      </w:pPr>
      <w:r w:rsidRPr="008F6360">
        <w:fldChar w:fldCharType="begin"/>
      </w:r>
      <w:r w:rsidRPr="008F6360">
        <w:instrText xml:space="preserve"> AUTONUM  </w:instrText>
      </w:r>
      <w:r w:rsidRPr="008F6360">
        <w:fldChar w:fldCharType="end"/>
      </w:r>
      <w:r>
        <w:tab/>
        <w:t>Делегация Канады отметила, что она работает над совершенствованием своего ведомственного досье, разработанного на основе стандарта ВОИС ST.37, с учетом новых требований Целевой группы по минимуму документации РСТ и благодарит Международное бюро за предлагаемые в этой связи консультационные мероприятия.</w:t>
      </w:r>
    </w:p>
    <w:p w14:paraId="781D3BA8" w14:textId="3360F710" w:rsidR="00273A85" w:rsidRPr="008F6360" w:rsidRDefault="00495B24" w:rsidP="006B351B">
      <w:pPr>
        <w:spacing w:after="240"/>
        <w:rPr>
          <w:szCs w:val="22"/>
        </w:rPr>
      </w:pPr>
      <w:r w:rsidRPr="008F6360">
        <w:fldChar w:fldCharType="begin"/>
      </w:r>
      <w:r w:rsidRPr="008F6360">
        <w:instrText xml:space="preserve"> AUTONUM  </w:instrText>
      </w:r>
      <w:r w:rsidRPr="008F6360">
        <w:fldChar w:fldCharType="end"/>
      </w:r>
      <w:r>
        <w:tab/>
        <w:t xml:space="preserve">КСВ призвал ведомства ИС принять участие в организуемых Международным бюро консультационных мероприятиях после проведения самооценки на основе контрольного перечня, размещенного на </w:t>
      </w:r>
      <w:hyperlink r:id="rId44" w:history="1">
        <w:r>
          <w:rPr>
            <w:rStyle w:val="Hyperlink"/>
          </w:rPr>
          <w:t>wiki-форуме Целевой группы по минимуму документации PCT</w:t>
        </w:r>
      </w:hyperlink>
      <w:r>
        <w:t>.</w:t>
      </w:r>
    </w:p>
    <w:p w14:paraId="379756A3" w14:textId="77777777" w:rsidR="003747B6" w:rsidRPr="008F6360" w:rsidRDefault="003747B6" w:rsidP="003747B6">
      <w:pPr>
        <w:spacing w:after="240"/>
        <w:rPr>
          <w:szCs w:val="22"/>
          <w:u w:val="single"/>
        </w:rPr>
      </w:pPr>
      <w:r>
        <w:rPr>
          <w:u w:val="single"/>
        </w:rPr>
        <w:t xml:space="preserve">Пункт 6 повестки дня. Разработка стандартов ВОИС </w:t>
      </w:r>
    </w:p>
    <w:p w14:paraId="1F26F44D" w14:textId="43E3808F" w:rsidR="00C14DFA" w:rsidRDefault="003747B6" w:rsidP="003747B6">
      <w:pPr>
        <w:spacing w:after="240"/>
        <w:rPr>
          <w:szCs w:val="22"/>
          <w:u w:val="single"/>
        </w:rPr>
      </w:pPr>
      <w:r>
        <w:rPr>
          <w:u w:val="single"/>
        </w:rPr>
        <w:t>Пункт 6(a) повестки дня. Предлагаемый новый стандарт ВОИС по формату пакетов данных для электронного обмена приоритетными документами</w:t>
      </w:r>
    </w:p>
    <w:p w14:paraId="5AA88DA8" w14:textId="6595B7BB" w:rsidR="00765896" w:rsidRPr="008F6360" w:rsidRDefault="00690344" w:rsidP="00765896">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45" w:history="1">
        <w:r>
          <w:rPr>
            <w:rStyle w:val="Hyperlink"/>
          </w:rPr>
          <w:t>CWS/12/15</w:t>
        </w:r>
      </w:hyperlink>
      <w:r>
        <w:t>, который был подготовлен Целевой группой по цифровому преобразованию и представлен делегацией Соединенных Штатов Америки в качестве ее руководителя.</w:t>
      </w:r>
      <w:r>
        <w:rPr>
          <w:rStyle w:val="Hyperlink"/>
          <w:color w:val="auto"/>
          <w:u w:val="none"/>
        </w:rPr>
        <w:t xml:space="preserve"> </w:t>
      </w:r>
      <w:r>
        <w:rPr>
          <w:rStyle w:val="Hyperlink"/>
          <w:u w:val="none"/>
        </w:rPr>
        <w:t xml:space="preserve"> </w:t>
      </w:r>
      <w:r>
        <w:rPr>
          <w:rStyle w:val="Hyperlink"/>
          <w:color w:val="auto"/>
          <w:u w:val="none"/>
        </w:rPr>
        <w:t>КСВ рассмотрел предлагаемый проект нового стандарта ВОИС ST.92, план внедрения этого стандарта, а также пересмотренное описание задачи №65.</w:t>
      </w:r>
    </w:p>
    <w:p w14:paraId="1116AF59" w14:textId="5E098D16" w:rsidR="00273A85" w:rsidRDefault="008657A3" w:rsidP="000F5782">
      <w:pPr>
        <w:spacing w:after="240"/>
        <w:rPr>
          <w:szCs w:val="22"/>
        </w:rPr>
      </w:pPr>
      <w:r w:rsidRPr="008F6360">
        <w:fldChar w:fldCharType="begin"/>
      </w:r>
      <w:r w:rsidRPr="008F6360">
        <w:instrText xml:space="preserve"> AUTONUM  </w:instrText>
      </w:r>
      <w:r w:rsidRPr="008F6360">
        <w:fldChar w:fldCharType="end"/>
      </w:r>
      <w:r>
        <w:tab/>
        <w:t xml:space="preserve">Секретариат пояснил, что предлагаемый стандарт охватывает только приоритетные документы, касающиеся патентов.  Секретариат сообщил КСВ, что Целевая группа </w:t>
      </w:r>
      <w:r>
        <w:rPr>
          <w:rStyle w:val="Hyperlink"/>
          <w:color w:val="auto"/>
          <w:u w:val="none"/>
        </w:rPr>
        <w:t xml:space="preserve">по цифровому преобразованию </w:t>
      </w:r>
      <w:r>
        <w:t>продолжит разработку стандарта, для включения приоритетных документов, касающихся товарных знаков и промышленных образцов на более позднем этапе, если стандарт будет утвержден на текущей сессии.  Ряд делегаций однозначно поддержали предлагаемый новый стандарт.</w:t>
      </w:r>
    </w:p>
    <w:p w14:paraId="4D1F4DE5" w14:textId="77AA02CB" w:rsidR="00BE3DB1" w:rsidRPr="008F6360" w:rsidRDefault="00690344" w:rsidP="000F5782">
      <w:pPr>
        <w:spacing w:after="240"/>
        <w:rPr>
          <w:szCs w:val="22"/>
        </w:rPr>
      </w:pPr>
      <w:r w:rsidRPr="008F6360">
        <w:fldChar w:fldCharType="begin"/>
      </w:r>
      <w:r w:rsidRPr="008F6360">
        <w:instrText xml:space="preserve"> AUTONUM  </w:instrText>
      </w:r>
      <w:r w:rsidRPr="008F6360">
        <w:fldChar w:fldCharType="end"/>
      </w:r>
      <w:r>
        <w:tab/>
        <w:t xml:space="preserve">Что касается предлагаемого плана внедрения стандарта, то ряд делегаций высказали опасения в отношении указанного крайнего срока (1 июля 2027 года) и его влияния на функционирование Службы цифрового доступа (DAS) ВОИС, которая используется для обмена приоритетными документами.  Международное бюро отметило, что намерено стремиться к внедрению нового стандарта в DAS ВОИС до предлагаемого крайнего срока. </w:t>
      </w:r>
    </w:p>
    <w:p w14:paraId="2399CC2B" w14:textId="77777777" w:rsidR="00B00771" w:rsidRPr="008F6360" w:rsidRDefault="00BE3DB1" w:rsidP="00966EE5">
      <w:pPr>
        <w:spacing w:after="240"/>
        <w:rPr>
          <w:szCs w:val="22"/>
        </w:rPr>
      </w:pPr>
      <w:r w:rsidRPr="008F6360">
        <w:fldChar w:fldCharType="begin"/>
      </w:r>
      <w:r w:rsidRPr="008F6360">
        <w:instrText xml:space="preserve"> AUTONUM  </w:instrText>
      </w:r>
      <w:r w:rsidRPr="008F6360">
        <w:fldChar w:fldCharType="end"/>
      </w:r>
      <w:r>
        <w:t xml:space="preserve"> </w:t>
      </w:r>
      <w:r>
        <w:tab/>
        <w:t xml:space="preserve">Секретариат предложил рассматривать этот крайний срок как ориентировочный.  Делегация Китая высказала предложение о том, чтобы Целевая группа по цифровому преобразованию провела обследование с целью выяснить, реалистичен ли предложенный крайний срок для всех ведомств.   </w:t>
      </w:r>
    </w:p>
    <w:p w14:paraId="1B49F11F" w14:textId="17596D7D" w:rsidR="00A9541F" w:rsidRPr="008F6360" w:rsidRDefault="00A9541F" w:rsidP="00A9541F">
      <w:pPr>
        <w:spacing w:after="240"/>
        <w:ind w:left="1134"/>
        <w:rPr>
          <w:szCs w:val="22"/>
        </w:rPr>
      </w:pPr>
      <w:r w:rsidRPr="008F6360">
        <w:fldChar w:fldCharType="begin"/>
      </w:r>
      <w:r w:rsidRPr="008F6360">
        <w:instrText xml:space="preserve"> AUTONUM  </w:instrText>
      </w:r>
      <w:r w:rsidRPr="008F6360">
        <w:fldChar w:fldCharType="end"/>
      </w:r>
      <w:r>
        <w:tab/>
        <w:t xml:space="preserve">КСВ принял новый стандарт ВОИС ST.92, представленный в приложениях к документу </w:t>
      </w:r>
      <w:hyperlink r:id="rId46" w:history="1">
        <w:r>
          <w:rPr>
            <w:rStyle w:val="Hyperlink"/>
          </w:rPr>
          <w:t>CWS/12/15</w:t>
        </w:r>
      </w:hyperlink>
      <w:r>
        <w:t>.</w:t>
      </w:r>
    </w:p>
    <w:p w14:paraId="1B5B1020" w14:textId="77777777" w:rsidR="00B00771" w:rsidRPr="008F6360" w:rsidRDefault="00EC47BC" w:rsidP="00A9541F">
      <w:pPr>
        <w:spacing w:after="240"/>
        <w:ind w:left="1134"/>
        <w:rPr>
          <w:szCs w:val="22"/>
        </w:rPr>
      </w:pPr>
      <w:r w:rsidRPr="008F6360">
        <w:fldChar w:fldCharType="begin"/>
      </w:r>
      <w:r w:rsidRPr="008F6360">
        <w:instrText xml:space="preserve"> AUTONUM  </w:instrText>
      </w:r>
      <w:r w:rsidRPr="008F6360">
        <w:fldChar w:fldCharType="end"/>
      </w:r>
      <w:r>
        <w:tab/>
        <w:t xml:space="preserve">КСВ утвердил предлагаемое пересмотренное описание задачи № 65 в следующей редакции: </w:t>
      </w:r>
    </w:p>
    <w:p w14:paraId="5C24A7BC" w14:textId="68022240" w:rsidR="002A5F88" w:rsidRDefault="00EC47BC" w:rsidP="00382941">
      <w:pPr>
        <w:spacing w:after="240"/>
        <w:ind w:left="1701"/>
        <w:rPr>
          <w:i/>
        </w:rPr>
      </w:pPr>
      <w:r>
        <w:rPr>
          <w:i/>
        </w:rPr>
        <w:t xml:space="preserve">«Обеспечить необходимый пересмотр и обновление стандарта ВОИС ST.92 и поддержку ведомствам ИС во внедрении данного стандарта до 1 июля 2027 года».  </w:t>
      </w:r>
    </w:p>
    <w:p w14:paraId="34E8D55B" w14:textId="77777777" w:rsidR="002A5F88" w:rsidRDefault="002A5F88">
      <w:pPr>
        <w:rPr>
          <w:i/>
        </w:rPr>
      </w:pPr>
      <w:r>
        <w:rPr>
          <w:i/>
        </w:rPr>
        <w:br w:type="page"/>
      </w:r>
    </w:p>
    <w:p w14:paraId="18B1F5D3" w14:textId="32B514BC" w:rsidR="009608ED" w:rsidRPr="008F6360" w:rsidRDefault="00A44E4C" w:rsidP="001F7B33">
      <w:pPr>
        <w:spacing w:after="240"/>
        <w:ind w:left="1134"/>
        <w:rPr>
          <w:szCs w:val="22"/>
        </w:rPr>
      </w:pPr>
      <w:r w:rsidRPr="008F6360">
        <w:lastRenderedPageBreak/>
        <w:fldChar w:fldCharType="begin"/>
      </w:r>
      <w:r w:rsidRPr="008F6360">
        <w:instrText xml:space="preserve"> AUTONUM  </w:instrText>
      </w:r>
      <w:r w:rsidRPr="008F6360">
        <w:fldChar w:fldCharType="end"/>
      </w:r>
      <w:r>
        <w:tab/>
        <w:t xml:space="preserve">КСВ обратился к Целевой группе по цифровой трансформации с просьбой подготовить вопросник для обследования о плане внедрения стандарта ВОИС ST.92 и поручил Секретариату распространить циркулярное письмо, предложив всем ведомствам принять участие в опросе.  КСВ принял к сведению, что Целевая группа по цифровому преобразованию предложит вниманию участников тринадцатой сессии результаты этого опроса.  </w:t>
      </w:r>
    </w:p>
    <w:p w14:paraId="5454152A" w14:textId="32A46BED" w:rsidR="00C14DFA" w:rsidRPr="008F6360" w:rsidRDefault="009608ED" w:rsidP="00ED5439">
      <w:pPr>
        <w:spacing w:after="240"/>
        <w:ind w:left="1134"/>
        <w:rPr>
          <w:szCs w:val="22"/>
        </w:rPr>
      </w:pPr>
      <w:r w:rsidRPr="008F6360">
        <w:fldChar w:fldCharType="begin"/>
      </w:r>
      <w:r w:rsidRPr="008F6360">
        <w:instrText xml:space="preserve"> AUTONUM  </w:instrText>
      </w:r>
      <w:r w:rsidRPr="008F6360">
        <w:fldChar w:fldCharType="end"/>
      </w:r>
      <w:r>
        <w:t xml:space="preserve"> КСВ постановил, что на данном этапе ориентировочный крайний срок будет применяться только к утвержденному стандарту, т. е. приоритетным документам, касающимся патентов; обсуждение вопроса целесообразно продолжить после того, как этот новый стандарт будет пересмотрен с учетом включения рекомендаций в отношении приоритетных документов, касающихся товарных знаков и промышленных образцов.</w:t>
      </w:r>
    </w:p>
    <w:p w14:paraId="61362A87" w14:textId="475EECEA" w:rsidR="00A9541F" w:rsidRDefault="006F6845" w:rsidP="00382941">
      <w:pPr>
        <w:spacing w:after="240"/>
        <w:ind w:left="1134"/>
        <w:rPr>
          <w:szCs w:val="22"/>
        </w:rPr>
      </w:pPr>
      <w:r w:rsidRPr="008F6360">
        <w:fldChar w:fldCharType="begin"/>
      </w:r>
      <w:r w:rsidRPr="008F6360">
        <w:instrText xml:space="preserve"> AUTONUM  </w:instrText>
      </w:r>
      <w:r w:rsidRPr="008F6360">
        <w:fldChar w:fldCharType="end"/>
      </w:r>
      <w:r>
        <w:tab/>
        <w:t>КСВ постановил, что Международное бюро запланирует обновить DAS ВОИС, чтобы принимать и предоставлять приоритетные документы, отвечающие требованиям нового стандарта ST.92.  Процедуру обновления DAS ВОИС следует обсудить с ведомствами, являющимися участниками этой службы.  Комитет также принял во внимание, что Международное бюро организует совещания, на которые будут приглашены ведомства, участвующие в DAS ВОИС, и члены Целевой группы по цифровому преобразованию.</w:t>
      </w:r>
    </w:p>
    <w:p w14:paraId="7C2A5218" w14:textId="77777777" w:rsidR="007C3EC6" w:rsidRDefault="007C3EC6" w:rsidP="007C3EC6">
      <w:pPr>
        <w:spacing w:after="240"/>
        <w:rPr>
          <w:szCs w:val="22"/>
          <w:u w:val="single"/>
        </w:rPr>
      </w:pPr>
      <w:r>
        <w:rPr>
          <w:u w:val="single"/>
        </w:rPr>
        <w:t xml:space="preserve">Пункт 6(b) повестки дня. Предлагаемый новый стандарт ВОИС для поддержки работы в области очистки данных об именах </w:t>
      </w:r>
    </w:p>
    <w:p w14:paraId="7E9C5907" w14:textId="00297101" w:rsidR="007C3EC6" w:rsidRPr="008F6360" w:rsidRDefault="007C3EC6" w:rsidP="007C3EC6">
      <w:pPr>
        <w:spacing w:after="240"/>
        <w:rPr>
          <w:rStyle w:val="Hyperlink"/>
          <w:color w:val="auto"/>
          <w:szCs w:val="22"/>
          <w:u w:val="none"/>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документов </w:t>
      </w:r>
      <w:hyperlink r:id="rId47" w:history="1">
        <w:r>
          <w:rPr>
            <w:rStyle w:val="Hyperlink"/>
          </w:rPr>
          <w:t>CWS/12/16</w:t>
        </w:r>
      </w:hyperlink>
      <w:r>
        <w:t xml:space="preserve"> и </w:t>
      </w:r>
      <w:hyperlink r:id="rId48" w:history="1">
        <w:r>
          <w:rPr>
            <w:rStyle w:val="Hyperlink"/>
          </w:rPr>
          <w:t>CWS/12/16 REV.</w:t>
        </w:r>
      </w:hyperlink>
      <w:r>
        <w:t xml:space="preserve">, которые были опубликованы с учетом поправок, внесенных в ходе сессии.  Эти документы </w:t>
      </w:r>
      <w:r>
        <w:rPr>
          <w:rStyle w:val="Hyperlink"/>
          <w:color w:val="auto"/>
          <w:u w:val="none"/>
        </w:rPr>
        <w:t>были подготовлены и представлены делегацией Республики Корея и Международным бюро как соруководителями Целевой группы по стандартизации имен.</w:t>
      </w:r>
    </w:p>
    <w:p w14:paraId="74B36612" w14:textId="5DABA74C" w:rsidR="002143CA" w:rsidRPr="008F6360" w:rsidRDefault="002143CA" w:rsidP="007C3EC6">
      <w:pPr>
        <w:spacing w:after="240"/>
        <w:rPr>
          <w:szCs w:val="22"/>
        </w:rPr>
      </w:pPr>
      <w:r w:rsidRPr="008F6360">
        <w:fldChar w:fldCharType="begin"/>
      </w:r>
      <w:r w:rsidRPr="008F6360">
        <w:instrText xml:space="preserve"> AUTONUM  </w:instrText>
      </w:r>
      <w:r w:rsidRPr="008F6360">
        <w:fldChar w:fldCharType="end"/>
      </w:r>
      <w:r>
        <w:tab/>
        <w:t xml:space="preserve">Делегация Японии поддержала принятие проекта стандарта, если его внедрение будет носить необязательный характер.  Однако она не одобрила публикацию текущих предлагаемых таблиц транслитерации для японского языка в Справочнике ВОИС, которые упомянуты в проекте стандарта.  Секретариат отметил, что Японское патентное ведомство может представить замену предлагаемым таблицам транслитерации. </w:t>
      </w:r>
    </w:p>
    <w:p w14:paraId="684CB924" w14:textId="22D99E5C" w:rsidR="00960001" w:rsidRPr="008F6360" w:rsidRDefault="00960001" w:rsidP="00960001">
      <w:pPr>
        <w:spacing w:after="240"/>
        <w:rPr>
          <w:szCs w:val="22"/>
        </w:rPr>
      </w:pPr>
      <w:r w:rsidRPr="008F6360">
        <w:fldChar w:fldCharType="begin"/>
      </w:r>
      <w:r w:rsidRPr="008F6360">
        <w:instrText xml:space="preserve"> AUTONUM  </w:instrText>
      </w:r>
      <w:r w:rsidRPr="008F6360">
        <w:fldChar w:fldCharType="end"/>
      </w:r>
      <w:r>
        <w:tab/>
        <w:t>Делегация Украины предложила сделать в проекте стандарта однозначную ссылку на Юникод с тем пониманием, что кириллица не должна быть представлена как единственный национальный набор символов.  КСВ поддержал предложение и в ходе сессии включил предложенную делегацией ссылку в обновленный проект стандарта, представленный в документе CWS/12/16 REV.</w:t>
      </w:r>
    </w:p>
    <w:p w14:paraId="32802674" w14:textId="525A23BA" w:rsidR="0026328F" w:rsidRPr="008F6360" w:rsidRDefault="00960001" w:rsidP="007C3EC6">
      <w:pPr>
        <w:spacing w:after="240"/>
        <w:rPr>
          <w:szCs w:val="22"/>
        </w:rPr>
      </w:pPr>
      <w:r w:rsidRPr="008F6360">
        <w:fldChar w:fldCharType="begin"/>
      </w:r>
      <w:r w:rsidRPr="008F6360">
        <w:instrText xml:space="preserve"> AUTONUM  </w:instrText>
      </w:r>
      <w:r w:rsidRPr="008F6360">
        <w:fldChar w:fldCharType="end"/>
      </w:r>
      <w:r>
        <w:t xml:space="preserve"> Ряд делегаций поддержали одобрение нового стандарта, однако делегация Китая обратилась с просьбой выделить дополнительное время для более тщательного изучения потенциального воздействия предлагаемого нового стандарта, а также проведения внутренних консультаций и консультаций с клиентами.  Секретариат объяснил, что в принципе все стандарты ВОИС являются рекомендациями, основанными на передовой практике, и решение об их внедрении принимают ведомства ИС или любые другие заинтересованные учреждения.  Секретариат также подчеркнул, что стандарты ВОИС могут быть пересмотрены в любой момент с тем, чтобы отразить новую практику или рекомендации.  </w:t>
      </w:r>
    </w:p>
    <w:p w14:paraId="561C3955" w14:textId="69FBB82A" w:rsidR="00960001" w:rsidRDefault="00960001" w:rsidP="007C3EC6">
      <w:pPr>
        <w:spacing w:after="240"/>
        <w:rPr>
          <w:szCs w:val="22"/>
        </w:rPr>
      </w:pPr>
      <w:r w:rsidRPr="008F6360">
        <w:fldChar w:fldCharType="begin"/>
      </w:r>
      <w:r w:rsidRPr="008F6360">
        <w:instrText xml:space="preserve"> AUTONUM  </w:instrText>
      </w:r>
      <w:r w:rsidRPr="008F6360">
        <w:fldChar w:fldCharType="end"/>
      </w:r>
      <w:r>
        <w:tab/>
        <w:t xml:space="preserve">Делегация Российской Федерации заявила, что она гибко подходит к принятию нового стандарта.  Однако она выступает за принятие решений на основе консенсуса, и поэтому, если у каких-либо делегаций по-прежнему остались опасения или вопросы </w:t>
      </w:r>
      <w:r>
        <w:lastRenderedPageBreak/>
        <w:t>относительно предлагаемого стандарта, то предлагаемый документ необходимо вернуть Целевой группе для доработки и рассмотрения.</w:t>
      </w:r>
    </w:p>
    <w:p w14:paraId="72FE058A" w14:textId="23B877CD" w:rsidR="008625CB" w:rsidRPr="008F6360" w:rsidRDefault="008625CB" w:rsidP="007C3EC6">
      <w:pPr>
        <w:spacing w:after="240"/>
        <w:rPr>
          <w:szCs w:val="22"/>
        </w:rPr>
      </w:pPr>
      <w:r>
        <w:fldChar w:fldCharType="begin"/>
      </w:r>
      <w:r>
        <w:instrText xml:space="preserve"> AUTONUM  </w:instrText>
      </w:r>
      <w:r>
        <w:fldChar w:fldCharType="end"/>
      </w:r>
      <w:r>
        <w:tab/>
        <w:t xml:space="preserve">Международное бюро предложило организовать практикум по теме стандартизации имен, в частности по очистке данных об именах клиентов.   К участию в таком практикуме будут приглашены все заинтересованные стороны. </w:t>
      </w:r>
    </w:p>
    <w:p w14:paraId="514DB586" w14:textId="4ECAE383" w:rsidR="00BA27ED" w:rsidRPr="008F6360" w:rsidRDefault="00811D07" w:rsidP="000221DD">
      <w:pPr>
        <w:spacing w:after="240"/>
        <w:rPr>
          <w:szCs w:val="22"/>
        </w:rPr>
      </w:pPr>
      <w:r w:rsidRPr="008F6360">
        <w:fldChar w:fldCharType="begin"/>
      </w:r>
      <w:r w:rsidRPr="008F6360">
        <w:instrText xml:space="preserve"> AUTONUM  </w:instrText>
      </w:r>
      <w:r w:rsidRPr="008F6360">
        <w:fldChar w:fldCharType="end"/>
      </w:r>
      <w:r>
        <w:tab/>
        <w:t>КСВ не принял предлагаемый стандарт ВОИС ST.93.  Вместо этого он поручил Целевой группе по стандартизации имен пересмотреть проект стандарта и улучшить его, если необходимо.  КСВ призвал ведомства и отрасль ИС назначить экспертов для включения в состав Целевой группы по стандартизации имен.</w:t>
      </w:r>
    </w:p>
    <w:p w14:paraId="46273BC7" w14:textId="76D8AEBD" w:rsidR="00AB09F3" w:rsidRPr="008F6360" w:rsidRDefault="00BA27ED" w:rsidP="00811D07">
      <w:pPr>
        <w:spacing w:after="240"/>
        <w:ind w:left="567"/>
        <w:rPr>
          <w:szCs w:val="22"/>
        </w:rPr>
      </w:pPr>
      <w:r w:rsidRPr="008F6360">
        <w:fldChar w:fldCharType="begin"/>
      </w:r>
      <w:r w:rsidRPr="008F6360">
        <w:instrText xml:space="preserve"> AUTONUM  </w:instrText>
      </w:r>
      <w:r w:rsidRPr="008F6360">
        <w:fldChar w:fldCharType="end"/>
      </w:r>
      <w:r>
        <w:t xml:space="preserve">  </w:t>
      </w:r>
      <w:r>
        <w:tab/>
        <w:t>КСВ просил Международное бюро организовать в 2025 году практикум по теме очистки данных об именах и допустить к участию в нем все заинтересованные стороны.  КСВ также обратился с просьбой к своим членам и наблюдателям поддержать Международное бюро в популяризации этого мероприятия.</w:t>
      </w:r>
    </w:p>
    <w:p w14:paraId="2F0B1BF1" w14:textId="77777777" w:rsidR="001E7A7A" w:rsidRPr="008F6360" w:rsidRDefault="001E7A7A" w:rsidP="001E7A7A">
      <w:pPr>
        <w:spacing w:after="240"/>
        <w:rPr>
          <w:szCs w:val="22"/>
          <w:u w:val="single"/>
        </w:rPr>
      </w:pPr>
      <w:r>
        <w:rPr>
          <w:u w:val="single"/>
        </w:rPr>
        <w:t xml:space="preserve">Пункт 6(c) повестки дня. Предложение о пересмотре стандартов ВОИС ST.3, ST.9 и ST.80 </w:t>
      </w:r>
    </w:p>
    <w:p w14:paraId="0C43B052" w14:textId="77777777" w:rsidR="002D50A9" w:rsidRPr="008F6360" w:rsidRDefault="001E7A7A" w:rsidP="001E7A7A">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49" w:history="1">
        <w:r>
          <w:rPr>
            <w:rStyle w:val="Hyperlink"/>
          </w:rPr>
          <w:t>CWS/12/18 CORR.</w:t>
        </w:r>
      </w:hyperlink>
      <w:r>
        <w:t>, представленного Международным бюро.</w:t>
      </w:r>
    </w:p>
    <w:p w14:paraId="75D58034" w14:textId="4F092463" w:rsidR="00893E09" w:rsidRPr="008F6360" w:rsidRDefault="00EE5CDF" w:rsidP="001E7A7A">
      <w:pPr>
        <w:spacing w:after="240"/>
        <w:rPr>
          <w:szCs w:val="22"/>
        </w:rPr>
      </w:pPr>
      <w:r w:rsidRPr="008F6360">
        <w:fldChar w:fldCharType="begin"/>
      </w:r>
      <w:r w:rsidRPr="008F6360">
        <w:instrText xml:space="preserve"> AUTONUM  </w:instrText>
      </w:r>
      <w:r w:rsidRPr="008F6360">
        <w:fldChar w:fldCharType="end"/>
      </w:r>
      <w:r>
        <w:tab/>
        <w:t>Международное бюро объяснило, что предлагаемые изменения в стандарте ВОИС ST.80 направлены на приведение данного стандарта в соответствие с изменениями, внедренными в правовую базу Гаагской системы с момента последнего пересмотра стандарта ВОИС ST.80; на внесение незначительных исправлений в терминологию и ссылки, используемые в рамках Гаагской системы, и на улучшение понимания публикуемой информации.  Предлагаемые изменения в стандартах ВОИС ST.3 и ST.9 связаны с предлагаемыми изменениями в стандарте ВОИС ST.80 и направлены на исправление кодов ИНИД и ссылок, касающихся Гаагской и Мадридской систем, а также системы PCT.</w:t>
      </w:r>
    </w:p>
    <w:p w14:paraId="4B470201" w14:textId="226101FB" w:rsidR="00936AAA" w:rsidRPr="008F6360" w:rsidRDefault="007502C1" w:rsidP="007502C1">
      <w:pPr>
        <w:spacing w:after="240"/>
        <w:rPr>
          <w:szCs w:val="22"/>
        </w:rPr>
      </w:pPr>
      <w:r w:rsidRPr="008F6360">
        <w:fldChar w:fldCharType="begin"/>
      </w:r>
      <w:r w:rsidRPr="008F6360">
        <w:instrText xml:space="preserve"> AUTONUM  </w:instrText>
      </w:r>
      <w:r w:rsidRPr="008F6360">
        <w:fldChar w:fldCharType="end"/>
      </w:r>
      <w:r>
        <w:tab/>
        <w:t xml:space="preserve">Ряд делегаций однозначно поддержали предлагаемый пересмотр этих стандартов и продолжат проводить оценку того, как эти изменения повлияют на существующие процессы и практику их ведомств.  Одна делегация поинтересовалась, когда пересмотренные стандарты вступят в силу.  Секретариат ответил, что новая версия каждого стандарта вступит в силу с даты ее публикации на веб-сайте ВОИС. </w:t>
      </w:r>
    </w:p>
    <w:p w14:paraId="7CEDA151" w14:textId="77777777" w:rsidR="0016516D" w:rsidRDefault="00470848" w:rsidP="0072624B">
      <w:pPr>
        <w:spacing w:after="240"/>
        <w:ind w:left="567"/>
        <w:rPr>
          <w:szCs w:val="22"/>
        </w:rPr>
      </w:pPr>
      <w:r w:rsidRPr="008F6360">
        <w:fldChar w:fldCharType="begin"/>
      </w:r>
      <w:r w:rsidRPr="008F6360">
        <w:instrText xml:space="preserve"> AUTONUM  </w:instrText>
      </w:r>
      <w:r w:rsidRPr="008F6360">
        <w:fldChar w:fldCharType="end"/>
      </w:r>
      <w:r>
        <w:tab/>
        <w:t xml:space="preserve">КСВ одобрил поправки к стандартам ВОИС ST.3, ST.9 и ST.80, представленные в документе </w:t>
      </w:r>
      <w:hyperlink r:id="rId50" w:history="1">
        <w:r>
          <w:rPr>
            <w:rStyle w:val="Hyperlink"/>
          </w:rPr>
          <w:t>CWS/12/18 CORR.</w:t>
        </w:r>
      </w:hyperlink>
      <w:r>
        <w:t xml:space="preserve">  </w:t>
      </w:r>
    </w:p>
    <w:p w14:paraId="0ADCD1AB" w14:textId="34A72261" w:rsidR="00470848" w:rsidRPr="008F6360" w:rsidRDefault="0016516D" w:rsidP="0072624B">
      <w:pPr>
        <w:spacing w:after="240"/>
        <w:ind w:left="567"/>
        <w:rPr>
          <w:szCs w:val="22"/>
        </w:rPr>
      </w:pPr>
      <w:r>
        <w:fldChar w:fldCharType="begin"/>
      </w:r>
      <w:r>
        <w:instrText xml:space="preserve"> AUTONUM  </w:instrText>
      </w:r>
      <w:r>
        <w:fldChar w:fldCharType="end"/>
      </w:r>
      <w:r>
        <w:t xml:space="preserve">  КСВ поручил Секретариату опубликовать пересмотренные стандарты ВОИС в Справочнике ВОИС и довести соответствующую информацию до всех членов КСВ с помощью циркулярного письма.</w:t>
      </w:r>
    </w:p>
    <w:p w14:paraId="417EF4E3" w14:textId="77777777" w:rsidR="001B4050" w:rsidRPr="008F6360" w:rsidRDefault="001B4050" w:rsidP="001B4050">
      <w:pPr>
        <w:spacing w:after="240"/>
        <w:rPr>
          <w:szCs w:val="22"/>
          <w:u w:val="single"/>
        </w:rPr>
      </w:pPr>
      <w:r>
        <w:rPr>
          <w:u w:val="single"/>
        </w:rPr>
        <w:t xml:space="preserve">Пункт 6(d) повестки дня. Предложение о пересмотре стандартов ВОИС ST.27, ST.61 и ST.87 </w:t>
      </w:r>
    </w:p>
    <w:p w14:paraId="1466CAA8" w14:textId="31D49417" w:rsidR="00BF6AEC" w:rsidRPr="008F6360" w:rsidRDefault="001B4050" w:rsidP="00BF6AEC">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документов CWS/12/19 и </w:t>
      </w:r>
      <w:hyperlink r:id="rId51" w:history="1">
        <w:r>
          <w:rPr>
            <w:rStyle w:val="Hyperlink"/>
          </w:rPr>
          <w:t>CWS/12/19 REV.</w:t>
        </w:r>
      </w:hyperlink>
      <w:r>
        <w:t xml:space="preserve">, который был опубликован с учетом поправок, внесенных в ходе сессии. </w:t>
      </w:r>
    </w:p>
    <w:p w14:paraId="381EA797" w14:textId="2C3E6540" w:rsidR="00C07C7B" w:rsidRPr="008F6360" w:rsidRDefault="00C07C7B" w:rsidP="003B2F6F">
      <w:pPr>
        <w:spacing w:after="240"/>
        <w:rPr>
          <w:szCs w:val="22"/>
        </w:rPr>
      </w:pPr>
      <w:r w:rsidRPr="008F6360">
        <w:fldChar w:fldCharType="begin"/>
      </w:r>
      <w:r w:rsidRPr="008F6360">
        <w:instrText xml:space="preserve"> AUTONUM  </w:instrText>
      </w:r>
      <w:r w:rsidRPr="008F6360">
        <w:fldChar w:fldCharType="end"/>
      </w:r>
      <w:r>
        <w:tab/>
        <w:t>Делегация Республики Корея предложила ряд поправок, в том числе исключить строчку “WIPO DAS access code” («Код доступа к DAS ВОИС»), которая была добавлена в список данных о событии категории А, поскольку это неактуально для событий, связанных с правовым статусом заявки на регистрацию ИС.  Ряд делегаций поддержали предложение делегации Республики Корея.</w:t>
      </w:r>
    </w:p>
    <w:p w14:paraId="1A677C09" w14:textId="6AB1C7EE" w:rsidR="00E3672B" w:rsidRPr="008F6360" w:rsidRDefault="00E3672B" w:rsidP="003B2F6F">
      <w:pPr>
        <w:spacing w:after="240"/>
        <w:rPr>
          <w:szCs w:val="22"/>
        </w:rPr>
      </w:pPr>
      <w:r w:rsidRPr="008F6360">
        <w:lastRenderedPageBreak/>
        <w:fldChar w:fldCharType="begin"/>
      </w:r>
      <w:r w:rsidRPr="008F6360">
        <w:instrText xml:space="preserve"> AUTONUM  </w:instrText>
      </w:r>
      <w:r w:rsidRPr="008F6360">
        <w:fldChar w:fldCharType="end"/>
      </w:r>
      <w:r>
        <w:tab/>
        <w:t>С учетом вопроса, заданного делегацией Соединенных Штатов Америки, Международное бюро предложило исключить из списка данных о событии категории В строчку “Not in force date” («Дата прекращения действия»), поскольку это та же самая дата, что и дата вступления в силу, определенная в данных стандартах.</w:t>
      </w:r>
    </w:p>
    <w:p w14:paraId="5AE6D079" w14:textId="3D84476C" w:rsidR="00223789" w:rsidRPr="008F6360" w:rsidRDefault="00223789" w:rsidP="003B2F6F">
      <w:pPr>
        <w:spacing w:after="240"/>
        <w:rPr>
          <w:szCs w:val="22"/>
        </w:rPr>
      </w:pPr>
      <w:r w:rsidRPr="008F6360">
        <w:fldChar w:fldCharType="begin"/>
      </w:r>
      <w:r w:rsidRPr="008F6360">
        <w:instrText xml:space="preserve"> AUTONUM  </w:instrText>
      </w:r>
      <w:r w:rsidRPr="008F6360">
        <w:fldChar w:fldCharType="end"/>
      </w:r>
      <w:r>
        <w:tab/>
        <w:t>Делегация Германии проинформировала КСВ о том, что ведомство страны уже внедрило стандарт ВОИС ST.27 и пригласило пользователей отрасли ИС протестировать его работу на своем веб-сайте.  Делегация заявила о готовности по запросу представить доклад о внедрении стандарта на будущем совещании Целевой группы.</w:t>
      </w:r>
    </w:p>
    <w:p w14:paraId="45030BBB" w14:textId="1FD15705" w:rsidR="003B2F6F" w:rsidRPr="008F6360" w:rsidRDefault="003B2F6F" w:rsidP="00314F34">
      <w:pPr>
        <w:spacing w:after="240"/>
        <w:ind w:left="567"/>
        <w:rPr>
          <w:szCs w:val="22"/>
        </w:rPr>
      </w:pPr>
      <w:r w:rsidRPr="008F6360">
        <w:fldChar w:fldCharType="begin"/>
      </w:r>
      <w:r w:rsidRPr="008F6360">
        <w:instrText xml:space="preserve"> AUTONUM  </w:instrText>
      </w:r>
      <w:r w:rsidRPr="008F6360">
        <w:fldChar w:fldCharType="end"/>
      </w:r>
      <w:r>
        <w:tab/>
        <w:t xml:space="preserve">КСВ утвердил изменения к трем стандартам ВОИС (ST.27, ST.61 и ST.87), представленные в приложении I, приложении II и приложении III к документу CWS/12/19 REV, включая упомянутые выше поправки к событиям категорий А и B и ряд других поправок редакционного характера. </w:t>
      </w:r>
    </w:p>
    <w:p w14:paraId="55B2F529" w14:textId="602C3ED7" w:rsidR="001B4050" w:rsidRPr="008F6360" w:rsidRDefault="003B2F6F" w:rsidP="009D3C19">
      <w:pPr>
        <w:spacing w:after="240"/>
        <w:ind w:left="567"/>
        <w:rPr>
          <w:szCs w:val="22"/>
        </w:rPr>
      </w:pPr>
      <w:r w:rsidRPr="008F6360">
        <w:fldChar w:fldCharType="begin"/>
      </w:r>
      <w:r w:rsidRPr="008F6360">
        <w:instrText xml:space="preserve"> AUTONUM  </w:instrText>
      </w:r>
      <w:r w:rsidRPr="008F6360">
        <w:fldChar w:fldCharType="end"/>
      </w:r>
      <w:r>
        <w:t xml:space="preserve">  КСВ поручил Секретариату опубликовать пересмотренные стандарты ВОИС ST.27, ST.61 и ST.87 в Справочнике ВОИС и довести соответствующую информацию до членов КСВ с помощью циркулярного письма.</w:t>
      </w:r>
    </w:p>
    <w:p w14:paraId="1BC08569" w14:textId="77777777" w:rsidR="009C0432" w:rsidRPr="008F6360" w:rsidRDefault="009C0432" w:rsidP="009C0432">
      <w:pPr>
        <w:spacing w:after="240"/>
        <w:rPr>
          <w:szCs w:val="22"/>
          <w:u w:val="single"/>
        </w:rPr>
      </w:pPr>
      <w:r>
        <w:rPr>
          <w:u w:val="single"/>
        </w:rPr>
        <w:t xml:space="preserve">Пункт 6(e) повестки дня. Предложение о пересмотре стандарта ВОИС ST.91 </w:t>
      </w:r>
    </w:p>
    <w:p w14:paraId="43CABB13" w14:textId="42201603" w:rsidR="009C0432" w:rsidRPr="008F6360" w:rsidRDefault="00385A96" w:rsidP="009C0432">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52" w:history="1">
        <w:r>
          <w:rPr>
            <w:rStyle w:val="Hyperlink"/>
          </w:rPr>
          <w:t>CWS/12/20</w:t>
        </w:r>
      </w:hyperlink>
      <w:r>
        <w:t>, который был подготовлен Целевой группой по 3D.</w:t>
      </w:r>
    </w:p>
    <w:p w14:paraId="75EB3C6E" w14:textId="08A9BD79" w:rsidR="00385A96" w:rsidRPr="008F6360" w:rsidRDefault="00385A96" w:rsidP="009C0432">
      <w:pPr>
        <w:spacing w:after="240"/>
        <w:rPr>
          <w:szCs w:val="22"/>
        </w:rPr>
      </w:pPr>
      <w:r w:rsidRPr="008F6360">
        <w:fldChar w:fldCharType="begin"/>
      </w:r>
      <w:r w:rsidRPr="008F6360">
        <w:instrText xml:space="preserve"> AUTONUM  </w:instrText>
      </w:r>
      <w:r w:rsidRPr="008F6360">
        <w:fldChar w:fldCharType="end"/>
      </w:r>
      <w:r>
        <w:tab/>
        <w:t xml:space="preserve">Делегация Соединенного Королевства и Германии однозначно поддержали предложение о пересмотре и поблагодарили Целевую группу за проделанную работу. </w:t>
      </w:r>
    </w:p>
    <w:p w14:paraId="059D18D5" w14:textId="4537E401" w:rsidR="00E3672B" w:rsidRPr="008F6360" w:rsidRDefault="00385A96" w:rsidP="00D37471">
      <w:pPr>
        <w:spacing w:after="240"/>
        <w:ind w:left="567"/>
        <w:rPr>
          <w:szCs w:val="22"/>
        </w:rPr>
      </w:pPr>
      <w:r w:rsidRPr="008F6360">
        <w:fldChar w:fldCharType="begin"/>
      </w:r>
      <w:r w:rsidRPr="008F6360">
        <w:instrText xml:space="preserve"> AUTONUM  </w:instrText>
      </w:r>
      <w:r w:rsidRPr="008F6360">
        <w:fldChar w:fldCharType="end"/>
      </w:r>
      <w:r>
        <w:tab/>
        <w:t>КСВ утвердил предлагаемые поправки к стандарту ВОИС ST.91, представленные в приложении к документу </w:t>
      </w:r>
      <w:hyperlink r:id="rId53" w:history="1">
        <w:r>
          <w:rPr>
            <w:rStyle w:val="Hyperlink"/>
          </w:rPr>
          <w:t>CWS/12/20</w:t>
        </w:r>
      </w:hyperlink>
      <w:r>
        <w:t xml:space="preserve">. </w:t>
      </w:r>
    </w:p>
    <w:p w14:paraId="413B8E63" w14:textId="37BF8BE8" w:rsidR="00C14DFA" w:rsidRPr="008F6360" w:rsidRDefault="00D37471" w:rsidP="00E3672B">
      <w:pPr>
        <w:spacing w:after="240"/>
        <w:ind w:left="567"/>
        <w:rPr>
          <w:szCs w:val="22"/>
        </w:rPr>
      </w:pPr>
      <w:r w:rsidRPr="008F6360">
        <w:fldChar w:fldCharType="begin"/>
      </w:r>
      <w:r w:rsidRPr="008F6360">
        <w:instrText xml:space="preserve"> AUTONUM  </w:instrText>
      </w:r>
      <w:r w:rsidRPr="008F6360">
        <w:fldChar w:fldCharType="end"/>
      </w:r>
      <w:r>
        <w:t xml:space="preserve">  КСВ поручил Секретариату опубликовать пересмотренную версию этого стандарта в части 3 Справочника ВОИС и довести соответствующую информацию до членов КСВ с помощью циркулярного письма.</w:t>
      </w:r>
    </w:p>
    <w:p w14:paraId="6518006E" w14:textId="77777777" w:rsidR="00C72834" w:rsidRPr="008F6360" w:rsidRDefault="00C72834" w:rsidP="00C72834">
      <w:pPr>
        <w:spacing w:after="240"/>
        <w:rPr>
          <w:szCs w:val="22"/>
          <w:u w:val="single"/>
        </w:rPr>
      </w:pPr>
      <w:r>
        <w:rPr>
          <w:u w:val="single"/>
        </w:rPr>
        <w:t xml:space="preserve">Пункт 6(f) повестки дня. Предложение по улучшению метаданных для охраняемых авторским правом произведений, авторы которых неизвестны, в стандарте ВОИС ST.96 </w:t>
      </w:r>
    </w:p>
    <w:p w14:paraId="1D205401" w14:textId="4A67067E" w:rsidR="00545EE2" w:rsidRPr="008F6360" w:rsidRDefault="00C72834" w:rsidP="00545EE2">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54" w:history="1">
        <w:r>
          <w:rPr>
            <w:rStyle w:val="Hyperlink"/>
          </w:rPr>
          <w:t>CWS/12/21</w:t>
        </w:r>
      </w:hyperlink>
      <w:r>
        <w:t xml:space="preserve">, представленного Международным бюро.  </w:t>
      </w:r>
    </w:p>
    <w:p w14:paraId="7187AD0F" w14:textId="0C32CB11" w:rsidR="000F788F" w:rsidRPr="008F6360" w:rsidRDefault="000F788F" w:rsidP="00545EE2">
      <w:pPr>
        <w:spacing w:after="240"/>
        <w:rPr>
          <w:szCs w:val="22"/>
        </w:rPr>
      </w:pPr>
      <w:r w:rsidRPr="008F6360">
        <w:fldChar w:fldCharType="begin"/>
      </w:r>
      <w:r w:rsidRPr="008F6360">
        <w:instrText xml:space="preserve"> AUTONUM  </w:instrText>
      </w:r>
      <w:r w:rsidRPr="008F6360">
        <w:fldChar w:fldCharType="end"/>
      </w:r>
      <w:r>
        <w:tab/>
        <w:t xml:space="preserve">КСВ принял к сведению предложение Международного бюро о том, чтобы Комитет выбрал один из следующих вариантов для продвижения вперед в области стандартизации метаданных охраняемых авторским правом произведений, авторы которых неизвестны:  </w:t>
      </w:r>
    </w:p>
    <w:p w14:paraId="2619226A" w14:textId="77777777" w:rsidR="00893E09" w:rsidRPr="008F6360" w:rsidRDefault="000F788F" w:rsidP="00780A98">
      <w:pPr>
        <w:pStyle w:val="ListParagraph"/>
        <w:numPr>
          <w:ilvl w:val="0"/>
          <w:numId w:val="14"/>
        </w:numPr>
        <w:spacing w:after="240"/>
        <w:rPr>
          <w:szCs w:val="22"/>
        </w:rPr>
      </w:pPr>
      <w:r>
        <w:t xml:space="preserve">вариант 1: включить предлагаемых правообладателей и категории творческих произведений, которые были опубликованы в приложении к документу CWS/10/7, в следующую или будущую версию стандарта ВОИС ST.96; или  </w:t>
      </w:r>
    </w:p>
    <w:p w14:paraId="0DA68AD1" w14:textId="72C5B762" w:rsidR="000F788F" w:rsidRPr="008F6360" w:rsidRDefault="000F788F" w:rsidP="00780A98">
      <w:pPr>
        <w:pStyle w:val="ListParagraph"/>
        <w:numPr>
          <w:ilvl w:val="0"/>
          <w:numId w:val="14"/>
        </w:numPr>
        <w:spacing w:after="240"/>
        <w:rPr>
          <w:szCs w:val="22"/>
        </w:rPr>
      </w:pPr>
      <w:r>
        <w:t>вариант 2: продолжить обсуждение предложений в рамках Целевой группы по XML для ИС или на альтернативной площадке с участием профильных экспертов.</w:t>
      </w:r>
    </w:p>
    <w:p w14:paraId="2D5FDC1E" w14:textId="1C126662" w:rsidR="005513E9" w:rsidRPr="008F6360" w:rsidRDefault="005513E9" w:rsidP="005513E9">
      <w:pPr>
        <w:spacing w:after="240"/>
        <w:rPr>
          <w:szCs w:val="22"/>
        </w:rPr>
      </w:pPr>
      <w:r w:rsidRPr="008F6360">
        <w:fldChar w:fldCharType="begin"/>
      </w:r>
      <w:r w:rsidRPr="008F6360">
        <w:instrText xml:space="preserve"> AUTONUM  </w:instrText>
      </w:r>
      <w:r w:rsidRPr="008F6360">
        <w:fldChar w:fldCharType="end"/>
      </w:r>
      <w:r>
        <w:tab/>
        <w:t xml:space="preserve">Одна из делегаций выразила обеспокоенность тем, что ее ведомство не имеет экспертов подходящего профиля для разработки подобных компонентов.  Отвечая на это замечание, Секретариат заявил, что хотел бы видеть кандидатуры от всех ведомств ИС государств-членов, в том числе профильных ведомств по авторскому праву, которые </w:t>
      </w:r>
      <w:r>
        <w:lastRenderedPageBreak/>
        <w:t xml:space="preserve">могли бы предложить экспертов в области работы с охраняемыми авторским право произведениями, авторы которых неизвестны.  </w:t>
      </w:r>
    </w:p>
    <w:p w14:paraId="63EDA048" w14:textId="13D21054" w:rsidR="000F788F" w:rsidRPr="008F6360" w:rsidRDefault="00893E09" w:rsidP="005458FE">
      <w:pPr>
        <w:spacing w:after="240"/>
        <w:ind w:left="567"/>
        <w:rPr>
          <w:szCs w:val="22"/>
        </w:rPr>
      </w:pPr>
      <w:r w:rsidRPr="008F6360">
        <w:fldChar w:fldCharType="begin"/>
      </w:r>
      <w:r w:rsidRPr="008F6360">
        <w:instrText xml:space="preserve"> AUTONUM  </w:instrText>
      </w:r>
      <w:r w:rsidRPr="008F6360">
        <w:fldChar w:fldCharType="end"/>
      </w:r>
      <w:r>
        <w:tab/>
        <w:t xml:space="preserve">КСВ счел, что вносить изменения в два компонента новой версии стандарта ВОИС ST.96 (версия 8.0) преждевременно.  </w:t>
      </w:r>
    </w:p>
    <w:p w14:paraId="38E1DA86" w14:textId="639A1EE7" w:rsidR="00001F2C" w:rsidRPr="008F6360" w:rsidRDefault="00C72834" w:rsidP="00001F2C">
      <w:pPr>
        <w:spacing w:after="240"/>
        <w:ind w:left="567"/>
        <w:rPr>
          <w:szCs w:val="22"/>
        </w:rPr>
      </w:pPr>
      <w:r w:rsidRPr="008F6360">
        <w:fldChar w:fldCharType="begin"/>
      </w:r>
      <w:r w:rsidRPr="008F6360">
        <w:instrText xml:space="preserve"> AUTONUM  </w:instrText>
      </w:r>
      <w:r w:rsidRPr="008F6360">
        <w:fldChar w:fldCharType="end"/>
      </w:r>
      <w:r>
        <w:tab/>
        <w:t xml:space="preserve">КСВ одобрил вариант 2, упомянутый выше, и утвердил план, согласно которому Целевая группа по XML для ИС продолжит обсуждать процесс совершенствования компонентов, касающихся охраняемых авторским правом произведений, авторы которых неизвестны, в стандарте ВОИС ST.96, на основе предложений, изложенных в приложении к документу </w:t>
      </w:r>
      <w:hyperlink r:id="rId55" w:history="1">
        <w:r>
          <w:rPr>
            <w:rStyle w:val="Hyperlink"/>
          </w:rPr>
          <w:t>CWS/10/7</w:t>
        </w:r>
      </w:hyperlink>
      <w:r>
        <w:t xml:space="preserve">. </w:t>
      </w:r>
    </w:p>
    <w:p w14:paraId="2210AEC3" w14:textId="6A66D187" w:rsidR="00F652A0" w:rsidRPr="008F6360" w:rsidRDefault="00C72834" w:rsidP="000221DD">
      <w:pPr>
        <w:spacing w:after="240"/>
        <w:rPr>
          <w:szCs w:val="22"/>
        </w:rPr>
      </w:pPr>
      <w:r w:rsidRPr="008F6360">
        <w:fldChar w:fldCharType="begin"/>
      </w:r>
      <w:r w:rsidRPr="008F6360">
        <w:instrText xml:space="preserve"> AUTONUM  </w:instrText>
      </w:r>
      <w:r w:rsidRPr="008F6360">
        <w:fldChar w:fldCharType="end"/>
      </w:r>
      <w:r>
        <w:tab/>
        <w:t xml:space="preserve">Комитет призвал своих членов и наблюдателей назначить профильных экспертов для участия в Целевой группе по XML для ИС с целью совершенствования соответствующих XML-компонентов стандарта ВОИС ST.96.  </w:t>
      </w:r>
    </w:p>
    <w:p w14:paraId="18507012" w14:textId="77777777" w:rsidR="002B491B" w:rsidRPr="008F6360" w:rsidRDefault="002B491B" w:rsidP="002B491B">
      <w:pPr>
        <w:spacing w:after="240"/>
        <w:rPr>
          <w:szCs w:val="22"/>
          <w:u w:val="single"/>
        </w:rPr>
      </w:pPr>
      <w:r>
        <w:rPr>
          <w:u w:val="single"/>
        </w:rPr>
        <w:t xml:space="preserve">Пункт 6(g) повестки дня. Анализ результатов обследования применения стандарта ВОИС ST.91 </w:t>
      </w:r>
    </w:p>
    <w:p w14:paraId="60E82693" w14:textId="74AFB579" w:rsidR="002B491B" w:rsidRPr="008F6360" w:rsidRDefault="005C28BC" w:rsidP="002B491B">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56" w:history="1">
        <w:r>
          <w:rPr>
            <w:rStyle w:val="Hyperlink"/>
          </w:rPr>
          <w:t>CWS/12/26</w:t>
        </w:r>
      </w:hyperlink>
      <w:r>
        <w:t xml:space="preserve">, который был подготовлен и представлен руководителем Целевой группы по 3D.  </w:t>
      </w:r>
    </w:p>
    <w:p w14:paraId="0A9E7B59" w14:textId="637812E5" w:rsidR="008F59FD" w:rsidRPr="008F6360" w:rsidRDefault="008F59FD" w:rsidP="008F59FD">
      <w:pPr>
        <w:spacing w:after="240"/>
        <w:rPr>
          <w:szCs w:val="22"/>
        </w:rPr>
      </w:pPr>
      <w:r w:rsidRPr="008F6360">
        <w:fldChar w:fldCharType="begin"/>
      </w:r>
      <w:r w:rsidRPr="008F6360">
        <w:instrText xml:space="preserve"> AUTONUM  </w:instrText>
      </w:r>
      <w:r w:rsidRPr="008F6360">
        <w:fldChar w:fldCharType="end"/>
      </w:r>
      <w:r>
        <w:tab/>
        <w:t>Секретариат принял к сведению, что ответы отдельных респондентов и результаты обследования в сводном виде опубликованы в части 7.17.2 Справочника ВОИС, а анализ этих результатов, проведенный Целевой группой по 3D, включен в документ CWS/12/26.  Секретариат внес предложение об организации в 2025 году информационной сессии по трехмерным моделям и изображениям для всех заинтересованных сторон.</w:t>
      </w:r>
    </w:p>
    <w:p w14:paraId="0372B142" w14:textId="6A39CE8B" w:rsidR="00AA64B7" w:rsidRPr="008F6360" w:rsidRDefault="005C28BC" w:rsidP="008B0657">
      <w:pPr>
        <w:spacing w:after="240"/>
        <w:rPr>
          <w:szCs w:val="22"/>
        </w:rPr>
      </w:pPr>
      <w:r w:rsidRPr="008F6360">
        <w:fldChar w:fldCharType="begin"/>
      </w:r>
      <w:r w:rsidRPr="008F6360">
        <w:instrText xml:space="preserve"> AUTONUM  </w:instrText>
      </w:r>
      <w:r w:rsidRPr="008F6360">
        <w:fldChar w:fldCharType="end"/>
      </w:r>
      <w:r>
        <w:tab/>
        <w:t>КСВ рассмотрел анализ ответов, полученных в результате обследования применения стандарта ВОИС ST.91, и постановил опубликовать его в части 7.17.2 Справочника ВОИС.</w:t>
      </w:r>
    </w:p>
    <w:p w14:paraId="311B419D" w14:textId="74E3BB89" w:rsidR="00FF793A" w:rsidRDefault="005C28BC" w:rsidP="00780A98">
      <w:pPr>
        <w:spacing w:after="240"/>
        <w:ind w:left="567"/>
        <w:rPr>
          <w:szCs w:val="22"/>
        </w:rPr>
      </w:pPr>
      <w:r w:rsidRPr="008F6360">
        <w:fldChar w:fldCharType="begin"/>
      </w:r>
      <w:r w:rsidRPr="008F6360">
        <w:instrText xml:space="preserve"> AUTONUM  </w:instrText>
      </w:r>
      <w:r w:rsidRPr="008F6360">
        <w:fldChar w:fldCharType="end"/>
      </w:r>
      <w:r>
        <w:tab/>
        <w:t>КСВ поддержал инициативу Целевой группы организовать в 2025 году информационную сессию по трехмерным моделям и изображениям, на которую будут приглашены все заинтересованные стороны.</w:t>
      </w:r>
    </w:p>
    <w:p w14:paraId="55F5E837" w14:textId="77777777" w:rsidR="00147AC1" w:rsidRPr="008F6360" w:rsidRDefault="00147AC1" w:rsidP="00147AC1">
      <w:pPr>
        <w:spacing w:after="240"/>
        <w:rPr>
          <w:szCs w:val="22"/>
          <w:u w:val="single"/>
        </w:rPr>
      </w:pPr>
      <w:r>
        <w:rPr>
          <w:u w:val="single"/>
        </w:rPr>
        <w:t xml:space="preserve">Пункт 7 повестки дня. Внедрение ведомствами ИС стандартов ВОИС </w:t>
      </w:r>
    </w:p>
    <w:p w14:paraId="55DA5B53" w14:textId="77777777" w:rsidR="00147AC1" w:rsidRPr="008F6360" w:rsidRDefault="00147AC1" w:rsidP="00147AC1">
      <w:pPr>
        <w:spacing w:after="240"/>
        <w:rPr>
          <w:szCs w:val="22"/>
          <w:u w:val="single"/>
        </w:rPr>
      </w:pPr>
      <w:r>
        <w:rPr>
          <w:u w:val="single"/>
        </w:rPr>
        <w:t xml:space="preserve">Пункт 7(a) повестки дня. Стандарт ВОИС ST.26 </w:t>
      </w:r>
    </w:p>
    <w:p w14:paraId="1D8A4006" w14:textId="7FDD47E9" w:rsidR="000021FC" w:rsidRPr="008F6360" w:rsidRDefault="00147AC1" w:rsidP="000021FC">
      <w:pPr>
        <w:spacing w:after="240"/>
        <w:rPr>
          <w:szCs w:val="22"/>
        </w:rPr>
      </w:pPr>
      <w:r w:rsidRPr="008F6360">
        <w:fldChar w:fldCharType="begin"/>
      </w:r>
      <w:r w:rsidRPr="008F6360">
        <w:instrText xml:space="preserve"> AUTONUM  </w:instrText>
      </w:r>
      <w:r w:rsidRPr="008F6360">
        <w:fldChar w:fldCharType="end"/>
      </w:r>
      <w:r>
        <w:tab/>
        <w:t xml:space="preserve">Секретариат представил стандарт ВОИС ST.26 и выразил обеспокоенность относительно степени информированности малых ведомств ИС об обязательном внедрении стандарта ВОИС ST.26.  Секретариат призвал все ведомства, которым по-прежнему нужна помощь в деле внедрения стандарта ВОИС ST.26, обратиться к Международному бюро с запросом об обучении.  Секретариат также призвал государства-члены присоединиться к Целевой группе по перечням последовательностей, по крайней мере для того чтобы наблюдать и следить за обсуждениями и использовать их как средство передачи знаний. </w:t>
      </w:r>
      <w:r w:rsidR="00321CB8" w:rsidRPr="00321CB8">
        <w:rPr>
          <w:szCs w:val="22"/>
        </w:rPr>
        <w:t xml:space="preserve"> </w:t>
      </w:r>
      <w:r w:rsidR="005C54BA">
        <w:t>Членам КСВ было рекомендовано информировать своих пользователей о возможном существенном пересмотре стандарта ВОИС ST.26 в 2025 году.</w:t>
      </w:r>
    </w:p>
    <w:p w14:paraId="1A06287A" w14:textId="008AF322" w:rsidR="009602FB" w:rsidRPr="008F6360" w:rsidRDefault="00C21585" w:rsidP="008013D9">
      <w:pPr>
        <w:spacing w:after="240"/>
        <w:rPr>
          <w:szCs w:val="22"/>
        </w:rPr>
      </w:pPr>
      <w:r w:rsidRPr="008F6360">
        <w:fldChar w:fldCharType="begin"/>
      </w:r>
      <w:r w:rsidRPr="008F6360">
        <w:instrText xml:space="preserve"> AUTONUM  </w:instrText>
      </w:r>
      <w:r w:rsidRPr="008F6360">
        <w:fldChar w:fldCharType="end"/>
      </w:r>
      <w:r>
        <w:tab/>
        <w:t>КСВ принял к сведению сообщения Международного бюро и представителя ЕПО.  С устными сообщениями об опыте применения стандарта ВОИС ST.26 также выступили делегации Соединенного Королевства и Соединенных Штатов Америки.</w:t>
      </w:r>
    </w:p>
    <w:p w14:paraId="22886393" w14:textId="77777777" w:rsidR="00191070" w:rsidRDefault="00191070">
      <w:pPr>
        <w:rPr>
          <w:u w:val="single"/>
        </w:rPr>
      </w:pPr>
      <w:r>
        <w:rPr>
          <w:u w:val="single"/>
        </w:rPr>
        <w:br w:type="page"/>
      </w:r>
    </w:p>
    <w:p w14:paraId="43D18A80" w14:textId="52D07795" w:rsidR="00197DBF" w:rsidRPr="008F6360" w:rsidRDefault="00197DBF" w:rsidP="00197DBF">
      <w:pPr>
        <w:spacing w:after="240"/>
        <w:rPr>
          <w:szCs w:val="22"/>
          <w:u w:val="single"/>
        </w:rPr>
      </w:pPr>
      <w:r>
        <w:rPr>
          <w:u w:val="single"/>
        </w:rPr>
        <w:lastRenderedPageBreak/>
        <w:t xml:space="preserve">Пункт 7(b) повестки дня. Стандарт ВОИС ST.37 </w:t>
      </w:r>
    </w:p>
    <w:p w14:paraId="501597AD" w14:textId="0E1C3B1F" w:rsidR="00722EDF" w:rsidRPr="008F6360" w:rsidRDefault="00197DBF" w:rsidP="000167C8">
      <w:pPr>
        <w:spacing w:after="240"/>
        <w:rPr>
          <w:szCs w:val="22"/>
        </w:rPr>
      </w:pPr>
      <w:r w:rsidRPr="008F6360">
        <w:fldChar w:fldCharType="begin"/>
      </w:r>
      <w:r w:rsidRPr="008F6360">
        <w:instrText xml:space="preserve"> AUTONUM  </w:instrText>
      </w:r>
      <w:r w:rsidRPr="008F6360">
        <w:fldChar w:fldCharType="end"/>
      </w:r>
      <w:r>
        <w:tab/>
        <w:t>Секретариат представил этот пункт повестки дня и рассказал общую информацию о стандарте ВОИС ST.37 и соответствующей работе Целевой группы по минимуму документации PCT.</w:t>
      </w:r>
    </w:p>
    <w:p w14:paraId="58BB2A7D" w14:textId="56BBC4B3" w:rsidR="00197DBF" w:rsidRPr="008F6360" w:rsidDel="006F4770" w:rsidRDefault="00D253C8" w:rsidP="000167C8">
      <w:pPr>
        <w:spacing w:after="240"/>
        <w:rPr>
          <w:szCs w:val="22"/>
        </w:rPr>
      </w:pPr>
      <w:r w:rsidRPr="008F6360" w:rsidDel="006F4770">
        <w:fldChar w:fldCharType="begin"/>
      </w:r>
      <w:r w:rsidRPr="008F6360" w:rsidDel="006F4770">
        <w:instrText xml:space="preserve"> AUTONUM  </w:instrText>
      </w:r>
      <w:r w:rsidRPr="008F6360" w:rsidDel="006F4770">
        <w:fldChar w:fldCharType="end"/>
      </w:r>
      <w:r>
        <w:tab/>
        <w:t xml:space="preserve">КСВ принял к сведению сообщения делегаций Австралии и Австрии о применении стандарта ВОИС ST.37.  С устными сообщениями об опыте применения стандарта также выступили делегации Соединенного Королевства, Российской Федерации, Соединенных Штатов Америки и представитель ЕПО. </w:t>
      </w:r>
    </w:p>
    <w:p w14:paraId="668B8E2B" w14:textId="1BAF705F" w:rsidR="00743CBF" w:rsidRPr="008F6360" w:rsidRDefault="00743CBF" w:rsidP="00197DBF">
      <w:pPr>
        <w:spacing w:after="240"/>
        <w:rPr>
          <w:szCs w:val="22"/>
        </w:rPr>
      </w:pPr>
      <w:r w:rsidRPr="008F6360">
        <w:fldChar w:fldCharType="begin"/>
      </w:r>
      <w:r w:rsidRPr="008F6360">
        <w:instrText xml:space="preserve"> AUTONUM  </w:instrText>
      </w:r>
      <w:r w:rsidRPr="008F6360">
        <w:fldChar w:fldCharType="end"/>
      </w:r>
      <w:r>
        <w:tab/>
        <w:t>Делегация Китая просила делегации Австралии и Австрии предоставить подробную информацию об их плане внедрения требований в отношении минимума документации PCT.  Делегация Австрии ответила, что уже находится на этапе тестирования после обновления стандарта до версии 2.2. и ожидает, что будет готова к 1 января 2026 года.  Делегация Австралии отметила, что также начнет тестирование в 2025 году.</w:t>
      </w:r>
    </w:p>
    <w:p w14:paraId="216EA67C" w14:textId="3D38FEC4" w:rsidR="006F4770" w:rsidRPr="008F6360" w:rsidRDefault="00A71A44" w:rsidP="008C1FBF">
      <w:pPr>
        <w:spacing w:after="240"/>
        <w:rPr>
          <w:szCs w:val="22"/>
        </w:rPr>
      </w:pPr>
      <w:r w:rsidRPr="008F6360">
        <w:fldChar w:fldCharType="begin"/>
      </w:r>
      <w:r w:rsidRPr="008F6360">
        <w:instrText xml:space="preserve"> AUTONUM  </w:instrText>
      </w:r>
      <w:r w:rsidRPr="008F6360">
        <w:fldChar w:fldCharType="end"/>
      </w:r>
      <w:r>
        <w:tab/>
        <w:t xml:space="preserve">Представитель ЕПО заявил, что Организация была бы признательна, если бы Международное бюро играло более активную роль в содействии обмену минимальной документацией PCT между международными поисковыми органами.  Международное бюро заверило, что оно будет по возможности оказывать помощь. </w:t>
      </w:r>
    </w:p>
    <w:p w14:paraId="1F59DD05" w14:textId="77777777" w:rsidR="00197DBF" w:rsidRPr="008F6360" w:rsidRDefault="00197DBF" w:rsidP="00197DBF">
      <w:pPr>
        <w:spacing w:after="240"/>
        <w:rPr>
          <w:szCs w:val="22"/>
          <w:u w:val="single"/>
        </w:rPr>
      </w:pPr>
      <w:r>
        <w:rPr>
          <w:u w:val="single"/>
        </w:rPr>
        <w:t xml:space="preserve">Пункт 7(c) повестки дня. Стандарты ВОИС ST.27, ST.61 и ST.87 </w:t>
      </w:r>
    </w:p>
    <w:p w14:paraId="76223351" w14:textId="144491FC" w:rsidR="00D86DFF" w:rsidRPr="008F6360" w:rsidRDefault="00197DBF" w:rsidP="00197DBF">
      <w:pPr>
        <w:spacing w:after="240"/>
        <w:rPr>
          <w:szCs w:val="22"/>
        </w:rPr>
      </w:pPr>
      <w:r w:rsidRPr="008F6360">
        <w:fldChar w:fldCharType="begin"/>
      </w:r>
      <w:r w:rsidRPr="008F6360">
        <w:instrText xml:space="preserve"> AUTONUM  </w:instrText>
      </w:r>
      <w:r w:rsidRPr="008F6360">
        <w:fldChar w:fldCharType="end"/>
      </w:r>
      <w:r>
        <w:tab/>
        <w:t xml:space="preserve">Этот пункт повестки дня открыл Секретариат, который представил стандарты ВОИС о правовом статусе.  КСВ принял к сведению сообщение делегации Республики Корея. </w:t>
      </w:r>
    </w:p>
    <w:p w14:paraId="5580D9F6" w14:textId="5125FDF1" w:rsidR="00197DBF" w:rsidRPr="00AB201F" w:rsidRDefault="00D86DFF" w:rsidP="00197DBF">
      <w:pPr>
        <w:spacing w:after="240"/>
        <w:rPr>
          <w:szCs w:val="22"/>
        </w:rPr>
      </w:pPr>
      <w:r w:rsidRPr="008F6360">
        <w:fldChar w:fldCharType="begin"/>
      </w:r>
      <w:r w:rsidRPr="008F6360">
        <w:instrText xml:space="preserve"> AUTONUM  </w:instrText>
      </w:r>
      <w:r w:rsidRPr="008F6360">
        <w:fldChar w:fldCharType="end"/>
      </w:r>
      <w:r>
        <w:tab/>
        <w:t xml:space="preserve">КСВ принял к сведению, что с устными сообщениями об опыте применения стандартов ВОИС ST.27, ST.61 и ST.87 выступили делегации Китая, Германии, Норвегии, Испании, Соединенного Королевства и Соединенных Штатов Америки, а также представитель Евразийской патентной организации.  Данные делегации отметили, что стремятся получить более подробные отзывы относительно внедрения этих стандартов.  </w:t>
      </w:r>
    </w:p>
    <w:p w14:paraId="45BD2D50" w14:textId="5F9E7B51" w:rsidR="00FF793A" w:rsidRDefault="00540F04" w:rsidP="00197DBF">
      <w:pPr>
        <w:spacing w:after="240"/>
        <w:rPr>
          <w:szCs w:val="22"/>
        </w:rPr>
      </w:pPr>
      <w:r w:rsidRPr="00AB201F">
        <w:fldChar w:fldCharType="begin"/>
      </w:r>
      <w:r w:rsidRPr="00AB201F">
        <w:instrText xml:space="preserve"> AUTONUM  </w:instrText>
      </w:r>
      <w:r w:rsidRPr="00AB201F">
        <w:fldChar w:fldCharType="end"/>
      </w:r>
      <w:r>
        <w:tab/>
        <w:t>Представитель Группы по патентной документации (PDG) оценил усилия ведомств в области внедрения этих стандартов и заявил, что проведет анализ и предоставит обратную связь.  Для предоставления более содержательной обратной связи представитель отметил, что отрасли ИС требуется увеличить число профильных ведомств, которые внедрили стандарты ВОИС, касающиеся правового статуса.</w:t>
      </w:r>
    </w:p>
    <w:p w14:paraId="4B36A7B4" w14:textId="77777777" w:rsidR="00197DBF" w:rsidRPr="008F6360" w:rsidRDefault="00197DBF" w:rsidP="00197DBF">
      <w:pPr>
        <w:spacing w:after="240"/>
        <w:rPr>
          <w:szCs w:val="22"/>
          <w:u w:val="single"/>
        </w:rPr>
      </w:pPr>
      <w:r>
        <w:rPr>
          <w:u w:val="single"/>
        </w:rPr>
        <w:t xml:space="preserve">Пункт 7(d) повестки дня. Стандарт ВОИС ST.90 </w:t>
      </w:r>
    </w:p>
    <w:p w14:paraId="1B61E889" w14:textId="022F229E" w:rsidR="009602FB" w:rsidRDefault="00197DBF" w:rsidP="00DE5F41">
      <w:pPr>
        <w:spacing w:after="240"/>
        <w:rPr>
          <w:szCs w:val="22"/>
        </w:rPr>
      </w:pPr>
      <w:r w:rsidRPr="008F6360">
        <w:fldChar w:fldCharType="begin"/>
      </w:r>
      <w:r w:rsidRPr="008F6360">
        <w:instrText xml:space="preserve"> AUTONUM  </w:instrText>
      </w:r>
      <w:r w:rsidRPr="008F6360">
        <w:fldChar w:fldCharType="end"/>
      </w:r>
      <w:r>
        <w:tab/>
        <w:t>Данный пункт повестки дня открыл Секретариат, который представил общую информацию о стандарте ВОИС ST.90.  КСВ принял к сведению сообщения представителей Европейского союза и Евразийской патентной организации.  С устными сообщениями об опыте применения стандарта также выступили делегации Канады и Соединенных Штатов Америки.</w:t>
      </w:r>
    </w:p>
    <w:p w14:paraId="66C7593B" w14:textId="77777777" w:rsidR="0006337A" w:rsidRPr="008F6360" w:rsidRDefault="0006337A" w:rsidP="0006337A">
      <w:pPr>
        <w:spacing w:after="240"/>
        <w:rPr>
          <w:szCs w:val="22"/>
          <w:u w:val="single"/>
        </w:rPr>
      </w:pPr>
      <w:r>
        <w:rPr>
          <w:u w:val="single"/>
        </w:rPr>
        <w:t xml:space="preserve">Пункт 8 повестки дня. Политика и деятельность, связанная с данными об интеллектуальной собственности (ИС), информационной системой и информационными услугами </w:t>
      </w:r>
    </w:p>
    <w:p w14:paraId="08B72239" w14:textId="4D7A7D56" w:rsidR="0006337A" w:rsidRPr="008F6360" w:rsidRDefault="0006337A" w:rsidP="0006337A">
      <w:pPr>
        <w:spacing w:after="240"/>
        <w:rPr>
          <w:szCs w:val="22"/>
          <w:u w:val="single"/>
        </w:rPr>
      </w:pPr>
      <w:r>
        <w:rPr>
          <w:u w:val="single"/>
        </w:rPr>
        <w:t>Пункт 8(a) повестки дня. Рекомендации Объединенной инспекционной группы (ОИГ) в отношении применения блокчейна в системе Организации Объединенных Наций</w:t>
      </w:r>
    </w:p>
    <w:p w14:paraId="74A8ACDC" w14:textId="357F68E4" w:rsidR="0006337A" w:rsidRDefault="0006337A" w:rsidP="0006337A">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57" w:history="1">
        <w:r>
          <w:rPr>
            <w:rStyle w:val="Hyperlink"/>
          </w:rPr>
          <w:t>CWS/12/27</w:t>
        </w:r>
      </w:hyperlink>
      <w:r>
        <w:t xml:space="preserve">, представленного Международным бюро.  В этом документе содержится краткая информация о результатах </w:t>
      </w:r>
      <w:r>
        <w:lastRenderedPageBreak/>
        <w:t xml:space="preserve">работы, проделанной Международным бюро в области выполнения рекомендаций Объединенной инспекционной группы (ОИГ) системы Организации Объединенных Наций (ООН) в отношении применения блокчейна в системе ООН. </w:t>
      </w:r>
    </w:p>
    <w:p w14:paraId="5F859221" w14:textId="5DEDB8B4" w:rsidR="002B49FF" w:rsidRPr="008F6360" w:rsidRDefault="002B49FF" w:rsidP="002B49FF">
      <w:pPr>
        <w:spacing w:after="240"/>
        <w:rPr>
          <w:szCs w:val="22"/>
        </w:rPr>
      </w:pPr>
      <w:r>
        <w:fldChar w:fldCharType="begin"/>
      </w:r>
      <w:r>
        <w:instrText xml:space="preserve"> AUTONUM  </w:instrText>
      </w:r>
      <w:r>
        <w:fldChar w:fldCharType="end"/>
      </w:r>
      <w:r>
        <w:tab/>
        <w:t>КСВ принял к сведению, что Международное бюро сочло следующие рекомендации: 1, 2, 3, 4 и 6 актуальными для его работы и предприняло ряд действий по их выполнению.  КСВ также принял к сведению, что с сентября 2021 года Международное бюро сообщало о ходе выполнения рекомендаций Комитету по программе и бюджету (КПБ); КПБ принял к сведению, что рекомендации 1, 2, 3 и 4 были выполнены, а рекомендация 6 находится в процессе выполнения.  Международное бюро представило на тридцать седьмой сессии КПБ, которая состоялась в июне 2024 года, отчет о ходе выполнения рекомендаций и проинформировало КПБ о своих планах в отношении рекомендации 6, предусматривающей поощрение государств — членов ВОИС к взаимодействию с Комиссией Организации Объединенных Наций по праву международной торговли (ЮНСИТРАЛ) в рамках ее исследовательской и подготовительной работы по правовым вопросам, связанным с блокчейном в более широком контексте цифровой экономики и цифровой торговли, как это было рекомендовано на двенадцатой сессии КСВ (см. приложение I к документу WO/PBC/37/6 Rev.).  В связи с рекомендацией 6 КСВ принял к сведению, что Международное бюро представило некоторые мероприятия ЮНСИТРАЛ, а в 2022 году — свой анализ опубликованного ЮНСИТРАЛ Типового закона об электронных передаваемых записях для рассмотрения Целевой группой по блокчейну.</w:t>
      </w:r>
    </w:p>
    <w:p w14:paraId="27126099" w14:textId="03D3A8E9" w:rsidR="00A97F65" w:rsidRPr="008F6360" w:rsidRDefault="00A97F65" w:rsidP="00E1338C">
      <w:pPr>
        <w:spacing w:after="240"/>
        <w:rPr>
          <w:szCs w:val="22"/>
        </w:rPr>
      </w:pPr>
      <w:r w:rsidRPr="008F6360">
        <w:fldChar w:fldCharType="begin"/>
      </w:r>
      <w:r w:rsidRPr="008F6360">
        <w:instrText xml:space="preserve"> AUTONUM  </w:instrText>
      </w:r>
      <w:r w:rsidRPr="008F6360">
        <w:fldChar w:fldCharType="end"/>
      </w:r>
      <w:r>
        <w:tab/>
        <w:t>Делегация Китая выразила обеспокоенность относительно выполнения рекомендаций ООН и отметила, что данная тема может выходить за рамки мандата КСВ.  Делегация Российской Федерации в качестве руководителя Целевой группы по блокчейну отметила, что при рассмотрении вопросов, касающихся блокчейна в области ИС, КСВ учредила профильную целевую группу.  Ее задача состоит в изучении возможности использования технологии блокчейна в процедурах обеспечения охраны прав ИС, обработки информации об объектах ИС и их использования; делегация призвала ведомства участвовать в работе Целевой группы.  Делегация также отметила, что она уже придерживается строгого и последовательного выполнения рекомендаций ОИГ.</w:t>
      </w:r>
    </w:p>
    <w:p w14:paraId="4F5D6B24" w14:textId="60C5DD24" w:rsidR="005011C7" w:rsidRPr="008F6360" w:rsidRDefault="0006337A" w:rsidP="0099677F">
      <w:pPr>
        <w:spacing w:after="240"/>
        <w:ind w:left="567"/>
        <w:rPr>
          <w:szCs w:val="22"/>
        </w:rPr>
      </w:pPr>
      <w:r w:rsidRPr="008F6360">
        <w:fldChar w:fldCharType="begin"/>
      </w:r>
      <w:r w:rsidRPr="008F6360">
        <w:instrText xml:space="preserve"> AUTONUM  </w:instrText>
      </w:r>
      <w:r w:rsidRPr="008F6360">
        <w:fldChar w:fldCharType="end"/>
      </w:r>
      <w:r>
        <w:tab/>
        <w:t xml:space="preserve">КСВ призвал ведомства ИС выполнять рекомендацию 6 из списка рекомендаций ОИГ в отношении применения блокчейна в системе Организации Объединенных Наций, приведенную ниже: </w:t>
      </w:r>
    </w:p>
    <w:p w14:paraId="05FC710E" w14:textId="61152A4E" w:rsidR="0006337A" w:rsidRDefault="005011C7" w:rsidP="006A17DD">
      <w:pPr>
        <w:spacing w:after="240"/>
        <w:ind w:left="567"/>
        <w:rPr>
          <w:szCs w:val="22"/>
        </w:rPr>
      </w:pPr>
      <w:r>
        <w:t>«Руководящим органам организаций системы Организации Объединенных Наций следует рекомендовать государствам-членам сотрудничать с Комиссией Организации Объединенных Наций по праву международной торговли в рамках ее исследовательской и подготовительной работы по правовым вопросам, связанным с технологией блокчейн в более широком контексте цифровой экономики и цифровой торговли, в том числе по вопросам урегулирования споров, которая направлена на уменьшение правовой незащищенности в этой области».</w:t>
      </w:r>
    </w:p>
    <w:p w14:paraId="4089E6C0" w14:textId="77777777" w:rsidR="0006337A" w:rsidRPr="008F6360" w:rsidRDefault="0006337A" w:rsidP="0006337A">
      <w:pPr>
        <w:spacing w:after="240"/>
        <w:rPr>
          <w:szCs w:val="22"/>
          <w:u w:val="single"/>
        </w:rPr>
      </w:pPr>
      <w:r>
        <w:rPr>
          <w:u w:val="single"/>
        </w:rPr>
        <w:t xml:space="preserve">Пункт 8(b) повестки дня. Рекомендации по управлению ИКТ и ИС </w:t>
      </w:r>
    </w:p>
    <w:p w14:paraId="0566243A" w14:textId="5125204F" w:rsidR="0006337A" w:rsidRPr="008F6360" w:rsidRDefault="0006337A" w:rsidP="0006337A">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58" w:history="1">
        <w:r>
          <w:rPr>
            <w:rStyle w:val="Hyperlink"/>
          </w:rPr>
          <w:t>CWS/12/22</w:t>
        </w:r>
      </w:hyperlink>
      <w:r>
        <w:t xml:space="preserve">, который был представлен Целевой группой по ИКТ-стратегии.    </w:t>
      </w:r>
    </w:p>
    <w:p w14:paraId="325AA94B" w14:textId="46F7C3EA" w:rsidR="00D84D2D" w:rsidRPr="008F6360" w:rsidRDefault="00D84D2D" w:rsidP="0006337A">
      <w:pPr>
        <w:spacing w:after="240"/>
        <w:rPr>
          <w:szCs w:val="22"/>
        </w:rPr>
      </w:pPr>
      <w:r w:rsidRPr="008F6360">
        <w:fldChar w:fldCharType="begin"/>
      </w:r>
      <w:r w:rsidRPr="008F6360">
        <w:instrText xml:space="preserve"> AUTONUM  </w:instrText>
      </w:r>
      <w:r w:rsidRPr="008F6360">
        <w:fldChar w:fldCharType="end"/>
      </w:r>
      <w:r>
        <w:tab/>
        <w:t>КСВ рассмотрел улучшенный комплекс из десяти рекомендаций, касающийся управления ИКТ и ИС.  Ряд делегаций однозначно поддержали рекомендации в предложенном виде.  Они также поддержали идею о том, чтобы Секретариат представил эти рекомендации Генеральной Ассамблее ВОИС в 2025 году.</w:t>
      </w:r>
    </w:p>
    <w:p w14:paraId="3E0C5371" w14:textId="3C5BE226" w:rsidR="0031205E" w:rsidRPr="008F6360" w:rsidRDefault="0031205E" w:rsidP="0006337A">
      <w:pPr>
        <w:spacing w:after="240"/>
        <w:rPr>
          <w:szCs w:val="22"/>
        </w:rPr>
      </w:pPr>
      <w:r w:rsidRPr="008F6360">
        <w:fldChar w:fldCharType="begin"/>
      </w:r>
      <w:r w:rsidRPr="008F6360">
        <w:instrText xml:space="preserve"> AUTONUM  </w:instrText>
      </w:r>
      <w:r w:rsidRPr="008F6360">
        <w:fldChar w:fldCharType="end"/>
      </w:r>
      <w:r>
        <w:tab/>
        <w:t xml:space="preserve">Делегация Российской Федерации предложила внести изменения в первую рекомендацию и заменить слово «оптимизировать» на «стремиться оптимизировать».  </w:t>
      </w:r>
      <w:r>
        <w:lastRenderedPageBreak/>
        <w:t xml:space="preserve">Секретариат предпочел на этом этапе не обновлять рекомендации.  Делегация согласилась отозвать свой запрос. </w:t>
      </w:r>
    </w:p>
    <w:p w14:paraId="62EDD327" w14:textId="2F6F80D4" w:rsidR="0031205E" w:rsidRDefault="0031205E" w:rsidP="0031205E">
      <w:pPr>
        <w:spacing w:after="240"/>
        <w:rPr>
          <w:szCs w:val="22"/>
        </w:rPr>
      </w:pPr>
      <w:r w:rsidRPr="008F6360">
        <w:fldChar w:fldCharType="begin"/>
      </w:r>
      <w:r w:rsidRPr="008F6360">
        <w:instrText xml:space="preserve"> AUTONUM  </w:instrText>
      </w:r>
      <w:r w:rsidRPr="008F6360">
        <w:fldChar w:fldCharType="end"/>
      </w:r>
      <w:r>
        <w:tab/>
        <w:t>Кроме того, КСВ принял во внимание сообщения по этому пункту повестки дня делегаций Китая и Канады, посвященные утвержденным стратегиям цифровой трансформации и деятельности по модернизации ИКТ-системы.</w:t>
      </w:r>
    </w:p>
    <w:p w14:paraId="6F05C531" w14:textId="411CAB37" w:rsidR="00190204" w:rsidRPr="008F6360" w:rsidRDefault="0006337A" w:rsidP="00190204">
      <w:pPr>
        <w:spacing w:after="240"/>
        <w:ind w:left="567"/>
        <w:rPr>
          <w:szCs w:val="22"/>
        </w:rPr>
      </w:pPr>
      <w:r w:rsidRPr="008F6360">
        <w:fldChar w:fldCharType="begin"/>
      </w:r>
      <w:r w:rsidRPr="008F6360">
        <w:instrText xml:space="preserve"> AUTONUM  </w:instrText>
      </w:r>
      <w:r w:rsidRPr="008F6360">
        <w:fldChar w:fldCharType="end"/>
      </w:r>
      <w:r>
        <w:tab/>
        <w:t xml:space="preserve">КСВ рассмотрел и утвердил предлагаемый комплекс из десяти рекомендаций, представленный в документе </w:t>
      </w:r>
      <w:hyperlink r:id="rId59" w:history="1">
        <w:r>
          <w:rPr>
            <w:rStyle w:val="Hyperlink"/>
          </w:rPr>
          <w:t>CWS/12/22</w:t>
        </w:r>
      </w:hyperlink>
      <w:r>
        <w:t xml:space="preserve">. </w:t>
      </w:r>
    </w:p>
    <w:p w14:paraId="3A887BB2" w14:textId="7AAE5AED" w:rsidR="0006337A" w:rsidRPr="008F6360" w:rsidRDefault="00190204" w:rsidP="00190204">
      <w:pPr>
        <w:spacing w:after="240"/>
        <w:ind w:left="567"/>
        <w:rPr>
          <w:szCs w:val="22"/>
        </w:rPr>
      </w:pPr>
      <w:r w:rsidRPr="008F6360">
        <w:fldChar w:fldCharType="begin"/>
      </w:r>
      <w:r w:rsidRPr="008F6360">
        <w:instrText xml:space="preserve"> AUTONUM  </w:instrText>
      </w:r>
      <w:r w:rsidRPr="008F6360">
        <w:fldChar w:fldCharType="end"/>
      </w:r>
      <w:r>
        <w:tab/>
        <w:t xml:space="preserve">КСВ поручил Секретариату представить комплекс одобренных рекомендаций Генеральной Ассамблее ВОИС в 2025 году. </w:t>
      </w:r>
    </w:p>
    <w:p w14:paraId="76F49900" w14:textId="476F066D" w:rsidR="00E70C30" w:rsidRPr="008F6360" w:rsidDel="00E1338C" w:rsidRDefault="0006337A" w:rsidP="00C77C0B">
      <w:pPr>
        <w:spacing w:after="240"/>
        <w:ind w:left="567"/>
        <w:rPr>
          <w:szCs w:val="22"/>
        </w:rPr>
      </w:pPr>
      <w:r w:rsidRPr="008F6360" w:rsidDel="00E1338C">
        <w:fldChar w:fldCharType="begin"/>
      </w:r>
      <w:r w:rsidRPr="008F6360" w:rsidDel="00E1338C">
        <w:instrText xml:space="preserve"> AUTONUM  </w:instrText>
      </w:r>
      <w:r w:rsidRPr="008F6360" w:rsidDel="00E1338C">
        <w:fldChar w:fldCharType="end"/>
      </w:r>
      <w:r>
        <w:tab/>
        <w:t xml:space="preserve">КСВ призвал своих членов и наблюдателей выполнять этот комплекс рекомендаций и просил их поделиться своими планами или опытом его применения на следующей сессии КСВ. </w:t>
      </w:r>
    </w:p>
    <w:p w14:paraId="20FE1F1A" w14:textId="4703D7ED" w:rsidR="0006337A" w:rsidRPr="008F6360" w:rsidRDefault="00E70C30" w:rsidP="00C77C0B">
      <w:pPr>
        <w:spacing w:after="240"/>
        <w:ind w:left="567"/>
        <w:rPr>
          <w:szCs w:val="22"/>
        </w:rPr>
      </w:pPr>
      <w:r w:rsidRPr="008F6360">
        <w:fldChar w:fldCharType="begin"/>
      </w:r>
      <w:r w:rsidRPr="008F6360">
        <w:instrText xml:space="preserve"> AUTONUM  </w:instrText>
      </w:r>
      <w:r w:rsidRPr="008F6360">
        <w:fldChar w:fldCharType="end"/>
      </w:r>
      <w:r>
        <w:tab/>
        <w:t xml:space="preserve">КСВ также принял к сведению, что в начале 2025 года Международное бюро организует совещание высокого уровня по вопросам ИКТ с учетом рекомендуемого действия (c) рекомендации 2. </w:t>
      </w:r>
    </w:p>
    <w:p w14:paraId="5F50D32C" w14:textId="4289E38E" w:rsidR="00075882" w:rsidRPr="008F6360" w:rsidRDefault="00222673" w:rsidP="004D2A3E">
      <w:pPr>
        <w:pStyle w:val="Heading3"/>
        <w:spacing w:before="0"/>
        <w:rPr>
          <w:szCs w:val="22"/>
        </w:rPr>
      </w:pPr>
      <w:r>
        <w:t>Пункт 8(c) повестки дня. Предлагаемые рекомендации в отношении общих принципов и платформы для обмена данными</w:t>
      </w:r>
    </w:p>
    <w:p w14:paraId="433FE51D" w14:textId="77777777" w:rsidR="00222673" w:rsidRPr="008F6360" w:rsidRDefault="00222673" w:rsidP="009D5288">
      <w:pPr>
        <w:rPr>
          <w:szCs w:val="22"/>
        </w:rPr>
      </w:pPr>
    </w:p>
    <w:p w14:paraId="5B85B9E3" w14:textId="32E18BDF" w:rsidR="00A2667F" w:rsidRPr="008F6360" w:rsidRDefault="00C26F6F" w:rsidP="009D5288">
      <w:pPr>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документов </w:t>
      </w:r>
      <w:hyperlink r:id="rId60" w:history="1">
        <w:r>
          <w:rPr>
            <w:rStyle w:val="Hyperlink"/>
          </w:rPr>
          <w:t>CWS/12/23 REV.</w:t>
        </w:r>
      </w:hyperlink>
      <w:r>
        <w:t xml:space="preserve"> и </w:t>
      </w:r>
      <w:hyperlink r:id="rId61" w:history="1">
        <w:r>
          <w:rPr>
            <w:rStyle w:val="Hyperlink"/>
          </w:rPr>
          <w:t>CWS/12/23 REV. 2</w:t>
        </w:r>
      </w:hyperlink>
      <w:r>
        <w:t xml:space="preserve">, которые были представлены Международным бюро и делегациями Японии и Саудовской Аравии. </w:t>
      </w:r>
    </w:p>
    <w:p w14:paraId="02F50A0D" w14:textId="77777777" w:rsidR="006A21A8" w:rsidRPr="008F6360" w:rsidRDefault="006A21A8" w:rsidP="009D5288">
      <w:pPr>
        <w:rPr>
          <w:szCs w:val="22"/>
        </w:rPr>
      </w:pPr>
    </w:p>
    <w:p w14:paraId="0A6F5673" w14:textId="5C4EAA4C" w:rsidR="00024C41" w:rsidRPr="008F6360" w:rsidRDefault="006A21A8" w:rsidP="009D5288">
      <w:pPr>
        <w:rPr>
          <w:szCs w:val="22"/>
        </w:rPr>
      </w:pPr>
      <w:r w:rsidRPr="008F6360">
        <w:fldChar w:fldCharType="begin"/>
      </w:r>
      <w:r w:rsidRPr="008F6360">
        <w:instrText xml:space="preserve"> AUTONUM  </w:instrText>
      </w:r>
      <w:r w:rsidRPr="008F6360">
        <w:fldChar w:fldCharType="end"/>
      </w:r>
      <w:r>
        <w:tab/>
        <w:t xml:space="preserve">Во исполнение решений, принятых на одиннадцатой сессии КСВ, Секретариат предложил ведомствам в мае 2024 года принять участие в обследовании, касающемся проблем, с которыми они сталкиваются при обмене данными об ИС, и о возможных путях их решения.  Секретариат представил результаты обследования и поблагодарил все ведомства, которые направили свой ответ. </w:t>
      </w:r>
    </w:p>
    <w:p w14:paraId="043A4EFA" w14:textId="77777777" w:rsidR="0041655C" w:rsidRPr="008F6360" w:rsidRDefault="0041655C" w:rsidP="009D5288">
      <w:pPr>
        <w:rPr>
          <w:szCs w:val="22"/>
        </w:rPr>
      </w:pPr>
    </w:p>
    <w:p w14:paraId="6B8B8964" w14:textId="50E819F9" w:rsidR="00932E30" w:rsidRPr="008F6360" w:rsidRDefault="0041655C" w:rsidP="009D5288">
      <w:pPr>
        <w:rPr>
          <w:szCs w:val="22"/>
        </w:rPr>
      </w:pPr>
      <w:r w:rsidRPr="008F6360">
        <w:fldChar w:fldCharType="begin"/>
      </w:r>
      <w:r w:rsidRPr="008F6360">
        <w:instrText xml:space="preserve"> AUTONUM  </w:instrText>
      </w:r>
      <w:r w:rsidRPr="008F6360">
        <w:fldChar w:fldCharType="end"/>
      </w:r>
      <w:r>
        <w:tab/>
        <w:t>Делегации Японии и Саудовской Аравии совместно представили проектное задание для создания новой задачи или целевой группы для организации работы по изучению возможных решений проблем, обозначенных в ответах на обследование.</w:t>
      </w:r>
    </w:p>
    <w:p w14:paraId="48F20BE7" w14:textId="77777777" w:rsidR="00CF0297" w:rsidRPr="008F6360" w:rsidRDefault="00CF0297" w:rsidP="009D5288">
      <w:pPr>
        <w:rPr>
          <w:szCs w:val="22"/>
        </w:rPr>
      </w:pPr>
    </w:p>
    <w:p w14:paraId="1E7C5C16" w14:textId="4F4C1794" w:rsidR="004141CB" w:rsidRPr="008F6360" w:rsidRDefault="00024C41" w:rsidP="009D5288">
      <w:pPr>
        <w:rPr>
          <w:szCs w:val="22"/>
        </w:rPr>
      </w:pPr>
      <w:r w:rsidRPr="008F6360">
        <w:fldChar w:fldCharType="begin"/>
      </w:r>
      <w:r w:rsidRPr="008F6360">
        <w:instrText xml:space="preserve"> AUTONUM  </w:instrText>
      </w:r>
      <w:r w:rsidRPr="008F6360">
        <w:fldChar w:fldCharType="end"/>
      </w:r>
      <w:r>
        <w:tab/>
        <w:t xml:space="preserve">В ответ на проектное задание Секретариат предложил включить в программу работы КСВ новую задачу, а именно задачу № 67, сформулированную следующим образом: </w:t>
      </w:r>
    </w:p>
    <w:p w14:paraId="2A6888E4" w14:textId="77777777" w:rsidR="0041655C" w:rsidRPr="008F6360" w:rsidRDefault="0041655C" w:rsidP="009D5288">
      <w:pPr>
        <w:rPr>
          <w:szCs w:val="22"/>
        </w:rPr>
      </w:pPr>
    </w:p>
    <w:p w14:paraId="423AB2DB" w14:textId="6D19C0B6" w:rsidR="00284ACD" w:rsidRDefault="00FB31B4" w:rsidP="009D5288">
      <w:pPr>
        <w:ind w:left="567"/>
        <w:rPr>
          <w:szCs w:val="22"/>
        </w:rPr>
      </w:pPr>
      <w:r>
        <w:t>«Проанализировать существующую практику и проблемы, с которыми сталкиваются ведомства ИС при осуществлении обмена данными об ИС, с целью поиска решений для улучшения доступа к глобальным данным об ИС».</w:t>
      </w:r>
    </w:p>
    <w:p w14:paraId="019C2977" w14:textId="77777777" w:rsidR="00471A46" w:rsidRPr="008F6360" w:rsidRDefault="00471A46" w:rsidP="009D5288">
      <w:pPr>
        <w:ind w:left="567"/>
        <w:rPr>
          <w:szCs w:val="22"/>
        </w:rPr>
      </w:pPr>
    </w:p>
    <w:p w14:paraId="5E48B3BD" w14:textId="77777777" w:rsidR="00E25FC5" w:rsidRPr="008F6360" w:rsidRDefault="00E25FC5" w:rsidP="00222673">
      <w:pPr>
        <w:rPr>
          <w:szCs w:val="22"/>
        </w:rPr>
      </w:pPr>
    </w:p>
    <w:p w14:paraId="5A9864DC" w14:textId="3E202B52" w:rsidR="00E25FC5" w:rsidRPr="008F6360" w:rsidRDefault="00776164" w:rsidP="00222673">
      <w:pPr>
        <w:rPr>
          <w:szCs w:val="22"/>
        </w:rPr>
      </w:pPr>
      <w:r w:rsidRPr="008F6360">
        <w:fldChar w:fldCharType="begin"/>
      </w:r>
      <w:r w:rsidRPr="008F6360">
        <w:instrText xml:space="preserve"> AUTONUM  </w:instrText>
      </w:r>
      <w:r w:rsidRPr="008F6360">
        <w:fldChar w:fldCharType="end"/>
      </w:r>
      <w:r>
        <w:tab/>
        <w:t>Для организации работы над новой задачей Секретариат также предложил учредить новую соответствующую целевую группу под названием «Целевая группа по обмену данными об ИС» под совместным руководством Японского патентного ведомства (ЯПВ), Ведомства интеллектуальной собственности Саудовской Аравии (SAIP) и Международного бюро.</w:t>
      </w:r>
    </w:p>
    <w:p w14:paraId="17E4F5A9" w14:textId="77777777" w:rsidR="00C26F6F" w:rsidRPr="008F6360" w:rsidRDefault="00C26F6F" w:rsidP="00C26F6F">
      <w:pPr>
        <w:rPr>
          <w:szCs w:val="22"/>
        </w:rPr>
      </w:pPr>
    </w:p>
    <w:p w14:paraId="46AD243B" w14:textId="7C5B2AFD" w:rsidR="00C26F6F" w:rsidRDefault="00C26F6F" w:rsidP="00B50389">
      <w:pPr>
        <w:rPr>
          <w:szCs w:val="22"/>
        </w:rPr>
      </w:pPr>
      <w:r w:rsidRPr="008F6360">
        <w:fldChar w:fldCharType="begin"/>
      </w:r>
      <w:r w:rsidRPr="008F6360">
        <w:instrText xml:space="preserve"> AUTONUM  </w:instrText>
      </w:r>
      <w:r w:rsidRPr="008F6360">
        <w:fldChar w:fldCharType="end"/>
      </w:r>
      <w:r>
        <w:tab/>
        <w:t xml:space="preserve">Ряд делегаций выразили обеспокоенность в связи с предлагаемыми решениями, которые содержатся в проектном задании, изложенном в приложении II документа </w:t>
      </w:r>
      <w:r>
        <w:lastRenderedPageBreak/>
        <w:t>CWS/12/23 REV. 2.  Секретариат предложил не вносить поправки в проектное задание, а рассмотреть эти опасения в ходе первых обсуждений в рамках Целевой группы.</w:t>
      </w:r>
    </w:p>
    <w:p w14:paraId="07A35AFB" w14:textId="77777777" w:rsidR="004445F9" w:rsidRPr="008F6360" w:rsidRDefault="004445F9" w:rsidP="00B50389">
      <w:pPr>
        <w:rPr>
          <w:szCs w:val="22"/>
        </w:rPr>
      </w:pPr>
    </w:p>
    <w:p w14:paraId="0EA7E6E6" w14:textId="65B49CA2" w:rsidR="002817F7" w:rsidRPr="008F6360" w:rsidRDefault="0091474A" w:rsidP="00371418">
      <w:pPr>
        <w:spacing w:after="240"/>
        <w:ind w:left="567"/>
        <w:rPr>
          <w:szCs w:val="22"/>
        </w:rPr>
      </w:pPr>
      <w:r w:rsidRPr="008F6360">
        <w:fldChar w:fldCharType="begin"/>
      </w:r>
      <w:r w:rsidRPr="008F6360">
        <w:instrText xml:space="preserve"> AUTONUM  </w:instrText>
      </w:r>
      <w:r w:rsidRPr="008F6360">
        <w:fldChar w:fldCharType="end"/>
      </w:r>
      <w:r>
        <w:tab/>
        <w:t xml:space="preserve">КСВ одобрил создание задачи № 67, сформулированной следующим образом: </w:t>
      </w:r>
    </w:p>
    <w:p w14:paraId="1D36CF8F" w14:textId="66E26E6D" w:rsidR="00E314C7" w:rsidRPr="008F6360" w:rsidRDefault="00DF3419" w:rsidP="00371418">
      <w:pPr>
        <w:ind w:left="1134"/>
        <w:rPr>
          <w:szCs w:val="22"/>
        </w:rPr>
      </w:pPr>
      <w:r>
        <w:t>«Проанализировать практику ведомств ИС в области обмена данными и возникающие в этой связи трудности; изучить технические решения; и подготовить рекомендации в отношении обмена данными об ИС».</w:t>
      </w:r>
    </w:p>
    <w:p w14:paraId="0DE6C0B7" w14:textId="77777777" w:rsidR="008B4CB4" w:rsidRPr="008F6360" w:rsidRDefault="008B4CB4" w:rsidP="00DF41FD">
      <w:pPr>
        <w:ind w:left="567"/>
        <w:rPr>
          <w:szCs w:val="22"/>
        </w:rPr>
      </w:pPr>
    </w:p>
    <w:p w14:paraId="59BA2825" w14:textId="0E49B44B" w:rsidR="0091474A" w:rsidRPr="008F6360" w:rsidRDefault="008B4CB4" w:rsidP="00DF41FD">
      <w:pPr>
        <w:ind w:left="567"/>
        <w:rPr>
          <w:szCs w:val="22"/>
        </w:rPr>
      </w:pPr>
      <w:r w:rsidRPr="008F6360">
        <w:fldChar w:fldCharType="begin"/>
      </w:r>
      <w:r w:rsidRPr="008F6360">
        <w:instrText xml:space="preserve"> AUTONUM  </w:instrText>
      </w:r>
      <w:r w:rsidRPr="008F6360">
        <w:fldChar w:fldCharType="end"/>
      </w:r>
      <w:r>
        <w:tab/>
        <w:t xml:space="preserve">КСВ одобрил учреждение новой целевой группы под названием «Целевая группа по обмену данными об ИС» и назначил ЯПВ, SAIP и Международное бюро ее соруководителями.  КСВ поручил Целевой группе выполнение задачи №67.  </w:t>
      </w:r>
    </w:p>
    <w:p w14:paraId="2C4511A2" w14:textId="77777777" w:rsidR="00BB3337" w:rsidRPr="008F6360" w:rsidRDefault="00BB3337" w:rsidP="00DF41FD">
      <w:pPr>
        <w:ind w:left="567"/>
        <w:rPr>
          <w:szCs w:val="22"/>
        </w:rPr>
      </w:pPr>
    </w:p>
    <w:p w14:paraId="6576D2A7" w14:textId="3F1DC2B8" w:rsidR="00BB3337" w:rsidRDefault="00BB3337" w:rsidP="00DF41FD">
      <w:pPr>
        <w:ind w:left="567"/>
        <w:rPr>
          <w:szCs w:val="22"/>
        </w:rPr>
      </w:pPr>
      <w:r w:rsidRPr="008F6360">
        <w:fldChar w:fldCharType="begin"/>
      </w:r>
      <w:r w:rsidRPr="008F6360">
        <w:instrText xml:space="preserve"> AUTONUM  </w:instrText>
      </w:r>
      <w:r w:rsidRPr="008F6360">
        <w:fldChar w:fldCharType="end"/>
      </w:r>
      <w:r>
        <w:tab/>
        <w:t>КСВ обратился к Секретариату с просьбой направить циркулярное письмо, в котором членам Комитета предлагалось бы выдвинуть соответствующих экспертов для участия в новой целевой группе.</w:t>
      </w:r>
    </w:p>
    <w:p w14:paraId="1A1356A7" w14:textId="77777777" w:rsidR="009970EF" w:rsidRDefault="009970EF" w:rsidP="00DF41FD">
      <w:pPr>
        <w:ind w:left="567"/>
        <w:rPr>
          <w:szCs w:val="22"/>
        </w:rPr>
      </w:pPr>
    </w:p>
    <w:p w14:paraId="7034439C" w14:textId="7D93B9AF" w:rsidR="009970EF" w:rsidRPr="008F6360" w:rsidRDefault="009970EF" w:rsidP="00C77C0B">
      <w:pPr>
        <w:ind w:left="567"/>
        <w:rPr>
          <w:szCs w:val="22"/>
        </w:rPr>
      </w:pPr>
      <w:r>
        <w:fldChar w:fldCharType="begin"/>
      </w:r>
      <w:r>
        <w:instrText xml:space="preserve"> AUTONUM  </w:instrText>
      </w:r>
      <w:r>
        <w:fldChar w:fldCharType="end"/>
      </w:r>
      <w:r>
        <w:tab/>
        <w:t xml:space="preserve">КСВ принял к сведению, что Целевая группа по обмену данными об ИС сообщит о результатах обсуждений, прошедших в ее рамках, на следующей сессии Комитета.  </w:t>
      </w:r>
    </w:p>
    <w:p w14:paraId="11A3749F" w14:textId="77777777" w:rsidR="004E5B92" w:rsidRPr="008F6360" w:rsidRDefault="004E5B92" w:rsidP="00506057">
      <w:pPr>
        <w:ind w:left="567"/>
        <w:rPr>
          <w:szCs w:val="22"/>
        </w:rPr>
      </w:pPr>
    </w:p>
    <w:p w14:paraId="6EC7856F" w14:textId="3F328EF7" w:rsidR="004E5B92" w:rsidRPr="008F6360" w:rsidRDefault="004E5B92" w:rsidP="004E5B92">
      <w:pPr>
        <w:rPr>
          <w:szCs w:val="22"/>
        </w:rPr>
      </w:pPr>
      <w:r>
        <w:rPr>
          <w:u w:val="single"/>
        </w:rPr>
        <w:t>Пункт 8(d) повестки дня. Глобальный идентификатор для физических и юридических лиц</w:t>
      </w:r>
      <w:r>
        <w:t xml:space="preserve"> </w:t>
      </w:r>
    </w:p>
    <w:p w14:paraId="12512E36" w14:textId="77777777" w:rsidR="004E5B92" w:rsidRPr="008F6360" w:rsidRDefault="004E5B92" w:rsidP="004E5B92">
      <w:pPr>
        <w:rPr>
          <w:szCs w:val="22"/>
        </w:rPr>
      </w:pPr>
    </w:p>
    <w:p w14:paraId="003D6F52" w14:textId="634DDF4A" w:rsidR="00694D9A" w:rsidRDefault="004C420A" w:rsidP="00C43597">
      <w:pPr>
        <w:rPr>
          <w:szCs w:val="22"/>
        </w:rPr>
      </w:pPr>
      <w:r w:rsidRPr="008F6360">
        <w:fldChar w:fldCharType="begin"/>
      </w:r>
      <w:r w:rsidRPr="008F6360">
        <w:instrText xml:space="preserve"> AUTONUM  </w:instrText>
      </w:r>
      <w:r w:rsidRPr="008F6360">
        <w:fldChar w:fldCharType="end"/>
      </w:r>
      <w:r>
        <w:tab/>
        <w:t>Международное бюро сообщило о прогрессе в осуществлении проекта «Глобальный идентификатор» (GID), который был достигнут после последней сессии КСВ.  Международное бюро подчеркнуло важность проекта для сообщества ИС и кратко представило три этапа его осуществления.</w:t>
      </w:r>
    </w:p>
    <w:p w14:paraId="17673749" w14:textId="77777777" w:rsidR="00273A85" w:rsidRPr="008F6360" w:rsidRDefault="00273A85" w:rsidP="00C43597">
      <w:pPr>
        <w:rPr>
          <w:szCs w:val="22"/>
        </w:rPr>
      </w:pPr>
    </w:p>
    <w:p w14:paraId="0F9B9005" w14:textId="3D7BF8AB" w:rsidR="00694D9A" w:rsidRPr="008F6360" w:rsidRDefault="00694D9A" w:rsidP="00506057">
      <w:pPr>
        <w:pStyle w:val="ListParagraph"/>
        <w:numPr>
          <w:ilvl w:val="0"/>
          <w:numId w:val="13"/>
        </w:numPr>
        <w:rPr>
          <w:szCs w:val="22"/>
        </w:rPr>
      </w:pPr>
      <w:r>
        <w:rPr>
          <w:u w:val="single"/>
        </w:rPr>
        <w:t>Этап 1:</w:t>
      </w:r>
      <w:r>
        <w:t xml:space="preserve"> определение деловых потребностей, осуществление оценки целесообразности и разработка технической документации, включая технических требований.</w:t>
      </w:r>
    </w:p>
    <w:p w14:paraId="609864E8" w14:textId="77777777" w:rsidR="00161643" w:rsidRPr="008F6360" w:rsidRDefault="00161643" w:rsidP="00161643">
      <w:pPr>
        <w:pStyle w:val="ListParagraph"/>
        <w:rPr>
          <w:szCs w:val="22"/>
        </w:rPr>
      </w:pPr>
    </w:p>
    <w:p w14:paraId="389742B7" w14:textId="754AF6D6" w:rsidR="00694D9A" w:rsidRDefault="0028234D" w:rsidP="00E44CBB">
      <w:pPr>
        <w:pStyle w:val="ListParagraph"/>
        <w:numPr>
          <w:ilvl w:val="0"/>
          <w:numId w:val="13"/>
        </w:numPr>
        <w:rPr>
          <w:szCs w:val="22"/>
        </w:rPr>
      </w:pPr>
      <w:r>
        <w:rPr>
          <w:u w:val="single"/>
        </w:rPr>
        <w:t>Этап 2:</w:t>
      </w:r>
      <w:r>
        <w:t xml:space="preserve"> завершение работы над документацией для минимального жизнеспособного продукта (МЖП), включая соглашение об условиях использования и руководящие документы, а также разработка тестовой среды.   Тестирование будет проводиться с использованием макета участвующими ведомствами и ассоциациями отрасли ИС, которые будут задействованы во втором этапе. Приступить к второму этапу планируется в октябре 2024 года.</w:t>
      </w:r>
    </w:p>
    <w:p w14:paraId="3C4CA86A" w14:textId="77777777" w:rsidR="00E44CBB" w:rsidRPr="00E44CBB" w:rsidRDefault="00E44CBB" w:rsidP="00E44CBB">
      <w:pPr>
        <w:rPr>
          <w:szCs w:val="22"/>
        </w:rPr>
      </w:pPr>
    </w:p>
    <w:p w14:paraId="4E54FF1A" w14:textId="11701175" w:rsidR="00694D9A" w:rsidRPr="008F6360" w:rsidRDefault="00D014A3" w:rsidP="00506057">
      <w:pPr>
        <w:pStyle w:val="ListParagraph"/>
        <w:numPr>
          <w:ilvl w:val="0"/>
          <w:numId w:val="13"/>
        </w:numPr>
        <w:spacing w:after="240"/>
        <w:rPr>
          <w:szCs w:val="22"/>
        </w:rPr>
      </w:pPr>
      <w:r>
        <w:rPr>
          <w:u w:val="single"/>
        </w:rPr>
        <w:t>Этап 3:</w:t>
      </w:r>
      <w:r>
        <w:t xml:space="preserve">  внедрение системы GID на глобальном уровне, к которому планируется приступить в конце 2026 года.  </w:t>
      </w:r>
    </w:p>
    <w:p w14:paraId="7090ED5D" w14:textId="44E652D7" w:rsidR="003F33DD" w:rsidRPr="008F6360" w:rsidRDefault="003F33DD" w:rsidP="00C43597">
      <w:pPr>
        <w:rPr>
          <w:szCs w:val="22"/>
        </w:rPr>
      </w:pPr>
      <w:r w:rsidRPr="008F6360">
        <w:fldChar w:fldCharType="begin"/>
      </w:r>
      <w:r w:rsidRPr="008F6360">
        <w:instrText xml:space="preserve"> AUTONUM  </w:instrText>
      </w:r>
      <w:r w:rsidRPr="008F6360">
        <w:fldChar w:fldCharType="end"/>
      </w:r>
      <w:r>
        <w:tab/>
        <w:t xml:space="preserve">Делегация Германии поблагодарила Международное бюро за отчет о ходе работы и поинтересовалась, возможно ли опубликовать проектную документацию.  Международное бюро подтвердило, что оно создаст специализированную wiki-страницу для проекта GID, на которой будут размещены часто задаваемые вопросы и открытая документация. </w:t>
      </w:r>
    </w:p>
    <w:p w14:paraId="13D245A0" w14:textId="77777777" w:rsidR="000C0BF5" w:rsidRPr="008F6360" w:rsidRDefault="000C0BF5" w:rsidP="00C43597">
      <w:pPr>
        <w:rPr>
          <w:szCs w:val="22"/>
        </w:rPr>
      </w:pPr>
    </w:p>
    <w:p w14:paraId="390F9D36" w14:textId="6DAB9F88" w:rsidR="00A86B07" w:rsidRDefault="000C0BF5" w:rsidP="004D2A3E">
      <w:pPr>
        <w:spacing w:after="240"/>
        <w:rPr>
          <w:szCs w:val="22"/>
        </w:rPr>
      </w:pPr>
      <w:r w:rsidRPr="008F6360">
        <w:fldChar w:fldCharType="begin"/>
      </w:r>
      <w:r w:rsidRPr="008F6360">
        <w:instrText xml:space="preserve"> AUTONUM  </w:instrText>
      </w:r>
      <w:r w:rsidRPr="008F6360">
        <w:fldChar w:fldCharType="end"/>
      </w:r>
      <w:r>
        <w:tab/>
        <w:t>Делегация Китая выразила свою признательность за сообщение, благодаря которому она ознакомилась с подробной информацией о проекте «Глобальный идентификатор», и поинтересовалась, повлияет ли этот проект на деятельность PCT.  Секретариат пояснил, что внедрение «Глобального идентификатора» будет носить необязательный характер и что решение о его использовании будут принимать отдельные ведомства ИС и заявители.  Вопрос его внедрения в систему PCT требует дальнейших обсуждений с Рабочей группой РСТ.</w:t>
      </w:r>
    </w:p>
    <w:p w14:paraId="5CAFA076" w14:textId="4F669399" w:rsidR="004E5B92" w:rsidRPr="008F6360" w:rsidRDefault="004E5B92" w:rsidP="004D2A3E">
      <w:pPr>
        <w:spacing w:after="240"/>
        <w:rPr>
          <w:szCs w:val="22"/>
          <w:u w:val="single"/>
        </w:rPr>
      </w:pPr>
      <w:r>
        <w:rPr>
          <w:u w:val="single"/>
        </w:rPr>
        <w:lastRenderedPageBreak/>
        <w:t xml:space="preserve">Пункт 8(e) повестки дня. Отчет о годовых технических отчетах (ГТО) за 2023 год </w:t>
      </w:r>
    </w:p>
    <w:p w14:paraId="69B9EED3" w14:textId="1F2C175F" w:rsidR="00895EE2" w:rsidRPr="008F6360" w:rsidRDefault="004A3299" w:rsidP="004D2A3E">
      <w:pPr>
        <w:spacing w:after="240"/>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62" w:history="1">
        <w:r>
          <w:rPr>
            <w:rStyle w:val="Hyperlink"/>
          </w:rPr>
          <w:t>CWS/12/24</w:t>
        </w:r>
      </w:hyperlink>
      <w:r>
        <w:t xml:space="preserve">, который был подготовлен и представлен Международным бюро. </w:t>
      </w:r>
    </w:p>
    <w:p w14:paraId="58ABC388" w14:textId="10EF9C60" w:rsidR="004E5B92" w:rsidRPr="008F6360" w:rsidRDefault="00895EE2" w:rsidP="004D2A3E">
      <w:pPr>
        <w:spacing w:after="240"/>
        <w:rPr>
          <w:szCs w:val="22"/>
        </w:rPr>
      </w:pPr>
      <w:r w:rsidRPr="008F6360">
        <w:fldChar w:fldCharType="begin"/>
      </w:r>
      <w:r w:rsidRPr="008F6360">
        <w:instrText xml:space="preserve"> AUTONUM  </w:instrText>
      </w:r>
      <w:r w:rsidRPr="008F6360">
        <w:fldChar w:fldCharType="end"/>
      </w:r>
      <w:r>
        <w:tab/>
        <w:t>КСВ принял к сведению сбор готовых технических отчетов (ГТО), осуществляемый в рамках задачи №24, в том числе проходивший в течение последних трех лет эксперимент с упрощенным шаблоном.  С учетом роста числа ГТО, представляемых ведомствами, и активизации посещаемости страниц ГТО за последние три года, Международное бюро предложило продолжить сбор таких отчетов с использование упрощенного шаблона и добавить новую тему для сбора информации о деятельности ведомств в области внедрения стандартов ВОИС.</w:t>
      </w:r>
    </w:p>
    <w:p w14:paraId="618F1F10" w14:textId="2CC1B93C" w:rsidR="0092171B" w:rsidRPr="008F6360" w:rsidRDefault="00B5045F" w:rsidP="004E5B92">
      <w:pPr>
        <w:rPr>
          <w:szCs w:val="22"/>
        </w:rPr>
      </w:pPr>
      <w:r w:rsidRPr="008F6360">
        <w:fldChar w:fldCharType="begin"/>
      </w:r>
      <w:r w:rsidRPr="008F6360">
        <w:instrText xml:space="preserve"> AUTONUM  </w:instrText>
      </w:r>
      <w:r w:rsidRPr="008F6360">
        <w:fldChar w:fldCharType="end"/>
      </w:r>
      <w:r>
        <w:tab/>
        <w:t xml:space="preserve">Ряд делегаций однозначно поддержали идею о продолжении сбора ГТО с использованием упрощенного шаблона и предложили, чтобы в рамках новой темы давался структурированный ответ на вопрос.  </w:t>
      </w:r>
    </w:p>
    <w:p w14:paraId="1B0F1522" w14:textId="77777777" w:rsidR="0054229F" w:rsidRPr="008F6360" w:rsidRDefault="0054229F" w:rsidP="004E5B92">
      <w:pPr>
        <w:rPr>
          <w:szCs w:val="22"/>
        </w:rPr>
      </w:pPr>
    </w:p>
    <w:p w14:paraId="50790B20" w14:textId="42D63447" w:rsidR="004E5B92" w:rsidRPr="008F6360" w:rsidRDefault="004A3299" w:rsidP="00656333">
      <w:pPr>
        <w:ind w:left="567"/>
        <w:rPr>
          <w:szCs w:val="22"/>
        </w:rPr>
      </w:pPr>
      <w:r w:rsidRPr="008F6360">
        <w:fldChar w:fldCharType="begin"/>
      </w:r>
      <w:r w:rsidRPr="008F6360">
        <w:instrText xml:space="preserve"> AUTONUM  </w:instrText>
      </w:r>
      <w:r w:rsidRPr="008F6360">
        <w:fldChar w:fldCharType="end"/>
      </w:r>
      <w:r>
        <w:tab/>
        <w:t xml:space="preserve">КСВ одобрил продолжение сбора ГТО с использованием упрощенного шаблона, а также включение в этот шаблон предлагаемой новой темы со следующим заголовком: </w:t>
      </w:r>
    </w:p>
    <w:p w14:paraId="6DEA7910" w14:textId="77777777" w:rsidR="0054229F" w:rsidRPr="008F6360" w:rsidRDefault="0054229F" w:rsidP="00656333">
      <w:pPr>
        <w:ind w:left="567"/>
        <w:rPr>
          <w:szCs w:val="22"/>
        </w:rPr>
      </w:pPr>
    </w:p>
    <w:p w14:paraId="58865483" w14:textId="545E8F70" w:rsidR="004E5B92" w:rsidRPr="008F6360" w:rsidRDefault="004E5B92" w:rsidP="00FC7DFB">
      <w:pPr>
        <w:ind w:left="1134"/>
        <w:rPr>
          <w:szCs w:val="22"/>
        </w:rPr>
      </w:pPr>
      <w:r>
        <w:t xml:space="preserve">«Деятельность в области внедрения стандартов ВОИС, касающихся информации о патентах (товарных знаках или промышленных образцах)». </w:t>
      </w:r>
    </w:p>
    <w:p w14:paraId="41EF87EF" w14:textId="1E73D641" w:rsidR="008157DB" w:rsidRPr="008F6360" w:rsidRDefault="008157DB" w:rsidP="00FD09A1">
      <w:pPr>
        <w:ind w:left="567"/>
        <w:rPr>
          <w:szCs w:val="22"/>
        </w:rPr>
      </w:pPr>
    </w:p>
    <w:p w14:paraId="00EDF73F" w14:textId="77777777" w:rsidR="00A86B07" w:rsidRPr="008F6360" w:rsidRDefault="00A86B07" w:rsidP="00744394">
      <w:pPr>
        <w:rPr>
          <w:szCs w:val="22"/>
        </w:rPr>
      </w:pPr>
    </w:p>
    <w:p w14:paraId="6DB823CC" w14:textId="77777777" w:rsidR="00744394" w:rsidRPr="008F6360" w:rsidRDefault="00744394" w:rsidP="00744394">
      <w:pPr>
        <w:rPr>
          <w:szCs w:val="22"/>
          <w:u w:val="single"/>
        </w:rPr>
      </w:pPr>
      <w:r>
        <w:rPr>
          <w:u w:val="single"/>
        </w:rPr>
        <w:t xml:space="preserve">Пункт 9 повестки дня. Техническая помощь и техническое сотрудничество для поддержки глобальных информационных систем </w:t>
      </w:r>
    </w:p>
    <w:p w14:paraId="1AD67732" w14:textId="77777777" w:rsidR="004E5B92" w:rsidRPr="008F6360" w:rsidRDefault="004E5B92" w:rsidP="00744394">
      <w:pPr>
        <w:rPr>
          <w:szCs w:val="22"/>
          <w:u w:val="single"/>
        </w:rPr>
      </w:pPr>
    </w:p>
    <w:p w14:paraId="4C4248B6" w14:textId="77777777" w:rsidR="00744394" w:rsidRPr="008F6360" w:rsidRDefault="00744394" w:rsidP="00744394">
      <w:pPr>
        <w:rPr>
          <w:szCs w:val="22"/>
          <w:u w:val="single"/>
        </w:rPr>
      </w:pPr>
      <w:r>
        <w:rPr>
          <w:u w:val="single"/>
        </w:rPr>
        <w:t xml:space="preserve">Пункт 9(a) повестки дня. Отчет Международного бюро об оказании технических консультационных услуг и помощи в целях укрепления потенциала ведомств промышленной собственности в рамках выполнения мандата КСВ </w:t>
      </w:r>
    </w:p>
    <w:p w14:paraId="256B57C7" w14:textId="77777777" w:rsidR="00744394" w:rsidRPr="008F6360" w:rsidRDefault="00744394" w:rsidP="00744394">
      <w:pPr>
        <w:rPr>
          <w:szCs w:val="22"/>
          <w:u w:val="single"/>
        </w:rPr>
      </w:pPr>
    </w:p>
    <w:p w14:paraId="717B3F27" w14:textId="534EC3D9" w:rsidR="00FF7166" w:rsidRPr="008F6360" w:rsidRDefault="00744394" w:rsidP="00744394">
      <w:pPr>
        <w:rPr>
          <w:szCs w:val="22"/>
        </w:rPr>
      </w:pPr>
      <w:r w:rsidRPr="008F6360">
        <w:fldChar w:fldCharType="begin"/>
      </w:r>
      <w:r w:rsidRPr="008F6360">
        <w:instrText xml:space="preserve"> AUTONUM  </w:instrText>
      </w:r>
      <w:r w:rsidRPr="008F6360">
        <w:fldChar w:fldCharType="end"/>
      </w:r>
      <w:r>
        <w:tab/>
        <w:t xml:space="preserve">Обсуждения проходили на основе документа </w:t>
      </w:r>
      <w:hyperlink r:id="rId63" w:history="1">
        <w:r>
          <w:rPr>
            <w:rStyle w:val="Hyperlink"/>
          </w:rPr>
          <w:t>CWS/12/25</w:t>
        </w:r>
      </w:hyperlink>
      <w:r>
        <w:t>, представленного Международным бюро.</w:t>
      </w:r>
    </w:p>
    <w:p w14:paraId="53A47032" w14:textId="77777777" w:rsidR="00FF7166" w:rsidRPr="008F6360" w:rsidRDefault="00FF7166" w:rsidP="00744394">
      <w:pPr>
        <w:rPr>
          <w:szCs w:val="22"/>
        </w:rPr>
      </w:pPr>
    </w:p>
    <w:p w14:paraId="25EC54D9" w14:textId="44CDDD5A" w:rsidR="00744394" w:rsidRPr="008F6360" w:rsidRDefault="00FF7166" w:rsidP="00744394">
      <w:pPr>
        <w:rPr>
          <w:szCs w:val="22"/>
        </w:rPr>
      </w:pPr>
      <w:r w:rsidRPr="008F6360">
        <w:fldChar w:fldCharType="begin"/>
      </w:r>
      <w:r w:rsidRPr="008F6360">
        <w:instrText xml:space="preserve"> AUTONUM  </w:instrText>
      </w:r>
      <w:r w:rsidRPr="008F6360">
        <w:fldChar w:fldCharType="end"/>
      </w:r>
      <w:r>
        <w:tab/>
        <w:t xml:space="preserve">КСВ принял к сведению мероприятия, проведенные Международным бюро в 2023 году в области обучения и предоставления технических консультационных услуг по использованию стандартов ВОИС.  Одним из основных направлений деятельности было оказание поддержки в области внедрения стандарта ВОИС ST.26 и использования пакета программ WIPO Sequence.  Была отмечена важность системы ВОИС «Деловые решения для ведомств ИС», поскольку она направлена на совершенствование операционных систем и технической инфраструктуры национальных и региональных ведомств ИС и позволяет им оказывать своим партнерам более экономичные и качественные услуги.  Были проведены различные мероприятия по укреплению потенциала сотрудников и экспертов ведомств ИС в области использования международных инструментов, содействующих более полному пониманию стандартов ВОИС и обмена данными об ИС. </w:t>
      </w:r>
    </w:p>
    <w:p w14:paraId="34B695B9" w14:textId="77777777" w:rsidR="00744394" w:rsidRPr="008F6360" w:rsidRDefault="00744394" w:rsidP="00744394">
      <w:pPr>
        <w:rPr>
          <w:szCs w:val="22"/>
        </w:rPr>
      </w:pPr>
    </w:p>
    <w:p w14:paraId="64FC41C5" w14:textId="77777777" w:rsidR="00E44CBB" w:rsidRDefault="00744394" w:rsidP="00FC7DFB">
      <w:pPr>
        <w:spacing w:after="240"/>
        <w:rPr>
          <w:szCs w:val="22"/>
        </w:rPr>
      </w:pPr>
      <w:r w:rsidRPr="008F6360">
        <w:fldChar w:fldCharType="begin"/>
      </w:r>
      <w:r w:rsidRPr="008F6360">
        <w:instrText xml:space="preserve"> AUTONUM  </w:instrText>
      </w:r>
      <w:r w:rsidRPr="008F6360">
        <w:fldChar w:fldCharType="end"/>
      </w:r>
      <w:r>
        <w:tab/>
        <w:t xml:space="preserve">КСВ принял к сведению информацию, содержащуюся в документе, в частности о проведенных в 2023 году мероприятиях Международного бюро, которые касаются оказания ВИС технической консультационной и практической помощи в целях укрепления их потенциала по вопросам распространения информации о стандартах ИС.  </w:t>
      </w:r>
    </w:p>
    <w:p w14:paraId="56CC5B1F" w14:textId="6A03AC1D" w:rsidR="00744394" w:rsidRPr="008F6360" w:rsidRDefault="00E44CBB" w:rsidP="00744394">
      <w:pPr>
        <w:rPr>
          <w:szCs w:val="22"/>
        </w:rPr>
      </w:pPr>
      <w:r>
        <w:fldChar w:fldCharType="begin"/>
      </w:r>
      <w:r>
        <w:instrText xml:space="preserve"> AUTONUM  </w:instrText>
      </w:r>
      <w:r>
        <w:fldChar w:fldCharType="end"/>
      </w:r>
      <w:r>
        <w:t xml:space="preserve"> </w:t>
      </w:r>
      <w:r>
        <w:tab/>
        <w:t xml:space="preserve">КСВ также отметил, что настоящий документ ляжет в основу соответствующего отчета, который будет представлен Генеральной Ассамблее ВОИС в 2025 году. </w:t>
      </w:r>
    </w:p>
    <w:p w14:paraId="52A03EB0" w14:textId="77777777" w:rsidR="00751652" w:rsidRPr="008F6360" w:rsidRDefault="00751652" w:rsidP="00744394">
      <w:pPr>
        <w:rPr>
          <w:szCs w:val="22"/>
          <w:u w:val="single"/>
        </w:rPr>
      </w:pPr>
    </w:p>
    <w:p w14:paraId="4DA84777" w14:textId="77777777" w:rsidR="00191070" w:rsidRDefault="00191070">
      <w:pPr>
        <w:rPr>
          <w:u w:val="single"/>
        </w:rPr>
      </w:pPr>
      <w:r>
        <w:rPr>
          <w:u w:val="single"/>
        </w:rPr>
        <w:br w:type="page"/>
      </w:r>
    </w:p>
    <w:p w14:paraId="2E36EE56" w14:textId="6560CD13" w:rsidR="00744394" w:rsidRPr="008F6360" w:rsidRDefault="00744394" w:rsidP="00744394">
      <w:pPr>
        <w:rPr>
          <w:szCs w:val="22"/>
          <w:u w:val="single"/>
        </w:rPr>
      </w:pPr>
      <w:r>
        <w:rPr>
          <w:u w:val="single"/>
        </w:rPr>
        <w:lastRenderedPageBreak/>
        <w:t xml:space="preserve">Пункт 9(b) повестки дня. Совершенствование пакета программ WIPO Sequence </w:t>
      </w:r>
    </w:p>
    <w:p w14:paraId="72EB587F" w14:textId="77777777" w:rsidR="00744394" w:rsidRPr="008F6360" w:rsidRDefault="00744394" w:rsidP="00744394">
      <w:pPr>
        <w:rPr>
          <w:szCs w:val="22"/>
        </w:rPr>
      </w:pPr>
    </w:p>
    <w:p w14:paraId="1E8B2CA6" w14:textId="76BF7275" w:rsidR="009B1FC8" w:rsidRPr="008F6360" w:rsidRDefault="009B1FC8" w:rsidP="00744394">
      <w:pPr>
        <w:rPr>
          <w:szCs w:val="22"/>
        </w:rPr>
      </w:pPr>
      <w:r w:rsidRPr="008F6360">
        <w:fldChar w:fldCharType="begin"/>
      </w:r>
      <w:r w:rsidRPr="008F6360">
        <w:instrText xml:space="preserve"> AUTONUM  </w:instrText>
      </w:r>
      <w:r w:rsidRPr="008F6360">
        <w:fldChar w:fldCharType="end"/>
      </w:r>
      <w:r>
        <w:tab/>
        <w:t xml:space="preserve">Международное бюро представило новую информацию о разработке пакета программ WIPO Sequence, появившуюся с последней сессии Комитета.  КСВ принял к сведению, что реализация проекта по повышению эффективности работы пакета программ WIPO Sequence началась в июне 2023 году с целью повысить эффективность WIPO Sequence Validator и усовершенствовать устаревшие элементы архитектуры.  Международное бюро осуществило ряд производственных проверок с тем, чтобы новая версия 3.0.0 была готова к использованию, и планирует выпустить ее до конца 2024 года.  Международное бюро проинформировало КСВ, что их список подписчиков увеличился почти до 5000 человек. </w:t>
      </w:r>
    </w:p>
    <w:p w14:paraId="0B8E5F65" w14:textId="77777777" w:rsidR="008B2FF8" w:rsidRPr="008F6360" w:rsidRDefault="008B2FF8" w:rsidP="00744394">
      <w:pPr>
        <w:rPr>
          <w:szCs w:val="22"/>
        </w:rPr>
      </w:pPr>
    </w:p>
    <w:p w14:paraId="79053797" w14:textId="1252CDF2" w:rsidR="00EB58C4" w:rsidRPr="008F6360" w:rsidRDefault="00CF2423" w:rsidP="00744394">
      <w:pPr>
        <w:rPr>
          <w:szCs w:val="22"/>
        </w:rPr>
      </w:pPr>
      <w:r>
        <w:fldChar w:fldCharType="begin"/>
      </w:r>
      <w:r>
        <w:instrText xml:space="preserve"> AUTONUM  </w:instrText>
      </w:r>
      <w:r>
        <w:fldChar w:fldCharType="end"/>
      </w:r>
      <w:r>
        <w:tab/>
        <w:t xml:space="preserve">Представитель ЕПО в качестве руководителя Целевой группы по перечням последовательностей поблагодарил Международное бюро за усилия по разработке пакета программ WIPO Sequence и обещал поддерживать дальнейшую разработку и тестирование. </w:t>
      </w:r>
    </w:p>
    <w:p w14:paraId="4FC4B728" w14:textId="77777777" w:rsidR="00E6143B" w:rsidRPr="008F6360" w:rsidRDefault="00E6143B" w:rsidP="00744394">
      <w:pPr>
        <w:rPr>
          <w:szCs w:val="22"/>
        </w:rPr>
      </w:pPr>
    </w:p>
    <w:p w14:paraId="71C4995B" w14:textId="2C608E0D" w:rsidR="00744394" w:rsidRPr="008F6360" w:rsidRDefault="00744394" w:rsidP="00FC7DFB">
      <w:pPr>
        <w:rPr>
          <w:szCs w:val="22"/>
        </w:rPr>
      </w:pPr>
      <w:r w:rsidRPr="008F6360">
        <w:fldChar w:fldCharType="begin"/>
      </w:r>
      <w:r w:rsidRPr="008F6360">
        <w:instrText xml:space="preserve"> AUTONUM  </w:instrText>
      </w:r>
      <w:r w:rsidRPr="008F6360">
        <w:fldChar w:fldCharType="end"/>
      </w:r>
      <w:r>
        <w:tab/>
        <w:t>КСВ принял к сведению информацию о прогрессе, достигнутом в отношении проекта по повышению эффективности работы пакета программ WIPO Sequence, в частности запланированный на конец этого месяца выпуск версии 3.0.0 WIPO Sequence Validator.</w:t>
      </w:r>
    </w:p>
    <w:p w14:paraId="2B8DC487" w14:textId="77777777" w:rsidR="00867791" w:rsidRPr="008F6360" w:rsidRDefault="00867791" w:rsidP="00867791">
      <w:pPr>
        <w:rPr>
          <w:szCs w:val="22"/>
        </w:rPr>
      </w:pPr>
    </w:p>
    <w:p w14:paraId="440F7D88" w14:textId="77777777" w:rsidR="00867791" w:rsidRPr="008F6360" w:rsidRDefault="00867791" w:rsidP="00867791">
      <w:pPr>
        <w:rPr>
          <w:szCs w:val="22"/>
          <w:u w:val="single"/>
        </w:rPr>
      </w:pPr>
      <w:r>
        <w:rPr>
          <w:u w:val="single"/>
        </w:rPr>
        <w:t xml:space="preserve">Пункт 9(c) повестки дня. Каталог API для интеллектуальной собственности (ИС) </w:t>
      </w:r>
    </w:p>
    <w:p w14:paraId="2F1E0B3A" w14:textId="77777777" w:rsidR="00867791" w:rsidRPr="008F6360" w:rsidRDefault="00867791" w:rsidP="00867791">
      <w:pPr>
        <w:rPr>
          <w:szCs w:val="22"/>
        </w:rPr>
      </w:pPr>
    </w:p>
    <w:p w14:paraId="7ED84FF8" w14:textId="0A26B433" w:rsidR="00152337" w:rsidRPr="008F6360" w:rsidRDefault="00152337" w:rsidP="00867791">
      <w:pPr>
        <w:rPr>
          <w:szCs w:val="22"/>
        </w:rPr>
      </w:pPr>
      <w:r w:rsidRPr="008F6360">
        <w:fldChar w:fldCharType="begin"/>
      </w:r>
      <w:r w:rsidRPr="008F6360">
        <w:instrText xml:space="preserve"> AUTONUM  </w:instrText>
      </w:r>
      <w:r w:rsidRPr="008F6360">
        <w:fldChar w:fldCharType="end"/>
      </w:r>
      <w:r>
        <w:tab/>
        <w:t xml:space="preserve">Международное бюро представило краткую информацию о начале реализации проекта «Каталог API для интеллектуальной собственности» и планах по его развитию в будущем.  Каталог API начал работу в июле этого года, и в сообщении была представлена краткая информация об основных функциях этого каталога, ожидаемых положительных результатах, а также планах по его совершенствованию в будущем.   </w:t>
      </w:r>
    </w:p>
    <w:p w14:paraId="67AA0CF2" w14:textId="77777777" w:rsidR="00BB2AA7" w:rsidRPr="008F6360" w:rsidRDefault="00BB2AA7" w:rsidP="00867791">
      <w:pPr>
        <w:rPr>
          <w:szCs w:val="22"/>
        </w:rPr>
      </w:pPr>
    </w:p>
    <w:p w14:paraId="214FB2B5" w14:textId="1FCFD128" w:rsidR="00867791" w:rsidRPr="008F6360" w:rsidRDefault="00867791" w:rsidP="009B73BD">
      <w:pPr>
        <w:ind w:left="567"/>
        <w:rPr>
          <w:szCs w:val="22"/>
        </w:rPr>
      </w:pPr>
      <w:r w:rsidRPr="008F6360">
        <w:fldChar w:fldCharType="begin"/>
      </w:r>
      <w:r w:rsidRPr="008F6360">
        <w:instrText xml:space="preserve"> AUTONUM  </w:instrText>
      </w:r>
      <w:r w:rsidRPr="008F6360">
        <w:fldChar w:fldCharType="end"/>
      </w:r>
      <w:r>
        <w:tab/>
        <w:t xml:space="preserve">КСВ согласился содействовать использованию ведомствами ИС Каталога API для ИС. </w:t>
      </w:r>
    </w:p>
    <w:p w14:paraId="2C7174A8" w14:textId="77777777" w:rsidR="00C12F5E" w:rsidRPr="008F6360" w:rsidRDefault="00C12F5E" w:rsidP="009B73BD">
      <w:pPr>
        <w:ind w:left="567"/>
        <w:rPr>
          <w:szCs w:val="22"/>
        </w:rPr>
      </w:pPr>
    </w:p>
    <w:p w14:paraId="41F44D20" w14:textId="68F07F51" w:rsidR="00C12F5E" w:rsidRPr="008F6360" w:rsidRDefault="00C12F5E" w:rsidP="00867791">
      <w:pPr>
        <w:rPr>
          <w:szCs w:val="22"/>
        </w:rPr>
      </w:pPr>
      <w:r w:rsidRPr="008F6360">
        <w:fldChar w:fldCharType="begin"/>
      </w:r>
      <w:r w:rsidRPr="008F6360">
        <w:instrText xml:space="preserve"> AUTONUM  </w:instrText>
      </w:r>
      <w:r w:rsidRPr="008F6360">
        <w:fldChar w:fldCharType="end"/>
      </w:r>
      <w:r>
        <w:tab/>
        <w:t>Делегация Канады и представитель Европейского союза поздравили Международное бюро и Целевую группу по API с успешным завершением этого проекта и выразили искреннюю благодарность всем участникам, которые содействовали его успеху.  Они подтвердили свою готовность содействовать этой деятельности.</w:t>
      </w:r>
    </w:p>
    <w:p w14:paraId="5A1A1F52" w14:textId="77777777" w:rsidR="00675D76" w:rsidRPr="008F6360" w:rsidRDefault="00675D76" w:rsidP="00867791">
      <w:pPr>
        <w:rPr>
          <w:szCs w:val="22"/>
        </w:rPr>
      </w:pPr>
    </w:p>
    <w:p w14:paraId="09879D9A" w14:textId="77777777" w:rsidR="00867791" w:rsidRPr="008F6360" w:rsidRDefault="00867791" w:rsidP="00867791">
      <w:pPr>
        <w:rPr>
          <w:szCs w:val="22"/>
          <w:u w:val="single"/>
        </w:rPr>
      </w:pPr>
      <w:r>
        <w:rPr>
          <w:u w:val="single"/>
        </w:rPr>
        <w:t xml:space="preserve">Пункт 9(d) повестки дня. Портал ведомственных досье </w:t>
      </w:r>
    </w:p>
    <w:p w14:paraId="4852D476" w14:textId="77777777" w:rsidR="00DC0A0B" w:rsidRPr="008F6360" w:rsidRDefault="00DC0A0B" w:rsidP="00867791">
      <w:pPr>
        <w:rPr>
          <w:szCs w:val="22"/>
          <w:u w:val="single"/>
        </w:rPr>
      </w:pPr>
    </w:p>
    <w:p w14:paraId="1A5A7DA7" w14:textId="5FEA58DC" w:rsidR="00DC0A0B" w:rsidRPr="008F6360" w:rsidRDefault="00DC0A0B" w:rsidP="00867791">
      <w:pPr>
        <w:rPr>
          <w:szCs w:val="22"/>
        </w:rPr>
      </w:pPr>
      <w:r w:rsidRPr="008F6360">
        <w:fldChar w:fldCharType="begin"/>
      </w:r>
      <w:r w:rsidRPr="008F6360">
        <w:instrText xml:space="preserve"> AUTONUM  </w:instrText>
      </w:r>
      <w:r w:rsidRPr="008F6360">
        <w:fldChar w:fldCharType="end"/>
      </w:r>
      <w:r>
        <w:tab/>
        <w:t xml:space="preserve">Международное бюро представило обновления на портале ведомственных досье, появившиеся со времени последней сессии КСВ, – теперь ресурс позволяет получить ведомственные досье для 32 участвующих ведомств и организаций. </w:t>
      </w:r>
    </w:p>
    <w:p w14:paraId="083C3236" w14:textId="77777777" w:rsidR="009A07A0" w:rsidRPr="008F6360" w:rsidRDefault="009A07A0" w:rsidP="00867791">
      <w:pPr>
        <w:rPr>
          <w:szCs w:val="22"/>
          <w:u w:val="single"/>
        </w:rPr>
      </w:pPr>
    </w:p>
    <w:p w14:paraId="09BF83F5" w14:textId="4BFF798D" w:rsidR="008F72B1" w:rsidRPr="008F6360" w:rsidRDefault="009A07A0" w:rsidP="00867791">
      <w:pPr>
        <w:rPr>
          <w:szCs w:val="22"/>
        </w:rPr>
      </w:pPr>
      <w:r w:rsidRPr="008F6360">
        <w:fldChar w:fldCharType="begin"/>
      </w:r>
      <w:r w:rsidRPr="008F6360">
        <w:instrText xml:space="preserve"> AUTONUM  </w:instrText>
      </w:r>
      <w:r w:rsidRPr="008F6360">
        <w:fldChar w:fldCharType="end"/>
      </w:r>
      <w:r>
        <w:tab/>
        <w:t xml:space="preserve">КСВ рассмотрел предложение делегации Соединенного Королевства о возобновлении работы Целевой группы по ведомственному досье и принял к сведению, что делегация вызвалась возглавить ее.  Международное бюро предложило обновить описание задачи №66 с тем, чтобы поддержать любые необходимые обновления стандарта ВОИС ST.37, которые предложит Целевая группа. </w:t>
      </w:r>
    </w:p>
    <w:p w14:paraId="327D82C4" w14:textId="77777777" w:rsidR="001C42AC" w:rsidRPr="008F6360" w:rsidRDefault="001C42AC" w:rsidP="00867791">
      <w:pPr>
        <w:rPr>
          <w:szCs w:val="22"/>
        </w:rPr>
      </w:pPr>
    </w:p>
    <w:p w14:paraId="1D63C5DF" w14:textId="50B28BEF" w:rsidR="00F814FC" w:rsidRPr="008F6360" w:rsidRDefault="001C42AC" w:rsidP="00867791">
      <w:pPr>
        <w:rPr>
          <w:szCs w:val="22"/>
        </w:rPr>
      </w:pPr>
      <w:r w:rsidRPr="008F6360">
        <w:fldChar w:fldCharType="begin"/>
      </w:r>
      <w:r w:rsidRPr="008F6360">
        <w:instrText xml:space="preserve"> AUTONUM  </w:instrText>
      </w:r>
      <w:r w:rsidRPr="008F6360">
        <w:fldChar w:fldCharType="end"/>
      </w:r>
      <w:r>
        <w:tab/>
        <w:t>Ряд делегаций поддержали предложение о пересмотре описания задачи №66, а также о поручении ее выполнения Целевой группе по ведомственному досье, которая возобновит свою работу.</w:t>
      </w:r>
    </w:p>
    <w:p w14:paraId="682096B7" w14:textId="77777777" w:rsidR="007E6157" w:rsidRPr="008F6360" w:rsidRDefault="007E6157" w:rsidP="00867791">
      <w:pPr>
        <w:rPr>
          <w:szCs w:val="22"/>
        </w:rPr>
      </w:pPr>
    </w:p>
    <w:p w14:paraId="2DD40B11" w14:textId="11F037D7" w:rsidR="007E6157" w:rsidRPr="008F6360" w:rsidRDefault="007E6157" w:rsidP="00867791">
      <w:pPr>
        <w:rPr>
          <w:szCs w:val="22"/>
        </w:rPr>
      </w:pPr>
      <w:r w:rsidRPr="008F6360">
        <w:fldChar w:fldCharType="begin"/>
      </w:r>
      <w:r w:rsidRPr="008F6360">
        <w:instrText xml:space="preserve"> AUTONUM  </w:instrText>
      </w:r>
      <w:r w:rsidRPr="008F6360">
        <w:fldChar w:fldCharType="end"/>
      </w:r>
      <w:r>
        <w:tab/>
        <w:t xml:space="preserve">Делегация Того выразила свою благодарность за проделанную КСВ работу и за предоставленную таким малым странам, как Того возможность принимать очное участие </w:t>
      </w:r>
      <w:r>
        <w:lastRenderedPageBreak/>
        <w:t xml:space="preserve">в сессии Комитета.  Подобный формат участия повышает информированность о стандартах ВОИС в тех странах, где с большой долей вероятности ресурсы и потенциал отсутствуют.  Делегация также оценила поддержку Международного бюро в области обучения. </w:t>
      </w:r>
    </w:p>
    <w:p w14:paraId="1A7EAD23" w14:textId="77777777" w:rsidR="001C42AC" w:rsidRPr="008F6360" w:rsidRDefault="001C42AC" w:rsidP="00867791">
      <w:pPr>
        <w:rPr>
          <w:szCs w:val="22"/>
        </w:rPr>
      </w:pPr>
    </w:p>
    <w:p w14:paraId="6B41A246" w14:textId="77777777" w:rsidR="00867791" w:rsidRPr="008F6360" w:rsidRDefault="00867791" w:rsidP="001C42AC">
      <w:pPr>
        <w:ind w:left="567"/>
        <w:rPr>
          <w:szCs w:val="22"/>
        </w:rPr>
      </w:pPr>
    </w:p>
    <w:p w14:paraId="5571D69D" w14:textId="61C1A1B0" w:rsidR="00E45FCB" w:rsidRDefault="00867791" w:rsidP="001C42AC">
      <w:pPr>
        <w:ind w:left="567"/>
        <w:rPr>
          <w:szCs w:val="22"/>
        </w:rPr>
      </w:pPr>
      <w:r w:rsidRPr="008F6360">
        <w:fldChar w:fldCharType="begin"/>
      </w:r>
      <w:r w:rsidRPr="008F6360">
        <w:instrText xml:space="preserve"> AUTONUM  </w:instrText>
      </w:r>
      <w:r w:rsidRPr="008F6360">
        <w:fldChar w:fldCharType="end"/>
      </w:r>
      <w:r>
        <w:tab/>
        <w:t>КСВ одобрил создание Целевой группы по ведомственному досье и назначил ее руководителем делегацию Соединенного Королевства.</w:t>
      </w:r>
    </w:p>
    <w:p w14:paraId="5ED9C1A3" w14:textId="77777777" w:rsidR="005F4183" w:rsidRDefault="005F4183" w:rsidP="001C42AC">
      <w:pPr>
        <w:ind w:left="567"/>
        <w:rPr>
          <w:szCs w:val="22"/>
        </w:rPr>
      </w:pPr>
    </w:p>
    <w:p w14:paraId="6C111D58" w14:textId="254DDC07" w:rsidR="00867791" w:rsidRPr="008F6360" w:rsidRDefault="00E45FCB" w:rsidP="001C42AC">
      <w:pPr>
        <w:ind w:left="567"/>
        <w:rPr>
          <w:szCs w:val="22"/>
        </w:rPr>
      </w:pPr>
      <w:r>
        <w:fldChar w:fldCharType="begin"/>
      </w:r>
      <w:r>
        <w:instrText xml:space="preserve"> AUTONUM  </w:instrText>
      </w:r>
      <w:r>
        <w:fldChar w:fldCharType="end"/>
      </w:r>
      <w:r>
        <w:tab/>
        <w:t xml:space="preserve">КСВ также постановил перепоручить задачу № 66 Целевой группе по ведомственному досье и обновить описание задачи следующим образом: </w:t>
      </w:r>
    </w:p>
    <w:p w14:paraId="14A1ED3E" w14:textId="77777777" w:rsidR="00867791" w:rsidRPr="008F6360" w:rsidRDefault="00867791" w:rsidP="001C42AC">
      <w:pPr>
        <w:ind w:left="567"/>
        <w:rPr>
          <w:szCs w:val="22"/>
        </w:rPr>
      </w:pPr>
    </w:p>
    <w:p w14:paraId="2D7A5739" w14:textId="36FEB204" w:rsidR="00FF4553" w:rsidRPr="008F6360" w:rsidRDefault="00867791" w:rsidP="00712365">
      <w:pPr>
        <w:ind w:left="1134"/>
        <w:rPr>
          <w:szCs w:val="22"/>
        </w:rPr>
      </w:pPr>
      <w:r>
        <w:t>«Мотивировать ведомства ИС представлять свои ведомственные досье в соответствии с требованиями стандарта ВОИС ST.37 путем оказания им всей необходимой технической поддержки и организации подготовки с учетом имеющихся ресурсов, а также осуществить необходимый пересмотр и обновление стандарта ВОИС ST.37».</w:t>
      </w:r>
    </w:p>
    <w:p w14:paraId="5327E5EE" w14:textId="6891BAFB" w:rsidR="00AF62F6" w:rsidRPr="008F6360" w:rsidRDefault="00AF62F6" w:rsidP="00AF62F6">
      <w:pPr>
        <w:pStyle w:val="Heading3"/>
        <w:rPr>
          <w:szCs w:val="22"/>
        </w:rPr>
      </w:pPr>
      <w:r>
        <w:t>Пункт 10 повестки дня.  Резюме Председателя</w:t>
      </w:r>
    </w:p>
    <w:p w14:paraId="2C6ED8C3" w14:textId="77777777" w:rsidR="00AB2E3E" w:rsidRPr="008F6360" w:rsidRDefault="00AB2E3E" w:rsidP="00AB2E3E">
      <w:pPr>
        <w:rPr>
          <w:szCs w:val="22"/>
        </w:rPr>
      </w:pPr>
    </w:p>
    <w:p w14:paraId="1BBF4E36" w14:textId="64000324" w:rsidR="00AF62F6" w:rsidRPr="008F6360" w:rsidRDefault="00AF62F6" w:rsidP="00A43D0B">
      <w:pPr>
        <w:rPr>
          <w:szCs w:val="22"/>
        </w:rPr>
      </w:pPr>
      <w:r w:rsidRPr="008F6360">
        <w:fldChar w:fldCharType="begin"/>
      </w:r>
      <w:r w:rsidRPr="008F6360">
        <w:instrText xml:space="preserve"> AUTONUM  </w:instrText>
      </w:r>
      <w:r w:rsidRPr="008F6360">
        <w:fldChar w:fldCharType="end"/>
      </w:r>
      <w:r>
        <w:tab/>
        <w:t xml:space="preserve">В справочном порядке было подготовлено и распространено Резюме Председателя.  КСВ принял к сведению Резюме Председателя.   </w:t>
      </w:r>
    </w:p>
    <w:p w14:paraId="29FB98EB" w14:textId="54EED270" w:rsidR="001C2890" w:rsidRPr="008F6360" w:rsidRDefault="001C2890" w:rsidP="001C2890">
      <w:pPr>
        <w:pStyle w:val="Heading3"/>
        <w:rPr>
          <w:szCs w:val="22"/>
        </w:rPr>
      </w:pPr>
      <w:r>
        <w:t>Пункт 11 повестки дня.  Закрытие сессии</w:t>
      </w:r>
    </w:p>
    <w:p w14:paraId="461B41D0" w14:textId="77777777" w:rsidR="00AB2E3E" w:rsidRPr="008F6360" w:rsidRDefault="00AB2E3E" w:rsidP="00AB2E3E">
      <w:pPr>
        <w:rPr>
          <w:szCs w:val="22"/>
        </w:rPr>
      </w:pPr>
    </w:p>
    <w:p w14:paraId="34262A57" w14:textId="2BDF5E57" w:rsidR="001C2890" w:rsidRPr="008F6360" w:rsidRDefault="001C2890" w:rsidP="001C2890">
      <w:pPr>
        <w:rPr>
          <w:szCs w:val="22"/>
        </w:rPr>
      </w:pPr>
      <w:r w:rsidRPr="008F6360">
        <w:fldChar w:fldCharType="begin"/>
      </w:r>
      <w:r w:rsidRPr="008F6360">
        <w:instrText xml:space="preserve"> AUTONUM  </w:instrText>
      </w:r>
      <w:r w:rsidRPr="008F6360">
        <w:fldChar w:fldCharType="end"/>
      </w:r>
      <w:r>
        <w:tab/>
        <w:t>Председатель закрыл сессию 19 сентября 2024 года.</w:t>
      </w:r>
    </w:p>
    <w:p w14:paraId="5853AE1F" w14:textId="77777777" w:rsidR="00237774" w:rsidRPr="008F6360" w:rsidRDefault="00237774" w:rsidP="001C2890">
      <w:pPr>
        <w:rPr>
          <w:szCs w:val="22"/>
        </w:rPr>
      </w:pPr>
    </w:p>
    <w:p w14:paraId="0266AE6D" w14:textId="15BC79CD" w:rsidR="000A685C" w:rsidRPr="008F6360" w:rsidRDefault="000A685C" w:rsidP="000A685C">
      <w:pPr>
        <w:jc w:val="right"/>
        <w:rPr>
          <w:szCs w:val="22"/>
        </w:rPr>
      </w:pPr>
      <w:r>
        <w:t>[Приложение I следует]</w:t>
      </w:r>
    </w:p>
    <w:sectPr w:rsidR="000A685C" w:rsidRPr="008F6360" w:rsidSect="00F65686">
      <w:headerReference w:type="default" r:id="rId6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746D" w14:textId="77777777" w:rsidR="004F315A" w:rsidRDefault="004F315A">
      <w:r>
        <w:separator/>
      </w:r>
    </w:p>
  </w:endnote>
  <w:endnote w:type="continuationSeparator" w:id="0">
    <w:p w14:paraId="4A7C98F4" w14:textId="77777777" w:rsidR="004F315A" w:rsidRDefault="004F315A" w:rsidP="003B38C1">
      <w:r>
        <w:separator/>
      </w:r>
    </w:p>
    <w:p w14:paraId="2904A2B5" w14:textId="77777777" w:rsidR="004F315A" w:rsidRPr="00C914E0" w:rsidRDefault="004F315A" w:rsidP="003B38C1">
      <w:pPr>
        <w:spacing w:after="60"/>
        <w:rPr>
          <w:sz w:val="17"/>
          <w:lang w:val="en-US"/>
        </w:rPr>
      </w:pPr>
      <w:r w:rsidRPr="00C914E0">
        <w:rPr>
          <w:sz w:val="17"/>
          <w:lang w:val="en-US"/>
        </w:rPr>
        <w:t>[Endnote continued from previous page]</w:t>
      </w:r>
    </w:p>
  </w:endnote>
  <w:endnote w:type="continuationNotice" w:id="1">
    <w:p w14:paraId="62052C1E" w14:textId="77777777" w:rsidR="004F315A" w:rsidRPr="00C914E0" w:rsidRDefault="004F315A" w:rsidP="003B38C1">
      <w:pPr>
        <w:spacing w:before="60"/>
        <w:jc w:val="right"/>
        <w:rPr>
          <w:sz w:val="17"/>
          <w:szCs w:val="17"/>
          <w:lang w:val="en-US"/>
        </w:rPr>
      </w:pPr>
      <w:r w:rsidRPr="00C914E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841BA" w14:textId="77777777" w:rsidR="004F315A" w:rsidRDefault="004F315A">
      <w:r>
        <w:separator/>
      </w:r>
    </w:p>
  </w:footnote>
  <w:footnote w:type="continuationSeparator" w:id="0">
    <w:p w14:paraId="26682B0F" w14:textId="77777777" w:rsidR="004F315A" w:rsidRDefault="004F315A" w:rsidP="008B60B2">
      <w:r>
        <w:separator/>
      </w:r>
    </w:p>
    <w:p w14:paraId="0548B140" w14:textId="77777777" w:rsidR="004F315A" w:rsidRPr="00C914E0" w:rsidRDefault="004F315A" w:rsidP="008B60B2">
      <w:pPr>
        <w:spacing w:after="60"/>
        <w:rPr>
          <w:sz w:val="17"/>
          <w:szCs w:val="17"/>
          <w:lang w:val="en-US"/>
        </w:rPr>
      </w:pPr>
      <w:r w:rsidRPr="00C914E0">
        <w:rPr>
          <w:sz w:val="17"/>
          <w:szCs w:val="17"/>
          <w:lang w:val="en-US"/>
        </w:rPr>
        <w:t>[Footnote continued from previous page]</w:t>
      </w:r>
    </w:p>
  </w:footnote>
  <w:footnote w:type="continuationNotice" w:id="1">
    <w:p w14:paraId="1F56FF41" w14:textId="77777777" w:rsidR="004F315A" w:rsidRPr="00C914E0" w:rsidRDefault="004F315A" w:rsidP="008B60B2">
      <w:pPr>
        <w:spacing w:before="60"/>
        <w:jc w:val="right"/>
        <w:rPr>
          <w:sz w:val="17"/>
          <w:szCs w:val="17"/>
          <w:lang w:val="en-US"/>
        </w:rPr>
      </w:pPr>
      <w:r w:rsidRPr="00C914E0">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4278" w14:textId="1CD49BCD" w:rsidR="00546D75" w:rsidRDefault="00F65686" w:rsidP="00546D75">
    <w:pPr>
      <w:jc w:val="right"/>
    </w:pPr>
    <w:bookmarkStart w:id="5" w:name="Code2"/>
    <w:bookmarkEnd w:id="5"/>
    <w:r>
      <w:t>CWS/12/29 Prov.</w:t>
    </w:r>
  </w:p>
  <w:p w14:paraId="0785D624" w14:textId="77777777" w:rsidR="00EC4E49" w:rsidRDefault="00EC4E49" w:rsidP="00477D6B">
    <w:pPr>
      <w:jc w:val="right"/>
    </w:pPr>
    <w:r>
      <w:t xml:space="preserve">стр. </w:t>
    </w:r>
    <w:r>
      <w:fldChar w:fldCharType="begin"/>
    </w:r>
    <w:r>
      <w:instrText xml:space="preserve"> PAGE  \* MERGEFORMAT </w:instrText>
    </w:r>
    <w:r>
      <w:fldChar w:fldCharType="separate"/>
    </w:r>
    <w:r w:rsidR="00F65686">
      <w:t>1</w:t>
    </w:r>
    <w:r>
      <w:fldChar w:fldCharType="end"/>
    </w:r>
  </w:p>
  <w:p w14:paraId="0254CBE2"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4331D7"/>
    <w:multiLevelType w:val="hybridMultilevel"/>
    <w:tmpl w:val="D63A0BF2"/>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3444E"/>
    <w:multiLevelType w:val="hybridMultilevel"/>
    <w:tmpl w:val="66D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15AB9"/>
    <w:multiLevelType w:val="hybridMultilevel"/>
    <w:tmpl w:val="6B761084"/>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5B0E08"/>
    <w:multiLevelType w:val="hybridMultilevel"/>
    <w:tmpl w:val="058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5068">
    <w:abstractNumId w:val="2"/>
  </w:num>
  <w:num w:numId="2" w16cid:durableId="627394057">
    <w:abstractNumId w:val="7"/>
  </w:num>
  <w:num w:numId="3" w16cid:durableId="2074768318">
    <w:abstractNumId w:val="0"/>
  </w:num>
  <w:num w:numId="4" w16cid:durableId="1603411325">
    <w:abstractNumId w:val="10"/>
  </w:num>
  <w:num w:numId="5" w16cid:durableId="1165172423">
    <w:abstractNumId w:val="1"/>
  </w:num>
  <w:num w:numId="6" w16cid:durableId="1693648741">
    <w:abstractNumId w:val="3"/>
  </w:num>
  <w:num w:numId="7" w16cid:durableId="1290277955">
    <w:abstractNumId w:val="8"/>
  </w:num>
  <w:num w:numId="8" w16cid:durableId="1617639048">
    <w:abstractNumId w:val="4"/>
  </w:num>
  <w:num w:numId="9" w16cid:durableId="956258390">
    <w:abstractNumId w:val="9"/>
  </w:num>
  <w:num w:numId="10" w16cid:durableId="2040621881">
    <w:abstractNumId w:val="6"/>
  </w:num>
  <w:num w:numId="11" w16cid:durableId="1829009575">
    <w:abstractNumId w:val="13"/>
  </w:num>
  <w:num w:numId="12" w16cid:durableId="1481658024">
    <w:abstractNumId w:val="11"/>
  </w:num>
  <w:num w:numId="13" w16cid:durableId="929386710">
    <w:abstractNumId w:val="5"/>
  </w:num>
  <w:num w:numId="14" w16cid:durableId="111833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1481"/>
    <w:rsid w:val="00001B6F"/>
    <w:rsid w:val="00001F2C"/>
    <w:rsid w:val="000021FC"/>
    <w:rsid w:val="00002952"/>
    <w:rsid w:val="000039CE"/>
    <w:rsid w:val="00004D32"/>
    <w:rsid w:val="0000503C"/>
    <w:rsid w:val="0000605E"/>
    <w:rsid w:val="00006417"/>
    <w:rsid w:val="000065FB"/>
    <w:rsid w:val="00006B52"/>
    <w:rsid w:val="00007A52"/>
    <w:rsid w:val="000114A1"/>
    <w:rsid w:val="000119CF"/>
    <w:rsid w:val="000123BD"/>
    <w:rsid w:val="0001244A"/>
    <w:rsid w:val="00013218"/>
    <w:rsid w:val="00013F0C"/>
    <w:rsid w:val="0001587F"/>
    <w:rsid w:val="00016384"/>
    <w:rsid w:val="0001647B"/>
    <w:rsid w:val="000167C8"/>
    <w:rsid w:val="00016FB9"/>
    <w:rsid w:val="00017209"/>
    <w:rsid w:val="00020341"/>
    <w:rsid w:val="0002070A"/>
    <w:rsid w:val="000216B6"/>
    <w:rsid w:val="00021E5A"/>
    <w:rsid w:val="000221DD"/>
    <w:rsid w:val="00022265"/>
    <w:rsid w:val="0002428B"/>
    <w:rsid w:val="00024646"/>
    <w:rsid w:val="00024C41"/>
    <w:rsid w:val="000253C9"/>
    <w:rsid w:val="000304D0"/>
    <w:rsid w:val="0003176B"/>
    <w:rsid w:val="00031B49"/>
    <w:rsid w:val="00032A4A"/>
    <w:rsid w:val="000348D8"/>
    <w:rsid w:val="0003519B"/>
    <w:rsid w:val="00035CE4"/>
    <w:rsid w:val="00035D7A"/>
    <w:rsid w:val="00035F3B"/>
    <w:rsid w:val="00036C7D"/>
    <w:rsid w:val="00037520"/>
    <w:rsid w:val="00037C9F"/>
    <w:rsid w:val="00037DB2"/>
    <w:rsid w:val="00037F9A"/>
    <w:rsid w:val="00040017"/>
    <w:rsid w:val="00041E6F"/>
    <w:rsid w:val="000427D7"/>
    <w:rsid w:val="00043CAA"/>
    <w:rsid w:val="00044A94"/>
    <w:rsid w:val="00044C31"/>
    <w:rsid w:val="00046543"/>
    <w:rsid w:val="0004672F"/>
    <w:rsid w:val="00050F45"/>
    <w:rsid w:val="00052086"/>
    <w:rsid w:val="000524DE"/>
    <w:rsid w:val="00053374"/>
    <w:rsid w:val="000552D5"/>
    <w:rsid w:val="0005531F"/>
    <w:rsid w:val="000577C8"/>
    <w:rsid w:val="000605A1"/>
    <w:rsid w:val="00060C46"/>
    <w:rsid w:val="00060E5A"/>
    <w:rsid w:val="00061081"/>
    <w:rsid w:val="000629E6"/>
    <w:rsid w:val="0006337A"/>
    <w:rsid w:val="00063816"/>
    <w:rsid w:val="000663F7"/>
    <w:rsid w:val="00067EA4"/>
    <w:rsid w:val="00070652"/>
    <w:rsid w:val="00071709"/>
    <w:rsid w:val="00071A23"/>
    <w:rsid w:val="00072149"/>
    <w:rsid w:val="000721B1"/>
    <w:rsid w:val="000732BA"/>
    <w:rsid w:val="0007344E"/>
    <w:rsid w:val="00075432"/>
    <w:rsid w:val="000756B4"/>
    <w:rsid w:val="00075882"/>
    <w:rsid w:val="000761CB"/>
    <w:rsid w:val="00077FFA"/>
    <w:rsid w:val="00081218"/>
    <w:rsid w:val="000812CD"/>
    <w:rsid w:val="0008149C"/>
    <w:rsid w:val="00081577"/>
    <w:rsid w:val="000817DB"/>
    <w:rsid w:val="000818C2"/>
    <w:rsid w:val="00081D0A"/>
    <w:rsid w:val="00082BD8"/>
    <w:rsid w:val="00082CCE"/>
    <w:rsid w:val="000851AD"/>
    <w:rsid w:val="00086137"/>
    <w:rsid w:val="00086CC6"/>
    <w:rsid w:val="00090210"/>
    <w:rsid w:val="00090514"/>
    <w:rsid w:val="000907B3"/>
    <w:rsid w:val="0009141D"/>
    <w:rsid w:val="000921A3"/>
    <w:rsid w:val="00093698"/>
    <w:rsid w:val="00093756"/>
    <w:rsid w:val="0009399C"/>
    <w:rsid w:val="00094C81"/>
    <w:rsid w:val="000958E1"/>
    <w:rsid w:val="00095F7E"/>
    <w:rsid w:val="000968ED"/>
    <w:rsid w:val="00097514"/>
    <w:rsid w:val="000A326E"/>
    <w:rsid w:val="000A3831"/>
    <w:rsid w:val="000A52E0"/>
    <w:rsid w:val="000A569C"/>
    <w:rsid w:val="000A685C"/>
    <w:rsid w:val="000A6B42"/>
    <w:rsid w:val="000A7597"/>
    <w:rsid w:val="000B2D11"/>
    <w:rsid w:val="000B2E74"/>
    <w:rsid w:val="000B3144"/>
    <w:rsid w:val="000B5C74"/>
    <w:rsid w:val="000B6771"/>
    <w:rsid w:val="000B67B3"/>
    <w:rsid w:val="000B7A17"/>
    <w:rsid w:val="000C02F4"/>
    <w:rsid w:val="000C0317"/>
    <w:rsid w:val="000C0BBE"/>
    <w:rsid w:val="000C0BF5"/>
    <w:rsid w:val="000C1A84"/>
    <w:rsid w:val="000C1EA2"/>
    <w:rsid w:val="000C3DFF"/>
    <w:rsid w:val="000C3FD6"/>
    <w:rsid w:val="000C4052"/>
    <w:rsid w:val="000C4523"/>
    <w:rsid w:val="000D0BAB"/>
    <w:rsid w:val="000D120E"/>
    <w:rsid w:val="000D1DB4"/>
    <w:rsid w:val="000D2269"/>
    <w:rsid w:val="000D2DB2"/>
    <w:rsid w:val="000D4BC0"/>
    <w:rsid w:val="000D5960"/>
    <w:rsid w:val="000D6325"/>
    <w:rsid w:val="000E0985"/>
    <w:rsid w:val="000E0D7A"/>
    <w:rsid w:val="000E136B"/>
    <w:rsid w:val="000E15A4"/>
    <w:rsid w:val="000E2203"/>
    <w:rsid w:val="000E3604"/>
    <w:rsid w:val="000E3667"/>
    <w:rsid w:val="000E4224"/>
    <w:rsid w:val="000E450D"/>
    <w:rsid w:val="000E5D52"/>
    <w:rsid w:val="000E5DC0"/>
    <w:rsid w:val="000E5EBE"/>
    <w:rsid w:val="000F0ED7"/>
    <w:rsid w:val="000F2C9D"/>
    <w:rsid w:val="000F3B35"/>
    <w:rsid w:val="000F4E70"/>
    <w:rsid w:val="000F5782"/>
    <w:rsid w:val="000F5BAD"/>
    <w:rsid w:val="000F5E56"/>
    <w:rsid w:val="000F5FDD"/>
    <w:rsid w:val="000F788F"/>
    <w:rsid w:val="001002FA"/>
    <w:rsid w:val="00101660"/>
    <w:rsid w:val="00101B5C"/>
    <w:rsid w:val="001021D1"/>
    <w:rsid w:val="001024FE"/>
    <w:rsid w:val="001027FA"/>
    <w:rsid w:val="0010321A"/>
    <w:rsid w:val="00103C37"/>
    <w:rsid w:val="00103EF1"/>
    <w:rsid w:val="001061C2"/>
    <w:rsid w:val="001077C8"/>
    <w:rsid w:val="00111505"/>
    <w:rsid w:val="00112673"/>
    <w:rsid w:val="0011299E"/>
    <w:rsid w:val="00112D84"/>
    <w:rsid w:val="001131AA"/>
    <w:rsid w:val="00113B81"/>
    <w:rsid w:val="00114804"/>
    <w:rsid w:val="00114C4E"/>
    <w:rsid w:val="0011551A"/>
    <w:rsid w:val="0012009B"/>
    <w:rsid w:val="00121099"/>
    <w:rsid w:val="00121950"/>
    <w:rsid w:val="00121C1B"/>
    <w:rsid w:val="00122524"/>
    <w:rsid w:val="00125266"/>
    <w:rsid w:val="001278C8"/>
    <w:rsid w:val="001301EE"/>
    <w:rsid w:val="0013112E"/>
    <w:rsid w:val="00131C25"/>
    <w:rsid w:val="00131CCB"/>
    <w:rsid w:val="001325CD"/>
    <w:rsid w:val="00132D51"/>
    <w:rsid w:val="00133359"/>
    <w:rsid w:val="001362EE"/>
    <w:rsid w:val="0013700F"/>
    <w:rsid w:val="001379FA"/>
    <w:rsid w:val="001405A4"/>
    <w:rsid w:val="0014113E"/>
    <w:rsid w:val="00142868"/>
    <w:rsid w:val="00143313"/>
    <w:rsid w:val="0014340F"/>
    <w:rsid w:val="00144E9F"/>
    <w:rsid w:val="00145461"/>
    <w:rsid w:val="00145DF3"/>
    <w:rsid w:val="001460FF"/>
    <w:rsid w:val="00147AC1"/>
    <w:rsid w:val="00150250"/>
    <w:rsid w:val="00152337"/>
    <w:rsid w:val="00152891"/>
    <w:rsid w:val="00152F8E"/>
    <w:rsid w:val="00154E11"/>
    <w:rsid w:val="00157414"/>
    <w:rsid w:val="00157576"/>
    <w:rsid w:val="00157E2A"/>
    <w:rsid w:val="0016002F"/>
    <w:rsid w:val="0016144B"/>
    <w:rsid w:val="00161643"/>
    <w:rsid w:val="00163464"/>
    <w:rsid w:val="0016516D"/>
    <w:rsid w:val="001662BF"/>
    <w:rsid w:val="001676EF"/>
    <w:rsid w:val="00167916"/>
    <w:rsid w:val="00167B4A"/>
    <w:rsid w:val="00171893"/>
    <w:rsid w:val="00171B27"/>
    <w:rsid w:val="00171F8B"/>
    <w:rsid w:val="00175350"/>
    <w:rsid w:val="0017730D"/>
    <w:rsid w:val="001778F1"/>
    <w:rsid w:val="001779F8"/>
    <w:rsid w:val="00180AA5"/>
    <w:rsid w:val="00181769"/>
    <w:rsid w:val="001827D3"/>
    <w:rsid w:val="001832A6"/>
    <w:rsid w:val="00183AB8"/>
    <w:rsid w:val="00183BF8"/>
    <w:rsid w:val="001848E7"/>
    <w:rsid w:val="001855DC"/>
    <w:rsid w:val="00185CAE"/>
    <w:rsid w:val="00187336"/>
    <w:rsid w:val="001873A7"/>
    <w:rsid w:val="0018796F"/>
    <w:rsid w:val="00187F97"/>
    <w:rsid w:val="00190041"/>
    <w:rsid w:val="00190204"/>
    <w:rsid w:val="00190A52"/>
    <w:rsid w:val="00191070"/>
    <w:rsid w:val="001924B1"/>
    <w:rsid w:val="00192574"/>
    <w:rsid w:val="001938A0"/>
    <w:rsid w:val="00194423"/>
    <w:rsid w:val="00194ADC"/>
    <w:rsid w:val="0019547B"/>
    <w:rsid w:val="00197DBF"/>
    <w:rsid w:val="001A0E13"/>
    <w:rsid w:val="001A1225"/>
    <w:rsid w:val="001A1621"/>
    <w:rsid w:val="001A4001"/>
    <w:rsid w:val="001A5761"/>
    <w:rsid w:val="001A63B6"/>
    <w:rsid w:val="001A6484"/>
    <w:rsid w:val="001A68D3"/>
    <w:rsid w:val="001A741A"/>
    <w:rsid w:val="001A7993"/>
    <w:rsid w:val="001B0CA9"/>
    <w:rsid w:val="001B0FBB"/>
    <w:rsid w:val="001B126E"/>
    <w:rsid w:val="001B4050"/>
    <w:rsid w:val="001C0881"/>
    <w:rsid w:val="001C281F"/>
    <w:rsid w:val="001C2890"/>
    <w:rsid w:val="001C42AC"/>
    <w:rsid w:val="001C4492"/>
    <w:rsid w:val="001C4E49"/>
    <w:rsid w:val="001C65A8"/>
    <w:rsid w:val="001C6808"/>
    <w:rsid w:val="001C680C"/>
    <w:rsid w:val="001C770D"/>
    <w:rsid w:val="001D2E5C"/>
    <w:rsid w:val="001D3817"/>
    <w:rsid w:val="001D3E45"/>
    <w:rsid w:val="001D4830"/>
    <w:rsid w:val="001D5348"/>
    <w:rsid w:val="001D56D0"/>
    <w:rsid w:val="001D653E"/>
    <w:rsid w:val="001D7220"/>
    <w:rsid w:val="001D7302"/>
    <w:rsid w:val="001D7D94"/>
    <w:rsid w:val="001E073D"/>
    <w:rsid w:val="001E07CF"/>
    <w:rsid w:val="001E0E02"/>
    <w:rsid w:val="001E47CB"/>
    <w:rsid w:val="001E5C91"/>
    <w:rsid w:val="001E6BB7"/>
    <w:rsid w:val="001E7A7A"/>
    <w:rsid w:val="001E7C64"/>
    <w:rsid w:val="001F09D8"/>
    <w:rsid w:val="001F1303"/>
    <w:rsid w:val="001F20EB"/>
    <w:rsid w:val="001F2279"/>
    <w:rsid w:val="001F3DD0"/>
    <w:rsid w:val="001F515A"/>
    <w:rsid w:val="001F5276"/>
    <w:rsid w:val="001F58B5"/>
    <w:rsid w:val="001F6071"/>
    <w:rsid w:val="001F7192"/>
    <w:rsid w:val="001F7B33"/>
    <w:rsid w:val="00201E3E"/>
    <w:rsid w:val="0020425C"/>
    <w:rsid w:val="002048F1"/>
    <w:rsid w:val="0020498F"/>
    <w:rsid w:val="002056F6"/>
    <w:rsid w:val="0021123C"/>
    <w:rsid w:val="002116F3"/>
    <w:rsid w:val="002121FA"/>
    <w:rsid w:val="00213101"/>
    <w:rsid w:val="0021374A"/>
    <w:rsid w:val="002143CA"/>
    <w:rsid w:val="00214641"/>
    <w:rsid w:val="00215E23"/>
    <w:rsid w:val="00217DC8"/>
    <w:rsid w:val="00220B17"/>
    <w:rsid w:val="00222673"/>
    <w:rsid w:val="00223789"/>
    <w:rsid w:val="00223C2B"/>
    <w:rsid w:val="00224152"/>
    <w:rsid w:val="002243F1"/>
    <w:rsid w:val="002247F2"/>
    <w:rsid w:val="002259EB"/>
    <w:rsid w:val="00226877"/>
    <w:rsid w:val="00227622"/>
    <w:rsid w:val="002330BC"/>
    <w:rsid w:val="00234D49"/>
    <w:rsid w:val="00235136"/>
    <w:rsid w:val="002352F1"/>
    <w:rsid w:val="00235A39"/>
    <w:rsid w:val="002363EA"/>
    <w:rsid w:val="00236FBE"/>
    <w:rsid w:val="002371AE"/>
    <w:rsid w:val="00237381"/>
    <w:rsid w:val="00237774"/>
    <w:rsid w:val="00237D2E"/>
    <w:rsid w:val="002407AD"/>
    <w:rsid w:val="00241D1C"/>
    <w:rsid w:val="0024278F"/>
    <w:rsid w:val="00243C60"/>
    <w:rsid w:val="00246D31"/>
    <w:rsid w:val="00247CC4"/>
    <w:rsid w:val="00252900"/>
    <w:rsid w:val="00253DED"/>
    <w:rsid w:val="002547FF"/>
    <w:rsid w:val="00254BC3"/>
    <w:rsid w:val="0025519D"/>
    <w:rsid w:val="00255D1D"/>
    <w:rsid w:val="00255D39"/>
    <w:rsid w:val="00256F95"/>
    <w:rsid w:val="002600D8"/>
    <w:rsid w:val="00260125"/>
    <w:rsid w:val="00261A6A"/>
    <w:rsid w:val="00261EF8"/>
    <w:rsid w:val="00262D77"/>
    <w:rsid w:val="0026328F"/>
    <w:rsid w:val="002634C4"/>
    <w:rsid w:val="002641F9"/>
    <w:rsid w:val="00264D50"/>
    <w:rsid w:val="0026538C"/>
    <w:rsid w:val="00266F60"/>
    <w:rsid w:val="0027018D"/>
    <w:rsid w:val="002710B8"/>
    <w:rsid w:val="00271979"/>
    <w:rsid w:val="00272195"/>
    <w:rsid w:val="0027269E"/>
    <w:rsid w:val="00272979"/>
    <w:rsid w:val="00273819"/>
    <w:rsid w:val="00273A85"/>
    <w:rsid w:val="002746B4"/>
    <w:rsid w:val="00275502"/>
    <w:rsid w:val="00276E3C"/>
    <w:rsid w:val="00277801"/>
    <w:rsid w:val="002817F7"/>
    <w:rsid w:val="0028234D"/>
    <w:rsid w:val="00284051"/>
    <w:rsid w:val="00284ACD"/>
    <w:rsid w:val="0028559E"/>
    <w:rsid w:val="002870D6"/>
    <w:rsid w:val="00287D55"/>
    <w:rsid w:val="002914E6"/>
    <w:rsid w:val="0029165E"/>
    <w:rsid w:val="002928D3"/>
    <w:rsid w:val="0029654F"/>
    <w:rsid w:val="00296E9E"/>
    <w:rsid w:val="002A168C"/>
    <w:rsid w:val="002A3345"/>
    <w:rsid w:val="002A3962"/>
    <w:rsid w:val="002A528E"/>
    <w:rsid w:val="002A5F73"/>
    <w:rsid w:val="002A5F88"/>
    <w:rsid w:val="002A63E7"/>
    <w:rsid w:val="002A7264"/>
    <w:rsid w:val="002A7469"/>
    <w:rsid w:val="002B00C8"/>
    <w:rsid w:val="002B01C7"/>
    <w:rsid w:val="002B1612"/>
    <w:rsid w:val="002B2BAB"/>
    <w:rsid w:val="002B432B"/>
    <w:rsid w:val="002B491B"/>
    <w:rsid w:val="002B49FF"/>
    <w:rsid w:val="002B4C24"/>
    <w:rsid w:val="002B699B"/>
    <w:rsid w:val="002C11F0"/>
    <w:rsid w:val="002C27E2"/>
    <w:rsid w:val="002C4857"/>
    <w:rsid w:val="002C4D62"/>
    <w:rsid w:val="002C504A"/>
    <w:rsid w:val="002C52DC"/>
    <w:rsid w:val="002D0026"/>
    <w:rsid w:val="002D0450"/>
    <w:rsid w:val="002D059F"/>
    <w:rsid w:val="002D19DF"/>
    <w:rsid w:val="002D4B05"/>
    <w:rsid w:val="002D4F60"/>
    <w:rsid w:val="002D50A9"/>
    <w:rsid w:val="002D52EB"/>
    <w:rsid w:val="002D5981"/>
    <w:rsid w:val="002D6DD8"/>
    <w:rsid w:val="002D6E14"/>
    <w:rsid w:val="002E00FA"/>
    <w:rsid w:val="002E02D7"/>
    <w:rsid w:val="002E0784"/>
    <w:rsid w:val="002E24DA"/>
    <w:rsid w:val="002E4411"/>
    <w:rsid w:val="002E4896"/>
    <w:rsid w:val="002E4F76"/>
    <w:rsid w:val="002E5462"/>
    <w:rsid w:val="002E6D44"/>
    <w:rsid w:val="002E7675"/>
    <w:rsid w:val="002E7EE0"/>
    <w:rsid w:val="002F0D5E"/>
    <w:rsid w:val="002F1FE6"/>
    <w:rsid w:val="002F2ACA"/>
    <w:rsid w:val="002F435F"/>
    <w:rsid w:val="002F4E68"/>
    <w:rsid w:val="002F6FF6"/>
    <w:rsid w:val="00300F7A"/>
    <w:rsid w:val="00301F24"/>
    <w:rsid w:val="00302E28"/>
    <w:rsid w:val="00303C86"/>
    <w:rsid w:val="00304750"/>
    <w:rsid w:val="003051BA"/>
    <w:rsid w:val="003063C9"/>
    <w:rsid w:val="00310B71"/>
    <w:rsid w:val="00310D3F"/>
    <w:rsid w:val="003110A1"/>
    <w:rsid w:val="003116A7"/>
    <w:rsid w:val="0031205E"/>
    <w:rsid w:val="00312F7F"/>
    <w:rsid w:val="00313643"/>
    <w:rsid w:val="00313798"/>
    <w:rsid w:val="00313BF3"/>
    <w:rsid w:val="00314F34"/>
    <w:rsid w:val="00316BCE"/>
    <w:rsid w:val="00316D6F"/>
    <w:rsid w:val="00320D5C"/>
    <w:rsid w:val="00321CB8"/>
    <w:rsid w:val="00321DE3"/>
    <w:rsid w:val="003228B7"/>
    <w:rsid w:val="0032377E"/>
    <w:rsid w:val="00323F1A"/>
    <w:rsid w:val="00324BAB"/>
    <w:rsid w:val="0032581F"/>
    <w:rsid w:val="0033068F"/>
    <w:rsid w:val="0033076E"/>
    <w:rsid w:val="00331A31"/>
    <w:rsid w:val="003320BF"/>
    <w:rsid w:val="00332E80"/>
    <w:rsid w:val="00333B54"/>
    <w:rsid w:val="00333EB6"/>
    <w:rsid w:val="00335BFD"/>
    <w:rsid w:val="00335E91"/>
    <w:rsid w:val="003373FE"/>
    <w:rsid w:val="00337EBB"/>
    <w:rsid w:val="0034023C"/>
    <w:rsid w:val="00340602"/>
    <w:rsid w:val="00340EA9"/>
    <w:rsid w:val="00341798"/>
    <w:rsid w:val="00344865"/>
    <w:rsid w:val="003451AE"/>
    <w:rsid w:val="003462BD"/>
    <w:rsid w:val="0034641D"/>
    <w:rsid w:val="00346916"/>
    <w:rsid w:val="00346AFC"/>
    <w:rsid w:val="00346E6F"/>
    <w:rsid w:val="00347014"/>
    <w:rsid w:val="003473E1"/>
    <w:rsid w:val="0034784A"/>
    <w:rsid w:val="00347E79"/>
    <w:rsid w:val="00350097"/>
    <w:rsid w:val="003508A3"/>
    <w:rsid w:val="003526B8"/>
    <w:rsid w:val="00352D30"/>
    <w:rsid w:val="00353877"/>
    <w:rsid w:val="00353C7A"/>
    <w:rsid w:val="003552C5"/>
    <w:rsid w:val="0035605E"/>
    <w:rsid w:val="00361429"/>
    <w:rsid w:val="00361E76"/>
    <w:rsid w:val="00362222"/>
    <w:rsid w:val="00362DF4"/>
    <w:rsid w:val="00362EBF"/>
    <w:rsid w:val="00363111"/>
    <w:rsid w:val="003648EC"/>
    <w:rsid w:val="00365D68"/>
    <w:rsid w:val="00366C9C"/>
    <w:rsid w:val="003673CF"/>
    <w:rsid w:val="0036767A"/>
    <w:rsid w:val="003704F8"/>
    <w:rsid w:val="00371418"/>
    <w:rsid w:val="0037258A"/>
    <w:rsid w:val="00373161"/>
    <w:rsid w:val="0037331F"/>
    <w:rsid w:val="003747B6"/>
    <w:rsid w:val="00377159"/>
    <w:rsid w:val="0038055D"/>
    <w:rsid w:val="00382941"/>
    <w:rsid w:val="0038297B"/>
    <w:rsid w:val="0038387A"/>
    <w:rsid w:val="003845C1"/>
    <w:rsid w:val="00385A96"/>
    <w:rsid w:val="003860E4"/>
    <w:rsid w:val="00387711"/>
    <w:rsid w:val="003904FD"/>
    <w:rsid w:val="0039081C"/>
    <w:rsid w:val="00390D81"/>
    <w:rsid w:val="00390EB5"/>
    <w:rsid w:val="00394F0E"/>
    <w:rsid w:val="00396EDA"/>
    <w:rsid w:val="003971C9"/>
    <w:rsid w:val="003A08E6"/>
    <w:rsid w:val="003A1925"/>
    <w:rsid w:val="003A6F89"/>
    <w:rsid w:val="003B04FE"/>
    <w:rsid w:val="003B0BD4"/>
    <w:rsid w:val="003B2F6F"/>
    <w:rsid w:val="003B38C1"/>
    <w:rsid w:val="003B391F"/>
    <w:rsid w:val="003B3AFE"/>
    <w:rsid w:val="003B4B43"/>
    <w:rsid w:val="003B4F03"/>
    <w:rsid w:val="003B51C2"/>
    <w:rsid w:val="003C0233"/>
    <w:rsid w:val="003C12C0"/>
    <w:rsid w:val="003C2036"/>
    <w:rsid w:val="003C266D"/>
    <w:rsid w:val="003C2D21"/>
    <w:rsid w:val="003C3630"/>
    <w:rsid w:val="003C478E"/>
    <w:rsid w:val="003C4A24"/>
    <w:rsid w:val="003C680E"/>
    <w:rsid w:val="003C7282"/>
    <w:rsid w:val="003C75BE"/>
    <w:rsid w:val="003C7E0E"/>
    <w:rsid w:val="003D117B"/>
    <w:rsid w:val="003D2573"/>
    <w:rsid w:val="003D340B"/>
    <w:rsid w:val="003D352A"/>
    <w:rsid w:val="003D506E"/>
    <w:rsid w:val="003D66E3"/>
    <w:rsid w:val="003D7E70"/>
    <w:rsid w:val="003E0175"/>
    <w:rsid w:val="003E030C"/>
    <w:rsid w:val="003E1BCC"/>
    <w:rsid w:val="003E1C03"/>
    <w:rsid w:val="003E4496"/>
    <w:rsid w:val="003E45A9"/>
    <w:rsid w:val="003E49D6"/>
    <w:rsid w:val="003E6641"/>
    <w:rsid w:val="003F0618"/>
    <w:rsid w:val="003F0D70"/>
    <w:rsid w:val="003F1AF1"/>
    <w:rsid w:val="003F2EE1"/>
    <w:rsid w:val="003F33DD"/>
    <w:rsid w:val="003F3CF3"/>
    <w:rsid w:val="003F41F6"/>
    <w:rsid w:val="003F4ADA"/>
    <w:rsid w:val="003F5ACC"/>
    <w:rsid w:val="003F6B31"/>
    <w:rsid w:val="003F6C9F"/>
    <w:rsid w:val="003F7942"/>
    <w:rsid w:val="00402BEF"/>
    <w:rsid w:val="00404096"/>
    <w:rsid w:val="0040475F"/>
    <w:rsid w:val="00405AD4"/>
    <w:rsid w:val="00405CDE"/>
    <w:rsid w:val="00406431"/>
    <w:rsid w:val="00406DF1"/>
    <w:rsid w:val="004104D9"/>
    <w:rsid w:val="00410FD1"/>
    <w:rsid w:val="004115D2"/>
    <w:rsid w:val="00411D6E"/>
    <w:rsid w:val="004125D2"/>
    <w:rsid w:val="00413A6D"/>
    <w:rsid w:val="004141CB"/>
    <w:rsid w:val="00414BD6"/>
    <w:rsid w:val="00414F79"/>
    <w:rsid w:val="0041592E"/>
    <w:rsid w:val="0041655C"/>
    <w:rsid w:val="0041705D"/>
    <w:rsid w:val="004179AE"/>
    <w:rsid w:val="004179C0"/>
    <w:rsid w:val="00420252"/>
    <w:rsid w:val="00420679"/>
    <w:rsid w:val="00421347"/>
    <w:rsid w:val="00421685"/>
    <w:rsid w:val="00421903"/>
    <w:rsid w:val="00422547"/>
    <w:rsid w:val="004234E7"/>
    <w:rsid w:val="0042375C"/>
    <w:rsid w:val="00423E3E"/>
    <w:rsid w:val="00423E52"/>
    <w:rsid w:val="00423FED"/>
    <w:rsid w:val="004247A9"/>
    <w:rsid w:val="004259FD"/>
    <w:rsid w:val="00426BF2"/>
    <w:rsid w:val="00426C65"/>
    <w:rsid w:val="00427AF4"/>
    <w:rsid w:val="00427FEC"/>
    <w:rsid w:val="00430EA6"/>
    <w:rsid w:val="004330E6"/>
    <w:rsid w:val="00433244"/>
    <w:rsid w:val="00433E00"/>
    <w:rsid w:val="00435C42"/>
    <w:rsid w:val="00435F5C"/>
    <w:rsid w:val="00437DD8"/>
    <w:rsid w:val="004400E2"/>
    <w:rsid w:val="00440122"/>
    <w:rsid w:val="00440D76"/>
    <w:rsid w:val="00441F0C"/>
    <w:rsid w:val="00441F97"/>
    <w:rsid w:val="00443084"/>
    <w:rsid w:val="004445F9"/>
    <w:rsid w:val="00445668"/>
    <w:rsid w:val="00446BCA"/>
    <w:rsid w:val="00450A78"/>
    <w:rsid w:val="004519F4"/>
    <w:rsid w:val="00451FA5"/>
    <w:rsid w:val="00452B3C"/>
    <w:rsid w:val="004531F9"/>
    <w:rsid w:val="00453568"/>
    <w:rsid w:val="0045372F"/>
    <w:rsid w:val="00454FB1"/>
    <w:rsid w:val="00455F31"/>
    <w:rsid w:val="004561ED"/>
    <w:rsid w:val="0045692F"/>
    <w:rsid w:val="00461632"/>
    <w:rsid w:val="00463F44"/>
    <w:rsid w:val="004647DA"/>
    <w:rsid w:val="00465A28"/>
    <w:rsid w:val="00465F25"/>
    <w:rsid w:val="00466A72"/>
    <w:rsid w:val="00467160"/>
    <w:rsid w:val="00467921"/>
    <w:rsid w:val="00470848"/>
    <w:rsid w:val="00471124"/>
    <w:rsid w:val="0047115B"/>
    <w:rsid w:val="0047120E"/>
    <w:rsid w:val="004717A3"/>
    <w:rsid w:val="00471948"/>
    <w:rsid w:val="00471A46"/>
    <w:rsid w:val="004721B8"/>
    <w:rsid w:val="00472B03"/>
    <w:rsid w:val="004730EE"/>
    <w:rsid w:val="00473B74"/>
    <w:rsid w:val="00474062"/>
    <w:rsid w:val="0047496A"/>
    <w:rsid w:val="004754F5"/>
    <w:rsid w:val="00476125"/>
    <w:rsid w:val="00477D6B"/>
    <w:rsid w:val="004824CD"/>
    <w:rsid w:val="004830AC"/>
    <w:rsid w:val="004834A2"/>
    <w:rsid w:val="004841EC"/>
    <w:rsid w:val="00485379"/>
    <w:rsid w:val="00485DF9"/>
    <w:rsid w:val="00485F95"/>
    <w:rsid w:val="00486873"/>
    <w:rsid w:val="004904C7"/>
    <w:rsid w:val="004904EB"/>
    <w:rsid w:val="00492495"/>
    <w:rsid w:val="00493874"/>
    <w:rsid w:val="00494131"/>
    <w:rsid w:val="00495903"/>
    <w:rsid w:val="00495B24"/>
    <w:rsid w:val="0049608E"/>
    <w:rsid w:val="00496952"/>
    <w:rsid w:val="004A10B1"/>
    <w:rsid w:val="004A3232"/>
    <w:rsid w:val="004A3299"/>
    <w:rsid w:val="004A694F"/>
    <w:rsid w:val="004A7B9E"/>
    <w:rsid w:val="004B06F2"/>
    <w:rsid w:val="004B09A3"/>
    <w:rsid w:val="004B0D94"/>
    <w:rsid w:val="004B1F09"/>
    <w:rsid w:val="004B3AB7"/>
    <w:rsid w:val="004B55F6"/>
    <w:rsid w:val="004B6C1E"/>
    <w:rsid w:val="004B6E6B"/>
    <w:rsid w:val="004B75A3"/>
    <w:rsid w:val="004C3BC5"/>
    <w:rsid w:val="004C420A"/>
    <w:rsid w:val="004C43E1"/>
    <w:rsid w:val="004C4903"/>
    <w:rsid w:val="004C4ABF"/>
    <w:rsid w:val="004C57F8"/>
    <w:rsid w:val="004C6671"/>
    <w:rsid w:val="004C6CE5"/>
    <w:rsid w:val="004C725D"/>
    <w:rsid w:val="004D030C"/>
    <w:rsid w:val="004D0401"/>
    <w:rsid w:val="004D1D72"/>
    <w:rsid w:val="004D2A3E"/>
    <w:rsid w:val="004D34FD"/>
    <w:rsid w:val="004D39C4"/>
    <w:rsid w:val="004D4967"/>
    <w:rsid w:val="004D51F7"/>
    <w:rsid w:val="004D5235"/>
    <w:rsid w:val="004D6F36"/>
    <w:rsid w:val="004D6F3D"/>
    <w:rsid w:val="004D7853"/>
    <w:rsid w:val="004E09C3"/>
    <w:rsid w:val="004E18F5"/>
    <w:rsid w:val="004E1D68"/>
    <w:rsid w:val="004E270D"/>
    <w:rsid w:val="004E3264"/>
    <w:rsid w:val="004E3612"/>
    <w:rsid w:val="004E4486"/>
    <w:rsid w:val="004E463E"/>
    <w:rsid w:val="004E5254"/>
    <w:rsid w:val="004E5B92"/>
    <w:rsid w:val="004E61F7"/>
    <w:rsid w:val="004E65E3"/>
    <w:rsid w:val="004E6944"/>
    <w:rsid w:val="004E6ABE"/>
    <w:rsid w:val="004F1367"/>
    <w:rsid w:val="004F1DB0"/>
    <w:rsid w:val="004F315A"/>
    <w:rsid w:val="004F36F4"/>
    <w:rsid w:val="004F6195"/>
    <w:rsid w:val="004F68C5"/>
    <w:rsid w:val="004F7A8D"/>
    <w:rsid w:val="005011C7"/>
    <w:rsid w:val="00501342"/>
    <w:rsid w:val="0050149F"/>
    <w:rsid w:val="00501F6D"/>
    <w:rsid w:val="005026EB"/>
    <w:rsid w:val="0050293C"/>
    <w:rsid w:val="005032A1"/>
    <w:rsid w:val="00504785"/>
    <w:rsid w:val="0050481E"/>
    <w:rsid w:val="00504C99"/>
    <w:rsid w:val="00506057"/>
    <w:rsid w:val="005104F8"/>
    <w:rsid w:val="00510A1D"/>
    <w:rsid w:val="00511542"/>
    <w:rsid w:val="00511ECD"/>
    <w:rsid w:val="00512039"/>
    <w:rsid w:val="00513E2E"/>
    <w:rsid w:val="005140C2"/>
    <w:rsid w:val="00514FCF"/>
    <w:rsid w:val="005153D0"/>
    <w:rsid w:val="00515E74"/>
    <w:rsid w:val="00517D0D"/>
    <w:rsid w:val="0052039B"/>
    <w:rsid w:val="00520756"/>
    <w:rsid w:val="005214F8"/>
    <w:rsid w:val="005220A1"/>
    <w:rsid w:val="00524019"/>
    <w:rsid w:val="00524157"/>
    <w:rsid w:val="00524C42"/>
    <w:rsid w:val="00525482"/>
    <w:rsid w:val="00526582"/>
    <w:rsid w:val="00526AD3"/>
    <w:rsid w:val="0053057A"/>
    <w:rsid w:val="00530991"/>
    <w:rsid w:val="00531196"/>
    <w:rsid w:val="005316BB"/>
    <w:rsid w:val="005325C3"/>
    <w:rsid w:val="00533223"/>
    <w:rsid w:val="005339BF"/>
    <w:rsid w:val="00533A1C"/>
    <w:rsid w:val="00535894"/>
    <w:rsid w:val="00535CB5"/>
    <w:rsid w:val="00536325"/>
    <w:rsid w:val="0054065C"/>
    <w:rsid w:val="00540C9C"/>
    <w:rsid w:val="00540F04"/>
    <w:rsid w:val="00541AFE"/>
    <w:rsid w:val="00541F50"/>
    <w:rsid w:val="0054229F"/>
    <w:rsid w:val="005422C0"/>
    <w:rsid w:val="00542580"/>
    <w:rsid w:val="00543815"/>
    <w:rsid w:val="00544F58"/>
    <w:rsid w:val="00545719"/>
    <w:rsid w:val="005458FE"/>
    <w:rsid w:val="00545EE2"/>
    <w:rsid w:val="00546375"/>
    <w:rsid w:val="00546D5E"/>
    <w:rsid w:val="00546D75"/>
    <w:rsid w:val="005479F9"/>
    <w:rsid w:val="005513E9"/>
    <w:rsid w:val="00553D33"/>
    <w:rsid w:val="005557D8"/>
    <w:rsid w:val="00557247"/>
    <w:rsid w:val="00560A29"/>
    <w:rsid w:val="00571A42"/>
    <w:rsid w:val="00572234"/>
    <w:rsid w:val="005725F2"/>
    <w:rsid w:val="00572B0A"/>
    <w:rsid w:val="00572C1D"/>
    <w:rsid w:val="00573333"/>
    <w:rsid w:val="0057337C"/>
    <w:rsid w:val="00575132"/>
    <w:rsid w:val="0057612A"/>
    <w:rsid w:val="0058039A"/>
    <w:rsid w:val="0058202A"/>
    <w:rsid w:val="005836CE"/>
    <w:rsid w:val="00583D9D"/>
    <w:rsid w:val="00584082"/>
    <w:rsid w:val="00584158"/>
    <w:rsid w:val="00585550"/>
    <w:rsid w:val="00585762"/>
    <w:rsid w:val="00586CFC"/>
    <w:rsid w:val="005872A7"/>
    <w:rsid w:val="005879C2"/>
    <w:rsid w:val="00587ACC"/>
    <w:rsid w:val="00592B6E"/>
    <w:rsid w:val="0059471A"/>
    <w:rsid w:val="00594D27"/>
    <w:rsid w:val="00594EA8"/>
    <w:rsid w:val="005965CB"/>
    <w:rsid w:val="005A0E22"/>
    <w:rsid w:val="005A1126"/>
    <w:rsid w:val="005A3C4F"/>
    <w:rsid w:val="005A43FC"/>
    <w:rsid w:val="005A5751"/>
    <w:rsid w:val="005A5BE1"/>
    <w:rsid w:val="005A6F30"/>
    <w:rsid w:val="005A740D"/>
    <w:rsid w:val="005A771D"/>
    <w:rsid w:val="005B0118"/>
    <w:rsid w:val="005B102B"/>
    <w:rsid w:val="005B1657"/>
    <w:rsid w:val="005B16CF"/>
    <w:rsid w:val="005B198F"/>
    <w:rsid w:val="005B2C9A"/>
    <w:rsid w:val="005B33A9"/>
    <w:rsid w:val="005B342F"/>
    <w:rsid w:val="005B357A"/>
    <w:rsid w:val="005B44D9"/>
    <w:rsid w:val="005B4B39"/>
    <w:rsid w:val="005B5DFB"/>
    <w:rsid w:val="005B60DD"/>
    <w:rsid w:val="005B6AAA"/>
    <w:rsid w:val="005B6C16"/>
    <w:rsid w:val="005C02B4"/>
    <w:rsid w:val="005C04A5"/>
    <w:rsid w:val="005C0DD5"/>
    <w:rsid w:val="005C26E7"/>
    <w:rsid w:val="005C28BC"/>
    <w:rsid w:val="005C4B32"/>
    <w:rsid w:val="005C54BA"/>
    <w:rsid w:val="005C5947"/>
    <w:rsid w:val="005C647F"/>
    <w:rsid w:val="005C7645"/>
    <w:rsid w:val="005C77B3"/>
    <w:rsid w:val="005C7A3A"/>
    <w:rsid w:val="005C7B1B"/>
    <w:rsid w:val="005D11E4"/>
    <w:rsid w:val="005D265B"/>
    <w:rsid w:val="005D2E6F"/>
    <w:rsid w:val="005D55A5"/>
    <w:rsid w:val="005D67EB"/>
    <w:rsid w:val="005D7B72"/>
    <w:rsid w:val="005D7D56"/>
    <w:rsid w:val="005E1A45"/>
    <w:rsid w:val="005E1C29"/>
    <w:rsid w:val="005E4840"/>
    <w:rsid w:val="005E69E4"/>
    <w:rsid w:val="005E6A00"/>
    <w:rsid w:val="005E719B"/>
    <w:rsid w:val="005E767D"/>
    <w:rsid w:val="005E7A9F"/>
    <w:rsid w:val="005F06F3"/>
    <w:rsid w:val="005F212F"/>
    <w:rsid w:val="005F2934"/>
    <w:rsid w:val="005F2E64"/>
    <w:rsid w:val="005F4183"/>
    <w:rsid w:val="005F4A15"/>
    <w:rsid w:val="0060009E"/>
    <w:rsid w:val="00601760"/>
    <w:rsid w:val="006021EE"/>
    <w:rsid w:val="006041C7"/>
    <w:rsid w:val="00604CF3"/>
    <w:rsid w:val="00605827"/>
    <w:rsid w:val="006058B9"/>
    <w:rsid w:val="006067FB"/>
    <w:rsid w:val="00607DB9"/>
    <w:rsid w:val="00610889"/>
    <w:rsid w:val="0061129C"/>
    <w:rsid w:val="00613D0C"/>
    <w:rsid w:val="006145C2"/>
    <w:rsid w:val="00616192"/>
    <w:rsid w:val="006162F2"/>
    <w:rsid w:val="00617D7C"/>
    <w:rsid w:val="0062106C"/>
    <w:rsid w:val="0062540C"/>
    <w:rsid w:val="0062618F"/>
    <w:rsid w:val="006266EC"/>
    <w:rsid w:val="0062701B"/>
    <w:rsid w:val="0062709A"/>
    <w:rsid w:val="00627C3C"/>
    <w:rsid w:val="00627E1E"/>
    <w:rsid w:val="00627FAE"/>
    <w:rsid w:val="00630C8C"/>
    <w:rsid w:val="00630CF6"/>
    <w:rsid w:val="0063163E"/>
    <w:rsid w:val="00631B84"/>
    <w:rsid w:val="0063202D"/>
    <w:rsid w:val="006320E6"/>
    <w:rsid w:val="00632B9F"/>
    <w:rsid w:val="00634526"/>
    <w:rsid w:val="00634803"/>
    <w:rsid w:val="00634CFE"/>
    <w:rsid w:val="006352F0"/>
    <w:rsid w:val="00635EE0"/>
    <w:rsid w:val="00636132"/>
    <w:rsid w:val="00637C92"/>
    <w:rsid w:val="00640DA9"/>
    <w:rsid w:val="00641912"/>
    <w:rsid w:val="0064253D"/>
    <w:rsid w:val="00643412"/>
    <w:rsid w:val="00643439"/>
    <w:rsid w:val="0064376C"/>
    <w:rsid w:val="00643C28"/>
    <w:rsid w:val="006458A8"/>
    <w:rsid w:val="00646050"/>
    <w:rsid w:val="006464C5"/>
    <w:rsid w:val="00646B95"/>
    <w:rsid w:val="0064785E"/>
    <w:rsid w:val="00647FA1"/>
    <w:rsid w:val="00651BAE"/>
    <w:rsid w:val="0065317F"/>
    <w:rsid w:val="00653206"/>
    <w:rsid w:val="0065456E"/>
    <w:rsid w:val="0065523B"/>
    <w:rsid w:val="0065581A"/>
    <w:rsid w:val="00655FB5"/>
    <w:rsid w:val="00656316"/>
    <w:rsid w:val="00656333"/>
    <w:rsid w:val="00656389"/>
    <w:rsid w:val="00657B87"/>
    <w:rsid w:val="0066173F"/>
    <w:rsid w:val="0066270A"/>
    <w:rsid w:val="0066282F"/>
    <w:rsid w:val="00663F49"/>
    <w:rsid w:val="00664EBE"/>
    <w:rsid w:val="00665714"/>
    <w:rsid w:val="00665EBA"/>
    <w:rsid w:val="00666144"/>
    <w:rsid w:val="00666449"/>
    <w:rsid w:val="00666AC1"/>
    <w:rsid w:val="00666C9B"/>
    <w:rsid w:val="006713CA"/>
    <w:rsid w:val="00672696"/>
    <w:rsid w:val="006727E9"/>
    <w:rsid w:val="006733FE"/>
    <w:rsid w:val="00673CF2"/>
    <w:rsid w:val="006744D3"/>
    <w:rsid w:val="00675D76"/>
    <w:rsid w:val="00676368"/>
    <w:rsid w:val="00676C5C"/>
    <w:rsid w:val="006810A8"/>
    <w:rsid w:val="00681677"/>
    <w:rsid w:val="00681F15"/>
    <w:rsid w:val="00682A2A"/>
    <w:rsid w:val="00682C56"/>
    <w:rsid w:val="006833A7"/>
    <w:rsid w:val="0068421A"/>
    <w:rsid w:val="006846B1"/>
    <w:rsid w:val="006847DE"/>
    <w:rsid w:val="006851EC"/>
    <w:rsid w:val="0068538A"/>
    <w:rsid w:val="00685E6C"/>
    <w:rsid w:val="00690344"/>
    <w:rsid w:val="006921B3"/>
    <w:rsid w:val="00692747"/>
    <w:rsid w:val="00692E2C"/>
    <w:rsid w:val="00692EC7"/>
    <w:rsid w:val="006933B1"/>
    <w:rsid w:val="0069437A"/>
    <w:rsid w:val="00694ADF"/>
    <w:rsid w:val="00694D9A"/>
    <w:rsid w:val="00695558"/>
    <w:rsid w:val="00695A7F"/>
    <w:rsid w:val="00695F56"/>
    <w:rsid w:val="00697662"/>
    <w:rsid w:val="006A129D"/>
    <w:rsid w:val="006A17DD"/>
    <w:rsid w:val="006A21A8"/>
    <w:rsid w:val="006A3CF2"/>
    <w:rsid w:val="006A4595"/>
    <w:rsid w:val="006A49B3"/>
    <w:rsid w:val="006A4AB6"/>
    <w:rsid w:val="006A5A26"/>
    <w:rsid w:val="006A5C44"/>
    <w:rsid w:val="006A5CAE"/>
    <w:rsid w:val="006A611B"/>
    <w:rsid w:val="006B1071"/>
    <w:rsid w:val="006B15C6"/>
    <w:rsid w:val="006B1BFC"/>
    <w:rsid w:val="006B1D66"/>
    <w:rsid w:val="006B28A8"/>
    <w:rsid w:val="006B2961"/>
    <w:rsid w:val="006B321A"/>
    <w:rsid w:val="006B351B"/>
    <w:rsid w:val="006B4B02"/>
    <w:rsid w:val="006B5A3E"/>
    <w:rsid w:val="006B5E03"/>
    <w:rsid w:val="006B5F4C"/>
    <w:rsid w:val="006B631D"/>
    <w:rsid w:val="006B691D"/>
    <w:rsid w:val="006B6B2C"/>
    <w:rsid w:val="006B7BA4"/>
    <w:rsid w:val="006B7BDE"/>
    <w:rsid w:val="006B7E80"/>
    <w:rsid w:val="006C018F"/>
    <w:rsid w:val="006C05C8"/>
    <w:rsid w:val="006C0CC3"/>
    <w:rsid w:val="006C10A8"/>
    <w:rsid w:val="006C1B67"/>
    <w:rsid w:val="006C2C10"/>
    <w:rsid w:val="006C3530"/>
    <w:rsid w:val="006C3A8D"/>
    <w:rsid w:val="006C3CCB"/>
    <w:rsid w:val="006C40AF"/>
    <w:rsid w:val="006D047A"/>
    <w:rsid w:val="006D1127"/>
    <w:rsid w:val="006D130A"/>
    <w:rsid w:val="006D188A"/>
    <w:rsid w:val="006D1E27"/>
    <w:rsid w:val="006D30FF"/>
    <w:rsid w:val="006D31D2"/>
    <w:rsid w:val="006D52A2"/>
    <w:rsid w:val="006D5688"/>
    <w:rsid w:val="006D5D0A"/>
    <w:rsid w:val="006D5E0F"/>
    <w:rsid w:val="006D7715"/>
    <w:rsid w:val="006E166E"/>
    <w:rsid w:val="006E1712"/>
    <w:rsid w:val="006E6570"/>
    <w:rsid w:val="006E6A9F"/>
    <w:rsid w:val="006E6E6E"/>
    <w:rsid w:val="006E6EDF"/>
    <w:rsid w:val="006E6F1C"/>
    <w:rsid w:val="006F01BB"/>
    <w:rsid w:val="006F0317"/>
    <w:rsid w:val="006F28A5"/>
    <w:rsid w:val="006F4770"/>
    <w:rsid w:val="006F5B9A"/>
    <w:rsid w:val="006F6845"/>
    <w:rsid w:val="006F721A"/>
    <w:rsid w:val="006F7444"/>
    <w:rsid w:val="006F775B"/>
    <w:rsid w:val="00700632"/>
    <w:rsid w:val="007023A8"/>
    <w:rsid w:val="0070318D"/>
    <w:rsid w:val="007036CC"/>
    <w:rsid w:val="00704287"/>
    <w:rsid w:val="00705833"/>
    <w:rsid w:val="007058FB"/>
    <w:rsid w:val="007065A5"/>
    <w:rsid w:val="0070688A"/>
    <w:rsid w:val="00711F1D"/>
    <w:rsid w:val="00712365"/>
    <w:rsid w:val="00712A40"/>
    <w:rsid w:val="007132F4"/>
    <w:rsid w:val="00713586"/>
    <w:rsid w:val="00713928"/>
    <w:rsid w:val="00713B2F"/>
    <w:rsid w:val="007144B9"/>
    <w:rsid w:val="007154BB"/>
    <w:rsid w:val="0071574B"/>
    <w:rsid w:val="00716A08"/>
    <w:rsid w:val="00716ADE"/>
    <w:rsid w:val="0071766F"/>
    <w:rsid w:val="00717A48"/>
    <w:rsid w:val="00722EDF"/>
    <w:rsid w:val="00723A3A"/>
    <w:rsid w:val="007240A0"/>
    <w:rsid w:val="00724EE2"/>
    <w:rsid w:val="00725F84"/>
    <w:rsid w:val="0072624B"/>
    <w:rsid w:val="00726F6F"/>
    <w:rsid w:val="007278B1"/>
    <w:rsid w:val="00730B1B"/>
    <w:rsid w:val="00731669"/>
    <w:rsid w:val="00732B6B"/>
    <w:rsid w:val="00734219"/>
    <w:rsid w:val="0073425A"/>
    <w:rsid w:val="007350DC"/>
    <w:rsid w:val="00735F90"/>
    <w:rsid w:val="00741C6A"/>
    <w:rsid w:val="00741E09"/>
    <w:rsid w:val="0074266E"/>
    <w:rsid w:val="00742A62"/>
    <w:rsid w:val="00742E0C"/>
    <w:rsid w:val="00742F98"/>
    <w:rsid w:val="007437A0"/>
    <w:rsid w:val="00743CBF"/>
    <w:rsid w:val="00743DD2"/>
    <w:rsid w:val="007440DF"/>
    <w:rsid w:val="00744394"/>
    <w:rsid w:val="00744500"/>
    <w:rsid w:val="00745D64"/>
    <w:rsid w:val="007462BC"/>
    <w:rsid w:val="0074790A"/>
    <w:rsid w:val="00747AB1"/>
    <w:rsid w:val="00747D9C"/>
    <w:rsid w:val="007502C1"/>
    <w:rsid w:val="007509D8"/>
    <w:rsid w:val="007511EA"/>
    <w:rsid w:val="00751652"/>
    <w:rsid w:val="00751D06"/>
    <w:rsid w:val="00751D36"/>
    <w:rsid w:val="00753A77"/>
    <w:rsid w:val="007541D7"/>
    <w:rsid w:val="007541E4"/>
    <w:rsid w:val="00755172"/>
    <w:rsid w:val="00756601"/>
    <w:rsid w:val="007574A2"/>
    <w:rsid w:val="0075792B"/>
    <w:rsid w:val="00760C3F"/>
    <w:rsid w:val="00761258"/>
    <w:rsid w:val="0076176C"/>
    <w:rsid w:val="00761F69"/>
    <w:rsid w:val="00762F39"/>
    <w:rsid w:val="00762FDF"/>
    <w:rsid w:val="0076329F"/>
    <w:rsid w:val="007632F7"/>
    <w:rsid w:val="00764922"/>
    <w:rsid w:val="00765896"/>
    <w:rsid w:val="00767930"/>
    <w:rsid w:val="0077020F"/>
    <w:rsid w:val="00770D63"/>
    <w:rsid w:val="00771C3E"/>
    <w:rsid w:val="00773406"/>
    <w:rsid w:val="007742DE"/>
    <w:rsid w:val="00775864"/>
    <w:rsid w:val="00776164"/>
    <w:rsid w:val="00776550"/>
    <w:rsid w:val="0077766F"/>
    <w:rsid w:val="00777D48"/>
    <w:rsid w:val="0078065E"/>
    <w:rsid w:val="00780A98"/>
    <w:rsid w:val="007819F8"/>
    <w:rsid w:val="00783D0B"/>
    <w:rsid w:val="0078574D"/>
    <w:rsid w:val="007858DE"/>
    <w:rsid w:val="00785E78"/>
    <w:rsid w:val="00785F9A"/>
    <w:rsid w:val="00786A43"/>
    <w:rsid w:val="00787188"/>
    <w:rsid w:val="007873BF"/>
    <w:rsid w:val="00790261"/>
    <w:rsid w:val="00791EFF"/>
    <w:rsid w:val="007939EF"/>
    <w:rsid w:val="00793A60"/>
    <w:rsid w:val="00794FDB"/>
    <w:rsid w:val="007954D0"/>
    <w:rsid w:val="00796C1E"/>
    <w:rsid w:val="007A0FDD"/>
    <w:rsid w:val="007A2A0D"/>
    <w:rsid w:val="007A56FB"/>
    <w:rsid w:val="007A72C1"/>
    <w:rsid w:val="007B107F"/>
    <w:rsid w:val="007B2804"/>
    <w:rsid w:val="007B32D4"/>
    <w:rsid w:val="007B3AC5"/>
    <w:rsid w:val="007B3FB9"/>
    <w:rsid w:val="007B69F8"/>
    <w:rsid w:val="007B6A58"/>
    <w:rsid w:val="007B6FE3"/>
    <w:rsid w:val="007B70C6"/>
    <w:rsid w:val="007B795A"/>
    <w:rsid w:val="007C076A"/>
    <w:rsid w:val="007C0F44"/>
    <w:rsid w:val="007C21B3"/>
    <w:rsid w:val="007C2228"/>
    <w:rsid w:val="007C2814"/>
    <w:rsid w:val="007C2845"/>
    <w:rsid w:val="007C3EC6"/>
    <w:rsid w:val="007C3EDB"/>
    <w:rsid w:val="007C41DB"/>
    <w:rsid w:val="007C6CF4"/>
    <w:rsid w:val="007C7101"/>
    <w:rsid w:val="007C79DC"/>
    <w:rsid w:val="007D1613"/>
    <w:rsid w:val="007D16CC"/>
    <w:rsid w:val="007D302D"/>
    <w:rsid w:val="007D3FB6"/>
    <w:rsid w:val="007D77B5"/>
    <w:rsid w:val="007D796C"/>
    <w:rsid w:val="007D7C36"/>
    <w:rsid w:val="007E0991"/>
    <w:rsid w:val="007E0D90"/>
    <w:rsid w:val="007E3160"/>
    <w:rsid w:val="007E45B2"/>
    <w:rsid w:val="007E6157"/>
    <w:rsid w:val="007E6916"/>
    <w:rsid w:val="007E796A"/>
    <w:rsid w:val="007F05A2"/>
    <w:rsid w:val="007F0EEC"/>
    <w:rsid w:val="007F3143"/>
    <w:rsid w:val="007F33AF"/>
    <w:rsid w:val="007F36BF"/>
    <w:rsid w:val="007F4777"/>
    <w:rsid w:val="007F5837"/>
    <w:rsid w:val="008013D9"/>
    <w:rsid w:val="00801B47"/>
    <w:rsid w:val="008037E2"/>
    <w:rsid w:val="008066ED"/>
    <w:rsid w:val="0080680F"/>
    <w:rsid w:val="008102D3"/>
    <w:rsid w:val="00810A82"/>
    <w:rsid w:val="00811749"/>
    <w:rsid w:val="008117D3"/>
    <w:rsid w:val="00811D07"/>
    <w:rsid w:val="0081231F"/>
    <w:rsid w:val="0081278C"/>
    <w:rsid w:val="008157DB"/>
    <w:rsid w:val="0081781D"/>
    <w:rsid w:val="008204DC"/>
    <w:rsid w:val="00820AC6"/>
    <w:rsid w:val="00820D8E"/>
    <w:rsid w:val="008215BA"/>
    <w:rsid w:val="008224D7"/>
    <w:rsid w:val="0082554C"/>
    <w:rsid w:val="00825E9A"/>
    <w:rsid w:val="008274AF"/>
    <w:rsid w:val="00832276"/>
    <w:rsid w:val="00832467"/>
    <w:rsid w:val="008325D5"/>
    <w:rsid w:val="00833F7F"/>
    <w:rsid w:val="00836BF3"/>
    <w:rsid w:val="00837E45"/>
    <w:rsid w:val="00843119"/>
    <w:rsid w:val="008447A3"/>
    <w:rsid w:val="008455F6"/>
    <w:rsid w:val="00845E60"/>
    <w:rsid w:val="00845ECF"/>
    <w:rsid w:val="008469D5"/>
    <w:rsid w:val="00851E6C"/>
    <w:rsid w:val="00854763"/>
    <w:rsid w:val="008554D6"/>
    <w:rsid w:val="0085631B"/>
    <w:rsid w:val="00856B1D"/>
    <w:rsid w:val="00856D2B"/>
    <w:rsid w:val="0085706B"/>
    <w:rsid w:val="008576C3"/>
    <w:rsid w:val="00860052"/>
    <w:rsid w:val="00860452"/>
    <w:rsid w:val="00860EAE"/>
    <w:rsid w:val="008612B2"/>
    <w:rsid w:val="008616E8"/>
    <w:rsid w:val="00861BF7"/>
    <w:rsid w:val="00861E3F"/>
    <w:rsid w:val="0086221B"/>
    <w:rsid w:val="008625CB"/>
    <w:rsid w:val="00864CEE"/>
    <w:rsid w:val="008651DA"/>
    <w:rsid w:val="008657A3"/>
    <w:rsid w:val="008658D8"/>
    <w:rsid w:val="00866085"/>
    <w:rsid w:val="00866873"/>
    <w:rsid w:val="00867791"/>
    <w:rsid w:val="00867B90"/>
    <w:rsid w:val="00867B9A"/>
    <w:rsid w:val="00873257"/>
    <w:rsid w:val="00873EE5"/>
    <w:rsid w:val="0087526A"/>
    <w:rsid w:val="00875A71"/>
    <w:rsid w:val="00880EAE"/>
    <w:rsid w:val="00883B09"/>
    <w:rsid w:val="0088616C"/>
    <w:rsid w:val="0088743F"/>
    <w:rsid w:val="00891D69"/>
    <w:rsid w:val="00892E65"/>
    <w:rsid w:val="0089393A"/>
    <w:rsid w:val="00893E09"/>
    <w:rsid w:val="00895374"/>
    <w:rsid w:val="00895A18"/>
    <w:rsid w:val="00895EE2"/>
    <w:rsid w:val="008973B8"/>
    <w:rsid w:val="00897DDE"/>
    <w:rsid w:val="008A0261"/>
    <w:rsid w:val="008A1F06"/>
    <w:rsid w:val="008A2871"/>
    <w:rsid w:val="008A42FC"/>
    <w:rsid w:val="008A4B54"/>
    <w:rsid w:val="008A6C8D"/>
    <w:rsid w:val="008A6D56"/>
    <w:rsid w:val="008A7BD7"/>
    <w:rsid w:val="008A7E23"/>
    <w:rsid w:val="008B0493"/>
    <w:rsid w:val="008B0657"/>
    <w:rsid w:val="008B1076"/>
    <w:rsid w:val="008B2CC1"/>
    <w:rsid w:val="008B2FF8"/>
    <w:rsid w:val="008B3BD0"/>
    <w:rsid w:val="008B41B2"/>
    <w:rsid w:val="008B4B5E"/>
    <w:rsid w:val="008B4CB4"/>
    <w:rsid w:val="008B5B9F"/>
    <w:rsid w:val="008B60B2"/>
    <w:rsid w:val="008B7DB6"/>
    <w:rsid w:val="008B7E56"/>
    <w:rsid w:val="008C0042"/>
    <w:rsid w:val="008C1179"/>
    <w:rsid w:val="008C1E9B"/>
    <w:rsid w:val="008C1FBF"/>
    <w:rsid w:val="008C2395"/>
    <w:rsid w:val="008C3045"/>
    <w:rsid w:val="008C3252"/>
    <w:rsid w:val="008C35E6"/>
    <w:rsid w:val="008C41E7"/>
    <w:rsid w:val="008C489B"/>
    <w:rsid w:val="008C4BBC"/>
    <w:rsid w:val="008C6F8F"/>
    <w:rsid w:val="008C70DF"/>
    <w:rsid w:val="008C732E"/>
    <w:rsid w:val="008D2C94"/>
    <w:rsid w:val="008D4CF3"/>
    <w:rsid w:val="008D5792"/>
    <w:rsid w:val="008E10F3"/>
    <w:rsid w:val="008E1CBA"/>
    <w:rsid w:val="008E39DA"/>
    <w:rsid w:val="008E4038"/>
    <w:rsid w:val="008F0A33"/>
    <w:rsid w:val="008F23D5"/>
    <w:rsid w:val="008F3141"/>
    <w:rsid w:val="008F3294"/>
    <w:rsid w:val="008F4074"/>
    <w:rsid w:val="008F52C5"/>
    <w:rsid w:val="008F59FD"/>
    <w:rsid w:val="008F5EFA"/>
    <w:rsid w:val="008F6360"/>
    <w:rsid w:val="008F72B1"/>
    <w:rsid w:val="008F74E2"/>
    <w:rsid w:val="00900138"/>
    <w:rsid w:val="00901109"/>
    <w:rsid w:val="00902DF5"/>
    <w:rsid w:val="0090304B"/>
    <w:rsid w:val="009039D8"/>
    <w:rsid w:val="00903C9E"/>
    <w:rsid w:val="00905AF4"/>
    <w:rsid w:val="00906A50"/>
    <w:rsid w:val="0090731E"/>
    <w:rsid w:val="009076A8"/>
    <w:rsid w:val="0091027D"/>
    <w:rsid w:val="009106F8"/>
    <w:rsid w:val="00910CB3"/>
    <w:rsid w:val="00911307"/>
    <w:rsid w:val="0091264A"/>
    <w:rsid w:val="00912C99"/>
    <w:rsid w:val="00914383"/>
    <w:rsid w:val="0091474A"/>
    <w:rsid w:val="00915104"/>
    <w:rsid w:val="009155E9"/>
    <w:rsid w:val="00916EE2"/>
    <w:rsid w:val="009177BF"/>
    <w:rsid w:val="00920A80"/>
    <w:rsid w:val="00920CAF"/>
    <w:rsid w:val="00920D62"/>
    <w:rsid w:val="0092171B"/>
    <w:rsid w:val="00921755"/>
    <w:rsid w:val="00922351"/>
    <w:rsid w:val="009233EC"/>
    <w:rsid w:val="009237B9"/>
    <w:rsid w:val="00924F0F"/>
    <w:rsid w:val="00925CB4"/>
    <w:rsid w:val="00926870"/>
    <w:rsid w:val="00926E69"/>
    <w:rsid w:val="00930C9A"/>
    <w:rsid w:val="00931432"/>
    <w:rsid w:val="00931BEA"/>
    <w:rsid w:val="00931BF1"/>
    <w:rsid w:val="00931CD0"/>
    <w:rsid w:val="00932CA5"/>
    <w:rsid w:val="00932E30"/>
    <w:rsid w:val="00932EE7"/>
    <w:rsid w:val="009333EF"/>
    <w:rsid w:val="00933F9E"/>
    <w:rsid w:val="009346B4"/>
    <w:rsid w:val="009352DF"/>
    <w:rsid w:val="00936A81"/>
    <w:rsid w:val="00936AAA"/>
    <w:rsid w:val="00937FC8"/>
    <w:rsid w:val="00940E62"/>
    <w:rsid w:val="00941225"/>
    <w:rsid w:val="00941799"/>
    <w:rsid w:val="00941BD0"/>
    <w:rsid w:val="00944340"/>
    <w:rsid w:val="009448BD"/>
    <w:rsid w:val="00945012"/>
    <w:rsid w:val="009450B4"/>
    <w:rsid w:val="00946630"/>
    <w:rsid w:val="00946948"/>
    <w:rsid w:val="00946B74"/>
    <w:rsid w:val="00951BF9"/>
    <w:rsid w:val="00951DBF"/>
    <w:rsid w:val="00951F3B"/>
    <w:rsid w:val="009520CB"/>
    <w:rsid w:val="0095212A"/>
    <w:rsid w:val="00952AAA"/>
    <w:rsid w:val="009536DF"/>
    <w:rsid w:val="00954620"/>
    <w:rsid w:val="00954717"/>
    <w:rsid w:val="00955A64"/>
    <w:rsid w:val="00955C19"/>
    <w:rsid w:val="00956E69"/>
    <w:rsid w:val="009571E5"/>
    <w:rsid w:val="00957C4C"/>
    <w:rsid w:val="00960001"/>
    <w:rsid w:val="009602FB"/>
    <w:rsid w:val="009608ED"/>
    <w:rsid w:val="009609CF"/>
    <w:rsid w:val="00962377"/>
    <w:rsid w:val="00963B79"/>
    <w:rsid w:val="00964287"/>
    <w:rsid w:val="00964418"/>
    <w:rsid w:val="00964623"/>
    <w:rsid w:val="009649CC"/>
    <w:rsid w:val="00966A22"/>
    <w:rsid w:val="00966BEC"/>
    <w:rsid w:val="00966EE5"/>
    <w:rsid w:val="0096722F"/>
    <w:rsid w:val="00967345"/>
    <w:rsid w:val="00967917"/>
    <w:rsid w:val="009679FA"/>
    <w:rsid w:val="00970062"/>
    <w:rsid w:val="009709F0"/>
    <w:rsid w:val="009710A1"/>
    <w:rsid w:val="009739F2"/>
    <w:rsid w:val="00974B08"/>
    <w:rsid w:val="009752F5"/>
    <w:rsid w:val="009776F3"/>
    <w:rsid w:val="00977B7D"/>
    <w:rsid w:val="00977DC4"/>
    <w:rsid w:val="00977F60"/>
    <w:rsid w:val="00980843"/>
    <w:rsid w:val="00982100"/>
    <w:rsid w:val="00982703"/>
    <w:rsid w:val="00983691"/>
    <w:rsid w:val="00985F68"/>
    <w:rsid w:val="009860A5"/>
    <w:rsid w:val="00986390"/>
    <w:rsid w:val="009864E2"/>
    <w:rsid w:val="00990575"/>
    <w:rsid w:val="009915BB"/>
    <w:rsid w:val="009954DA"/>
    <w:rsid w:val="00995656"/>
    <w:rsid w:val="009959AC"/>
    <w:rsid w:val="0099677F"/>
    <w:rsid w:val="009970EF"/>
    <w:rsid w:val="0099770B"/>
    <w:rsid w:val="009A07A0"/>
    <w:rsid w:val="009A0AA7"/>
    <w:rsid w:val="009A10B0"/>
    <w:rsid w:val="009A280E"/>
    <w:rsid w:val="009A309C"/>
    <w:rsid w:val="009A30BA"/>
    <w:rsid w:val="009A324E"/>
    <w:rsid w:val="009A3946"/>
    <w:rsid w:val="009A48F2"/>
    <w:rsid w:val="009A566A"/>
    <w:rsid w:val="009A6C9D"/>
    <w:rsid w:val="009B1FC8"/>
    <w:rsid w:val="009B2110"/>
    <w:rsid w:val="009B2393"/>
    <w:rsid w:val="009B24EB"/>
    <w:rsid w:val="009B2BBA"/>
    <w:rsid w:val="009B2D84"/>
    <w:rsid w:val="009B3024"/>
    <w:rsid w:val="009B36CC"/>
    <w:rsid w:val="009B3CA3"/>
    <w:rsid w:val="009B3E0E"/>
    <w:rsid w:val="009B4C77"/>
    <w:rsid w:val="009B4F2D"/>
    <w:rsid w:val="009B73BD"/>
    <w:rsid w:val="009B73C4"/>
    <w:rsid w:val="009B7DF4"/>
    <w:rsid w:val="009C0432"/>
    <w:rsid w:val="009C0BC7"/>
    <w:rsid w:val="009C0D21"/>
    <w:rsid w:val="009C17A9"/>
    <w:rsid w:val="009C1BCB"/>
    <w:rsid w:val="009C38D1"/>
    <w:rsid w:val="009C631D"/>
    <w:rsid w:val="009D00A3"/>
    <w:rsid w:val="009D13FA"/>
    <w:rsid w:val="009D1754"/>
    <w:rsid w:val="009D3C19"/>
    <w:rsid w:val="009D5288"/>
    <w:rsid w:val="009D54EA"/>
    <w:rsid w:val="009D670E"/>
    <w:rsid w:val="009E0A1A"/>
    <w:rsid w:val="009E0BD9"/>
    <w:rsid w:val="009E1698"/>
    <w:rsid w:val="009E2212"/>
    <w:rsid w:val="009E2236"/>
    <w:rsid w:val="009E2791"/>
    <w:rsid w:val="009E2E02"/>
    <w:rsid w:val="009E3CE0"/>
    <w:rsid w:val="009E3F6F"/>
    <w:rsid w:val="009E4A40"/>
    <w:rsid w:val="009E4CB5"/>
    <w:rsid w:val="009E4E16"/>
    <w:rsid w:val="009E5EEC"/>
    <w:rsid w:val="009E5F4C"/>
    <w:rsid w:val="009E6061"/>
    <w:rsid w:val="009E62B2"/>
    <w:rsid w:val="009E6C5C"/>
    <w:rsid w:val="009E7E4C"/>
    <w:rsid w:val="009F0BC4"/>
    <w:rsid w:val="009F1444"/>
    <w:rsid w:val="009F1D7A"/>
    <w:rsid w:val="009F20B7"/>
    <w:rsid w:val="009F2260"/>
    <w:rsid w:val="009F2298"/>
    <w:rsid w:val="009F3BF9"/>
    <w:rsid w:val="009F499F"/>
    <w:rsid w:val="009F4E3E"/>
    <w:rsid w:val="009F50E4"/>
    <w:rsid w:val="009F5717"/>
    <w:rsid w:val="009F69CF"/>
    <w:rsid w:val="009F7061"/>
    <w:rsid w:val="009F7CB1"/>
    <w:rsid w:val="00A004BE"/>
    <w:rsid w:val="00A019AB"/>
    <w:rsid w:val="00A01E3F"/>
    <w:rsid w:val="00A0338B"/>
    <w:rsid w:val="00A04401"/>
    <w:rsid w:val="00A052B3"/>
    <w:rsid w:val="00A0627F"/>
    <w:rsid w:val="00A06726"/>
    <w:rsid w:val="00A0680C"/>
    <w:rsid w:val="00A07A32"/>
    <w:rsid w:val="00A11D99"/>
    <w:rsid w:val="00A120C4"/>
    <w:rsid w:val="00A1231B"/>
    <w:rsid w:val="00A129A0"/>
    <w:rsid w:val="00A14495"/>
    <w:rsid w:val="00A14AEC"/>
    <w:rsid w:val="00A15C9D"/>
    <w:rsid w:val="00A16747"/>
    <w:rsid w:val="00A16E65"/>
    <w:rsid w:val="00A179F8"/>
    <w:rsid w:val="00A20400"/>
    <w:rsid w:val="00A2049F"/>
    <w:rsid w:val="00A21277"/>
    <w:rsid w:val="00A21E36"/>
    <w:rsid w:val="00A21F26"/>
    <w:rsid w:val="00A24112"/>
    <w:rsid w:val="00A254EA"/>
    <w:rsid w:val="00A25732"/>
    <w:rsid w:val="00A2667F"/>
    <w:rsid w:val="00A26983"/>
    <w:rsid w:val="00A2717F"/>
    <w:rsid w:val="00A2783E"/>
    <w:rsid w:val="00A278EA"/>
    <w:rsid w:val="00A308C2"/>
    <w:rsid w:val="00A30D28"/>
    <w:rsid w:val="00A3175E"/>
    <w:rsid w:val="00A34917"/>
    <w:rsid w:val="00A34B2D"/>
    <w:rsid w:val="00A354A4"/>
    <w:rsid w:val="00A354AE"/>
    <w:rsid w:val="00A37A60"/>
    <w:rsid w:val="00A40BC5"/>
    <w:rsid w:val="00A411C1"/>
    <w:rsid w:val="00A428D9"/>
    <w:rsid w:val="00A42DAF"/>
    <w:rsid w:val="00A4337F"/>
    <w:rsid w:val="00A43D0B"/>
    <w:rsid w:val="00A442D5"/>
    <w:rsid w:val="00A44CDA"/>
    <w:rsid w:val="00A44E4C"/>
    <w:rsid w:val="00A44F5D"/>
    <w:rsid w:val="00A45BD8"/>
    <w:rsid w:val="00A46929"/>
    <w:rsid w:val="00A46963"/>
    <w:rsid w:val="00A47348"/>
    <w:rsid w:val="00A478FF"/>
    <w:rsid w:val="00A47A76"/>
    <w:rsid w:val="00A50306"/>
    <w:rsid w:val="00A5048D"/>
    <w:rsid w:val="00A50503"/>
    <w:rsid w:val="00A514BC"/>
    <w:rsid w:val="00A5160B"/>
    <w:rsid w:val="00A51D72"/>
    <w:rsid w:val="00A52FCB"/>
    <w:rsid w:val="00A544FC"/>
    <w:rsid w:val="00A54DFB"/>
    <w:rsid w:val="00A553B8"/>
    <w:rsid w:val="00A57CC9"/>
    <w:rsid w:val="00A6169C"/>
    <w:rsid w:val="00A61995"/>
    <w:rsid w:val="00A627EB"/>
    <w:rsid w:val="00A6327E"/>
    <w:rsid w:val="00A64AC7"/>
    <w:rsid w:val="00A654F8"/>
    <w:rsid w:val="00A65D9A"/>
    <w:rsid w:val="00A668D9"/>
    <w:rsid w:val="00A67978"/>
    <w:rsid w:val="00A708B4"/>
    <w:rsid w:val="00A70B47"/>
    <w:rsid w:val="00A71A44"/>
    <w:rsid w:val="00A71D5E"/>
    <w:rsid w:val="00A72771"/>
    <w:rsid w:val="00A72A3D"/>
    <w:rsid w:val="00A778BF"/>
    <w:rsid w:val="00A831BE"/>
    <w:rsid w:val="00A8362A"/>
    <w:rsid w:val="00A83739"/>
    <w:rsid w:val="00A8594F"/>
    <w:rsid w:val="00A85B8E"/>
    <w:rsid w:val="00A86B07"/>
    <w:rsid w:val="00A911D9"/>
    <w:rsid w:val="00A92E67"/>
    <w:rsid w:val="00A933FC"/>
    <w:rsid w:val="00A9541F"/>
    <w:rsid w:val="00A96429"/>
    <w:rsid w:val="00A96A04"/>
    <w:rsid w:val="00A9710E"/>
    <w:rsid w:val="00A97337"/>
    <w:rsid w:val="00A97F65"/>
    <w:rsid w:val="00AA1C38"/>
    <w:rsid w:val="00AA2BB0"/>
    <w:rsid w:val="00AA2F15"/>
    <w:rsid w:val="00AA2F2B"/>
    <w:rsid w:val="00AA3B5B"/>
    <w:rsid w:val="00AA4A73"/>
    <w:rsid w:val="00AA5216"/>
    <w:rsid w:val="00AA64B7"/>
    <w:rsid w:val="00AA6F8B"/>
    <w:rsid w:val="00AA6FA2"/>
    <w:rsid w:val="00AA6FA6"/>
    <w:rsid w:val="00AA7475"/>
    <w:rsid w:val="00AA75BA"/>
    <w:rsid w:val="00AA7679"/>
    <w:rsid w:val="00AB09F3"/>
    <w:rsid w:val="00AB201F"/>
    <w:rsid w:val="00AB2654"/>
    <w:rsid w:val="00AB2E3E"/>
    <w:rsid w:val="00AB3899"/>
    <w:rsid w:val="00AB3D87"/>
    <w:rsid w:val="00AB528E"/>
    <w:rsid w:val="00AB72CA"/>
    <w:rsid w:val="00AB756D"/>
    <w:rsid w:val="00AC1A61"/>
    <w:rsid w:val="00AC1BAE"/>
    <w:rsid w:val="00AC205C"/>
    <w:rsid w:val="00AC25CA"/>
    <w:rsid w:val="00AC3B8A"/>
    <w:rsid w:val="00AC4352"/>
    <w:rsid w:val="00AC4CD9"/>
    <w:rsid w:val="00AC4F90"/>
    <w:rsid w:val="00AC6918"/>
    <w:rsid w:val="00AC7939"/>
    <w:rsid w:val="00AD0B21"/>
    <w:rsid w:val="00AD244A"/>
    <w:rsid w:val="00AD3775"/>
    <w:rsid w:val="00AD52D8"/>
    <w:rsid w:val="00AD5ECE"/>
    <w:rsid w:val="00AD7045"/>
    <w:rsid w:val="00AD7F13"/>
    <w:rsid w:val="00AD7F6D"/>
    <w:rsid w:val="00AE1D4F"/>
    <w:rsid w:val="00AE215D"/>
    <w:rsid w:val="00AE22C0"/>
    <w:rsid w:val="00AE28A0"/>
    <w:rsid w:val="00AE3127"/>
    <w:rsid w:val="00AE48CE"/>
    <w:rsid w:val="00AE497B"/>
    <w:rsid w:val="00AE5026"/>
    <w:rsid w:val="00AE5CA3"/>
    <w:rsid w:val="00AE6294"/>
    <w:rsid w:val="00AE65AB"/>
    <w:rsid w:val="00AE70BB"/>
    <w:rsid w:val="00AF0DD6"/>
    <w:rsid w:val="00AF1C6C"/>
    <w:rsid w:val="00AF1CCE"/>
    <w:rsid w:val="00AF2081"/>
    <w:rsid w:val="00AF2EED"/>
    <w:rsid w:val="00AF3148"/>
    <w:rsid w:val="00AF4829"/>
    <w:rsid w:val="00AF55F4"/>
    <w:rsid w:val="00AF5C73"/>
    <w:rsid w:val="00AF62F6"/>
    <w:rsid w:val="00AF76E9"/>
    <w:rsid w:val="00AF7B0B"/>
    <w:rsid w:val="00B00771"/>
    <w:rsid w:val="00B010B8"/>
    <w:rsid w:val="00B01278"/>
    <w:rsid w:val="00B01739"/>
    <w:rsid w:val="00B01E4A"/>
    <w:rsid w:val="00B0240B"/>
    <w:rsid w:val="00B029CA"/>
    <w:rsid w:val="00B04AEA"/>
    <w:rsid w:val="00B05A69"/>
    <w:rsid w:val="00B05D58"/>
    <w:rsid w:val="00B05E5D"/>
    <w:rsid w:val="00B0669C"/>
    <w:rsid w:val="00B1058D"/>
    <w:rsid w:val="00B1134D"/>
    <w:rsid w:val="00B1220A"/>
    <w:rsid w:val="00B12E9C"/>
    <w:rsid w:val="00B14457"/>
    <w:rsid w:val="00B1467C"/>
    <w:rsid w:val="00B14ED0"/>
    <w:rsid w:val="00B15422"/>
    <w:rsid w:val="00B157C4"/>
    <w:rsid w:val="00B214C0"/>
    <w:rsid w:val="00B2189C"/>
    <w:rsid w:val="00B23E4B"/>
    <w:rsid w:val="00B23F35"/>
    <w:rsid w:val="00B24721"/>
    <w:rsid w:val="00B25189"/>
    <w:rsid w:val="00B2759A"/>
    <w:rsid w:val="00B278C1"/>
    <w:rsid w:val="00B32002"/>
    <w:rsid w:val="00B33BD7"/>
    <w:rsid w:val="00B3482B"/>
    <w:rsid w:val="00B36220"/>
    <w:rsid w:val="00B37542"/>
    <w:rsid w:val="00B37A27"/>
    <w:rsid w:val="00B37BB0"/>
    <w:rsid w:val="00B40590"/>
    <w:rsid w:val="00B40598"/>
    <w:rsid w:val="00B40728"/>
    <w:rsid w:val="00B410EF"/>
    <w:rsid w:val="00B415D6"/>
    <w:rsid w:val="00B42D45"/>
    <w:rsid w:val="00B43567"/>
    <w:rsid w:val="00B4422C"/>
    <w:rsid w:val="00B44D50"/>
    <w:rsid w:val="00B44EFF"/>
    <w:rsid w:val="00B465B2"/>
    <w:rsid w:val="00B46E87"/>
    <w:rsid w:val="00B470A8"/>
    <w:rsid w:val="00B4751A"/>
    <w:rsid w:val="00B47650"/>
    <w:rsid w:val="00B477FC"/>
    <w:rsid w:val="00B50003"/>
    <w:rsid w:val="00B50389"/>
    <w:rsid w:val="00B5045F"/>
    <w:rsid w:val="00B50A64"/>
    <w:rsid w:val="00B50B99"/>
    <w:rsid w:val="00B512F2"/>
    <w:rsid w:val="00B5192A"/>
    <w:rsid w:val="00B52333"/>
    <w:rsid w:val="00B52853"/>
    <w:rsid w:val="00B53F57"/>
    <w:rsid w:val="00B54BC9"/>
    <w:rsid w:val="00B5539F"/>
    <w:rsid w:val="00B55489"/>
    <w:rsid w:val="00B56992"/>
    <w:rsid w:val="00B60BB0"/>
    <w:rsid w:val="00B613F9"/>
    <w:rsid w:val="00B61D96"/>
    <w:rsid w:val="00B62CD9"/>
    <w:rsid w:val="00B63FCC"/>
    <w:rsid w:val="00B66F66"/>
    <w:rsid w:val="00B7223B"/>
    <w:rsid w:val="00B726A9"/>
    <w:rsid w:val="00B72946"/>
    <w:rsid w:val="00B73F0D"/>
    <w:rsid w:val="00B75081"/>
    <w:rsid w:val="00B75C26"/>
    <w:rsid w:val="00B80DFA"/>
    <w:rsid w:val="00B82404"/>
    <w:rsid w:val="00B82822"/>
    <w:rsid w:val="00B85237"/>
    <w:rsid w:val="00B87037"/>
    <w:rsid w:val="00B871F0"/>
    <w:rsid w:val="00B87571"/>
    <w:rsid w:val="00B90BD2"/>
    <w:rsid w:val="00B935BD"/>
    <w:rsid w:val="00B9408F"/>
    <w:rsid w:val="00B94D31"/>
    <w:rsid w:val="00B9535D"/>
    <w:rsid w:val="00B95C03"/>
    <w:rsid w:val="00B960E8"/>
    <w:rsid w:val="00B9734B"/>
    <w:rsid w:val="00B97E11"/>
    <w:rsid w:val="00BA0493"/>
    <w:rsid w:val="00BA08B9"/>
    <w:rsid w:val="00BA1DDA"/>
    <w:rsid w:val="00BA1E8A"/>
    <w:rsid w:val="00BA27ED"/>
    <w:rsid w:val="00BA6E35"/>
    <w:rsid w:val="00BA6EDE"/>
    <w:rsid w:val="00BB011A"/>
    <w:rsid w:val="00BB25A6"/>
    <w:rsid w:val="00BB2AA7"/>
    <w:rsid w:val="00BB3191"/>
    <w:rsid w:val="00BB3337"/>
    <w:rsid w:val="00BB567B"/>
    <w:rsid w:val="00BB57E5"/>
    <w:rsid w:val="00BB641A"/>
    <w:rsid w:val="00BC056B"/>
    <w:rsid w:val="00BC21EB"/>
    <w:rsid w:val="00BC220D"/>
    <w:rsid w:val="00BC2D17"/>
    <w:rsid w:val="00BC3092"/>
    <w:rsid w:val="00BC36F6"/>
    <w:rsid w:val="00BC3F26"/>
    <w:rsid w:val="00BC6A06"/>
    <w:rsid w:val="00BC7527"/>
    <w:rsid w:val="00BC79D0"/>
    <w:rsid w:val="00BD0CF1"/>
    <w:rsid w:val="00BD119A"/>
    <w:rsid w:val="00BD46E9"/>
    <w:rsid w:val="00BD4C63"/>
    <w:rsid w:val="00BD50EB"/>
    <w:rsid w:val="00BD6DAD"/>
    <w:rsid w:val="00BD7D15"/>
    <w:rsid w:val="00BD7E28"/>
    <w:rsid w:val="00BE1245"/>
    <w:rsid w:val="00BE164D"/>
    <w:rsid w:val="00BE185D"/>
    <w:rsid w:val="00BE1D94"/>
    <w:rsid w:val="00BE29C3"/>
    <w:rsid w:val="00BE2C17"/>
    <w:rsid w:val="00BE3687"/>
    <w:rsid w:val="00BE3B6B"/>
    <w:rsid w:val="00BE3DB1"/>
    <w:rsid w:val="00BE4361"/>
    <w:rsid w:val="00BE43DC"/>
    <w:rsid w:val="00BE4F49"/>
    <w:rsid w:val="00BE5C9A"/>
    <w:rsid w:val="00BE6B17"/>
    <w:rsid w:val="00BF2685"/>
    <w:rsid w:val="00BF2E0D"/>
    <w:rsid w:val="00BF3045"/>
    <w:rsid w:val="00BF38B4"/>
    <w:rsid w:val="00BF4BE9"/>
    <w:rsid w:val="00BF56EE"/>
    <w:rsid w:val="00BF6AEC"/>
    <w:rsid w:val="00BF7F37"/>
    <w:rsid w:val="00C00C78"/>
    <w:rsid w:val="00C011B5"/>
    <w:rsid w:val="00C01C69"/>
    <w:rsid w:val="00C01CFB"/>
    <w:rsid w:val="00C01FD8"/>
    <w:rsid w:val="00C0259D"/>
    <w:rsid w:val="00C026AC"/>
    <w:rsid w:val="00C030BE"/>
    <w:rsid w:val="00C035AF"/>
    <w:rsid w:val="00C045EE"/>
    <w:rsid w:val="00C0565C"/>
    <w:rsid w:val="00C06E49"/>
    <w:rsid w:val="00C07C7B"/>
    <w:rsid w:val="00C07DA1"/>
    <w:rsid w:val="00C10788"/>
    <w:rsid w:val="00C10D72"/>
    <w:rsid w:val="00C11742"/>
    <w:rsid w:val="00C11BFE"/>
    <w:rsid w:val="00C11F31"/>
    <w:rsid w:val="00C12F3D"/>
    <w:rsid w:val="00C12F5E"/>
    <w:rsid w:val="00C132EB"/>
    <w:rsid w:val="00C14D04"/>
    <w:rsid w:val="00C14DFA"/>
    <w:rsid w:val="00C150A3"/>
    <w:rsid w:val="00C16099"/>
    <w:rsid w:val="00C16338"/>
    <w:rsid w:val="00C174B2"/>
    <w:rsid w:val="00C20DC0"/>
    <w:rsid w:val="00C21585"/>
    <w:rsid w:val="00C218FC"/>
    <w:rsid w:val="00C23C98"/>
    <w:rsid w:val="00C2429C"/>
    <w:rsid w:val="00C245A9"/>
    <w:rsid w:val="00C265BA"/>
    <w:rsid w:val="00C265FE"/>
    <w:rsid w:val="00C268A9"/>
    <w:rsid w:val="00C26F6F"/>
    <w:rsid w:val="00C3065A"/>
    <w:rsid w:val="00C318AA"/>
    <w:rsid w:val="00C32776"/>
    <w:rsid w:val="00C32BE1"/>
    <w:rsid w:val="00C3498A"/>
    <w:rsid w:val="00C366F9"/>
    <w:rsid w:val="00C42D12"/>
    <w:rsid w:val="00C43597"/>
    <w:rsid w:val="00C43DFF"/>
    <w:rsid w:val="00C43F27"/>
    <w:rsid w:val="00C44575"/>
    <w:rsid w:val="00C46FBB"/>
    <w:rsid w:val="00C47E88"/>
    <w:rsid w:val="00C51ADA"/>
    <w:rsid w:val="00C52EBB"/>
    <w:rsid w:val="00C52FF2"/>
    <w:rsid w:val="00C53E83"/>
    <w:rsid w:val="00C55A73"/>
    <w:rsid w:val="00C56EB5"/>
    <w:rsid w:val="00C5779C"/>
    <w:rsid w:val="00C57ABE"/>
    <w:rsid w:val="00C602D0"/>
    <w:rsid w:val="00C6031C"/>
    <w:rsid w:val="00C60BAF"/>
    <w:rsid w:val="00C618DA"/>
    <w:rsid w:val="00C62097"/>
    <w:rsid w:val="00C62CC0"/>
    <w:rsid w:val="00C6343B"/>
    <w:rsid w:val="00C643DF"/>
    <w:rsid w:val="00C64DAC"/>
    <w:rsid w:val="00C66264"/>
    <w:rsid w:val="00C67809"/>
    <w:rsid w:val="00C711E0"/>
    <w:rsid w:val="00C71F32"/>
    <w:rsid w:val="00C72834"/>
    <w:rsid w:val="00C73275"/>
    <w:rsid w:val="00C73EFF"/>
    <w:rsid w:val="00C74312"/>
    <w:rsid w:val="00C7467D"/>
    <w:rsid w:val="00C74B7B"/>
    <w:rsid w:val="00C756A8"/>
    <w:rsid w:val="00C75E2C"/>
    <w:rsid w:val="00C76398"/>
    <w:rsid w:val="00C769E3"/>
    <w:rsid w:val="00C76F11"/>
    <w:rsid w:val="00C77008"/>
    <w:rsid w:val="00C77572"/>
    <w:rsid w:val="00C77B77"/>
    <w:rsid w:val="00C77C0B"/>
    <w:rsid w:val="00C82239"/>
    <w:rsid w:val="00C82F58"/>
    <w:rsid w:val="00C83B65"/>
    <w:rsid w:val="00C841A0"/>
    <w:rsid w:val="00C855F8"/>
    <w:rsid w:val="00C86A94"/>
    <w:rsid w:val="00C87A4C"/>
    <w:rsid w:val="00C91243"/>
    <w:rsid w:val="00C914E0"/>
    <w:rsid w:val="00C92383"/>
    <w:rsid w:val="00C923D3"/>
    <w:rsid w:val="00C94629"/>
    <w:rsid w:val="00C946C2"/>
    <w:rsid w:val="00C951F3"/>
    <w:rsid w:val="00C95DB2"/>
    <w:rsid w:val="00C95F47"/>
    <w:rsid w:val="00C972E8"/>
    <w:rsid w:val="00C978E5"/>
    <w:rsid w:val="00C97FAD"/>
    <w:rsid w:val="00CA2288"/>
    <w:rsid w:val="00CA2E7B"/>
    <w:rsid w:val="00CA2EE0"/>
    <w:rsid w:val="00CA30D5"/>
    <w:rsid w:val="00CA3265"/>
    <w:rsid w:val="00CA33B5"/>
    <w:rsid w:val="00CA6C8D"/>
    <w:rsid w:val="00CA6E64"/>
    <w:rsid w:val="00CB00B8"/>
    <w:rsid w:val="00CB1879"/>
    <w:rsid w:val="00CB2971"/>
    <w:rsid w:val="00CB30A0"/>
    <w:rsid w:val="00CB3BA0"/>
    <w:rsid w:val="00CB580D"/>
    <w:rsid w:val="00CB5F7A"/>
    <w:rsid w:val="00CC01E9"/>
    <w:rsid w:val="00CC1B9F"/>
    <w:rsid w:val="00CC2EC1"/>
    <w:rsid w:val="00CC3CC4"/>
    <w:rsid w:val="00CC400E"/>
    <w:rsid w:val="00CC4DC1"/>
    <w:rsid w:val="00CC4F11"/>
    <w:rsid w:val="00CC522C"/>
    <w:rsid w:val="00CC6365"/>
    <w:rsid w:val="00CC6882"/>
    <w:rsid w:val="00CC715B"/>
    <w:rsid w:val="00CC7E0C"/>
    <w:rsid w:val="00CD0D70"/>
    <w:rsid w:val="00CD2733"/>
    <w:rsid w:val="00CD28EE"/>
    <w:rsid w:val="00CD3CD0"/>
    <w:rsid w:val="00CD4196"/>
    <w:rsid w:val="00CD423B"/>
    <w:rsid w:val="00CD5679"/>
    <w:rsid w:val="00CD6403"/>
    <w:rsid w:val="00CD7E80"/>
    <w:rsid w:val="00CD7EA4"/>
    <w:rsid w:val="00CE0F39"/>
    <w:rsid w:val="00CE0F8E"/>
    <w:rsid w:val="00CE13D1"/>
    <w:rsid w:val="00CE1811"/>
    <w:rsid w:val="00CE239F"/>
    <w:rsid w:val="00CE4396"/>
    <w:rsid w:val="00CE4F8F"/>
    <w:rsid w:val="00CE6468"/>
    <w:rsid w:val="00CE65D4"/>
    <w:rsid w:val="00CE69D8"/>
    <w:rsid w:val="00CE75E6"/>
    <w:rsid w:val="00CF0297"/>
    <w:rsid w:val="00CF0DDC"/>
    <w:rsid w:val="00CF1865"/>
    <w:rsid w:val="00CF2423"/>
    <w:rsid w:val="00CF3A06"/>
    <w:rsid w:val="00CF4EE3"/>
    <w:rsid w:val="00CF5A6E"/>
    <w:rsid w:val="00CF5B98"/>
    <w:rsid w:val="00CF6ABC"/>
    <w:rsid w:val="00CF6AF0"/>
    <w:rsid w:val="00D00929"/>
    <w:rsid w:val="00D014A3"/>
    <w:rsid w:val="00D018B3"/>
    <w:rsid w:val="00D0320D"/>
    <w:rsid w:val="00D040B7"/>
    <w:rsid w:val="00D04F75"/>
    <w:rsid w:val="00D10AB2"/>
    <w:rsid w:val="00D10CFE"/>
    <w:rsid w:val="00D123FA"/>
    <w:rsid w:val="00D13846"/>
    <w:rsid w:val="00D147E7"/>
    <w:rsid w:val="00D159C4"/>
    <w:rsid w:val="00D17F81"/>
    <w:rsid w:val="00D2033A"/>
    <w:rsid w:val="00D213F8"/>
    <w:rsid w:val="00D220A4"/>
    <w:rsid w:val="00D2401D"/>
    <w:rsid w:val="00D2482E"/>
    <w:rsid w:val="00D25192"/>
    <w:rsid w:val="00D253C8"/>
    <w:rsid w:val="00D25BE7"/>
    <w:rsid w:val="00D25C0C"/>
    <w:rsid w:val="00D26A43"/>
    <w:rsid w:val="00D274A0"/>
    <w:rsid w:val="00D30176"/>
    <w:rsid w:val="00D31987"/>
    <w:rsid w:val="00D31F9E"/>
    <w:rsid w:val="00D32A69"/>
    <w:rsid w:val="00D3311C"/>
    <w:rsid w:val="00D34A7A"/>
    <w:rsid w:val="00D350E5"/>
    <w:rsid w:val="00D3585D"/>
    <w:rsid w:val="00D37471"/>
    <w:rsid w:val="00D37F8B"/>
    <w:rsid w:val="00D402AD"/>
    <w:rsid w:val="00D40EF6"/>
    <w:rsid w:val="00D410F3"/>
    <w:rsid w:val="00D41F5E"/>
    <w:rsid w:val="00D439D8"/>
    <w:rsid w:val="00D45252"/>
    <w:rsid w:val="00D45B2F"/>
    <w:rsid w:val="00D45E2F"/>
    <w:rsid w:val="00D462E9"/>
    <w:rsid w:val="00D46314"/>
    <w:rsid w:val="00D50858"/>
    <w:rsid w:val="00D51E07"/>
    <w:rsid w:val="00D53665"/>
    <w:rsid w:val="00D573B4"/>
    <w:rsid w:val="00D60146"/>
    <w:rsid w:val="00D60507"/>
    <w:rsid w:val="00D615EA"/>
    <w:rsid w:val="00D62071"/>
    <w:rsid w:val="00D634BF"/>
    <w:rsid w:val="00D65AAA"/>
    <w:rsid w:val="00D65D99"/>
    <w:rsid w:val="00D66D7C"/>
    <w:rsid w:val="00D67F16"/>
    <w:rsid w:val="00D70D42"/>
    <w:rsid w:val="00D71B4D"/>
    <w:rsid w:val="00D724D0"/>
    <w:rsid w:val="00D73BBF"/>
    <w:rsid w:val="00D74BA9"/>
    <w:rsid w:val="00D750DA"/>
    <w:rsid w:val="00D75520"/>
    <w:rsid w:val="00D766B1"/>
    <w:rsid w:val="00D76FC8"/>
    <w:rsid w:val="00D77509"/>
    <w:rsid w:val="00D816C0"/>
    <w:rsid w:val="00D8179C"/>
    <w:rsid w:val="00D81822"/>
    <w:rsid w:val="00D82559"/>
    <w:rsid w:val="00D83206"/>
    <w:rsid w:val="00D84D2D"/>
    <w:rsid w:val="00D85944"/>
    <w:rsid w:val="00D86DFF"/>
    <w:rsid w:val="00D86E68"/>
    <w:rsid w:val="00D87BE4"/>
    <w:rsid w:val="00D90616"/>
    <w:rsid w:val="00D90823"/>
    <w:rsid w:val="00D91456"/>
    <w:rsid w:val="00D917BD"/>
    <w:rsid w:val="00D92947"/>
    <w:rsid w:val="00D93D55"/>
    <w:rsid w:val="00D945A9"/>
    <w:rsid w:val="00D948CD"/>
    <w:rsid w:val="00D95197"/>
    <w:rsid w:val="00D95245"/>
    <w:rsid w:val="00D95B8E"/>
    <w:rsid w:val="00D96374"/>
    <w:rsid w:val="00D96DE1"/>
    <w:rsid w:val="00DA0005"/>
    <w:rsid w:val="00DA0624"/>
    <w:rsid w:val="00DA0D3C"/>
    <w:rsid w:val="00DA140F"/>
    <w:rsid w:val="00DA1F61"/>
    <w:rsid w:val="00DA26E7"/>
    <w:rsid w:val="00DA4050"/>
    <w:rsid w:val="00DA5D39"/>
    <w:rsid w:val="00DA644C"/>
    <w:rsid w:val="00DB0D09"/>
    <w:rsid w:val="00DB1ED5"/>
    <w:rsid w:val="00DB23A9"/>
    <w:rsid w:val="00DB2A88"/>
    <w:rsid w:val="00DB2DD3"/>
    <w:rsid w:val="00DB2E69"/>
    <w:rsid w:val="00DB34CC"/>
    <w:rsid w:val="00DB3B3A"/>
    <w:rsid w:val="00DB3F30"/>
    <w:rsid w:val="00DB6351"/>
    <w:rsid w:val="00DC0A0B"/>
    <w:rsid w:val="00DC276F"/>
    <w:rsid w:val="00DC2DED"/>
    <w:rsid w:val="00DC47EC"/>
    <w:rsid w:val="00DC6D8D"/>
    <w:rsid w:val="00DC70A6"/>
    <w:rsid w:val="00DC7AE1"/>
    <w:rsid w:val="00DD03D7"/>
    <w:rsid w:val="00DD085B"/>
    <w:rsid w:val="00DD0A63"/>
    <w:rsid w:val="00DD0E00"/>
    <w:rsid w:val="00DD100D"/>
    <w:rsid w:val="00DD1CD0"/>
    <w:rsid w:val="00DD2741"/>
    <w:rsid w:val="00DD2FF5"/>
    <w:rsid w:val="00DD3FC1"/>
    <w:rsid w:val="00DD488D"/>
    <w:rsid w:val="00DD4F30"/>
    <w:rsid w:val="00DD59E4"/>
    <w:rsid w:val="00DE11D2"/>
    <w:rsid w:val="00DE47B4"/>
    <w:rsid w:val="00DE56AB"/>
    <w:rsid w:val="00DE5748"/>
    <w:rsid w:val="00DE5F41"/>
    <w:rsid w:val="00DE6C25"/>
    <w:rsid w:val="00DE7624"/>
    <w:rsid w:val="00DF0179"/>
    <w:rsid w:val="00DF09B2"/>
    <w:rsid w:val="00DF159E"/>
    <w:rsid w:val="00DF1B65"/>
    <w:rsid w:val="00DF3419"/>
    <w:rsid w:val="00DF3E66"/>
    <w:rsid w:val="00DF3EF7"/>
    <w:rsid w:val="00DF41FD"/>
    <w:rsid w:val="00DF62D4"/>
    <w:rsid w:val="00DF6943"/>
    <w:rsid w:val="00DF786E"/>
    <w:rsid w:val="00E00C4F"/>
    <w:rsid w:val="00E013A2"/>
    <w:rsid w:val="00E01706"/>
    <w:rsid w:val="00E01CBB"/>
    <w:rsid w:val="00E02F6E"/>
    <w:rsid w:val="00E03122"/>
    <w:rsid w:val="00E03B6F"/>
    <w:rsid w:val="00E05D82"/>
    <w:rsid w:val="00E074E7"/>
    <w:rsid w:val="00E1101A"/>
    <w:rsid w:val="00E12F04"/>
    <w:rsid w:val="00E12FF1"/>
    <w:rsid w:val="00E1338C"/>
    <w:rsid w:val="00E138D1"/>
    <w:rsid w:val="00E142B7"/>
    <w:rsid w:val="00E143A4"/>
    <w:rsid w:val="00E15D31"/>
    <w:rsid w:val="00E161A2"/>
    <w:rsid w:val="00E20762"/>
    <w:rsid w:val="00E21E9F"/>
    <w:rsid w:val="00E22304"/>
    <w:rsid w:val="00E24EDE"/>
    <w:rsid w:val="00E252D2"/>
    <w:rsid w:val="00E25FC5"/>
    <w:rsid w:val="00E30331"/>
    <w:rsid w:val="00E30514"/>
    <w:rsid w:val="00E31372"/>
    <w:rsid w:val="00E314C7"/>
    <w:rsid w:val="00E315E0"/>
    <w:rsid w:val="00E32A67"/>
    <w:rsid w:val="00E335FE"/>
    <w:rsid w:val="00E33796"/>
    <w:rsid w:val="00E338EB"/>
    <w:rsid w:val="00E34A8E"/>
    <w:rsid w:val="00E354DD"/>
    <w:rsid w:val="00E35588"/>
    <w:rsid w:val="00E35666"/>
    <w:rsid w:val="00E3604B"/>
    <w:rsid w:val="00E3672B"/>
    <w:rsid w:val="00E36C6C"/>
    <w:rsid w:val="00E36D59"/>
    <w:rsid w:val="00E3770B"/>
    <w:rsid w:val="00E37D50"/>
    <w:rsid w:val="00E40414"/>
    <w:rsid w:val="00E40B1F"/>
    <w:rsid w:val="00E4136F"/>
    <w:rsid w:val="00E41475"/>
    <w:rsid w:val="00E41D27"/>
    <w:rsid w:val="00E41DF3"/>
    <w:rsid w:val="00E41E91"/>
    <w:rsid w:val="00E4418B"/>
    <w:rsid w:val="00E44CBB"/>
    <w:rsid w:val="00E44EE5"/>
    <w:rsid w:val="00E453CD"/>
    <w:rsid w:val="00E45FCB"/>
    <w:rsid w:val="00E46A99"/>
    <w:rsid w:val="00E5021F"/>
    <w:rsid w:val="00E51286"/>
    <w:rsid w:val="00E518EE"/>
    <w:rsid w:val="00E519B3"/>
    <w:rsid w:val="00E52192"/>
    <w:rsid w:val="00E53A2A"/>
    <w:rsid w:val="00E53E07"/>
    <w:rsid w:val="00E562DD"/>
    <w:rsid w:val="00E57987"/>
    <w:rsid w:val="00E609FA"/>
    <w:rsid w:val="00E60CDF"/>
    <w:rsid w:val="00E60DA8"/>
    <w:rsid w:val="00E60ECF"/>
    <w:rsid w:val="00E612A8"/>
    <w:rsid w:val="00E6143B"/>
    <w:rsid w:val="00E671A6"/>
    <w:rsid w:val="00E673D5"/>
    <w:rsid w:val="00E700D4"/>
    <w:rsid w:val="00E701B5"/>
    <w:rsid w:val="00E70C30"/>
    <w:rsid w:val="00E71C99"/>
    <w:rsid w:val="00E75E44"/>
    <w:rsid w:val="00E80847"/>
    <w:rsid w:val="00E80A66"/>
    <w:rsid w:val="00E81FDA"/>
    <w:rsid w:val="00E83B3B"/>
    <w:rsid w:val="00E842DC"/>
    <w:rsid w:val="00E84747"/>
    <w:rsid w:val="00E85792"/>
    <w:rsid w:val="00E858A5"/>
    <w:rsid w:val="00E858C4"/>
    <w:rsid w:val="00E86225"/>
    <w:rsid w:val="00E86924"/>
    <w:rsid w:val="00E87058"/>
    <w:rsid w:val="00E87E8A"/>
    <w:rsid w:val="00E90172"/>
    <w:rsid w:val="00E90643"/>
    <w:rsid w:val="00E908AB"/>
    <w:rsid w:val="00E91EE5"/>
    <w:rsid w:val="00E954BC"/>
    <w:rsid w:val="00E96DAE"/>
    <w:rsid w:val="00EA16E1"/>
    <w:rsid w:val="00EA1AF7"/>
    <w:rsid w:val="00EA3AFA"/>
    <w:rsid w:val="00EA50D5"/>
    <w:rsid w:val="00EA757F"/>
    <w:rsid w:val="00EA775A"/>
    <w:rsid w:val="00EB00C9"/>
    <w:rsid w:val="00EB05DC"/>
    <w:rsid w:val="00EB1267"/>
    <w:rsid w:val="00EB3823"/>
    <w:rsid w:val="00EB3DAC"/>
    <w:rsid w:val="00EB473C"/>
    <w:rsid w:val="00EB50CB"/>
    <w:rsid w:val="00EB52C4"/>
    <w:rsid w:val="00EB58C4"/>
    <w:rsid w:val="00EB61AE"/>
    <w:rsid w:val="00EB70CD"/>
    <w:rsid w:val="00EC47BC"/>
    <w:rsid w:val="00EC4CA3"/>
    <w:rsid w:val="00EC4E49"/>
    <w:rsid w:val="00EC4F51"/>
    <w:rsid w:val="00EC566A"/>
    <w:rsid w:val="00EC5DED"/>
    <w:rsid w:val="00EC5DFE"/>
    <w:rsid w:val="00EC657A"/>
    <w:rsid w:val="00EC6D24"/>
    <w:rsid w:val="00ED100D"/>
    <w:rsid w:val="00ED29B0"/>
    <w:rsid w:val="00ED323F"/>
    <w:rsid w:val="00ED38D1"/>
    <w:rsid w:val="00ED3A85"/>
    <w:rsid w:val="00ED3C49"/>
    <w:rsid w:val="00ED5439"/>
    <w:rsid w:val="00ED6B21"/>
    <w:rsid w:val="00ED6E0C"/>
    <w:rsid w:val="00ED71E1"/>
    <w:rsid w:val="00ED77FB"/>
    <w:rsid w:val="00ED7A5B"/>
    <w:rsid w:val="00ED7B18"/>
    <w:rsid w:val="00EE0637"/>
    <w:rsid w:val="00EE2D54"/>
    <w:rsid w:val="00EE2E24"/>
    <w:rsid w:val="00EE2F03"/>
    <w:rsid w:val="00EE4523"/>
    <w:rsid w:val="00EE5CDF"/>
    <w:rsid w:val="00EE621A"/>
    <w:rsid w:val="00EE7329"/>
    <w:rsid w:val="00EE7AB7"/>
    <w:rsid w:val="00EF0407"/>
    <w:rsid w:val="00EF043B"/>
    <w:rsid w:val="00EF1A4D"/>
    <w:rsid w:val="00EF485A"/>
    <w:rsid w:val="00EF506C"/>
    <w:rsid w:val="00EF6C09"/>
    <w:rsid w:val="00F007A1"/>
    <w:rsid w:val="00F01EE8"/>
    <w:rsid w:val="00F021A6"/>
    <w:rsid w:val="00F02971"/>
    <w:rsid w:val="00F02BBB"/>
    <w:rsid w:val="00F056BF"/>
    <w:rsid w:val="00F061B8"/>
    <w:rsid w:val="00F0702B"/>
    <w:rsid w:val="00F0709E"/>
    <w:rsid w:val="00F0717F"/>
    <w:rsid w:val="00F07757"/>
    <w:rsid w:val="00F109A2"/>
    <w:rsid w:val="00F10C01"/>
    <w:rsid w:val="00F10D53"/>
    <w:rsid w:val="00F11070"/>
    <w:rsid w:val="00F11D94"/>
    <w:rsid w:val="00F11DAB"/>
    <w:rsid w:val="00F126E7"/>
    <w:rsid w:val="00F12EF7"/>
    <w:rsid w:val="00F14E18"/>
    <w:rsid w:val="00F153E4"/>
    <w:rsid w:val="00F154F7"/>
    <w:rsid w:val="00F1593F"/>
    <w:rsid w:val="00F15E79"/>
    <w:rsid w:val="00F1699B"/>
    <w:rsid w:val="00F20BDC"/>
    <w:rsid w:val="00F234A7"/>
    <w:rsid w:val="00F23E3B"/>
    <w:rsid w:val="00F2443C"/>
    <w:rsid w:val="00F2446C"/>
    <w:rsid w:val="00F24681"/>
    <w:rsid w:val="00F25C3C"/>
    <w:rsid w:val="00F25DDC"/>
    <w:rsid w:val="00F267FA"/>
    <w:rsid w:val="00F273FE"/>
    <w:rsid w:val="00F27475"/>
    <w:rsid w:val="00F27661"/>
    <w:rsid w:val="00F31923"/>
    <w:rsid w:val="00F32000"/>
    <w:rsid w:val="00F34791"/>
    <w:rsid w:val="00F353BB"/>
    <w:rsid w:val="00F35A89"/>
    <w:rsid w:val="00F36357"/>
    <w:rsid w:val="00F3690F"/>
    <w:rsid w:val="00F37693"/>
    <w:rsid w:val="00F4102C"/>
    <w:rsid w:val="00F41B91"/>
    <w:rsid w:val="00F43948"/>
    <w:rsid w:val="00F43D6C"/>
    <w:rsid w:val="00F44B2C"/>
    <w:rsid w:val="00F44F14"/>
    <w:rsid w:val="00F47561"/>
    <w:rsid w:val="00F47616"/>
    <w:rsid w:val="00F47C5F"/>
    <w:rsid w:val="00F51958"/>
    <w:rsid w:val="00F52494"/>
    <w:rsid w:val="00F527E1"/>
    <w:rsid w:val="00F5399E"/>
    <w:rsid w:val="00F53E68"/>
    <w:rsid w:val="00F547AB"/>
    <w:rsid w:val="00F549CD"/>
    <w:rsid w:val="00F55108"/>
    <w:rsid w:val="00F5529B"/>
    <w:rsid w:val="00F57B73"/>
    <w:rsid w:val="00F61526"/>
    <w:rsid w:val="00F61BFC"/>
    <w:rsid w:val="00F628ED"/>
    <w:rsid w:val="00F6294B"/>
    <w:rsid w:val="00F652A0"/>
    <w:rsid w:val="00F65541"/>
    <w:rsid w:val="00F65686"/>
    <w:rsid w:val="00F65C7F"/>
    <w:rsid w:val="00F65DCC"/>
    <w:rsid w:val="00F66152"/>
    <w:rsid w:val="00F66DC6"/>
    <w:rsid w:val="00F67A93"/>
    <w:rsid w:val="00F67D02"/>
    <w:rsid w:val="00F709D8"/>
    <w:rsid w:val="00F7145C"/>
    <w:rsid w:val="00F729BB"/>
    <w:rsid w:val="00F73C84"/>
    <w:rsid w:val="00F73E75"/>
    <w:rsid w:val="00F757FE"/>
    <w:rsid w:val="00F7710B"/>
    <w:rsid w:val="00F8009D"/>
    <w:rsid w:val="00F8048D"/>
    <w:rsid w:val="00F809A7"/>
    <w:rsid w:val="00F814FC"/>
    <w:rsid w:val="00F817A4"/>
    <w:rsid w:val="00F81934"/>
    <w:rsid w:val="00F82084"/>
    <w:rsid w:val="00F827AD"/>
    <w:rsid w:val="00F82F7C"/>
    <w:rsid w:val="00F83409"/>
    <w:rsid w:val="00F83E7A"/>
    <w:rsid w:val="00F842E2"/>
    <w:rsid w:val="00F845CC"/>
    <w:rsid w:val="00F86256"/>
    <w:rsid w:val="00F865A7"/>
    <w:rsid w:val="00F86867"/>
    <w:rsid w:val="00F92B08"/>
    <w:rsid w:val="00F935B4"/>
    <w:rsid w:val="00F93A9D"/>
    <w:rsid w:val="00F93B75"/>
    <w:rsid w:val="00F93D3E"/>
    <w:rsid w:val="00F94745"/>
    <w:rsid w:val="00F94EAA"/>
    <w:rsid w:val="00F95FF1"/>
    <w:rsid w:val="00F96AD6"/>
    <w:rsid w:val="00FA0285"/>
    <w:rsid w:val="00FA0A44"/>
    <w:rsid w:val="00FA1BCF"/>
    <w:rsid w:val="00FA2A28"/>
    <w:rsid w:val="00FA2DCE"/>
    <w:rsid w:val="00FA3387"/>
    <w:rsid w:val="00FA35B0"/>
    <w:rsid w:val="00FA48FD"/>
    <w:rsid w:val="00FA5EB0"/>
    <w:rsid w:val="00FA61F0"/>
    <w:rsid w:val="00FA6543"/>
    <w:rsid w:val="00FA6CBB"/>
    <w:rsid w:val="00FA75BB"/>
    <w:rsid w:val="00FB14F9"/>
    <w:rsid w:val="00FB17D8"/>
    <w:rsid w:val="00FB1AD0"/>
    <w:rsid w:val="00FB31B4"/>
    <w:rsid w:val="00FB4624"/>
    <w:rsid w:val="00FB48B3"/>
    <w:rsid w:val="00FB4A77"/>
    <w:rsid w:val="00FB66A2"/>
    <w:rsid w:val="00FB6DEC"/>
    <w:rsid w:val="00FC1531"/>
    <w:rsid w:val="00FC2925"/>
    <w:rsid w:val="00FC2AD7"/>
    <w:rsid w:val="00FC5374"/>
    <w:rsid w:val="00FC7402"/>
    <w:rsid w:val="00FC7932"/>
    <w:rsid w:val="00FC7DFB"/>
    <w:rsid w:val="00FD09A1"/>
    <w:rsid w:val="00FD0E11"/>
    <w:rsid w:val="00FD1276"/>
    <w:rsid w:val="00FD14DB"/>
    <w:rsid w:val="00FD176A"/>
    <w:rsid w:val="00FD1D4A"/>
    <w:rsid w:val="00FD226F"/>
    <w:rsid w:val="00FD2731"/>
    <w:rsid w:val="00FD3AA8"/>
    <w:rsid w:val="00FD7264"/>
    <w:rsid w:val="00FE06F7"/>
    <w:rsid w:val="00FE0B73"/>
    <w:rsid w:val="00FE0E76"/>
    <w:rsid w:val="00FE1140"/>
    <w:rsid w:val="00FE2965"/>
    <w:rsid w:val="00FE3203"/>
    <w:rsid w:val="00FE3534"/>
    <w:rsid w:val="00FE3862"/>
    <w:rsid w:val="00FE4325"/>
    <w:rsid w:val="00FE5DDF"/>
    <w:rsid w:val="00FE6DBF"/>
    <w:rsid w:val="00FE6FF6"/>
    <w:rsid w:val="00FE78C1"/>
    <w:rsid w:val="00FF1B38"/>
    <w:rsid w:val="00FF2364"/>
    <w:rsid w:val="00FF25B3"/>
    <w:rsid w:val="00FF315E"/>
    <w:rsid w:val="00FF3773"/>
    <w:rsid w:val="00FF3F60"/>
    <w:rsid w:val="00FF43D4"/>
    <w:rsid w:val="00FF4553"/>
    <w:rsid w:val="00FF54B1"/>
    <w:rsid w:val="00FF7166"/>
    <w:rsid w:val="00FF72B1"/>
    <w:rsid w:val="00FF7852"/>
    <w:rsid w:val="00FF793A"/>
    <w:rsid w:val="00FF7A1D"/>
    <w:rsid w:val="00FF7CCA"/>
    <w:rsid w:val="00FF7EA1"/>
    <w:rsid w:val="00FF7FF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A01D"/>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semiHidden/>
    <w:unhideWhenUsed/>
    <w:rsid w:val="00086CC6"/>
    <w:rPr>
      <w:sz w:val="16"/>
      <w:szCs w:val="16"/>
    </w:rPr>
  </w:style>
  <w:style w:type="paragraph" w:styleId="CommentSubject">
    <w:name w:val="annotation subject"/>
    <w:basedOn w:val="CommentText"/>
    <w:next w:val="CommentText"/>
    <w:link w:val="CommentSubjectChar"/>
    <w:semiHidden/>
    <w:unhideWhenUsed/>
    <w:rsid w:val="00086CC6"/>
    <w:rPr>
      <w:b/>
      <w:bCs/>
      <w:sz w:val="20"/>
    </w:rPr>
  </w:style>
  <w:style w:type="character" w:customStyle="1" w:styleId="CommentTextChar">
    <w:name w:val="Comment Text Char"/>
    <w:basedOn w:val="DefaultParagraphFont"/>
    <w:link w:val="CommentText"/>
    <w:semiHidden/>
    <w:rsid w:val="00086CC6"/>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086CC6"/>
    <w:rPr>
      <w:rFonts w:ascii="Arial" w:eastAsia="SimSun" w:hAnsi="Arial" w:cs="Arial"/>
      <w:b/>
      <w:bCs/>
      <w:sz w:val="18"/>
      <w:lang w:val="ru-RU"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eastAsia="SimSun" w:hAnsi="Arial" w:cs="Arial"/>
      <w:sz w:val="22"/>
      <w:lang w:eastAsia="zh-CN"/>
    </w:rPr>
  </w:style>
  <w:style w:type="character" w:styleId="FollowedHyperlink">
    <w:name w:val="FollowedHyperlink"/>
    <w:basedOn w:val="DefaultParagraphFont"/>
    <w:semiHidden/>
    <w:unhideWhenUsed/>
    <w:rsid w:val="00A5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900">
      <w:bodyDiv w:val="1"/>
      <w:marLeft w:val="0"/>
      <w:marRight w:val="0"/>
      <w:marTop w:val="0"/>
      <w:marBottom w:val="0"/>
      <w:divBdr>
        <w:top w:val="none" w:sz="0" w:space="0" w:color="auto"/>
        <w:left w:val="none" w:sz="0" w:space="0" w:color="auto"/>
        <w:bottom w:val="none" w:sz="0" w:space="0" w:color="auto"/>
        <w:right w:val="none" w:sz="0" w:space="0" w:color="auto"/>
      </w:divBdr>
    </w:div>
    <w:div w:id="1275406497">
      <w:bodyDiv w:val="1"/>
      <w:marLeft w:val="0"/>
      <w:marRight w:val="0"/>
      <w:marTop w:val="0"/>
      <w:marBottom w:val="0"/>
      <w:divBdr>
        <w:top w:val="none" w:sz="0" w:space="0" w:color="auto"/>
        <w:left w:val="none" w:sz="0" w:space="0" w:color="auto"/>
        <w:bottom w:val="none" w:sz="0" w:space="0" w:color="auto"/>
        <w:right w:val="none" w:sz="0" w:space="0" w:color="auto"/>
      </w:divBdr>
    </w:div>
    <w:div w:id="1368793545">
      <w:bodyDiv w:val="1"/>
      <w:marLeft w:val="0"/>
      <w:marRight w:val="0"/>
      <w:marTop w:val="0"/>
      <w:marBottom w:val="0"/>
      <w:divBdr>
        <w:top w:val="none" w:sz="0" w:space="0" w:color="auto"/>
        <w:left w:val="none" w:sz="0" w:space="0" w:color="auto"/>
        <w:bottom w:val="none" w:sz="0" w:space="0" w:color="auto"/>
        <w:right w:val="none" w:sz="0" w:space="0" w:color="auto"/>
      </w:divBdr>
    </w:div>
    <w:div w:id="173527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ru/doc_details.jsp?doc_id=635101" TargetMode="External"/><Relationship Id="rId21" Type="http://schemas.openxmlformats.org/officeDocument/2006/relationships/hyperlink" Target="https://www.wipo.int/meetings/ru/doc_details.jsp?doc_id=635100" TargetMode="External"/><Relationship Id="rId34" Type="http://schemas.openxmlformats.org/officeDocument/2006/relationships/hyperlink" Target="https://www.wipo.int/standards/en/api-catalog/index.html" TargetMode="External"/><Relationship Id="rId42" Type="http://schemas.openxmlformats.org/officeDocument/2006/relationships/hyperlink" Target="https://www.wipo.int/meetings/ru/doc_details.jsp?doc_id=633700" TargetMode="External"/><Relationship Id="rId47" Type="http://schemas.openxmlformats.org/officeDocument/2006/relationships/hyperlink" Target="https://www.wipo.int/meetings/ru/doc_details.jsp?doc_id=634544" TargetMode="External"/><Relationship Id="rId50" Type="http://schemas.openxmlformats.org/officeDocument/2006/relationships/hyperlink" Target="https://www.wipo.int/meetings/ru/doc_details.jsp?doc_id=633515" TargetMode="External"/><Relationship Id="rId55" Type="http://schemas.openxmlformats.org/officeDocument/2006/relationships/hyperlink" Target="https://www.wipo.int/edocs/mdocs/cws/ru/cws_10/cws_10_7.pdf" TargetMode="External"/><Relationship Id="rId63" Type="http://schemas.openxmlformats.org/officeDocument/2006/relationships/hyperlink" Target="https://www.wipo.int/meetings/ru/doc_details.jsp?doc_id=6349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ru/doc_details.jsp?doc_id=633515" TargetMode="External"/><Relationship Id="rId29" Type="http://schemas.openxmlformats.org/officeDocument/2006/relationships/hyperlink" Target="https://www.wipo.int/meetings/ru/doc_details.jsp?doc_id=634560" TargetMode="External"/><Relationship Id="rId11" Type="http://schemas.openxmlformats.org/officeDocument/2006/relationships/hyperlink" Target="https://www.wipo.int/meetings/ru/doc_details.jsp?doc_id=634881" TargetMode="External"/><Relationship Id="rId24" Type="http://schemas.openxmlformats.org/officeDocument/2006/relationships/hyperlink" Target="https://www.wipo.int/meetings/ru/doc_details.jsp?doc_id=634896" TargetMode="External"/><Relationship Id="rId32" Type="http://schemas.openxmlformats.org/officeDocument/2006/relationships/hyperlink" Target="https://www.wipo.int/meetings/ru/doc_details.jsp?doc_id=634544" TargetMode="External"/><Relationship Id="rId37" Type="http://schemas.openxmlformats.org/officeDocument/2006/relationships/hyperlink" Target="https://www.wipo.int/meetings/ru/doc_details.jsp?doc_id=634238" TargetMode="External"/><Relationship Id="rId40" Type="http://schemas.openxmlformats.org/officeDocument/2006/relationships/hyperlink" Target="https://www.wipo.int/meetings/ru/doc_details.jsp?doc_id=634303" TargetMode="External"/><Relationship Id="rId45" Type="http://schemas.openxmlformats.org/officeDocument/2006/relationships/hyperlink" Target="https://www.wipo.int/meetings/ru/doc_details.jsp?doc_id=634135" TargetMode="External"/><Relationship Id="rId53" Type="http://schemas.openxmlformats.org/officeDocument/2006/relationships/hyperlink" Target="https://www.wipo.int/meetings/ru/doc_details.jsp?doc_id=633670" TargetMode="External"/><Relationship Id="rId58" Type="http://schemas.openxmlformats.org/officeDocument/2006/relationships/hyperlink" Target="https://www.wipo.int/meetings/ru/doc_details.jsp?doc_id=633673"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ipo.int/meetings/ru/doc_details.jsp?doc_id=636504" TargetMode="External"/><Relationship Id="rId19" Type="http://schemas.openxmlformats.org/officeDocument/2006/relationships/hyperlink" Target="https://www.wipo.int/meetings/ru/doc_details.jsp?doc_id=634544" TargetMode="External"/><Relationship Id="rId14" Type="http://schemas.openxmlformats.org/officeDocument/2006/relationships/hyperlink" Target="https://www.wipo.int/meetings/ru/doc_details.jsp?doc_id=636345" TargetMode="External"/><Relationship Id="rId22" Type="http://schemas.openxmlformats.org/officeDocument/2006/relationships/hyperlink" Target="https://www.wipo.int/meetings/ru/doc_details.jsp?doc_id=634881" TargetMode="External"/><Relationship Id="rId27" Type="http://schemas.openxmlformats.org/officeDocument/2006/relationships/hyperlink" Target="https://www.wipo.int/meetings/ru/doc_details.jsp?doc_id=634549" TargetMode="External"/><Relationship Id="rId30" Type="http://schemas.openxmlformats.org/officeDocument/2006/relationships/hyperlink" Target="https://www.wipo.int/meetings/ru/doc_details.jsp?doc_id=634545" TargetMode="External"/><Relationship Id="rId35" Type="http://schemas.openxmlformats.org/officeDocument/2006/relationships/hyperlink" Target="https://apicatalog.wipo.int/en" TargetMode="External"/><Relationship Id="rId43" Type="http://schemas.openxmlformats.org/officeDocument/2006/relationships/hyperlink" Target="https://www.wipo.int/meetings/ru/doc_details.jsp?doc_id=633669" TargetMode="External"/><Relationship Id="rId48" Type="http://schemas.openxmlformats.org/officeDocument/2006/relationships/hyperlink" Target="https://www.wipo.int/meetings/ru/doc_details.jsp?doc_id=636483" TargetMode="External"/><Relationship Id="rId56" Type="http://schemas.openxmlformats.org/officeDocument/2006/relationships/hyperlink" Target="https://www.wipo.int/meetings/ru/doc_details.jsp?doc_id=634546"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wipo.int/meetings/ru/doc_details.jsp?doc_id=636339" TargetMode="External"/><Relationship Id="rId3" Type="http://schemas.openxmlformats.org/officeDocument/2006/relationships/styles" Target="styles.xml"/><Relationship Id="rId12" Type="http://schemas.openxmlformats.org/officeDocument/2006/relationships/hyperlink" Target="https://www.wipo.int/meetings/ru/doc_details.jsp?doc_id=636322" TargetMode="External"/><Relationship Id="rId17" Type="http://schemas.openxmlformats.org/officeDocument/2006/relationships/hyperlink" Target="https://www.wipo.int/meetings/ru/doc_details.jsp?doc_id=634196" TargetMode="External"/><Relationship Id="rId25" Type="http://schemas.openxmlformats.org/officeDocument/2006/relationships/hyperlink" Target="https://www.wipo.int/meetings/ru/doc_details.jsp?doc_id=634301" TargetMode="External"/><Relationship Id="rId33" Type="http://schemas.openxmlformats.org/officeDocument/2006/relationships/hyperlink" Target="https://www.wipo.int/meetings/ru/doc_details.jsp?doc_id=634302" TargetMode="External"/><Relationship Id="rId38" Type="http://schemas.openxmlformats.org/officeDocument/2006/relationships/hyperlink" Target="https://www.wipo.int/meetings/ru/doc_details.jsp?doc_id=633673" TargetMode="External"/><Relationship Id="rId46" Type="http://schemas.openxmlformats.org/officeDocument/2006/relationships/hyperlink" Target="https://www.wipo.int/meetings/ru/doc_details.jsp?doc_id=634135" TargetMode="External"/><Relationship Id="rId59" Type="http://schemas.openxmlformats.org/officeDocument/2006/relationships/hyperlink" Target="https://www.wipo.int/meetings/ru/doc_details.jsp?doc_id=633673" TargetMode="External"/><Relationship Id="rId20" Type="http://schemas.openxmlformats.org/officeDocument/2006/relationships/hyperlink" Target="https://www.wipo.int/meetings/ru/doc_details.jsp?doc_id=634135" TargetMode="External"/><Relationship Id="rId41" Type="http://schemas.openxmlformats.org/officeDocument/2006/relationships/hyperlink" Target="https://www.wipo.int/meetings/ru/doc_details.jsp?doc_id=634320" TargetMode="External"/><Relationship Id="rId54" Type="http://schemas.openxmlformats.org/officeDocument/2006/relationships/hyperlink" Target="https://www.wipo.int/meetings/ru/doc_details.jsp?doc_id=634903" TargetMode="External"/><Relationship Id="rId62" Type="http://schemas.openxmlformats.org/officeDocument/2006/relationships/hyperlink" Target="https://www.wipo.int/meetings/ru/doc_details.jsp?doc_id=6351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cws/en/taskforce/members.html" TargetMode="External"/><Relationship Id="rId23" Type="http://schemas.openxmlformats.org/officeDocument/2006/relationships/hyperlink" Target="https://www.wipo.int/meetings/ru/doc_details.jsp?doc_id=636345" TargetMode="External"/><Relationship Id="rId28" Type="http://schemas.openxmlformats.org/officeDocument/2006/relationships/hyperlink" Target="https://www.wipo.int/standards/en/part_07.html" TargetMode="External"/><Relationship Id="rId36" Type="http://schemas.openxmlformats.org/officeDocument/2006/relationships/hyperlink" Target="https://apicatalog.wipo.int/en" TargetMode="External"/><Relationship Id="rId49" Type="http://schemas.openxmlformats.org/officeDocument/2006/relationships/hyperlink" Target="https://www.wipo.int/meetings/ru/doc_details.jsp?doc_id=633515" TargetMode="External"/><Relationship Id="rId57" Type="http://schemas.openxmlformats.org/officeDocument/2006/relationships/hyperlink" Target="https://www.wipo.int/meetings/ru/doc_details.jsp?doc_id=634929" TargetMode="External"/><Relationship Id="rId10" Type="http://schemas.openxmlformats.org/officeDocument/2006/relationships/hyperlink" Target="https://www.wipo.int/meetings/ru/details.jsp?meeting_id=80922" TargetMode="External"/><Relationship Id="rId31" Type="http://schemas.openxmlformats.org/officeDocument/2006/relationships/hyperlink" Target="https://www.wipo.int/meetings/ru/doc_details.jsp?doc_id=636482" TargetMode="External"/><Relationship Id="rId44" Type="http://schemas.openxmlformats.org/officeDocument/2006/relationships/hyperlink" Target="https://confluence.wipo.int/confluence/display/pctmindoc/Home" TargetMode="External"/><Relationship Id="rId52" Type="http://schemas.openxmlformats.org/officeDocument/2006/relationships/hyperlink" Target="https://www.wipo.int/meetings/ru/doc_details.jsp?doc_id=633670" TargetMode="External"/><Relationship Id="rId60" Type="http://schemas.openxmlformats.org/officeDocument/2006/relationships/hyperlink" Target="https://www.wipo.int/meetings/ru/doc_details.jsp?doc_id=63488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ru/doc_details.jsp?doc_id=636334" TargetMode="External"/><Relationship Id="rId13" Type="http://schemas.openxmlformats.org/officeDocument/2006/relationships/hyperlink" Target="https://www.wipo.int/meetings/ru/doc_details.jsp?doc_id=636345" TargetMode="External"/><Relationship Id="rId18" Type="http://schemas.openxmlformats.org/officeDocument/2006/relationships/hyperlink" Target="https://www.wipo.int/meetings/ru/doc_details.jsp?doc_id=634903" TargetMode="External"/><Relationship Id="rId39" Type="http://schemas.openxmlformats.org/officeDocument/2006/relationships/hyperlink" Target="https://www.wipo.int/export/sites/www/cws/en/circulars/files/cws_1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Template>
  <TotalTime>6012</TotalTime>
  <Pages>21</Pages>
  <Words>9807</Words>
  <Characters>55903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CWS/11/29 PROV. - Draft Report</vt:lpstr>
    </vt:vector>
  </TitlesOfParts>
  <Company>WIPO</Company>
  <LinksUpToDate>false</LinksUpToDate>
  <CharactersWithSpaces>65579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CWS/11/29 PROV. - Draft Report</dc:title>
  <dc:subject>11th Session Committee on WIPO Standards</dc:subject>
  <dc:creator>WIPO</dc:creator>
  <cp:keywords>CWS, Meeting Report, Normative Committee</cp:keywords>
  <dc:description/>
  <cp:lastModifiedBy>MURATAJ Erjola</cp:lastModifiedBy>
  <cp:revision>64</cp:revision>
  <cp:lastPrinted>2024-02-22T14:59:00Z</cp:lastPrinted>
  <dcterms:created xsi:type="dcterms:W3CDTF">2024-11-11T15:33:00Z</dcterms:created>
  <dcterms:modified xsi:type="dcterms:W3CDTF">2024-12-17T21:02:00Z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2024-03-01T11:22:14Z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ec64d74b-cb23-41c5-a2aa-7179909aa015</vt:lpwstr>
  </property>
  <property fmtid="{D5CDD505-2E9C-101B-9397-08002B2CF9AE}" pid="14" name="MSIP_Label_20773ee6-353b-4fb9-a59d-0b94c8c67bea_ContentBits">
    <vt:lpwstr>0</vt:lpwstr>
  </property>
</Properties>
</file>