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EFFBB" w14:textId="77777777" w:rsidR="008B2CC1" w:rsidRPr="008B2CC1" w:rsidRDefault="00C5256D" w:rsidP="00F85C89">
      <w:pPr>
        <w:pBdr>
          <w:bottom w:val="single" w:sz="4" w:space="10" w:color="auto"/>
        </w:pBdr>
        <w:spacing w:after="120"/>
        <w:jc w:val="right"/>
      </w:pPr>
      <w:r>
        <w:rPr>
          <w:noProof/>
          <w:lang w:val="fr-CH" w:eastAsia="fr-CH"/>
        </w:rPr>
        <w:drawing>
          <wp:inline distT="0" distB="0" distL="0" distR="0" wp14:anchorId="266895C8" wp14:editId="1546ECD4">
            <wp:extent cx="3025639" cy="1300573"/>
            <wp:effectExtent l="0" t="0" r="3810" b="0"/>
            <wp:docPr id="2" name="Picture 2" descr="Français&#10;Les courbes en direction du ciel du logo de l’OMPI évoquent le progrès de l’humanité stimulé par l’innovation et la créativité.&#10;English&#10;The upward curving lines of the World Intellectual Property Organization’s logo evoke human progress driven by innovation and creativity." title="Logo de l'OMPI / Logo of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 - 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639" cy="13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6E2C" w14:textId="3166FC2A" w:rsidR="00C5256D" w:rsidRPr="00B35AAB" w:rsidRDefault="00F85C89" w:rsidP="00C5256D">
      <w:pPr>
        <w:jc w:val="right"/>
        <w:rPr>
          <w:rFonts w:ascii="Arial Black" w:hAnsi="Arial Black"/>
          <w:caps/>
          <w:sz w:val="15"/>
          <w:lang w:val="fr-CH"/>
        </w:rPr>
      </w:pPr>
      <w:r w:rsidRPr="007275D6">
        <w:rPr>
          <w:rFonts w:ascii="Arial Black" w:hAnsi="Arial Black"/>
          <w:caps/>
          <w:sz w:val="15"/>
          <w:lang w:val="fr-CH"/>
        </w:rPr>
        <w:t>DLT/</w:t>
      </w:r>
      <w:r w:rsidR="00E33660" w:rsidRPr="007275D6">
        <w:rPr>
          <w:rFonts w:ascii="Arial Black" w:hAnsi="Arial Black"/>
          <w:caps/>
          <w:sz w:val="15"/>
          <w:lang w:val="fr-CH"/>
        </w:rPr>
        <w:t>DC</w:t>
      </w:r>
      <w:r w:rsidRPr="007275D6">
        <w:rPr>
          <w:rFonts w:ascii="Arial Black" w:hAnsi="Arial Black"/>
          <w:caps/>
          <w:sz w:val="15"/>
          <w:lang w:val="fr-CH"/>
        </w:rPr>
        <w:t>/</w:t>
      </w:r>
      <w:bookmarkStart w:id="0" w:name="Code"/>
      <w:bookmarkEnd w:id="0"/>
      <w:r w:rsidR="00354C0C" w:rsidRPr="007275D6">
        <w:rPr>
          <w:rFonts w:ascii="Arial Black" w:hAnsi="Arial Black"/>
          <w:caps/>
          <w:sz w:val="15"/>
          <w:lang w:val="fr-CH"/>
        </w:rPr>
        <w:t>INF/3</w:t>
      </w:r>
    </w:p>
    <w:p w14:paraId="6DD03B2A" w14:textId="6FB5C7F6" w:rsidR="008B2CC1" w:rsidRPr="008D7209" w:rsidRDefault="00C5256D" w:rsidP="00C5256D">
      <w:pPr>
        <w:jc w:val="right"/>
        <w:rPr>
          <w:lang w:val="fr-CH"/>
        </w:rPr>
      </w:pPr>
      <w:proofErr w:type="gramStart"/>
      <w:r w:rsidRPr="008D7209">
        <w:rPr>
          <w:rFonts w:ascii="Arial Black" w:hAnsi="Arial Black"/>
          <w:caps/>
          <w:sz w:val="15"/>
          <w:lang w:val="fr-CH"/>
        </w:rPr>
        <w:t>ORIGINAL</w:t>
      </w:r>
      <w:r w:rsidR="00361A5B" w:rsidRPr="008D7209">
        <w:rPr>
          <w:rFonts w:ascii="Arial Black" w:hAnsi="Arial Black"/>
          <w:caps/>
          <w:sz w:val="15"/>
          <w:lang w:val="fr-CH"/>
        </w:rPr>
        <w:t>:</w:t>
      </w:r>
      <w:proofErr w:type="gramEnd"/>
      <w:r w:rsidR="00361A5B" w:rsidRPr="008D7209">
        <w:rPr>
          <w:rFonts w:ascii="Arial Black" w:hAnsi="Arial Black"/>
          <w:caps/>
          <w:sz w:val="15"/>
          <w:lang w:val="fr-CH"/>
        </w:rPr>
        <w:t xml:space="preserve"> </w:t>
      </w:r>
      <w:bookmarkStart w:id="1" w:name="Original"/>
      <w:r w:rsidR="00354C0C" w:rsidRPr="008D7209">
        <w:rPr>
          <w:rFonts w:ascii="Arial Black" w:hAnsi="Arial Black"/>
          <w:caps/>
          <w:sz w:val="15"/>
          <w:lang w:val="fr-CH"/>
        </w:rPr>
        <w:t>FR</w:t>
      </w:r>
      <w:r w:rsidR="008D7209" w:rsidRPr="008D7209">
        <w:rPr>
          <w:rFonts w:ascii="Arial Black" w:hAnsi="Arial Black"/>
          <w:caps/>
          <w:sz w:val="15"/>
          <w:lang w:val="fr-CH"/>
        </w:rPr>
        <w:t>an</w:t>
      </w:r>
      <w:r w:rsidR="00B35AAB">
        <w:rPr>
          <w:rFonts w:ascii="Arial Black" w:hAnsi="Arial Black"/>
          <w:caps/>
          <w:sz w:val="15"/>
          <w:lang w:val="fr-CH"/>
        </w:rPr>
        <w:t>ç</w:t>
      </w:r>
      <w:r w:rsidR="008D7209" w:rsidRPr="008D7209">
        <w:rPr>
          <w:rFonts w:ascii="Arial Black" w:hAnsi="Arial Black"/>
          <w:caps/>
          <w:sz w:val="15"/>
          <w:lang w:val="fr-CH"/>
        </w:rPr>
        <w:t>ais</w:t>
      </w:r>
      <w:r w:rsidR="00354C0C" w:rsidRPr="008D7209">
        <w:rPr>
          <w:rFonts w:ascii="Arial Black" w:hAnsi="Arial Black"/>
          <w:caps/>
          <w:sz w:val="15"/>
          <w:lang w:val="fr-CH"/>
        </w:rPr>
        <w:t>/ENGLISH</w:t>
      </w:r>
    </w:p>
    <w:bookmarkEnd w:id="1"/>
    <w:p w14:paraId="687AA866" w14:textId="2A6AD223" w:rsidR="008B2CC1" w:rsidRPr="00C5256D" w:rsidRDefault="00C5256D" w:rsidP="00C5256D">
      <w:pPr>
        <w:spacing w:after="1200"/>
        <w:jc w:val="right"/>
        <w:rPr>
          <w:lang w:val="fr-CH"/>
        </w:rPr>
      </w:pPr>
      <w:proofErr w:type="gramStart"/>
      <w:r w:rsidRPr="00C5256D">
        <w:rPr>
          <w:rFonts w:ascii="Arial Black" w:hAnsi="Arial Black"/>
          <w:caps/>
          <w:sz w:val="15"/>
          <w:lang w:val="fr-CH"/>
        </w:rPr>
        <w:t>date:</w:t>
      </w:r>
      <w:proofErr w:type="gramEnd"/>
      <w:r w:rsidR="0047613E">
        <w:rPr>
          <w:rFonts w:ascii="Arial Black" w:hAnsi="Arial Black"/>
          <w:caps/>
          <w:sz w:val="15"/>
          <w:lang w:val="fr-CH"/>
        </w:rPr>
        <w:t xml:space="preserve"> </w:t>
      </w:r>
      <w:r w:rsidR="0076147B">
        <w:rPr>
          <w:rFonts w:ascii="Arial Black" w:hAnsi="Arial Black"/>
          <w:caps/>
          <w:sz w:val="15"/>
          <w:lang w:val="fr-CH"/>
        </w:rPr>
        <w:t>9 novembre</w:t>
      </w:r>
      <w:bookmarkStart w:id="2" w:name="dateE"/>
      <w:r w:rsidR="001766F6">
        <w:rPr>
          <w:rFonts w:ascii="Arial Black" w:hAnsi="Arial Black"/>
          <w:caps/>
          <w:sz w:val="15"/>
          <w:lang w:val="fr-CH"/>
        </w:rPr>
        <w:t xml:space="preserve"> </w:t>
      </w:r>
      <w:r w:rsidR="00A32901">
        <w:rPr>
          <w:rFonts w:ascii="Arial Black" w:hAnsi="Arial Black"/>
          <w:caps/>
          <w:sz w:val="15"/>
          <w:lang w:val="fr-CH"/>
        </w:rPr>
        <w:t>/</w:t>
      </w:r>
      <w:r w:rsidR="001766F6">
        <w:rPr>
          <w:rFonts w:ascii="Arial Black" w:hAnsi="Arial Black"/>
          <w:caps/>
          <w:sz w:val="15"/>
          <w:lang w:val="fr-CH"/>
        </w:rPr>
        <w:t xml:space="preserve"> </w:t>
      </w:r>
      <w:r w:rsidR="0076147B">
        <w:rPr>
          <w:rFonts w:ascii="Arial Black" w:hAnsi="Arial Black"/>
          <w:caps/>
          <w:sz w:val="15"/>
          <w:lang w:val="fr-CH"/>
        </w:rPr>
        <w:t>November 9,</w:t>
      </w:r>
      <w:r w:rsidR="00354C0C">
        <w:rPr>
          <w:rFonts w:ascii="Arial Black" w:hAnsi="Arial Black"/>
          <w:caps/>
          <w:sz w:val="15"/>
          <w:lang w:val="fr-CH"/>
        </w:rPr>
        <w:t xml:space="preserve"> 202</w:t>
      </w:r>
      <w:r w:rsidR="00A64303">
        <w:rPr>
          <w:rFonts w:ascii="Arial Black" w:hAnsi="Arial Black"/>
          <w:caps/>
          <w:sz w:val="15"/>
          <w:lang w:val="fr-CH"/>
        </w:rPr>
        <w:t>4</w:t>
      </w:r>
    </w:p>
    <w:bookmarkEnd w:id="2"/>
    <w:p w14:paraId="449B51DB" w14:textId="04C2E96D" w:rsidR="00235540" w:rsidRPr="00C5256D" w:rsidRDefault="00F85C89" w:rsidP="00C5256D">
      <w:pPr>
        <w:spacing w:after="480"/>
        <w:rPr>
          <w:b/>
          <w:sz w:val="28"/>
          <w:szCs w:val="28"/>
          <w:lang w:val="fr-CH"/>
        </w:rPr>
      </w:pPr>
      <w:r w:rsidRPr="00F85C89">
        <w:rPr>
          <w:b/>
          <w:sz w:val="28"/>
          <w:szCs w:val="28"/>
          <w:lang w:val="fr-CH"/>
        </w:rPr>
        <w:t>Conférence diplomatique en vue de la conclusion et de l</w:t>
      </w:r>
      <w:r w:rsidR="00354C0C">
        <w:rPr>
          <w:b/>
          <w:sz w:val="28"/>
          <w:szCs w:val="28"/>
          <w:lang w:val="fr-CH"/>
        </w:rPr>
        <w:t>’</w:t>
      </w:r>
      <w:r w:rsidRPr="00F85C89">
        <w:rPr>
          <w:b/>
          <w:sz w:val="28"/>
          <w:szCs w:val="28"/>
          <w:lang w:val="fr-CH"/>
        </w:rPr>
        <w:t>adoption d</w:t>
      </w:r>
      <w:r w:rsidR="00354C0C">
        <w:rPr>
          <w:b/>
          <w:sz w:val="28"/>
          <w:szCs w:val="28"/>
          <w:lang w:val="fr-CH"/>
        </w:rPr>
        <w:t>’</w:t>
      </w:r>
      <w:r w:rsidRPr="00F85C89">
        <w:rPr>
          <w:b/>
          <w:sz w:val="28"/>
          <w:szCs w:val="28"/>
          <w:lang w:val="fr-CH"/>
        </w:rPr>
        <w:t xml:space="preserve">un traité sur </w:t>
      </w:r>
      <w:r>
        <w:rPr>
          <w:b/>
          <w:sz w:val="28"/>
          <w:szCs w:val="28"/>
          <w:lang w:val="fr-CH"/>
        </w:rPr>
        <w:t>le droit des dessins et modèles</w:t>
      </w:r>
      <w:r>
        <w:rPr>
          <w:b/>
          <w:sz w:val="28"/>
          <w:szCs w:val="28"/>
          <w:lang w:val="fr-FR"/>
        </w:rPr>
        <w:t> </w:t>
      </w:r>
      <w:r w:rsidRPr="00F85C89">
        <w:rPr>
          <w:b/>
          <w:sz w:val="28"/>
          <w:szCs w:val="28"/>
          <w:lang w:val="fr-CH"/>
        </w:rPr>
        <w:t>(DLT)</w:t>
      </w:r>
    </w:p>
    <w:p w14:paraId="15A0219E" w14:textId="0D32FC83" w:rsidR="00235540" w:rsidRPr="00354C0C" w:rsidRDefault="00F4649A" w:rsidP="00C5256D">
      <w:pPr>
        <w:spacing w:after="480"/>
      </w:pPr>
      <w:r>
        <w:rPr>
          <w:b/>
          <w:sz w:val="24"/>
          <w:szCs w:val="24"/>
        </w:rPr>
        <w:t>Riyad</w:t>
      </w:r>
      <w:r w:rsidR="00F85C89" w:rsidRPr="00354C0C">
        <w:rPr>
          <w:b/>
          <w:sz w:val="24"/>
          <w:szCs w:val="24"/>
        </w:rPr>
        <w:t xml:space="preserve">, </w:t>
      </w:r>
      <w:r w:rsidR="00DC6C9D">
        <w:rPr>
          <w:b/>
          <w:sz w:val="24"/>
          <w:szCs w:val="24"/>
        </w:rPr>
        <w:t>11</w:t>
      </w:r>
      <w:r w:rsidR="00F85C89" w:rsidRPr="00354C0C">
        <w:rPr>
          <w:b/>
          <w:sz w:val="24"/>
          <w:szCs w:val="24"/>
        </w:rPr>
        <w:t xml:space="preserve"> – </w:t>
      </w:r>
      <w:r w:rsidR="00DC6C9D">
        <w:rPr>
          <w:b/>
          <w:sz w:val="24"/>
          <w:szCs w:val="24"/>
        </w:rPr>
        <w:t>22</w:t>
      </w:r>
      <w:r w:rsidR="00F85C89" w:rsidRPr="00354C0C">
        <w:rPr>
          <w:b/>
          <w:sz w:val="24"/>
          <w:szCs w:val="24"/>
        </w:rPr>
        <w:t xml:space="preserve"> </w:t>
      </w:r>
      <w:proofErr w:type="spellStart"/>
      <w:r w:rsidR="00DC6C9D">
        <w:rPr>
          <w:b/>
          <w:sz w:val="24"/>
          <w:szCs w:val="24"/>
        </w:rPr>
        <w:t>novembre</w:t>
      </w:r>
      <w:proofErr w:type="spellEnd"/>
      <w:r w:rsidR="00F85C89" w:rsidRPr="00354C0C">
        <w:rPr>
          <w:b/>
          <w:sz w:val="24"/>
          <w:szCs w:val="24"/>
        </w:rPr>
        <w:t xml:space="preserve"> 202</w:t>
      </w:r>
      <w:r w:rsidR="00D80AB3">
        <w:rPr>
          <w:b/>
          <w:sz w:val="24"/>
          <w:szCs w:val="24"/>
        </w:rPr>
        <w:t>4</w:t>
      </w:r>
    </w:p>
    <w:p w14:paraId="3B3662D2" w14:textId="4481AF92" w:rsidR="008B2CC1" w:rsidRPr="00C5256D" w:rsidRDefault="00F85C89" w:rsidP="00C5256D">
      <w:pPr>
        <w:spacing w:after="480"/>
        <w:rPr>
          <w:b/>
          <w:sz w:val="28"/>
          <w:szCs w:val="28"/>
        </w:rPr>
      </w:pPr>
      <w:r w:rsidRPr="00F85C89">
        <w:rPr>
          <w:b/>
          <w:sz w:val="28"/>
          <w:szCs w:val="28"/>
        </w:rPr>
        <w:t>Diplomatic Conference to Conclude and Adopt a Design Law Treaty </w:t>
      </w:r>
      <w:r>
        <w:rPr>
          <w:b/>
          <w:sz w:val="28"/>
          <w:szCs w:val="28"/>
        </w:rPr>
        <w:t>(</w:t>
      </w:r>
      <w:r w:rsidRPr="00F85C89">
        <w:rPr>
          <w:b/>
          <w:sz w:val="28"/>
          <w:szCs w:val="28"/>
        </w:rPr>
        <w:t>DLT)</w:t>
      </w:r>
    </w:p>
    <w:p w14:paraId="3079E383" w14:textId="5FE3347D" w:rsidR="008B2CC1" w:rsidRPr="000122B5" w:rsidRDefault="001C2D9F" w:rsidP="00C5256D">
      <w:pPr>
        <w:spacing w:after="720"/>
        <w:rPr>
          <w:b/>
          <w:sz w:val="24"/>
          <w:szCs w:val="24"/>
          <w:lang w:val="fr-CH"/>
        </w:rPr>
      </w:pPr>
      <w:r w:rsidRPr="001C2D9F">
        <w:rPr>
          <w:b/>
          <w:sz w:val="24"/>
          <w:szCs w:val="24"/>
          <w:lang w:val="fr-CH"/>
        </w:rPr>
        <w:t>Riyadh</w:t>
      </w:r>
      <w:r w:rsidR="00F85C89" w:rsidRPr="000122B5">
        <w:rPr>
          <w:b/>
          <w:sz w:val="24"/>
          <w:szCs w:val="24"/>
          <w:lang w:val="fr-CH"/>
        </w:rPr>
        <w:t xml:space="preserve">, </w:t>
      </w:r>
      <w:proofErr w:type="spellStart"/>
      <w:r w:rsidR="00287041" w:rsidRPr="000122B5">
        <w:rPr>
          <w:b/>
          <w:sz w:val="24"/>
          <w:szCs w:val="24"/>
          <w:lang w:val="fr-CH"/>
        </w:rPr>
        <w:t>November</w:t>
      </w:r>
      <w:proofErr w:type="spellEnd"/>
      <w:r w:rsidR="00F85C89" w:rsidRPr="000122B5">
        <w:rPr>
          <w:b/>
          <w:sz w:val="24"/>
          <w:szCs w:val="24"/>
          <w:lang w:val="fr-CH"/>
        </w:rPr>
        <w:t xml:space="preserve"> </w:t>
      </w:r>
      <w:r w:rsidR="00287041" w:rsidRPr="000122B5">
        <w:rPr>
          <w:b/>
          <w:sz w:val="24"/>
          <w:szCs w:val="24"/>
          <w:lang w:val="fr-CH"/>
        </w:rPr>
        <w:t>11</w:t>
      </w:r>
      <w:r w:rsidR="00F85C89" w:rsidRPr="000122B5">
        <w:rPr>
          <w:b/>
          <w:sz w:val="24"/>
          <w:szCs w:val="24"/>
          <w:lang w:val="fr-CH"/>
        </w:rPr>
        <w:t xml:space="preserve"> to </w:t>
      </w:r>
      <w:r w:rsidR="00287041" w:rsidRPr="000122B5">
        <w:rPr>
          <w:b/>
          <w:sz w:val="24"/>
          <w:szCs w:val="24"/>
          <w:lang w:val="fr-CH"/>
        </w:rPr>
        <w:t>22</w:t>
      </w:r>
      <w:r w:rsidR="00F85C89" w:rsidRPr="000122B5">
        <w:rPr>
          <w:b/>
          <w:sz w:val="24"/>
          <w:szCs w:val="24"/>
          <w:lang w:val="fr-CH"/>
        </w:rPr>
        <w:t>, 202</w:t>
      </w:r>
      <w:r w:rsidR="00D80AB3" w:rsidRPr="000122B5">
        <w:rPr>
          <w:b/>
          <w:sz w:val="24"/>
          <w:szCs w:val="24"/>
          <w:lang w:val="fr-CH"/>
        </w:rPr>
        <w:t>4</w:t>
      </w:r>
    </w:p>
    <w:p w14:paraId="514CDE28" w14:textId="639DC49E" w:rsidR="00354C0C" w:rsidRPr="000122B5" w:rsidRDefault="00354C0C" w:rsidP="00354C0C">
      <w:pPr>
        <w:rPr>
          <w:caps/>
          <w:sz w:val="24"/>
          <w:lang w:val="fr-CH"/>
        </w:rPr>
      </w:pPr>
      <w:bookmarkStart w:id="3" w:name="TitleOfDoc"/>
      <w:bookmarkStart w:id="4" w:name="TitleOfDocF"/>
      <w:bookmarkEnd w:id="3"/>
      <w:r w:rsidRPr="000122B5">
        <w:rPr>
          <w:caps/>
          <w:sz w:val="24"/>
          <w:lang w:val="fr-CH"/>
        </w:rPr>
        <w:t>BUREAUX, COMMISSIONS ET COMITÉS</w:t>
      </w:r>
    </w:p>
    <w:p w14:paraId="6AAC5182" w14:textId="5E2D4092" w:rsidR="00BF33DD" w:rsidRPr="00E33660" w:rsidRDefault="00354C0C" w:rsidP="00CA790A">
      <w:pPr>
        <w:spacing w:after="480"/>
        <w:rPr>
          <w:caps/>
          <w:sz w:val="24"/>
        </w:rPr>
      </w:pPr>
      <w:r w:rsidRPr="00E33660">
        <w:rPr>
          <w:caps/>
          <w:sz w:val="24"/>
        </w:rPr>
        <w:t>OFFICERS AND COMMITTEES</w:t>
      </w:r>
      <w:bookmarkStart w:id="5" w:name="Prepared"/>
      <w:bookmarkStart w:id="6" w:name="PreparedF"/>
      <w:bookmarkEnd w:id="4"/>
      <w:bookmarkEnd w:id="5"/>
      <w:bookmarkEnd w:id="6"/>
    </w:p>
    <w:p w14:paraId="2121BD51" w14:textId="20905317" w:rsidR="00E33660" w:rsidRDefault="00E33660">
      <w:r>
        <w:br w:type="page"/>
      </w:r>
    </w:p>
    <w:p w14:paraId="0F3A9EBF" w14:textId="25AFEE00" w:rsidR="00E33660" w:rsidRPr="00CA790A" w:rsidRDefault="00E33660" w:rsidP="00CA790A">
      <w:pPr>
        <w:spacing w:after="480"/>
      </w:pPr>
      <w:r w:rsidRPr="00FE38EE">
        <w:lastRenderedPageBreak/>
        <w:t>CONFÉRENCE/CONFERENCE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3660" w:rsidRPr="008E1E49" w14:paraId="26816A7B" w14:textId="77777777" w:rsidTr="00C520EB">
        <w:tc>
          <w:tcPr>
            <w:tcW w:w="5840" w:type="dxa"/>
          </w:tcPr>
          <w:p w14:paraId="56E8C5D3" w14:textId="5C3EEF31" w:rsidR="00E33660" w:rsidRPr="008E1E49" w:rsidRDefault="00E33660" w:rsidP="00C520EB">
            <w:pPr>
              <w:spacing w:after="120"/>
              <w:rPr>
                <w:szCs w:val="22"/>
              </w:rPr>
            </w:pPr>
            <w:r w:rsidRPr="008E1E49">
              <w:rPr>
                <w:szCs w:val="22"/>
              </w:rPr>
              <w:tab/>
            </w:r>
            <w:proofErr w:type="spellStart"/>
            <w:r w:rsidRPr="008E1E49">
              <w:rPr>
                <w:szCs w:val="22"/>
              </w:rPr>
              <w:t>Président</w:t>
            </w:r>
            <w:proofErr w:type="spellEnd"/>
            <w:r w:rsidRPr="008E1E49">
              <w:rPr>
                <w:szCs w:val="22"/>
              </w:rPr>
              <w:t>/President</w:t>
            </w:r>
            <w:r w:rsidR="00323D7E">
              <w:rPr>
                <w:rStyle w:val="FootnoteReference"/>
                <w:szCs w:val="22"/>
              </w:rPr>
              <w:footnoteReference w:id="1"/>
            </w:r>
          </w:p>
        </w:tc>
        <w:tc>
          <w:tcPr>
            <w:tcW w:w="3402" w:type="dxa"/>
          </w:tcPr>
          <w:p w14:paraId="3AFA1196" w14:textId="77777777" w:rsidR="00E33660" w:rsidRPr="008E1E49" w:rsidRDefault="00E33660" w:rsidP="00C520EB">
            <w:pPr>
              <w:spacing w:after="120"/>
              <w:rPr>
                <w:szCs w:val="22"/>
              </w:rPr>
            </w:pPr>
          </w:p>
        </w:tc>
      </w:tr>
      <w:tr w:rsidR="00E33660" w:rsidRPr="008E1E49" w14:paraId="6AE29C6A" w14:textId="77777777" w:rsidTr="00C520EB">
        <w:tc>
          <w:tcPr>
            <w:tcW w:w="5840" w:type="dxa"/>
          </w:tcPr>
          <w:p w14:paraId="4DDEB2FF" w14:textId="07C3380C" w:rsidR="00E33660" w:rsidRPr="007275D6" w:rsidRDefault="00E33660" w:rsidP="00C520EB">
            <w:pPr>
              <w:rPr>
                <w:szCs w:val="22"/>
              </w:rPr>
            </w:pPr>
            <w:r w:rsidRPr="007275D6">
              <w:rPr>
                <w:szCs w:val="22"/>
              </w:rPr>
              <w:tab/>
            </w:r>
            <w:r w:rsidR="000E37D7" w:rsidRPr="007275D6">
              <w:rPr>
                <w:szCs w:val="22"/>
              </w:rPr>
              <w:tab/>
            </w:r>
            <w:r w:rsidR="0045533C" w:rsidRPr="007275D6">
              <w:rPr>
                <w:szCs w:val="22"/>
              </w:rPr>
              <w:t xml:space="preserve">Abdulaziz Muhammad </w:t>
            </w:r>
            <w:proofErr w:type="spellStart"/>
            <w:r w:rsidR="0045533C" w:rsidRPr="007275D6">
              <w:rPr>
                <w:szCs w:val="22"/>
              </w:rPr>
              <w:t>AlSwailem</w:t>
            </w:r>
            <w:proofErr w:type="spellEnd"/>
            <w:r w:rsidR="0045533C" w:rsidRPr="007275D6">
              <w:rPr>
                <w:szCs w:val="22"/>
              </w:rPr>
              <w:t xml:space="preserve"> </w:t>
            </w:r>
            <w:r w:rsidR="00F9187A" w:rsidRPr="007275D6">
              <w:t>(M</w:t>
            </w:r>
            <w:r w:rsidR="0045533C" w:rsidRPr="007275D6">
              <w:t>.</w:t>
            </w:r>
            <w:r w:rsidR="00F9187A" w:rsidRPr="007275D6">
              <w:t>/M</w:t>
            </w:r>
            <w:r w:rsidR="0045533C" w:rsidRPr="007275D6">
              <w:t>r.</w:t>
            </w:r>
            <w:r w:rsidR="00F9187A" w:rsidRPr="007275D6">
              <w:t>)</w:t>
            </w:r>
          </w:p>
        </w:tc>
        <w:tc>
          <w:tcPr>
            <w:tcW w:w="3402" w:type="dxa"/>
          </w:tcPr>
          <w:p w14:paraId="7385B0F5" w14:textId="7C5D5C9E" w:rsidR="00E33660" w:rsidRPr="007275D6" w:rsidRDefault="00E33660" w:rsidP="00C520EB">
            <w:pPr>
              <w:rPr>
                <w:szCs w:val="22"/>
              </w:rPr>
            </w:pPr>
            <w:r w:rsidRPr="007275D6">
              <w:rPr>
                <w:szCs w:val="22"/>
              </w:rPr>
              <w:t>(</w:t>
            </w:r>
            <w:r w:rsidR="0045533C" w:rsidRPr="007275D6">
              <w:rPr>
                <w:szCs w:val="22"/>
              </w:rPr>
              <w:t xml:space="preserve">Arabie </w:t>
            </w:r>
            <w:proofErr w:type="spellStart"/>
            <w:r w:rsidR="00D64133" w:rsidRPr="007275D6">
              <w:rPr>
                <w:szCs w:val="22"/>
              </w:rPr>
              <w:t>s</w:t>
            </w:r>
            <w:r w:rsidR="0045533C" w:rsidRPr="007275D6">
              <w:rPr>
                <w:szCs w:val="22"/>
              </w:rPr>
              <w:t>aoudite</w:t>
            </w:r>
            <w:proofErr w:type="spellEnd"/>
            <w:r w:rsidR="0045533C" w:rsidRPr="007275D6">
              <w:rPr>
                <w:szCs w:val="22"/>
              </w:rPr>
              <w:t>/</w:t>
            </w:r>
            <w:r w:rsidR="0045533C" w:rsidRPr="007275D6">
              <w:t>Saudi Arabia</w:t>
            </w:r>
            <w:r w:rsidRPr="007275D6">
              <w:rPr>
                <w:szCs w:val="22"/>
              </w:rPr>
              <w:t>)</w:t>
            </w:r>
          </w:p>
        </w:tc>
      </w:tr>
      <w:tr w:rsidR="00915848" w:rsidRPr="008E1E49" w14:paraId="54CB9CD0" w14:textId="77777777" w:rsidTr="00C520EB">
        <w:tc>
          <w:tcPr>
            <w:tcW w:w="5840" w:type="dxa"/>
          </w:tcPr>
          <w:p w14:paraId="68108474" w14:textId="77777777" w:rsidR="00915848" w:rsidRPr="008E1E49" w:rsidRDefault="00915848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14:paraId="5CB632E7" w14:textId="77777777" w:rsidR="00915848" w:rsidRPr="008E1E49" w:rsidRDefault="00915848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E33660" w:rsidRPr="008E1E49" w14:paraId="5F471432" w14:textId="77777777" w:rsidTr="00C520EB">
        <w:tc>
          <w:tcPr>
            <w:tcW w:w="5840" w:type="dxa"/>
          </w:tcPr>
          <w:p w14:paraId="129780A0" w14:textId="637969AD" w:rsidR="00E33660" w:rsidRPr="008E1E49" w:rsidRDefault="00E33660" w:rsidP="00C520EB">
            <w:pPr>
              <w:pStyle w:val="BodyText"/>
              <w:spacing w:before="120" w:after="120"/>
              <w:rPr>
                <w:b/>
                <w:szCs w:val="22"/>
              </w:rPr>
            </w:pPr>
            <w:r w:rsidRPr="008E1E49">
              <w:rPr>
                <w:szCs w:val="22"/>
              </w:rPr>
              <w:tab/>
              <w:t>Vice-</w:t>
            </w:r>
            <w:proofErr w:type="spellStart"/>
            <w:r w:rsidRPr="008E1E49">
              <w:rPr>
                <w:szCs w:val="22"/>
              </w:rPr>
              <w:t>présidents</w:t>
            </w:r>
            <w:proofErr w:type="spellEnd"/>
            <w:r w:rsidRPr="008E1E49">
              <w:rPr>
                <w:szCs w:val="22"/>
              </w:rPr>
              <w:t>/Vice-Presidents</w:t>
            </w:r>
            <w:r>
              <w:rPr>
                <w:szCs w:val="22"/>
              </w:rPr>
              <w:t xml:space="preserve"> [seven]</w:t>
            </w:r>
          </w:p>
        </w:tc>
        <w:tc>
          <w:tcPr>
            <w:tcW w:w="3402" w:type="dxa"/>
          </w:tcPr>
          <w:p w14:paraId="592E462D" w14:textId="77777777" w:rsidR="00E33660" w:rsidRPr="008E1E49" w:rsidRDefault="00E33660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F64761" w:rsidRPr="008E1E49" w14:paraId="36429566" w14:textId="77777777" w:rsidTr="00C520EB">
        <w:tc>
          <w:tcPr>
            <w:tcW w:w="5840" w:type="dxa"/>
          </w:tcPr>
          <w:p w14:paraId="16C10339" w14:textId="77777777" w:rsidR="00F64761" w:rsidRPr="00906594" w:rsidRDefault="00F64761" w:rsidP="00C520E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5A56C90" w14:textId="77777777" w:rsidR="00F64761" w:rsidRPr="00730C72" w:rsidRDefault="00F64761" w:rsidP="00C520EB">
            <w:pPr>
              <w:rPr>
                <w:szCs w:val="22"/>
                <w:highlight w:val="yellow"/>
                <w:lang w:val="fr-FR"/>
              </w:rPr>
            </w:pPr>
          </w:p>
        </w:tc>
      </w:tr>
      <w:tr w:rsidR="00202A51" w:rsidRPr="00B87493" w14:paraId="13EE7830" w14:textId="77777777" w:rsidTr="00C520EB">
        <w:tc>
          <w:tcPr>
            <w:tcW w:w="5840" w:type="dxa"/>
          </w:tcPr>
          <w:p w14:paraId="0A794570" w14:textId="26E3CD18" w:rsidR="00202A51" w:rsidRPr="00791264" w:rsidRDefault="00202A51" w:rsidP="00C520EB">
            <w:pPr>
              <w:rPr>
                <w:szCs w:val="22"/>
                <w:lang w:val="es-ES_tradnl"/>
              </w:rPr>
            </w:pPr>
            <w:r w:rsidRPr="004F1952">
              <w:rPr>
                <w:szCs w:val="22"/>
              </w:rPr>
              <w:tab/>
            </w:r>
            <w:r w:rsidRPr="004F1952">
              <w:rPr>
                <w:szCs w:val="22"/>
              </w:rPr>
              <w:tab/>
            </w:r>
            <w:r w:rsidR="00E71780">
              <w:rPr>
                <w:szCs w:val="22"/>
                <w:lang w:val="es-ES_tradnl"/>
              </w:rPr>
              <w:t>Cristina Alexandre</w:t>
            </w:r>
            <w:r w:rsidRPr="00791264">
              <w:rPr>
                <w:szCs w:val="22"/>
                <w:lang w:val="es-ES_tradnl"/>
              </w:rPr>
              <w:t xml:space="preserve"> (</w:t>
            </w:r>
            <w:proofErr w:type="spellStart"/>
            <w:r w:rsidRPr="00791264">
              <w:rPr>
                <w:szCs w:val="22"/>
                <w:lang w:val="es-ES_tradnl"/>
              </w:rPr>
              <w:t>M</w:t>
            </w:r>
            <w:r w:rsidR="00E71780">
              <w:rPr>
                <w:szCs w:val="22"/>
                <w:lang w:val="es-ES_tradnl"/>
              </w:rPr>
              <w:t>me</w:t>
            </w:r>
            <w:proofErr w:type="spellEnd"/>
            <w:r w:rsidRPr="00791264">
              <w:rPr>
                <w:szCs w:val="22"/>
                <w:lang w:val="es-ES_tradnl"/>
              </w:rPr>
              <w:t>/M</w:t>
            </w:r>
            <w:r w:rsidR="00E71780">
              <w:rPr>
                <w:szCs w:val="22"/>
                <w:lang w:val="es-ES_tradnl"/>
              </w:rPr>
              <w:t>s</w:t>
            </w:r>
            <w:r w:rsidRPr="00791264">
              <w:rPr>
                <w:szCs w:val="22"/>
                <w:lang w:val="es-ES_tradnl"/>
              </w:rPr>
              <w:t>.)</w:t>
            </w:r>
          </w:p>
        </w:tc>
        <w:tc>
          <w:tcPr>
            <w:tcW w:w="3402" w:type="dxa"/>
          </w:tcPr>
          <w:p w14:paraId="69699E65" w14:textId="643092C7" w:rsidR="00202A51" w:rsidRPr="00791264" w:rsidRDefault="00202A51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>(Brésil/Brazil)</w:t>
            </w:r>
          </w:p>
        </w:tc>
      </w:tr>
      <w:tr w:rsidR="00202A51" w:rsidRPr="00B87493" w14:paraId="7BFDC35D" w14:textId="77777777" w:rsidTr="00C520EB">
        <w:tc>
          <w:tcPr>
            <w:tcW w:w="5840" w:type="dxa"/>
          </w:tcPr>
          <w:p w14:paraId="354944DE" w14:textId="77777777" w:rsidR="00202A51" w:rsidRDefault="00202A51" w:rsidP="00C520E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6E3CB5E" w14:textId="77777777" w:rsidR="00202A51" w:rsidRDefault="00202A51" w:rsidP="00C520EB">
            <w:pPr>
              <w:rPr>
                <w:szCs w:val="22"/>
                <w:highlight w:val="yellow"/>
                <w:lang w:val="fr-CH"/>
              </w:rPr>
            </w:pPr>
          </w:p>
        </w:tc>
      </w:tr>
      <w:tr w:rsidR="00EB06DD" w:rsidRPr="00B87493" w14:paraId="25242325" w14:textId="77777777" w:rsidTr="00C520EB">
        <w:tc>
          <w:tcPr>
            <w:tcW w:w="5840" w:type="dxa"/>
          </w:tcPr>
          <w:p w14:paraId="598B3013" w14:textId="7427776A" w:rsidR="00EB06DD" w:rsidRPr="00EB06DD" w:rsidRDefault="00EB06DD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</w:r>
            <w:r w:rsidRPr="00EB06DD">
              <w:rPr>
                <w:szCs w:val="22"/>
              </w:rPr>
              <w:t xml:space="preserve">Salomon </w:t>
            </w:r>
            <w:proofErr w:type="spellStart"/>
            <w:r w:rsidRPr="00EB06DD">
              <w:rPr>
                <w:szCs w:val="22"/>
              </w:rPr>
              <w:t>Eheth</w:t>
            </w:r>
            <w:proofErr w:type="spellEnd"/>
            <w:r>
              <w:rPr>
                <w:szCs w:val="22"/>
              </w:rPr>
              <w:t xml:space="preserve"> </w:t>
            </w:r>
            <w:r w:rsidRPr="00791264">
              <w:rPr>
                <w:szCs w:val="22"/>
                <w:lang w:val="es-ES_tradnl"/>
              </w:rPr>
              <w:t>(M./Mr.)</w:t>
            </w:r>
          </w:p>
        </w:tc>
        <w:tc>
          <w:tcPr>
            <w:tcW w:w="3402" w:type="dxa"/>
          </w:tcPr>
          <w:p w14:paraId="4BC023A4" w14:textId="291D2175" w:rsidR="00EB06DD" w:rsidRDefault="00EB06DD" w:rsidP="00C520EB">
            <w:pPr>
              <w:rPr>
                <w:szCs w:val="22"/>
                <w:highlight w:val="yellow"/>
                <w:lang w:val="fr-CH"/>
              </w:rPr>
            </w:pPr>
            <w:r w:rsidRPr="00EB06DD">
              <w:rPr>
                <w:szCs w:val="22"/>
                <w:lang w:val="fr-CH"/>
              </w:rPr>
              <w:t>(Cameroun/</w:t>
            </w:r>
            <w:proofErr w:type="spellStart"/>
            <w:r w:rsidRPr="00EB06DD">
              <w:rPr>
                <w:szCs w:val="22"/>
                <w:lang w:val="fr-CH"/>
              </w:rPr>
              <w:t>Cameroo</w:t>
            </w:r>
            <w:r>
              <w:rPr>
                <w:szCs w:val="22"/>
                <w:lang w:val="fr-CH"/>
              </w:rPr>
              <w:t>n</w:t>
            </w:r>
            <w:proofErr w:type="spellEnd"/>
            <w:r w:rsidRPr="00EB06DD">
              <w:rPr>
                <w:szCs w:val="22"/>
                <w:lang w:val="fr-CH"/>
              </w:rPr>
              <w:t>)</w:t>
            </w:r>
          </w:p>
        </w:tc>
      </w:tr>
      <w:tr w:rsidR="00EB06DD" w:rsidRPr="00B87493" w14:paraId="677FCEA7" w14:textId="77777777" w:rsidTr="00C520EB">
        <w:tc>
          <w:tcPr>
            <w:tcW w:w="5840" w:type="dxa"/>
          </w:tcPr>
          <w:p w14:paraId="1C75363F" w14:textId="77777777" w:rsidR="00EB06DD" w:rsidRDefault="00EB06DD" w:rsidP="00C520E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57AEC9C7" w14:textId="77777777" w:rsidR="00EB06DD" w:rsidRDefault="00EB06DD" w:rsidP="00C520EB">
            <w:pPr>
              <w:rPr>
                <w:szCs w:val="22"/>
                <w:highlight w:val="yellow"/>
                <w:lang w:val="fr-CH"/>
              </w:rPr>
            </w:pPr>
          </w:p>
        </w:tc>
      </w:tr>
      <w:tr w:rsidR="00563760" w:rsidRPr="00B87493" w14:paraId="37C6B2DD" w14:textId="77777777" w:rsidTr="00C520EB">
        <w:tc>
          <w:tcPr>
            <w:tcW w:w="5840" w:type="dxa"/>
          </w:tcPr>
          <w:p w14:paraId="059D839A" w14:textId="19807BCA" w:rsidR="00563760" w:rsidRPr="00791264" w:rsidRDefault="00563760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  <w:t>Liu Jian (M./Mr.)</w:t>
            </w:r>
          </w:p>
        </w:tc>
        <w:tc>
          <w:tcPr>
            <w:tcW w:w="3402" w:type="dxa"/>
          </w:tcPr>
          <w:p w14:paraId="06CE6A0A" w14:textId="39E05308" w:rsidR="00563760" w:rsidRPr="00791264" w:rsidRDefault="00563760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>(Chine/China)</w:t>
            </w:r>
          </w:p>
        </w:tc>
      </w:tr>
      <w:tr w:rsidR="00563760" w:rsidRPr="00B87493" w14:paraId="3D25BF2A" w14:textId="77777777" w:rsidTr="00C520EB">
        <w:tc>
          <w:tcPr>
            <w:tcW w:w="5840" w:type="dxa"/>
          </w:tcPr>
          <w:p w14:paraId="0088A79D" w14:textId="77777777" w:rsidR="00563760" w:rsidRDefault="00563760" w:rsidP="00C520E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592D5EE" w14:textId="77777777" w:rsidR="00563760" w:rsidRDefault="00563760" w:rsidP="00C520EB">
            <w:pPr>
              <w:rPr>
                <w:szCs w:val="22"/>
                <w:highlight w:val="yellow"/>
                <w:lang w:val="fr-CH"/>
              </w:rPr>
            </w:pPr>
          </w:p>
        </w:tc>
      </w:tr>
      <w:tr w:rsidR="00E27AEF" w:rsidRPr="00B87493" w14:paraId="585915C0" w14:textId="77777777" w:rsidTr="00C520EB">
        <w:tc>
          <w:tcPr>
            <w:tcW w:w="5840" w:type="dxa"/>
          </w:tcPr>
          <w:p w14:paraId="6B9373AC" w14:textId="3C6A6AB5" w:rsidR="00E27AEF" w:rsidRPr="00791264" w:rsidRDefault="00E27AEF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</w:r>
            <w:r w:rsidR="00E71780">
              <w:rPr>
                <w:szCs w:val="22"/>
                <w:lang w:val="fr-CH"/>
              </w:rPr>
              <w:t xml:space="preserve">Sharon </w:t>
            </w:r>
            <w:proofErr w:type="spellStart"/>
            <w:r w:rsidR="00E71780">
              <w:rPr>
                <w:szCs w:val="22"/>
                <w:lang w:val="fr-CH"/>
              </w:rPr>
              <w:t>Israel</w:t>
            </w:r>
            <w:proofErr w:type="spellEnd"/>
            <w:r w:rsidRPr="00791264">
              <w:rPr>
                <w:szCs w:val="22"/>
                <w:lang w:val="fr-CH"/>
              </w:rPr>
              <w:t xml:space="preserve"> (Mme/Ms.)</w:t>
            </w:r>
          </w:p>
        </w:tc>
        <w:tc>
          <w:tcPr>
            <w:tcW w:w="3402" w:type="dxa"/>
          </w:tcPr>
          <w:p w14:paraId="12C98752" w14:textId="38058930" w:rsidR="00E27AEF" w:rsidRPr="00791264" w:rsidRDefault="00E27AEF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>(</w:t>
            </w:r>
            <w:r w:rsidR="00E71780">
              <w:rPr>
                <w:szCs w:val="22"/>
                <w:lang w:val="fr-CH"/>
              </w:rPr>
              <w:t>États-Unis d’Amérique</w:t>
            </w:r>
            <w:r w:rsidRPr="00791264">
              <w:rPr>
                <w:szCs w:val="22"/>
                <w:lang w:val="fr-CH"/>
              </w:rPr>
              <w:t>/</w:t>
            </w:r>
            <w:r w:rsidR="00E71780">
              <w:rPr>
                <w:szCs w:val="22"/>
                <w:lang w:val="fr-CH"/>
              </w:rPr>
              <w:t>United States of America</w:t>
            </w:r>
            <w:r w:rsidRPr="00791264">
              <w:rPr>
                <w:szCs w:val="22"/>
                <w:lang w:val="fr-CH"/>
              </w:rPr>
              <w:t>)</w:t>
            </w:r>
          </w:p>
        </w:tc>
      </w:tr>
      <w:tr w:rsidR="00E27AEF" w:rsidRPr="00B87493" w14:paraId="216BAE4F" w14:textId="77777777" w:rsidTr="00C520EB">
        <w:tc>
          <w:tcPr>
            <w:tcW w:w="5840" w:type="dxa"/>
          </w:tcPr>
          <w:p w14:paraId="0E24980D" w14:textId="77777777" w:rsidR="00E27AEF" w:rsidRPr="00791264" w:rsidRDefault="00E27AEF" w:rsidP="00C520E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2CE9D3B6" w14:textId="77777777" w:rsidR="00E27AEF" w:rsidRPr="00791264" w:rsidRDefault="00E27AEF" w:rsidP="00C520EB">
            <w:pPr>
              <w:rPr>
                <w:szCs w:val="22"/>
                <w:lang w:val="fr-CH"/>
              </w:rPr>
            </w:pPr>
          </w:p>
        </w:tc>
      </w:tr>
      <w:tr w:rsidR="00E33660" w:rsidRPr="00B87493" w14:paraId="39CB5E0D" w14:textId="77777777" w:rsidTr="00C520EB">
        <w:tc>
          <w:tcPr>
            <w:tcW w:w="5840" w:type="dxa"/>
          </w:tcPr>
          <w:p w14:paraId="0EACA3C0" w14:textId="6DDDDA7B" w:rsidR="00E33660" w:rsidRPr="00791264" w:rsidRDefault="00E33660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</w:r>
            <w:r w:rsidR="00312427" w:rsidRPr="00791264">
              <w:rPr>
                <w:lang w:val="lt-LT"/>
              </w:rPr>
              <w:t>Lina Mickienė</w:t>
            </w:r>
            <w:r w:rsidR="00F9187A" w:rsidRPr="00791264">
              <w:t xml:space="preserve"> (</w:t>
            </w:r>
            <w:proofErr w:type="spellStart"/>
            <w:r w:rsidR="00312427" w:rsidRPr="00791264">
              <w:t>Mme</w:t>
            </w:r>
            <w:proofErr w:type="spellEnd"/>
            <w:r w:rsidR="00312427" w:rsidRPr="00791264">
              <w:t>/</w:t>
            </w:r>
            <w:r w:rsidR="00F9187A" w:rsidRPr="00791264">
              <w:t>Ms</w:t>
            </w:r>
            <w:r w:rsidR="00312427" w:rsidRPr="00791264">
              <w:t>.</w:t>
            </w:r>
            <w:r w:rsidR="00F9187A" w:rsidRPr="00791264">
              <w:t>)</w:t>
            </w:r>
          </w:p>
        </w:tc>
        <w:tc>
          <w:tcPr>
            <w:tcW w:w="3402" w:type="dxa"/>
          </w:tcPr>
          <w:p w14:paraId="1012BC38" w14:textId="49F3402F" w:rsidR="00E33660" w:rsidRPr="00791264" w:rsidRDefault="00E33660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>(</w:t>
            </w:r>
            <w:proofErr w:type="spellStart"/>
            <w:r w:rsidR="00312427" w:rsidRPr="00791264">
              <w:t>Lituanie</w:t>
            </w:r>
            <w:proofErr w:type="spellEnd"/>
            <w:r w:rsidR="00312427" w:rsidRPr="00791264">
              <w:t>/Lithuania</w:t>
            </w:r>
            <w:r w:rsidRPr="00791264">
              <w:rPr>
                <w:szCs w:val="22"/>
                <w:lang w:val="fr-CH"/>
              </w:rPr>
              <w:t>)</w:t>
            </w:r>
          </w:p>
        </w:tc>
      </w:tr>
      <w:tr w:rsidR="00E33660" w:rsidRPr="008E1E49" w14:paraId="7D441F16" w14:textId="77777777" w:rsidTr="00C520EB">
        <w:tc>
          <w:tcPr>
            <w:tcW w:w="5840" w:type="dxa"/>
          </w:tcPr>
          <w:p w14:paraId="49E3EAEB" w14:textId="77777777" w:rsidR="00E33660" w:rsidRPr="00791264" w:rsidRDefault="00E33660" w:rsidP="00C520EB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47B81D2D" w14:textId="77777777" w:rsidR="00E33660" w:rsidRPr="00791264" w:rsidRDefault="00E33660" w:rsidP="00C520EB">
            <w:pPr>
              <w:rPr>
                <w:szCs w:val="22"/>
                <w:lang w:val="fr-FR"/>
              </w:rPr>
            </w:pPr>
          </w:p>
        </w:tc>
      </w:tr>
      <w:tr w:rsidR="00243D63" w:rsidRPr="00F9187A" w14:paraId="7C28F9FD" w14:textId="77777777" w:rsidTr="00C520EB">
        <w:tc>
          <w:tcPr>
            <w:tcW w:w="5840" w:type="dxa"/>
          </w:tcPr>
          <w:p w14:paraId="0F60F29A" w14:textId="6678A036" w:rsidR="00243D63" w:rsidRPr="00791264" w:rsidRDefault="00243D63" w:rsidP="00C520EB">
            <w:pPr>
              <w:pStyle w:val="BodyText"/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Pr="00791264">
              <w:rPr>
                <w:lang w:val="nl-NL"/>
              </w:rPr>
              <w:t>Jeff Lloyd</w:t>
            </w:r>
            <w:r w:rsidR="00757BC6" w:rsidRPr="00791264">
              <w:rPr>
                <w:lang w:val="nl-NL"/>
              </w:rPr>
              <w:t xml:space="preserve"> (M./Mr.)</w:t>
            </w:r>
          </w:p>
        </w:tc>
        <w:tc>
          <w:tcPr>
            <w:tcW w:w="3402" w:type="dxa"/>
          </w:tcPr>
          <w:p w14:paraId="1547BCF7" w14:textId="479BBC56" w:rsidR="00243D63" w:rsidRPr="00791264" w:rsidRDefault="00243D63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proofErr w:type="spellStart"/>
            <w:r w:rsidRPr="00791264">
              <w:t>Royaume</w:t>
            </w:r>
            <w:proofErr w:type="spellEnd"/>
            <w:r w:rsidRPr="00791264">
              <w:t>-Uni/United Kingdom</w:t>
            </w:r>
            <w:r w:rsidRPr="00791264">
              <w:rPr>
                <w:szCs w:val="22"/>
                <w:lang w:val="fr-FR"/>
              </w:rPr>
              <w:t>)</w:t>
            </w:r>
          </w:p>
        </w:tc>
      </w:tr>
      <w:tr w:rsidR="00E33660" w:rsidRPr="00571C6C" w14:paraId="49DA524F" w14:textId="77777777" w:rsidTr="00C520EB">
        <w:tc>
          <w:tcPr>
            <w:tcW w:w="5840" w:type="dxa"/>
          </w:tcPr>
          <w:p w14:paraId="37D73D78" w14:textId="03B370D5" w:rsidR="00E33660" w:rsidRPr="00791264" w:rsidRDefault="00E33660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</w:r>
            <w:proofErr w:type="spellStart"/>
            <w:r w:rsidR="00CE4488" w:rsidRPr="00791264">
              <w:rPr>
                <w:color w:val="000000"/>
              </w:rPr>
              <w:t>Pimchanok</w:t>
            </w:r>
            <w:proofErr w:type="spellEnd"/>
            <w:r w:rsidR="00CE4488" w:rsidRPr="00791264">
              <w:rPr>
                <w:color w:val="000000"/>
              </w:rPr>
              <w:t xml:space="preserve"> Pitfield</w:t>
            </w:r>
            <w:r w:rsidR="00F9187A" w:rsidRPr="00791264">
              <w:t xml:space="preserve"> (</w:t>
            </w:r>
            <w:proofErr w:type="spellStart"/>
            <w:r w:rsidR="00F9187A" w:rsidRPr="00791264">
              <w:t>M</w:t>
            </w:r>
            <w:r w:rsidR="00CE4488" w:rsidRPr="00791264">
              <w:t>me</w:t>
            </w:r>
            <w:proofErr w:type="spellEnd"/>
            <w:r w:rsidR="00F9187A" w:rsidRPr="00791264">
              <w:t>/Ms</w:t>
            </w:r>
            <w:r w:rsidR="00CE4488" w:rsidRPr="00791264">
              <w:t>.</w:t>
            </w:r>
            <w:r w:rsidR="00F9187A" w:rsidRPr="00791264">
              <w:t>)</w:t>
            </w:r>
          </w:p>
        </w:tc>
        <w:tc>
          <w:tcPr>
            <w:tcW w:w="3402" w:type="dxa"/>
          </w:tcPr>
          <w:p w14:paraId="575DF058" w14:textId="7C9C91E1" w:rsidR="00E33660" w:rsidRPr="00791264" w:rsidRDefault="00E33660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proofErr w:type="spellStart"/>
            <w:r w:rsidR="00CE4488" w:rsidRPr="00791264">
              <w:t>Thaïlande</w:t>
            </w:r>
            <w:proofErr w:type="spellEnd"/>
            <w:r w:rsidR="00CE4488" w:rsidRPr="00791264">
              <w:t>/Thailand</w:t>
            </w:r>
            <w:r w:rsidRPr="00791264">
              <w:rPr>
                <w:szCs w:val="22"/>
                <w:lang w:val="fr-FR"/>
              </w:rPr>
              <w:t>)</w:t>
            </w:r>
          </w:p>
        </w:tc>
      </w:tr>
      <w:tr w:rsidR="00E33660" w:rsidRPr="00571C6C" w14:paraId="54B186F2" w14:textId="77777777" w:rsidTr="00C520EB">
        <w:tc>
          <w:tcPr>
            <w:tcW w:w="5840" w:type="dxa"/>
          </w:tcPr>
          <w:p w14:paraId="57948195" w14:textId="77777777" w:rsidR="00E33660" w:rsidRPr="00791264" w:rsidRDefault="00E33660" w:rsidP="00C520EB">
            <w:pPr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773C05A5" w14:textId="77777777" w:rsidR="00E33660" w:rsidRPr="00791264" w:rsidRDefault="00E33660" w:rsidP="00C520EB">
            <w:pPr>
              <w:rPr>
                <w:szCs w:val="22"/>
                <w:lang w:val="fr-FR"/>
              </w:rPr>
            </w:pPr>
          </w:p>
        </w:tc>
      </w:tr>
      <w:tr w:rsidR="00E33660" w:rsidRPr="00B87493" w14:paraId="2556BE8B" w14:textId="77777777" w:rsidTr="00C520EB">
        <w:tc>
          <w:tcPr>
            <w:tcW w:w="5840" w:type="dxa"/>
          </w:tcPr>
          <w:p w14:paraId="0C784670" w14:textId="2E49913D" w:rsidR="00E33660" w:rsidRPr="00922D4F" w:rsidRDefault="00E33660" w:rsidP="00CA790A">
            <w:pPr>
              <w:spacing w:before="360" w:after="120"/>
              <w:rPr>
                <w:szCs w:val="22"/>
                <w:lang w:val="fr-FR"/>
              </w:rPr>
            </w:pPr>
            <w:r w:rsidRPr="00BB324C">
              <w:rPr>
                <w:szCs w:val="22"/>
                <w:lang w:val="fr-FR"/>
              </w:rPr>
              <w:tab/>
            </w:r>
            <w:r w:rsidRPr="00922D4F">
              <w:rPr>
                <w:szCs w:val="22"/>
                <w:lang w:val="fr-FR"/>
              </w:rPr>
              <w:t>Secrétaire/</w:t>
            </w:r>
            <w:proofErr w:type="spellStart"/>
            <w:r w:rsidRPr="00922D4F">
              <w:rPr>
                <w:szCs w:val="22"/>
                <w:lang w:val="fr-FR"/>
              </w:rPr>
              <w:t>Secretary</w:t>
            </w:r>
            <w:proofErr w:type="spellEnd"/>
            <w:r w:rsidR="008068F1">
              <w:rPr>
                <w:rStyle w:val="FootnoteReference"/>
                <w:szCs w:val="22"/>
                <w:lang w:val="fr-FR"/>
              </w:rPr>
              <w:footnoteReference w:id="2"/>
            </w:r>
          </w:p>
        </w:tc>
        <w:tc>
          <w:tcPr>
            <w:tcW w:w="3402" w:type="dxa"/>
          </w:tcPr>
          <w:p w14:paraId="7D32EA62" w14:textId="77777777" w:rsidR="00E33660" w:rsidRPr="00922D4F" w:rsidRDefault="00E33660" w:rsidP="00CA790A">
            <w:pPr>
              <w:spacing w:before="360" w:after="120"/>
              <w:rPr>
                <w:szCs w:val="22"/>
                <w:lang w:val="fr-FR"/>
              </w:rPr>
            </w:pPr>
          </w:p>
        </w:tc>
      </w:tr>
      <w:tr w:rsidR="00E33660" w:rsidRPr="00B87493" w14:paraId="1F8550FD" w14:textId="77777777" w:rsidTr="00C520EB">
        <w:tc>
          <w:tcPr>
            <w:tcW w:w="5840" w:type="dxa"/>
          </w:tcPr>
          <w:p w14:paraId="0BD8A79A" w14:textId="68F9413E" w:rsidR="00E33660" w:rsidRPr="00922D4F" w:rsidRDefault="00E33660" w:rsidP="00C520EB">
            <w:pPr>
              <w:rPr>
                <w:szCs w:val="22"/>
                <w:lang w:val="fr-FR"/>
              </w:rPr>
            </w:pPr>
            <w:r w:rsidRPr="00922D4F">
              <w:rPr>
                <w:szCs w:val="22"/>
                <w:lang w:val="fr-FR"/>
              </w:rPr>
              <w:tab/>
            </w:r>
            <w:r w:rsidRPr="00922D4F">
              <w:rPr>
                <w:szCs w:val="22"/>
                <w:lang w:val="fr-FR"/>
              </w:rPr>
              <w:tab/>
            </w:r>
            <w:r w:rsidR="0015328A">
              <w:rPr>
                <w:szCs w:val="22"/>
                <w:lang w:val="fr-FR"/>
              </w:rPr>
              <w:t>Wang Binying</w:t>
            </w:r>
            <w:r w:rsidR="00F9187A">
              <w:t xml:space="preserve"> (</w:t>
            </w:r>
            <w:proofErr w:type="spellStart"/>
            <w:r w:rsidR="003043EB">
              <w:t>Mme</w:t>
            </w:r>
            <w:proofErr w:type="spellEnd"/>
            <w:r w:rsidR="003043EB">
              <w:t>/</w:t>
            </w:r>
            <w:r w:rsidR="00F9187A">
              <w:t>Ms</w:t>
            </w:r>
            <w:r w:rsidR="0015328A">
              <w:t>.</w:t>
            </w:r>
            <w:r w:rsidR="00F9187A">
              <w:t>)</w:t>
            </w:r>
          </w:p>
        </w:tc>
        <w:tc>
          <w:tcPr>
            <w:tcW w:w="3402" w:type="dxa"/>
          </w:tcPr>
          <w:p w14:paraId="11A26EE7" w14:textId="77777777" w:rsidR="00E33660" w:rsidRPr="00922D4F" w:rsidRDefault="00E33660" w:rsidP="00C520EB">
            <w:pPr>
              <w:rPr>
                <w:szCs w:val="22"/>
                <w:lang w:val="fr-FR"/>
              </w:rPr>
            </w:pPr>
            <w:r w:rsidRPr="00922D4F">
              <w:rPr>
                <w:szCs w:val="22"/>
                <w:lang w:val="fr-FR"/>
              </w:rPr>
              <w:t>(OMPI/WIPO)</w:t>
            </w:r>
          </w:p>
        </w:tc>
      </w:tr>
    </w:tbl>
    <w:p w14:paraId="6368EA62" w14:textId="20148320" w:rsidR="00E33660" w:rsidRPr="00CA790A" w:rsidRDefault="00E33660" w:rsidP="00CA790A">
      <w:pPr>
        <w:pStyle w:val="Heading1"/>
        <w:keepNext w:val="0"/>
        <w:spacing w:before="720" w:after="480"/>
        <w:rPr>
          <w:b w:val="0"/>
          <w:lang w:val="fr-FR"/>
        </w:rPr>
      </w:pPr>
      <w:r w:rsidRPr="009815A0">
        <w:rPr>
          <w:b w:val="0"/>
          <w:lang w:val="fr-FR"/>
        </w:rPr>
        <w:t>COMMISSION DE VÉRIFICATION DES POUVOIRS/CREDENTIALS COMMITTEE</w:t>
      </w:r>
    </w:p>
    <w:p w14:paraId="4AF4AD88" w14:textId="0DFB4C15" w:rsidR="00E33660" w:rsidRPr="008E1E49" w:rsidRDefault="00E33660" w:rsidP="004F1952">
      <w:pPr>
        <w:pStyle w:val="Heading2"/>
        <w:keepNext w:val="0"/>
        <w:spacing w:after="120"/>
        <w:rPr>
          <w:b/>
        </w:rPr>
      </w:pPr>
      <w:proofErr w:type="spellStart"/>
      <w:r w:rsidRPr="00E54CC1">
        <w:rPr>
          <w:caps w:val="0"/>
          <w:u w:val="single"/>
        </w:rPr>
        <w:t>Membres</w:t>
      </w:r>
      <w:proofErr w:type="spellEnd"/>
      <w:r w:rsidRPr="00E54CC1">
        <w:rPr>
          <w:caps w:val="0"/>
          <w:u w:val="single"/>
        </w:rPr>
        <w:t>/Members</w:t>
      </w:r>
      <w:r>
        <w:t xml:space="preserve"> </w:t>
      </w:r>
      <w:r w:rsidR="009F2039">
        <w:t>[</w:t>
      </w:r>
      <w:r w:rsidR="009F2039" w:rsidRPr="00723D77">
        <w:rPr>
          <w:caps w:val="0"/>
        </w:rPr>
        <w:t>seven Member Delegations</w:t>
      </w:r>
      <w:r w:rsidR="009F2039">
        <w:t>]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F57489" w:rsidRPr="008E1E49" w14:paraId="7DF300FB" w14:textId="77777777" w:rsidTr="00C520EB">
        <w:tc>
          <w:tcPr>
            <w:tcW w:w="5840" w:type="dxa"/>
          </w:tcPr>
          <w:p w14:paraId="4AB7D726" w14:textId="753D1329" w:rsidR="00F57489" w:rsidRPr="00791264" w:rsidRDefault="00F57489" w:rsidP="00C520EB">
            <w:pPr>
              <w:pStyle w:val="BodyText"/>
              <w:spacing w:before="120" w:after="120"/>
              <w:rPr>
                <w:szCs w:val="22"/>
              </w:rPr>
            </w:pPr>
            <w:r w:rsidRPr="00BF0118">
              <w:rPr>
                <w:szCs w:val="22"/>
              </w:rPr>
              <w:t>Chine/China</w:t>
            </w:r>
          </w:p>
        </w:tc>
        <w:tc>
          <w:tcPr>
            <w:tcW w:w="3402" w:type="dxa"/>
          </w:tcPr>
          <w:p w14:paraId="09C5A260" w14:textId="77777777" w:rsidR="00F57489" w:rsidRPr="008E1E49" w:rsidRDefault="00F57489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FF76BD" w:rsidRPr="008E1E49" w14:paraId="06C3AA5D" w14:textId="77777777" w:rsidTr="00C520EB">
        <w:tc>
          <w:tcPr>
            <w:tcW w:w="5840" w:type="dxa"/>
          </w:tcPr>
          <w:p w14:paraId="0221AFCD" w14:textId="46EDB93D" w:rsidR="00FF76BD" w:rsidRPr="00791264" w:rsidRDefault="00FF76BD" w:rsidP="00C520EB">
            <w:pPr>
              <w:pStyle w:val="BodyText"/>
              <w:spacing w:before="120" w:after="120"/>
              <w:rPr>
                <w:szCs w:val="22"/>
              </w:rPr>
            </w:pPr>
            <w:proofErr w:type="spellStart"/>
            <w:r>
              <w:rPr>
                <w:szCs w:val="22"/>
              </w:rPr>
              <w:t>Colombie</w:t>
            </w:r>
            <w:proofErr w:type="spellEnd"/>
            <w:r>
              <w:rPr>
                <w:szCs w:val="22"/>
              </w:rPr>
              <w:t>/Colombia</w:t>
            </w:r>
          </w:p>
        </w:tc>
        <w:tc>
          <w:tcPr>
            <w:tcW w:w="3402" w:type="dxa"/>
          </w:tcPr>
          <w:p w14:paraId="6161FA14" w14:textId="77777777" w:rsidR="00FF76BD" w:rsidRPr="008E1E49" w:rsidRDefault="00FF76BD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41294" w:rsidRPr="008E1E49" w14:paraId="59396BA2" w14:textId="77777777" w:rsidTr="00C520EB">
        <w:tc>
          <w:tcPr>
            <w:tcW w:w="5840" w:type="dxa"/>
          </w:tcPr>
          <w:p w14:paraId="459E9695" w14:textId="56DCFCE7" w:rsidR="00641294" w:rsidRPr="00791264" w:rsidRDefault="00641294" w:rsidP="00C520EB">
            <w:pPr>
              <w:pStyle w:val="BodyText"/>
              <w:spacing w:before="120" w:after="120"/>
            </w:pPr>
            <w:r w:rsidRPr="00791264">
              <w:t>Ghana</w:t>
            </w:r>
          </w:p>
        </w:tc>
        <w:tc>
          <w:tcPr>
            <w:tcW w:w="3402" w:type="dxa"/>
          </w:tcPr>
          <w:p w14:paraId="7003B4BB" w14:textId="77777777" w:rsidR="00641294" w:rsidRPr="008E1E49" w:rsidRDefault="00641294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1061C8" w:rsidRPr="00791264" w14:paraId="6AB0757D" w14:textId="77777777" w:rsidTr="00C520EB">
        <w:tc>
          <w:tcPr>
            <w:tcW w:w="5840" w:type="dxa"/>
          </w:tcPr>
          <w:p w14:paraId="2B19FBD5" w14:textId="7FD597DA" w:rsidR="001061C8" w:rsidRPr="00791264" w:rsidRDefault="00917BB3" w:rsidP="00C520EB">
            <w:pPr>
              <w:pStyle w:val="BodyText"/>
              <w:spacing w:before="120" w:after="120"/>
            </w:pPr>
            <w:proofErr w:type="spellStart"/>
            <w:r>
              <w:t>Indonésie</w:t>
            </w:r>
            <w:proofErr w:type="spellEnd"/>
            <w:r>
              <w:t>/</w:t>
            </w:r>
            <w:r w:rsidR="001061C8" w:rsidRPr="00791264">
              <w:t>Indonesia</w:t>
            </w:r>
          </w:p>
        </w:tc>
        <w:tc>
          <w:tcPr>
            <w:tcW w:w="3402" w:type="dxa"/>
          </w:tcPr>
          <w:p w14:paraId="1EDEF6D8" w14:textId="77777777" w:rsidR="001061C8" w:rsidRPr="00791264" w:rsidRDefault="001061C8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68167C" w:rsidRPr="00791264" w14:paraId="4E157A57" w14:textId="77777777" w:rsidTr="00C520EB">
        <w:tc>
          <w:tcPr>
            <w:tcW w:w="5840" w:type="dxa"/>
          </w:tcPr>
          <w:p w14:paraId="40AF1643" w14:textId="72192BE7" w:rsidR="0068167C" w:rsidRPr="00791264" w:rsidRDefault="0068167C" w:rsidP="00C520EB">
            <w:pPr>
              <w:pStyle w:val="BodyText"/>
              <w:spacing w:before="120" w:after="120"/>
            </w:pPr>
            <w:proofErr w:type="spellStart"/>
            <w:r w:rsidRPr="00791264">
              <w:t>Japon</w:t>
            </w:r>
            <w:proofErr w:type="spellEnd"/>
            <w:r w:rsidRPr="00791264">
              <w:t>/Japan</w:t>
            </w:r>
          </w:p>
        </w:tc>
        <w:tc>
          <w:tcPr>
            <w:tcW w:w="3402" w:type="dxa"/>
          </w:tcPr>
          <w:p w14:paraId="17F5DC6A" w14:textId="77777777" w:rsidR="0068167C" w:rsidRPr="00791264" w:rsidRDefault="0068167C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EB06DD" w:rsidRPr="00791264" w14:paraId="0B7073A1" w14:textId="77777777" w:rsidTr="00C520EB">
        <w:tc>
          <w:tcPr>
            <w:tcW w:w="5840" w:type="dxa"/>
          </w:tcPr>
          <w:p w14:paraId="0A682EED" w14:textId="3FD3A9BF" w:rsidR="00EB06DD" w:rsidRDefault="00EB06DD" w:rsidP="00C520EB">
            <w:pPr>
              <w:pStyle w:val="BodyText"/>
              <w:spacing w:before="120" w:after="120"/>
            </w:pPr>
            <w:r>
              <w:t>Kenya</w:t>
            </w:r>
          </w:p>
        </w:tc>
        <w:tc>
          <w:tcPr>
            <w:tcW w:w="3402" w:type="dxa"/>
          </w:tcPr>
          <w:p w14:paraId="59DCECAC" w14:textId="77777777" w:rsidR="00EB06DD" w:rsidRPr="00791264" w:rsidRDefault="00EB06DD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AE68CC" w:rsidRPr="00791264" w14:paraId="5AF90D0E" w14:textId="77777777" w:rsidTr="00C520EB">
        <w:tc>
          <w:tcPr>
            <w:tcW w:w="5840" w:type="dxa"/>
          </w:tcPr>
          <w:p w14:paraId="58B20C6E" w14:textId="279E4D93" w:rsidR="00AE68CC" w:rsidRPr="00791264" w:rsidRDefault="00AE68CC" w:rsidP="00C520EB">
            <w:pPr>
              <w:pStyle w:val="BodyText"/>
              <w:spacing w:before="120" w:after="120"/>
            </w:pPr>
            <w:proofErr w:type="spellStart"/>
            <w:r>
              <w:lastRenderedPageBreak/>
              <w:t>Lettonie</w:t>
            </w:r>
            <w:proofErr w:type="spellEnd"/>
            <w:r>
              <w:t>/Latvia</w:t>
            </w:r>
          </w:p>
        </w:tc>
        <w:tc>
          <w:tcPr>
            <w:tcW w:w="3402" w:type="dxa"/>
          </w:tcPr>
          <w:p w14:paraId="4193B7A5" w14:textId="77777777" w:rsidR="00AE68CC" w:rsidRPr="00791264" w:rsidRDefault="00AE68CC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  <w:tr w:rsidR="00E33660" w:rsidRPr="00791264" w14:paraId="33233735" w14:textId="77777777" w:rsidTr="00C520EB">
        <w:tc>
          <w:tcPr>
            <w:tcW w:w="5840" w:type="dxa"/>
          </w:tcPr>
          <w:p w14:paraId="5B811239" w14:textId="77777777" w:rsidR="00E33660" w:rsidRPr="00791264" w:rsidRDefault="00E33660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  <w:tc>
          <w:tcPr>
            <w:tcW w:w="3402" w:type="dxa"/>
          </w:tcPr>
          <w:p w14:paraId="01A507A7" w14:textId="77777777" w:rsidR="00E33660" w:rsidRPr="00791264" w:rsidRDefault="00E33660" w:rsidP="00C520EB">
            <w:pPr>
              <w:pStyle w:val="BodyText"/>
              <w:spacing w:before="120" w:after="120"/>
              <w:rPr>
                <w:szCs w:val="22"/>
              </w:rPr>
            </w:pPr>
          </w:p>
        </w:tc>
      </w:tr>
    </w:tbl>
    <w:p w14:paraId="370443C3" w14:textId="79DC1C37" w:rsidR="00E33660" w:rsidRPr="008D6623" w:rsidRDefault="00E33660" w:rsidP="004F1952">
      <w:pPr>
        <w:pStyle w:val="Heading2"/>
        <w:spacing w:before="360" w:after="240"/>
        <w:rPr>
          <w:u w:val="single"/>
        </w:rPr>
      </w:pPr>
      <w:proofErr w:type="spellStart"/>
      <w:r w:rsidRPr="00791264">
        <w:rPr>
          <w:caps w:val="0"/>
          <w:u w:val="single"/>
        </w:rPr>
        <w:t>Bureaux</w:t>
      </w:r>
      <w:proofErr w:type="spellEnd"/>
      <w:r w:rsidRPr="00791264">
        <w:rPr>
          <w:caps w:val="0"/>
          <w:u w:val="single"/>
        </w:rPr>
        <w:t>/Officers</w:t>
      </w:r>
      <w:r w:rsidR="003927DE" w:rsidRPr="00791264">
        <w:rPr>
          <w:rStyle w:val="FootnoteReference"/>
          <w:caps w:val="0"/>
          <w:u w:val="single"/>
        </w:rPr>
        <w:footnoteReference w:id="3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3660" w:rsidRPr="00791264" w14:paraId="5708D3BB" w14:textId="77777777" w:rsidTr="00C520EB">
        <w:tc>
          <w:tcPr>
            <w:tcW w:w="5840" w:type="dxa"/>
          </w:tcPr>
          <w:p w14:paraId="39A873CB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proofErr w:type="spellStart"/>
            <w:r w:rsidRPr="00791264">
              <w:rPr>
                <w:szCs w:val="22"/>
              </w:rPr>
              <w:t>Président</w:t>
            </w:r>
            <w:proofErr w:type="spellEnd"/>
            <w:r w:rsidRPr="00791264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14:paraId="0E6F186D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EB06DD" w:rsidRPr="00791264" w14:paraId="0CAEAE05" w14:textId="77777777" w:rsidTr="00C520EB">
        <w:tc>
          <w:tcPr>
            <w:tcW w:w="5840" w:type="dxa"/>
          </w:tcPr>
          <w:p w14:paraId="3BA3190E" w14:textId="77777777" w:rsidR="00EB06DD" w:rsidRPr="004F1952" w:rsidRDefault="00EB06DD" w:rsidP="00C520EB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7B0512C9" w14:textId="77777777" w:rsidR="00EB06DD" w:rsidRPr="00791264" w:rsidRDefault="00EB06DD" w:rsidP="00C520EB">
            <w:pPr>
              <w:rPr>
                <w:szCs w:val="22"/>
              </w:rPr>
            </w:pPr>
          </w:p>
        </w:tc>
      </w:tr>
      <w:tr w:rsidR="00EB06DD" w:rsidRPr="00791264" w14:paraId="7D440C27" w14:textId="77777777" w:rsidTr="00C520EB">
        <w:tc>
          <w:tcPr>
            <w:tcW w:w="5840" w:type="dxa"/>
          </w:tcPr>
          <w:p w14:paraId="71208894" w14:textId="4A4D2FD3" w:rsidR="00EB06DD" w:rsidRPr="004F1952" w:rsidRDefault="00EB06DD" w:rsidP="00C520EB">
            <w:pPr>
              <w:rPr>
                <w:szCs w:val="22"/>
              </w:rPr>
            </w:pPr>
            <w:r w:rsidRPr="004F1952">
              <w:rPr>
                <w:szCs w:val="22"/>
              </w:rPr>
              <w:tab/>
            </w:r>
            <w:r w:rsidRPr="004F1952">
              <w:rPr>
                <w:szCs w:val="22"/>
              </w:rPr>
              <w:tab/>
            </w:r>
            <w:r w:rsidR="00430473">
              <w:rPr>
                <w:szCs w:val="22"/>
              </w:rPr>
              <w:t>Eunice Njuguna</w:t>
            </w:r>
            <w:r w:rsidR="0051485C" w:rsidRPr="0056070F">
              <w:rPr>
                <w:szCs w:val="22"/>
              </w:rPr>
              <w:t xml:space="preserve"> (</w:t>
            </w:r>
            <w:proofErr w:type="spellStart"/>
            <w:r w:rsidR="0051485C" w:rsidRPr="0056070F">
              <w:rPr>
                <w:szCs w:val="22"/>
              </w:rPr>
              <w:t>M</w:t>
            </w:r>
            <w:r w:rsidR="00430473">
              <w:rPr>
                <w:szCs w:val="22"/>
              </w:rPr>
              <w:t>me</w:t>
            </w:r>
            <w:proofErr w:type="spellEnd"/>
            <w:r w:rsidR="0051485C" w:rsidRPr="0056070F">
              <w:rPr>
                <w:szCs w:val="22"/>
              </w:rPr>
              <w:t>/M</w:t>
            </w:r>
            <w:r w:rsidR="00430473">
              <w:rPr>
                <w:szCs w:val="22"/>
              </w:rPr>
              <w:t>s</w:t>
            </w:r>
            <w:r w:rsidR="0051485C" w:rsidRPr="0056070F">
              <w:rPr>
                <w:szCs w:val="22"/>
              </w:rPr>
              <w:t>.)</w:t>
            </w:r>
          </w:p>
        </w:tc>
        <w:tc>
          <w:tcPr>
            <w:tcW w:w="3402" w:type="dxa"/>
          </w:tcPr>
          <w:p w14:paraId="08248D0E" w14:textId="546C0943" w:rsidR="00EB06DD" w:rsidRPr="00791264" w:rsidRDefault="00EB06DD" w:rsidP="00C520EB">
            <w:pPr>
              <w:rPr>
                <w:szCs w:val="22"/>
              </w:rPr>
            </w:pPr>
            <w:r>
              <w:rPr>
                <w:szCs w:val="22"/>
              </w:rPr>
              <w:t>(Kenya)</w:t>
            </w:r>
          </w:p>
        </w:tc>
      </w:tr>
      <w:tr w:rsidR="00E33660" w:rsidRPr="00791264" w14:paraId="47FC12D1" w14:textId="77777777" w:rsidTr="00C520EB">
        <w:tc>
          <w:tcPr>
            <w:tcW w:w="5840" w:type="dxa"/>
          </w:tcPr>
          <w:p w14:paraId="57A1BB4C" w14:textId="77777777" w:rsidR="00E33660" w:rsidRPr="00791264" w:rsidRDefault="00E33660" w:rsidP="008D6623">
            <w:pPr>
              <w:pStyle w:val="BodyText"/>
              <w:keepNext/>
              <w:spacing w:before="480" w:after="120"/>
              <w:rPr>
                <w:szCs w:val="22"/>
              </w:rPr>
            </w:pPr>
            <w:r w:rsidRPr="00791264">
              <w:rPr>
                <w:szCs w:val="22"/>
              </w:rPr>
              <w:tab/>
              <w:t>Vice-</w:t>
            </w:r>
            <w:proofErr w:type="spellStart"/>
            <w:r w:rsidRPr="00791264">
              <w:rPr>
                <w:szCs w:val="22"/>
              </w:rPr>
              <w:t>présidents</w:t>
            </w:r>
            <w:proofErr w:type="spellEnd"/>
            <w:r w:rsidRPr="00791264">
              <w:rPr>
                <w:szCs w:val="22"/>
              </w:rPr>
              <w:t>/Vice-Presidents</w:t>
            </w:r>
          </w:p>
        </w:tc>
        <w:tc>
          <w:tcPr>
            <w:tcW w:w="3402" w:type="dxa"/>
          </w:tcPr>
          <w:p w14:paraId="729B398F" w14:textId="77777777" w:rsidR="00E33660" w:rsidRPr="00791264" w:rsidRDefault="00E33660" w:rsidP="008D6623">
            <w:pPr>
              <w:pStyle w:val="BodyText"/>
              <w:keepNext/>
              <w:spacing w:before="480" w:after="120"/>
              <w:rPr>
                <w:szCs w:val="22"/>
              </w:rPr>
            </w:pPr>
          </w:p>
        </w:tc>
      </w:tr>
      <w:tr w:rsidR="007A0E38" w:rsidRPr="00791264" w14:paraId="4CB4E089" w14:textId="77777777" w:rsidTr="00C520EB">
        <w:tc>
          <w:tcPr>
            <w:tcW w:w="5840" w:type="dxa"/>
          </w:tcPr>
          <w:p w14:paraId="6ED222DB" w14:textId="0A34EF00" w:rsidR="007A0E38" w:rsidRPr="00791264" w:rsidRDefault="007A0E38" w:rsidP="00C520EB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="00CE5F0C" w:rsidRPr="00791264">
              <w:rPr>
                <w:szCs w:val="22"/>
              </w:rPr>
              <w:t>Yao Yue</w:t>
            </w:r>
            <w:r w:rsidR="00757BC6" w:rsidRPr="00791264">
              <w:rPr>
                <w:szCs w:val="22"/>
              </w:rPr>
              <w:t xml:space="preserve"> (M./Mr.)</w:t>
            </w:r>
          </w:p>
        </w:tc>
        <w:tc>
          <w:tcPr>
            <w:tcW w:w="3402" w:type="dxa"/>
          </w:tcPr>
          <w:p w14:paraId="0E903102" w14:textId="44C91E45" w:rsidR="007A0E38" w:rsidRPr="00791264" w:rsidRDefault="007A0E38" w:rsidP="00C520EB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791264">
              <w:rPr>
                <w:szCs w:val="22"/>
              </w:rPr>
              <w:t>(Chine/China)</w:t>
            </w:r>
          </w:p>
        </w:tc>
      </w:tr>
      <w:tr w:rsidR="007A0E38" w:rsidRPr="00791264" w14:paraId="001449F7" w14:textId="77777777" w:rsidTr="00C520EB">
        <w:tc>
          <w:tcPr>
            <w:tcW w:w="5840" w:type="dxa"/>
          </w:tcPr>
          <w:p w14:paraId="041DDB01" w14:textId="77777777" w:rsidR="007A0E38" w:rsidRPr="00791264" w:rsidRDefault="007A0E38" w:rsidP="008D6623">
            <w:pPr>
              <w:pStyle w:val="BodyText"/>
              <w:keepNext/>
              <w:spacing w:after="0"/>
              <w:rPr>
                <w:szCs w:val="22"/>
              </w:rPr>
            </w:pPr>
          </w:p>
        </w:tc>
        <w:tc>
          <w:tcPr>
            <w:tcW w:w="3402" w:type="dxa"/>
          </w:tcPr>
          <w:p w14:paraId="08675AD5" w14:textId="77777777" w:rsidR="007A0E38" w:rsidRPr="00791264" w:rsidRDefault="007A0E38" w:rsidP="008D6623">
            <w:pPr>
              <w:pStyle w:val="BodyText"/>
              <w:keepNext/>
              <w:spacing w:after="0"/>
              <w:rPr>
                <w:szCs w:val="22"/>
              </w:rPr>
            </w:pPr>
          </w:p>
        </w:tc>
      </w:tr>
      <w:tr w:rsidR="00E33660" w:rsidRPr="00791264" w14:paraId="25FF810D" w14:textId="77777777" w:rsidTr="00C520EB">
        <w:tc>
          <w:tcPr>
            <w:tcW w:w="5840" w:type="dxa"/>
          </w:tcPr>
          <w:p w14:paraId="2C6ABD1C" w14:textId="0FA182B3" w:rsidR="00E33660" w:rsidRPr="00791264" w:rsidRDefault="00E33660" w:rsidP="00C520EB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="00E226C4">
              <w:t xml:space="preserve">Eriks </w:t>
            </w:r>
            <w:proofErr w:type="spellStart"/>
            <w:r w:rsidR="00E226C4">
              <w:t>Rekis</w:t>
            </w:r>
            <w:proofErr w:type="spellEnd"/>
            <w:r w:rsidR="0072539B" w:rsidRPr="00791264">
              <w:t xml:space="preserve"> (M</w:t>
            </w:r>
            <w:r w:rsidR="00E226C4">
              <w:t>./Mr.</w:t>
            </w:r>
            <w:r w:rsidR="0072539B" w:rsidRPr="00791264">
              <w:t>)</w:t>
            </w:r>
          </w:p>
        </w:tc>
        <w:tc>
          <w:tcPr>
            <w:tcW w:w="3402" w:type="dxa"/>
          </w:tcPr>
          <w:p w14:paraId="15E5A534" w14:textId="6309829F" w:rsidR="00E33660" w:rsidRPr="00791264" w:rsidRDefault="0072539B" w:rsidP="00C520EB">
            <w:pPr>
              <w:rPr>
                <w:lang w:val="fr-CH"/>
              </w:rPr>
            </w:pPr>
            <w:r w:rsidRPr="00791264">
              <w:rPr>
                <w:lang w:val="fr-CH"/>
              </w:rPr>
              <w:t>(</w:t>
            </w:r>
            <w:r w:rsidR="00E226C4">
              <w:rPr>
                <w:lang w:val="fr-CH"/>
              </w:rPr>
              <w:t>Lettonie/</w:t>
            </w:r>
            <w:r w:rsidR="00E226C4">
              <w:t>Latvia</w:t>
            </w:r>
            <w:r w:rsidRPr="00791264">
              <w:rPr>
                <w:szCs w:val="22"/>
              </w:rPr>
              <w:t>)</w:t>
            </w:r>
          </w:p>
        </w:tc>
      </w:tr>
      <w:tr w:rsidR="00E33660" w:rsidRPr="00791264" w14:paraId="5FFFC84A" w14:textId="77777777" w:rsidTr="00C520EB">
        <w:tc>
          <w:tcPr>
            <w:tcW w:w="5840" w:type="dxa"/>
          </w:tcPr>
          <w:p w14:paraId="56069C4C" w14:textId="77777777" w:rsidR="00E33660" w:rsidRPr="00791264" w:rsidRDefault="00E33660" w:rsidP="00C520EB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</w:rPr>
            </w:pPr>
          </w:p>
        </w:tc>
        <w:tc>
          <w:tcPr>
            <w:tcW w:w="3402" w:type="dxa"/>
          </w:tcPr>
          <w:p w14:paraId="56A701E0" w14:textId="77777777" w:rsidR="00E33660" w:rsidRPr="00791264" w:rsidRDefault="00E33660" w:rsidP="00C520EB">
            <w:pPr>
              <w:rPr>
                <w:lang w:val="fr-CH"/>
              </w:rPr>
            </w:pPr>
          </w:p>
        </w:tc>
      </w:tr>
      <w:tr w:rsidR="00E33660" w:rsidRPr="00791264" w14:paraId="27011012" w14:textId="77777777" w:rsidTr="00C520EB">
        <w:tc>
          <w:tcPr>
            <w:tcW w:w="5840" w:type="dxa"/>
          </w:tcPr>
          <w:p w14:paraId="3ABB7BC9" w14:textId="77777777" w:rsidR="00E33660" w:rsidRPr="00791264" w:rsidRDefault="00E33660" w:rsidP="00430473">
            <w:pPr>
              <w:pStyle w:val="Caption"/>
            </w:pPr>
          </w:p>
        </w:tc>
        <w:tc>
          <w:tcPr>
            <w:tcW w:w="3402" w:type="dxa"/>
          </w:tcPr>
          <w:p w14:paraId="4588AA7B" w14:textId="77777777" w:rsidR="00E33660" w:rsidRPr="00791264" w:rsidRDefault="00E33660" w:rsidP="00C520EB">
            <w:pPr>
              <w:rPr>
                <w:szCs w:val="22"/>
                <w:lang w:val="fr-CH"/>
              </w:rPr>
            </w:pPr>
          </w:p>
        </w:tc>
      </w:tr>
      <w:tr w:rsidR="00E33660" w:rsidRPr="00791264" w14:paraId="71AAF145" w14:textId="77777777" w:rsidTr="00C520EB">
        <w:tc>
          <w:tcPr>
            <w:tcW w:w="5840" w:type="dxa"/>
          </w:tcPr>
          <w:p w14:paraId="12BF59FF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</w:rPr>
            </w:pPr>
            <w:r w:rsidRPr="00791264">
              <w:rPr>
                <w:szCs w:val="22"/>
                <w:lang w:val="fr-CH"/>
              </w:rPr>
              <w:tab/>
            </w:r>
            <w:proofErr w:type="spellStart"/>
            <w:r w:rsidRPr="00791264">
              <w:rPr>
                <w:szCs w:val="22"/>
              </w:rPr>
              <w:t>Secrétaire</w:t>
            </w:r>
            <w:proofErr w:type="spellEnd"/>
            <w:r w:rsidRPr="00791264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14:paraId="51EC4F4C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E33660" w:rsidRPr="00791264" w14:paraId="517117F2" w14:textId="77777777" w:rsidTr="00C520EB">
        <w:trPr>
          <w:trHeight w:val="163"/>
        </w:trPr>
        <w:tc>
          <w:tcPr>
            <w:tcW w:w="5840" w:type="dxa"/>
          </w:tcPr>
          <w:p w14:paraId="45F6DC07" w14:textId="16A3DD1A" w:rsidR="00E33660" w:rsidRPr="00791264" w:rsidRDefault="00E33660" w:rsidP="00C520EB">
            <w:pPr>
              <w:keepNext/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="009F2039" w:rsidRPr="00791264">
              <w:rPr>
                <w:szCs w:val="22"/>
              </w:rPr>
              <w:t xml:space="preserve">Anna </w:t>
            </w:r>
            <w:proofErr w:type="spellStart"/>
            <w:r w:rsidR="009F2039" w:rsidRPr="00791264">
              <w:rPr>
                <w:szCs w:val="22"/>
              </w:rPr>
              <w:t>Morawiec</w:t>
            </w:r>
            <w:proofErr w:type="spellEnd"/>
            <w:r w:rsidR="009F2039" w:rsidRPr="00791264">
              <w:rPr>
                <w:szCs w:val="22"/>
              </w:rPr>
              <w:t xml:space="preserve"> Mansfield </w:t>
            </w:r>
            <w:r w:rsidR="009F2039" w:rsidRPr="00791264">
              <w:t>(</w:t>
            </w:r>
            <w:proofErr w:type="spellStart"/>
            <w:r w:rsidR="009F2039" w:rsidRPr="00791264">
              <w:t>Mme</w:t>
            </w:r>
            <w:proofErr w:type="spellEnd"/>
            <w:r w:rsidR="009F2039" w:rsidRPr="00791264">
              <w:t>/Ms.)</w:t>
            </w:r>
          </w:p>
        </w:tc>
        <w:tc>
          <w:tcPr>
            <w:tcW w:w="3402" w:type="dxa"/>
          </w:tcPr>
          <w:p w14:paraId="2A63CB0A" w14:textId="77777777" w:rsidR="00E33660" w:rsidRPr="00791264" w:rsidRDefault="00E33660" w:rsidP="00C520EB">
            <w:pPr>
              <w:keepNext/>
              <w:rPr>
                <w:szCs w:val="22"/>
              </w:rPr>
            </w:pPr>
            <w:r w:rsidRPr="00791264">
              <w:rPr>
                <w:szCs w:val="22"/>
              </w:rPr>
              <w:t>(OMPI/WIPO)</w:t>
            </w:r>
          </w:p>
        </w:tc>
      </w:tr>
    </w:tbl>
    <w:p w14:paraId="13C1D4A5" w14:textId="3196CE1D" w:rsidR="00E33660" w:rsidRPr="00E836B7" w:rsidRDefault="00E33660" w:rsidP="00E836B7">
      <w:pPr>
        <w:pStyle w:val="Heading1"/>
        <w:spacing w:before="720" w:after="240"/>
        <w:rPr>
          <w:b w:val="0"/>
        </w:rPr>
      </w:pPr>
      <w:r w:rsidRPr="00791264">
        <w:rPr>
          <w:b w:val="0"/>
        </w:rPr>
        <w:t>COMMISSION PRINCIPALE I/MAIN COMMITTEE I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3660" w:rsidRPr="00791264" w14:paraId="0C187A9D" w14:textId="77777777" w:rsidTr="00C520EB">
        <w:tc>
          <w:tcPr>
            <w:tcW w:w="5840" w:type="dxa"/>
          </w:tcPr>
          <w:p w14:paraId="0E077877" w14:textId="25397388" w:rsidR="00E33660" w:rsidRPr="00791264" w:rsidRDefault="00E33660" w:rsidP="00C520EB">
            <w:pPr>
              <w:spacing w:before="120" w:after="120"/>
              <w:rPr>
                <w:b/>
                <w:szCs w:val="22"/>
              </w:rPr>
            </w:pPr>
            <w:r w:rsidRPr="00791264">
              <w:rPr>
                <w:szCs w:val="22"/>
              </w:rPr>
              <w:tab/>
            </w:r>
            <w:proofErr w:type="spellStart"/>
            <w:r w:rsidRPr="00791264">
              <w:rPr>
                <w:szCs w:val="22"/>
              </w:rPr>
              <w:t>Président</w:t>
            </w:r>
            <w:proofErr w:type="spellEnd"/>
            <w:r w:rsidRPr="00791264">
              <w:rPr>
                <w:szCs w:val="22"/>
              </w:rPr>
              <w:t>/President</w:t>
            </w:r>
            <w:r w:rsidR="00D556BC" w:rsidRPr="00791264">
              <w:rPr>
                <w:rStyle w:val="FootnoteReference"/>
                <w:szCs w:val="22"/>
              </w:rPr>
              <w:footnoteReference w:id="4"/>
            </w:r>
          </w:p>
        </w:tc>
        <w:tc>
          <w:tcPr>
            <w:tcW w:w="3402" w:type="dxa"/>
          </w:tcPr>
          <w:p w14:paraId="4FA51B63" w14:textId="77777777" w:rsidR="00E33660" w:rsidRPr="00791264" w:rsidRDefault="00E33660" w:rsidP="00C520EB">
            <w:pPr>
              <w:spacing w:before="120" w:after="120"/>
              <w:rPr>
                <w:szCs w:val="22"/>
              </w:rPr>
            </w:pPr>
          </w:p>
        </w:tc>
      </w:tr>
      <w:tr w:rsidR="009571C1" w:rsidRPr="00791264" w14:paraId="1961B372" w14:textId="77777777" w:rsidTr="00BF1079">
        <w:tc>
          <w:tcPr>
            <w:tcW w:w="5840" w:type="dxa"/>
          </w:tcPr>
          <w:p w14:paraId="016146E6" w14:textId="728B1BB1" w:rsidR="009571C1" w:rsidRPr="00E71780" w:rsidRDefault="009571C1" w:rsidP="00BF1079">
            <w:pPr>
              <w:rPr>
                <w:szCs w:val="22"/>
                <w:lang w:val="es-ES_tradnl"/>
              </w:rPr>
            </w:pPr>
            <w:r w:rsidRPr="00791264">
              <w:rPr>
                <w:szCs w:val="22"/>
                <w:lang w:val="es-ES_tradnl"/>
              </w:rPr>
              <w:tab/>
            </w:r>
            <w:r w:rsidRPr="00791264">
              <w:rPr>
                <w:szCs w:val="22"/>
                <w:lang w:val="es-ES_tradnl"/>
              </w:rPr>
              <w:tab/>
            </w:r>
            <w:r w:rsidRPr="00E71780">
              <w:rPr>
                <w:szCs w:val="22"/>
                <w:lang w:val="es-ES_tradnl"/>
              </w:rPr>
              <w:t xml:space="preserve">Sergio </w:t>
            </w:r>
            <w:proofErr w:type="spellStart"/>
            <w:r w:rsidRPr="00E71780">
              <w:rPr>
                <w:szCs w:val="22"/>
                <w:lang w:val="es-ES_tradnl"/>
              </w:rPr>
              <w:t>Chuez</w:t>
            </w:r>
            <w:proofErr w:type="spellEnd"/>
            <w:r w:rsidRPr="00E71780">
              <w:rPr>
                <w:szCs w:val="22"/>
                <w:lang w:val="es-ES_tradnl"/>
              </w:rPr>
              <w:t xml:space="preserve"> S</w:t>
            </w:r>
            <w:r w:rsidRPr="00791264">
              <w:rPr>
                <w:szCs w:val="22"/>
                <w:lang w:val="es-ES_tradnl"/>
              </w:rPr>
              <w:t>alazar</w:t>
            </w:r>
            <w:r w:rsidR="00757BC6" w:rsidRPr="00E71780">
              <w:rPr>
                <w:szCs w:val="22"/>
                <w:lang w:val="es-ES_tradnl"/>
              </w:rPr>
              <w:t xml:space="preserve"> (M./Mr</w:t>
            </w:r>
            <w:r w:rsidR="00FB1CE6" w:rsidRPr="00E71780">
              <w:rPr>
                <w:szCs w:val="22"/>
                <w:lang w:val="es-ES_tradnl"/>
              </w:rPr>
              <w:t>.</w:t>
            </w:r>
            <w:r w:rsidR="00757BC6" w:rsidRPr="00E71780">
              <w:rPr>
                <w:szCs w:val="22"/>
                <w:lang w:val="es-ES_tradnl"/>
              </w:rPr>
              <w:t>)</w:t>
            </w:r>
          </w:p>
        </w:tc>
        <w:tc>
          <w:tcPr>
            <w:tcW w:w="3402" w:type="dxa"/>
          </w:tcPr>
          <w:p w14:paraId="0BE98A0C" w14:textId="77777777" w:rsidR="009571C1" w:rsidRPr="00791264" w:rsidRDefault="009571C1" w:rsidP="00BF1079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(Pérou/</w:t>
            </w:r>
            <w:proofErr w:type="spellStart"/>
            <w:r w:rsidRPr="00791264">
              <w:rPr>
                <w:szCs w:val="22"/>
                <w:lang w:val="fr-FR"/>
              </w:rPr>
              <w:t>Peru</w:t>
            </w:r>
            <w:proofErr w:type="spellEnd"/>
            <w:r w:rsidRPr="00791264">
              <w:rPr>
                <w:szCs w:val="22"/>
                <w:lang w:val="fr-FR"/>
              </w:rPr>
              <w:t>)</w:t>
            </w:r>
          </w:p>
        </w:tc>
      </w:tr>
      <w:tr w:rsidR="009571C1" w:rsidRPr="00791264" w14:paraId="5C2FF87D" w14:textId="77777777" w:rsidTr="00C520EB">
        <w:tc>
          <w:tcPr>
            <w:tcW w:w="5840" w:type="dxa"/>
          </w:tcPr>
          <w:p w14:paraId="5BBF670E" w14:textId="77777777" w:rsidR="009571C1" w:rsidRPr="00791264" w:rsidRDefault="009571C1" w:rsidP="00C520EB">
            <w:pPr>
              <w:rPr>
                <w:szCs w:val="22"/>
              </w:rPr>
            </w:pPr>
          </w:p>
        </w:tc>
        <w:tc>
          <w:tcPr>
            <w:tcW w:w="3402" w:type="dxa"/>
          </w:tcPr>
          <w:p w14:paraId="58E1741A" w14:textId="77777777" w:rsidR="009571C1" w:rsidRPr="00791264" w:rsidRDefault="009571C1" w:rsidP="00C520EB">
            <w:pPr>
              <w:rPr>
                <w:szCs w:val="22"/>
                <w:lang w:val="fr-FR"/>
              </w:rPr>
            </w:pPr>
          </w:p>
        </w:tc>
      </w:tr>
      <w:tr w:rsidR="00E33660" w:rsidRPr="00791264" w14:paraId="19630DBA" w14:textId="77777777" w:rsidTr="00C520EB">
        <w:tc>
          <w:tcPr>
            <w:tcW w:w="5840" w:type="dxa"/>
          </w:tcPr>
          <w:p w14:paraId="4448E315" w14:textId="77777777" w:rsidR="00E33660" w:rsidRPr="00791264" w:rsidRDefault="00E33660" w:rsidP="00E836B7">
            <w:pPr>
              <w:pStyle w:val="BodyText"/>
              <w:spacing w:before="120" w:after="240"/>
              <w:rPr>
                <w:szCs w:val="22"/>
                <w:lang w:val="fr-FR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  <w:lang w:val="fr-FR"/>
              </w:rPr>
              <w:t>Vice-présidents/</w:t>
            </w:r>
            <w:proofErr w:type="spellStart"/>
            <w:r w:rsidRPr="00791264">
              <w:rPr>
                <w:szCs w:val="22"/>
                <w:lang w:val="fr-FR"/>
              </w:rPr>
              <w:t>Vice-Presidents</w:t>
            </w:r>
            <w:proofErr w:type="spellEnd"/>
          </w:p>
        </w:tc>
        <w:tc>
          <w:tcPr>
            <w:tcW w:w="3402" w:type="dxa"/>
          </w:tcPr>
          <w:p w14:paraId="3B3C750B" w14:textId="77777777" w:rsidR="00E33660" w:rsidRPr="00791264" w:rsidRDefault="00E33660" w:rsidP="00E836B7">
            <w:pPr>
              <w:pStyle w:val="BodyText"/>
              <w:spacing w:before="120" w:after="240"/>
              <w:rPr>
                <w:szCs w:val="22"/>
                <w:lang w:val="fr-FR"/>
              </w:rPr>
            </w:pPr>
          </w:p>
        </w:tc>
      </w:tr>
      <w:tr w:rsidR="002D2CCB" w:rsidRPr="00A32901" w14:paraId="51C01209" w14:textId="77777777" w:rsidTr="00C520EB">
        <w:tc>
          <w:tcPr>
            <w:tcW w:w="5840" w:type="dxa"/>
          </w:tcPr>
          <w:p w14:paraId="1E209EC3" w14:textId="22D2D0A1" w:rsidR="002D2CCB" w:rsidRPr="00791264" w:rsidRDefault="002D2CCB" w:rsidP="00C520EB">
            <w:pPr>
              <w:pStyle w:val="BodyText"/>
              <w:spacing w:before="120" w:after="120"/>
              <w:rPr>
                <w:szCs w:val="22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  <w:t xml:space="preserve">Ali </w:t>
            </w:r>
            <w:proofErr w:type="spellStart"/>
            <w:r w:rsidRPr="00791264">
              <w:rPr>
                <w:szCs w:val="22"/>
                <w:lang w:val="fr-CH"/>
              </w:rPr>
              <w:t>Nasimfar</w:t>
            </w:r>
            <w:proofErr w:type="spellEnd"/>
            <w:r w:rsidRPr="00791264">
              <w:rPr>
                <w:szCs w:val="22"/>
                <w:lang w:val="fr-CH"/>
              </w:rPr>
              <w:t xml:space="preserve"> (M./Mr.)</w:t>
            </w:r>
          </w:p>
        </w:tc>
        <w:tc>
          <w:tcPr>
            <w:tcW w:w="3402" w:type="dxa"/>
          </w:tcPr>
          <w:p w14:paraId="647759E2" w14:textId="56EF8C35" w:rsidR="002D2CCB" w:rsidRPr="00791264" w:rsidRDefault="002D2CCB" w:rsidP="00C520EB">
            <w:pPr>
              <w:pStyle w:val="BodyText"/>
              <w:spacing w:before="120" w:after="120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(Iran (République islamique d</w:t>
            </w:r>
            <w:proofErr w:type="gramStart"/>
            <w:r w:rsidRPr="00791264">
              <w:rPr>
                <w:szCs w:val="22"/>
                <w:lang w:val="fr-FR"/>
              </w:rPr>
              <w:t>’)/</w:t>
            </w:r>
            <w:proofErr w:type="gramEnd"/>
            <w:r w:rsidRPr="00791264">
              <w:rPr>
                <w:szCs w:val="22"/>
                <w:lang w:val="fr-FR"/>
              </w:rPr>
              <w:t>Iran (</w:t>
            </w:r>
            <w:proofErr w:type="spellStart"/>
            <w:r w:rsidRPr="00791264">
              <w:rPr>
                <w:szCs w:val="22"/>
                <w:lang w:val="fr-FR"/>
              </w:rPr>
              <w:t>Islamic</w:t>
            </w:r>
            <w:proofErr w:type="spellEnd"/>
            <w:r w:rsidRPr="00791264">
              <w:rPr>
                <w:szCs w:val="22"/>
                <w:lang w:val="fr-FR"/>
              </w:rPr>
              <w:t xml:space="preserve"> Republic of))</w:t>
            </w:r>
          </w:p>
        </w:tc>
      </w:tr>
      <w:tr w:rsidR="00E27AEF" w:rsidRPr="00A32901" w14:paraId="7A17CFF5" w14:textId="77777777" w:rsidTr="00C520EB">
        <w:tc>
          <w:tcPr>
            <w:tcW w:w="5840" w:type="dxa"/>
          </w:tcPr>
          <w:p w14:paraId="3B17ABBA" w14:textId="77777777" w:rsidR="00E27AEF" w:rsidRPr="00791264" w:rsidRDefault="00E27AEF" w:rsidP="00E836B7">
            <w:pPr>
              <w:pStyle w:val="BodyText"/>
              <w:spacing w:after="0"/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1623E513" w14:textId="77777777" w:rsidR="00E27AEF" w:rsidRPr="00791264" w:rsidRDefault="00E27AEF" w:rsidP="00E836B7">
            <w:pPr>
              <w:pStyle w:val="BodyText"/>
              <w:spacing w:after="0"/>
              <w:rPr>
                <w:szCs w:val="22"/>
                <w:lang w:val="fr-FR"/>
              </w:rPr>
            </w:pPr>
          </w:p>
        </w:tc>
      </w:tr>
      <w:tr w:rsidR="00E33660" w:rsidRPr="001766F6" w14:paraId="1D6B52A8" w14:textId="77777777" w:rsidTr="00C520EB">
        <w:tc>
          <w:tcPr>
            <w:tcW w:w="5840" w:type="dxa"/>
          </w:tcPr>
          <w:p w14:paraId="08124D2C" w14:textId="6E8FDCA0" w:rsidR="00E33660" w:rsidRPr="00791264" w:rsidRDefault="00E33660" w:rsidP="00C520EB">
            <w:pPr>
              <w:pStyle w:val="BodyText"/>
              <w:rPr>
                <w:szCs w:val="22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</w:r>
            <w:r w:rsidR="00532FB7" w:rsidRPr="00791264">
              <w:rPr>
                <w:rFonts w:eastAsia="Times New Roman"/>
                <w:szCs w:val="22"/>
                <w:lang w:val="en-GB"/>
              </w:rPr>
              <w:t xml:space="preserve">Simion </w:t>
            </w:r>
            <w:proofErr w:type="spellStart"/>
            <w:r w:rsidR="00532FB7" w:rsidRPr="00791264">
              <w:rPr>
                <w:rFonts w:eastAsia="Times New Roman"/>
                <w:szCs w:val="22"/>
                <w:lang w:val="en-GB"/>
              </w:rPr>
              <w:t>Levițchi</w:t>
            </w:r>
            <w:proofErr w:type="spellEnd"/>
            <w:r w:rsidR="00C62EE0" w:rsidRPr="00791264">
              <w:rPr>
                <w:rFonts w:eastAsia="Times New Roman"/>
                <w:szCs w:val="22"/>
                <w:lang w:val="en-GB"/>
              </w:rPr>
              <w:t xml:space="preserve"> (M./Mr.)</w:t>
            </w:r>
          </w:p>
        </w:tc>
        <w:tc>
          <w:tcPr>
            <w:tcW w:w="3402" w:type="dxa"/>
          </w:tcPr>
          <w:p w14:paraId="41275817" w14:textId="47E5C9D0" w:rsidR="00E33660" w:rsidRPr="00791264" w:rsidRDefault="00E33660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r w:rsidR="00532FB7" w:rsidRPr="00791264">
              <w:rPr>
                <w:szCs w:val="22"/>
                <w:lang w:val="fr-FR"/>
              </w:rPr>
              <w:t>République de Moldova/</w:t>
            </w:r>
            <w:r w:rsidR="00532FB7" w:rsidRPr="00791264">
              <w:rPr>
                <w:rFonts w:eastAsia="Times New Roman"/>
                <w:lang w:val="fr-CH"/>
              </w:rPr>
              <w:t>Republic of Moldova</w:t>
            </w:r>
            <w:r w:rsidRPr="00791264">
              <w:rPr>
                <w:szCs w:val="22"/>
                <w:lang w:val="fr-FR"/>
              </w:rPr>
              <w:t>)</w:t>
            </w:r>
          </w:p>
        </w:tc>
      </w:tr>
      <w:tr w:rsidR="00D17F38" w:rsidRPr="001766F6" w14:paraId="4EBB2B52" w14:textId="77777777" w:rsidTr="00C520EB">
        <w:tc>
          <w:tcPr>
            <w:tcW w:w="5840" w:type="dxa"/>
          </w:tcPr>
          <w:p w14:paraId="4DC103BA" w14:textId="77777777" w:rsidR="00D17F38" w:rsidRPr="00791264" w:rsidRDefault="00D17F38" w:rsidP="00E836B7">
            <w:pPr>
              <w:pStyle w:val="BodyText"/>
              <w:spacing w:after="0"/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00B8DB21" w14:textId="77777777" w:rsidR="00D17F38" w:rsidRPr="00791264" w:rsidRDefault="00D17F38" w:rsidP="00E836B7">
            <w:pPr>
              <w:rPr>
                <w:szCs w:val="22"/>
                <w:lang w:val="fr-FR"/>
              </w:rPr>
            </w:pPr>
          </w:p>
        </w:tc>
      </w:tr>
      <w:tr w:rsidR="00E33660" w:rsidRPr="00791264" w14:paraId="70D91CCC" w14:textId="77777777" w:rsidTr="00C520EB">
        <w:tc>
          <w:tcPr>
            <w:tcW w:w="5840" w:type="dxa"/>
          </w:tcPr>
          <w:p w14:paraId="11762251" w14:textId="0CEFAD01" w:rsidR="00E33660" w:rsidRPr="00791264" w:rsidRDefault="00E33660" w:rsidP="00E836B7">
            <w:pPr>
              <w:spacing w:before="720" w:after="240"/>
              <w:rPr>
                <w:szCs w:val="22"/>
                <w:lang w:val="fr-FR"/>
              </w:rPr>
            </w:pPr>
            <w:r w:rsidRPr="00A01CAA">
              <w:rPr>
                <w:szCs w:val="22"/>
                <w:lang w:val="es-ES_tradnl"/>
              </w:rPr>
              <w:tab/>
            </w:r>
            <w:r w:rsidRPr="00791264">
              <w:rPr>
                <w:szCs w:val="22"/>
                <w:lang w:val="fr-FR"/>
              </w:rPr>
              <w:t>Secrétaire/</w:t>
            </w:r>
            <w:proofErr w:type="spellStart"/>
            <w:r w:rsidRPr="00791264">
              <w:rPr>
                <w:szCs w:val="22"/>
                <w:lang w:val="fr-FR"/>
              </w:rPr>
              <w:t>Secretary</w:t>
            </w:r>
            <w:proofErr w:type="spellEnd"/>
          </w:p>
        </w:tc>
        <w:tc>
          <w:tcPr>
            <w:tcW w:w="3402" w:type="dxa"/>
          </w:tcPr>
          <w:p w14:paraId="7C0F450E" w14:textId="77777777" w:rsidR="00E33660" w:rsidRPr="00791264" w:rsidRDefault="00E33660" w:rsidP="00E836B7">
            <w:pPr>
              <w:spacing w:before="720" w:after="240"/>
              <w:rPr>
                <w:szCs w:val="22"/>
                <w:lang w:val="fr-FR"/>
              </w:rPr>
            </w:pPr>
          </w:p>
        </w:tc>
      </w:tr>
      <w:tr w:rsidR="00E33660" w:rsidRPr="00791264" w14:paraId="2313C450" w14:textId="77777777" w:rsidTr="00C520EB">
        <w:tc>
          <w:tcPr>
            <w:tcW w:w="5840" w:type="dxa"/>
          </w:tcPr>
          <w:p w14:paraId="5432C1E8" w14:textId="195867A0" w:rsidR="00E33660" w:rsidRPr="00791264" w:rsidRDefault="00E33660" w:rsidP="00C520EB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</w:r>
            <w:r w:rsidRPr="00791264">
              <w:rPr>
                <w:szCs w:val="22"/>
                <w:lang w:val="fr-FR"/>
              </w:rPr>
              <w:tab/>
            </w:r>
            <w:r w:rsidR="0015328A" w:rsidRPr="00791264">
              <w:rPr>
                <w:szCs w:val="22"/>
                <w:lang w:val="fr-FR"/>
              </w:rPr>
              <w:t xml:space="preserve">Marcus </w:t>
            </w:r>
            <w:proofErr w:type="spellStart"/>
            <w:r w:rsidR="0015328A" w:rsidRPr="00791264">
              <w:rPr>
                <w:szCs w:val="22"/>
                <w:lang w:val="fr-FR"/>
              </w:rPr>
              <w:t>Höpperger</w:t>
            </w:r>
            <w:proofErr w:type="spellEnd"/>
            <w:r w:rsidR="00C62EE0" w:rsidRPr="00791264">
              <w:rPr>
                <w:szCs w:val="22"/>
                <w:lang w:val="fr-FR"/>
              </w:rPr>
              <w:t xml:space="preserve"> (M./Mr.)</w:t>
            </w:r>
          </w:p>
        </w:tc>
        <w:tc>
          <w:tcPr>
            <w:tcW w:w="3402" w:type="dxa"/>
          </w:tcPr>
          <w:p w14:paraId="3A45CE9A" w14:textId="77777777" w:rsidR="00E33660" w:rsidRPr="00791264" w:rsidRDefault="00E33660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(OMPI/WIPO)</w:t>
            </w:r>
          </w:p>
        </w:tc>
      </w:tr>
    </w:tbl>
    <w:p w14:paraId="584647F2" w14:textId="61CCC9FD" w:rsidR="00E33660" w:rsidRPr="00791264" w:rsidRDefault="00E33660" w:rsidP="00E836B7">
      <w:pPr>
        <w:pStyle w:val="Heading1"/>
        <w:keepNext w:val="0"/>
        <w:spacing w:before="720" w:after="240"/>
        <w:rPr>
          <w:b w:val="0"/>
        </w:rPr>
      </w:pPr>
      <w:r w:rsidRPr="00791264">
        <w:rPr>
          <w:b w:val="0"/>
          <w:lang w:val="fr-FR"/>
        </w:rPr>
        <w:lastRenderedPageBreak/>
        <w:t>COMMISSION PR</w:t>
      </w:r>
      <w:r w:rsidRPr="00791264">
        <w:rPr>
          <w:b w:val="0"/>
        </w:rPr>
        <w:t>INCIPALE II/MAIN COMMITTEE II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3660" w:rsidRPr="00791264" w14:paraId="7A344EA1" w14:textId="77777777" w:rsidTr="00C520EB">
        <w:tc>
          <w:tcPr>
            <w:tcW w:w="5840" w:type="dxa"/>
          </w:tcPr>
          <w:p w14:paraId="70DC864D" w14:textId="5D52473F" w:rsidR="00E33660" w:rsidRPr="00791264" w:rsidRDefault="00E33660" w:rsidP="00E836B7">
            <w:pPr>
              <w:spacing w:before="120" w:after="240"/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proofErr w:type="spellStart"/>
            <w:r w:rsidRPr="00791264">
              <w:rPr>
                <w:szCs w:val="22"/>
              </w:rPr>
              <w:t>Président</w:t>
            </w:r>
            <w:proofErr w:type="spellEnd"/>
            <w:r w:rsidRPr="00791264">
              <w:rPr>
                <w:szCs w:val="22"/>
              </w:rPr>
              <w:t>/President</w:t>
            </w:r>
            <w:r w:rsidR="00153501" w:rsidRPr="00791264">
              <w:rPr>
                <w:rStyle w:val="FootnoteReference"/>
                <w:szCs w:val="22"/>
              </w:rPr>
              <w:footnoteReference w:id="5"/>
            </w:r>
          </w:p>
        </w:tc>
        <w:tc>
          <w:tcPr>
            <w:tcW w:w="3402" w:type="dxa"/>
          </w:tcPr>
          <w:p w14:paraId="571921D8" w14:textId="77777777" w:rsidR="00E33660" w:rsidRPr="00791264" w:rsidRDefault="00E33660" w:rsidP="00E836B7">
            <w:pPr>
              <w:spacing w:before="120" w:after="240"/>
              <w:rPr>
                <w:szCs w:val="22"/>
              </w:rPr>
            </w:pPr>
          </w:p>
        </w:tc>
      </w:tr>
      <w:tr w:rsidR="00E33660" w:rsidRPr="00791264" w14:paraId="01B6E2AF" w14:textId="77777777" w:rsidTr="00C520EB">
        <w:tc>
          <w:tcPr>
            <w:tcW w:w="5840" w:type="dxa"/>
          </w:tcPr>
          <w:p w14:paraId="43B97DA9" w14:textId="58306864" w:rsidR="00E33660" w:rsidRPr="00791264" w:rsidRDefault="00E33660" w:rsidP="00C520EB">
            <w:pPr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="00AA1289" w:rsidRPr="00791264">
              <w:t xml:space="preserve">Christian </w:t>
            </w:r>
            <w:proofErr w:type="spellStart"/>
            <w:r w:rsidR="00AA1289" w:rsidRPr="00791264">
              <w:t>Schernitzky</w:t>
            </w:r>
            <w:proofErr w:type="spellEnd"/>
            <w:r w:rsidR="00757BC6" w:rsidRPr="00791264">
              <w:t xml:space="preserve"> (M./Mr.)</w:t>
            </w:r>
          </w:p>
        </w:tc>
        <w:tc>
          <w:tcPr>
            <w:tcW w:w="3402" w:type="dxa"/>
          </w:tcPr>
          <w:p w14:paraId="3E1689F2" w14:textId="4F5A6D61" w:rsidR="00E33660" w:rsidRPr="00791264" w:rsidRDefault="00E33660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r w:rsidR="00AA1289" w:rsidRPr="00791264">
              <w:rPr>
                <w:szCs w:val="22"/>
                <w:lang w:val="fr-FR"/>
              </w:rPr>
              <w:t>Allemagne/Germany</w:t>
            </w:r>
            <w:r w:rsidRPr="00791264">
              <w:rPr>
                <w:szCs w:val="22"/>
                <w:lang w:val="fr-FR"/>
              </w:rPr>
              <w:t>)</w:t>
            </w:r>
            <w:r w:rsidR="00782B10" w:rsidRPr="00791264">
              <w:rPr>
                <w:szCs w:val="22"/>
                <w:lang w:val="fr-FR"/>
              </w:rPr>
              <w:br/>
            </w:r>
          </w:p>
        </w:tc>
      </w:tr>
      <w:tr w:rsidR="00E33660" w:rsidRPr="00791264" w14:paraId="02A06B31" w14:textId="77777777" w:rsidTr="00C520EB">
        <w:tc>
          <w:tcPr>
            <w:tcW w:w="5840" w:type="dxa"/>
          </w:tcPr>
          <w:p w14:paraId="6950B631" w14:textId="77777777" w:rsidR="00E33660" w:rsidRPr="00791264" w:rsidRDefault="00E33660" w:rsidP="00E836B7">
            <w:pPr>
              <w:pStyle w:val="BodyText"/>
              <w:spacing w:before="480" w:after="240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  <w:t>Vice-présidents/</w:t>
            </w:r>
            <w:proofErr w:type="spellStart"/>
            <w:r w:rsidRPr="00791264">
              <w:rPr>
                <w:szCs w:val="22"/>
                <w:lang w:val="fr-FR"/>
              </w:rPr>
              <w:t>Vice-Presidents</w:t>
            </w:r>
            <w:proofErr w:type="spellEnd"/>
          </w:p>
        </w:tc>
        <w:tc>
          <w:tcPr>
            <w:tcW w:w="3402" w:type="dxa"/>
          </w:tcPr>
          <w:p w14:paraId="586A5735" w14:textId="77777777" w:rsidR="00E33660" w:rsidRPr="00791264" w:rsidRDefault="00E33660" w:rsidP="00E836B7">
            <w:pPr>
              <w:pStyle w:val="BodyText"/>
              <w:spacing w:before="480" w:after="240"/>
              <w:rPr>
                <w:szCs w:val="22"/>
                <w:lang w:val="fr-FR"/>
              </w:rPr>
            </w:pPr>
          </w:p>
        </w:tc>
      </w:tr>
      <w:tr w:rsidR="00E33660" w:rsidRPr="00791264" w14:paraId="10EFB958" w14:textId="77777777" w:rsidTr="00C520EB">
        <w:tc>
          <w:tcPr>
            <w:tcW w:w="5840" w:type="dxa"/>
          </w:tcPr>
          <w:p w14:paraId="2386FDAF" w14:textId="56E4B2D2" w:rsidR="00E33660" w:rsidRPr="00791264" w:rsidRDefault="00B62855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</w:r>
            <w:r w:rsidRPr="00791264"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>Zhang</w:t>
            </w:r>
            <w:r w:rsidR="00184FA8">
              <w:rPr>
                <w:szCs w:val="22"/>
                <w:lang w:val="fr-FR"/>
              </w:rPr>
              <w:t xml:space="preserve"> Ling</w:t>
            </w:r>
            <w:r>
              <w:rPr>
                <w:szCs w:val="22"/>
                <w:lang w:val="fr-FR"/>
              </w:rPr>
              <w:t xml:space="preserve"> (Mme/Ms.)</w:t>
            </w:r>
          </w:p>
        </w:tc>
        <w:tc>
          <w:tcPr>
            <w:tcW w:w="3402" w:type="dxa"/>
          </w:tcPr>
          <w:p w14:paraId="0CBEDB4C" w14:textId="7581369F" w:rsidR="00E33660" w:rsidRPr="00791264" w:rsidRDefault="00184FA8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r w:rsidR="00C97C90">
              <w:rPr>
                <w:szCs w:val="22"/>
                <w:lang w:val="fr-FR"/>
              </w:rPr>
              <w:t>Chine/</w:t>
            </w:r>
            <w:r>
              <w:rPr>
                <w:szCs w:val="22"/>
                <w:lang w:val="fr-FR"/>
              </w:rPr>
              <w:t>China)</w:t>
            </w:r>
          </w:p>
        </w:tc>
      </w:tr>
      <w:tr w:rsidR="006831BB" w:rsidRPr="00791264" w14:paraId="7A5327DD" w14:textId="77777777" w:rsidTr="00C520EB">
        <w:tc>
          <w:tcPr>
            <w:tcW w:w="5840" w:type="dxa"/>
          </w:tcPr>
          <w:p w14:paraId="22766DC1" w14:textId="77777777" w:rsidR="006831BB" w:rsidRPr="00791264" w:rsidRDefault="006831BB" w:rsidP="00C520EB">
            <w:pPr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14:paraId="345D4CAC" w14:textId="77777777" w:rsidR="006831BB" w:rsidRPr="00791264" w:rsidRDefault="006831BB" w:rsidP="00C520EB">
            <w:pPr>
              <w:rPr>
                <w:szCs w:val="22"/>
                <w:lang w:val="fr-FR"/>
              </w:rPr>
            </w:pPr>
          </w:p>
        </w:tc>
      </w:tr>
      <w:tr w:rsidR="00E27AEF" w:rsidRPr="00791264" w14:paraId="7A31B4ED" w14:textId="77777777" w:rsidTr="00C520EB">
        <w:tc>
          <w:tcPr>
            <w:tcW w:w="5840" w:type="dxa"/>
          </w:tcPr>
          <w:p w14:paraId="5A52632E" w14:textId="32397325" w:rsidR="00E27AEF" w:rsidRPr="00791264" w:rsidRDefault="00E27AEF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</w:r>
            <w:r w:rsidRPr="00791264">
              <w:rPr>
                <w:szCs w:val="22"/>
                <w:lang w:val="fr-FR"/>
              </w:rPr>
              <w:tab/>
            </w:r>
            <w:proofErr w:type="spellStart"/>
            <w:r w:rsidRPr="00791264">
              <w:rPr>
                <w:szCs w:val="22"/>
                <w:lang w:val="fr-FR"/>
              </w:rPr>
              <w:t>Simrat</w:t>
            </w:r>
            <w:proofErr w:type="spellEnd"/>
            <w:r w:rsidRPr="00791264">
              <w:rPr>
                <w:szCs w:val="22"/>
                <w:lang w:val="fr-FR"/>
              </w:rPr>
              <w:t xml:space="preserve"> Kaur (</w:t>
            </w:r>
            <w:r w:rsidR="00780AE8" w:rsidRPr="00791264">
              <w:rPr>
                <w:szCs w:val="22"/>
                <w:lang w:val="fr-FR"/>
              </w:rPr>
              <w:t>Mme/Ms.)</w:t>
            </w:r>
          </w:p>
        </w:tc>
        <w:tc>
          <w:tcPr>
            <w:tcW w:w="3402" w:type="dxa"/>
          </w:tcPr>
          <w:p w14:paraId="25B3B4F4" w14:textId="58DD283D" w:rsidR="00E27AEF" w:rsidRPr="00791264" w:rsidRDefault="00E27AEF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(Inde/</w:t>
            </w:r>
            <w:proofErr w:type="spellStart"/>
            <w:r w:rsidRPr="00791264">
              <w:rPr>
                <w:szCs w:val="22"/>
                <w:lang w:val="fr-FR"/>
              </w:rPr>
              <w:t>India</w:t>
            </w:r>
            <w:proofErr w:type="spellEnd"/>
            <w:r w:rsidRPr="00791264">
              <w:rPr>
                <w:szCs w:val="22"/>
                <w:lang w:val="fr-FR"/>
              </w:rPr>
              <w:t>)</w:t>
            </w:r>
          </w:p>
        </w:tc>
      </w:tr>
      <w:tr w:rsidR="00F1062D" w:rsidRPr="00791264" w14:paraId="2D018E0D" w14:textId="77777777" w:rsidTr="00C520EB">
        <w:tc>
          <w:tcPr>
            <w:tcW w:w="5840" w:type="dxa"/>
          </w:tcPr>
          <w:p w14:paraId="44B432E1" w14:textId="77777777" w:rsidR="00F1062D" w:rsidRPr="00791264" w:rsidRDefault="00F1062D" w:rsidP="00E836B7">
            <w:pPr>
              <w:spacing w:before="120" w:after="240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14:paraId="5010BBCD" w14:textId="77777777" w:rsidR="00F1062D" w:rsidRPr="00791264" w:rsidRDefault="00F1062D" w:rsidP="00E836B7">
            <w:pPr>
              <w:spacing w:before="120" w:after="240"/>
              <w:rPr>
                <w:szCs w:val="22"/>
                <w:lang w:val="fr-FR"/>
              </w:rPr>
            </w:pPr>
          </w:p>
        </w:tc>
      </w:tr>
      <w:tr w:rsidR="00E33660" w:rsidRPr="00791264" w14:paraId="69781054" w14:textId="77777777" w:rsidTr="00C520EB">
        <w:tc>
          <w:tcPr>
            <w:tcW w:w="5840" w:type="dxa"/>
          </w:tcPr>
          <w:p w14:paraId="25CD7A61" w14:textId="4FE1B7C6" w:rsidR="00E33660" w:rsidRPr="00791264" w:rsidRDefault="00E33660" w:rsidP="00E836B7">
            <w:pPr>
              <w:spacing w:before="120" w:after="240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  <w:t>Secrétaire/</w:t>
            </w:r>
            <w:proofErr w:type="spellStart"/>
            <w:r w:rsidRPr="00791264">
              <w:rPr>
                <w:szCs w:val="22"/>
                <w:lang w:val="fr-FR"/>
              </w:rPr>
              <w:t>Secretary</w:t>
            </w:r>
            <w:proofErr w:type="spellEnd"/>
          </w:p>
        </w:tc>
        <w:tc>
          <w:tcPr>
            <w:tcW w:w="3402" w:type="dxa"/>
          </w:tcPr>
          <w:p w14:paraId="56DCA378" w14:textId="77777777" w:rsidR="00E33660" w:rsidRPr="00791264" w:rsidRDefault="00E33660" w:rsidP="00E836B7">
            <w:pPr>
              <w:spacing w:before="120" w:after="240"/>
              <w:rPr>
                <w:szCs w:val="22"/>
                <w:lang w:val="fr-FR"/>
              </w:rPr>
            </w:pPr>
          </w:p>
        </w:tc>
      </w:tr>
      <w:tr w:rsidR="00E33660" w:rsidRPr="00791264" w14:paraId="4E397C50" w14:textId="77777777" w:rsidTr="00C520EB">
        <w:tc>
          <w:tcPr>
            <w:tcW w:w="5840" w:type="dxa"/>
          </w:tcPr>
          <w:p w14:paraId="3E174946" w14:textId="3EC63F82" w:rsidR="00E33660" w:rsidRPr="00791264" w:rsidRDefault="00E33660" w:rsidP="00C520EB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="0015328A" w:rsidRPr="00791264">
              <w:rPr>
                <w:szCs w:val="22"/>
              </w:rPr>
              <w:t xml:space="preserve">Anna </w:t>
            </w:r>
            <w:proofErr w:type="spellStart"/>
            <w:r w:rsidR="0015328A" w:rsidRPr="00791264">
              <w:rPr>
                <w:szCs w:val="22"/>
              </w:rPr>
              <w:t>Morawiec</w:t>
            </w:r>
            <w:proofErr w:type="spellEnd"/>
            <w:r w:rsidR="0015328A" w:rsidRPr="00791264">
              <w:rPr>
                <w:szCs w:val="22"/>
              </w:rPr>
              <w:t xml:space="preserve"> Mansfield </w:t>
            </w:r>
            <w:r w:rsidR="005334B0" w:rsidRPr="00791264">
              <w:t>(</w:t>
            </w:r>
            <w:proofErr w:type="spellStart"/>
            <w:r w:rsidR="003043EB" w:rsidRPr="00791264">
              <w:t>Mme</w:t>
            </w:r>
            <w:proofErr w:type="spellEnd"/>
            <w:r w:rsidR="003043EB" w:rsidRPr="00791264">
              <w:t>/</w:t>
            </w:r>
            <w:r w:rsidR="005334B0" w:rsidRPr="00791264">
              <w:t>Ms</w:t>
            </w:r>
            <w:r w:rsidR="0015328A" w:rsidRPr="00791264">
              <w:t>.</w:t>
            </w:r>
            <w:r w:rsidR="005334B0" w:rsidRPr="00791264">
              <w:t>)</w:t>
            </w:r>
          </w:p>
        </w:tc>
        <w:tc>
          <w:tcPr>
            <w:tcW w:w="3402" w:type="dxa"/>
          </w:tcPr>
          <w:p w14:paraId="1E62C558" w14:textId="77777777" w:rsidR="00E33660" w:rsidRPr="00791264" w:rsidRDefault="00E33660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(OMPI/WIPO)</w:t>
            </w:r>
          </w:p>
        </w:tc>
      </w:tr>
    </w:tbl>
    <w:p w14:paraId="01D892E8" w14:textId="086DEBD2" w:rsidR="00E33660" w:rsidRPr="00791264" w:rsidRDefault="00E33660" w:rsidP="004F1952">
      <w:pPr>
        <w:pStyle w:val="Heading1"/>
        <w:keepNext w:val="0"/>
        <w:spacing w:before="1080" w:after="240"/>
        <w:rPr>
          <w:b w:val="0"/>
          <w:lang w:val="fr-FR"/>
        </w:rPr>
      </w:pPr>
      <w:r w:rsidRPr="00791264">
        <w:rPr>
          <w:b w:val="0"/>
          <w:lang w:val="fr-FR"/>
        </w:rPr>
        <w:t>COMITÉ DE RÉDACTION/DRAFTING COMMITTEE</w:t>
      </w:r>
    </w:p>
    <w:p w14:paraId="4A4E9384" w14:textId="517454FC" w:rsidR="00E33660" w:rsidRPr="00791264" w:rsidRDefault="00E33660" w:rsidP="00E836B7">
      <w:pPr>
        <w:pStyle w:val="Heading3"/>
        <w:spacing w:after="360"/>
        <w:rPr>
          <w:b/>
          <w:lang w:val="fr-FR"/>
        </w:rPr>
      </w:pPr>
      <w:r w:rsidRPr="00791264">
        <w:rPr>
          <w:lang w:val="fr-FR"/>
        </w:rPr>
        <w:t>Membres/</w:t>
      </w:r>
      <w:proofErr w:type="spellStart"/>
      <w:r w:rsidRPr="00791264">
        <w:rPr>
          <w:lang w:val="fr-FR"/>
        </w:rPr>
        <w:t>Members</w:t>
      </w:r>
      <w:proofErr w:type="spellEnd"/>
      <w:r w:rsidR="009F2039" w:rsidRPr="00791264">
        <w:rPr>
          <w:lang w:val="fr-FR"/>
        </w:rPr>
        <w:t xml:space="preserve"> [17]</w:t>
      </w:r>
    </w:p>
    <w:tbl>
      <w:tblPr>
        <w:tblW w:w="0" w:type="auto"/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45533C" w:rsidRPr="00791264" w14:paraId="47825150" w14:textId="77777777" w:rsidTr="0037040A">
        <w:tc>
          <w:tcPr>
            <w:tcW w:w="5840" w:type="dxa"/>
          </w:tcPr>
          <w:p w14:paraId="0AA65196" w14:textId="064805D9" w:rsidR="0045533C" w:rsidRPr="00791264" w:rsidRDefault="0045533C" w:rsidP="00C520EB">
            <w:pPr>
              <w:pStyle w:val="BodyText"/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t>Saud Ahmed Alghamdi (M./Mr.)</w:t>
            </w:r>
          </w:p>
        </w:tc>
        <w:tc>
          <w:tcPr>
            <w:tcW w:w="3402" w:type="dxa"/>
          </w:tcPr>
          <w:p w14:paraId="2994AB74" w14:textId="45691407" w:rsidR="0045533C" w:rsidRPr="00791264" w:rsidRDefault="0045533C" w:rsidP="00C520EB">
            <w:pPr>
              <w:rPr>
                <w:szCs w:val="22"/>
              </w:rPr>
            </w:pPr>
            <w:r w:rsidRPr="00791264">
              <w:rPr>
                <w:szCs w:val="22"/>
              </w:rPr>
              <w:t xml:space="preserve">(Arabie </w:t>
            </w:r>
            <w:proofErr w:type="spellStart"/>
            <w:r w:rsidR="00D64133" w:rsidRPr="00791264">
              <w:rPr>
                <w:szCs w:val="22"/>
              </w:rPr>
              <w:t>s</w:t>
            </w:r>
            <w:r w:rsidRPr="00791264">
              <w:rPr>
                <w:szCs w:val="22"/>
              </w:rPr>
              <w:t>aoudite</w:t>
            </w:r>
            <w:proofErr w:type="spellEnd"/>
            <w:r w:rsidRPr="00791264">
              <w:rPr>
                <w:szCs w:val="22"/>
              </w:rPr>
              <w:t>/Saudi Arabia)</w:t>
            </w:r>
          </w:p>
        </w:tc>
      </w:tr>
      <w:tr w:rsidR="00CB6FA0" w:rsidRPr="00791264" w14:paraId="24BBEA76" w14:textId="77777777" w:rsidTr="0037040A">
        <w:tc>
          <w:tcPr>
            <w:tcW w:w="5840" w:type="dxa"/>
          </w:tcPr>
          <w:p w14:paraId="4DCFDDC2" w14:textId="77777777" w:rsidR="00CB6FA0" w:rsidRPr="00791264" w:rsidRDefault="00CB6FA0" w:rsidP="00AC0D75">
            <w:pPr>
              <w:pStyle w:val="BodyText"/>
              <w:rPr>
                <w:szCs w:val="22"/>
                <w:lang w:val="de-DE"/>
              </w:rPr>
            </w:pPr>
            <w:r w:rsidRPr="00791264">
              <w:rPr>
                <w:szCs w:val="22"/>
                <w:lang w:val="de-DE"/>
              </w:rPr>
              <w:tab/>
              <w:t>Abdullah Bin Mahabub (M./Mr.)</w:t>
            </w:r>
          </w:p>
        </w:tc>
        <w:tc>
          <w:tcPr>
            <w:tcW w:w="3402" w:type="dxa"/>
          </w:tcPr>
          <w:p w14:paraId="3A7B3C0F" w14:textId="77777777" w:rsidR="00CB6FA0" w:rsidRPr="00791264" w:rsidRDefault="00CB6FA0" w:rsidP="00AC0D75">
            <w:pPr>
              <w:rPr>
                <w:szCs w:val="22"/>
              </w:rPr>
            </w:pPr>
            <w:r w:rsidRPr="00791264">
              <w:rPr>
                <w:szCs w:val="22"/>
              </w:rPr>
              <w:t>(Bangladesh)</w:t>
            </w:r>
          </w:p>
        </w:tc>
      </w:tr>
      <w:tr w:rsidR="00596BA5" w:rsidRPr="00791264" w14:paraId="7BD814EB" w14:textId="77777777" w:rsidTr="0037040A">
        <w:tc>
          <w:tcPr>
            <w:tcW w:w="5840" w:type="dxa"/>
          </w:tcPr>
          <w:p w14:paraId="3BA2FC85" w14:textId="5BBCFB59" w:rsidR="00596BA5" w:rsidRPr="00791264" w:rsidRDefault="00596BA5" w:rsidP="00AC0D75">
            <w:pPr>
              <w:pStyle w:val="BodyText"/>
              <w:rPr>
                <w:szCs w:val="22"/>
                <w:lang w:val="de-DE"/>
              </w:rPr>
            </w:pPr>
            <w:r>
              <w:rPr>
                <w:szCs w:val="22"/>
                <w:lang w:val="fr-FR"/>
              </w:rPr>
              <w:tab/>
            </w:r>
            <w:proofErr w:type="spellStart"/>
            <w:r>
              <w:rPr>
                <w:szCs w:val="22"/>
                <w:lang w:val="fr-FR"/>
              </w:rPr>
              <w:t>Maryia</w:t>
            </w:r>
            <w:proofErr w:type="spellEnd"/>
            <w:r w:rsidRPr="0037040A">
              <w:rPr>
                <w:szCs w:val="22"/>
                <w:lang w:val="fr-FR"/>
              </w:rPr>
              <w:t xml:space="preserve"> </w:t>
            </w:r>
            <w:proofErr w:type="spellStart"/>
            <w:r w:rsidRPr="00596BA5">
              <w:rPr>
                <w:szCs w:val="22"/>
              </w:rPr>
              <w:t>Shmatava</w:t>
            </w:r>
            <w:proofErr w:type="spellEnd"/>
            <w:r w:rsidRPr="00596BA5">
              <w:rPr>
                <w:szCs w:val="22"/>
                <w:lang w:val="fr-FR"/>
              </w:rPr>
              <w:t xml:space="preserve"> </w:t>
            </w:r>
            <w:r w:rsidRPr="0037040A">
              <w:rPr>
                <w:szCs w:val="22"/>
                <w:lang w:val="fr-FR"/>
              </w:rPr>
              <w:t>(Mme/M</w:t>
            </w:r>
            <w:r>
              <w:rPr>
                <w:szCs w:val="22"/>
                <w:lang w:val="fr-FR"/>
              </w:rPr>
              <w:t>s.)</w:t>
            </w:r>
          </w:p>
        </w:tc>
        <w:tc>
          <w:tcPr>
            <w:tcW w:w="3402" w:type="dxa"/>
          </w:tcPr>
          <w:p w14:paraId="76BE4132" w14:textId="1050938D" w:rsidR="00596BA5" w:rsidRPr="00791264" w:rsidRDefault="00596BA5" w:rsidP="00AC0D75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 w:rsidR="00097342">
              <w:rPr>
                <w:szCs w:val="22"/>
              </w:rPr>
              <w:t>Bélarus</w:t>
            </w:r>
            <w:proofErr w:type="spellEnd"/>
            <w:r w:rsidR="00097342">
              <w:rPr>
                <w:szCs w:val="22"/>
              </w:rPr>
              <w:t>/</w:t>
            </w:r>
            <w:r>
              <w:rPr>
                <w:szCs w:val="22"/>
              </w:rPr>
              <w:t>Belarus)</w:t>
            </w:r>
          </w:p>
        </w:tc>
      </w:tr>
      <w:tr w:rsidR="00EB06DD" w:rsidRPr="00791264" w14:paraId="61700756" w14:textId="77777777" w:rsidTr="0037040A">
        <w:tc>
          <w:tcPr>
            <w:tcW w:w="5840" w:type="dxa"/>
          </w:tcPr>
          <w:p w14:paraId="7B25142E" w14:textId="302C0534" w:rsidR="00EB06DD" w:rsidRPr="001766F6" w:rsidRDefault="00EB06DD" w:rsidP="00B12447">
            <w:pPr>
              <w:pStyle w:val="BodyText"/>
              <w:ind w:left="-15"/>
              <w:rPr>
                <w:szCs w:val="22"/>
                <w:lang w:val="pl-PL"/>
              </w:rPr>
            </w:pPr>
            <w:r w:rsidRPr="001766F6">
              <w:rPr>
                <w:szCs w:val="22"/>
                <w:lang w:val="pl-PL"/>
              </w:rPr>
              <w:tab/>
            </w:r>
            <w:r w:rsidRPr="001766F6">
              <w:rPr>
                <w:szCs w:val="22"/>
                <w:lang w:val="pl-PL"/>
              </w:rPr>
              <w:tab/>
              <w:t>Franklin Ponka Seukam</w:t>
            </w:r>
            <w:r w:rsidRPr="001766F6">
              <w:rPr>
                <w:b/>
                <w:bCs/>
                <w:szCs w:val="22"/>
                <w:lang w:val="pl-PL"/>
              </w:rPr>
              <w:t xml:space="preserve"> </w:t>
            </w:r>
            <w:r w:rsidRPr="00791264">
              <w:rPr>
                <w:szCs w:val="22"/>
                <w:lang w:val="de-DE"/>
              </w:rPr>
              <w:t>(M./Mr.)</w:t>
            </w:r>
          </w:p>
        </w:tc>
        <w:tc>
          <w:tcPr>
            <w:tcW w:w="3402" w:type="dxa"/>
          </w:tcPr>
          <w:p w14:paraId="58842AEF" w14:textId="24B5737C" w:rsidR="00EB06DD" w:rsidRDefault="00EB06DD" w:rsidP="00AC0D75">
            <w:pPr>
              <w:rPr>
                <w:szCs w:val="22"/>
              </w:rPr>
            </w:pPr>
            <w:r>
              <w:rPr>
                <w:szCs w:val="22"/>
              </w:rPr>
              <w:t>(Cameroun/Cameroon)</w:t>
            </w:r>
          </w:p>
        </w:tc>
      </w:tr>
      <w:tr w:rsidR="00972141" w:rsidRPr="00791264" w14:paraId="7BD258F0" w14:textId="77777777" w:rsidTr="0037040A">
        <w:tc>
          <w:tcPr>
            <w:tcW w:w="5840" w:type="dxa"/>
          </w:tcPr>
          <w:p w14:paraId="4AF9FF2A" w14:textId="5B70CBCD" w:rsidR="00972141" w:rsidRPr="0037040A" w:rsidRDefault="00B12447" w:rsidP="00B12447">
            <w:pPr>
              <w:pStyle w:val="BodyText"/>
              <w:ind w:left="-15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ab/>
            </w:r>
            <w:r>
              <w:rPr>
                <w:szCs w:val="22"/>
                <w:lang w:val="fr-FR"/>
              </w:rPr>
              <w:tab/>
            </w:r>
            <w:r w:rsidR="00972141" w:rsidRPr="0037040A">
              <w:rPr>
                <w:szCs w:val="22"/>
                <w:lang w:val="fr-FR"/>
              </w:rPr>
              <w:t>Marie-Claude Boisvert (Mme/M</w:t>
            </w:r>
            <w:r w:rsidR="00972141">
              <w:rPr>
                <w:szCs w:val="22"/>
                <w:lang w:val="fr-FR"/>
              </w:rPr>
              <w:t>s.)</w:t>
            </w:r>
          </w:p>
        </w:tc>
        <w:tc>
          <w:tcPr>
            <w:tcW w:w="3402" w:type="dxa"/>
          </w:tcPr>
          <w:p w14:paraId="73BEDA87" w14:textId="69B3C8A9" w:rsidR="00972141" w:rsidRPr="00791264" w:rsidRDefault="00972141" w:rsidP="00AC0D75">
            <w:pPr>
              <w:rPr>
                <w:szCs w:val="22"/>
              </w:rPr>
            </w:pPr>
            <w:r>
              <w:rPr>
                <w:szCs w:val="22"/>
              </w:rPr>
              <w:t>(Canada)</w:t>
            </w:r>
          </w:p>
        </w:tc>
      </w:tr>
      <w:tr w:rsidR="00BC41E8" w:rsidRPr="00791264" w14:paraId="2C2FF397" w14:textId="77777777" w:rsidTr="0037040A">
        <w:tc>
          <w:tcPr>
            <w:tcW w:w="5840" w:type="dxa"/>
          </w:tcPr>
          <w:p w14:paraId="1EFA39A8" w14:textId="5304249B" w:rsidR="00BC41E8" w:rsidRPr="00791264" w:rsidRDefault="00BC41E8" w:rsidP="00C520EB">
            <w:pPr>
              <w:pStyle w:val="BodyText"/>
              <w:rPr>
                <w:szCs w:val="22"/>
              </w:rPr>
            </w:pPr>
            <w:r w:rsidRPr="00791264">
              <w:rPr>
                <w:szCs w:val="22"/>
                <w:lang w:val="fr-FR"/>
              </w:rPr>
              <w:tab/>
            </w:r>
            <w:r w:rsidR="00697725" w:rsidRPr="00791264">
              <w:rPr>
                <w:szCs w:val="22"/>
                <w:lang w:val="fr-FR"/>
              </w:rPr>
              <w:t xml:space="preserve">Li </w:t>
            </w:r>
            <w:proofErr w:type="spellStart"/>
            <w:r w:rsidR="00697725" w:rsidRPr="00791264">
              <w:rPr>
                <w:szCs w:val="22"/>
                <w:lang w:val="fr-FR"/>
              </w:rPr>
              <w:t>Dingjun</w:t>
            </w:r>
            <w:proofErr w:type="spellEnd"/>
            <w:r w:rsidRPr="00791264">
              <w:rPr>
                <w:szCs w:val="22"/>
                <w:lang w:val="fr-FR"/>
              </w:rPr>
              <w:t xml:space="preserve"> (M</w:t>
            </w:r>
            <w:r w:rsidR="00697725" w:rsidRPr="00791264">
              <w:rPr>
                <w:szCs w:val="22"/>
                <w:lang w:val="fr-FR"/>
              </w:rPr>
              <w:t>me</w:t>
            </w:r>
            <w:r w:rsidRPr="00791264">
              <w:rPr>
                <w:szCs w:val="22"/>
                <w:lang w:val="fr-FR"/>
              </w:rPr>
              <w:t>/M</w:t>
            </w:r>
            <w:r w:rsidR="00697725" w:rsidRPr="00791264">
              <w:rPr>
                <w:szCs w:val="22"/>
                <w:lang w:val="fr-FR"/>
              </w:rPr>
              <w:t>s</w:t>
            </w:r>
            <w:r w:rsidRPr="00791264">
              <w:rPr>
                <w:szCs w:val="22"/>
                <w:lang w:val="fr-FR"/>
              </w:rPr>
              <w:t>.)</w:t>
            </w:r>
          </w:p>
        </w:tc>
        <w:tc>
          <w:tcPr>
            <w:tcW w:w="3402" w:type="dxa"/>
          </w:tcPr>
          <w:p w14:paraId="00829237" w14:textId="4C15D607" w:rsidR="00BC41E8" w:rsidRPr="00791264" w:rsidRDefault="00BC41E8" w:rsidP="00C520EB">
            <w:pPr>
              <w:rPr>
                <w:szCs w:val="22"/>
              </w:rPr>
            </w:pPr>
            <w:r w:rsidRPr="00791264">
              <w:rPr>
                <w:szCs w:val="22"/>
              </w:rPr>
              <w:t>(Chine/China)</w:t>
            </w:r>
          </w:p>
        </w:tc>
      </w:tr>
      <w:tr w:rsidR="0003173F" w:rsidRPr="00791264" w14:paraId="6AEFEEE3" w14:textId="77777777" w:rsidTr="0037040A">
        <w:tc>
          <w:tcPr>
            <w:tcW w:w="5840" w:type="dxa"/>
          </w:tcPr>
          <w:p w14:paraId="7A26899B" w14:textId="50E9C992" w:rsidR="0003173F" w:rsidRPr="00791264" w:rsidRDefault="0003173F" w:rsidP="00C520EB">
            <w:pPr>
              <w:pStyle w:val="BodyText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</w:r>
            <w:r w:rsidR="00430473">
              <w:rPr>
                <w:szCs w:val="22"/>
                <w:lang w:val="fr-FR"/>
              </w:rPr>
              <w:t>Wang Hua</w:t>
            </w:r>
            <w:r w:rsidR="00BC41E8" w:rsidRPr="00791264">
              <w:rPr>
                <w:szCs w:val="22"/>
                <w:lang w:val="fr-FR"/>
              </w:rPr>
              <w:t xml:space="preserve"> </w:t>
            </w:r>
            <w:r w:rsidR="00BC41E8" w:rsidRPr="00791264">
              <w:t>(</w:t>
            </w:r>
            <w:proofErr w:type="spellStart"/>
            <w:r w:rsidR="00BC41E8" w:rsidRPr="00791264">
              <w:t>Mme</w:t>
            </w:r>
            <w:proofErr w:type="spellEnd"/>
            <w:r w:rsidR="00BC41E8" w:rsidRPr="00791264">
              <w:t>/Ms.)</w:t>
            </w:r>
          </w:p>
        </w:tc>
        <w:tc>
          <w:tcPr>
            <w:tcW w:w="3402" w:type="dxa"/>
          </w:tcPr>
          <w:p w14:paraId="337A03C8" w14:textId="5A2C8ED3" w:rsidR="0003173F" w:rsidRPr="00791264" w:rsidRDefault="0003173F" w:rsidP="00C520EB">
            <w:pPr>
              <w:rPr>
                <w:szCs w:val="22"/>
              </w:rPr>
            </w:pPr>
            <w:r w:rsidRPr="00791264">
              <w:rPr>
                <w:szCs w:val="22"/>
              </w:rPr>
              <w:t>(Chine/China)</w:t>
            </w:r>
          </w:p>
        </w:tc>
      </w:tr>
      <w:tr w:rsidR="00EB06DD" w:rsidRPr="00791264" w14:paraId="43D01F45" w14:textId="77777777" w:rsidTr="0037040A">
        <w:tc>
          <w:tcPr>
            <w:tcW w:w="5840" w:type="dxa"/>
          </w:tcPr>
          <w:p w14:paraId="3D57A9F3" w14:textId="444292D8" w:rsidR="00EB06DD" w:rsidRPr="00791264" w:rsidRDefault="00EB06DD" w:rsidP="00C520EB">
            <w:pPr>
              <w:pStyle w:val="BodyText"/>
              <w:rPr>
                <w:szCs w:val="22"/>
                <w:lang w:val="fr-FR"/>
              </w:rPr>
            </w:pPr>
            <w:r w:rsidRPr="004F1952">
              <w:rPr>
                <w:szCs w:val="22"/>
              </w:rPr>
              <w:tab/>
            </w:r>
            <w:r w:rsidRPr="00EB06DD">
              <w:rPr>
                <w:szCs w:val="22"/>
              </w:rPr>
              <w:t>Koffi Paul Assande</w:t>
            </w:r>
            <w:r w:rsidRPr="00EB06DD">
              <w:rPr>
                <w:b/>
                <w:bCs/>
                <w:szCs w:val="22"/>
              </w:rPr>
              <w:t xml:space="preserve"> </w:t>
            </w:r>
            <w:r w:rsidRPr="00791264">
              <w:rPr>
                <w:szCs w:val="22"/>
                <w:lang w:val="de-DE"/>
              </w:rPr>
              <w:t>(M./Mr.)</w:t>
            </w:r>
          </w:p>
        </w:tc>
        <w:tc>
          <w:tcPr>
            <w:tcW w:w="3402" w:type="dxa"/>
          </w:tcPr>
          <w:p w14:paraId="671FA37F" w14:textId="36D93AD5" w:rsidR="00EB06DD" w:rsidRPr="00791264" w:rsidRDefault="00EB06DD" w:rsidP="00C520EB">
            <w:pPr>
              <w:rPr>
                <w:szCs w:val="22"/>
              </w:rPr>
            </w:pPr>
            <w:r>
              <w:rPr>
                <w:szCs w:val="22"/>
              </w:rPr>
              <w:t>(Côte d’Ivoire)</w:t>
            </w:r>
          </w:p>
        </w:tc>
      </w:tr>
      <w:tr w:rsidR="00BF1418" w:rsidRPr="00791264" w14:paraId="52DDD372" w14:textId="77777777" w:rsidTr="0037040A">
        <w:tc>
          <w:tcPr>
            <w:tcW w:w="5840" w:type="dxa"/>
          </w:tcPr>
          <w:p w14:paraId="71B7BE92" w14:textId="5668F33D" w:rsidR="00BF1418" w:rsidRPr="00BF1418" w:rsidRDefault="00BF1418" w:rsidP="00C520EB">
            <w:pPr>
              <w:pStyle w:val="BodyText"/>
              <w:rPr>
                <w:szCs w:val="22"/>
                <w:lang w:val="es-ES_tradnl"/>
              </w:rPr>
            </w:pPr>
            <w:r w:rsidRPr="00FF76BD">
              <w:rPr>
                <w:szCs w:val="22"/>
                <w:lang w:val="es-ES_tradnl"/>
              </w:rPr>
              <w:tab/>
            </w:r>
            <w:r w:rsidRPr="00BF1418">
              <w:rPr>
                <w:szCs w:val="22"/>
                <w:lang w:val="es-ES_tradnl"/>
              </w:rPr>
              <w:t xml:space="preserve">María Covadonga Perlado Diez </w:t>
            </w:r>
            <w:r w:rsidRPr="00BF1418">
              <w:rPr>
                <w:lang w:val="es-ES_tradnl"/>
              </w:rPr>
              <w:t>(</w:t>
            </w:r>
            <w:proofErr w:type="spellStart"/>
            <w:r w:rsidRPr="00BF1418">
              <w:rPr>
                <w:lang w:val="es-ES_tradnl"/>
              </w:rPr>
              <w:t>Mme</w:t>
            </w:r>
            <w:proofErr w:type="spellEnd"/>
            <w:r w:rsidRPr="00BF1418">
              <w:rPr>
                <w:lang w:val="es-ES_tradnl"/>
              </w:rPr>
              <w:t>/Ms.)</w:t>
            </w:r>
          </w:p>
        </w:tc>
        <w:tc>
          <w:tcPr>
            <w:tcW w:w="3402" w:type="dxa"/>
          </w:tcPr>
          <w:p w14:paraId="3116CDB1" w14:textId="0E3C325B" w:rsidR="00BF1418" w:rsidRPr="00791264" w:rsidRDefault="00BF1418" w:rsidP="00C520EB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Espagne</w:t>
            </w:r>
            <w:proofErr w:type="spellEnd"/>
            <w:r>
              <w:rPr>
                <w:szCs w:val="22"/>
              </w:rPr>
              <w:t>/Spain)</w:t>
            </w:r>
          </w:p>
        </w:tc>
      </w:tr>
      <w:tr w:rsidR="00BD20D2" w:rsidRPr="00A32901" w14:paraId="080695A3" w14:textId="77777777" w:rsidTr="0037040A">
        <w:tc>
          <w:tcPr>
            <w:tcW w:w="5840" w:type="dxa"/>
          </w:tcPr>
          <w:p w14:paraId="394F5536" w14:textId="7A4635CE" w:rsidR="00BD20D2" w:rsidRPr="00791264" w:rsidRDefault="00BD20D2" w:rsidP="001F52A6">
            <w:pPr>
              <w:pStyle w:val="BodyText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  <w:t xml:space="preserve">Vladislav </w:t>
            </w:r>
            <w:proofErr w:type="spellStart"/>
            <w:r w:rsidRPr="00791264">
              <w:rPr>
                <w:szCs w:val="22"/>
                <w:lang w:val="fr-FR"/>
              </w:rPr>
              <w:t>Mamontov</w:t>
            </w:r>
            <w:proofErr w:type="spellEnd"/>
            <w:r w:rsidRPr="00791264">
              <w:rPr>
                <w:szCs w:val="22"/>
                <w:lang w:val="fr-FR"/>
              </w:rPr>
              <w:t xml:space="preserve"> (M./Mr</w:t>
            </w:r>
            <w:r w:rsidR="00FB1CE6" w:rsidRPr="00791264">
              <w:rPr>
                <w:szCs w:val="22"/>
                <w:lang w:val="fr-FR"/>
              </w:rPr>
              <w:t>.</w:t>
            </w:r>
            <w:r w:rsidRPr="00791264">
              <w:rPr>
                <w:szCs w:val="22"/>
                <w:lang w:val="fr-FR"/>
              </w:rPr>
              <w:t>)</w:t>
            </w:r>
          </w:p>
        </w:tc>
        <w:tc>
          <w:tcPr>
            <w:tcW w:w="3402" w:type="dxa"/>
          </w:tcPr>
          <w:p w14:paraId="3384C858" w14:textId="3D8D3CBA" w:rsidR="00BD20D2" w:rsidRPr="00791264" w:rsidRDefault="00BD20D2" w:rsidP="001F52A6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 xml:space="preserve">(Fédération de Russie/Russian </w:t>
            </w:r>
            <w:proofErr w:type="spellStart"/>
            <w:r w:rsidRPr="00791264">
              <w:rPr>
                <w:szCs w:val="22"/>
                <w:lang w:val="fr-CH"/>
              </w:rPr>
              <w:t>Federation</w:t>
            </w:r>
            <w:proofErr w:type="spellEnd"/>
            <w:r w:rsidRPr="00791264">
              <w:rPr>
                <w:szCs w:val="22"/>
                <w:lang w:val="fr-CH"/>
              </w:rPr>
              <w:t>)</w:t>
            </w:r>
          </w:p>
        </w:tc>
      </w:tr>
      <w:tr w:rsidR="00BD20D2" w:rsidRPr="00A32901" w14:paraId="290ED21C" w14:textId="77777777" w:rsidTr="0037040A">
        <w:tc>
          <w:tcPr>
            <w:tcW w:w="5840" w:type="dxa"/>
          </w:tcPr>
          <w:p w14:paraId="343D31F8" w14:textId="77777777" w:rsidR="00BD20D2" w:rsidRPr="00791264" w:rsidRDefault="00BD20D2" w:rsidP="00F1062D">
            <w:pPr>
              <w:pStyle w:val="BodyText"/>
              <w:spacing w:after="0"/>
              <w:rPr>
                <w:szCs w:val="22"/>
                <w:lang w:val="fr-FR"/>
              </w:rPr>
            </w:pPr>
          </w:p>
        </w:tc>
        <w:tc>
          <w:tcPr>
            <w:tcW w:w="3402" w:type="dxa"/>
          </w:tcPr>
          <w:p w14:paraId="2AB2D129" w14:textId="77777777" w:rsidR="00BD20D2" w:rsidRPr="00791264" w:rsidRDefault="00BD20D2" w:rsidP="00F1062D">
            <w:pPr>
              <w:rPr>
                <w:szCs w:val="22"/>
                <w:lang w:val="fr-CH"/>
              </w:rPr>
            </w:pPr>
          </w:p>
        </w:tc>
      </w:tr>
      <w:tr w:rsidR="001F52A6" w:rsidRPr="00791264" w14:paraId="214264E8" w14:textId="77777777" w:rsidTr="0037040A">
        <w:tc>
          <w:tcPr>
            <w:tcW w:w="5840" w:type="dxa"/>
          </w:tcPr>
          <w:p w14:paraId="4329C69B" w14:textId="51395381" w:rsidR="001F52A6" w:rsidRPr="00791264" w:rsidRDefault="001F52A6" w:rsidP="001F52A6">
            <w:pPr>
              <w:pStyle w:val="BodyText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</w:r>
            <w:r w:rsidR="00893134" w:rsidRPr="00791264">
              <w:t>Maxime</w:t>
            </w:r>
            <w:r w:rsidR="000E1BD0" w:rsidRPr="00791264">
              <w:t xml:space="preserve"> </w:t>
            </w:r>
            <w:proofErr w:type="spellStart"/>
            <w:r w:rsidR="000E1BD0" w:rsidRPr="00791264">
              <w:t>B</w:t>
            </w:r>
            <w:r w:rsidR="00893134" w:rsidRPr="00791264">
              <w:t>essac</w:t>
            </w:r>
            <w:proofErr w:type="spellEnd"/>
            <w:r w:rsidR="003C1A19" w:rsidRPr="00791264">
              <w:t xml:space="preserve"> </w:t>
            </w:r>
            <w:r w:rsidR="00833415" w:rsidRPr="00791264">
              <w:rPr>
                <w:szCs w:val="22"/>
                <w:lang w:val="fr-FR"/>
              </w:rPr>
              <w:t>(M./Mr.)</w:t>
            </w:r>
          </w:p>
        </w:tc>
        <w:tc>
          <w:tcPr>
            <w:tcW w:w="3402" w:type="dxa"/>
          </w:tcPr>
          <w:p w14:paraId="34B51063" w14:textId="73EC5F8C" w:rsidR="001F52A6" w:rsidRPr="00791264" w:rsidRDefault="001F52A6" w:rsidP="001F52A6">
            <w:pPr>
              <w:rPr>
                <w:szCs w:val="22"/>
              </w:rPr>
            </w:pPr>
            <w:r w:rsidRPr="00791264">
              <w:rPr>
                <w:szCs w:val="22"/>
              </w:rPr>
              <w:t>(</w:t>
            </w:r>
            <w:r w:rsidR="000E1BD0" w:rsidRPr="00791264">
              <w:rPr>
                <w:szCs w:val="22"/>
              </w:rPr>
              <w:t>France</w:t>
            </w:r>
            <w:r w:rsidRPr="00791264">
              <w:rPr>
                <w:szCs w:val="22"/>
              </w:rPr>
              <w:t>)</w:t>
            </w:r>
            <w:r w:rsidR="008D2114" w:rsidRPr="00791264">
              <w:rPr>
                <w:szCs w:val="22"/>
              </w:rPr>
              <w:br/>
            </w:r>
          </w:p>
        </w:tc>
      </w:tr>
      <w:tr w:rsidR="00D3402E" w:rsidRPr="00791264" w14:paraId="122F6118" w14:textId="77777777" w:rsidTr="0037040A">
        <w:tc>
          <w:tcPr>
            <w:tcW w:w="5840" w:type="dxa"/>
          </w:tcPr>
          <w:p w14:paraId="35FC3E3D" w14:textId="6C0A83C8" w:rsidR="00D3402E" w:rsidRPr="00791264" w:rsidRDefault="00D3402E" w:rsidP="00D3402E">
            <w:pPr>
              <w:pStyle w:val="BodyText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</w:r>
            <w:r w:rsidRPr="00791264">
              <w:t>Gilbert Agaba (M./Mr.)</w:t>
            </w:r>
          </w:p>
        </w:tc>
        <w:tc>
          <w:tcPr>
            <w:tcW w:w="3402" w:type="dxa"/>
          </w:tcPr>
          <w:p w14:paraId="28EC741E" w14:textId="4B4965AA" w:rsidR="00D3402E" w:rsidRPr="00791264" w:rsidRDefault="00D3402E" w:rsidP="00D3402E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proofErr w:type="spellStart"/>
            <w:r w:rsidRPr="00791264">
              <w:t>Ouganda</w:t>
            </w:r>
            <w:proofErr w:type="spellEnd"/>
            <w:r w:rsidRPr="00791264">
              <w:t>/Uganda</w:t>
            </w:r>
            <w:r w:rsidRPr="00791264">
              <w:rPr>
                <w:szCs w:val="22"/>
                <w:lang w:val="fr-FR"/>
              </w:rPr>
              <w:t>)</w:t>
            </w:r>
          </w:p>
        </w:tc>
      </w:tr>
      <w:tr w:rsidR="00430473" w:rsidRPr="00791264" w14:paraId="415593F9" w14:textId="77777777" w:rsidTr="0037040A">
        <w:tc>
          <w:tcPr>
            <w:tcW w:w="5840" w:type="dxa"/>
          </w:tcPr>
          <w:p w14:paraId="44E6F52D" w14:textId="33E7156F" w:rsidR="00430473" w:rsidRPr="00791264" w:rsidRDefault="00430473" w:rsidP="003C1314">
            <w:pPr>
              <w:pStyle w:val="BodyText"/>
              <w:rPr>
                <w:sz w:val="24"/>
                <w:szCs w:val="22"/>
              </w:rPr>
            </w:pPr>
            <w:r w:rsidRPr="00791264">
              <w:rPr>
                <w:sz w:val="24"/>
                <w:szCs w:val="22"/>
              </w:rPr>
              <w:lastRenderedPageBreak/>
              <w:tab/>
            </w:r>
            <w:r>
              <w:rPr>
                <w:sz w:val="24"/>
                <w:szCs w:val="22"/>
              </w:rPr>
              <w:t xml:space="preserve">Paola </w:t>
            </w:r>
            <w:r w:rsidRPr="00430473">
              <w:rPr>
                <w:szCs w:val="22"/>
              </w:rPr>
              <w:t>Balbuena</w:t>
            </w:r>
            <w:r>
              <w:rPr>
                <w:sz w:val="24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2"/>
              </w:rPr>
              <w:t>Mme</w:t>
            </w:r>
            <w:proofErr w:type="spellEnd"/>
            <w:r>
              <w:rPr>
                <w:sz w:val="24"/>
                <w:szCs w:val="22"/>
              </w:rPr>
              <w:t>(</w:t>
            </w:r>
            <w:proofErr w:type="gramEnd"/>
            <w:r>
              <w:rPr>
                <w:sz w:val="24"/>
                <w:szCs w:val="22"/>
              </w:rPr>
              <w:t>Ms.)</w:t>
            </w:r>
          </w:p>
        </w:tc>
        <w:tc>
          <w:tcPr>
            <w:tcW w:w="3402" w:type="dxa"/>
          </w:tcPr>
          <w:p w14:paraId="6B589B95" w14:textId="13DE4A78" w:rsidR="00430473" w:rsidRPr="00791264" w:rsidRDefault="00430473" w:rsidP="003C1314">
            <w:pPr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(Paraguay)</w:t>
            </w:r>
          </w:p>
        </w:tc>
      </w:tr>
      <w:tr w:rsidR="00F17262" w:rsidRPr="00791264" w14:paraId="338E486A" w14:textId="77777777" w:rsidTr="00781B1E">
        <w:tc>
          <w:tcPr>
            <w:tcW w:w="5840" w:type="dxa"/>
          </w:tcPr>
          <w:p w14:paraId="4B9462D8" w14:textId="77777777" w:rsidR="00F17262" w:rsidRPr="00791264" w:rsidRDefault="00F17262" w:rsidP="00781B1E">
            <w:pPr>
              <w:pStyle w:val="BodyText"/>
              <w:ind w:left="-15"/>
              <w:rPr>
                <w:szCs w:val="22"/>
                <w:lang w:val="fr-FR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Pr="00EE1EEE">
              <w:rPr>
                <w:szCs w:val="22"/>
              </w:rPr>
              <w:t>Alison Urquizo</w:t>
            </w:r>
            <w:r>
              <w:rPr>
                <w:szCs w:val="22"/>
              </w:rPr>
              <w:t xml:space="preserve"> (</w:t>
            </w:r>
            <w:proofErr w:type="spellStart"/>
            <w:r>
              <w:rPr>
                <w:szCs w:val="22"/>
              </w:rPr>
              <w:t>Mme</w:t>
            </w:r>
            <w:proofErr w:type="spellEnd"/>
            <w:r>
              <w:rPr>
                <w:szCs w:val="22"/>
              </w:rPr>
              <w:t>/Ms.)</w:t>
            </w:r>
          </w:p>
        </w:tc>
        <w:tc>
          <w:tcPr>
            <w:tcW w:w="3402" w:type="dxa"/>
          </w:tcPr>
          <w:p w14:paraId="16A0D815" w14:textId="77777777" w:rsidR="00F17262" w:rsidRPr="00791264" w:rsidRDefault="00F17262" w:rsidP="00781B1E">
            <w:pPr>
              <w:rPr>
                <w:szCs w:val="22"/>
                <w:lang w:val="fr-FR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Pérou</w:t>
            </w:r>
            <w:proofErr w:type="spellEnd"/>
            <w:r>
              <w:rPr>
                <w:szCs w:val="22"/>
              </w:rPr>
              <w:t>/Peru)</w:t>
            </w:r>
          </w:p>
        </w:tc>
      </w:tr>
      <w:tr w:rsidR="003C1314" w:rsidRPr="00791264" w14:paraId="6E3C8268" w14:textId="77777777" w:rsidTr="0037040A">
        <w:tc>
          <w:tcPr>
            <w:tcW w:w="5840" w:type="dxa"/>
          </w:tcPr>
          <w:p w14:paraId="0B25E1F0" w14:textId="55DE6FD1" w:rsidR="003C1314" w:rsidRPr="00791264" w:rsidRDefault="003C1314" w:rsidP="003C1314">
            <w:pPr>
              <w:pStyle w:val="BodyText"/>
              <w:rPr>
                <w:szCs w:val="22"/>
              </w:rPr>
            </w:pPr>
            <w:r w:rsidRPr="00791264">
              <w:rPr>
                <w:sz w:val="24"/>
                <w:szCs w:val="22"/>
              </w:rPr>
              <w:tab/>
            </w:r>
            <w:r w:rsidRPr="00791264">
              <w:rPr>
                <w:rFonts w:eastAsia="Times New Roman"/>
                <w:lang w:val="en-GB"/>
              </w:rPr>
              <w:t xml:space="preserve">Agnieszka Gaweł </w:t>
            </w:r>
            <w:r w:rsidRPr="00791264">
              <w:t>(</w:t>
            </w:r>
            <w:proofErr w:type="spellStart"/>
            <w:r w:rsidRPr="00791264">
              <w:t>Mme</w:t>
            </w:r>
            <w:proofErr w:type="spellEnd"/>
            <w:r w:rsidRPr="00791264">
              <w:t>/Ms.)</w:t>
            </w:r>
          </w:p>
        </w:tc>
        <w:tc>
          <w:tcPr>
            <w:tcW w:w="3402" w:type="dxa"/>
          </w:tcPr>
          <w:p w14:paraId="47597CDE" w14:textId="5EA89615" w:rsidR="003C1314" w:rsidRPr="00791264" w:rsidRDefault="003C1314" w:rsidP="003C1314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(Pologne/</w:t>
            </w:r>
            <w:proofErr w:type="spellStart"/>
            <w:r w:rsidRPr="00791264">
              <w:rPr>
                <w:szCs w:val="22"/>
                <w:lang w:val="fr-FR"/>
              </w:rPr>
              <w:t>Poland</w:t>
            </w:r>
            <w:proofErr w:type="spellEnd"/>
            <w:r w:rsidRPr="00791264">
              <w:rPr>
                <w:szCs w:val="22"/>
                <w:lang w:val="fr-FR"/>
              </w:rPr>
              <w:t>)</w:t>
            </w:r>
          </w:p>
          <w:p w14:paraId="4F1831D4" w14:textId="77777777" w:rsidR="003C1314" w:rsidRPr="00791264" w:rsidRDefault="003C1314" w:rsidP="003C1314">
            <w:pPr>
              <w:rPr>
                <w:szCs w:val="22"/>
                <w:lang w:val="fr-FR"/>
              </w:rPr>
            </w:pPr>
          </w:p>
        </w:tc>
      </w:tr>
      <w:tr w:rsidR="003C1314" w:rsidRPr="00791264" w14:paraId="025B954A" w14:textId="77777777" w:rsidTr="0037040A">
        <w:tc>
          <w:tcPr>
            <w:tcW w:w="5840" w:type="dxa"/>
          </w:tcPr>
          <w:p w14:paraId="4D674E99" w14:textId="3073C6C4" w:rsidR="003C1314" w:rsidRPr="00791264" w:rsidRDefault="003C1314" w:rsidP="003C1314">
            <w:pPr>
              <w:pStyle w:val="BodyText"/>
              <w:rPr>
                <w:sz w:val="24"/>
                <w:szCs w:val="22"/>
              </w:rPr>
            </w:pPr>
            <w:r w:rsidRPr="00791264">
              <w:rPr>
                <w:sz w:val="24"/>
                <w:szCs w:val="22"/>
              </w:rPr>
              <w:tab/>
            </w:r>
            <w:r w:rsidRPr="00791264">
              <w:rPr>
                <w:color w:val="000000"/>
              </w:rPr>
              <w:t xml:space="preserve">Ahmed Al-Suliati </w:t>
            </w:r>
            <w:r w:rsidRPr="00791264">
              <w:rPr>
                <w:szCs w:val="22"/>
              </w:rPr>
              <w:t>(M./Mr.)</w:t>
            </w:r>
          </w:p>
        </w:tc>
        <w:tc>
          <w:tcPr>
            <w:tcW w:w="3402" w:type="dxa"/>
          </w:tcPr>
          <w:p w14:paraId="0F3F16D5" w14:textId="007A2D1A" w:rsidR="003C1314" w:rsidRPr="00791264" w:rsidRDefault="003C1314" w:rsidP="003C1314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(Qatar)</w:t>
            </w:r>
          </w:p>
        </w:tc>
      </w:tr>
      <w:tr w:rsidR="003C1314" w:rsidRPr="00791264" w14:paraId="1FD11EA2" w14:textId="77777777" w:rsidTr="0037040A">
        <w:tc>
          <w:tcPr>
            <w:tcW w:w="5840" w:type="dxa"/>
          </w:tcPr>
          <w:p w14:paraId="14823022" w14:textId="6FC078E4" w:rsidR="003C1314" w:rsidRPr="00791264" w:rsidRDefault="003C1314" w:rsidP="003C1314">
            <w:pPr>
              <w:pStyle w:val="BodyText"/>
              <w:ind w:left="567"/>
              <w:rPr>
                <w:szCs w:val="22"/>
                <w:lang w:val="fr-FR"/>
              </w:rPr>
            </w:pPr>
            <w:r w:rsidRPr="00791264">
              <w:t>Vladimir Marić (M.</w:t>
            </w:r>
            <w:r>
              <w:t>/</w:t>
            </w:r>
            <w:r w:rsidRPr="00791264">
              <w:t>Mr.)</w:t>
            </w:r>
          </w:p>
        </w:tc>
        <w:tc>
          <w:tcPr>
            <w:tcW w:w="3402" w:type="dxa"/>
          </w:tcPr>
          <w:p w14:paraId="617D5274" w14:textId="22F942D7" w:rsidR="003C1314" w:rsidRPr="00791264" w:rsidRDefault="003C1314" w:rsidP="003C1314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proofErr w:type="spellStart"/>
            <w:r w:rsidRPr="00791264">
              <w:t>Serbie</w:t>
            </w:r>
            <w:proofErr w:type="spellEnd"/>
            <w:r w:rsidRPr="00791264">
              <w:t>/Serbia</w:t>
            </w:r>
            <w:r w:rsidRPr="00791264">
              <w:rPr>
                <w:szCs w:val="22"/>
                <w:lang w:val="fr-FR"/>
              </w:rPr>
              <w:t>)</w:t>
            </w:r>
          </w:p>
        </w:tc>
      </w:tr>
    </w:tbl>
    <w:p w14:paraId="6D44AE8A" w14:textId="7277D398" w:rsidR="00E33660" w:rsidRPr="00ED4BFF" w:rsidRDefault="00E33660" w:rsidP="00ED4BFF">
      <w:pPr>
        <w:pStyle w:val="Heading2"/>
        <w:spacing w:before="720" w:after="240"/>
        <w:rPr>
          <w:u w:val="single"/>
        </w:rPr>
      </w:pPr>
      <w:r w:rsidRPr="00791264">
        <w:rPr>
          <w:caps w:val="0"/>
          <w:u w:val="single"/>
        </w:rPr>
        <w:t>Ex Officio</w:t>
      </w:r>
    </w:p>
    <w:p w14:paraId="7EE8E41B" w14:textId="77777777" w:rsidR="00E33660" w:rsidRPr="00791264" w:rsidRDefault="00E33660" w:rsidP="00ED4BFF">
      <w:pPr>
        <w:pStyle w:val="BodyText"/>
        <w:keepNext/>
        <w:keepLines/>
        <w:spacing w:before="360" w:after="480"/>
        <w:rPr>
          <w:szCs w:val="22"/>
        </w:rPr>
      </w:pPr>
      <w:r w:rsidRPr="00791264">
        <w:rPr>
          <w:szCs w:val="22"/>
        </w:rPr>
        <w:t xml:space="preserve">Le </w:t>
      </w:r>
      <w:proofErr w:type="spellStart"/>
      <w:r w:rsidRPr="00791264">
        <w:rPr>
          <w:szCs w:val="22"/>
        </w:rPr>
        <w:t>président</w:t>
      </w:r>
      <w:proofErr w:type="spellEnd"/>
      <w:r w:rsidRPr="00791264">
        <w:rPr>
          <w:szCs w:val="22"/>
        </w:rPr>
        <w:t xml:space="preserve"> de la Commission </w:t>
      </w:r>
      <w:proofErr w:type="spellStart"/>
      <w:r w:rsidRPr="00791264">
        <w:rPr>
          <w:szCs w:val="22"/>
        </w:rPr>
        <w:t>principale</w:t>
      </w:r>
      <w:proofErr w:type="spellEnd"/>
      <w:r w:rsidRPr="00791264">
        <w:rPr>
          <w:szCs w:val="22"/>
        </w:rPr>
        <w:t xml:space="preserve"> I/The President of Main Committee I</w:t>
      </w:r>
    </w:p>
    <w:p w14:paraId="741CD08A" w14:textId="78A65692" w:rsidR="00E33660" w:rsidRPr="00791264" w:rsidRDefault="00E33660" w:rsidP="00ED4BFF">
      <w:pPr>
        <w:pStyle w:val="BodyText"/>
        <w:keepNext/>
        <w:keepLines/>
        <w:rPr>
          <w:szCs w:val="22"/>
        </w:rPr>
      </w:pPr>
      <w:r w:rsidRPr="00791264">
        <w:rPr>
          <w:szCs w:val="22"/>
        </w:rPr>
        <w:t xml:space="preserve">Le </w:t>
      </w:r>
      <w:proofErr w:type="spellStart"/>
      <w:r w:rsidRPr="00791264">
        <w:rPr>
          <w:szCs w:val="22"/>
        </w:rPr>
        <w:t>président</w:t>
      </w:r>
      <w:proofErr w:type="spellEnd"/>
      <w:r w:rsidRPr="00791264">
        <w:rPr>
          <w:szCs w:val="22"/>
        </w:rPr>
        <w:t xml:space="preserve"> de la Commission </w:t>
      </w:r>
      <w:proofErr w:type="spellStart"/>
      <w:r w:rsidRPr="00791264">
        <w:rPr>
          <w:szCs w:val="22"/>
        </w:rPr>
        <w:t>principale</w:t>
      </w:r>
      <w:proofErr w:type="spellEnd"/>
      <w:r w:rsidRPr="00791264">
        <w:rPr>
          <w:szCs w:val="22"/>
        </w:rPr>
        <w:t xml:space="preserve"> II/The President of Main Committee II</w:t>
      </w:r>
    </w:p>
    <w:p w14:paraId="107936B2" w14:textId="16F30487" w:rsidR="00E33660" w:rsidRPr="00791264" w:rsidRDefault="00E33660" w:rsidP="00ED4BFF">
      <w:pPr>
        <w:pStyle w:val="Heading2"/>
        <w:keepLines/>
        <w:spacing w:before="480" w:after="240"/>
        <w:rPr>
          <w:u w:val="single"/>
        </w:rPr>
      </w:pPr>
      <w:r w:rsidRPr="00791264">
        <w:rPr>
          <w:caps w:val="0"/>
          <w:u w:val="single"/>
        </w:rPr>
        <w:t xml:space="preserve"> </w:t>
      </w:r>
      <w:proofErr w:type="spellStart"/>
      <w:r w:rsidRPr="00791264">
        <w:rPr>
          <w:caps w:val="0"/>
          <w:u w:val="single"/>
        </w:rPr>
        <w:t>Bureaux</w:t>
      </w:r>
      <w:proofErr w:type="spellEnd"/>
      <w:r w:rsidRPr="00791264">
        <w:rPr>
          <w:caps w:val="0"/>
          <w:u w:val="single"/>
        </w:rPr>
        <w:t>/Officers</w:t>
      </w:r>
      <w:r w:rsidR="00153501" w:rsidRPr="00791264">
        <w:rPr>
          <w:rStyle w:val="FootnoteReference"/>
          <w:caps w:val="0"/>
          <w:u w:val="single"/>
        </w:rPr>
        <w:footnoteReference w:id="6"/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3660" w:rsidRPr="00791264" w14:paraId="731FB1CB" w14:textId="77777777" w:rsidTr="00C520EB">
        <w:tc>
          <w:tcPr>
            <w:tcW w:w="5840" w:type="dxa"/>
          </w:tcPr>
          <w:p w14:paraId="405B4D79" w14:textId="77777777" w:rsidR="00E33660" w:rsidRPr="00791264" w:rsidRDefault="00E33660" w:rsidP="00C520EB">
            <w:pPr>
              <w:keepNext/>
              <w:keepLines/>
              <w:spacing w:before="120" w:after="120"/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proofErr w:type="spellStart"/>
            <w:r w:rsidRPr="00791264">
              <w:rPr>
                <w:szCs w:val="22"/>
              </w:rPr>
              <w:t>Président</w:t>
            </w:r>
            <w:proofErr w:type="spellEnd"/>
            <w:r w:rsidRPr="00791264">
              <w:rPr>
                <w:szCs w:val="22"/>
              </w:rPr>
              <w:t>/President</w:t>
            </w:r>
          </w:p>
        </w:tc>
        <w:tc>
          <w:tcPr>
            <w:tcW w:w="3402" w:type="dxa"/>
          </w:tcPr>
          <w:p w14:paraId="09B8018A" w14:textId="77777777" w:rsidR="00E33660" w:rsidRPr="00791264" w:rsidRDefault="00E33660" w:rsidP="00C520EB">
            <w:pPr>
              <w:keepNext/>
              <w:keepLines/>
              <w:spacing w:before="120" w:after="120"/>
              <w:rPr>
                <w:szCs w:val="22"/>
              </w:rPr>
            </w:pPr>
          </w:p>
        </w:tc>
      </w:tr>
      <w:tr w:rsidR="00180557" w:rsidRPr="00791264" w14:paraId="6639E58C" w14:textId="77777777" w:rsidTr="00C520EB">
        <w:tc>
          <w:tcPr>
            <w:tcW w:w="5840" w:type="dxa"/>
          </w:tcPr>
          <w:p w14:paraId="29E3305F" w14:textId="7BD380D3" w:rsidR="00180557" w:rsidRPr="00791264" w:rsidRDefault="00180557" w:rsidP="00180557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 w:rsidR="00430473" w:rsidRPr="00791264">
              <w:t>Gilbert Agaba (M./Mr.)</w:t>
            </w:r>
          </w:p>
        </w:tc>
        <w:tc>
          <w:tcPr>
            <w:tcW w:w="3402" w:type="dxa"/>
          </w:tcPr>
          <w:p w14:paraId="6BCFB894" w14:textId="0B6327E4" w:rsidR="00180557" w:rsidRDefault="00180557" w:rsidP="00180557">
            <w:pPr>
              <w:keepNext/>
              <w:keepLines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 w:rsidR="00430473">
              <w:rPr>
                <w:szCs w:val="22"/>
              </w:rPr>
              <w:t>Ouganda</w:t>
            </w:r>
            <w:proofErr w:type="spellEnd"/>
            <w:r w:rsidR="00430473">
              <w:rPr>
                <w:szCs w:val="22"/>
              </w:rPr>
              <w:t>/Uganda</w:t>
            </w:r>
            <w:r>
              <w:rPr>
                <w:szCs w:val="22"/>
              </w:rPr>
              <w:t>)</w:t>
            </w:r>
          </w:p>
          <w:p w14:paraId="0BC38109" w14:textId="77777777" w:rsidR="00180557" w:rsidRPr="00791264" w:rsidRDefault="00180557" w:rsidP="00180557">
            <w:pPr>
              <w:keepNext/>
              <w:keepLines/>
              <w:rPr>
                <w:szCs w:val="22"/>
              </w:rPr>
            </w:pPr>
          </w:p>
        </w:tc>
      </w:tr>
      <w:tr w:rsidR="00180557" w:rsidRPr="00791264" w14:paraId="5B9BE26F" w14:textId="77777777" w:rsidTr="00C520EB">
        <w:tc>
          <w:tcPr>
            <w:tcW w:w="5840" w:type="dxa"/>
          </w:tcPr>
          <w:p w14:paraId="25463DDA" w14:textId="6D19E331" w:rsidR="00180557" w:rsidRPr="00791264" w:rsidRDefault="00180557" w:rsidP="00180557">
            <w:pPr>
              <w:keepNext/>
              <w:keepLines/>
              <w:ind w:left="1151"/>
              <w:rPr>
                <w:szCs w:val="22"/>
              </w:rPr>
            </w:pPr>
          </w:p>
        </w:tc>
        <w:tc>
          <w:tcPr>
            <w:tcW w:w="3402" w:type="dxa"/>
          </w:tcPr>
          <w:p w14:paraId="12BF9AA2" w14:textId="0B217D2B" w:rsidR="00180557" w:rsidRPr="00791264" w:rsidRDefault="00180557" w:rsidP="00180557">
            <w:pPr>
              <w:keepNext/>
              <w:keepLines/>
              <w:rPr>
                <w:szCs w:val="22"/>
              </w:rPr>
            </w:pPr>
          </w:p>
        </w:tc>
      </w:tr>
      <w:tr w:rsidR="00E33660" w:rsidRPr="00791264" w14:paraId="5046FE91" w14:textId="77777777" w:rsidTr="00C520EB">
        <w:tc>
          <w:tcPr>
            <w:tcW w:w="5840" w:type="dxa"/>
          </w:tcPr>
          <w:p w14:paraId="7B188542" w14:textId="77777777" w:rsidR="00E33660" w:rsidRPr="00791264" w:rsidRDefault="00E33660" w:rsidP="00C520EB">
            <w:pPr>
              <w:pStyle w:val="BodyText"/>
              <w:keepNext/>
              <w:spacing w:before="120" w:after="120"/>
              <w:rPr>
                <w:szCs w:val="22"/>
              </w:rPr>
            </w:pPr>
            <w:r w:rsidRPr="00791264">
              <w:rPr>
                <w:szCs w:val="22"/>
              </w:rPr>
              <w:tab/>
              <w:t>Vice-</w:t>
            </w:r>
            <w:proofErr w:type="spellStart"/>
            <w:r w:rsidRPr="00791264">
              <w:rPr>
                <w:szCs w:val="22"/>
              </w:rPr>
              <w:t>présidents</w:t>
            </w:r>
            <w:proofErr w:type="spellEnd"/>
            <w:r w:rsidRPr="00791264">
              <w:rPr>
                <w:szCs w:val="22"/>
              </w:rPr>
              <w:t>/Vice-Presidents</w:t>
            </w:r>
          </w:p>
        </w:tc>
        <w:tc>
          <w:tcPr>
            <w:tcW w:w="3402" w:type="dxa"/>
          </w:tcPr>
          <w:p w14:paraId="76BD1E79" w14:textId="77777777" w:rsidR="00E33660" w:rsidRPr="00791264" w:rsidRDefault="00E33660" w:rsidP="00C520EB">
            <w:pPr>
              <w:pStyle w:val="BodyText"/>
              <w:keepNext/>
              <w:spacing w:before="120" w:after="120"/>
              <w:rPr>
                <w:szCs w:val="22"/>
              </w:rPr>
            </w:pPr>
          </w:p>
        </w:tc>
      </w:tr>
      <w:tr w:rsidR="00E33660" w:rsidRPr="00791264" w14:paraId="53D9BC56" w14:textId="77777777" w:rsidTr="00C520EB">
        <w:tc>
          <w:tcPr>
            <w:tcW w:w="5840" w:type="dxa"/>
          </w:tcPr>
          <w:p w14:paraId="4EA0EF32" w14:textId="3657E28F" w:rsidR="00E33660" w:rsidRPr="00791264" w:rsidRDefault="00E33660" w:rsidP="00C520EB">
            <w:pPr>
              <w:pStyle w:val="BodyText"/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ab/>
            </w:r>
            <w:r w:rsidRPr="00791264">
              <w:rPr>
                <w:szCs w:val="22"/>
              </w:rPr>
              <w:tab/>
            </w:r>
            <w:r w:rsidR="00430473">
              <w:rPr>
                <w:rStyle w:val="font"/>
              </w:rPr>
              <w:t>Alison U</w:t>
            </w:r>
            <w:r w:rsidR="00A32901">
              <w:rPr>
                <w:rStyle w:val="font"/>
              </w:rPr>
              <w:t>r</w:t>
            </w:r>
            <w:r w:rsidR="00430473">
              <w:rPr>
                <w:rStyle w:val="font"/>
              </w:rPr>
              <w:t>quizo</w:t>
            </w:r>
            <w:r w:rsidR="000B395A" w:rsidRPr="00791264">
              <w:t xml:space="preserve"> </w:t>
            </w:r>
            <w:r w:rsidR="005334B0" w:rsidRPr="00791264">
              <w:t>(</w:t>
            </w:r>
            <w:proofErr w:type="spellStart"/>
            <w:r w:rsidR="005334B0" w:rsidRPr="00791264">
              <w:t>M</w:t>
            </w:r>
            <w:r w:rsidR="000B395A" w:rsidRPr="00791264">
              <w:t>me</w:t>
            </w:r>
            <w:proofErr w:type="spellEnd"/>
            <w:r w:rsidR="000B395A" w:rsidRPr="00791264">
              <w:t>/</w:t>
            </w:r>
            <w:r w:rsidR="005334B0" w:rsidRPr="00791264">
              <w:t>Ms</w:t>
            </w:r>
            <w:r w:rsidR="000B395A" w:rsidRPr="00791264">
              <w:t>.</w:t>
            </w:r>
            <w:r w:rsidR="005334B0" w:rsidRPr="00791264">
              <w:t>)</w:t>
            </w:r>
          </w:p>
        </w:tc>
        <w:tc>
          <w:tcPr>
            <w:tcW w:w="3402" w:type="dxa"/>
          </w:tcPr>
          <w:p w14:paraId="0F0527EF" w14:textId="3844BF3A" w:rsidR="00E33660" w:rsidRPr="00791264" w:rsidRDefault="00E33660" w:rsidP="00C520EB">
            <w:pPr>
              <w:rPr>
                <w:szCs w:val="22"/>
                <w:lang w:val="fr-FR"/>
              </w:rPr>
            </w:pPr>
            <w:r w:rsidRPr="00791264">
              <w:rPr>
                <w:szCs w:val="22"/>
                <w:lang w:val="fr-FR"/>
              </w:rPr>
              <w:t>(</w:t>
            </w:r>
            <w:proofErr w:type="spellStart"/>
            <w:r w:rsidR="00430473">
              <w:t>Pérou</w:t>
            </w:r>
            <w:proofErr w:type="spellEnd"/>
            <w:r w:rsidR="00430473">
              <w:t>/Peru</w:t>
            </w:r>
            <w:r w:rsidRPr="00791264">
              <w:rPr>
                <w:szCs w:val="22"/>
                <w:lang w:val="fr-FR"/>
              </w:rPr>
              <w:t>)</w:t>
            </w:r>
          </w:p>
        </w:tc>
      </w:tr>
      <w:tr w:rsidR="00E33660" w:rsidRPr="00791264" w14:paraId="60B75362" w14:textId="77777777" w:rsidTr="00C520EB">
        <w:tc>
          <w:tcPr>
            <w:tcW w:w="5840" w:type="dxa"/>
          </w:tcPr>
          <w:p w14:paraId="631B1824" w14:textId="090562BB" w:rsidR="00E33660" w:rsidRPr="00791264" w:rsidRDefault="00E33660" w:rsidP="00C520EB">
            <w:pPr>
              <w:rPr>
                <w:sz w:val="24"/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="00212BE9" w:rsidRPr="00791264">
              <w:t xml:space="preserve">Vladimir Marić </w:t>
            </w:r>
            <w:r w:rsidR="005334B0" w:rsidRPr="00791264">
              <w:t>(M</w:t>
            </w:r>
            <w:r w:rsidR="00212BE9" w:rsidRPr="00791264">
              <w:t>.</w:t>
            </w:r>
            <w:r w:rsidR="005334B0" w:rsidRPr="00791264">
              <w:t>/M</w:t>
            </w:r>
            <w:r w:rsidR="00212BE9" w:rsidRPr="00791264">
              <w:t>r.</w:t>
            </w:r>
            <w:r w:rsidR="005334B0" w:rsidRPr="00791264">
              <w:t>)</w:t>
            </w:r>
          </w:p>
        </w:tc>
        <w:tc>
          <w:tcPr>
            <w:tcW w:w="3402" w:type="dxa"/>
          </w:tcPr>
          <w:p w14:paraId="217A024F" w14:textId="7978A0AF" w:rsidR="00E33660" w:rsidRPr="00791264" w:rsidRDefault="00E33660" w:rsidP="00C520EB">
            <w:pPr>
              <w:rPr>
                <w:szCs w:val="22"/>
                <w:lang w:val="fr-CH"/>
              </w:rPr>
            </w:pPr>
            <w:r w:rsidRPr="00791264">
              <w:rPr>
                <w:szCs w:val="22"/>
                <w:lang w:val="fr-FR"/>
              </w:rPr>
              <w:t>(</w:t>
            </w:r>
            <w:proofErr w:type="spellStart"/>
            <w:r w:rsidR="00212BE9" w:rsidRPr="00791264">
              <w:t>Serbie</w:t>
            </w:r>
            <w:proofErr w:type="spellEnd"/>
            <w:r w:rsidR="00212BE9" w:rsidRPr="00791264">
              <w:t>/Serbia</w:t>
            </w:r>
            <w:r w:rsidRPr="00791264">
              <w:rPr>
                <w:szCs w:val="22"/>
                <w:lang w:val="fr-FR"/>
              </w:rPr>
              <w:t>)</w:t>
            </w:r>
          </w:p>
        </w:tc>
      </w:tr>
      <w:tr w:rsidR="00E33660" w:rsidRPr="00791264" w14:paraId="519F51A4" w14:textId="77777777" w:rsidTr="00C520EB">
        <w:tc>
          <w:tcPr>
            <w:tcW w:w="5840" w:type="dxa"/>
          </w:tcPr>
          <w:p w14:paraId="7406C9C3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  <w:lang w:val="fr-CH"/>
              </w:rPr>
            </w:pPr>
          </w:p>
        </w:tc>
        <w:tc>
          <w:tcPr>
            <w:tcW w:w="3402" w:type="dxa"/>
          </w:tcPr>
          <w:p w14:paraId="43774503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E33660" w:rsidRPr="00791264" w14:paraId="65F29FFE" w14:textId="77777777" w:rsidTr="00C520EB">
        <w:tc>
          <w:tcPr>
            <w:tcW w:w="5840" w:type="dxa"/>
          </w:tcPr>
          <w:p w14:paraId="680BDA57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</w:rPr>
            </w:pPr>
            <w:r w:rsidRPr="00791264">
              <w:rPr>
                <w:szCs w:val="22"/>
                <w:lang w:val="fr-CH"/>
              </w:rPr>
              <w:tab/>
            </w:r>
            <w:proofErr w:type="spellStart"/>
            <w:r w:rsidRPr="00791264">
              <w:rPr>
                <w:szCs w:val="22"/>
              </w:rPr>
              <w:t>Secrétaire</w:t>
            </w:r>
            <w:proofErr w:type="spellEnd"/>
            <w:r w:rsidRPr="00791264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14:paraId="29C42CAD" w14:textId="77777777" w:rsidR="00E33660" w:rsidRPr="00791264" w:rsidRDefault="00E33660" w:rsidP="00C520EB">
            <w:pPr>
              <w:keepNext/>
              <w:spacing w:before="120" w:after="120"/>
              <w:rPr>
                <w:szCs w:val="22"/>
              </w:rPr>
            </w:pPr>
          </w:p>
        </w:tc>
      </w:tr>
      <w:tr w:rsidR="00E33660" w:rsidRPr="00791264" w14:paraId="3C0F7B28" w14:textId="77777777" w:rsidTr="00C520EB">
        <w:tc>
          <w:tcPr>
            <w:tcW w:w="5840" w:type="dxa"/>
          </w:tcPr>
          <w:p w14:paraId="27F0C77D" w14:textId="1D6A9EDE" w:rsidR="00E33660" w:rsidRPr="00791264" w:rsidRDefault="00E33660" w:rsidP="00C520EB">
            <w:pPr>
              <w:pStyle w:val="Footer"/>
              <w:tabs>
                <w:tab w:val="clear" w:pos="4320"/>
                <w:tab w:val="clear" w:pos="8640"/>
              </w:tabs>
              <w:rPr>
                <w:szCs w:val="22"/>
                <w:lang w:val="fr-CH"/>
              </w:rPr>
            </w:pPr>
            <w:r w:rsidRPr="00791264">
              <w:rPr>
                <w:szCs w:val="22"/>
                <w:lang w:val="fr-CH"/>
              </w:rPr>
              <w:tab/>
            </w:r>
            <w:r w:rsidRPr="00791264">
              <w:rPr>
                <w:szCs w:val="22"/>
                <w:lang w:val="fr-CH"/>
              </w:rPr>
              <w:tab/>
            </w:r>
            <w:r w:rsidR="00DB5E58" w:rsidRPr="00791264">
              <w:rPr>
                <w:szCs w:val="22"/>
                <w:lang w:val="fr-FR"/>
              </w:rPr>
              <w:t>Mar</w:t>
            </w:r>
            <w:r w:rsidR="006A5ED5" w:rsidRPr="00791264">
              <w:rPr>
                <w:szCs w:val="22"/>
                <w:lang w:val="fr-FR"/>
              </w:rPr>
              <w:t>ie Paule Rizo (Mme/Ms.)</w:t>
            </w:r>
          </w:p>
        </w:tc>
        <w:tc>
          <w:tcPr>
            <w:tcW w:w="3402" w:type="dxa"/>
          </w:tcPr>
          <w:p w14:paraId="5B21D5AF" w14:textId="77777777" w:rsidR="00E33660" w:rsidRPr="00791264" w:rsidRDefault="00E33660" w:rsidP="00C520EB">
            <w:pPr>
              <w:rPr>
                <w:szCs w:val="22"/>
              </w:rPr>
            </w:pPr>
            <w:r w:rsidRPr="00791264">
              <w:rPr>
                <w:szCs w:val="22"/>
              </w:rPr>
              <w:t>(OMPI/WIPO)</w:t>
            </w:r>
          </w:p>
        </w:tc>
      </w:tr>
    </w:tbl>
    <w:p w14:paraId="18C07043" w14:textId="18C22ED0" w:rsidR="00E33660" w:rsidRPr="00ED4BFF" w:rsidRDefault="00E33660" w:rsidP="00ED4BFF">
      <w:pPr>
        <w:pStyle w:val="Heading1"/>
        <w:keepNext w:val="0"/>
        <w:spacing w:before="720" w:after="240"/>
        <w:rPr>
          <w:b w:val="0"/>
        </w:rPr>
      </w:pPr>
      <w:r w:rsidRPr="00791264">
        <w:br w:type="page"/>
      </w:r>
      <w:r w:rsidRPr="00791264">
        <w:rPr>
          <w:b w:val="0"/>
        </w:rPr>
        <w:lastRenderedPageBreak/>
        <w:t>COMITÉ DIRECTEUR/STEERING COMMITTEE</w:t>
      </w:r>
    </w:p>
    <w:p w14:paraId="6794B672" w14:textId="77777777" w:rsidR="00E33660" w:rsidRPr="00ED4BFF" w:rsidRDefault="00E33660" w:rsidP="00ED4BFF">
      <w:pPr>
        <w:pStyle w:val="Heading2"/>
        <w:spacing w:before="480" w:after="240"/>
        <w:rPr>
          <w:u w:val="single"/>
          <w:lang w:val="fr-CH"/>
        </w:rPr>
      </w:pPr>
      <w:r w:rsidRPr="00ED4BFF">
        <w:rPr>
          <w:caps w:val="0"/>
          <w:u w:val="single"/>
          <w:lang w:val="fr-CH"/>
        </w:rPr>
        <w:t xml:space="preserve">Ex </w:t>
      </w:r>
      <w:proofErr w:type="spellStart"/>
      <w:r w:rsidRPr="00ED4BFF">
        <w:rPr>
          <w:caps w:val="0"/>
          <w:u w:val="single"/>
          <w:lang w:val="fr-CH"/>
        </w:rPr>
        <w:t>Officio</w:t>
      </w:r>
      <w:proofErr w:type="spellEnd"/>
    </w:p>
    <w:p w14:paraId="5049147F" w14:textId="77777777" w:rsidR="00E33660" w:rsidRPr="00791264" w:rsidRDefault="00E33660" w:rsidP="00ED4BFF">
      <w:pPr>
        <w:pStyle w:val="BodyText"/>
        <w:tabs>
          <w:tab w:val="left" w:pos="567"/>
        </w:tabs>
        <w:spacing w:after="480"/>
        <w:rPr>
          <w:szCs w:val="22"/>
          <w:lang w:val="fr-CH"/>
        </w:rPr>
      </w:pPr>
      <w:r w:rsidRPr="00791264">
        <w:rPr>
          <w:szCs w:val="22"/>
          <w:lang w:val="fr-FR"/>
        </w:rPr>
        <w:tab/>
      </w:r>
      <w:r w:rsidRPr="00791264">
        <w:rPr>
          <w:szCs w:val="22"/>
          <w:lang w:val="fr-CH"/>
        </w:rPr>
        <w:t xml:space="preserve">Le président de la conférence/The </w:t>
      </w:r>
      <w:proofErr w:type="spellStart"/>
      <w:r w:rsidRPr="00791264">
        <w:rPr>
          <w:szCs w:val="22"/>
          <w:lang w:val="fr-CH"/>
        </w:rPr>
        <w:t>President</w:t>
      </w:r>
      <w:proofErr w:type="spellEnd"/>
      <w:r w:rsidRPr="00791264">
        <w:rPr>
          <w:szCs w:val="22"/>
          <w:lang w:val="fr-CH"/>
        </w:rPr>
        <w:t xml:space="preserve"> of the Conference</w:t>
      </w:r>
    </w:p>
    <w:p w14:paraId="1D7F34E5" w14:textId="77777777" w:rsidR="00E33660" w:rsidRPr="00791264" w:rsidRDefault="00E33660" w:rsidP="00ED4BFF">
      <w:pPr>
        <w:pStyle w:val="BodyText"/>
        <w:tabs>
          <w:tab w:val="left" w:pos="567"/>
        </w:tabs>
        <w:spacing w:after="480"/>
        <w:rPr>
          <w:szCs w:val="22"/>
          <w:lang w:val="fr-FR"/>
        </w:rPr>
      </w:pPr>
      <w:r w:rsidRPr="00791264">
        <w:rPr>
          <w:szCs w:val="22"/>
          <w:lang w:val="fr-FR"/>
        </w:rPr>
        <w:tab/>
        <w:t xml:space="preserve">Les vice-présidents de la conférence/The </w:t>
      </w:r>
      <w:proofErr w:type="spellStart"/>
      <w:r w:rsidRPr="00791264">
        <w:rPr>
          <w:szCs w:val="22"/>
          <w:lang w:val="fr-FR"/>
        </w:rPr>
        <w:t>Vice-Presidents</w:t>
      </w:r>
      <w:proofErr w:type="spellEnd"/>
      <w:r w:rsidRPr="00791264">
        <w:rPr>
          <w:szCs w:val="22"/>
          <w:lang w:val="fr-FR"/>
        </w:rPr>
        <w:t xml:space="preserve"> of the Conference</w:t>
      </w:r>
    </w:p>
    <w:p w14:paraId="5777F2DD" w14:textId="77777777" w:rsidR="00E33660" w:rsidRPr="00791264" w:rsidRDefault="00E33660" w:rsidP="00ED4BFF">
      <w:pPr>
        <w:pStyle w:val="BodyText"/>
        <w:tabs>
          <w:tab w:val="left" w:pos="567"/>
        </w:tabs>
        <w:spacing w:after="480"/>
        <w:ind w:left="567" w:hanging="567"/>
        <w:rPr>
          <w:szCs w:val="22"/>
          <w:lang w:val="fr-FR"/>
        </w:rPr>
      </w:pPr>
      <w:r w:rsidRPr="00791264">
        <w:rPr>
          <w:szCs w:val="22"/>
          <w:lang w:val="fr-FR"/>
        </w:rPr>
        <w:tab/>
        <w:t xml:space="preserve">Le président de la Commission de vérification des pouvoirs/The </w:t>
      </w:r>
      <w:proofErr w:type="spellStart"/>
      <w:r w:rsidRPr="00791264">
        <w:rPr>
          <w:szCs w:val="22"/>
          <w:lang w:val="fr-FR"/>
        </w:rPr>
        <w:t>President</w:t>
      </w:r>
      <w:proofErr w:type="spellEnd"/>
      <w:r w:rsidRPr="00791264">
        <w:rPr>
          <w:szCs w:val="22"/>
          <w:lang w:val="fr-FR"/>
        </w:rPr>
        <w:t xml:space="preserve"> of the </w:t>
      </w:r>
      <w:proofErr w:type="spellStart"/>
      <w:r w:rsidRPr="00791264">
        <w:rPr>
          <w:szCs w:val="22"/>
          <w:lang w:val="fr-FR"/>
        </w:rPr>
        <w:t>Credentials</w:t>
      </w:r>
      <w:proofErr w:type="spellEnd"/>
      <w:r w:rsidRPr="00791264">
        <w:rPr>
          <w:szCs w:val="22"/>
          <w:lang w:val="fr-FR"/>
        </w:rPr>
        <w:t xml:space="preserve"> </w:t>
      </w:r>
      <w:proofErr w:type="spellStart"/>
      <w:r w:rsidRPr="00791264">
        <w:rPr>
          <w:szCs w:val="22"/>
          <w:lang w:val="fr-FR"/>
        </w:rPr>
        <w:t>Committee</w:t>
      </w:r>
      <w:proofErr w:type="spellEnd"/>
    </w:p>
    <w:p w14:paraId="1A2EABFA" w14:textId="77777777" w:rsidR="00E33660" w:rsidRPr="00791264" w:rsidRDefault="00E33660" w:rsidP="00ED4BFF">
      <w:pPr>
        <w:pStyle w:val="BodyText"/>
        <w:tabs>
          <w:tab w:val="left" w:pos="567"/>
        </w:tabs>
        <w:spacing w:after="480"/>
        <w:rPr>
          <w:szCs w:val="22"/>
          <w:lang w:val="fr-FR"/>
        </w:rPr>
      </w:pPr>
      <w:r w:rsidRPr="00791264">
        <w:rPr>
          <w:szCs w:val="22"/>
          <w:lang w:val="fr-FR"/>
        </w:rPr>
        <w:tab/>
        <w:t xml:space="preserve">Le président de la Commission principale I/The </w:t>
      </w:r>
      <w:proofErr w:type="spellStart"/>
      <w:r w:rsidRPr="00791264">
        <w:rPr>
          <w:szCs w:val="22"/>
          <w:lang w:val="fr-FR"/>
        </w:rPr>
        <w:t>President</w:t>
      </w:r>
      <w:proofErr w:type="spellEnd"/>
      <w:r w:rsidRPr="00791264">
        <w:rPr>
          <w:szCs w:val="22"/>
          <w:lang w:val="fr-FR"/>
        </w:rPr>
        <w:t xml:space="preserve"> of Main </w:t>
      </w:r>
      <w:proofErr w:type="spellStart"/>
      <w:r w:rsidRPr="00791264">
        <w:rPr>
          <w:szCs w:val="22"/>
          <w:lang w:val="fr-FR"/>
        </w:rPr>
        <w:t>Committee</w:t>
      </w:r>
      <w:proofErr w:type="spellEnd"/>
      <w:r w:rsidRPr="00791264">
        <w:rPr>
          <w:szCs w:val="22"/>
          <w:lang w:val="fr-FR"/>
        </w:rPr>
        <w:t xml:space="preserve"> I</w:t>
      </w:r>
    </w:p>
    <w:p w14:paraId="06739A28" w14:textId="18AB7CB5" w:rsidR="00E33660" w:rsidRPr="00791264" w:rsidRDefault="00ED4BFF" w:rsidP="00ED4BFF">
      <w:pPr>
        <w:pStyle w:val="BodyText"/>
        <w:tabs>
          <w:tab w:val="left" w:pos="567"/>
        </w:tabs>
        <w:spacing w:after="480"/>
        <w:rPr>
          <w:szCs w:val="22"/>
          <w:lang w:val="fr-FR"/>
        </w:rPr>
      </w:pPr>
      <w:r>
        <w:rPr>
          <w:szCs w:val="22"/>
          <w:lang w:val="fr-FR"/>
        </w:rPr>
        <w:tab/>
      </w:r>
      <w:r w:rsidR="00E33660" w:rsidRPr="00791264">
        <w:rPr>
          <w:szCs w:val="22"/>
          <w:lang w:val="fr-FR"/>
        </w:rPr>
        <w:t xml:space="preserve">Le président de la Commission principale II/The </w:t>
      </w:r>
      <w:proofErr w:type="spellStart"/>
      <w:r w:rsidR="00E33660" w:rsidRPr="00791264">
        <w:rPr>
          <w:szCs w:val="22"/>
          <w:lang w:val="fr-FR"/>
        </w:rPr>
        <w:t>President</w:t>
      </w:r>
      <w:proofErr w:type="spellEnd"/>
      <w:r w:rsidR="00E33660" w:rsidRPr="00791264">
        <w:rPr>
          <w:szCs w:val="22"/>
          <w:lang w:val="fr-FR"/>
        </w:rPr>
        <w:t xml:space="preserve"> of Main </w:t>
      </w:r>
      <w:proofErr w:type="spellStart"/>
      <w:r w:rsidR="00E33660" w:rsidRPr="00791264">
        <w:rPr>
          <w:szCs w:val="22"/>
          <w:lang w:val="fr-FR"/>
        </w:rPr>
        <w:t>Committee</w:t>
      </w:r>
      <w:proofErr w:type="spellEnd"/>
      <w:r w:rsidR="00E33660" w:rsidRPr="00791264">
        <w:rPr>
          <w:szCs w:val="22"/>
          <w:lang w:val="fr-FR"/>
        </w:rPr>
        <w:t xml:space="preserve"> II</w:t>
      </w:r>
    </w:p>
    <w:p w14:paraId="060A5A4B" w14:textId="77777777" w:rsidR="00E33660" w:rsidRPr="00791264" w:rsidRDefault="00E33660" w:rsidP="00ED4BFF">
      <w:pPr>
        <w:pStyle w:val="BodyText"/>
        <w:tabs>
          <w:tab w:val="left" w:pos="567"/>
        </w:tabs>
        <w:spacing w:after="480"/>
        <w:rPr>
          <w:szCs w:val="22"/>
          <w:lang w:val="fr-FR"/>
        </w:rPr>
      </w:pPr>
      <w:r w:rsidRPr="00791264">
        <w:rPr>
          <w:szCs w:val="22"/>
          <w:lang w:val="fr-FR"/>
        </w:rPr>
        <w:tab/>
        <w:t xml:space="preserve">Le président du Comité de rédaction/The </w:t>
      </w:r>
      <w:proofErr w:type="spellStart"/>
      <w:r w:rsidRPr="00791264">
        <w:rPr>
          <w:szCs w:val="22"/>
          <w:lang w:val="fr-FR"/>
        </w:rPr>
        <w:t>President</w:t>
      </w:r>
      <w:proofErr w:type="spellEnd"/>
      <w:r w:rsidRPr="00791264">
        <w:rPr>
          <w:szCs w:val="22"/>
          <w:lang w:val="fr-FR"/>
        </w:rPr>
        <w:t xml:space="preserve"> of the Drafting </w:t>
      </w:r>
      <w:proofErr w:type="spellStart"/>
      <w:r w:rsidRPr="00791264">
        <w:rPr>
          <w:szCs w:val="22"/>
          <w:lang w:val="fr-FR"/>
        </w:rPr>
        <w:t>Committee</w:t>
      </w:r>
      <w:proofErr w:type="spellEnd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40"/>
        <w:gridCol w:w="3402"/>
      </w:tblGrid>
      <w:tr w:rsidR="00E33660" w:rsidRPr="00791264" w14:paraId="77CC518F" w14:textId="77777777" w:rsidTr="00C520EB">
        <w:tc>
          <w:tcPr>
            <w:tcW w:w="5840" w:type="dxa"/>
          </w:tcPr>
          <w:p w14:paraId="0669E346" w14:textId="21540A83" w:rsidR="00E33660" w:rsidRPr="00791264" w:rsidRDefault="00E33660" w:rsidP="00C520EB">
            <w:pPr>
              <w:spacing w:before="120" w:after="120"/>
              <w:rPr>
                <w:szCs w:val="22"/>
              </w:rPr>
            </w:pPr>
            <w:r w:rsidRPr="00791264">
              <w:rPr>
                <w:szCs w:val="22"/>
                <w:lang w:val="fr-FR"/>
              </w:rPr>
              <w:tab/>
            </w:r>
            <w:proofErr w:type="spellStart"/>
            <w:r w:rsidRPr="00791264">
              <w:rPr>
                <w:szCs w:val="22"/>
              </w:rPr>
              <w:t>Secrétaire</w:t>
            </w:r>
            <w:proofErr w:type="spellEnd"/>
            <w:r w:rsidRPr="00791264">
              <w:rPr>
                <w:szCs w:val="22"/>
              </w:rPr>
              <w:t>/Secretary</w:t>
            </w:r>
          </w:p>
        </w:tc>
        <w:tc>
          <w:tcPr>
            <w:tcW w:w="3402" w:type="dxa"/>
          </w:tcPr>
          <w:p w14:paraId="2740B0D3" w14:textId="77777777" w:rsidR="00E33660" w:rsidRPr="00791264" w:rsidRDefault="00E33660" w:rsidP="00C520EB">
            <w:pPr>
              <w:spacing w:before="120" w:after="120"/>
              <w:rPr>
                <w:szCs w:val="22"/>
              </w:rPr>
            </w:pPr>
          </w:p>
        </w:tc>
      </w:tr>
      <w:tr w:rsidR="00E33660" w:rsidRPr="00791264" w14:paraId="756FD816" w14:textId="77777777" w:rsidTr="00C520EB">
        <w:tc>
          <w:tcPr>
            <w:tcW w:w="5840" w:type="dxa"/>
          </w:tcPr>
          <w:p w14:paraId="7461E304" w14:textId="13489DFE" w:rsidR="00E33660" w:rsidRPr="00791264" w:rsidRDefault="00E33660" w:rsidP="00C520EB">
            <w:pPr>
              <w:rPr>
                <w:szCs w:val="22"/>
              </w:rPr>
            </w:pPr>
            <w:r w:rsidRPr="00791264">
              <w:rPr>
                <w:szCs w:val="22"/>
              </w:rPr>
              <w:tab/>
            </w:r>
            <w:r w:rsidRPr="00791264">
              <w:rPr>
                <w:szCs w:val="22"/>
              </w:rPr>
              <w:tab/>
            </w:r>
            <w:r w:rsidR="003043EB" w:rsidRPr="00791264">
              <w:rPr>
                <w:szCs w:val="22"/>
              </w:rPr>
              <w:t>Wang Binying (</w:t>
            </w:r>
            <w:proofErr w:type="spellStart"/>
            <w:r w:rsidR="003043EB" w:rsidRPr="00791264">
              <w:rPr>
                <w:szCs w:val="22"/>
              </w:rPr>
              <w:t>Mme</w:t>
            </w:r>
            <w:proofErr w:type="spellEnd"/>
            <w:r w:rsidR="003043EB" w:rsidRPr="00791264">
              <w:rPr>
                <w:szCs w:val="22"/>
              </w:rPr>
              <w:t>/Ms.)</w:t>
            </w:r>
          </w:p>
        </w:tc>
        <w:tc>
          <w:tcPr>
            <w:tcW w:w="3402" w:type="dxa"/>
          </w:tcPr>
          <w:p w14:paraId="6A4F0B42" w14:textId="77777777" w:rsidR="00E33660" w:rsidRPr="00791264" w:rsidRDefault="00E33660" w:rsidP="00C520EB">
            <w:pPr>
              <w:rPr>
                <w:szCs w:val="22"/>
              </w:rPr>
            </w:pPr>
            <w:r w:rsidRPr="00791264">
              <w:rPr>
                <w:szCs w:val="22"/>
              </w:rPr>
              <w:t>(OMPI/WIPO)</w:t>
            </w:r>
          </w:p>
        </w:tc>
      </w:tr>
    </w:tbl>
    <w:p w14:paraId="207E2F9E" w14:textId="2C5A9134" w:rsidR="00E33660" w:rsidRPr="00ED4BFF" w:rsidRDefault="00E33660" w:rsidP="00ED4BFF">
      <w:pPr>
        <w:pStyle w:val="Endofdocument"/>
        <w:spacing w:before="840"/>
        <w:rPr>
          <w:rFonts w:ascii="Arial" w:hAnsi="Arial" w:cs="Arial"/>
          <w:sz w:val="22"/>
          <w:szCs w:val="22"/>
          <w:lang w:val="fr-FR"/>
        </w:rPr>
      </w:pPr>
      <w:r w:rsidRPr="00791264">
        <w:rPr>
          <w:rFonts w:ascii="Arial" w:hAnsi="Arial" w:cs="Arial"/>
          <w:sz w:val="22"/>
          <w:szCs w:val="22"/>
          <w:lang w:val="fr-FR"/>
        </w:rPr>
        <w:t>[Fin du document/End of document]</w:t>
      </w:r>
    </w:p>
    <w:sectPr w:rsidR="00E33660" w:rsidRPr="00ED4BFF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DE90A" w14:textId="77777777" w:rsidR="005669E6" w:rsidRDefault="005669E6">
      <w:r>
        <w:separator/>
      </w:r>
    </w:p>
  </w:endnote>
  <w:endnote w:type="continuationSeparator" w:id="0">
    <w:p w14:paraId="44CEB9FA" w14:textId="77777777" w:rsidR="005669E6" w:rsidRDefault="0056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B7FEA" w14:textId="77777777" w:rsidR="005669E6" w:rsidRDefault="005669E6">
      <w:r>
        <w:separator/>
      </w:r>
    </w:p>
  </w:footnote>
  <w:footnote w:type="continuationSeparator" w:id="0">
    <w:p w14:paraId="7997415A" w14:textId="77777777" w:rsidR="005669E6" w:rsidRDefault="005669E6">
      <w:r>
        <w:continuationSeparator/>
      </w:r>
    </w:p>
  </w:footnote>
  <w:footnote w:id="1">
    <w:p w14:paraId="756B08D5" w14:textId="40B4EDDC" w:rsidR="00323D7E" w:rsidRDefault="00323D7E">
      <w:pPr>
        <w:pStyle w:val="FootnoteText"/>
      </w:pPr>
      <w:r>
        <w:rPr>
          <w:rStyle w:val="FootnoteReference"/>
        </w:rPr>
        <w:footnoteRef/>
      </w:r>
      <w:r w:rsidR="005A2B0D">
        <w:t xml:space="preserve"> </w:t>
      </w:r>
      <w:r w:rsidR="00375161">
        <w:t>In accordance with Rule 15(1)</w:t>
      </w:r>
      <w:r w:rsidR="00047E5D">
        <w:t xml:space="preserve"> of the Draft Rules of Procedure of the Diplomatic Conference to Conclude and Adopt a Design Law Treaty (Draft </w:t>
      </w:r>
      <w:proofErr w:type="spellStart"/>
      <w:r w:rsidR="00047E5D">
        <w:t>RoP</w:t>
      </w:r>
      <w:proofErr w:type="spellEnd"/>
      <w:r w:rsidR="00047E5D">
        <w:t>)</w:t>
      </w:r>
      <w:r w:rsidR="00375161">
        <w:t>, t</w:t>
      </w:r>
      <w:r w:rsidRPr="00323D7E">
        <w:t>he Conference shall have a President and seven Vice-Presidents</w:t>
      </w:r>
      <w:r w:rsidR="007510D9">
        <w:t>.</w:t>
      </w:r>
      <w:r w:rsidR="00127097">
        <w:t xml:space="preserve">  </w:t>
      </w:r>
      <w:r w:rsidR="00375161">
        <w:t xml:space="preserve">The officers of the Conference must </w:t>
      </w:r>
      <w:r w:rsidR="00127097">
        <w:t>be elected from any Member Delegation or Special Delegation that is member of the Conference.</w:t>
      </w:r>
    </w:p>
  </w:footnote>
  <w:footnote w:id="2">
    <w:p w14:paraId="57559C76" w14:textId="227DDA60" w:rsidR="008068F1" w:rsidRDefault="008068F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60A7">
        <w:t>In accordance with Rule 3(3)</w:t>
      </w:r>
      <w:r w:rsidR="00E46E87">
        <w:t xml:space="preserve"> of the</w:t>
      </w:r>
      <w:r w:rsidR="00047E5D">
        <w:t xml:space="preserve"> Draft </w:t>
      </w:r>
      <w:proofErr w:type="spellStart"/>
      <w:r w:rsidR="00047E5D">
        <w:t>RoP</w:t>
      </w:r>
      <w:proofErr w:type="spellEnd"/>
      <w:r w:rsidR="00047E5D">
        <w:t>,</w:t>
      </w:r>
      <w:r w:rsidR="001860A7">
        <w:t xml:space="preserve"> t</w:t>
      </w:r>
      <w:r w:rsidR="00153501" w:rsidRPr="00153501">
        <w:t>he Director General of WIPO shall, from among the staff of the International Bureau, designate the Secretary of the Conference and a Secretary for each committee and for each working group.</w:t>
      </w:r>
      <w:r w:rsidR="00153501">
        <w:t xml:space="preserve"> </w:t>
      </w:r>
      <w:r w:rsidR="001860A7">
        <w:t xml:space="preserve">This Rule applies to </w:t>
      </w:r>
      <w:r w:rsidR="00375161">
        <w:t>all Secretariat positions</w:t>
      </w:r>
      <w:r w:rsidR="007510D9">
        <w:t xml:space="preserve"> mentioned below</w:t>
      </w:r>
      <w:r w:rsidR="00375161">
        <w:t>.</w:t>
      </w:r>
    </w:p>
  </w:footnote>
  <w:footnote w:id="3">
    <w:p w14:paraId="33E37F7F" w14:textId="712A4E5E" w:rsidR="003927DE" w:rsidRDefault="003927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60A7">
        <w:t>In accordance with Rule 15(2)</w:t>
      </w:r>
      <w:r w:rsidR="00E46E87" w:rsidRPr="00E46E87">
        <w:t xml:space="preserve"> </w:t>
      </w:r>
      <w:r w:rsidR="00E46E87">
        <w:t xml:space="preserve">of the Draft </w:t>
      </w:r>
      <w:proofErr w:type="spellStart"/>
      <w:r w:rsidR="00E46E87">
        <w:t>RoP</w:t>
      </w:r>
      <w:proofErr w:type="spellEnd"/>
      <w:r w:rsidR="001860A7">
        <w:t>, t</w:t>
      </w:r>
      <w:r w:rsidRPr="003927DE">
        <w:t>he Credentials Committee</w:t>
      </w:r>
      <w:r>
        <w:t xml:space="preserve"> </w:t>
      </w:r>
      <w:r w:rsidRPr="003927DE">
        <w:t>shall have a President and two Vice-Presidents</w:t>
      </w:r>
      <w:r w:rsidR="007510D9">
        <w:t>.</w:t>
      </w:r>
      <w:r w:rsidR="00127097">
        <w:t xml:space="preserve"> </w:t>
      </w:r>
      <w:r w:rsidR="007510D9">
        <w:t xml:space="preserve"> </w:t>
      </w:r>
      <w:r w:rsidR="001860A7">
        <w:t>The o</w:t>
      </w:r>
      <w:r w:rsidR="00127097">
        <w:t xml:space="preserve">fficers </w:t>
      </w:r>
      <w:r w:rsidR="001860A7">
        <w:t>of the Credentials Committee must</w:t>
      </w:r>
      <w:r w:rsidR="00127097">
        <w:t xml:space="preserve"> be elected from any Member Delegation that is member of the Credentials Committee. </w:t>
      </w:r>
      <w:r>
        <w:t xml:space="preserve"> </w:t>
      </w:r>
    </w:p>
  </w:footnote>
  <w:footnote w:id="4">
    <w:p w14:paraId="2811F655" w14:textId="0B964426" w:rsidR="00D556BC" w:rsidRDefault="00D556B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860A7">
        <w:t>In accordance with Rule 15(2)</w:t>
      </w:r>
      <w:r w:rsidR="00E46E87">
        <w:t xml:space="preserve"> of the Draft </w:t>
      </w:r>
      <w:proofErr w:type="spellStart"/>
      <w:r w:rsidR="00E46E87">
        <w:t>RoP</w:t>
      </w:r>
      <w:proofErr w:type="spellEnd"/>
      <w:r w:rsidR="001860A7">
        <w:t>,</w:t>
      </w:r>
      <w:r w:rsidRPr="00D556BC">
        <w:t xml:space="preserve"> each of the two Main Committees</w:t>
      </w:r>
      <w:r w:rsidR="00E46E87">
        <w:t xml:space="preserve"> </w:t>
      </w:r>
      <w:r w:rsidRPr="00D556BC">
        <w:t>shall have a President and two Vice-Presidents, respectively</w:t>
      </w:r>
      <w:r>
        <w:t>.</w:t>
      </w:r>
      <w:r w:rsidR="001860A7">
        <w:t xml:space="preserve"> </w:t>
      </w:r>
      <w:r w:rsidR="007510D9">
        <w:t xml:space="preserve"> </w:t>
      </w:r>
      <w:r w:rsidR="001860A7">
        <w:t>The</w:t>
      </w:r>
      <w:r w:rsidR="00127097">
        <w:t xml:space="preserve"> </w:t>
      </w:r>
      <w:r w:rsidR="001860A7">
        <w:t>o</w:t>
      </w:r>
      <w:r w:rsidR="00127097">
        <w:t xml:space="preserve">fficers </w:t>
      </w:r>
      <w:r w:rsidR="001860A7">
        <w:t>of the Main Committees must</w:t>
      </w:r>
      <w:r w:rsidR="00127097">
        <w:t xml:space="preserve"> be elected from any Member Delegation or Special Delegation that is member of the </w:t>
      </w:r>
      <w:r w:rsidR="001860A7">
        <w:t xml:space="preserve">respective </w:t>
      </w:r>
      <w:r w:rsidR="00127097">
        <w:t xml:space="preserve">Main Committee. </w:t>
      </w:r>
    </w:p>
  </w:footnote>
  <w:footnote w:id="5">
    <w:p w14:paraId="38842AA2" w14:textId="7B3B13C0" w:rsidR="00153501" w:rsidRDefault="001535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F6689">
        <w:t>In accordance with Rule 15(2)</w:t>
      </w:r>
      <w:r w:rsidR="00E46E87">
        <w:t xml:space="preserve"> of the Draft </w:t>
      </w:r>
      <w:proofErr w:type="spellStart"/>
      <w:r w:rsidR="00E46E87">
        <w:t>RoP</w:t>
      </w:r>
      <w:proofErr w:type="spellEnd"/>
      <w:r w:rsidR="001F6689">
        <w:t xml:space="preserve">, </w:t>
      </w:r>
      <w:r w:rsidRPr="00D556BC">
        <w:t>each of the two Main Committees</w:t>
      </w:r>
      <w:r w:rsidR="00E46E87">
        <w:t xml:space="preserve"> </w:t>
      </w:r>
      <w:r w:rsidRPr="00D556BC">
        <w:t>shall have a President and two Vice-Presidents, respectively</w:t>
      </w:r>
      <w:r w:rsidR="007510D9">
        <w:t>.</w:t>
      </w:r>
      <w:r w:rsidRPr="00007518">
        <w:t xml:space="preserve"> </w:t>
      </w:r>
      <w:r w:rsidR="00E46E87">
        <w:t xml:space="preserve"> </w:t>
      </w:r>
      <w:r w:rsidR="001F6689">
        <w:t>The o</w:t>
      </w:r>
      <w:r w:rsidR="00127097">
        <w:t xml:space="preserve">fficers </w:t>
      </w:r>
      <w:r w:rsidR="001F6689">
        <w:t>must</w:t>
      </w:r>
      <w:r w:rsidR="00127097">
        <w:t xml:space="preserve"> be elected from any Member Delegation or Special Delegation that is member of the Main Committee.</w:t>
      </w:r>
    </w:p>
  </w:footnote>
  <w:footnote w:id="6">
    <w:p w14:paraId="04017900" w14:textId="66EE03E2" w:rsidR="00153501" w:rsidRDefault="001535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F6689">
        <w:rPr>
          <w:szCs w:val="22"/>
        </w:rPr>
        <w:t xml:space="preserve">In Accordance with Rule 15(2), </w:t>
      </w:r>
      <w:r w:rsidR="001C005B" w:rsidRPr="00314754">
        <w:rPr>
          <w:szCs w:val="22"/>
        </w:rPr>
        <w:t>the Drafting Committee shall have a President and two Vice-Presidents</w:t>
      </w:r>
      <w:r w:rsidR="007510D9">
        <w:rPr>
          <w:szCs w:val="22"/>
        </w:rPr>
        <w:t>.</w:t>
      </w:r>
      <w:r w:rsidR="001C005B">
        <w:rPr>
          <w:szCs w:val="22"/>
        </w:rPr>
        <w:t xml:space="preserve">  </w:t>
      </w:r>
      <w:r w:rsidR="001F6689">
        <w:t>The</w:t>
      </w:r>
      <w:r w:rsidR="00127097">
        <w:t xml:space="preserve"> </w:t>
      </w:r>
      <w:r w:rsidR="001F6689">
        <w:t>o</w:t>
      </w:r>
      <w:r w:rsidR="00127097">
        <w:t xml:space="preserve">fficers </w:t>
      </w:r>
      <w:r w:rsidR="001F6689">
        <w:t xml:space="preserve">must </w:t>
      </w:r>
      <w:r w:rsidR="00127097">
        <w:t xml:space="preserve">be elected from any Member Delegation or Special Delegation that is member of the Drafting Committee.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4279" w14:textId="29EBB26B" w:rsidR="009413CA" w:rsidRPr="00DD27A6" w:rsidRDefault="00354C0C" w:rsidP="00477D6B">
    <w:pPr>
      <w:jc w:val="right"/>
      <w:rPr>
        <w:caps/>
      </w:rPr>
    </w:pPr>
    <w:bookmarkStart w:id="7" w:name="Code2"/>
    <w:bookmarkEnd w:id="7"/>
    <w:r w:rsidRPr="00791264">
      <w:rPr>
        <w:caps/>
      </w:rPr>
      <w:t>DLT/</w:t>
    </w:r>
    <w:r w:rsidR="00243D63" w:rsidRPr="00791264">
      <w:rPr>
        <w:caps/>
      </w:rPr>
      <w:t>DC</w:t>
    </w:r>
    <w:r w:rsidRPr="00791264">
      <w:rPr>
        <w:caps/>
      </w:rPr>
      <w:t>/INF/3</w:t>
    </w:r>
  </w:p>
  <w:p w14:paraId="6F550F7E" w14:textId="77777777" w:rsidR="009413CA" w:rsidRDefault="009413CA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D27A6">
      <w:rPr>
        <w:noProof/>
      </w:rPr>
      <w:t>2</w:t>
    </w:r>
    <w:r>
      <w:fldChar w:fldCharType="end"/>
    </w:r>
  </w:p>
  <w:p w14:paraId="2D40586D" w14:textId="77777777" w:rsidR="009413CA" w:rsidRDefault="009413CA" w:rsidP="00477D6B">
    <w:pPr>
      <w:jc w:val="right"/>
    </w:pPr>
  </w:p>
  <w:p w14:paraId="188D069F" w14:textId="77777777" w:rsidR="00F258AF" w:rsidRDefault="00F258A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733084">
    <w:abstractNumId w:val="2"/>
  </w:num>
  <w:num w:numId="2" w16cid:durableId="1703941126">
    <w:abstractNumId w:val="4"/>
  </w:num>
  <w:num w:numId="3" w16cid:durableId="2038194029">
    <w:abstractNumId w:val="0"/>
  </w:num>
  <w:num w:numId="4" w16cid:durableId="2125807246">
    <w:abstractNumId w:val="5"/>
  </w:num>
  <w:num w:numId="5" w16cid:durableId="230195130">
    <w:abstractNumId w:val="1"/>
  </w:num>
  <w:num w:numId="6" w16cid:durableId="2142535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0C"/>
    <w:rsid w:val="00007518"/>
    <w:rsid w:val="000122B5"/>
    <w:rsid w:val="0003173F"/>
    <w:rsid w:val="00031902"/>
    <w:rsid w:val="00045FAA"/>
    <w:rsid w:val="00047E5D"/>
    <w:rsid w:val="00077524"/>
    <w:rsid w:val="00097342"/>
    <w:rsid w:val="000A1752"/>
    <w:rsid w:val="000B395A"/>
    <w:rsid w:val="000C7FF4"/>
    <w:rsid w:val="000D6805"/>
    <w:rsid w:val="000E19A0"/>
    <w:rsid w:val="000E1BD0"/>
    <w:rsid w:val="000E37D7"/>
    <w:rsid w:val="000F019E"/>
    <w:rsid w:val="000F5E56"/>
    <w:rsid w:val="00102759"/>
    <w:rsid w:val="001061C8"/>
    <w:rsid w:val="0010730C"/>
    <w:rsid w:val="00110197"/>
    <w:rsid w:val="00120FF2"/>
    <w:rsid w:val="00127097"/>
    <w:rsid w:val="001362EE"/>
    <w:rsid w:val="00140DF2"/>
    <w:rsid w:val="001457C6"/>
    <w:rsid w:val="0015328A"/>
    <w:rsid w:val="00153501"/>
    <w:rsid w:val="001579DA"/>
    <w:rsid w:val="0017656B"/>
    <w:rsid w:val="001766F6"/>
    <w:rsid w:val="00180557"/>
    <w:rsid w:val="001832A6"/>
    <w:rsid w:val="00184FA8"/>
    <w:rsid w:val="001860A7"/>
    <w:rsid w:val="00192F89"/>
    <w:rsid w:val="001971FA"/>
    <w:rsid w:val="001A0B63"/>
    <w:rsid w:val="001B6988"/>
    <w:rsid w:val="001C005B"/>
    <w:rsid w:val="001C2D9F"/>
    <w:rsid w:val="001D4D54"/>
    <w:rsid w:val="001E51CB"/>
    <w:rsid w:val="001E7259"/>
    <w:rsid w:val="001F4F52"/>
    <w:rsid w:val="001F52A6"/>
    <w:rsid w:val="001F6689"/>
    <w:rsid w:val="00200AC1"/>
    <w:rsid w:val="00202A02"/>
    <w:rsid w:val="00202A51"/>
    <w:rsid w:val="002073E4"/>
    <w:rsid w:val="00212BE9"/>
    <w:rsid w:val="00234F9E"/>
    <w:rsid w:val="00235540"/>
    <w:rsid w:val="00241C72"/>
    <w:rsid w:val="00241D74"/>
    <w:rsid w:val="00243D63"/>
    <w:rsid w:val="00262161"/>
    <w:rsid w:val="002634C4"/>
    <w:rsid w:val="0027006F"/>
    <w:rsid w:val="00271584"/>
    <w:rsid w:val="00272D2F"/>
    <w:rsid w:val="0027475C"/>
    <w:rsid w:val="00275706"/>
    <w:rsid w:val="00287041"/>
    <w:rsid w:val="0028767F"/>
    <w:rsid w:val="002900E2"/>
    <w:rsid w:val="00290E8E"/>
    <w:rsid w:val="002971B4"/>
    <w:rsid w:val="002A08F5"/>
    <w:rsid w:val="002D2CCB"/>
    <w:rsid w:val="002D4E58"/>
    <w:rsid w:val="002E4D92"/>
    <w:rsid w:val="002F4E68"/>
    <w:rsid w:val="002F7642"/>
    <w:rsid w:val="00300D5E"/>
    <w:rsid w:val="003043EB"/>
    <w:rsid w:val="00312427"/>
    <w:rsid w:val="00314052"/>
    <w:rsid w:val="00323D7E"/>
    <w:rsid w:val="0033629A"/>
    <w:rsid w:val="00354C0C"/>
    <w:rsid w:val="00357C27"/>
    <w:rsid w:val="00361A5B"/>
    <w:rsid w:val="00363A19"/>
    <w:rsid w:val="00364080"/>
    <w:rsid w:val="0037040A"/>
    <w:rsid w:val="00370F89"/>
    <w:rsid w:val="00371056"/>
    <w:rsid w:val="00375161"/>
    <w:rsid w:val="00382936"/>
    <w:rsid w:val="003845C1"/>
    <w:rsid w:val="00386BAF"/>
    <w:rsid w:val="00391302"/>
    <w:rsid w:val="003927DE"/>
    <w:rsid w:val="003A080C"/>
    <w:rsid w:val="003A4521"/>
    <w:rsid w:val="003A51A9"/>
    <w:rsid w:val="003C1314"/>
    <w:rsid w:val="003C1A19"/>
    <w:rsid w:val="003C5BC8"/>
    <w:rsid w:val="003C78E8"/>
    <w:rsid w:val="003D37F8"/>
    <w:rsid w:val="003E3404"/>
    <w:rsid w:val="003E576B"/>
    <w:rsid w:val="003E7C9B"/>
    <w:rsid w:val="00410477"/>
    <w:rsid w:val="00420AAD"/>
    <w:rsid w:val="00423E3E"/>
    <w:rsid w:val="00427AF4"/>
    <w:rsid w:val="00430473"/>
    <w:rsid w:val="004403BD"/>
    <w:rsid w:val="00444B88"/>
    <w:rsid w:val="00446866"/>
    <w:rsid w:val="00447064"/>
    <w:rsid w:val="0045533C"/>
    <w:rsid w:val="004647DA"/>
    <w:rsid w:val="00475B53"/>
    <w:rsid w:val="0047613E"/>
    <w:rsid w:val="00477D6B"/>
    <w:rsid w:val="00482BED"/>
    <w:rsid w:val="0049718F"/>
    <w:rsid w:val="004A2249"/>
    <w:rsid w:val="004A3708"/>
    <w:rsid w:val="004A7152"/>
    <w:rsid w:val="004B3C0C"/>
    <w:rsid w:val="004C31E2"/>
    <w:rsid w:val="004D3AF1"/>
    <w:rsid w:val="004E3A15"/>
    <w:rsid w:val="004F1952"/>
    <w:rsid w:val="004F41FD"/>
    <w:rsid w:val="0051485C"/>
    <w:rsid w:val="00532FB7"/>
    <w:rsid w:val="005334B0"/>
    <w:rsid w:val="00535412"/>
    <w:rsid w:val="005506C1"/>
    <w:rsid w:val="00551B32"/>
    <w:rsid w:val="0056070F"/>
    <w:rsid w:val="00563760"/>
    <w:rsid w:val="005658A1"/>
    <w:rsid w:val="005669E6"/>
    <w:rsid w:val="00582B7F"/>
    <w:rsid w:val="00583367"/>
    <w:rsid w:val="005902E3"/>
    <w:rsid w:val="00596BA5"/>
    <w:rsid w:val="005A0D0C"/>
    <w:rsid w:val="005A1EF9"/>
    <w:rsid w:val="005A2B0D"/>
    <w:rsid w:val="005A38E3"/>
    <w:rsid w:val="005A7D48"/>
    <w:rsid w:val="005C1493"/>
    <w:rsid w:val="005D25F2"/>
    <w:rsid w:val="005D4657"/>
    <w:rsid w:val="005D563E"/>
    <w:rsid w:val="005D7CCE"/>
    <w:rsid w:val="00605827"/>
    <w:rsid w:val="0060700E"/>
    <w:rsid w:val="0061696D"/>
    <w:rsid w:val="00620013"/>
    <w:rsid w:val="00637971"/>
    <w:rsid w:val="00641294"/>
    <w:rsid w:val="00644D80"/>
    <w:rsid w:val="006508F0"/>
    <w:rsid w:val="006610AA"/>
    <w:rsid w:val="00662495"/>
    <w:rsid w:val="00671B4A"/>
    <w:rsid w:val="0068167C"/>
    <w:rsid w:val="006831BB"/>
    <w:rsid w:val="006912E2"/>
    <w:rsid w:val="00694AB2"/>
    <w:rsid w:val="00697725"/>
    <w:rsid w:val="006A5ED5"/>
    <w:rsid w:val="006B2EC7"/>
    <w:rsid w:val="006C4A9C"/>
    <w:rsid w:val="006F3B68"/>
    <w:rsid w:val="007043EB"/>
    <w:rsid w:val="00723D77"/>
    <w:rsid w:val="0072539B"/>
    <w:rsid w:val="007275D6"/>
    <w:rsid w:val="00730255"/>
    <w:rsid w:val="00730C72"/>
    <w:rsid w:val="00731540"/>
    <w:rsid w:val="00747080"/>
    <w:rsid w:val="007510D9"/>
    <w:rsid w:val="007576B8"/>
    <w:rsid w:val="00757BC6"/>
    <w:rsid w:val="00761232"/>
    <w:rsid w:val="0076147B"/>
    <w:rsid w:val="00763158"/>
    <w:rsid w:val="00771CBC"/>
    <w:rsid w:val="007726C5"/>
    <w:rsid w:val="007738B4"/>
    <w:rsid w:val="00780AE8"/>
    <w:rsid w:val="00782B10"/>
    <w:rsid w:val="00791264"/>
    <w:rsid w:val="00792563"/>
    <w:rsid w:val="007A0E38"/>
    <w:rsid w:val="007A4EE3"/>
    <w:rsid w:val="007B5F8E"/>
    <w:rsid w:val="007C5A58"/>
    <w:rsid w:val="007D64AE"/>
    <w:rsid w:val="007D7B7A"/>
    <w:rsid w:val="007E0DA8"/>
    <w:rsid w:val="007E149A"/>
    <w:rsid w:val="007E6F54"/>
    <w:rsid w:val="007F3B41"/>
    <w:rsid w:val="00800A5A"/>
    <w:rsid w:val="00800C06"/>
    <w:rsid w:val="008068F1"/>
    <w:rsid w:val="00817E64"/>
    <w:rsid w:val="00824552"/>
    <w:rsid w:val="00833415"/>
    <w:rsid w:val="00843557"/>
    <w:rsid w:val="00881BA4"/>
    <w:rsid w:val="00893134"/>
    <w:rsid w:val="00893E94"/>
    <w:rsid w:val="008940D3"/>
    <w:rsid w:val="00894D77"/>
    <w:rsid w:val="008A0B1E"/>
    <w:rsid w:val="008B08EA"/>
    <w:rsid w:val="008B2CC1"/>
    <w:rsid w:val="008B6723"/>
    <w:rsid w:val="008B6DF8"/>
    <w:rsid w:val="008C2094"/>
    <w:rsid w:val="008C2559"/>
    <w:rsid w:val="008C32F7"/>
    <w:rsid w:val="008C49B9"/>
    <w:rsid w:val="008C65E6"/>
    <w:rsid w:val="008D2114"/>
    <w:rsid w:val="008D6623"/>
    <w:rsid w:val="008D7209"/>
    <w:rsid w:val="008E27AC"/>
    <w:rsid w:val="008F1415"/>
    <w:rsid w:val="008F3D86"/>
    <w:rsid w:val="0090619B"/>
    <w:rsid w:val="0090699E"/>
    <w:rsid w:val="0090731E"/>
    <w:rsid w:val="0091365D"/>
    <w:rsid w:val="00915848"/>
    <w:rsid w:val="00917BB3"/>
    <w:rsid w:val="009274FD"/>
    <w:rsid w:val="009413CA"/>
    <w:rsid w:val="00951C5C"/>
    <w:rsid w:val="0095381F"/>
    <w:rsid w:val="009571C1"/>
    <w:rsid w:val="00957441"/>
    <w:rsid w:val="00957E37"/>
    <w:rsid w:val="00966A22"/>
    <w:rsid w:val="00970BC7"/>
    <w:rsid w:val="00972141"/>
    <w:rsid w:val="00975CB8"/>
    <w:rsid w:val="00986859"/>
    <w:rsid w:val="009870C9"/>
    <w:rsid w:val="009B111B"/>
    <w:rsid w:val="009B2117"/>
    <w:rsid w:val="009F0B6D"/>
    <w:rsid w:val="009F1ABD"/>
    <w:rsid w:val="009F2039"/>
    <w:rsid w:val="009F6D05"/>
    <w:rsid w:val="00A01CAA"/>
    <w:rsid w:val="00A06B6F"/>
    <w:rsid w:val="00A221E7"/>
    <w:rsid w:val="00A32901"/>
    <w:rsid w:val="00A453EE"/>
    <w:rsid w:val="00A46D52"/>
    <w:rsid w:val="00A4799E"/>
    <w:rsid w:val="00A64303"/>
    <w:rsid w:val="00A86DAD"/>
    <w:rsid w:val="00AA113B"/>
    <w:rsid w:val="00AA1289"/>
    <w:rsid w:val="00AB3D01"/>
    <w:rsid w:val="00AC0DB3"/>
    <w:rsid w:val="00AD12C7"/>
    <w:rsid w:val="00AD4728"/>
    <w:rsid w:val="00AD7140"/>
    <w:rsid w:val="00AD7150"/>
    <w:rsid w:val="00AE68CC"/>
    <w:rsid w:val="00AF5C5C"/>
    <w:rsid w:val="00AF7FE8"/>
    <w:rsid w:val="00B0387B"/>
    <w:rsid w:val="00B109FC"/>
    <w:rsid w:val="00B12112"/>
    <w:rsid w:val="00B12145"/>
    <w:rsid w:val="00B12447"/>
    <w:rsid w:val="00B16328"/>
    <w:rsid w:val="00B216F6"/>
    <w:rsid w:val="00B33DEB"/>
    <w:rsid w:val="00B35AAB"/>
    <w:rsid w:val="00B40BDA"/>
    <w:rsid w:val="00B458E9"/>
    <w:rsid w:val="00B62855"/>
    <w:rsid w:val="00B6563F"/>
    <w:rsid w:val="00B6782D"/>
    <w:rsid w:val="00B73D8E"/>
    <w:rsid w:val="00B85EF0"/>
    <w:rsid w:val="00B92EFF"/>
    <w:rsid w:val="00B94CCB"/>
    <w:rsid w:val="00BA1F99"/>
    <w:rsid w:val="00BA4866"/>
    <w:rsid w:val="00BA6172"/>
    <w:rsid w:val="00BB5DDB"/>
    <w:rsid w:val="00BC1FAF"/>
    <w:rsid w:val="00BC41E8"/>
    <w:rsid w:val="00BC4908"/>
    <w:rsid w:val="00BD20D2"/>
    <w:rsid w:val="00BD607F"/>
    <w:rsid w:val="00BF0118"/>
    <w:rsid w:val="00BF1418"/>
    <w:rsid w:val="00BF33DD"/>
    <w:rsid w:val="00C03BDF"/>
    <w:rsid w:val="00C045F2"/>
    <w:rsid w:val="00C32353"/>
    <w:rsid w:val="00C370DF"/>
    <w:rsid w:val="00C46F8F"/>
    <w:rsid w:val="00C5256D"/>
    <w:rsid w:val="00C62EE0"/>
    <w:rsid w:val="00C8459C"/>
    <w:rsid w:val="00C861FE"/>
    <w:rsid w:val="00C911CF"/>
    <w:rsid w:val="00C97C90"/>
    <w:rsid w:val="00CA790A"/>
    <w:rsid w:val="00CB323D"/>
    <w:rsid w:val="00CB6FA0"/>
    <w:rsid w:val="00CD0476"/>
    <w:rsid w:val="00CD2082"/>
    <w:rsid w:val="00CD41F0"/>
    <w:rsid w:val="00CE4488"/>
    <w:rsid w:val="00CE5F0C"/>
    <w:rsid w:val="00CF6EEE"/>
    <w:rsid w:val="00D14399"/>
    <w:rsid w:val="00D17F38"/>
    <w:rsid w:val="00D30C88"/>
    <w:rsid w:val="00D3402E"/>
    <w:rsid w:val="00D34877"/>
    <w:rsid w:val="00D51833"/>
    <w:rsid w:val="00D556BC"/>
    <w:rsid w:val="00D64133"/>
    <w:rsid w:val="00D646F8"/>
    <w:rsid w:val="00D71B4D"/>
    <w:rsid w:val="00D729A7"/>
    <w:rsid w:val="00D80AB3"/>
    <w:rsid w:val="00D83039"/>
    <w:rsid w:val="00D83611"/>
    <w:rsid w:val="00D93D55"/>
    <w:rsid w:val="00D95367"/>
    <w:rsid w:val="00D9612F"/>
    <w:rsid w:val="00DA0015"/>
    <w:rsid w:val="00DB2E19"/>
    <w:rsid w:val="00DB3C82"/>
    <w:rsid w:val="00DB5E58"/>
    <w:rsid w:val="00DC2DD2"/>
    <w:rsid w:val="00DC6C9D"/>
    <w:rsid w:val="00DD27A6"/>
    <w:rsid w:val="00DF02AA"/>
    <w:rsid w:val="00DF1527"/>
    <w:rsid w:val="00DF493A"/>
    <w:rsid w:val="00E0751D"/>
    <w:rsid w:val="00E10F55"/>
    <w:rsid w:val="00E226C4"/>
    <w:rsid w:val="00E27AEF"/>
    <w:rsid w:val="00E33660"/>
    <w:rsid w:val="00E46E86"/>
    <w:rsid w:val="00E46E87"/>
    <w:rsid w:val="00E6281E"/>
    <w:rsid w:val="00E64E0E"/>
    <w:rsid w:val="00E671E6"/>
    <w:rsid w:val="00E71780"/>
    <w:rsid w:val="00E80863"/>
    <w:rsid w:val="00E836B7"/>
    <w:rsid w:val="00EB06DD"/>
    <w:rsid w:val="00EC1911"/>
    <w:rsid w:val="00ED4BFF"/>
    <w:rsid w:val="00ED7B0B"/>
    <w:rsid w:val="00EE1EEE"/>
    <w:rsid w:val="00EE4DFC"/>
    <w:rsid w:val="00EF2ECC"/>
    <w:rsid w:val="00F1062D"/>
    <w:rsid w:val="00F17262"/>
    <w:rsid w:val="00F23F4E"/>
    <w:rsid w:val="00F258AF"/>
    <w:rsid w:val="00F35064"/>
    <w:rsid w:val="00F40AAB"/>
    <w:rsid w:val="00F4649A"/>
    <w:rsid w:val="00F57489"/>
    <w:rsid w:val="00F61B0B"/>
    <w:rsid w:val="00F62270"/>
    <w:rsid w:val="00F64761"/>
    <w:rsid w:val="00F66152"/>
    <w:rsid w:val="00F85C89"/>
    <w:rsid w:val="00F9187A"/>
    <w:rsid w:val="00FA2ED5"/>
    <w:rsid w:val="00FB1CE6"/>
    <w:rsid w:val="00FB7262"/>
    <w:rsid w:val="00FC6C37"/>
    <w:rsid w:val="00FD156B"/>
    <w:rsid w:val="00FE6416"/>
    <w:rsid w:val="00FE6A10"/>
    <w:rsid w:val="00FF1557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41F563"/>
  <w15:docId w15:val="{11B39CB9-4EB5-421A-BA1D-642F75A6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paragraph" w:customStyle="1" w:styleId="Endofdocument">
    <w:name w:val="End of document"/>
    <w:basedOn w:val="Normal"/>
    <w:rsid w:val="00E3366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basedOn w:val="DefaultParagraphFont"/>
    <w:semiHidden/>
    <w:unhideWhenUsed/>
    <w:rsid w:val="008068F1"/>
    <w:rPr>
      <w:vertAlign w:val="superscript"/>
    </w:rPr>
  </w:style>
  <w:style w:type="paragraph" w:styleId="Revision">
    <w:name w:val="Revision"/>
    <w:hidden/>
    <w:uiPriority w:val="99"/>
    <w:semiHidden/>
    <w:rsid w:val="00370F89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A4E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4EE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4EE3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7A4EE3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font">
    <w:name w:val="font"/>
    <w:basedOn w:val="DefaultParagraphFont"/>
    <w:rsid w:val="000B3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2_PM%20(F-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020F-0280-4E58-817F-7705B45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DLT_2_PM (F-E)</Template>
  <TotalTime>2</TotalTime>
  <Pages>6</Pages>
  <Words>421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DLT/2/PM/</vt:lpstr>
    </vt:vector>
  </TitlesOfParts>
  <Company>WIPO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DLT/2/PM/</dc:title>
  <dc:creator>MALLO ALVAREZ Raquel</dc:creator>
  <cp:keywords>FOR OFFICIAL USE ONLY</cp:keywords>
  <cp:lastModifiedBy>MALLO ALVAREZ Raquel</cp:lastModifiedBy>
  <cp:revision>3</cp:revision>
  <cp:lastPrinted>2024-11-07T12:27:00Z</cp:lastPrinted>
  <dcterms:created xsi:type="dcterms:W3CDTF">2024-11-10T11:21:00Z</dcterms:created>
  <dcterms:modified xsi:type="dcterms:W3CDTF">2024-11-10T11:22:00Z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e9826281-6413-46e8-af33-9c8a1fbc7bdb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2024-06-04T08:21:43Z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3b7df959-b4f4-4013-a8f4-c98514dbf689</vt:lpwstr>
  </property>
  <property fmtid="{D5CDD505-2E9C-101B-9397-08002B2CF9AE}" pid="13" name="MSIP_Label_20773ee6-353b-4fb9-a59d-0b94c8c67bea_ContentBits">
    <vt:lpwstr>0</vt:lpwstr>
  </property>
</Properties>
</file>