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88FEB" w14:textId="6683C265" w:rsidR="008B2CC1" w:rsidRPr="00F043DE" w:rsidRDefault="002F19B4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67C57B79" wp14:editId="1E1EC88C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6160C" w14:textId="4CC4436E" w:rsidR="008B2CC1" w:rsidRPr="00EF7010" w:rsidRDefault="00C44295" w:rsidP="00EB2F76">
      <w:pPr>
        <w:jc w:val="right"/>
        <w:rPr>
          <w:rFonts w:ascii="Arial Black" w:hAnsi="Arial Black"/>
          <w:caps/>
          <w:sz w:val="15"/>
          <w:szCs w:val="15"/>
          <w:lang w:val="en-GB"/>
        </w:rPr>
      </w:pPr>
      <w:r>
        <w:rPr>
          <w:rFonts w:ascii="Arial Black" w:hAnsi="Arial Black"/>
          <w:caps/>
          <w:sz w:val="15"/>
          <w:lang w:val="en-US"/>
        </w:rPr>
        <w:t>DLT</w:t>
      </w:r>
      <w:r w:rsidR="00D4292F">
        <w:rPr>
          <w:rFonts w:ascii="Arial Black" w:hAnsi="Arial Black"/>
          <w:caps/>
          <w:sz w:val="15"/>
        </w:rPr>
        <w:t>/DC/</w:t>
      </w:r>
      <w:bookmarkStart w:id="0" w:name="Code"/>
      <w:bookmarkEnd w:id="0"/>
      <w:r w:rsidR="00254232" w:rsidRPr="00FA5E22">
        <w:rPr>
          <w:rFonts w:ascii="Arial Black" w:hAnsi="Arial Black"/>
          <w:caps/>
          <w:sz w:val="15"/>
        </w:rPr>
        <w:t>25</w:t>
      </w:r>
      <w:r w:rsidR="00EF7010">
        <w:rPr>
          <w:rFonts w:ascii="Arial Black" w:hAnsi="Arial Black"/>
          <w:caps/>
          <w:sz w:val="15"/>
          <w:lang w:val="en-GB"/>
        </w:rPr>
        <w:t xml:space="preserve"> PROV.</w:t>
      </w:r>
    </w:p>
    <w:p w14:paraId="41287E96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98D0B1F" w14:textId="28463383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C44295" w:rsidRPr="003B1170">
        <w:rPr>
          <w:rFonts w:ascii="Arial Black" w:hAnsi="Arial Black"/>
          <w:caps/>
          <w:sz w:val="15"/>
        </w:rPr>
        <w:t>2</w:t>
      </w:r>
      <w:r w:rsidR="00BA2DC7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 xml:space="preserve"> </w:t>
      </w:r>
      <w:r w:rsidR="00C44295">
        <w:rPr>
          <w:rFonts w:ascii="Arial Black" w:hAnsi="Arial Black"/>
          <w:caps/>
          <w:sz w:val="15"/>
        </w:rPr>
        <w:t>ноября</w:t>
      </w:r>
      <w:r>
        <w:rPr>
          <w:rFonts w:ascii="Arial Black" w:hAnsi="Arial Black"/>
          <w:caps/>
          <w:sz w:val="15"/>
        </w:rPr>
        <w:t xml:space="preserve"> 2024 г</w:t>
      </w:r>
      <w:r w:rsidR="00C84B5A">
        <w:rPr>
          <w:rFonts w:ascii="Arial Black" w:hAnsi="Arial Black"/>
          <w:caps/>
          <w:sz w:val="15"/>
        </w:rPr>
        <w:t>ода</w:t>
      </w:r>
    </w:p>
    <w:bookmarkEnd w:id="2"/>
    <w:p w14:paraId="42F07ACE" w14:textId="4646CB7D" w:rsidR="008B2CC1" w:rsidRPr="00720EFD" w:rsidRDefault="003B1170" w:rsidP="004A5A63">
      <w:pPr>
        <w:pStyle w:val="Heading1"/>
        <w:spacing w:before="0" w:after="600"/>
        <w:rPr>
          <w:sz w:val="28"/>
          <w:szCs w:val="28"/>
        </w:rPr>
      </w:pPr>
      <w:r w:rsidRPr="003B1170">
        <w:rPr>
          <w:caps w:val="0"/>
          <w:sz w:val="28"/>
        </w:rPr>
        <w:t>Дипломатическая конференция по заключению и принятию договора о законах по образцам</w:t>
      </w:r>
      <w:r w:rsidRPr="003B1170">
        <w:rPr>
          <w:caps w:val="0"/>
          <w:sz w:val="28"/>
          <w:lang w:val="en-US"/>
        </w:rPr>
        <w:t> </w:t>
      </w:r>
      <w:r w:rsidRPr="003B1170">
        <w:rPr>
          <w:caps w:val="0"/>
          <w:sz w:val="28"/>
        </w:rPr>
        <w:t>(ДЗО)</w:t>
      </w:r>
    </w:p>
    <w:p w14:paraId="1EA402CF" w14:textId="2C854589" w:rsidR="00D4292F" w:rsidRPr="003845C1" w:rsidRDefault="003B1170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Эр-Рияд</w:t>
      </w:r>
      <w:r w:rsidR="00D4292F">
        <w:rPr>
          <w:b/>
          <w:sz w:val="24"/>
        </w:rPr>
        <w:t>, 1</w:t>
      </w:r>
      <w:r>
        <w:rPr>
          <w:b/>
          <w:sz w:val="24"/>
        </w:rPr>
        <w:t>1</w:t>
      </w:r>
      <w:r w:rsidR="00D4292F">
        <w:rPr>
          <w:b/>
          <w:sz w:val="24"/>
        </w:rPr>
        <w:t>–2</w:t>
      </w:r>
      <w:r>
        <w:rPr>
          <w:b/>
          <w:sz w:val="24"/>
        </w:rPr>
        <w:t>2</w:t>
      </w:r>
      <w:r w:rsidR="00BF28FB">
        <w:rPr>
          <w:b/>
          <w:sz w:val="24"/>
        </w:rPr>
        <w:t xml:space="preserve"> </w:t>
      </w:r>
      <w:r w:rsidR="00F76A29">
        <w:rPr>
          <w:b/>
          <w:sz w:val="24"/>
        </w:rPr>
        <w:t>ноября</w:t>
      </w:r>
      <w:r w:rsidR="00D4292F">
        <w:rPr>
          <w:b/>
          <w:sz w:val="24"/>
        </w:rPr>
        <w:t xml:space="preserve"> 2024</w:t>
      </w:r>
      <w:r w:rsidR="00BF28FB">
        <w:rPr>
          <w:b/>
          <w:sz w:val="24"/>
        </w:rPr>
        <w:t xml:space="preserve"> </w:t>
      </w:r>
      <w:r w:rsidR="00D4292F">
        <w:rPr>
          <w:b/>
          <w:sz w:val="24"/>
        </w:rPr>
        <w:t>года</w:t>
      </w:r>
    </w:p>
    <w:p w14:paraId="150C8E1A" w14:textId="0E2080F0" w:rsidR="008B2CC1" w:rsidRPr="00FA5E22" w:rsidRDefault="005B28B7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ПРОЕКТ </w:t>
      </w:r>
      <w:r w:rsidR="00C50529">
        <w:rPr>
          <w:caps/>
          <w:sz w:val="24"/>
        </w:rPr>
        <w:t>ЗАКЛЮЧИТЕЛЬН</w:t>
      </w:r>
      <w:r>
        <w:rPr>
          <w:caps/>
          <w:sz w:val="24"/>
        </w:rPr>
        <w:t>ОГО</w:t>
      </w:r>
      <w:r w:rsidR="00C50529">
        <w:rPr>
          <w:caps/>
          <w:sz w:val="24"/>
        </w:rPr>
        <w:t xml:space="preserve"> АКТ</w:t>
      </w:r>
      <w:r>
        <w:rPr>
          <w:caps/>
          <w:sz w:val="24"/>
        </w:rPr>
        <w:t>А</w:t>
      </w:r>
    </w:p>
    <w:p w14:paraId="1DB43930" w14:textId="659ADC12" w:rsidR="002928D3" w:rsidRPr="00F9165B" w:rsidRDefault="00B8744F" w:rsidP="00C16741">
      <w:pPr>
        <w:spacing w:after="1040"/>
        <w:rPr>
          <w:i/>
        </w:rPr>
      </w:pPr>
      <w:bookmarkStart w:id="4" w:name="Prepared"/>
      <w:bookmarkEnd w:id="3"/>
      <w:bookmarkEnd w:id="4"/>
      <w:r w:rsidRPr="00B8744F">
        <w:rPr>
          <w:i/>
        </w:rPr>
        <w:t>представлен Руководящим комитетом Конференции на ее пленарном заседании</w:t>
      </w:r>
    </w:p>
    <w:p w14:paraId="3FAEC053" w14:textId="2D822C9A" w:rsidR="00047D9A" w:rsidRPr="00175EFB" w:rsidRDefault="00175EFB" w:rsidP="00D414FB">
      <w:pPr>
        <w:pStyle w:val="Default"/>
        <w:spacing w:after="220"/>
        <w:rPr>
          <w:sz w:val="22"/>
          <w:szCs w:val="22"/>
        </w:rPr>
      </w:pPr>
      <w:r w:rsidRPr="00175EFB">
        <w:rPr>
          <w:sz w:val="22"/>
        </w:rPr>
        <w:t>В соответствии с решением Генеральной Ассамблеи Всемирной организации интеллектуальной собственности (ВОИС</w:t>
      </w:r>
      <w:r w:rsidRPr="00F34FFC">
        <w:rPr>
          <w:sz w:val="22"/>
        </w:rPr>
        <w:t>), принят</w:t>
      </w:r>
      <w:r w:rsidR="006D31C2">
        <w:rPr>
          <w:sz w:val="22"/>
        </w:rPr>
        <w:t>ы</w:t>
      </w:r>
      <w:r w:rsidRPr="00F34FFC">
        <w:rPr>
          <w:sz w:val="22"/>
        </w:rPr>
        <w:t>м на ее пятьдесят пятой</w:t>
      </w:r>
      <w:r w:rsidR="002F19B4" w:rsidRPr="00F34FFC">
        <w:rPr>
          <w:sz w:val="22"/>
        </w:rPr>
        <w:t xml:space="preserve"> </w:t>
      </w:r>
      <w:r w:rsidR="002F19B4" w:rsidRPr="00F34FFC">
        <w:rPr>
          <w:sz w:val="22"/>
        </w:rPr>
        <w:br/>
      </w:r>
      <w:r w:rsidRPr="00F34FFC">
        <w:rPr>
          <w:sz w:val="22"/>
        </w:rPr>
        <w:t>(30-й</w:t>
      </w:r>
      <w:r w:rsidRPr="00F34FFC">
        <w:rPr>
          <w:sz w:val="22"/>
          <w:lang w:val="en-US"/>
        </w:rPr>
        <w:t> </w:t>
      </w:r>
      <w:r w:rsidRPr="00F34FFC">
        <w:rPr>
          <w:sz w:val="22"/>
        </w:rPr>
        <w:t xml:space="preserve">внеочередной) сессии </w:t>
      </w:r>
      <w:r w:rsidR="00AF43C2">
        <w:rPr>
          <w:sz w:val="22"/>
        </w:rPr>
        <w:t xml:space="preserve">в </w:t>
      </w:r>
      <w:r w:rsidRPr="00F34FFC">
        <w:rPr>
          <w:sz w:val="22"/>
        </w:rPr>
        <w:t>июл</w:t>
      </w:r>
      <w:r w:rsidR="00AF43C2">
        <w:rPr>
          <w:sz w:val="22"/>
        </w:rPr>
        <w:t>е</w:t>
      </w:r>
      <w:r w:rsidRPr="00F34FFC">
        <w:rPr>
          <w:sz w:val="22"/>
        </w:rPr>
        <w:t xml:space="preserve"> 2022 года</w:t>
      </w:r>
      <w:r w:rsidR="00F34FFC" w:rsidRPr="00F34FFC">
        <w:rPr>
          <w:sz w:val="22"/>
        </w:rPr>
        <w:t>,</w:t>
      </w:r>
      <w:r w:rsidRPr="00F34FFC">
        <w:rPr>
          <w:sz w:val="22"/>
        </w:rPr>
        <w:t xml:space="preserve"> относительно</w:t>
      </w:r>
      <w:r w:rsidRPr="00175EFB">
        <w:rPr>
          <w:sz w:val="22"/>
        </w:rPr>
        <w:t xml:space="preserve"> проведения </w:t>
      </w:r>
      <w:r w:rsidR="00E60BF3" w:rsidRPr="00175EFB">
        <w:rPr>
          <w:sz w:val="22"/>
        </w:rPr>
        <w:t>не позднее 2024</w:t>
      </w:r>
      <w:r w:rsidR="00986D4C">
        <w:rPr>
          <w:sz w:val="22"/>
        </w:rPr>
        <w:t> </w:t>
      </w:r>
      <w:r w:rsidR="00E60BF3" w:rsidRPr="00175EFB">
        <w:rPr>
          <w:sz w:val="22"/>
        </w:rPr>
        <w:t xml:space="preserve">года </w:t>
      </w:r>
      <w:r w:rsidRPr="00175EFB">
        <w:rPr>
          <w:sz w:val="22"/>
        </w:rPr>
        <w:t>Дипломатической конференции по заключению</w:t>
      </w:r>
      <w:r w:rsidR="00C030C8">
        <w:rPr>
          <w:sz w:val="22"/>
        </w:rPr>
        <w:t xml:space="preserve"> и принятию договора о законах по образцам</w:t>
      </w:r>
      <w:r w:rsidRPr="00175EFB">
        <w:rPr>
          <w:sz w:val="22"/>
        </w:rPr>
        <w:t xml:space="preserve"> </w:t>
      </w:r>
      <w:r w:rsidR="00B8744F" w:rsidRPr="00B8744F">
        <w:rPr>
          <w:sz w:val="22"/>
        </w:rPr>
        <w:t>(</w:t>
      </w:r>
      <w:r w:rsidR="00B8744F">
        <w:rPr>
          <w:sz w:val="22"/>
        </w:rPr>
        <w:t>ДЗО</w:t>
      </w:r>
      <w:r w:rsidR="00B8744F" w:rsidRPr="00B8744F">
        <w:rPr>
          <w:sz w:val="22"/>
        </w:rPr>
        <w:t>)</w:t>
      </w:r>
      <w:r w:rsidR="00B8744F">
        <w:rPr>
          <w:sz w:val="22"/>
        </w:rPr>
        <w:t xml:space="preserve"> </w:t>
      </w:r>
      <w:r w:rsidRPr="00175EFB">
        <w:rPr>
          <w:sz w:val="22"/>
        </w:rPr>
        <w:t>и по</w:t>
      </w:r>
      <w:r w:rsidR="00C030C8">
        <w:rPr>
          <w:sz w:val="22"/>
        </w:rPr>
        <w:t xml:space="preserve"> итогам </w:t>
      </w:r>
      <w:r w:rsidRPr="00175EFB">
        <w:rPr>
          <w:sz w:val="22"/>
        </w:rPr>
        <w:t>подготовительной работы, проделанной Подготовительным комитетом упомянутой Конференции и ВОИС,</w:t>
      </w:r>
      <w:r w:rsidR="00B8744F">
        <w:rPr>
          <w:sz w:val="22"/>
        </w:rPr>
        <w:t xml:space="preserve"> а также правительством Королевства Саудовская Аравия,</w:t>
      </w:r>
      <w:r w:rsidRPr="00175EFB">
        <w:rPr>
          <w:sz w:val="22"/>
        </w:rPr>
        <w:t xml:space="preserve"> Дипломатическая конференция по заключению</w:t>
      </w:r>
      <w:r w:rsidR="00C030C8">
        <w:rPr>
          <w:sz w:val="22"/>
        </w:rPr>
        <w:t xml:space="preserve"> и принятию договора о законах по образцам</w:t>
      </w:r>
      <w:r w:rsidRPr="00175EFB">
        <w:rPr>
          <w:sz w:val="22"/>
        </w:rPr>
        <w:t xml:space="preserve"> была созвана ВОИС и проведена 1</w:t>
      </w:r>
      <w:r w:rsidR="00C030C8">
        <w:rPr>
          <w:sz w:val="22"/>
        </w:rPr>
        <w:t>1</w:t>
      </w:r>
      <w:r w:rsidRPr="00175EFB">
        <w:rPr>
          <w:sz w:val="22"/>
        </w:rPr>
        <w:t>–2</w:t>
      </w:r>
      <w:r w:rsidR="00C030C8">
        <w:rPr>
          <w:sz w:val="22"/>
        </w:rPr>
        <w:t>2</w:t>
      </w:r>
      <w:r w:rsidRPr="00175EFB">
        <w:rPr>
          <w:sz w:val="22"/>
        </w:rPr>
        <w:t xml:space="preserve"> </w:t>
      </w:r>
      <w:r w:rsidR="00C030C8">
        <w:rPr>
          <w:sz w:val="22"/>
        </w:rPr>
        <w:t>ноября</w:t>
      </w:r>
      <w:r w:rsidRPr="00175EFB">
        <w:rPr>
          <w:sz w:val="22"/>
        </w:rPr>
        <w:t xml:space="preserve"> 2024 года в </w:t>
      </w:r>
      <w:r w:rsidR="00C030C8">
        <w:rPr>
          <w:sz w:val="22"/>
        </w:rPr>
        <w:t>Эр-Рияде</w:t>
      </w:r>
      <w:r w:rsidRPr="00175EFB">
        <w:rPr>
          <w:sz w:val="22"/>
        </w:rPr>
        <w:t>.</w:t>
      </w:r>
    </w:p>
    <w:p w14:paraId="1B8C1536" w14:textId="7BCBA278" w:rsidR="00C96EB3" w:rsidRDefault="003940E3" w:rsidP="00D414FB">
      <w:pPr>
        <w:spacing w:after="220"/>
      </w:pPr>
      <w:r>
        <w:t xml:space="preserve">Двадцать </w:t>
      </w:r>
      <w:r w:rsidR="00B8744F">
        <w:t xml:space="preserve">первого </w:t>
      </w:r>
      <w:r w:rsidR="003979F6">
        <w:t>ноября</w:t>
      </w:r>
      <w:r w:rsidR="009507CB">
        <w:t xml:space="preserve"> 2024 года </w:t>
      </w:r>
      <w:r w:rsidR="00175EFB" w:rsidRPr="00175EFB">
        <w:t xml:space="preserve">Дипломатическая конференция </w:t>
      </w:r>
      <w:r w:rsidR="00175EFB" w:rsidRPr="00A76759">
        <w:t xml:space="preserve">приняла </w:t>
      </w:r>
      <w:r w:rsidR="003979F6">
        <w:t>Эр-Риядский д</w:t>
      </w:r>
      <w:r w:rsidR="00402926" w:rsidRPr="00A76759">
        <w:t xml:space="preserve">оговор </w:t>
      </w:r>
      <w:r w:rsidR="002D10D5">
        <w:t>о</w:t>
      </w:r>
      <w:r w:rsidR="003979F6">
        <w:t xml:space="preserve"> законах по промышленным образцам</w:t>
      </w:r>
      <w:r w:rsidR="00C5073A">
        <w:t>,</w:t>
      </w:r>
      <w:r w:rsidR="00175EFB" w:rsidRPr="001B76EA">
        <w:t xml:space="preserve"> который б</w:t>
      </w:r>
      <w:r w:rsidR="00175EFB" w:rsidRPr="00175EFB">
        <w:t xml:space="preserve">ыл открыт для подписания </w:t>
      </w:r>
      <w:r w:rsidR="00D77FCD">
        <w:t>22 ноября 2024 года</w:t>
      </w:r>
      <w:r w:rsidR="00175EFB" w:rsidRPr="00175EFB">
        <w:t>.</w:t>
      </w:r>
    </w:p>
    <w:p w14:paraId="2001ACE0" w14:textId="77777777" w:rsidR="00E42063" w:rsidRDefault="00E42063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4B812FC0" w14:textId="46D40C95" w:rsidR="00CD5836" w:rsidRPr="00CD5836" w:rsidRDefault="00CD5836" w:rsidP="00D414FB">
      <w:pPr>
        <w:pStyle w:val="Footer"/>
        <w:spacing w:after="220"/>
      </w:pPr>
      <w:r>
        <w:lastRenderedPageBreak/>
        <w:t>Дипломатическая конференция также приняла 21 ноября 2024 года резолюции, дополняющие Эр-Риядский договор о законах по промышленным образцам.</w:t>
      </w:r>
    </w:p>
    <w:p w14:paraId="433178DE" w14:textId="32B8DBF3" w:rsidR="00C96EB3" w:rsidRPr="00C67869" w:rsidRDefault="00C96EB3" w:rsidP="00D414FB">
      <w:pPr>
        <w:pStyle w:val="Footer"/>
        <w:spacing w:after="220"/>
        <w:rPr>
          <w:szCs w:val="22"/>
        </w:rPr>
      </w:pPr>
      <w:r>
        <w:t xml:space="preserve">В </w:t>
      </w:r>
      <w:r w:rsidRPr="00C67869">
        <w:t>УДОСТОВЕРЕНИЕ ЧЕГО нижеподписавшиеся, должным образом на то уполномоченные, подписали настоящ</w:t>
      </w:r>
      <w:r w:rsidR="00DB760D" w:rsidRPr="00C67869">
        <w:t>и</w:t>
      </w:r>
      <w:r w:rsidRPr="00C67869">
        <w:t>й Заключительный акт 2</w:t>
      </w:r>
      <w:r w:rsidR="00755D23" w:rsidRPr="00755D23">
        <w:t>2</w:t>
      </w:r>
      <w:r w:rsidR="00FF41F9">
        <w:t> </w:t>
      </w:r>
      <w:r w:rsidR="00755D23">
        <w:t>ноября</w:t>
      </w:r>
      <w:r w:rsidRPr="00C67869">
        <w:t xml:space="preserve"> 2024</w:t>
      </w:r>
      <w:r w:rsidR="00FF41F9">
        <w:t> </w:t>
      </w:r>
      <w:r w:rsidRPr="00C67869">
        <w:t xml:space="preserve">года </w:t>
      </w:r>
      <w:r w:rsidR="00FF41F9">
        <w:br/>
      </w:r>
      <w:r w:rsidRPr="00C67869">
        <w:t xml:space="preserve">в </w:t>
      </w:r>
      <w:r w:rsidR="00CD5836">
        <w:t>Эр-Рияде</w:t>
      </w:r>
      <w:r w:rsidRPr="00C67869">
        <w:t>:</w:t>
      </w:r>
    </w:p>
    <w:p w14:paraId="18F8962E" w14:textId="6DC97890" w:rsidR="00957C96" w:rsidRPr="00C67869" w:rsidRDefault="00957C96" w:rsidP="00957C96">
      <w:pPr>
        <w:pStyle w:val="Footer"/>
        <w:tabs>
          <w:tab w:val="clear" w:pos="4320"/>
          <w:tab w:val="clear" w:pos="8640"/>
          <w:tab w:val="left" w:pos="720"/>
        </w:tabs>
        <w:spacing w:after="720"/>
      </w:pPr>
    </w:p>
    <w:p w14:paraId="2602B3B1" w14:textId="2CA88AEA" w:rsidR="002326AB" w:rsidRDefault="00C96EB3" w:rsidP="00D414FB">
      <w:pPr>
        <w:pStyle w:val="Endofdocument"/>
      </w:pPr>
      <w:r>
        <w:rPr>
          <w:rFonts w:ascii="Arial" w:hAnsi="Arial"/>
          <w:sz w:val="22"/>
        </w:rPr>
        <w:t>[Конец документа]</w:t>
      </w:r>
    </w:p>
    <w:sectPr w:rsidR="002326AB" w:rsidSect="00C5052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57379" w14:textId="77777777" w:rsidR="003E7205" w:rsidRDefault="003E7205">
      <w:r>
        <w:separator/>
      </w:r>
    </w:p>
  </w:endnote>
  <w:endnote w:type="continuationSeparator" w:id="0">
    <w:p w14:paraId="35A57D65" w14:textId="77777777" w:rsidR="003E7205" w:rsidRDefault="003E7205" w:rsidP="003B38C1">
      <w:r>
        <w:separator/>
      </w:r>
    </w:p>
    <w:p w14:paraId="28C858CB" w14:textId="77777777" w:rsidR="003E7205" w:rsidRPr="00175EFB" w:rsidRDefault="003E7205" w:rsidP="003B38C1">
      <w:pPr>
        <w:spacing w:after="60"/>
        <w:rPr>
          <w:sz w:val="17"/>
          <w:lang w:val="en-US"/>
        </w:rPr>
      </w:pPr>
      <w:r w:rsidRPr="00175EFB">
        <w:rPr>
          <w:sz w:val="17"/>
          <w:lang w:val="en-US"/>
        </w:rPr>
        <w:t>[Endnote continued from previous page]</w:t>
      </w:r>
    </w:p>
  </w:endnote>
  <w:endnote w:type="continuationNotice" w:id="1">
    <w:p w14:paraId="7BD75B3D" w14:textId="77777777" w:rsidR="003E7205" w:rsidRPr="00175EFB" w:rsidRDefault="003E7205" w:rsidP="003B38C1">
      <w:pPr>
        <w:spacing w:before="60"/>
        <w:jc w:val="right"/>
        <w:rPr>
          <w:sz w:val="17"/>
          <w:szCs w:val="17"/>
          <w:lang w:val="en-US"/>
        </w:rPr>
      </w:pPr>
      <w:r w:rsidRPr="00175EFB">
        <w:rPr>
          <w:sz w:val="17"/>
          <w:szCs w:val="17"/>
          <w:lang w:val="en-US"/>
        </w:rPr>
        <w:t xml:space="preserve">[Endnote </w:t>
      </w:r>
      <w:proofErr w:type="gramStart"/>
      <w:r w:rsidRPr="00175EFB">
        <w:rPr>
          <w:sz w:val="17"/>
          <w:szCs w:val="17"/>
          <w:lang w:val="en-US"/>
        </w:rPr>
        <w:t>continued on</w:t>
      </w:r>
      <w:proofErr w:type="gramEnd"/>
      <w:r w:rsidRPr="00175EFB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7665A" w14:textId="77777777" w:rsidR="003E7205" w:rsidRDefault="003E7205">
      <w:r>
        <w:separator/>
      </w:r>
    </w:p>
  </w:footnote>
  <w:footnote w:type="continuationSeparator" w:id="0">
    <w:p w14:paraId="271905B0" w14:textId="77777777" w:rsidR="003E7205" w:rsidRDefault="003E7205" w:rsidP="008B60B2">
      <w:r>
        <w:separator/>
      </w:r>
    </w:p>
    <w:p w14:paraId="05FBE7B7" w14:textId="77777777" w:rsidR="003E7205" w:rsidRPr="00175EFB" w:rsidRDefault="003E7205" w:rsidP="008B60B2">
      <w:pPr>
        <w:spacing w:after="60"/>
        <w:rPr>
          <w:sz w:val="17"/>
          <w:szCs w:val="17"/>
          <w:lang w:val="en-US"/>
        </w:rPr>
      </w:pPr>
      <w:r w:rsidRPr="00175EF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16D5949" w14:textId="77777777" w:rsidR="003E7205" w:rsidRPr="00175EFB" w:rsidRDefault="003E7205" w:rsidP="008B60B2">
      <w:pPr>
        <w:spacing w:before="60"/>
        <w:jc w:val="right"/>
        <w:rPr>
          <w:sz w:val="17"/>
          <w:szCs w:val="17"/>
          <w:lang w:val="en-US"/>
        </w:rPr>
      </w:pPr>
      <w:r w:rsidRPr="00175EFB">
        <w:rPr>
          <w:sz w:val="17"/>
          <w:szCs w:val="17"/>
          <w:lang w:val="en-US"/>
        </w:rPr>
        <w:t xml:space="preserve">[Footnote </w:t>
      </w:r>
      <w:proofErr w:type="gramStart"/>
      <w:r w:rsidRPr="00175EFB">
        <w:rPr>
          <w:sz w:val="17"/>
          <w:szCs w:val="17"/>
          <w:lang w:val="en-US"/>
        </w:rPr>
        <w:t>continued on</w:t>
      </w:r>
      <w:proofErr w:type="gramEnd"/>
      <w:r w:rsidRPr="00175EFB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73C1A" w14:textId="01804A09" w:rsidR="00D07C78" w:rsidRPr="00EF7010" w:rsidRDefault="00755D23" w:rsidP="00477D6B">
    <w:pPr>
      <w:jc w:val="right"/>
      <w:rPr>
        <w:caps/>
        <w:lang w:val="en-GB"/>
      </w:rPr>
    </w:pPr>
    <w:bookmarkStart w:id="5" w:name="Code2"/>
    <w:bookmarkEnd w:id="5"/>
    <w:r>
      <w:rPr>
        <w:caps/>
        <w:lang w:val="en-US"/>
      </w:rPr>
      <w:t>DLT</w:t>
    </w:r>
    <w:r w:rsidR="00C50529">
      <w:rPr>
        <w:caps/>
      </w:rPr>
      <w:t>/DC/</w:t>
    </w:r>
    <w:r w:rsidR="00CD5836">
      <w:rPr>
        <w:caps/>
      </w:rPr>
      <w:t>25</w:t>
    </w:r>
    <w:r w:rsidR="00EF7010">
      <w:rPr>
        <w:caps/>
        <w:lang w:val="en-GB"/>
      </w:rPr>
      <w:t xml:space="preserve"> </w:t>
    </w:r>
    <w:r w:rsidR="00EF7010">
      <w:rPr>
        <w:lang w:val="en-GB"/>
      </w:rPr>
      <w:t>Prov</w:t>
    </w:r>
    <w:r w:rsidR="00EF7010">
      <w:rPr>
        <w:caps/>
        <w:lang w:val="en-GB"/>
      </w:rPr>
      <w:t>.</w:t>
    </w:r>
  </w:p>
  <w:p w14:paraId="7E099D90" w14:textId="77777777" w:rsidR="00D07C78" w:rsidRDefault="00D07C78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51EEA1A3" w14:textId="77777777" w:rsidR="00D07C78" w:rsidRDefault="00D07C78" w:rsidP="00477D6B">
    <w:pPr>
      <w:jc w:val="right"/>
    </w:pPr>
  </w:p>
  <w:p w14:paraId="4ABBBBA9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477141">
    <w:abstractNumId w:val="2"/>
  </w:num>
  <w:num w:numId="2" w16cid:durableId="87777114">
    <w:abstractNumId w:val="4"/>
  </w:num>
  <w:num w:numId="3" w16cid:durableId="1510412581">
    <w:abstractNumId w:val="0"/>
  </w:num>
  <w:num w:numId="4" w16cid:durableId="1989355400">
    <w:abstractNumId w:val="5"/>
  </w:num>
  <w:num w:numId="5" w16cid:durableId="961686399">
    <w:abstractNumId w:val="1"/>
  </w:num>
  <w:num w:numId="6" w16cid:durableId="1006977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29"/>
    <w:rsid w:val="00043CAA"/>
    <w:rsid w:val="00047D9A"/>
    <w:rsid w:val="00056381"/>
    <w:rsid w:val="00056816"/>
    <w:rsid w:val="00075432"/>
    <w:rsid w:val="00081F71"/>
    <w:rsid w:val="000968ED"/>
    <w:rsid w:val="000A3D97"/>
    <w:rsid w:val="000F5632"/>
    <w:rsid w:val="000F5E56"/>
    <w:rsid w:val="001362EE"/>
    <w:rsid w:val="001647D5"/>
    <w:rsid w:val="00175EFB"/>
    <w:rsid w:val="001832A6"/>
    <w:rsid w:val="001B76EA"/>
    <w:rsid w:val="001D3DB4"/>
    <w:rsid w:val="001D4107"/>
    <w:rsid w:val="001F654F"/>
    <w:rsid w:val="00203D24"/>
    <w:rsid w:val="00205995"/>
    <w:rsid w:val="002068C7"/>
    <w:rsid w:val="0021217E"/>
    <w:rsid w:val="002175F2"/>
    <w:rsid w:val="00221F01"/>
    <w:rsid w:val="002326AB"/>
    <w:rsid w:val="00233ACD"/>
    <w:rsid w:val="0023416B"/>
    <w:rsid w:val="00243430"/>
    <w:rsid w:val="00254232"/>
    <w:rsid w:val="002634C4"/>
    <w:rsid w:val="00265C44"/>
    <w:rsid w:val="002928D3"/>
    <w:rsid w:val="00297159"/>
    <w:rsid w:val="002A4788"/>
    <w:rsid w:val="002D10D5"/>
    <w:rsid w:val="002F19B4"/>
    <w:rsid w:val="002F1FE6"/>
    <w:rsid w:val="002F4E68"/>
    <w:rsid w:val="00312F7F"/>
    <w:rsid w:val="00313208"/>
    <w:rsid w:val="003342E1"/>
    <w:rsid w:val="00361450"/>
    <w:rsid w:val="003673CF"/>
    <w:rsid w:val="003845C1"/>
    <w:rsid w:val="003940E3"/>
    <w:rsid w:val="003979F6"/>
    <w:rsid w:val="003A2332"/>
    <w:rsid w:val="003A6F89"/>
    <w:rsid w:val="003B1170"/>
    <w:rsid w:val="003B38C1"/>
    <w:rsid w:val="003B3951"/>
    <w:rsid w:val="003C34E9"/>
    <w:rsid w:val="003E7205"/>
    <w:rsid w:val="00402926"/>
    <w:rsid w:val="00423E3E"/>
    <w:rsid w:val="00427AF4"/>
    <w:rsid w:val="004647DA"/>
    <w:rsid w:val="00474062"/>
    <w:rsid w:val="00477D6B"/>
    <w:rsid w:val="00486722"/>
    <w:rsid w:val="004A5A63"/>
    <w:rsid w:val="005019FF"/>
    <w:rsid w:val="00512100"/>
    <w:rsid w:val="0053057A"/>
    <w:rsid w:val="00556076"/>
    <w:rsid w:val="00560A29"/>
    <w:rsid w:val="005B28B7"/>
    <w:rsid w:val="005C6649"/>
    <w:rsid w:val="00605827"/>
    <w:rsid w:val="00646050"/>
    <w:rsid w:val="00655C15"/>
    <w:rsid w:val="006713CA"/>
    <w:rsid w:val="00676C5C"/>
    <w:rsid w:val="006C160C"/>
    <w:rsid w:val="006D31C2"/>
    <w:rsid w:val="00720EFD"/>
    <w:rsid w:val="00755D23"/>
    <w:rsid w:val="007854AF"/>
    <w:rsid w:val="00793A7C"/>
    <w:rsid w:val="007A398A"/>
    <w:rsid w:val="007C70A3"/>
    <w:rsid w:val="007D1613"/>
    <w:rsid w:val="007E4C0E"/>
    <w:rsid w:val="007F5D38"/>
    <w:rsid w:val="00807FA5"/>
    <w:rsid w:val="008474E9"/>
    <w:rsid w:val="008A134B"/>
    <w:rsid w:val="008B2CC1"/>
    <w:rsid w:val="008B60B2"/>
    <w:rsid w:val="008C29A3"/>
    <w:rsid w:val="008E4CC4"/>
    <w:rsid w:val="0090731E"/>
    <w:rsid w:val="00916EE2"/>
    <w:rsid w:val="009336AB"/>
    <w:rsid w:val="00934AD7"/>
    <w:rsid w:val="009507CB"/>
    <w:rsid w:val="00957C96"/>
    <w:rsid w:val="0096640F"/>
    <w:rsid w:val="00966A22"/>
    <w:rsid w:val="0096722F"/>
    <w:rsid w:val="009719A1"/>
    <w:rsid w:val="00980843"/>
    <w:rsid w:val="00986D4C"/>
    <w:rsid w:val="009B5516"/>
    <w:rsid w:val="009D2899"/>
    <w:rsid w:val="009E2791"/>
    <w:rsid w:val="009E3F6F"/>
    <w:rsid w:val="009F499F"/>
    <w:rsid w:val="00A24EE7"/>
    <w:rsid w:val="00A37342"/>
    <w:rsid w:val="00A42DAF"/>
    <w:rsid w:val="00A45BD8"/>
    <w:rsid w:val="00A76759"/>
    <w:rsid w:val="00A860A6"/>
    <w:rsid w:val="00A869B7"/>
    <w:rsid w:val="00A90F0A"/>
    <w:rsid w:val="00AC205C"/>
    <w:rsid w:val="00AE2BB5"/>
    <w:rsid w:val="00AF0A6B"/>
    <w:rsid w:val="00AF43C2"/>
    <w:rsid w:val="00B05A69"/>
    <w:rsid w:val="00B450E2"/>
    <w:rsid w:val="00B75281"/>
    <w:rsid w:val="00B82F8E"/>
    <w:rsid w:val="00B8744F"/>
    <w:rsid w:val="00B92F1F"/>
    <w:rsid w:val="00B9734B"/>
    <w:rsid w:val="00BA2DC7"/>
    <w:rsid w:val="00BA30E2"/>
    <w:rsid w:val="00BA75E5"/>
    <w:rsid w:val="00BB4659"/>
    <w:rsid w:val="00BC66E9"/>
    <w:rsid w:val="00BD1BAC"/>
    <w:rsid w:val="00BF28FB"/>
    <w:rsid w:val="00C030C8"/>
    <w:rsid w:val="00C11BFE"/>
    <w:rsid w:val="00C16741"/>
    <w:rsid w:val="00C44295"/>
    <w:rsid w:val="00C50529"/>
    <w:rsid w:val="00C5068F"/>
    <w:rsid w:val="00C5073A"/>
    <w:rsid w:val="00C67869"/>
    <w:rsid w:val="00C84B5A"/>
    <w:rsid w:val="00C86D74"/>
    <w:rsid w:val="00C96EB3"/>
    <w:rsid w:val="00CD04F1"/>
    <w:rsid w:val="00CD5836"/>
    <w:rsid w:val="00CD71EB"/>
    <w:rsid w:val="00CF681A"/>
    <w:rsid w:val="00D07C78"/>
    <w:rsid w:val="00D414FB"/>
    <w:rsid w:val="00D4292F"/>
    <w:rsid w:val="00D42B5C"/>
    <w:rsid w:val="00D45252"/>
    <w:rsid w:val="00D71B4D"/>
    <w:rsid w:val="00D77FCD"/>
    <w:rsid w:val="00D93D55"/>
    <w:rsid w:val="00D94FDA"/>
    <w:rsid w:val="00D96CAE"/>
    <w:rsid w:val="00DB760D"/>
    <w:rsid w:val="00DD2CDA"/>
    <w:rsid w:val="00DD7B7F"/>
    <w:rsid w:val="00DE5C67"/>
    <w:rsid w:val="00E062E9"/>
    <w:rsid w:val="00E15015"/>
    <w:rsid w:val="00E335FE"/>
    <w:rsid w:val="00E42063"/>
    <w:rsid w:val="00E5549C"/>
    <w:rsid w:val="00E60BF3"/>
    <w:rsid w:val="00EA7D6E"/>
    <w:rsid w:val="00EB2F76"/>
    <w:rsid w:val="00EB6307"/>
    <w:rsid w:val="00EC4E49"/>
    <w:rsid w:val="00ED77FB"/>
    <w:rsid w:val="00EE45FA"/>
    <w:rsid w:val="00EF7010"/>
    <w:rsid w:val="00F043DE"/>
    <w:rsid w:val="00F067C4"/>
    <w:rsid w:val="00F34FFC"/>
    <w:rsid w:val="00F66152"/>
    <w:rsid w:val="00F76A29"/>
    <w:rsid w:val="00F9165B"/>
    <w:rsid w:val="00FA01CF"/>
    <w:rsid w:val="00FA5E22"/>
    <w:rsid w:val="00FC482F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CD03A"/>
  <w15:docId w15:val="{275BFC8C-A720-4E35-9CD9-F4FE5E69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C96EB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efault">
    <w:name w:val="Default"/>
    <w:rsid w:val="00C96E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F5D3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655C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5C1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5C15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55C15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1</TotalTime>
  <Pages>2</Pages>
  <Words>182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</dc:title>
  <dc:creator>Raquel Mallo Alvarez</dc:creator>
  <cp:keywords>FOR OFFICIAL USE ONLY</cp:keywords>
  <cp:lastModifiedBy>MALLO ALVAREZ Raquel</cp:lastModifiedBy>
  <cp:revision>2</cp:revision>
  <cp:lastPrinted>2024-05-21T07:00:00Z</cp:lastPrinted>
  <dcterms:created xsi:type="dcterms:W3CDTF">2024-11-21T16:51:00Z</dcterms:created>
  <dcterms:modified xsi:type="dcterms:W3CDTF">2024-11-21T16:51:00Z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