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934D6" w:rsidTr="0088395E">
        <w:tc>
          <w:tcPr>
            <w:tcW w:w="4513" w:type="dxa"/>
            <w:tcBorders>
              <w:bottom w:val="single" w:sz="4" w:space="0" w:color="auto"/>
            </w:tcBorders>
            <w:tcMar>
              <w:bottom w:w="170" w:type="dxa"/>
            </w:tcMar>
          </w:tcPr>
          <w:p w:rsidR="00E504E5" w:rsidRPr="00423E55" w:rsidRDefault="00E504E5" w:rsidP="00AB613D">
            <w:bookmarkStart w:id="0" w:name="_GoBack"/>
            <w:bookmarkEnd w:id="0"/>
          </w:p>
        </w:tc>
        <w:tc>
          <w:tcPr>
            <w:tcW w:w="4337" w:type="dxa"/>
            <w:tcBorders>
              <w:bottom w:val="single" w:sz="4" w:space="0" w:color="auto"/>
            </w:tcBorders>
            <w:tcMar>
              <w:left w:w="0" w:type="dxa"/>
              <w:right w:w="0" w:type="dxa"/>
            </w:tcMar>
          </w:tcPr>
          <w:p w:rsidR="00E504E5" w:rsidRPr="009934D6" w:rsidRDefault="004E5843" w:rsidP="00AB613D">
            <w:r w:rsidRPr="009934D6">
              <w:rPr>
                <w:noProof/>
                <w:lang w:val="en-US" w:eastAsia="en-US"/>
              </w:rPr>
              <w:drawing>
                <wp:inline distT="0" distB="0" distL="0" distR="0" wp14:anchorId="65625084" wp14:editId="07B7C3B4">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934D6" w:rsidRDefault="00E504E5" w:rsidP="00AB613D">
            <w:pPr>
              <w:jc w:val="right"/>
            </w:pPr>
            <w:r w:rsidRPr="009934D6">
              <w:rPr>
                <w:b/>
                <w:sz w:val="40"/>
                <w:szCs w:val="40"/>
              </w:rPr>
              <w:t>S</w:t>
            </w:r>
          </w:p>
        </w:tc>
      </w:tr>
      <w:tr w:rsidR="008B2CC1" w:rsidRPr="009934D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934D6" w:rsidRDefault="004E5843" w:rsidP="004E5843">
            <w:pPr>
              <w:jc w:val="right"/>
              <w:rPr>
                <w:rFonts w:ascii="Arial Black" w:hAnsi="Arial Black"/>
                <w:caps/>
                <w:sz w:val="15"/>
              </w:rPr>
            </w:pPr>
            <w:r w:rsidRPr="009934D6">
              <w:rPr>
                <w:rFonts w:ascii="Arial Black" w:hAnsi="Arial Black"/>
                <w:caps/>
                <w:sz w:val="15"/>
              </w:rPr>
              <w:t>WO/PBC/25/</w:t>
            </w:r>
            <w:bookmarkStart w:id="1" w:name="Code"/>
            <w:bookmarkEnd w:id="1"/>
            <w:r w:rsidR="0003314E" w:rsidRPr="009934D6">
              <w:rPr>
                <w:rFonts w:ascii="Arial Black" w:hAnsi="Arial Black"/>
                <w:caps/>
                <w:sz w:val="15"/>
              </w:rPr>
              <w:t>2</w:t>
            </w:r>
          </w:p>
        </w:tc>
      </w:tr>
      <w:tr w:rsidR="008B2CC1" w:rsidRPr="009934D6" w:rsidTr="00AB613D">
        <w:trPr>
          <w:trHeight w:hRule="exact" w:val="170"/>
        </w:trPr>
        <w:tc>
          <w:tcPr>
            <w:tcW w:w="9356" w:type="dxa"/>
            <w:gridSpan w:val="3"/>
            <w:noWrap/>
            <w:tcMar>
              <w:left w:w="0" w:type="dxa"/>
              <w:right w:w="0" w:type="dxa"/>
            </w:tcMar>
            <w:vAlign w:val="bottom"/>
          </w:tcPr>
          <w:p w:rsidR="008B2CC1" w:rsidRPr="009934D6" w:rsidRDefault="008B2CC1" w:rsidP="0046793F">
            <w:pPr>
              <w:jc w:val="right"/>
              <w:rPr>
                <w:rFonts w:ascii="Arial Black" w:hAnsi="Arial Black"/>
                <w:caps/>
                <w:sz w:val="15"/>
              </w:rPr>
            </w:pPr>
            <w:r w:rsidRPr="009934D6">
              <w:rPr>
                <w:rFonts w:ascii="Arial Black" w:hAnsi="Arial Black"/>
                <w:caps/>
                <w:sz w:val="15"/>
              </w:rPr>
              <w:t>ORIGINAL:</w:t>
            </w:r>
            <w:r w:rsidR="0080698A" w:rsidRPr="009934D6">
              <w:rPr>
                <w:rFonts w:ascii="Arial Black" w:hAnsi="Arial Black"/>
                <w:caps/>
                <w:sz w:val="15"/>
              </w:rPr>
              <w:t xml:space="preserve"> </w:t>
            </w:r>
            <w:r w:rsidRPr="009934D6">
              <w:rPr>
                <w:rFonts w:ascii="Arial Black" w:hAnsi="Arial Black"/>
                <w:caps/>
                <w:sz w:val="15"/>
              </w:rPr>
              <w:t xml:space="preserve"> </w:t>
            </w:r>
            <w:bookmarkStart w:id="2" w:name="Original"/>
            <w:bookmarkEnd w:id="2"/>
            <w:r w:rsidR="0003314E" w:rsidRPr="009934D6">
              <w:rPr>
                <w:rFonts w:ascii="Arial Black" w:hAnsi="Arial Black"/>
                <w:caps/>
                <w:sz w:val="15"/>
              </w:rPr>
              <w:t>INGLÉS</w:t>
            </w:r>
          </w:p>
        </w:tc>
      </w:tr>
      <w:tr w:rsidR="008B2CC1" w:rsidRPr="009934D6" w:rsidTr="00AB613D">
        <w:trPr>
          <w:trHeight w:hRule="exact" w:val="198"/>
        </w:trPr>
        <w:tc>
          <w:tcPr>
            <w:tcW w:w="9356" w:type="dxa"/>
            <w:gridSpan w:val="3"/>
            <w:tcMar>
              <w:left w:w="0" w:type="dxa"/>
              <w:right w:w="0" w:type="dxa"/>
            </w:tcMar>
            <w:vAlign w:val="bottom"/>
          </w:tcPr>
          <w:p w:rsidR="008B2CC1" w:rsidRPr="009934D6" w:rsidRDefault="00675021" w:rsidP="0046793F">
            <w:pPr>
              <w:jc w:val="right"/>
              <w:rPr>
                <w:rFonts w:ascii="Arial Black" w:hAnsi="Arial Black"/>
                <w:caps/>
                <w:sz w:val="15"/>
              </w:rPr>
            </w:pPr>
            <w:r w:rsidRPr="009934D6">
              <w:rPr>
                <w:rFonts w:ascii="Arial Black" w:hAnsi="Arial Black"/>
                <w:caps/>
                <w:sz w:val="15"/>
              </w:rPr>
              <w:t>fecha</w:t>
            </w:r>
            <w:r w:rsidR="008B2CC1" w:rsidRPr="009934D6">
              <w:rPr>
                <w:rFonts w:ascii="Arial Black" w:hAnsi="Arial Black"/>
                <w:caps/>
                <w:sz w:val="15"/>
              </w:rPr>
              <w:t xml:space="preserve">: </w:t>
            </w:r>
            <w:bookmarkStart w:id="3" w:name="Date"/>
            <w:bookmarkEnd w:id="3"/>
            <w:r w:rsidR="0080698A" w:rsidRPr="009934D6">
              <w:rPr>
                <w:rFonts w:ascii="Arial Black" w:hAnsi="Arial Black"/>
                <w:caps/>
                <w:sz w:val="15"/>
              </w:rPr>
              <w:t xml:space="preserve"> </w:t>
            </w:r>
            <w:r w:rsidR="0003314E" w:rsidRPr="009934D6">
              <w:rPr>
                <w:rFonts w:ascii="Arial Black" w:hAnsi="Arial Black"/>
                <w:caps/>
                <w:sz w:val="15"/>
              </w:rPr>
              <w:t>30 DE JUNIO DE 2016</w:t>
            </w:r>
          </w:p>
        </w:tc>
      </w:tr>
    </w:tbl>
    <w:p w:rsidR="008B2CC1" w:rsidRPr="009934D6" w:rsidRDefault="008B2CC1" w:rsidP="008B2CC1"/>
    <w:p w:rsidR="008B2CC1" w:rsidRPr="009934D6" w:rsidRDefault="008B2CC1" w:rsidP="008B2CC1"/>
    <w:p w:rsidR="008B2CC1" w:rsidRPr="009934D6" w:rsidRDefault="008B2CC1" w:rsidP="008B2CC1"/>
    <w:p w:rsidR="008B2CC1" w:rsidRPr="009934D6" w:rsidRDefault="008B2CC1" w:rsidP="008B2CC1"/>
    <w:p w:rsidR="008B2CC1" w:rsidRPr="009934D6" w:rsidRDefault="008B2CC1" w:rsidP="008B2CC1"/>
    <w:p w:rsidR="00B67CDC" w:rsidRPr="009934D6" w:rsidRDefault="004E5843" w:rsidP="00B67CDC">
      <w:pPr>
        <w:rPr>
          <w:b/>
          <w:sz w:val="28"/>
          <w:szCs w:val="28"/>
        </w:rPr>
      </w:pPr>
      <w:r w:rsidRPr="009934D6">
        <w:rPr>
          <w:b/>
          <w:sz w:val="28"/>
          <w:szCs w:val="28"/>
        </w:rPr>
        <w:t>Comité del Programa y Presupuesto</w:t>
      </w:r>
    </w:p>
    <w:p w:rsidR="003845C1" w:rsidRPr="009934D6" w:rsidRDefault="003845C1" w:rsidP="003845C1"/>
    <w:p w:rsidR="003845C1" w:rsidRPr="009934D6" w:rsidRDefault="003845C1" w:rsidP="003845C1"/>
    <w:p w:rsidR="00B67CDC" w:rsidRPr="009934D6" w:rsidRDefault="004E5843" w:rsidP="00B67CDC">
      <w:pPr>
        <w:rPr>
          <w:b/>
          <w:sz w:val="24"/>
          <w:szCs w:val="24"/>
        </w:rPr>
      </w:pPr>
      <w:r w:rsidRPr="009934D6">
        <w:rPr>
          <w:b/>
          <w:sz w:val="24"/>
          <w:szCs w:val="24"/>
        </w:rPr>
        <w:t>Vigesimoquinta s</w:t>
      </w:r>
      <w:r w:rsidR="00B67CDC" w:rsidRPr="009934D6">
        <w:rPr>
          <w:b/>
          <w:sz w:val="24"/>
          <w:szCs w:val="24"/>
        </w:rPr>
        <w:t>esión</w:t>
      </w:r>
    </w:p>
    <w:p w:rsidR="00B67CDC" w:rsidRPr="009934D6" w:rsidRDefault="004E5843" w:rsidP="00B67CDC">
      <w:pPr>
        <w:rPr>
          <w:b/>
          <w:sz w:val="24"/>
          <w:szCs w:val="24"/>
        </w:rPr>
      </w:pPr>
      <w:r w:rsidRPr="009934D6">
        <w:rPr>
          <w:b/>
          <w:sz w:val="24"/>
          <w:szCs w:val="24"/>
        </w:rPr>
        <w:t>Ginebra, 29 de agosto a 2 de septiembre de 2016</w:t>
      </w:r>
    </w:p>
    <w:p w:rsidR="008B2CC1" w:rsidRPr="009934D6" w:rsidRDefault="008B2CC1" w:rsidP="008B2CC1"/>
    <w:p w:rsidR="008B2CC1" w:rsidRPr="009934D6" w:rsidRDefault="008B2CC1" w:rsidP="008B2CC1"/>
    <w:p w:rsidR="008B2CC1" w:rsidRPr="009934D6" w:rsidRDefault="008B2CC1" w:rsidP="008B2CC1"/>
    <w:p w:rsidR="00800C66" w:rsidRPr="009934D6" w:rsidRDefault="00D96ECF" w:rsidP="00800C66">
      <w:pPr>
        <w:rPr>
          <w:i/>
          <w:color w:val="000000"/>
        </w:rPr>
      </w:pPr>
      <w:bookmarkStart w:id="4" w:name="TitleOfDoc"/>
      <w:bookmarkStart w:id="5" w:name="Prepared"/>
      <w:bookmarkEnd w:id="4"/>
      <w:bookmarkEnd w:id="5"/>
      <w:r w:rsidRPr="009934D6">
        <w:rPr>
          <w:color w:val="000000"/>
        </w:rPr>
        <w:t>INFORME DE LA COMISIÓN CONSULTIVA INDEPENDIENTE DE SUPERVISIÓN (CCIS)</w:t>
      </w:r>
    </w:p>
    <w:p w:rsidR="00D96ECF" w:rsidRPr="009934D6" w:rsidRDefault="00D96ECF" w:rsidP="00800C66">
      <w:pPr>
        <w:rPr>
          <w:i/>
          <w:color w:val="000000"/>
        </w:rPr>
      </w:pPr>
    </w:p>
    <w:p w:rsidR="00800C66" w:rsidRPr="009934D6" w:rsidRDefault="00D96ECF" w:rsidP="00800C66">
      <w:pPr>
        <w:rPr>
          <w:i/>
          <w:color w:val="000000"/>
        </w:rPr>
      </w:pPr>
      <w:proofErr w:type="gramStart"/>
      <w:r w:rsidRPr="009934D6">
        <w:rPr>
          <w:i/>
          <w:color w:val="000000"/>
        </w:rPr>
        <w:t>prepara</w:t>
      </w:r>
      <w:r w:rsidR="00800C66" w:rsidRPr="009934D6">
        <w:rPr>
          <w:i/>
          <w:color w:val="000000"/>
        </w:rPr>
        <w:t>d</w:t>
      </w:r>
      <w:r w:rsidRPr="009934D6">
        <w:rPr>
          <w:i/>
          <w:color w:val="000000"/>
        </w:rPr>
        <w:t>o</w:t>
      </w:r>
      <w:proofErr w:type="gramEnd"/>
      <w:r w:rsidRPr="009934D6">
        <w:rPr>
          <w:i/>
          <w:color w:val="000000"/>
        </w:rPr>
        <w:t xml:space="preserve"> por la Secretaría</w:t>
      </w:r>
    </w:p>
    <w:p w:rsidR="00800C66" w:rsidRPr="009934D6" w:rsidRDefault="00800C66" w:rsidP="00800C66">
      <w:pPr>
        <w:rPr>
          <w:i/>
          <w:color w:val="000000"/>
        </w:rPr>
      </w:pPr>
    </w:p>
    <w:p w:rsidR="00800C66" w:rsidRPr="009934D6" w:rsidRDefault="00800C66" w:rsidP="00800C66">
      <w:pPr>
        <w:rPr>
          <w:color w:val="000000"/>
        </w:rPr>
      </w:pPr>
    </w:p>
    <w:p w:rsidR="008B616C" w:rsidRPr="009934D6" w:rsidRDefault="00D96ECF" w:rsidP="00D96ECF">
      <w:pPr>
        <w:tabs>
          <w:tab w:val="left" w:pos="567"/>
        </w:tabs>
        <w:autoSpaceDE w:val="0"/>
        <w:autoSpaceDN w:val="0"/>
        <w:adjustRightInd w:val="0"/>
        <w:rPr>
          <w:color w:val="000000"/>
        </w:rPr>
      </w:pPr>
      <w:r w:rsidRPr="009934D6">
        <w:rPr>
          <w:color w:val="000000"/>
        </w:rPr>
        <w:t>1.</w:t>
      </w:r>
      <w:r w:rsidRPr="009934D6">
        <w:rPr>
          <w:color w:val="000000"/>
        </w:rPr>
        <w:tab/>
        <w:t>El presente documento contiene el informe de la Comisión Consultiva Independiente de Supervisión (CCIS) de la OMPI, preparado por la CCIS y que abarca el período comprendido entre e</w:t>
      </w:r>
      <w:r w:rsidR="005024FE" w:rsidRPr="009934D6">
        <w:rPr>
          <w:color w:val="000000"/>
        </w:rPr>
        <w:t>l 1</w:t>
      </w:r>
      <w:r w:rsidRPr="009934D6">
        <w:rPr>
          <w:color w:val="000000"/>
        </w:rPr>
        <w:t xml:space="preserve"> de septiembre d</w:t>
      </w:r>
      <w:r w:rsidR="005024FE" w:rsidRPr="009934D6">
        <w:rPr>
          <w:color w:val="000000"/>
        </w:rPr>
        <w:t>e 2</w:t>
      </w:r>
      <w:r w:rsidRPr="009934D6">
        <w:rPr>
          <w:color w:val="000000"/>
        </w:rPr>
        <w:t>015 y e</w:t>
      </w:r>
      <w:r w:rsidR="005024FE" w:rsidRPr="009934D6">
        <w:rPr>
          <w:color w:val="000000"/>
        </w:rPr>
        <w:t>l 3</w:t>
      </w:r>
      <w:r w:rsidRPr="009934D6">
        <w:rPr>
          <w:color w:val="000000"/>
        </w:rPr>
        <w:t>0 de junio d</w:t>
      </w:r>
      <w:r w:rsidR="005024FE" w:rsidRPr="009934D6">
        <w:rPr>
          <w:color w:val="000000"/>
        </w:rPr>
        <w:t>e 2</w:t>
      </w:r>
      <w:r w:rsidRPr="009934D6">
        <w:rPr>
          <w:color w:val="000000"/>
        </w:rPr>
        <w:t>016</w:t>
      </w:r>
      <w:r w:rsidR="008B616C" w:rsidRPr="009934D6">
        <w:rPr>
          <w:color w:val="000000"/>
        </w:rPr>
        <w:t>.</w:t>
      </w:r>
    </w:p>
    <w:p w:rsidR="00800C66" w:rsidRPr="009934D6" w:rsidRDefault="00800C66" w:rsidP="00800C66">
      <w:pPr>
        <w:autoSpaceDE w:val="0"/>
        <w:autoSpaceDN w:val="0"/>
        <w:adjustRightInd w:val="0"/>
        <w:rPr>
          <w:szCs w:val="22"/>
        </w:rPr>
      </w:pPr>
    </w:p>
    <w:p w:rsidR="00800C66" w:rsidRPr="009934D6" w:rsidRDefault="00D96ECF" w:rsidP="00D96ECF">
      <w:pPr>
        <w:autoSpaceDE w:val="0"/>
        <w:autoSpaceDN w:val="0"/>
        <w:adjustRightInd w:val="0"/>
        <w:rPr>
          <w:szCs w:val="22"/>
        </w:rPr>
      </w:pPr>
      <w:r w:rsidRPr="009934D6">
        <w:rPr>
          <w:szCs w:val="22"/>
        </w:rPr>
        <w:t>2.</w:t>
      </w:r>
      <w:r w:rsidRPr="009934D6">
        <w:rPr>
          <w:szCs w:val="22"/>
        </w:rPr>
        <w:tab/>
        <w:t>Se propone el siguiente párrafo de decisión</w:t>
      </w:r>
      <w:r w:rsidR="00800C66" w:rsidRPr="009934D6">
        <w:rPr>
          <w:szCs w:val="22"/>
        </w:rPr>
        <w:t>:</w:t>
      </w:r>
    </w:p>
    <w:p w:rsidR="00800C66" w:rsidRPr="009934D6" w:rsidRDefault="00800C66" w:rsidP="00800C66">
      <w:pPr>
        <w:autoSpaceDE w:val="0"/>
        <w:autoSpaceDN w:val="0"/>
        <w:adjustRightInd w:val="0"/>
        <w:rPr>
          <w:szCs w:val="22"/>
        </w:rPr>
      </w:pPr>
    </w:p>
    <w:p w:rsidR="00800C66" w:rsidRPr="009934D6" w:rsidRDefault="00D96ECF" w:rsidP="00D96ECF">
      <w:pPr>
        <w:tabs>
          <w:tab w:val="left" w:pos="6096"/>
        </w:tabs>
        <w:ind w:left="5534"/>
        <w:rPr>
          <w:i/>
          <w:color w:val="000000"/>
        </w:rPr>
      </w:pPr>
      <w:r w:rsidRPr="009934D6">
        <w:rPr>
          <w:i/>
        </w:rPr>
        <w:t>3.</w:t>
      </w:r>
      <w:r w:rsidRPr="009934D6">
        <w:rPr>
          <w:i/>
        </w:rPr>
        <w:tab/>
        <w:t xml:space="preserve">El Comité del Programa y Presupuesto (PBC) recomendó a la Asamblea General de la OMPI que tome nota del informe de la Comisión Consultiva Independiente de Supervisión (CCIS) de la OMPI </w:t>
      </w:r>
      <w:r w:rsidR="00800C66" w:rsidRPr="009934D6">
        <w:rPr>
          <w:i/>
          <w:color w:val="000000"/>
        </w:rPr>
        <w:t>(document</w:t>
      </w:r>
      <w:r w:rsidRPr="009934D6">
        <w:rPr>
          <w:i/>
          <w:color w:val="000000"/>
        </w:rPr>
        <w:t>o</w:t>
      </w:r>
      <w:r w:rsidR="00800C66" w:rsidRPr="009934D6">
        <w:rPr>
          <w:i/>
          <w:color w:val="000000"/>
        </w:rPr>
        <w:t> WO/PBC/25/2).</w:t>
      </w:r>
    </w:p>
    <w:p w:rsidR="00800C66" w:rsidRPr="009934D6" w:rsidRDefault="00800C66" w:rsidP="00800C66">
      <w:pPr>
        <w:tabs>
          <w:tab w:val="left" w:pos="5940"/>
        </w:tabs>
        <w:ind w:left="5534"/>
        <w:rPr>
          <w:i/>
          <w:color w:val="000000"/>
        </w:rPr>
      </w:pPr>
    </w:p>
    <w:p w:rsidR="00800C66" w:rsidRPr="009934D6" w:rsidRDefault="00800C66" w:rsidP="00800C66">
      <w:pPr>
        <w:tabs>
          <w:tab w:val="left" w:pos="5940"/>
        </w:tabs>
        <w:rPr>
          <w:i/>
          <w:color w:val="000000"/>
        </w:rPr>
      </w:pPr>
    </w:p>
    <w:p w:rsidR="00800C66" w:rsidRPr="009934D6" w:rsidRDefault="00D96ECF" w:rsidP="00D96ECF">
      <w:pPr>
        <w:ind w:left="5534"/>
      </w:pPr>
      <w:r w:rsidRPr="009934D6">
        <w:t>[Sigue el Informe de la Comisión Consultiva Independiente de Supervisión de la OMPI]</w:t>
      </w:r>
    </w:p>
    <w:p w:rsidR="00800C66" w:rsidRPr="009934D6" w:rsidRDefault="00800C66" w:rsidP="00800C66"/>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r w:rsidRPr="009934D6">
        <w:br w:type="page"/>
      </w:r>
      <w:r w:rsidRPr="009934D6">
        <w:lastRenderedPageBreak/>
        <w:br w:type="page"/>
      </w: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tabs>
          <w:tab w:val="left" w:pos="8340"/>
        </w:tabs>
        <w:jc w:val="center"/>
      </w:pPr>
    </w:p>
    <w:p w:rsidR="00800C66" w:rsidRPr="009934D6" w:rsidRDefault="00800C66" w:rsidP="00800C66">
      <w:pPr>
        <w:jc w:val="center"/>
      </w:pPr>
    </w:p>
    <w:p w:rsidR="00800C66" w:rsidRPr="009934D6" w:rsidRDefault="00800C66" w:rsidP="00800C66">
      <w:pPr>
        <w:jc w:val="center"/>
      </w:pPr>
    </w:p>
    <w:p w:rsidR="00800C66" w:rsidRPr="009934D6" w:rsidRDefault="00800C66" w:rsidP="00800C66">
      <w:pPr>
        <w:jc w:val="center"/>
      </w:pPr>
    </w:p>
    <w:p w:rsidR="00800C66" w:rsidRPr="009934D6" w:rsidRDefault="00D96ECF" w:rsidP="00D96ECF">
      <w:pPr>
        <w:jc w:val="center"/>
        <w:rPr>
          <w:color w:val="000000"/>
        </w:rPr>
      </w:pPr>
      <w:r w:rsidRPr="009934D6">
        <w:rPr>
          <w:color w:val="000000"/>
        </w:rPr>
        <w:t>INFORME ANUAL DE LA</w:t>
      </w:r>
      <w:r w:rsidRPr="009934D6">
        <w:rPr>
          <w:color w:val="000000"/>
        </w:rPr>
        <w:br/>
        <w:t xml:space="preserve">COMISIÓN CONSULTIVA INDEPENDIENTE DE SUPERVISIÓN DE LA OMPI </w:t>
      </w:r>
      <w:r w:rsidRPr="009934D6">
        <w:rPr>
          <w:color w:val="000000"/>
        </w:rPr>
        <w:br/>
        <w:t xml:space="preserve">CORRESPONDIENTE AL PERÍODO COMPRENDIDO ENTRE EL </w:t>
      </w:r>
      <w:r w:rsidR="007A4C00" w:rsidRPr="009934D6">
        <w:rPr>
          <w:color w:val="000000"/>
        </w:rPr>
        <w:br/>
      </w:r>
      <w:r w:rsidRPr="009934D6">
        <w:rPr>
          <w:color w:val="000000"/>
        </w:rPr>
        <w:t>1 DE SEPTIEMBRE D</w:t>
      </w:r>
      <w:r w:rsidR="005024FE" w:rsidRPr="009934D6">
        <w:rPr>
          <w:color w:val="000000"/>
        </w:rPr>
        <w:t>E 2</w:t>
      </w:r>
      <w:r w:rsidRPr="009934D6">
        <w:rPr>
          <w:color w:val="000000"/>
        </w:rPr>
        <w:t>015 Y E</w:t>
      </w:r>
      <w:r w:rsidR="005024FE" w:rsidRPr="009934D6">
        <w:rPr>
          <w:color w:val="000000"/>
        </w:rPr>
        <w:t>L 3</w:t>
      </w:r>
      <w:r w:rsidRPr="009934D6">
        <w:rPr>
          <w:color w:val="000000"/>
        </w:rPr>
        <w:t>0 DE JUNIO D</w:t>
      </w:r>
      <w:r w:rsidR="005024FE" w:rsidRPr="009934D6">
        <w:rPr>
          <w:color w:val="000000"/>
        </w:rPr>
        <w:t>E 2</w:t>
      </w:r>
      <w:r w:rsidRPr="009934D6">
        <w:rPr>
          <w:color w:val="000000"/>
        </w:rPr>
        <w:t>016</w:t>
      </w:r>
    </w:p>
    <w:p w:rsidR="00800C66" w:rsidRPr="009934D6" w:rsidRDefault="00800C66" w:rsidP="00800C66">
      <w:pPr>
        <w:rPr>
          <w:rStyle w:val="Endofdocument-AnnexChar"/>
          <w:sz w:val="18"/>
          <w:szCs w:val="18"/>
        </w:rPr>
      </w:pPr>
    </w:p>
    <w:p w:rsidR="00800C66" w:rsidRPr="009934D6" w:rsidRDefault="00D96ECF" w:rsidP="00800C66">
      <w:pPr>
        <w:jc w:val="center"/>
        <w:rPr>
          <w:rStyle w:val="Endofdocument-AnnexChar"/>
          <w:szCs w:val="22"/>
        </w:rPr>
      </w:pPr>
      <w:r w:rsidRPr="009934D6">
        <w:rPr>
          <w:rStyle w:val="Endofdocument-AnnexChar"/>
          <w:szCs w:val="22"/>
        </w:rPr>
        <w:t>30 de junio d</w:t>
      </w:r>
      <w:r w:rsidR="005024FE" w:rsidRPr="009934D6">
        <w:rPr>
          <w:rStyle w:val="Endofdocument-AnnexChar"/>
          <w:szCs w:val="22"/>
        </w:rPr>
        <w:t>e 2</w:t>
      </w:r>
      <w:r w:rsidR="00800C66" w:rsidRPr="009934D6">
        <w:rPr>
          <w:rStyle w:val="Endofdocument-AnnexChar"/>
          <w:szCs w:val="22"/>
        </w:rPr>
        <w:t>016</w:t>
      </w:r>
    </w:p>
    <w:p w:rsidR="00800C66" w:rsidRPr="009934D6" w:rsidRDefault="00800C66" w:rsidP="00800C66">
      <w:pPr>
        <w:jc w:val="center"/>
        <w:rPr>
          <w:rStyle w:val="Endofdocument-AnnexChar"/>
        </w:rPr>
      </w:pPr>
    </w:p>
    <w:p w:rsidR="00800C66" w:rsidRPr="009934D6" w:rsidRDefault="00800C66" w:rsidP="00800C66">
      <w:pPr>
        <w:jc w:val="center"/>
        <w:rPr>
          <w:rStyle w:val="Endofdocument-AnnexChar"/>
        </w:rPr>
      </w:pPr>
    </w:p>
    <w:p w:rsidR="00800C66" w:rsidRPr="009934D6" w:rsidRDefault="00800C66" w:rsidP="00800C66">
      <w:pPr>
        <w:rPr>
          <w:rStyle w:val="Endofdocument-AnnexChar"/>
        </w:rPr>
      </w:pPr>
    </w:p>
    <w:p w:rsidR="00800C66" w:rsidRPr="009934D6" w:rsidRDefault="00800C66" w:rsidP="00800C66">
      <w:pPr>
        <w:rPr>
          <w:rStyle w:val="Endofdocument-AnnexChar"/>
        </w:rPr>
      </w:pPr>
      <w:r w:rsidRPr="009934D6">
        <w:rPr>
          <w:rStyle w:val="Endofdocument-AnnexChar"/>
        </w:rPr>
        <w:br w:type="page"/>
      </w:r>
    </w:p>
    <w:p w:rsidR="00800C66" w:rsidRPr="009934D6" w:rsidRDefault="00D96ECF" w:rsidP="00800C66">
      <w:pPr>
        <w:pStyle w:val="TOCHeading"/>
        <w:jc w:val="center"/>
        <w:rPr>
          <w:rFonts w:ascii="Arial" w:hAnsi="Arial" w:cs="Arial"/>
          <w:color w:val="000000"/>
          <w:sz w:val="24"/>
          <w:lang w:val="es-ES"/>
        </w:rPr>
      </w:pPr>
      <w:r w:rsidRPr="009934D6">
        <w:rPr>
          <w:rFonts w:ascii="Arial" w:hAnsi="Arial" w:cs="Arial"/>
          <w:color w:val="000000"/>
          <w:sz w:val="24"/>
          <w:lang w:val="es-ES"/>
        </w:rPr>
        <w:lastRenderedPageBreak/>
        <w:t>Índice</w:t>
      </w:r>
    </w:p>
    <w:p w:rsidR="00800C66" w:rsidRPr="009934D6" w:rsidRDefault="00800C66" w:rsidP="00800C66">
      <w:pPr>
        <w:spacing w:after="120"/>
        <w:rPr>
          <w:lang w:eastAsia="ja-JP"/>
        </w:rPr>
      </w:pPr>
    </w:p>
    <w:p w:rsidR="000A6617" w:rsidRDefault="00800C66">
      <w:pPr>
        <w:pStyle w:val="TOC1"/>
        <w:rPr>
          <w:rFonts w:asciiTheme="minorHAnsi" w:eastAsiaTheme="minorEastAsia" w:hAnsiTheme="minorHAnsi" w:cstheme="minorBidi"/>
          <w:noProof/>
          <w:szCs w:val="22"/>
        </w:rPr>
      </w:pPr>
      <w:r w:rsidRPr="009934D6">
        <w:rPr>
          <w:lang w:val="es-ES"/>
        </w:rPr>
        <w:fldChar w:fldCharType="begin"/>
      </w:r>
      <w:r w:rsidRPr="009934D6">
        <w:rPr>
          <w:lang w:val="es-ES"/>
        </w:rPr>
        <w:instrText xml:space="preserve"> TOC \o "1-3" \h \z \u </w:instrText>
      </w:r>
      <w:r w:rsidRPr="009934D6">
        <w:rPr>
          <w:lang w:val="es-ES"/>
        </w:rPr>
        <w:fldChar w:fldCharType="separate"/>
      </w:r>
      <w:hyperlink w:anchor="_Toc455126946" w:history="1">
        <w:r w:rsidR="000A6617" w:rsidRPr="00DD32A2">
          <w:rPr>
            <w:rStyle w:val="Hyperlink"/>
            <w:noProof/>
          </w:rPr>
          <w:t>I.</w:t>
        </w:r>
        <w:r w:rsidR="000A6617">
          <w:rPr>
            <w:rFonts w:asciiTheme="minorHAnsi" w:eastAsiaTheme="minorEastAsia" w:hAnsiTheme="minorHAnsi" w:cstheme="minorBidi"/>
            <w:noProof/>
            <w:szCs w:val="22"/>
          </w:rPr>
          <w:tab/>
        </w:r>
        <w:r w:rsidR="000A6617" w:rsidRPr="00DD32A2">
          <w:rPr>
            <w:rStyle w:val="Hyperlink"/>
            <w:noProof/>
          </w:rPr>
          <w:t>INTRODUCCIÓN</w:t>
        </w:r>
        <w:r w:rsidR="000A6617">
          <w:rPr>
            <w:noProof/>
            <w:webHidden/>
          </w:rPr>
          <w:tab/>
        </w:r>
        <w:r w:rsidR="000A6617">
          <w:rPr>
            <w:noProof/>
            <w:webHidden/>
          </w:rPr>
          <w:fldChar w:fldCharType="begin"/>
        </w:r>
        <w:r w:rsidR="000A6617">
          <w:rPr>
            <w:noProof/>
            <w:webHidden/>
          </w:rPr>
          <w:instrText xml:space="preserve"> PAGEREF _Toc455126946 \h </w:instrText>
        </w:r>
        <w:r w:rsidR="000A6617">
          <w:rPr>
            <w:noProof/>
            <w:webHidden/>
          </w:rPr>
        </w:r>
        <w:r w:rsidR="000A6617">
          <w:rPr>
            <w:noProof/>
            <w:webHidden/>
          </w:rPr>
          <w:fldChar w:fldCharType="separate"/>
        </w:r>
        <w:r w:rsidR="00FF57AA">
          <w:rPr>
            <w:noProof/>
            <w:webHidden/>
          </w:rPr>
          <w:t>5</w:t>
        </w:r>
        <w:r w:rsidR="000A6617">
          <w:rPr>
            <w:noProof/>
            <w:webHidden/>
          </w:rPr>
          <w:fldChar w:fldCharType="end"/>
        </w:r>
      </w:hyperlink>
    </w:p>
    <w:p w:rsidR="000A6617" w:rsidRDefault="00FF57AA">
      <w:pPr>
        <w:pStyle w:val="TOC1"/>
        <w:rPr>
          <w:rFonts w:asciiTheme="minorHAnsi" w:eastAsiaTheme="minorEastAsia" w:hAnsiTheme="minorHAnsi" w:cstheme="minorBidi"/>
          <w:noProof/>
          <w:szCs w:val="22"/>
        </w:rPr>
      </w:pPr>
      <w:hyperlink w:anchor="_Toc455126947" w:history="1">
        <w:r w:rsidR="000A6617" w:rsidRPr="00DD32A2">
          <w:rPr>
            <w:rStyle w:val="Hyperlink"/>
            <w:noProof/>
          </w:rPr>
          <w:t>II.</w:t>
        </w:r>
        <w:r w:rsidR="000A6617">
          <w:rPr>
            <w:rFonts w:asciiTheme="minorHAnsi" w:eastAsiaTheme="minorEastAsia" w:hAnsiTheme="minorHAnsi" w:cstheme="minorBidi"/>
            <w:noProof/>
            <w:szCs w:val="22"/>
          </w:rPr>
          <w:tab/>
        </w:r>
        <w:r w:rsidR="000A6617" w:rsidRPr="00DD32A2">
          <w:rPr>
            <w:rStyle w:val="Hyperlink"/>
            <w:noProof/>
          </w:rPr>
          <w:t>SESIONES TRIMESTRALES, COMPOSICIÓN Y METODOLOGÍA</w:t>
        </w:r>
        <w:r w:rsidR="000A6617">
          <w:rPr>
            <w:noProof/>
            <w:webHidden/>
          </w:rPr>
          <w:tab/>
        </w:r>
        <w:r w:rsidR="000A6617">
          <w:rPr>
            <w:noProof/>
            <w:webHidden/>
          </w:rPr>
          <w:fldChar w:fldCharType="begin"/>
        </w:r>
        <w:r w:rsidR="000A6617">
          <w:rPr>
            <w:noProof/>
            <w:webHidden/>
          </w:rPr>
          <w:instrText xml:space="preserve"> PAGEREF _Toc455126947 \h </w:instrText>
        </w:r>
        <w:r w:rsidR="000A6617">
          <w:rPr>
            <w:noProof/>
            <w:webHidden/>
          </w:rPr>
        </w:r>
        <w:r w:rsidR="000A6617">
          <w:rPr>
            <w:noProof/>
            <w:webHidden/>
          </w:rPr>
          <w:fldChar w:fldCharType="separate"/>
        </w:r>
        <w:r>
          <w:rPr>
            <w:noProof/>
            <w:webHidden/>
          </w:rPr>
          <w:t>5</w:t>
        </w:r>
        <w:r w:rsidR="000A6617">
          <w:rPr>
            <w:noProof/>
            <w:webHidden/>
          </w:rPr>
          <w:fldChar w:fldCharType="end"/>
        </w:r>
      </w:hyperlink>
    </w:p>
    <w:p w:rsidR="000A6617" w:rsidRDefault="00FF57AA">
      <w:pPr>
        <w:pStyle w:val="TOC1"/>
        <w:rPr>
          <w:rFonts w:asciiTheme="minorHAnsi" w:eastAsiaTheme="minorEastAsia" w:hAnsiTheme="minorHAnsi" w:cstheme="minorBidi"/>
          <w:noProof/>
          <w:szCs w:val="22"/>
        </w:rPr>
      </w:pPr>
      <w:hyperlink w:anchor="_Toc455126948" w:history="1">
        <w:r w:rsidR="000A6617" w:rsidRPr="00DD32A2">
          <w:rPr>
            <w:rStyle w:val="Hyperlink"/>
            <w:noProof/>
          </w:rPr>
          <w:t>III.</w:t>
        </w:r>
        <w:r w:rsidR="000A6617">
          <w:rPr>
            <w:rFonts w:asciiTheme="minorHAnsi" w:eastAsiaTheme="minorEastAsia" w:hAnsiTheme="minorHAnsi" w:cstheme="minorBidi"/>
            <w:noProof/>
            <w:szCs w:val="22"/>
          </w:rPr>
          <w:tab/>
        </w:r>
        <w:r w:rsidR="000A6617" w:rsidRPr="00DD32A2">
          <w:rPr>
            <w:rStyle w:val="Hyperlink"/>
            <w:noProof/>
          </w:rPr>
          <w:t>ASUNTOS EXAMINADOS</w:t>
        </w:r>
        <w:r w:rsidR="000A6617">
          <w:rPr>
            <w:noProof/>
            <w:webHidden/>
          </w:rPr>
          <w:tab/>
        </w:r>
        <w:r w:rsidR="000A6617">
          <w:rPr>
            <w:noProof/>
            <w:webHidden/>
          </w:rPr>
          <w:fldChar w:fldCharType="begin"/>
        </w:r>
        <w:r w:rsidR="000A6617">
          <w:rPr>
            <w:noProof/>
            <w:webHidden/>
          </w:rPr>
          <w:instrText xml:space="preserve"> PAGEREF _Toc455126948 \h </w:instrText>
        </w:r>
        <w:r w:rsidR="000A6617">
          <w:rPr>
            <w:noProof/>
            <w:webHidden/>
          </w:rPr>
        </w:r>
        <w:r w:rsidR="000A6617">
          <w:rPr>
            <w:noProof/>
            <w:webHidden/>
          </w:rPr>
          <w:fldChar w:fldCharType="separate"/>
        </w:r>
        <w:r>
          <w:rPr>
            <w:noProof/>
            <w:webHidden/>
          </w:rPr>
          <w:t>6</w:t>
        </w:r>
        <w:r w:rsidR="000A6617">
          <w:rPr>
            <w:noProof/>
            <w:webHidden/>
          </w:rPr>
          <w:fldChar w:fldCharType="end"/>
        </w:r>
      </w:hyperlink>
    </w:p>
    <w:p w:rsidR="000A6617" w:rsidRDefault="00FF57AA">
      <w:pPr>
        <w:pStyle w:val="TOC3"/>
        <w:rPr>
          <w:rFonts w:asciiTheme="minorHAnsi" w:eastAsiaTheme="minorEastAsia" w:hAnsiTheme="minorHAnsi" w:cstheme="minorBidi"/>
          <w:color w:val="auto"/>
        </w:rPr>
      </w:pPr>
      <w:hyperlink w:anchor="_Toc455126949" w:history="1">
        <w:r w:rsidR="000A6617" w:rsidRPr="00DD32A2">
          <w:rPr>
            <w:rStyle w:val="Hyperlink"/>
          </w:rPr>
          <w:t>A.</w:t>
        </w:r>
        <w:r w:rsidR="000A6617">
          <w:rPr>
            <w:rFonts w:asciiTheme="minorHAnsi" w:eastAsiaTheme="minorEastAsia" w:hAnsiTheme="minorHAnsi" w:cstheme="minorBidi"/>
            <w:color w:val="auto"/>
          </w:rPr>
          <w:tab/>
        </w:r>
        <w:r w:rsidR="000A6617" w:rsidRPr="00DD32A2">
          <w:rPr>
            <w:rStyle w:val="Hyperlink"/>
          </w:rPr>
          <w:t>Supervisión interna</w:t>
        </w:r>
        <w:r w:rsidR="000A6617">
          <w:rPr>
            <w:webHidden/>
          </w:rPr>
          <w:tab/>
        </w:r>
        <w:r w:rsidR="000A6617">
          <w:rPr>
            <w:webHidden/>
          </w:rPr>
          <w:fldChar w:fldCharType="begin"/>
        </w:r>
        <w:r w:rsidR="000A6617">
          <w:rPr>
            <w:webHidden/>
          </w:rPr>
          <w:instrText xml:space="preserve"> PAGEREF _Toc455126949 \h </w:instrText>
        </w:r>
        <w:r w:rsidR="000A6617">
          <w:rPr>
            <w:webHidden/>
          </w:rPr>
        </w:r>
        <w:r w:rsidR="000A6617">
          <w:rPr>
            <w:webHidden/>
          </w:rPr>
          <w:fldChar w:fldCharType="separate"/>
        </w:r>
        <w:r>
          <w:rPr>
            <w:webHidden/>
          </w:rPr>
          <w:t>6</w:t>
        </w:r>
        <w:r w:rsidR="000A6617">
          <w:rPr>
            <w:webHidden/>
          </w:rPr>
          <w:fldChar w:fldCharType="end"/>
        </w:r>
      </w:hyperlink>
    </w:p>
    <w:p w:rsidR="000A6617" w:rsidRDefault="00FF57AA">
      <w:pPr>
        <w:pStyle w:val="TOC3"/>
        <w:rPr>
          <w:rFonts w:asciiTheme="minorHAnsi" w:eastAsiaTheme="minorEastAsia" w:hAnsiTheme="minorHAnsi" w:cstheme="minorBidi"/>
          <w:color w:val="auto"/>
        </w:rPr>
      </w:pPr>
      <w:hyperlink w:anchor="_Toc455126950" w:history="1">
        <w:r w:rsidR="000A6617" w:rsidRPr="00DD32A2">
          <w:rPr>
            <w:rStyle w:val="Hyperlink"/>
          </w:rPr>
          <w:t>B.</w:t>
        </w:r>
        <w:r w:rsidR="000A6617">
          <w:rPr>
            <w:rFonts w:asciiTheme="minorHAnsi" w:eastAsiaTheme="minorEastAsia" w:hAnsiTheme="minorHAnsi" w:cstheme="minorBidi"/>
            <w:color w:val="auto"/>
          </w:rPr>
          <w:tab/>
        </w:r>
        <w:r w:rsidR="000A6617" w:rsidRPr="00DD32A2">
          <w:rPr>
            <w:rStyle w:val="Hyperlink"/>
          </w:rPr>
          <w:t>Auditoría externa</w:t>
        </w:r>
        <w:r w:rsidR="000A6617">
          <w:rPr>
            <w:webHidden/>
          </w:rPr>
          <w:tab/>
        </w:r>
        <w:r w:rsidR="000A6617">
          <w:rPr>
            <w:webHidden/>
          </w:rPr>
          <w:fldChar w:fldCharType="begin"/>
        </w:r>
        <w:r w:rsidR="000A6617">
          <w:rPr>
            <w:webHidden/>
          </w:rPr>
          <w:instrText xml:space="preserve"> PAGEREF _Toc455126950 \h </w:instrText>
        </w:r>
        <w:r w:rsidR="000A6617">
          <w:rPr>
            <w:webHidden/>
          </w:rPr>
        </w:r>
        <w:r w:rsidR="000A6617">
          <w:rPr>
            <w:webHidden/>
          </w:rPr>
          <w:fldChar w:fldCharType="separate"/>
        </w:r>
        <w:r>
          <w:rPr>
            <w:webHidden/>
          </w:rPr>
          <w:t>9</w:t>
        </w:r>
        <w:r w:rsidR="000A6617">
          <w:rPr>
            <w:webHidden/>
          </w:rPr>
          <w:fldChar w:fldCharType="end"/>
        </w:r>
      </w:hyperlink>
    </w:p>
    <w:p w:rsidR="000A6617" w:rsidRDefault="00FF57AA">
      <w:pPr>
        <w:pStyle w:val="TOC3"/>
        <w:rPr>
          <w:rFonts w:asciiTheme="minorHAnsi" w:eastAsiaTheme="minorEastAsia" w:hAnsiTheme="minorHAnsi" w:cstheme="minorBidi"/>
          <w:color w:val="auto"/>
        </w:rPr>
      </w:pPr>
      <w:hyperlink w:anchor="_Toc455126951" w:history="1">
        <w:r w:rsidR="000A6617" w:rsidRPr="00DD32A2">
          <w:rPr>
            <w:rStyle w:val="Hyperlink"/>
          </w:rPr>
          <w:t>C.</w:t>
        </w:r>
        <w:r w:rsidR="000A6617">
          <w:rPr>
            <w:rFonts w:asciiTheme="minorHAnsi" w:eastAsiaTheme="minorEastAsia" w:hAnsiTheme="minorHAnsi" w:cstheme="minorBidi"/>
            <w:color w:val="auto"/>
          </w:rPr>
          <w:tab/>
        </w:r>
        <w:r w:rsidR="000A6617" w:rsidRPr="00DD32A2">
          <w:rPr>
            <w:rStyle w:val="Hyperlink"/>
          </w:rPr>
          <w:t>Informes financieros</w:t>
        </w:r>
        <w:r w:rsidR="000A6617">
          <w:rPr>
            <w:webHidden/>
          </w:rPr>
          <w:tab/>
        </w:r>
        <w:r w:rsidR="000A6617">
          <w:rPr>
            <w:webHidden/>
          </w:rPr>
          <w:fldChar w:fldCharType="begin"/>
        </w:r>
        <w:r w:rsidR="000A6617">
          <w:rPr>
            <w:webHidden/>
          </w:rPr>
          <w:instrText xml:space="preserve"> PAGEREF _Toc455126951 \h </w:instrText>
        </w:r>
        <w:r w:rsidR="000A6617">
          <w:rPr>
            <w:webHidden/>
          </w:rPr>
        </w:r>
        <w:r w:rsidR="000A6617">
          <w:rPr>
            <w:webHidden/>
          </w:rPr>
          <w:fldChar w:fldCharType="separate"/>
        </w:r>
        <w:r>
          <w:rPr>
            <w:webHidden/>
          </w:rPr>
          <w:t>10</w:t>
        </w:r>
        <w:r w:rsidR="000A6617">
          <w:rPr>
            <w:webHidden/>
          </w:rPr>
          <w:fldChar w:fldCharType="end"/>
        </w:r>
      </w:hyperlink>
    </w:p>
    <w:p w:rsidR="000A6617" w:rsidRDefault="00FF57AA">
      <w:pPr>
        <w:pStyle w:val="TOC3"/>
        <w:rPr>
          <w:rFonts w:asciiTheme="minorHAnsi" w:eastAsiaTheme="minorEastAsia" w:hAnsiTheme="minorHAnsi" w:cstheme="minorBidi"/>
          <w:color w:val="auto"/>
        </w:rPr>
      </w:pPr>
      <w:hyperlink w:anchor="_Toc455126952" w:history="1">
        <w:r w:rsidR="000A6617" w:rsidRPr="00DD32A2">
          <w:rPr>
            <w:rStyle w:val="Hyperlink"/>
          </w:rPr>
          <w:t>D.</w:t>
        </w:r>
        <w:r w:rsidR="000A6617">
          <w:rPr>
            <w:rFonts w:asciiTheme="minorHAnsi" w:eastAsiaTheme="minorEastAsia" w:hAnsiTheme="minorHAnsi" w:cstheme="minorBidi"/>
            <w:color w:val="auto"/>
          </w:rPr>
          <w:tab/>
        </w:r>
        <w:r w:rsidR="000A6617" w:rsidRPr="00DD32A2">
          <w:rPr>
            <w:rStyle w:val="Hyperlink"/>
          </w:rPr>
          <w:t>Seguimiento de la aplicación de las recomendaciones en materia de supervisión</w:t>
        </w:r>
        <w:r w:rsidR="000A6617">
          <w:rPr>
            <w:webHidden/>
          </w:rPr>
          <w:tab/>
        </w:r>
        <w:r w:rsidR="000A6617">
          <w:rPr>
            <w:webHidden/>
          </w:rPr>
          <w:fldChar w:fldCharType="begin"/>
        </w:r>
        <w:r w:rsidR="000A6617">
          <w:rPr>
            <w:webHidden/>
          </w:rPr>
          <w:instrText xml:space="preserve"> PAGEREF _Toc455126952 \h </w:instrText>
        </w:r>
        <w:r w:rsidR="000A6617">
          <w:rPr>
            <w:webHidden/>
          </w:rPr>
        </w:r>
        <w:r w:rsidR="000A6617">
          <w:rPr>
            <w:webHidden/>
          </w:rPr>
          <w:fldChar w:fldCharType="separate"/>
        </w:r>
        <w:r>
          <w:rPr>
            <w:webHidden/>
          </w:rPr>
          <w:t>11</w:t>
        </w:r>
        <w:r w:rsidR="000A6617">
          <w:rPr>
            <w:webHidden/>
          </w:rPr>
          <w:fldChar w:fldCharType="end"/>
        </w:r>
      </w:hyperlink>
    </w:p>
    <w:p w:rsidR="000A6617" w:rsidRDefault="00FF57AA">
      <w:pPr>
        <w:pStyle w:val="TOC3"/>
        <w:rPr>
          <w:rFonts w:asciiTheme="minorHAnsi" w:eastAsiaTheme="minorEastAsia" w:hAnsiTheme="minorHAnsi" w:cstheme="minorBidi"/>
          <w:color w:val="auto"/>
        </w:rPr>
      </w:pPr>
      <w:hyperlink w:anchor="_Toc455126953" w:history="1">
        <w:r w:rsidR="000A6617" w:rsidRPr="00DD32A2">
          <w:rPr>
            <w:rStyle w:val="Hyperlink"/>
          </w:rPr>
          <w:t>E.</w:t>
        </w:r>
        <w:r w:rsidR="000A6617">
          <w:rPr>
            <w:rFonts w:asciiTheme="minorHAnsi" w:eastAsiaTheme="minorEastAsia" w:hAnsiTheme="minorHAnsi" w:cstheme="minorBidi"/>
            <w:color w:val="auto"/>
          </w:rPr>
          <w:tab/>
        </w:r>
        <w:r w:rsidR="000A6617" w:rsidRPr="00DD32A2">
          <w:rPr>
            <w:rStyle w:val="Hyperlink"/>
          </w:rPr>
          <w:t>Ética profesional y Mediador</w:t>
        </w:r>
        <w:r w:rsidR="000A6617">
          <w:rPr>
            <w:webHidden/>
          </w:rPr>
          <w:tab/>
        </w:r>
        <w:r w:rsidR="000A6617">
          <w:rPr>
            <w:webHidden/>
          </w:rPr>
          <w:fldChar w:fldCharType="begin"/>
        </w:r>
        <w:r w:rsidR="000A6617">
          <w:rPr>
            <w:webHidden/>
          </w:rPr>
          <w:instrText xml:space="preserve"> PAGEREF _Toc455126953 \h </w:instrText>
        </w:r>
        <w:r w:rsidR="000A6617">
          <w:rPr>
            <w:webHidden/>
          </w:rPr>
        </w:r>
        <w:r w:rsidR="000A6617">
          <w:rPr>
            <w:webHidden/>
          </w:rPr>
          <w:fldChar w:fldCharType="separate"/>
        </w:r>
        <w:r>
          <w:rPr>
            <w:webHidden/>
          </w:rPr>
          <w:t>12</w:t>
        </w:r>
        <w:r w:rsidR="000A6617">
          <w:rPr>
            <w:webHidden/>
          </w:rPr>
          <w:fldChar w:fldCharType="end"/>
        </w:r>
      </w:hyperlink>
    </w:p>
    <w:p w:rsidR="000A6617" w:rsidRDefault="00FF57AA">
      <w:pPr>
        <w:pStyle w:val="TOC3"/>
        <w:rPr>
          <w:rFonts w:asciiTheme="minorHAnsi" w:eastAsiaTheme="minorEastAsia" w:hAnsiTheme="minorHAnsi" w:cstheme="minorBidi"/>
          <w:color w:val="auto"/>
        </w:rPr>
      </w:pPr>
      <w:hyperlink w:anchor="_Toc455126954" w:history="1">
        <w:r w:rsidR="000A6617" w:rsidRPr="00DD32A2">
          <w:rPr>
            <w:rStyle w:val="Hyperlink"/>
          </w:rPr>
          <w:t>F.</w:t>
        </w:r>
        <w:r w:rsidR="000A6617">
          <w:rPr>
            <w:rFonts w:asciiTheme="minorHAnsi" w:eastAsiaTheme="minorEastAsia" w:hAnsiTheme="minorHAnsi" w:cstheme="minorBidi"/>
            <w:color w:val="auto"/>
          </w:rPr>
          <w:tab/>
        </w:r>
        <w:r w:rsidR="000A6617" w:rsidRPr="00DD32A2">
          <w:rPr>
            <w:rStyle w:val="Hyperlink"/>
          </w:rPr>
          <w:t>Controles internos y gestión de riesgos</w:t>
        </w:r>
        <w:r w:rsidR="000A6617">
          <w:rPr>
            <w:webHidden/>
          </w:rPr>
          <w:tab/>
        </w:r>
        <w:r w:rsidR="000A6617">
          <w:rPr>
            <w:webHidden/>
          </w:rPr>
          <w:fldChar w:fldCharType="begin"/>
        </w:r>
        <w:r w:rsidR="000A6617">
          <w:rPr>
            <w:webHidden/>
          </w:rPr>
          <w:instrText xml:space="preserve"> PAGEREF _Toc455126954 \h </w:instrText>
        </w:r>
        <w:r w:rsidR="000A6617">
          <w:rPr>
            <w:webHidden/>
          </w:rPr>
        </w:r>
        <w:r w:rsidR="000A6617">
          <w:rPr>
            <w:webHidden/>
          </w:rPr>
          <w:fldChar w:fldCharType="separate"/>
        </w:r>
        <w:r>
          <w:rPr>
            <w:webHidden/>
          </w:rPr>
          <w:t>13</w:t>
        </w:r>
        <w:r w:rsidR="000A6617">
          <w:rPr>
            <w:webHidden/>
          </w:rPr>
          <w:fldChar w:fldCharType="end"/>
        </w:r>
      </w:hyperlink>
    </w:p>
    <w:p w:rsidR="000A6617" w:rsidRDefault="00FF57AA">
      <w:pPr>
        <w:pStyle w:val="TOC3"/>
        <w:rPr>
          <w:rFonts w:asciiTheme="minorHAnsi" w:eastAsiaTheme="minorEastAsia" w:hAnsiTheme="minorHAnsi" w:cstheme="minorBidi"/>
          <w:color w:val="auto"/>
        </w:rPr>
      </w:pPr>
      <w:hyperlink w:anchor="_Toc455126955" w:history="1">
        <w:r w:rsidR="000A6617" w:rsidRPr="00DD32A2">
          <w:rPr>
            <w:rStyle w:val="Hyperlink"/>
          </w:rPr>
          <w:t>G.</w:t>
        </w:r>
        <w:r w:rsidR="000A6617">
          <w:rPr>
            <w:rFonts w:asciiTheme="minorHAnsi" w:eastAsiaTheme="minorEastAsia" w:hAnsiTheme="minorHAnsi" w:cstheme="minorBidi"/>
            <w:color w:val="auto"/>
          </w:rPr>
          <w:tab/>
        </w:r>
        <w:r w:rsidR="000A6617" w:rsidRPr="00DD32A2">
          <w:rPr>
            <w:rStyle w:val="Hyperlink"/>
          </w:rPr>
          <w:t>Administración y gestión</w:t>
        </w:r>
        <w:r w:rsidR="000A6617">
          <w:rPr>
            <w:webHidden/>
          </w:rPr>
          <w:tab/>
        </w:r>
        <w:r w:rsidR="000A6617">
          <w:rPr>
            <w:webHidden/>
          </w:rPr>
          <w:fldChar w:fldCharType="begin"/>
        </w:r>
        <w:r w:rsidR="000A6617">
          <w:rPr>
            <w:webHidden/>
          </w:rPr>
          <w:instrText xml:space="preserve"> PAGEREF _Toc455126955 \h </w:instrText>
        </w:r>
        <w:r w:rsidR="000A6617">
          <w:rPr>
            <w:webHidden/>
          </w:rPr>
        </w:r>
        <w:r w:rsidR="000A6617">
          <w:rPr>
            <w:webHidden/>
          </w:rPr>
          <w:fldChar w:fldCharType="separate"/>
        </w:r>
        <w:r>
          <w:rPr>
            <w:webHidden/>
          </w:rPr>
          <w:t>14</w:t>
        </w:r>
        <w:r w:rsidR="000A6617">
          <w:rPr>
            <w:webHidden/>
          </w:rPr>
          <w:fldChar w:fldCharType="end"/>
        </w:r>
      </w:hyperlink>
    </w:p>
    <w:p w:rsidR="000A6617" w:rsidRDefault="00FF57AA">
      <w:pPr>
        <w:pStyle w:val="TOC1"/>
        <w:rPr>
          <w:rFonts w:asciiTheme="minorHAnsi" w:eastAsiaTheme="minorEastAsia" w:hAnsiTheme="minorHAnsi" w:cstheme="minorBidi"/>
          <w:noProof/>
          <w:szCs w:val="22"/>
        </w:rPr>
      </w:pPr>
      <w:hyperlink w:anchor="_Toc455126956" w:history="1">
        <w:r w:rsidR="000A6617" w:rsidRPr="00DD32A2">
          <w:rPr>
            <w:rStyle w:val="Hyperlink"/>
            <w:noProof/>
          </w:rPr>
          <w:t>IV.</w:t>
        </w:r>
        <w:r w:rsidR="000A6617">
          <w:rPr>
            <w:rFonts w:asciiTheme="minorHAnsi" w:eastAsiaTheme="minorEastAsia" w:hAnsiTheme="minorHAnsi" w:cstheme="minorBidi"/>
            <w:noProof/>
            <w:szCs w:val="22"/>
          </w:rPr>
          <w:tab/>
        </w:r>
        <w:r w:rsidR="000A6617" w:rsidRPr="00DD32A2">
          <w:rPr>
            <w:rStyle w:val="Hyperlink"/>
            <w:noProof/>
          </w:rPr>
          <w:t>OBSERVACIONES FINALES</w:t>
        </w:r>
        <w:r w:rsidR="000A6617">
          <w:rPr>
            <w:noProof/>
            <w:webHidden/>
          </w:rPr>
          <w:tab/>
        </w:r>
        <w:r w:rsidR="000A6617">
          <w:rPr>
            <w:noProof/>
            <w:webHidden/>
          </w:rPr>
          <w:fldChar w:fldCharType="begin"/>
        </w:r>
        <w:r w:rsidR="000A6617">
          <w:rPr>
            <w:noProof/>
            <w:webHidden/>
          </w:rPr>
          <w:instrText xml:space="preserve"> PAGEREF _Toc455126956 \h </w:instrText>
        </w:r>
        <w:r w:rsidR="000A6617">
          <w:rPr>
            <w:noProof/>
            <w:webHidden/>
          </w:rPr>
        </w:r>
        <w:r w:rsidR="000A6617">
          <w:rPr>
            <w:noProof/>
            <w:webHidden/>
          </w:rPr>
          <w:fldChar w:fldCharType="separate"/>
        </w:r>
        <w:r>
          <w:rPr>
            <w:noProof/>
            <w:webHidden/>
          </w:rPr>
          <w:t>15</w:t>
        </w:r>
        <w:r w:rsidR="000A6617">
          <w:rPr>
            <w:noProof/>
            <w:webHidden/>
          </w:rPr>
          <w:fldChar w:fldCharType="end"/>
        </w:r>
      </w:hyperlink>
    </w:p>
    <w:p w:rsidR="00800C66" w:rsidRPr="009934D6" w:rsidRDefault="00800C66" w:rsidP="00800C66">
      <w:pPr>
        <w:spacing w:after="120"/>
      </w:pPr>
      <w:r w:rsidRPr="009934D6">
        <w:rPr>
          <w:b/>
          <w:bCs/>
          <w:noProof/>
        </w:rPr>
        <w:fldChar w:fldCharType="end"/>
      </w:r>
    </w:p>
    <w:p w:rsidR="00800C66" w:rsidRPr="009934D6" w:rsidRDefault="00800C66" w:rsidP="00800C66">
      <w:pPr>
        <w:jc w:val="both"/>
        <w:rPr>
          <w:color w:val="000000"/>
        </w:rPr>
      </w:pPr>
    </w:p>
    <w:p w:rsidR="00800C66" w:rsidRPr="009934D6" w:rsidRDefault="00800C66" w:rsidP="00800C66">
      <w:pPr>
        <w:jc w:val="both"/>
        <w:rPr>
          <w:color w:val="000000"/>
        </w:rPr>
      </w:pPr>
    </w:p>
    <w:p w:rsidR="00800C66" w:rsidRPr="009934D6" w:rsidRDefault="00800C66" w:rsidP="00800C66">
      <w:pPr>
        <w:jc w:val="both"/>
        <w:rPr>
          <w:color w:val="000000"/>
        </w:rPr>
      </w:pPr>
    </w:p>
    <w:p w:rsidR="00800C66" w:rsidRPr="009934D6" w:rsidRDefault="00800C66" w:rsidP="00800C66">
      <w:pPr>
        <w:jc w:val="both"/>
        <w:rPr>
          <w:color w:val="000000"/>
        </w:rPr>
      </w:pPr>
    </w:p>
    <w:p w:rsidR="00800C66" w:rsidRPr="009934D6" w:rsidRDefault="00800C66" w:rsidP="00800C66">
      <w:pPr>
        <w:jc w:val="both"/>
        <w:rPr>
          <w:color w:val="000000"/>
        </w:rPr>
      </w:pPr>
    </w:p>
    <w:p w:rsidR="00AB2795" w:rsidRDefault="00AB2795">
      <w:pPr>
        <w:rPr>
          <w:color w:val="000000"/>
        </w:rPr>
      </w:pPr>
      <w:r>
        <w:rPr>
          <w:color w:val="000000"/>
        </w:rPr>
        <w:br w:type="page"/>
      </w:r>
    </w:p>
    <w:p w:rsidR="00950CBE" w:rsidRPr="009934D6" w:rsidRDefault="00D96ECF" w:rsidP="00950CBE">
      <w:pPr>
        <w:pStyle w:val="Heading1"/>
        <w:numPr>
          <w:ilvl w:val="0"/>
          <w:numId w:val="13"/>
        </w:numPr>
        <w:spacing w:before="0"/>
        <w:ind w:left="567" w:hanging="567"/>
        <w:rPr>
          <w:rStyle w:val="Endofdocument-AnnexChar"/>
          <w:color w:val="000000"/>
          <w:szCs w:val="22"/>
        </w:rPr>
      </w:pPr>
      <w:bookmarkStart w:id="6" w:name="_Toc395336849"/>
      <w:bookmarkStart w:id="7" w:name="_Toc453591207"/>
      <w:bookmarkStart w:id="8" w:name="_Toc455126946"/>
      <w:r w:rsidRPr="009934D6">
        <w:rPr>
          <w:rStyle w:val="Endofdocument-AnnexChar"/>
          <w:color w:val="000000"/>
          <w:szCs w:val="22"/>
        </w:rPr>
        <w:lastRenderedPageBreak/>
        <w:t>INTRODUCCI</w:t>
      </w:r>
      <w:r w:rsidR="00C7712D" w:rsidRPr="009934D6">
        <w:rPr>
          <w:rStyle w:val="Endofdocument-AnnexChar"/>
          <w:color w:val="000000"/>
          <w:szCs w:val="22"/>
        </w:rPr>
        <w:t>Ó</w:t>
      </w:r>
      <w:r w:rsidR="00950CBE" w:rsidRPr="009934D6">
        <w:rPr>
          <w:rStyle w:val="Endofdocument-AnnexChar"/>
          <w:color w:val="000000"/>
          <w:szCs w:val="22"/>
        </w:rPr>
        <w:t>N</w:t>
      </w:r>
      <w:bookmarkEnd w:id="6"/>
      <w:bookmarkEnd w:id="7"/>
      <w:bookmarkEnd w:id="8"/>
    </w:p>
    <w:p w:rsidR="00950CBE" w:rsidRPr="009934D6" w:rsidRDefault="00950CBE" w:rsidP="0007007B">
      <w:pPr>
        <w:tabs>
          <w:tab w:val="left" w:pos="567"/>
        </w:tabs>
        <w:rPr>
          <w:color w:val="000000"/>
          <w:szCs w:val="22"/>
        </w:rPr>
      </w:pPr>
    </w:p>
    <w:p w:rsidR="008B616C" w:rsidRPr="009934D6" w:rsidRDefault="00C7712D" w:rsidP="00545D87">
      <w:pPr>
        <w:pStyle w:val="ONUMFS"/>
        <w:rPr>
          <w:color w:val="000000"/>
        </w:rPr>
      </w:pPr>
      <w:r w:rsidRPr="009934D6">
        <w:rPr>
          <w:color w:val="000000"/>
        </w:rPr>
        <w:t>De conformidad con su mandato, la Comisión Consultiva Independiente de Supervisión (CCIS) de la OMPI presenta un informe anual al Comité del Programa y Presupuesto (PBC) y a la Asamblea General de la OMPI</w:t>
      </w:r>
      <w:r w:rsidR="008B616C" w:rsidRPr="009934D6">
        <w:rPr>
          <w:color w:val="000000"/>
        </w:rPr>
        <w:t>.</w:t>
      </w:r>
    </w:p>
    <w:p w:rsidR="008B616C" w:rsidRPr="009934D6" w:rsidRDefault="00C7712D" w:rsidP="00545D87">
      <w:pPr>
        <w:pStyle w:val="ONUMFS"/>
        <w:rPr>
          <w:szCs w:val="22"/>
        </w:rPr>
      </w:pPr>
      <w:r w:rsidRPr="009934D6">
        <w:rPr>
          <w:szCs w:val="22"/>
        </w:rPr>
        <w:t>La CCIS se creó e</w:t>
      </w:r>
      <w:r w:rsidR="005024FE" w:rsidRPr="009934D6">
        <w:rPr>
          <w:szCs w:val="22"/>
        </w:rPr>
        <w:t>n 2</w:t>
      </w:r>
      <w:r w:rsidR="00950CBE" w:rsidRPr="009934D6">
        <w:rPr>
          <w:szCs w:val="22"/>
        </w:rPr>
        <w:t xml:space="preserve">005.  </w:t>
      </w:r>
      <w:r w:rsidR="00A564FA" w:rsidRPr="009934D6">
        <w:rPr>
          <w:szCs w:val="22"/>
        </w:rPr>
        <w:t>Es un órgano independiente, consultivo y de supervisión externa, subsidiario de la Asamblea General y del PBC</w:t>
      </w:r>
      <w:r w:rsidR="00950CBE" w:rsidRPr="009934D6">
        <w:rPr>
          <w:szCs w:val="22"/>
        </w:rPr>
        <w:t xml:space="preserve">.  </w:t>
      </w:r>
      <w:r w:rsidR="00A564FA" w:rsidRPr="009934D6">
        <w:rPr>
          <w:szCs w:val="22"/>
        </w:rPr>
        <w:t>La CCIS tiene por fin prestar asistencia a los Estados miembros en su función de supervisión y en el ejercicio de sus responsabilidades de gobierno</w:t>
      </w:r>
      <w:r w:rsidR="008B616C" w:rsidRPr="009934D6">
        <w:rPr>
          <w:szCs w:val="22"/>
        </w:rPr>
        <w:t>.</w:t>
      </w:r>
    </w:p>
    <w:p w:rsidR="008B616C" w:rsidRPr="009934D6" w:rsidRDefault="00A564FA" w:rsidP="00545D87">
      <w:pPr>
        <w:pStyle w:val="ONUMFS"/>
      </w:pPr>
      <w:r w:rsidRPr="009934D6">
        <w:t xml:space="preserve">El presente informe abarca el período comprendido entre </w:t>
      </w:r>
      <w:r w:rsidR="00645A06" w:rsidRPr="009934D6">
        <w:t>e</w:t>
      </w:r>
      <w:r w:rsidR="005024FE" w:rsidRPr="009934D6">
        <w:t>l 1</w:t>
      </w:r>
      <w:r w:rsidR="00645A06" w:rsidRPr="009934D6">
        <w:t xml:space="preserve"> de septiembre d</w:t>
      </w:r>
      <w:r w:rsidR="005024FE" w:rsidRPr="009934D6">
        <w:t>e 2</w:t>
      </w:r>
      <w:r w:rsidR="00645A06" w:rsidRPr="009934D6">
        <w:t>015 y el </w:t>
      </w:r>
      <w:r w:rsidRPr="009934D6">
        <w:t>30 de junio d</w:t>
      </w:r>
      <w:r w:rsidR="005024FE" w:rsidRPr="009934D6">
        <w:t>e 2</w:t>
      </w:r>
      <w:r w:rsidRPr="009934D6">
        <w:t>016.  En la sección II del informe figura una reseña de las sesiones trimestrales de</w:t>
      </w:r>
      <w:r w:rsidR="00163E79" w:rsidRPr="009934D6">
        <w:t xml:space="preserve"> </w:t>
      </w:r>
      <w:r w:rsidRPr="009934D6">
        <w:t>l</w:t>
      </w:r>
      <w:r w:rsidR="00163E79" w:rsidRPr="009934D6">
        <w:t>a</w:t>
      </w:r>
      <w:r w:rsidRPr="009934D6">
        <w:t xml:space="preserve"> CCIS, su composición y metodología</w:t>
      </w:r>
      <w:r w:rsidR="00950CBE" w:rsidRPr="009934D6">
        <w:t xml:space="preserve">.  </w:t>
      </w:r>
      <w:r w:rsidR="007802D2" w:rsidRPr="009934D6">
        <w:t>En l</w:t>
      </w:r>
      <w:r w:rsidRPr="009934D6">
        <w:t>a sección</w:t>
      </w:r>
      <w:r w:rsidR="00950CBE" w:rsidRPr="009934D6">
        <w:t xml:space="preserve"> III </w:t>
      </w:r>
      <w:r w:rsidR="007802D2" w:rsidRPr="009934D6">
        <w:t>se detallan las cuestiones debatidas y examinadas por la CCIS durante el período que abarca el informe</w:t>
      </w:r>
      <w:r w:rsidR="008B616C" w:rsidRPr="009934D6">
        <w:t>.</w:t>
      </w:r>
    </w:p>
    <w:p w:rsidR="00950CBE" w:rsidRPr="009934D6" w:rsidRDefault="000169E1" w:rsidP="00950CBE">
      <w:pPr>
        <w:pStyle w:val="Heading1"/>
        <w:numPr>
          <w:ilvl w:val="0"/>
          <w:numId w:val="13"/>
        </w:numPr>
        <w:spacing w:before="0"/>
        <w:ind w:left="567" w:hanging="567"/>
        <w:rPr>
          <w:color w:val="000000"/>
          <w:szCs w:val="22"/>
        </w:rPr>
      </w:pPr>
      <w:bookmarkStart w:id="9" w:name="_Toc395336850"/>
      <w:bookmarkStart w:id="10" w:name="_Toc453591208"/>
      <w:bookmarkStart w:id="11" w:name="_Toc455126947"/>
      <w:r w:rsidRPr="009934D6">
        <w:rPr>
          <w:caps w:val="0"/>
          <w:color w:val="000000"/>
          <w:szCs w:val="22"/>
        </w:rPr>
        <w:t>SESIONES TRIMESTRALES, COMPOSICIÓN Y MET</w:t>
      </w:r>
      <w:bookmarkEnd w:id="9"/>
      <w:bookmarkEnd w:id="10"/>
      <w:r w:rsidRPr="009934D6">
        <w:rPr>
          <w:caps w:val="0"/>
          <w:color w:val="000000"/>
          <w:szCs w:val="22"/>
        </w:rPr>
        <w:t>ODOLOGÍA</w:t>
      </w:r>
      <w:bookmarkEnd w:id="11"/>
    </w:p>
    <w:p w:rsidR="00950CBE" w:rsidRPr="009934D6" w:rsidRDefault="00950CBE" w:rsidP="00950CBE">
      <w:pPr>
        <w:tabs>
          <w:tab w:val="left" w:pos="567"/>
        </w:tabs>
        <w:spacing w:before="120" w:after="120"/>
        <w:rPr>
          <w:i/>
          <w:color w:val="000000"/>
          <w:szCs w:val="22"/>
        </w:rPr>
      </w:pPr>
      <w:r w:rsidRPr="009934D6">
        <w:rPr>
          <w:color w:val="000000"/>
          <w:szCs w:val="22"/>
        </w:rPr>
        <w:tab/>
      </w:r>
      <w:r w:rsidR="00A564FA" w:rsidRPr="009934D6">
        <w:rPr>
          <w:i/>
          <w:color w:val="000000"/>
          <w:szCs w:val="22"/>
        </w:rPr>
        <w:t>Se</w:t>
      </w:r>
      <w:r w:rsidRPr="009934D6">
        <w:rPr>
          <w:i/>
          <w:color w:val="000000"/>
          <w:szCs w:val="22"/>
        </w:rPr>
        <w:t>sion</w:t>
      </w:r>
      <w:r w:rsidR="00A564FA" w:rsidRPr="009934D6">
        <w:rPr>
          <w:i/>
          <w:color w:val="000000"/>
          <w:szCs w:val="22"/>
        </w:rPr>
        <w:t>e</w:t>
      </w:r>
      <w:r w:rsidRPr="009934D6">
        <w:rPr>
          <w:i/>
          <w:color w:val="000000"/>
          <w:szCs w:val="22"/>
        </w:rPr>
        <w:t>s</w:t>
      </w:r>
      <w:r w:rsidR="00A564FA" w:rsidRPr="009934D6">
        <w:rPr>
          <w:i/>
          <w:color w:val="000000"/>
          <w:szCs w:val="22"/>
        </w:rPr>
        <w:t xml:space="preserve"> </w:t>
      </w:r>
      <w:proofErr w:type="gramStart"/>
      <w:r w:rsidR="00A564FA" w:rsidRPr="009934D6">
        <w:rPr>
          <w:i/>
          <w:color w:val="000000"/>
          <w:szCs w:val="22"/>
        </w:rPr>
        <w:t>trimestrales</w:t>
      </w:r>
      <w:proofErr w:type="gramEnd"/>
    </w:p>
    <w:p w:rsidR="008B616C" w:rsidRPr="009934D6" w:rsidRDefault="007802D2" w:rsidP="00545D87">
      <w:pPr>
        <w:pStyle w:val="ONUMFS"/>
        <w:rPr>
          <w:color w:val="000000"/>
          <w:szCs w:val="22"/>
        </w:rPr>
      </w:pPr>
      <w:r w:rsidRPr="009934D6">
        <w:rPr>
          <w:color w:val="000000"/>
          <w:szCs w:val="22"/>
        </w:rPr>
        <w:t>Durante el período que abarca el informe, la CCIS celebró tres sesiones trimestrales</w:t>
      </w:r>
      <w:proofErr w:type="gramStart"/>
      <w:r w:rsidR="005024FE" w:rsidRPr="009934D6">
        <w:rPr>
          <w:color w:val="000000"/>
          <w:szCs w:val="22"/>
        </w:rPr>
        <w:t>:  d</w:t>
      </w:r>
      <w:r w:rsidRPr="009934D6">
        <w:rPr>
          <w:color w:val="000000"/>
          <w:szCs w:val="22"/>
        </w:rPr>
        <w:t>e</w:t>
      </w:r>
      <w:r w:rsidR="005024FE" w:rsidRPr="009934D6">
        <w:rPr>
          <w:color w:val="000000"/>
          <w:szCs w:val="22"/>
        </w:rPr>
        <w:t>l</w:t>
      </w:r>
      <w:proofErr w:type="gramEnd"/>
      <w:r w:rsidR="005024FE" w:rsidRPr="009934D6">
        <w:rPr>
          <w:color w:val="000000"/>
          <w:szCs w:val="22"/>
        </w:rPr>
        <w:t> 7</w:t>
      </w:r>
      <w:r w:rsidRPr="009934D6">
        <w:rPr>
          <w:color w:val="000000"/>
          <w:szCs w:val="22"/>
        </w:rPr>
        <w:t xml:space="preserve"> a</w:t>
      </w:r>
      <w:r w:rsidR="005024FE" w:rsidRPr="009934D6">
        <w:rPr>
          <w:color w:val="000000"/>
          <w:szCs w:val="22"/>
        </w:rPr>
        <w:t>l 1</w:t>
      </w:r>
      <w:r w:rsidRPr="009934D6">
        <w:rPr>
          <w:color w:val="000000"/>
          <w:szCs w:val="22"/>
        </w:rPr>
        <w:t>0 de diciembre d</w:t>
      </w:r>
      <w:r w:rsidR="005024FE" w:rsidRPr="009934D6">
        <w:rPr>
          <w:color w:val="000000"/>
          <w:szCs w:val="22"/>
        </w:rPr>
        <w:t>e 2</w:t>
      </w:r>
      <w:r w:rsidRPr="009934D6">
        <w:rPr>
          <w:color w:val="000000"/>
          <w:szCs w:val="22"/>
        </w:rPr>
        <w:t>015</w:t>
      </w:r>
      <w:r w:rsidR="00950CBE" w:rsidRPr="009934D6">
        <w:rPr>
          <w:color w:val="000000"/>
          <w:szCs w:val="22"/>
        </w:rPr>
        <w:t xml:space="preserve"> (39</w:t>
      </w:r>
      <w:r w:rsidRPr="009934D6">
        <w:rPr>
          <w:color w:val="000000"/>
          <w:szCs w:val="22"/>
          <w:vertAlign w:val="superscript"/>
        </w:rPr>
        <w:t>ª</w:t>
      </w:r>
      <w:r w:rsidRPr="009934D6">
        <w:rPr>
          <w:color w:val="000000"/>
          <w:szCs w:val="22"/>
        </w:rPr>
        <w:t xml:space="preserve"> sesión</w:t>
      </w:r>
      <w:r w:rsidR="00950CBE" w:rsidRPr="009934D6">
        <w:rPr>
          <w:color w:val="000000"/>
          <w:szCs w:val="22"/>
        </w:rPr>
        <w:t xml:space="preserve">);  </w:t>
      </w:r>
      <w:r w:rsidRPr="009934D6">
        <w:rPr>
          <w:color w:val="000000"/>
          <w:szCs w:val="22"/>
        </w:rPr>
        <w:t>de</w:t>
      </w:r>
      <w:r w:rsidR="005024FE" w:rsidRPr="009934D6">
        <w:rPr>
          <w:color w:val="000000"/>
          <w:szCs w:val="22"/>
        </w:rPr>
        <w:t>l 1</w:t>
      </w:r>
      <w:r w:rsidR="00090914" w:rsidRPr="009934D6">
        <w:rPr>
          <w:color w:val="000000"/>
          <w:szCs w:val="22"/>
        </w:rPr>
        <w:t>5 a</w:t>
      </w:r>
      <w:r w:rsidR="005024FE" w:rsidRPr="009934D6">
        <w:rPr>
          <w:color w:val="000000"/>
          <w:szCs w:val="22"/>
        </w:rPr>
        <w:t>l 1</w:t>
      </w:r>
      <w:r w:rsidR="00090914" w:rsidRPr="009934D6">
        <w:rPr>
          <w:color w:val="000000"/>
          <w:szCs w:val="22"/>
        </w:rPr>
        <w:t>8 de marzo d</w:t>
      </w:r>
      <w:r w:rsidR="005024FE" w:rsidRPr="009934D6">
        <w:rPr>
          <w:color w:val="000000"/>
          <w:szCs w:val="22"/>
        </w:rPr>
        <w:t>e 2</w:t>
      </w:r>
      <w:r w:rsidR="00090914" w:rsidRPr="009934D6">
        <w:rPr>
          <w:color w:val="000000"/>
          <w:szCs w:val="22"/>
        </w:rPr>
        <w:t>016 (40ª</w:t>
      </w:r>
      <w:r w:rsidRPr="009934D6">
        <w:rPr>
          <w:color w:val="000000"/>
          <w:szCs w:val="22"/>
        </w:rPr>
        <w:t xml:space="preserve"> sesió</w:t>
      </w:r>
      <w:r w:rsidR="00950CBE" w:rsidRPr="009934D6">
        <w:rPr>
          <w:color w:val="000000"/>
          <w:szCs w:val="22"/>
        </w:rPr>
        <w:t xml:space="preserve">n);  </w:t>
      </w:r>
      <w:r w:rsidRPr="009934D6">
        <w:rPr>
          <w:color w:val="000000"/>
          <w:szCs w:val="22"/>
        </w:rPr>
        <w:t>y de</w:t>
      </w:r>
      <w:r w:rsidR="005024FE" w:rsidRPr="009934D6">
        <w:rPr>
          <w:color w:val="000000"/>
          <w:szCs w:val="22"/>
        </w:rPr>
        <w:t>l 3</w:t>
      </w:r>
      <w:r w:rsidRPr="009934D6">
        <w:rPr>
          <w:color w:val="000000"/>
          <w:szCs w:val="22"/>
        </w:rPr>
        <w:t>0 de mayo a</w:t>
      </w:r>
      <w:r w:rsidR="005024FE" w:rsidRPr="009934D6">
        <w:rPr>
          <w:color w:val="000000"/>
          <w:szCs w:val="22"/>
        </w:rPr>
        <w:t>l 3</w:t>
      </w:r>
      <w:r w:rsidRPr="009934D6">
        <w:rPr>
          <w:color w:val="000000"/>
          <w:szCs w:val="22"/>
        </w:rPr>
        <w:t xml:space="preserve"> de junio d</w:t>
      </w:r>
      <w:r w:rsidR="005024FE" w:rsidRPr="009934D6">
        <w:rPr>
          <w:color w:val="000000"/>
          <w:szCs w:val="22"/>
        </w:rPr>
        <w:t>e 2</w:t>
      </w:r>
      <w:r w:rsidR="00950CBE" w:rsidRPr="009934D6">
        <w:rPr>
          <w:color w:val="000000"/>
          <w:szCs w:val="22"/>
        </w:rPr>
        <w:t>016 (41</w:t>
      </w:r>
      <w:r w:rsidRPr="009934D6">
        <w:rPr>
          <w:color w:val="000000"/>
          <w:szCs w:val="22"/>
          <w:vertAlign w:val="superscript"/>
        </w:rPr>
        <w:t xml:space="preserve">ª </w:t>
      </w:r>
      <w:r w:rsidRPr="009934D6">
        <w:rPr>
          <w:color w:val="000000"/>
          <w:szCs w:val="22"/>
        </w:rPr>
        <w:t>sesió</w:t>
      </w:r>
      <w:r w:rsidR="00950CBE" w:rsidRPr="009934D6">
        <w:rPr>
          <w:color w:val="000000"/>
          <w:szCs w:val="22"/>
        </w:rPr>
        <w:t xml:space="preserve">n).  </w:t>
      </w:r>
      <w:r w:rsidRPr="009934D6">
        <w:rPr>
          <w:color w:val="000000"/>
          <w:szCs w:val="22"/>
        </w:rPr>
        <w:t>De conformidad con su mandato, la Comisión celebró una reunión de información con los representantes de los Estados miembros después de cada sesión, y presentó un informe ante el PBC</w:t>
      </w:r>
      <w:r w:rsidR="008B616C" w:rsidRPr="009934D6">
        <w:rPr>
          <w:color w:val="000000"/>
          <w:szCs w:val="22"/>
        </w:rPr>
        <w:t>.</w:t>
      </w:r>
    </w:p>
    <w:p w:rsidR="00950CBE" w:rsidRPr="009934D6" w:rsidRDefault="00950CBE" w:rsidP="00950CBE">
      <w:pPr>
        <w:tabs>
          <w:tab w:val="left" w:pos="567"/>
        </w:tabs>
        <w:spacing w:before="120" w:after="120"/>
        <w:rPr>
          <w:i/>
          <w:color w:val="000000"/>
          <w:szCs w:val="22"/>
        </w:rPr>
      </w:pPr>
      <w:r w:rsidRPr="009934D6">
        <w:rPr>
          <w:color w:val="000000"/>
          <w:szCs w:val="22"/>
        </w:rPr>
        <w:tab/>
      </w:r>
      <w:r w:rsidR="00F75086" w:rsidRPr="009934D6">
        <w:rPr>
          <w:i/>
          <w:color w:val="000000"/>
          <w:szCs w:val="22"/>
        </w:rPr>
        <w:t>Composició</w:t>
      </w:r>
      <w:r w:rsidRPr="009934D6">
        <w:rPr>
          <w:i/>
          <w:color w:val="000000"/>
          <w:szCs w:val="22"/>
        </w:rPr>
        <w:t xml:space="preserve">n </w:t>
      </w:r>
      <w:r w:rsidR="00F75086" w:rsidRPr="009934D6">
        <w:rPr>
          <w:i/>
          <w:color w:val="000000"/>
          <w:szCs w:val="22"/>
        </w:rPr>
        <w:t>y proceso de selección para el nombramiento de nuevos miembros</w:t>
      </w:r>
    </w:p>
    <w:p w:rsidR="00950CBE" w:rsidRPr="009934D6" w:rsidRDefault="00A564FA" w:rsidP="00545D87">
      <w:pPr>
        <w:pStyle w:val="ONUMFS"/>
      </w:pPr>
      <w:r w:rsidRPr="009934D6">
        <w:rPr>
          <w:color w:val="000000"/>
          <w:szCs w:val="22"/>
        </w:rPr>
        <w:t>La CCIS está integrada por siete miembros procedentes de distintos grupos geográficos de la OMPI que actúan a título personal y con independencia de los Estados miembros</w:t>
      </w:r>
      <w:r w:rsidR="00950CBE" w:rsidRPr="009934D6">
        <w:rPr>
          <w:color w:val="000000"/>
          <w:szCs w:val="22"/>
        </w:rPr>
        <w:t xml:space="preserve">.  </w:t>
      </w:r>
      <w:r w:rsidR="00F75086" w:rsidRPr="009934D6">
        <w:rPr>
          <w:color w:val="000000"/>
          <w:szCs w:val="22"/>
        </w:rPr>
        <w:t xml:space="preserve">De conformidad con su mandato y Reglamento, </w:t>
      </w:r>
      <w:r w:rsidR="00D02F3A" w:rsidRPr="009934D6">
        <w:rPr>
          <w:color w:val="000000"/>
          <w:szCs w:val="22"/>
        </w:rPr>
        <w:t>durante s</w:t>
      </w:r>
      <w:r w:rsidR="005024FE" w:rsidRPr="009934D6">
        <w:rPr>
          <w:color w:val="000000"/>
          <w:szCs w:val="22"/>
        </w:rPr>
        <w:t>u 4</w:t>
      </w:r>
      <w:r w:rsidR="00D02F3A" w:rsidRPr="009934D6">
        <w:rPr>
          <w:color w:val="000000"/>
          <w:szCs w:val="22"/>
        </w:rPr>
        <w:t>0ª sesión, celebrada en marzo d</w:t>
      </w:r>
      <w:r w:rsidR="005024FE" w:rsidRPr="009934D6">
        <w:rPr>
          <w:color w:val="000000"/>
          <w:szCs w:val="22"/>
        </w:rPr>
        <w:t>e 2</w:t>
      </w:r>
      <w:r w:rsidR="00D02F3A" w:rsidRPr="009934D6">
        <w:rPr>
          <w:color w:val="000000"/>
          <w:szCs w:val="22"/>
        </w:rPr>
        <w:t xml:space="preserve">016, </w:t>
      </w:r>
      <w:r w:rsidR="00F75086" w:rsidRPr="009934D6">
        <w:rPr>
          <w:color w:val="000000"/>
          <w:szCs w:val="22"/>
        </w:rPr>
        <w:t xml:space="preserve">la Comisión eligió </w:t>
      </w:r>
      <w:r w:rsidR="00D02F3A" w:rsidRPr="009934D6">
        <w:rPr>
          <w:color w:val="000000"/>
          <w:szCs w:val="22"/>
        </w:rPr>
        <w:t>a sus nuevos Presidente y Vicepresidente</w:t>
      </w:r>
      <w:r w:rsidR="00950CBE" w:rsidRPr="009934D6">
        <w:rPr>
          <w:color w:val="000000"/>
          <w:szCs w:val="22"/>
        </w:rPr>
        <w:t xml:space="preserve">;  </w:t>
      </w:r>
      <w:r w:rsidR="00D02F3A" w:rsidRPr="009934D6">
        <w:rPr>
          <w:color w:val="000000"/>
          <w:szCs w:val="22"/>
        </w:rPr>
        <w:t>ambos miembros asumieron su nuevo cargo con efecto inmediato</w:t>
      </w:r>
      <w:r w:rsidR="00950CBE" w:rsidRPr="009934D6">
        <w:rPr>
          <w:color w:val="000000"/>
          <w:szCs w:val="22"/>
        </w:rPr>
        <w:t xml:space="preserve">.  </w:t>
      </w:r>
      <w:r w:rsidR="00D02F3A" w:rsidRPr="009934D6">
        <w:rPr>
          <w:color w:val="000000"/>
          <w:szCs w:val="22"/>
        </w:rPr>
        <w:t>La Comisión queda formada por los siguientes miembros</w:t>
      </w:r>
      <w:r w:rsidR="00950CBE" w:rsidRPr="009934D6">
        <w:rPr>
          <w:color w:val="000000"/>
          <w:szCs w:val="22"/>
        </w:rPr>
        <w:t xml:space="preserve">:  </w:t>
      </w:r>
    </w:p>
    <w:p w:rsidR="00950CBE" w:rsidRPr="009934D6" w:rsidRDefault="008B616C" w:rsidP="00950CBE">
      <w:pPr>
        <w:pStyle w:val="BlockText"/>
        <w:numPr>
          <w:ilvl w:val="0"/>
          <w:numId w:val="7"/>
        </w:numPr>
        <w:tabs>
          <w:tab w:val="left" w:pos="567"/>
        </w:tabs>
        <w:ind w:left="993" w:right="0" w:hanging="426"/>
        <w:rPr>
          <w:rFonts w:cs="Arial"/>
          <w:color w:val="000000"/>
          <w:szCs w:val="22"/>
          <w:lang w:val="es-ES"/>
        </w:rPr>
      </w:pPr>
      <w:r w:rsidRPr="009934D6">
        <w:rPr>
          <w:rFonts w:cs="Arial"/>
          <w:color w:val="000000"/>
          <w:szCs w:val="22"/>
          <w:lang w:val="es-ES"/>
        </w:rPr>
        <w:t>Sr. </w:t>
      </w:r>
      <w:r w:rsidR="00F75086" w:rsidRPr="009934D6">
        <w:rPr>
          <w:rFonts w:cs="Arial"/>
          <w:color w:val="000000"/>
          <w:szCs w:val="22"/>
          <w:lang w:val="es-ES"/>
        </w:rPr>
        <w:t>Gábor Ámon, Presidente</w:t>
      </w:r>
      <w:r w:rsidR="00950CBE" w:rsidRPr="009934D6">
        <w:rPr>
          <w:rFonts w:cs="Arial"/>
          <w:color w:val="000000"/>
          <w:szCs w:val="22"/>
          <w:lang w:val="es-ES"/>
        </w:rPr>
        <w:t xml:space="preserve"> (</w:t>
      </w:r>
      <w:r w:rsidR="00F75086" w:rsidRPr="009934D6">
        <w:rPr>
          <w:rFonts w:cs="Arial"/>
          <w:color w:val="000000"/>
          <w:szCs w:val="22"/>
          <w:lang w:val="es-ES"/>
        </w:rPr>
        <w:t>Grupo de Estados de Europa Central y el Báltico</w:t>
      </w:r>
      <w:r w:rsidR="00950CBE" w:rsidRPr="009934D6">
        <w:rPr>
          <w:rFonts w:cs="Arial"/>
          <w:color w:val="000000"/>
          <w:szCs w:val="22"/>
          <w:lang w:val="es-ES"/>
        </w:rPr>
        <w:t xml:space="preserve">); </w:t>
      </w:r>
    </w:p>
    <w:p w:rsidR="00950CBE" w:rsidRPr="009934D6" w:rsidRDefault="008B616C" w:rsidP="00950CBE">
      <w:pPr>
        <w:pStyle w:val="BlockText"/>
        <w:numPr>
          <w:ilvl w:val="0"/>
          <w:numId w:val="8"/>
        </w:numPr>
        <w:tabs>
          <w:tab w:val="left" w:pos="567"/>
        </w:tabs>
        <w:ind w:left="993" w:right="0" w:hanging="426"/>
        <w:rPr>
          <w:rFonts w:cs="Arial"/>
          <w:color w:val="000000"/>
          <w:szCs w:val="22"/>
          <w:lang w:val="es-ES"/>
        </w:rPr>
      </w:pPr>
      <w:r w:rsidRPr="009934D6">
        <w:rPr>
          <w:rFonts w:cs="Arial"/>
          <w:color w:val="000000"/>
          <w:szCs w:val="22"/>
          <w:lang w:val="es-ES"/>
        </w:rPr>
        <w:t>Sr. </w:t>
      </w:r>
      <w:r w:rsidR="00950CBE" w:rsidRPr="009934D6">
        <w:rPr>
          <w:rFonts w:cs="Arial"/>
          <w:color w:val="000000"/>
          <w:szCs w:val="22"/>
          <w:lang w:val="es-ES"/>
        </w:rPr>
        <w:t>Egbe</w:t>
      </w:r>
      <w:r w:rsidR="00F75086" w:rsidRPr="009934D6">
        <w:rPr>
          <w:rFonts w:cs="Arial"/>
          <w:color w:val="000000"/>
          <w:szCs w:val="22"/>
          <w:lang w:val="es-ES"/>
        </w:rPr>
        <w:t>rt Kaltenbach, Vicepresidente (Grupo</w:t>
      </w:r>
      <w:r w:rsidR="00950CBE" w:rsidRPr="009934D6">
        <w:rPr>
          <w:rFonts w:cs="Arial"/>
          <w:color w:val="000000"/>
          <w:szCs w:val="22"/>
          <w:lang w:val="es-ES"/>
        </w:rPr>
        <w:t xml:space="preserve"> B);</w:t>
      </w:r>
    </w:p>
    <w:p w:rsidR="00950CBE" w:rsidRPr="009934D6" w:rsidRDefault="008B616C" w:rsidP="00950CBE">
      <w:pPr>
        <w:pStyle w:val="BlockText"/>
        <w:numPr>
          <w:ilvl w:val="0"/>
          <w:numId w:val="7"/>
        </w:numPr>
        <w:tabs>
          <w:tab w:val="left" w:pos="567"/>
        </w:tabs>
        <w:ind w:left="993" w:right="0" w:hanging="426"/>
        <w:rPr>
          <w:rFonts w:cs="Arial"/>
          <w:color w:val="000000"/>
          <w:szCs w:val="22"/>
          <w:lang w:val="es-ES"/>
        </w:rPr>
      </w:pPr>
      <w:r w:rsidRPr="009934D6">
        <w:rPr>
          <w:rFonts w:cs="Arial"/>
          <w:color w:val="000000"/>
          <w:szCs w:val="22"/>
          <w:lang w:val="es-ES"/>
        </w:rPr>
        <w:t>Sra. </w:t>
      </w:r>
      <w:r w:rsidR="00F75086" w:rsidRPr="009934D6">
        <w:rPr>
          <w:rFonts w:cs="Arial"/>
          <w:color w:val="000000"/>
          <w:szCs w:val="22"/>
          <w:lang w:val="es-ES"/>
        </w:rPr>
        <w:t>Mary Ncube, Presidenta (Grupo Africano</w:t>
      </w:r>
      <w:r w:rsidR="00950CBE" w:rsidRPr="009934D6">
        <w:rPr>
          <w:rFonts w:cs="Arial"/>
          <w:color w:val="000000"/>
          <w:szCs w:val="22"/>
          <w:lang w:val="es-ES"/>
        </w:rPr>
        <w:t>);</w:t>
      </w:r>
    </w:p>
    <w:p w:rsidR="00950CBE" w:rsidRPr="009934D6" w:rsidRDefault="008B616C" w:rsidP="00950CBE">
      <w:pPr>
        <w:pStyle w:val="BlockText"/>
        <w:numPr>
          <w:ilvl w:val="0"/>
          <w:numId w:val="7"/>
        </w:numPr>
        <w:tabs>
          <w:tab w:val="left" w:pos="567"/>
        </w:tabs>
        <w:ind w:left="993" w:right="0" w:hanging="426"/>
        <w:rPr>
          <w:rFonts w:cs="Arial"/>
          <w:color w:val="000000"/>
          <w:szCs w:val="22"/>
          <w:lang w:val="es-ES"/>
        </w:rPr>
      </w:pPr>
      <w:r w:rsidRPr="009934D6">
        <w:rPr>
          <w:rFonts w:cs="Arial"/>
          <w:color w:val="000000"/>
          <w:szCs w:val="22"/>
          <w:lang w:val="es-ES"/>
        </w:rPr>
        <w:t>Sr. </w:t>
      </w:r>
      <w:r w:rsidR="00F75086" w:rsidRPr="009934D6">
        <w:rPr>
          <w:rFonts w:cs="Arial"/>
          <w:color w:val="000000"/>
          <w:szCs w:val="22"/>
          <w:lang w:val="es-ES"/>
        </w:rPr>
        <w:t>Anol Chatterji (Grupo Asiático</w:t>
      </w:r>
      <w:r w:rsidR="00950CBE" w:rsidRPr="009934D6">
        <w:rPr>
          <w:rFonts w:cs="Arial"/>
          <w:color w:val="000000"/>
          <w:szCs w:val="22"/>
          <w:lang w:val="es-ES"/>
        </w:rPr>
        <w:t>);</w:t>
      </w:r>
    </w:p>
    <w:p w:rsidR="00950CBE" w:rsidRPr="009934D6" w:rsidRDefault="008B616C" w:rsidP="00950CBE">
      <w:pPr>
        <w:pStyle w:val="BlockText"/>
        <w:numPr>
          <w:ilvl w:val="0"/>
          <w:numId w:val="8"/>
        </w:numPr>
        <w:tabs>
          <w:tab w:val="left" w:pos="567"/>
        </w:tabs>
        <w:ind w:left="993" w:right="0" w:hanging="426"/>
        <w:rPr>
          <w:rFonts w:cs="Arial"/>
          <w:color w:val="000000"/>
          <w:szCs w:val="22"/>
          <w:lang w:val="es-ES"/>
        </w:rPr>
      </w:pPr>
      <w:r w:rsidRPr="009934D6">
        <w:rPr>
          <w:rFonts w:cs="Arial"/>
          <w:color w:val="000000"/>
          <w:szCs w:val="22"/>
          <w:lang w:val="es-ES"/>
        </w:rPr>
        <w:t>Sr. </w:t>
      </w:r>
      <w:r w:rsidR="00950CBE" w:rsidRPr="009934D6">
        <w:rPr>
          <w:rFonts w:cs="Arial"/>
          <w:color w:val="000000"/>
          <w:szCs w:val="22"/>
          <w:lang w:val="es-ES"/>
        </w:rPr>
        <w:t>Nikolay L</w:t>
      </w:r>
      <w:r w:rsidR="00F75086" w:rsidRPr="009934D6">
        <w:rPr>
          <w:rFonts w:cs="Arial"/>
          <w:color w:val="000000"/>
          <w:szCs w:val="22"/>
          <w:lang w:val="es-ES"/>
        </w:rPr>
        <w:t>ozinskiy (Grupo de Países de Asia Central, el Cáucaso y Europa Oriental</w:t>
      </w:r>
      <w:r w:rsidR="00950CBE" w:rsidRPr="009934D6">
        <w:rPr>
          <w:rFonts w:cs="Arial"/>
          <w:color w:val="000000"/>
          <w:szCs w:val="22"/>
          <w:lang w:val="es-ES"/>
        </w:rPr>
        <w:t>);</w:t>
      </w:r>
    </w:p>
    <w:p w:rsidR="00950CBE" w:rsidRPr="009934D6" w:rsidRDefault="008B616C" w:rsidP="00950CBE">
      <w:pPr>
        <w:pStyle w:val="BlockText"/>
        <w:numPr>
          <w:ilvl w:val="0"/>
          <w:numId w:val="8"/>
        </w:numPr>
        <w:tabs>
          <w:tab w:val="left" w:pos="567"/>
        </w:tabs>
        <w:ind w:left="993" w:right="0" w:hanging="426"/>
        <w:rPr>
          <w:rFonts w:cs="Arial"/>
          <w:color w:val="000000"/>
          <w:szCs w:val="22"/>
          <w:lang w:val="es-ES"/>
        </w:rPr>
      </w:pPr>
      <w:r w:rsidRPr="009934D6">
        <w:rPr>
          <w:rFonts w:cs="Arial"/>
          <w:color w:val="000000"/>
          <w:szCs w:val="22"/>
          <w:lang w:val="es-ES"/>
        </w:rPr>
        <w:t>Sr. </w:t>
      </w:r>
      <w:smartTag w:uri="urn:schemas-microsoft-com:office:smarttags" w:element="stockticker">
        <w:r w:rsidR="00950CBE" w:rsidRPr="009934D6">
          <w:rPr>
            <w:rFonts w:cs="Arial"/>
            <w:color w:val="000000"/>
            <w:szCs w:val="22"/>
            <w:lang w:val="es-ES"/>
          </w:rPr>
          <w:t>Fernando Nikitin</w:t>
        </w:r>
      </w:smartTag>
      <w:r w:rsidR="00950CBE" w:rsidRPr="009934D6">
        <w:rPr>
          <w:rFonts w:cs="Arial"/>
          <w:color w:val="000000"/>
          <w:szCs w:val="22"/>
          <w:lang w:val="es-ES"/>
        </w:rPr>
        <w:t xml:space="preserve"> (</w:t>
      </w:r>
      <w:r w:rsidR="00F75086" w:rsidRPr="009934D6">
        <w:rPr>
          <w:rFonts w:cs="Arial"/>
          <w:color w:val="000000"/>
          <w:szCs w:val="22"/>
          <w:lang w:val="es-ES"/>
        </w:rPr>
        <w:t>Grupo de Países de América Latina y el Caribe);  y</w:t>
      </w:r>
    </w:p>
    <w:p w:rsidR="00950CBE" w:rsidRPr="009934D6" w:rsidRDefault="008B616C" w:rsidP="00950CBE">
      <w:pPr>
        <w:pStyle w:val="BlockText"/>
        <w:numPr>
          <w:ilvl w:val="0"/>
          <w:numId w:val="8"/>
        </w:numPr>
        <w:tabs>
          <w:tab w:val="left" w:pos="567"/>
        </w:tabs>
        <w:spacing w:after="0"/>
        <w:ind w:left="993" w:right="-1" w:hanging="426"/>
        <w:rPr>
          <w:rFonts w:cs="Arial"/>
          <w:color w:val="000000"/>
          <w:szCs w:val="22"/>
          <w:lang w:val="es-ES"/>
        </w:rPr>
      </w:pPr>
      <w:r w:rsidRPr="009934D6">
        <w:rPr>
          <w:rFonts w:cs="Arial"/>
          <w:color w:val="000000"/>
          <w:szCs w:val="22"/>
          <w:lang w:val="es-ES"/>
        </w:rPr>
        <w:t>Sr. </w:t>
      </w:r>
      <w:r w:rsidR="00950CBE" w:rsidRPr="009934D6">
        <w:rPr>
          <w:rFonts w:cs="Arial"/>
          <w:color w:val="000000"/>
          <w:szCs w:val="22"/>
          <w:lang w:val="es-ES"/>
        </w:rPr>
        <w:t xml:space="preserve">Zhang Guangliang (China) </w:t>
      </w:r>
    </w:p>
    <w:p w:rsidR="008B616C" w:rsidRPr="009934D6" w:rsidRDefault="00D02F3A" w:rsidP="00D02F3A">
      <w:pPr>
        <w:tabs>
          <w:tab w:val="left" w:pos="567"/>
        </w:tabs>
        <w:spacing w:before="240" w:after="120"/>
        <w:rPr>
          <w:color w:val="000000"/>
          <w:szCs w:val="22"/>
        </w:rPr>
      </w:pPr>
      <w:r w:rsidRPr="009934D6">
        <w:rPr>
          <w:color w:val="000000"/>
          <w:szCs w:val="22"/>
        </w:rPr>
        <w:t>La composición de la CCIS sigue reflejando una combinación y equilibrio adecuados de competencias, conocimientos técnicos y experiencia</w:t>
      </w:r>
      <w:r w:rsidR="008B616C" w:rsidRPr="009934D6">
        <w:rPr>
          <w:color w:val="000000"/>
          <w:szCs w:val="22"/>
        </w:rPr>
        <w:t>.</w:t>
      </w:r>
    </w:p>
    <w:p w:rsidR="00950CBE" w:rsidRPr="009934D6" w:rsidRDefault="00AE6B48" w:rsidP="00545D87">
      <w:pPr>
        <w:pStyle w:val="ONUMFS"/>
      </w:pPr>
      <w:r w:rsidRPr="009934D6">
        <w:t>Cinco de los siete miembros dejarán la Comisión a finales d</w:t>
      </w:r>
      <w:r w:rsidR="005024FE" w:rsidRPr="009934D6">
        <w:t>e 2</w:t>
      </w:r>
      <w:r w:rsidRPr="009934D6">
        <w:t>016 y serán sustituidos de conformidad con el proceso de selección descrito en el párraf</w:t>
      </w:r>
      <w:r w:rsidR="005024FE" w:rsidRPr="009934D6">
        <w:t>o 2</w:t>
      </w:r>
      <w:r w:rsidRPr="009934D6">
        <w:t xml:space="preserve">8 del documento </w:t>
      </w:r>
      <w:r w:rsidR="00950CBE" w:rsidRPr="009934D6">
        <w:t>WO/GA/39/13.</w:t>
      </w:r>
    </w:p>
    <w:p w:rsidR="008B616C" w:rsidRPr="009934D6" w:rsidRDefault="00985E86" w:rsidP="00545D87">
      <w:pPr>
        <w:pStyle w:val="ONUMFS"/>
      </w:pPr>
      <w:r w:rsidRPr="009934D6">
        <w:rPr>
          <w:color w:val="000000"/>
          <w:szCs w:val="22"/>
        </w:rPr>
        <w:t>La CCIS se reunió con el Secretario del Comité de Selección para el nombramiento de nuevos miembros de la CCIS y examinó el proceso de selección y la funci</w:t>
      </w:r>
      <w:r w:rsidR="00CE3706" w:rsidRPr="009934D6">
        <w:rPr>
          <w:color w:val="000000"/>
          <w:szCs w:val="22"/>
        </w:rPr>
        <w:t>ón que incumbe al Comi</w:t>
      </w:r>
      <w:r w:rsidR="0061752B" w:rsidRPr="009934D6">
        <w:rPr>
          <w:color w:val="000000"/>
          <w:szCs w:val="22"/>
        </w:rPr>
        <w:t>té</w:t>
      </w:r>
      <w:r w:rsidR="00950CBE" w:rsidRPr="009934D6">
        <w:t xml:space="preserve">.  </w:t>
      </w:r>
      <w:r w:rsidR="00CE3706" w:rsidRPr="009934D6">
        <w:t>El proceso supuso un análisis inicial de la</w:t>
      </w:r>
      <w:r w:rsidR="005024FE" w:rsidRPr="009934D6">
        <w:t>s 1</w:t>
      </w:r>
      <w:r w:rsidR="00CE3706" w:rsidRPr="009934D6">
        <w:t>36 solicitudes presentadas, por un consultor encargado d</w:t>
      </w:r>
      <w:r w:rsidR="0061752B" w:rsidRPr="009934D6">
        <w:t>e presentar un informe</w:t>
      </w:r>
      <w:r w:rsidR="00CE3706" w:rsidRPr="009934D6">
        <w:t xml:space="preserve"> al Comité de Selección</w:t>
      </w:r>
      <w:r w:rsidR="008B616C" w:rsidRPr="009934D6">
        <w:t>.</w:t>
      </w:r>
    </w:p>
    <w:p w:rsidR="00950CBE" w:rsidRPr="009934D6" w:rsidRDefault="007D753A" w:rsidP="00545D87">
      <w:pPr>
        <w:pStyle w:val="ONUMFS"/>
        <w:rPr>
          <w:color w:val="000000"/>
          <w:szCs w:val="22"/>
        </w:rPr>
      </w:pPr>
      <w:r w:rsidRPr="009934D6">
        <w:rPr>
          <w:color w:val="000000"/>
          <w:szCs w:val="22"/>
        </w:rPr>
        <w:lastRenderedPageBreak/>
        <w:t>La Comisión</w:t>
      </w:r>
      <w:r w:rsidR="00CE3706" w:rsidRPr="009934D6">
        <w:rPr>
          <w:color w:val="000000"/>
          <w:szCs w:val="22"/>
        </w:rPr>
        <w:t xml:space="preserve"> recibió la</w:t>
      </w:r>
      <w:r w:rsidR="005024FE" w:rsidRPr="009934D6">
        <w:rPr>
          <w:color w:val="000000"/>
          <w:szCs w:val="22"/>
        </w:rPr>
        <w:t>s 4</w:t>
      </w:r>
      <w:r w:rsidR="00CE3706" w:rsidRPr="009934D6">
        <w:rPr>
          <w:color w:val="000000"/>
          <w:szCs w:val="22"/>
        </w:rPr>
        <w:t>8 solicitudes seleccionadas por el consultor en cumplimiento de los requisitos de elegibilidad</w:t>
      </w:r>
      <w:r w:rsidR="005024FE" w:rsidRPr="009934D6">
        <w:rPr>
          <w:color w:val="000000"/>
          <w:szCs w:val="22"/>
        </w:rPr>
        <w:t>.  S</w:t>
      </w:r>
      <w:r w:rsidR="00CE3706" w:rsidRPr="009934D6">
        <w:rPr>
          <w:color w:val="000000"/>
          <w:szCs w:val="22"/>
        </w:rPr>
        <w:t xml:space="preserve">obre la base de la evaluación y valoración </w:t>
      </w:r>
      <w:r w:rsidRPr="009934D6">
        <w:rPr>
          <w:color w:val="000000"/>
          <w:szCs w:val="22"/>
        </w:rPr>
        <w:t>de esas solicitudes por la Comisión</w:t>
      </w:r>
      <w:r w:rsidR="00CE3706" w:rsidRPr="009934D6">
        <w:rPr>
          <w:color w:val="000000"/>
          <w:szCs w:val="22"/>
        </w:rPr>
        <w:t>,</w:t>
      </w:r>
      <w:r w:rsidRPr="009934D6">
        <w:rPr>
          <w:color w:val="000000"/>
          <w:szCs w:val="22"/>
        </w:rPr>
        <w:t xml:space="preserve"> el Comité de Selección procederá a efectuar el proceso de selección mediante el esta</w:t>
      </w:r>
      <w:r w:rsidR="0061752B" w:rsidRPr="009934D6">
        <w:rPr>
          <w:color w:val="000000"/>
          <w:szCs w:val="22"/>
        </w:rPr>
        <w:t>blecimiento de una lista definitiv</w:t>
      </w:r>
      <w:r w:rsidR="00D317F9" w:rsidRPr="009934D6">
        <w:rPr>
          <w:color w:val="000000"/>
          <w:szCs w:val="22"/>
        </w:rPr>
        <w:t>a de los candidatos que serán</w:t>
      </w:r>
      <w:r w:rsidRPr="009934D6">
        <w:rPr>
          <w:color w:val="000000"/>
          <w:szCs w:val="22"/>
        </w:rPr>
        <w:t xml:space="preserve"> entrevistados.  En función de los resultados de las entrevistas, el Comité de Selección enviará sus recomendaciones al PBC, que tomará una decisión definitiva durante s</w:t>
      </w:r>
      <w:r w:rsidR="005024FE" w:rsidRPr="009934D6">
        <w:rPr>
          <w:color w:val="000000"/>
          <w:szCs w:val="22"/>
        </w:rPr>
        <w:t>u 2</w:t>
      </w:r>
      <w:r w:rsidRPr="009934D6">
        <w:rPr>
          <w:color w:val="000000"/>
          <w:szCs w:val="22"/>
        </w:rPr>
        <w:t>5ª sesión.</w:t>
      </w:r>
    </w:p>
    <w:p w:rsidR="00950CBE" w:rsidRPr="009934D6" w:rsidRDefault="00950CBE" w:rsidP="00950CBE">
      <w:pPr>
        <w:tabs>
          <w:tab w:val="left" w:pos="567"/>
        </w:tabs>
        <w:rPr>
          <w:i/>
          <w:color w:val="000000"/>
          <w:szCs w:val="22"/>
        </w:rPr>
      </w:pPr>
      <w:r w:rsidRPr="009934D6">
        <w:rPr>
          <w:i/>
          <w:color w:val="000000"/>
          <w:szCs w:val="22"/>
        </w:rPr>
        <w:tab/>
      </w:r>
      <w:r w:rsidR="00985E86" w:rsidRPr="009934D6">
        <w:rPr>
          <w:i/>
          <w:color w:val="000000"/>
          <w:szCs w:val="22"/>
        </w:rPr>
        <w:t>Metodología</w:t>
      </w:r>
    </w:p>
    <w:p w:rsidR="00950CBE" w:rsidRPr="009934D6" w:rsidRDefault="00950CBE" w:rsidP="00950CBE">
      <w:pPr>
        <w:tabs>
          <w:tab w:val="left" w:pos="567"/>
        </w:tabs>
        <w:rPr>
          <w:i/>
          <w:color w:val="000000"/>
          <w:szCs w:val="22"/>
        </w:rPr>
      </w:pPr>
    </w:p>
    <w:p w:rsidR="008B616C" w:rsidRPr="009934D6" w:rsidRDefault="007D753A" w:rsidP="00545D87">
      <w:pPr>
        <w:pStyle w:val="ONUMFS"/>
        <w:rPr>
          <w:color w:val="000000"/>
          <w:szCs w:val="22"/>
        </w:rPr>
      </w:pPr>
      <w:r w:rsidRPr="009934D6">
        <w:rPr>
          <w:color w:val="000000"/>
          <w:szCs w:val="22"/>
        </w:rPr>
        <w:t xml:space="preserve">La Comisión no es un órgano ejecutivo; </w:t>
      </w:r>
      <w:r w:rsidR="00704C8F" w:rsidRPr="009934D6">
        <w:rPr>
          <w:color w:val="000000"/>
          <w:szCs w:val="22"/>
        </w:rPr>
        <w:t xml:space="preserve"> </w:t>
      </w:r>
      <w:r w:rsidRPr="009934D6">
        <w:rPr>
          <w:color w:val="000000"/>
          <w:szCs w:val="22"/>
        </w:rPr>
        <w:t xml:space="preserve">su </w:t>
      </w:r>
      <w:r w:rsidR="001F1078" w:rsidRPr="009934D6">
        <w:rPr>
          <w:color w:val="000000"/>
          <w:szCs w:val="22"/>
        </w:rPr>
        <w:t>misió</w:t>
      </w:r>
      <w:r w:rsidRPr="009934D6">
        <w:rPr>
          <w:color w:val="000000"/>
          <w:szCs w:val="22"/>
        </w:rPr>
        <w:t xml:space="preserve">n es </w:t>
      </w:r>
      <w:r w:rsidR="001F1078" w:rsidRPr="009934D6">
        <w:rPr>
          <w:color w:val="000000"/>
          <w:szCs w:val="22"/>
        </w:rPr>
        <w:t>prestar</w:t>
      </w:r>
      <w:r w:rsidRPr="009934D6">
        <w:rPr>
          <w:color w:val="000000"/>
          <w:szCs w:val="22"/>
        </w:rPr>
        <w:t xml:space="preserve"> asesoramiento a trav</w:t>
      </w:r>
      <w:r w:rsidR="001F1078" w:rsidRPr="009934D6">
        <w:rPr>
          <w:color w:val="000000"/>
          <w:szCs w:val="22"/>
        </w:rPr>
        <w:t>és de la cooperación con el Director General y otros altos funcionarios de la OMPI</w:t>
      </w:r>
      <w:r w:rsidR="00950CBE" w:rsidRPr="009934D6">
        <w:rPr>
          <w:color w:val="000000"/>
          <w:szCs w:val="22"/>
        </w:rPr>
        <w:t xml:space="preserve">, </w:t>
      </w:r>
      <w:r w:rsidR="001F1078" w:rsidRPr="009934D6">
        <w:rPr>
          <w:color w:val="000000"/>
          <w:szCs w:val="22"/>
        </w:rPr>
        <w:t>el</w:t>
      </w:r>
      <w:r w:rsidR="00950CBE" w:rsidRPr="009934D6">
        <w:rPr>
          <w:color w:val="000000"/>
          <w:szCs w:val="22"/>
        </w:rPr>
        <w:t xml:space="preserve"> </w:t>
      </w:r>
      <w:r w:rsidR="001F1078" w:rsidRPr="009934D6">
        <w:rPr>
          <w:color w:val="000000"/>
          <w:szCs w:val="22"/>
        </w:rPr>
        <w:t>Director de</w:t>
      </w:r>
      <w:r w:rsidR="00950CBE" w:rsidRPr="009934D6">
        <w:rPr>
          <w:color w:val="000000"/>
          <w:szCs w:val="22"/>
        </w:rPr>
        <w:t xml:space="preserve"> </w:t>
      </w:r>
      <w:r w:rsidR="001F1078" w:rsidRPr="009934D6">
        <w:rPr>
          <w:color w:val="000000"/>
          <w:szCs w:val="22"/>
        </w:rPr>
        <w:t xml:space="preserve">la División de Supervisión Interna </w:t>
      </w:r>
      <w:r w:rsidR="00FE6058" w:rsidRPr="009934D6">
        <w:rPr>
          <w:color w:val="000000"/>
          <w:szCs w:val="22"/>
        </w:rPr>
        <w:t xml:space="preserve">(DSI) </w:t>
      </w:r>
      <w:r w:rsidR="001F1078" w:rsidRPr="009934D6">
        <w:rPr>
          <w:color w:val="000000"/>
          <w:szCs w:val="22"/>
        </w:rPr>
        <w:t xml:space="preserve">y el Auditor Externo, principalmente sobre la base de los informes e información que se le facilitan.  </w:t>
      </w:r>
      <w:r w:rsidR="0080209C" w:rsidRPr="009934D6">
        <w:rPr>
          <w:color w:val="000000"/>
          <w:szCs w:val="22"/>
        </w:rPr>
        <w:t>Para establecer sus conclusiones, lleva a cabo deliberaciones internas</w:t>
      </w:r>
      <w:r w:rsidR="001F1078" w:rsidRPr="009934D6">
        <w:rPr>
          <w:color w:val="000000"/>
          <w:szCs w:val="22"/>
        </w:rPr>
        <w:t xml:space="preserve"> </w:t>
      </w:r>
      <w:r w:rsidR="0080209C" w:rsidRPr="009934D6">
        <w:rPr>
          <w:color w:val="000000"/>
          <w:szCs w:val="22"/>
        </w:rPr>
        <w:t>sobre cuestiones pertinentes</w:t>
      </w:r>
      <w:r w:rsidR="008B616C" w:rsidRPr="009934D6">
        <w:rPr>
          <w:color w:val="000000"/>
          <w:szCs w:val="22"/>
        </w:rPr>
        <w:t>.</w:t>
      </w:r>
    </w:p>
    <w:p w:rsidR="00950CBE" w:rsidRPr="009934D6" w:rsidRDefault="00950CBE" w:rsidP="00950CBE">
      <w:pPr>
        <w:rPr>
          <w:i/>
        </w:rPr>
      </w:pPr>
      <w:r w:rsidRPr="009934D6">
        <w:rPr>
          <w:i/>
        </w:rPr>
        <w:tab/>
      </w:r>
      <w:bookmarkStart w:id="12" w:name="_Toc453591209"/>
      <w:r w:rsidRPr="009934D6">
        <w:rPr>
          <w:i/>
        </w:rPr>
        <w:t>Interac</w:t>
      </w:r>
      <w:r w:rsidR="0080209C" w:rsidRPr="009934D6">
        <w:rPr>
          <w:i/>
        </w:rPr>
        <w:t>ción con el Comité Asesor de Auditoría Independiente (CAAI) de las Naciones Unidas</w:t>
      </w:r>
      <w:bookmarkEnd w:id="12"/>
    </w:p>
    <w:p w:rsidR="00950CBE" w:rsidRPr="009934D6" w:rsidRDefault="00950CBE" w:rsidP="00950CBE">
      <w:pPr>
        <w:tabs>
          <w:tab w:val="left" w:pos="567"/>
        </w:tabs>
        <w:rPr>
          <w:color w:val="000000"/>
        </w:rPr>
      </w:pPr>
    </w:p>
    <w:p w:rsidR="00950CBE" w:rsidRPr="009934D6" w:rsidRDefault="0080209C" w:rsidP="00545D87">
      <w:pPr>
        <w:pStyle w:val="ONUMFS"/>
      </w:pPr>
      <w:r w:rsidRPr="009934D6">
        <w:rPr>
          <w:color w:val="000000"/>
          <w:szCs w:val="22"/>
        </w:rPr>
        <w:t>En respuesta a una invitación del CAAI de las Naciones Unidas,</w:t>
      </w:r>
      <w:r w:rsidR="00E367C5" w:rsidRPr="009934D6">
        <w:rPr>
          <w:color w:val="000000"/>
          <w:szCs w:val="22"/>
        </w:rPr>
        <w:t xml:space="preserve"> durante su trigésima novena </w:t>
      </w:r>
      <w:r w:rsidRPr="009934D6">
        <w:rPr>
          <w:color w:val="000000"/>
          <w:szCs w:val="22"/>
        </w:rPr>
        <w:t>sesión, la Comisión se reunió con los miembros de ese Comité</w:t>
      </w:r>
      <w:r w:rsidR="00950CBE" w:rsidRPr="009934D6">
        <w:rPr>
          <w:color w:val="000000"/>
          <w:szCs w:val="22"/>
        </w:rPr>
        <w:t xml:space="preserve">.  </w:t>
      </w:r>
      <w:r w:rsidRPr="009934D6">
        <w:rPr>
          <w:color w:val="000000"/>
          <w:szCs w:val="22"/>
        </w:rPr>
        <w:t>La interacción se centró en el intercambio de opiniones sobre las principales esferas de interés, colaboración y posible coordinación entre las comisiones de supervisión del sistema de las Naciones Unidas, sin dejar de lado las mejores prácticas</w:t>
      </w:r>
      <w:r w:rsidR="00950CBE" w:rsidRPr="009934D6">
        <w:rPr>
          <w:color w:val="000000"/>
          <w:szCs w:val="22"/>
        </w:rPr>
        <w:t xml:space="preserve">.  </w:t>
      </w:r>
      <w:r w:rsidRPr="009934D6">
        <w:rPr>
          <w:color w:val="000000"/>
          <w:szCs w:val="22"/>
        </w:rPr>
        <w:t xml:space="preserve">Entre otras cuestiones, se deliberó acerca del seguimiento de las recomendaciones pendientes en materia de supervisión, la coordinación de las actividades </w:t>
      </w:r>
      <w:r w:rsidR="0020685E" w:rsidRPr="009934D6">
        <w:rPr>
          <w:color w:val="000000"/>
          <w:szCs w:val="22"/>
        </w:rPr>
        <w:t xml:space="preserve">externas e internas </w:t>
      </w:r>
      <w:r w:rsidRPr="009934D6">
        <w:rPr>
          <w:color w:val="000000"/>
          <w:szCs w:val="22"/>
        </w:rPr>
        <w:t>de auditor</w:t>
      </w:r>
      <w:r w:rsidR="0020685E" w:rsidRPr="009934D6">
        <w:rPr>
          <w:color w:val="000000"/>
          <w:szCs w:val="22"/>
        </w:rPr>
        <w:t>ía</w:t>
      </w:r>
      <w:r w:rsidRPr="009934D6">
        <w:rPr>
          <w:color w:val="000000"/>
          <w:szCs w:val="22"/>
        </w:rPr>
        <w:t xml:space="preserve"> y la gestión de</w:t>
      </w:r>
      <w:r w:rsidR="0020685E" w:rsidRPr="009934D6">
        <w:rPr>
          <w:color w:val="000000"/>
          <w:szCs w:val="22"/>
        </w:rPr>
        <w:t xml:space="preserve"> los</w:t>
      </w:r>
      <w:r w:rsidRPr="009934D6">
        <w:rPr>
          <w:color w:val="000000"/>
          <w:szCs w:val="22"/>
        </w:rPr>
        <w:t xml:space="preserve"> riesgos.</w:t>
      </w:r>
    </w:p>
    <w:p w:rsidR="00950CBE" w:rsidRPr="009934D6" w:rsidRDefault="0020685E" w:rsidP="00545D87">
      <w:pPr>
        <w:pStyle w:val="ONUMFS"/>
      </w:pPr>
      <w:r w:rsidRPr="009934D6">
        <w:t>Posteriormente</w:t>
      </w:r>
      <w:r w:rsidR="00950CBE" w:rsidRPr="009934D6">
        <w:t>,</w:t>
      </w:r>
      <w:r w:rsidRPr="009934D6">
        <w:t xml:space="preserve"> de conformidad con una recomendación de la Dependencia Común de Inspección (DCI) para fortalecer la interacción entre las distintas comisiones de supervisión del sistema de las Naciones Unidas, el Presidente del CAAI propuso celebrar una reunión entre los Presidentes y Vicepresidentes de las comisiones de supervisión e</w:t>
      </w:r>
      <w:r w:rsidR="005024FE" w:rsidRPr="009934D6">
        <w:t>n 2</w:t>
      </w:r>
      <w:r w:rsidRPr="009934D6">
        <w:t xml:space="preserve">016 para debatir sobre diversas cuestiones e intercambiar experiencia sobre cuestiones de interés mutuo.  </w:t>
      </w:r>
      <w:r w:rsidR="0087481D" w:rsidRPr="009934D6">
        <w:t xml:space="preserve">La CCIS </w:t>
      </w:r>
      <w:r w:rsidR="00D317F9" w:rsidRPr="009934D6">
        <w:t>acoge</w:t>
      </w:r>
      <w:r w:rsidRPr="009934D6">
        <w:t xml:space="preserve"> con satisfacción esa iniciativa.</w:t>
      </w:r>
    </w:p>
    <w:p w:rsidR="00950CBE" w:rsidRPr="009934D6" w:rsidRDefault="00950CBE" w:rsidP="00950CBE">
      <w:pPr>
        <w:pStyle w:val="Heading1"/>
        <w:numPr>
          <w:ilvl w:val="0"/>
          <w:numId w:val="13"/>
        </w:numPr>
        <w:spacing w:before="0"/>
        <w:ind w:left="567" w:hanging="567"/>
        <w:rPr>
          <w:color w:val="000000"/>
          <w:szCs w:val="22"/>
        </w:rPr>
      </w:pPr>
      <w:bookmarkStart w:id="13" w:name="_Toc395336851"/>
      <w:bookmarkStart w:id="14" w:name="_Toc453591210"/>
      <w:bookmarkStart w:id="15" w:name="_Toc455126948"/>
      <w:r w:rsidRPr="009934D6">
        <w:rPr>
          <w:color w:val="000000"/>
          <w:szCs w:val="22"/>
        </w:rPr>
        <w:t>A</w:t>
      </w:r>
      <w:bookmarkEnd w:id="13"/>
      <w:bookmarkEnd w:id="14"/>
      <w:r w:rsidR="00985E86" w:rsidRPr="009934D6">
        <w:rPr>
          <w:color w:val="000000"/>
          <w:szCs w:val="22"/>
        </w:rPr>
        <w:t>SUNTOS EXAMINADOS</w:t>
      </w:r>
      <w:bookmarkEnd w:id="15"/>
    </w:p>
    <w:p w:rsidR="00950CBE" w:rsidRPr="009934D6" w:rsidRDefault="00950CBE" w:rsidP="00950CBE">
      <w:pPr>
        <w:tabs>
          <w:tab w:val="left" w:pos="567"/>
        </w:tabs>
      </w:pPr>
    </w:p>
    <w:p w:rsidR="00950CBE" w:rsidRPr="009934D6" w:rsidRDefault="00985E86" w:rsidP="00950CBE">
      <w:pPr>
        <w:pStyle w:val="Heading3"/>
        <w:numPr>
          <w:ilvl w:val="0"/>
          <w:numId w:val="9"/>
        </w:numPr>
        <w:tabs>
          <w:tab w:val="left" w:pos="0"/>
          <w:tab w:val="left" w:pos="567"/>
        </w:tabs>
        <w:spacing w:before="0" w:after="0"/>
        <w:ind w:left="0" w:firstLine="0"/>
      </w:pPr>
      <w:bookmarkStart w:id="16" w:name="_Toc429145909"/>
      <w:bookmarkStart w:id="17" w:name="_Toc429147802"/>
      <w:bookmarkStart w:id="18" w:name="_Toc429147820"/>
      <w:bookmarkStart w:id="19" w:name="_Toc429384079"/>
      <w:bookmarkStart w:id="20" w:name="_Toc395336853"/>
      <w:bookmarkStart w:id="21" w:name="_Toc455126949"/>
      <w:bookmarkEnd w:id="16"/>
      <w:bookmarkEnd w:id="17"/>
      <w:bookmarkEnd w:id="18"/>
      <w:bookmarkEnd w:id="19"/>
      <w:r w:rsidRPr="009934D6">
        <w:t>Supervisión interna</w:t>
      </w:r>
      <w:bookmarkEnd w:id="20"/>
      <w:bookmarkEnd w:id="21"/>
    </w:p>
    <w:p w:rsidR="00950CBE" w:rsidRPr="009934D6" w:rsidRDefault="00950CBE" w:rsidP="00950CBE">
      <w:pPr>
        <w:pStyle w:val="Title1"/>
        <w:shd w:val="clear" w:color="auto" w:fill="FFFFFF"/>
        <w:tabs>
          <w:tab w:val="left" w:pos="567"/>
        </w:tabs>
        <w:spacing w:before="0" w:beforeAutospacing="0" w:after="0" w:afterAutospacing="0"/>
        <w:rPr>
          <w:rFonts w:ascii="Arial" w:hAnsi="Arial" w:cs="Arial"/>
          <w:i/>
          <w:color w:val="000000"/>
          <w:sz w:val="22"/>
          <w:szCs w:val="22"/>
          <w:lang w:val="es-ES"/>
        </w:rPr>
      </w:pPr>
    </w:p>
    <w:p w:rsidR="00950CBE" w:rsidRPr="009934D6" w:rsidRDefault="00B8793B" w:rsidP="00950CBE">
      <w:pPr>
        <w:tabs>
          <w:tab w:val="left" w:pos="567"/>
        </w:tabs>
        <w:rPr>
          <w:i/>
          <w:color w:val="000000"/>
          <w:szCs w:val="22"/>
        </w:rPr>
      </w:pPr>
      <w:r w:rsidRPr="009934D6">
        <w:rPr>
          <w:i/>
          <w:color w:val="000000"/>
          <w:szCs w:val="22"/>
        </w:rPr>
        <w:tab/>
        <w:t>Plan de supervisión interna y resultados del plan de trabajo</w:t>
      </w:r>
    </w:p>
    <w:p w:rsidR="00950CBE" w:rsidRPr="009934D6" w:rsidRDefault="00950CBE" w:rsidP="00950CBE">
      <w:pPr>
        <w:tabs>
          <w:tab w:val="left" w:pos="567"/>
        </w:tabs>
        <w:rPr>
          <w:i/>
          <w:color w:val="000000"/>
          <w:szCs w:val="22"/>
        </w:rPr>
      </w:pPr>
    </w:p>
    <w:p w:rsidR="008B616C" w:rsidRPr="009934D6" w:rsidRDefault="0087481D" w:rsidP="00545D87">
      <w:pPr>
        <w:pStyle w:val="ONUMFS"/>
        <w:rPr>
          <w:color w:val="000000"/>
          <w:szCs w:val="22"/>
        </w:rPr>
      </w:pPr>
      <w:r w:rsidRPr="009934D6">
        <w:rPr>
          <w:color w:val="000000"/>
          <w:szCs w:val="22"/>
        </w:rPr>
        <w:t>De conformidad con la Carta de Supervisión Interna, la</w:t>
      </w:r>
      <w:r w:rsidR="000D5BA3" w:rsidRPr="009934D6">
        <w:rPr>
          <w:color w:val="000000"/>
          <w:szCs w:val="22"/>
        </w:rPr>
        <w:t xml:space="preserve"> CCIS examinó el proyecto del plan de supervisión interna par</w:t>
      </w:r>
      <w:r w:rsidR="005024FE" w:rsidRPr="009934D6">
        <w:rPr>
          <w:color w:val="000000"/>
          <w:szCs w:val="22"/>
        </w:rPr>
        <w:t>a 2</w:t>
      </w:r>
      <w:r w:rsidR="000D5BA3" w:rsidRPr="009934D6">
        <w:rPr>
          <w:color w:val="000000"/>
          <w:szCs w:val="22"/>
        </w:rPr>
        <w:t xml:space="preserve">016 y </w:t>
      </w:r>
      <w:r w:rsidR="00647CEC" w:rsidRPr="009934D6">
        <w:rPr>
          <w:color w:val="000000"/>
          <w:szCs w:val="22"/>
        </w:rPr>
        <w:t>mostró su satisfacción por</w:t>
      </w:r>
      <w:r w:rsidR="00F42DCE" w:rsidRPr="009934D6">
        <w:rPr>
          <w:color w:val="000000"/>
          <w:szCs w:val="22"/>
        </w:rPr>
        <w:t xml:space="preserve"> que </w:t>
      </w:r>
      <w:r w:rsidR="00331D0E" w:rsidRPr="009934D6">
        <w:rPr>
          <w:color w:val="000000"/>
          <w:szCs w:val="22"/>
        </w:rPr>
        <w:t>la serie</w:t>
      </w:r>
      <w:r w:rsidR="00D317F9" w:rsidRPr="009934D6">
        <w:rPr>
          <w:color w:val="000000"/>
          <w:szCs w:val="22"/>
        </w:rPr>
        <w:t xml:space="preserve"> de tarea</w:t>
      </w:r>
      <w:r w:rsidR="00647CEC" w:rsidRPr="009934D6">
        <w:rPr>
          <w:color w:val="000000"/>
          <w:szCs w:val="22"/>
        </w:rPr>
        <w:t xml:space="preserve">s de supervisión propuestas se </w:t>
      </w:r>
      <w:r w:rsidR="003847A8" w:rsidRPr="009934D6">
        <w:rPr>
          <w:color w:val="000000"/>
          <w:szCs w:val="22"/>
        </w:rPr>
        <w:t xml:space="preserve">centrara en las esferas de </w:t>
      </w:r>
      <w:r w:rsidR="00647CEC" w:rsidRPr="009934D6">
        <w:rPr>
          <w:color w:val="000000"/>
          <w:szCs w:val="22"/>
        </w:rPr>
        <w:t>riesgo</w:t>
      </w:r>
      <w:r w:rsidR="003847A8" w:rsidRPr="009934D6">
        <w:rPr>
          <w:color w:val="000000"/>
          <w:szCs w:val="22"/>
        </w:rPr>
        <w:t xml:space="preserve"> elevado</w:t>
      </w:r>
      <w:r w:rsidR="00647CEC" w:rsidRPr="009934D6">
        <w:rPr>
          <w:color w:val="000000"/>
          <w:szCs w:val="22"/>
        </w:rPr>
        <w:t xml:space="preserve"> y otros ámbitos prioritarios</w:t>
      </w:r>
      <w:r w:rsidR="00950CBE" w:rsidRPr="009934D6">
        <w:rPr>
          <w:color w:val="000000"/>
          <w:szCs w:val="22"/>
        </w:rPr>
        <w:t xml:space="preserve">.  </w:t>
      </w:r>
      <w:r w:rsidR="00647CEC" w:rsidRPr="009934D6">
        <w:rPr>
          <w:color w:val="000000"/>
          <w:szCs w:val="22"/>
        </w:rPr>
        <w:t xml:space="preserve">La Comisión </w:t>
      </w:r>
      <w:r w:rsidR="00B803C7" w:rsidRPr="009934D6">
        <w:rPr>
          <w:color w:val="000000"/>
          <w:szCs w:val="22"/>
        </w:rPr>
        <w:t xml:space="preserve">brindó asesoramiento, entre otras cuestiones, acerca de una </w:t>
      </w:r>
      <w:r w:rsidR="00845ECD" w:rsidRPr="009934D6">
        <w:rPr>
          <w:color w:val="000000"/>
          <w:szCs w:val="22"/>
        </w:rPr>
        <w:t>me</w:t>
      </w:r>
      <w:r w:rsidR="00B803C7" w:rsidRPr="009934D6">
        <w:rPr>
          <w:color w:val="000000"/>
          <w:szCs w:val="22"/>
        </w:rPr>
        <w:t xml:space="preserve">jor presentación de la previsión de recursos y de los plazos presupuestados para las tareas planificadas, con miras a asegurar que esas tareas resulten viables y a fortalecer la </w:t>
      </w:r>
      <w:r w:rsidR="00845ECD" w:rsidRPr="009934D6">
        <w:rPr>
          <w:color w:val="000000"/>
          <w:szCs w:val="22"/>
        </w:rPr>
        <w:t>supervisión de la aplicación del plan.  Las sugerencias de la Comisión fueron tenidas en cuenta al finalizar el plan de trabajo</w:t>
      </w:r>
      <w:r w:rsidR="008B616C" w:rsidRPr="009934D6">
        <w:rPr>
          <w:color w:val="000000"/>
          <w:szCs w:val="22"/>
        </w:rPr>
        <w:t>.</w:t>
      </w:r>
    </w:p>
    <w:p w:rsidR="008B616C" w:rsidRPr="009934D6" w:rsidRDefault="00845ECD" w:rsidP="00545D87">
      <w:pPr>
        <w:pStyle w:val="ONUMFS"/>
        <w:rPr>
          <w:szCs w:val="22"/>
        </w:rPr>
      </w:pPr>
      <w:r w:rsidRPr="009934D6">
        <w:rPr>
          <w:szCs w:val="22"/>
        </w:rPr>
        <w:t>En cada una de las sesiones, la CCIS examinó el informe de actividad de la División de Supervisi</w:t>
      </w:r>
      <w:r w:rsidR="00D317F9" w:rsidRPr="009934D6">
        <w:rPr>
          <w:szCs w:val="22"/>
        </w:rPr>
        <w:t>ón Interna y analizó con el</w:t>
      </w:r>
      <w:r w:rsidR="000B06A5" w:rsidRPr="009934D6">
        <w:rPr>
          <w:szCs w:val="22"/>
        </w:rPr>
        <w:t xml:space="preserve"> Director interino</w:t>
      </w:r>
      <w:r w:rsidR="00D317F9" w:rsidRPr="009934D6">
        <w:rPr>
          <w:szCs w:val="22"/>
        </w:rPr>
        <w:t xml:space="preserve"> de la DSI</w:t>
      </w:r>
      <w:r w:rsidR="000B06A5" w:rsidRPr="009934D6">
        <w:rPr>
          <w:szCs w:val="22"/>
        </w:rPr>
        <w:t xml:space="preserve"> la sit</w:t>
      </w:r>
      <w:r w:rsidR="00FE6058" w:rsidRPr="009934D6">
        <w:rPr>
          <w:szCs w:val="22"/>
        </w:rPr>
        <w:t>uación de las tareas previstas, las tareas</w:t>
      </w:r>
      <w:r w:rsidR="000B06A5" w:rsidRPr="009934D6">
        <w:rPr>
          <w:szCs w:val="22"/>
        </w:rPr>
        <w:t xml:space="preserve"> en curso y otras actividades de supervisión.  La Comisión </w:t>
      </w:r>
      <w:r w:rsidR="00331D0E" w:rsidRPr="009934D6">
        <w:rPr>
          <w:szCs w:val="22"/>
        </w:rPr>
        <w:t>tom</w:t>
      </w:r>
      <w:r w:rsidR="000B06A5" w:rsidRPr="009934D6">
        <w:rPr>
          <w:szCs w:val="22"/>
        </w:rPr>
        <w:t>ó</w:t>
      </w:r>
      <w:r w:rsidR="00331D0E" w:rsidRPr="009934D6">
        <w:rPr>
          <w:szCs w:val="22"/>
        </w:rPr>
        <w:t xml:space="preserve"> nota</w:t>
      </w:r>
      <w:r w:rsidR="000B06A5" w:rsidRPr="009934D6">
        <w:rPr>
          <w:szCs w:val="22"/>
        </w:rPr>
        <w:t xml:space="preserve"> con agrado </w:t>
      </w:r>
      <w:r w:rsidR="00331D0E" w:rsidRPr="009934D6">
        <w:rPr>
          <w:szCs w:val="22"/>
        </w:rPr>
        <w:t xml:space="preserve">de </w:t>
      </w:r>
      <w:r w:rsidR="000B06A5" w:rsidRPr="009934D6">
        <w:rPr>
          <w:szCs w:val="22"/>
        </w:rPr>
        <w:t>que, pese a las limitaciones de personal, la aplicación del plan de supervisión marchaba, en general, según lo previsto</w:t>
      </w:r>
      <w:r w:rsidR="008B616C" w:rsidRPr="009934D6">
        <w:rPr>
          <w:szCs w:val="22"/>
        </w:rPr>
        <w:t>.</w:t>
      </w:r>
    </w:p>
    <w:p w:rsidR="00950CBE" w:rsidRPr="009934D6" w:rsidRDefault="00C622F5" w:rsidP="00233158">
      <w:pPr>
        <w:keepNext/>
        <w:tabs>
          <w:tab w:val="left" w:pos="567"/>
        </w:tabs>
        <w:rPr>
          <w:i/>
          <w:color w:val="000000"/>
          <w:szCs w:val="22"/>
        </w:rPr>
      </w:pPr>
      <w:r w:rsidRPr="009934D6">
        <w:rPr>
          <w:i/>
          <w:color w:val="000000"/>
          <w:szCs w:val="22"/>
        </w:rPr>
        <w:lastRenderedPageBreak/>
        <w:tab/>
      </w:r>
      <w:r w:rsidR="00985E86" w:rsidRPr="009934D6">
        <w:rPr>
          <w:i/>
          <w:color w:val="000000"/>
          <w:szCs w:val="22"/>
        </w:rPr>
        <w:t>Contratación de un Nuevo Director de la DSI</w:t>
      </w:r>
    </w:p>
    <w:p w:rsidR="00950CBE" w:rsidRPr="009934D6" w:rsidRDefault="00950CBE" w:rsidP="00233158">
      <w:pPr>
        <w:keepNext/>
        <w:tabs>
          <w:tab w:val="left" w:pos="567"/>
        </w:tabs>
        <w:rPr>
          <w:i/>
          <w:color w:val="000000"/>
          <w:szCs w:val="22"/>
        </w:rPr>
      </w:pPr>
    </w:p>
    <w:p w:rsidR="00950CBE" w:rsidRPr="009934D6" w:rsidRDefault="00E367C5" w:rsidP="00233158">
      <w:pPr>
        <w:pStyle w:val="ONUMFS"/>
        <w:keepNext/>
      </w:pPr>
      <w:r w:rsidRPr="009934D6">
        <w:rPr>
          <w:color w:val="000000"/>
          <w:szCs w:val="22"/>
        </w:rPr>
        <w:t xml:space="preserve">En su trigésima novena </w:t>
      </w:r>
      <w:r w:rsidR="005146D2" w:rsidRPr="009934D6">
        <w:rPr>
          <w:color w:val="000000"/>
          <w:szCs w:val="22"/>
        </w:rPr>
        <w:t xml:space="preserve">sesión, la CCIS examinó </w:t>
      </w:r>
      <w:r w:rsidR="00FE6058" w:rsidRPr="009934D6">
        <w:rPr>
          <w:color w:val="000000"/>
          <w:szCs w:val="22"/>
        </w:rPr>
        <w:t xml:space="preserve">junto </w:t>
      </w:r>
      <w:r w:rsidR="005146D2" w:rsidRPr="009934D6">
        <w:rPr>
          <w:color w:val="000000"/>
          <w:szCs w:val="22"/>
        </w:rPr>
        <w:t>con el Director General el proceso de contratación del Dire</w:t>
      </w:r>
      <w:r w:rsidR="00FE6058" w:rsidRPr="009934D6">
        <w:rPr>
          <w:color w:val="000000"/>
          <w:szCs w:val="22"/>
        </w:rPr>
        <w:t>ctor de la DSI.  Antes de su cuadragésima</w:t>
      </w:r>
      <w:r w:rsidR="005146D2" w:rsidRPr="009934D6">
        <w:rPr>
          <w:color w:val="000000"/>
          <w:szCs w:val="22"/>
        </w:rPr>
        <w:t xml:space="preserve"> sesión, la Secretaría solicitó el parecer de la Comisión acerca de algunos cambios propuestos relat</w:t>
      </w:r>
      <w:r w:rsidR="00FE6058" w:rsidRPr="009934D6">
        <w:rPr>
          <w:color w:val="000000"/>
          <w:szCs w:val="22"/>
        </w:rPr>
        <w:t xml:space="preserve">ivos al anuncio de vacante </w:t>
      </w:r>
      <w:r w:rsidR="005146D2" w:rsidRPr="009934D6">
        <w:rPr>
          <w:color w:val="000000"/>
          <w:szCs w:val="22"/>
        </w:rPr>
        <w:t>en relación con el puesto, a fin de ampliar l</w:t>
      </w:r>
      <w:r w:rsidR="00E92196" w:rsidRPr="009934D6">
        <w:rPr>
          <w:color w:val="000000"/>
          <w:szCs w:val="22"/>
        </w:rPr>
        <w:t>a lista de posibles candidatos</w:t>
      </w:r>
      <w:r w:rsidR="00950CBE" w:rsidRPr="009934D6">
        <w:rPr>
          <w:rFonts w:eastAsia="Times New Roman"/>
          <w:szCs w:val="22"/>
        </w:rPr>
        <w:t xml:space="preserve">.  </w:t>
      </w:r>
      <w:r w:rsidR="00FE6058" w:rsidRPr="009934D6">
        <w:rPr>
          <w:rFonts w:eastAsia="Times New Roman"/>
          <w:szCs w:val="22"/>
        </w:rPr>
        <w:t>La Comisión examin</w:t>
      </w:r>
      <w:r w:rsidR="00E92196" w:rsidRPr="009934D6">
        <w:rPr>
          <w:rFonts w:eastAsia="Times New Roman"/>
          <w:szCs w:val="22"/>
        </w:rPr>
        <w:t xml:space="preserve">ó los cambios propuestos y formuló sus sugerencias, que fueron aceptadas por la Secretaría, por lo que el </w:t>
      </w:r>
      <w:r w:rsidR="00331D0E" w:rsidRPr="009934D6">
        <w:rPr>
          <w:rFonts w:eastAsia="Times New Roman"/>
          <w:szCs w:val="22"/>
        </w:rPr>
        <w:t>anuncio de vacante fue</w:t>
      </w:r>
      <w:r w:rsidR="00E92196" w:rsidRPr="009934D6">
        <w:rPr>
          <w:rFonts w:eastAsia="Times New Roman"/>
          <w:szCs w:val="22"/>
        </w:rPr>
        <w:t xml:space="preserve"> publicado en el sitio web de la OMPI.</w:t>
      </w:r>
    </w:p>
    <w:p w:rsidR="008B616C" w:rsidRPr="009934D6" w:rsidRDefault="00E92196" w:rsidP="00545D87">
      <w:pPr>
        <w:pStyle w:val="ONUMFS"/>
        <w:rPr>
          <w:rFonts w:eastAsia="Times New Roman"/>
          <w:szCs w:val="22"/>
        </w:rPr>
      </w:pPr>
      <w:r w:rsidRPr="009934D6">
        <w:rPr>
          <w:rFonts w:eastAsia="Times New Roman"/>
          <w:szCs w:val="22"/>
        </w:rPr>
        <w:t>En la</w:t>
      </w:r>
      <w:r w:rsidR="00E367C5" w:rsidRPr="009934D6">
        <w:rPr>
          <w:rFonts w:eastAsia="Times New Roman"/>
          <w:szCs w:val="22"/>
        </w:rPr>
        <w:t xml:space="preserve"> cuadragésima primera</w:t>
      </w:r>
      <w:r w:rsidR="00950CBE" w:rsidRPr="009934D6">
        <w:rPr>
          <w:rFonts w:eastAsia="Times New Roman"/>
          <w:szCs w:val="22"/>
        </w:rPr>
        <w:t xml:space="preserve"> </w:t>
      </w:r>
      <w:r w:rsidRPr="009934D6">
        <w:rPr>
          <w:rFonts w:eastAsia="Times New Roman"/>
          <w:szCs w:val="22"/>
        </w:rPr>
        <w:t xml:space="preserve">sesión, </w:t>
      </w:r>
      <w:r w:rsidR="00D16988" w:rsidRPr="009934D6">
        <w:rPr>
          <w:rFonts w:eastAsia="Times New Roman"/>
          <w:szCs w:val="22"/>
        </w:rPr>
        <w:t>l</w:t>
      </w:r>
      <w:r w:rsidR="00220315" w:rsidRPr="009934D6">
        <w:rPr>
          <w:rFonts w:eastAsia="Times New Roman"/>
          <w:szCs w:val="22"/>
        </w:rPr>
        <w:t>a</w:t>
      </w:r>
      <w:r w:rsidR="00D16988" w:rsidRPr="009934D6">
        <w:rPr>
          <w:rFonts w:eastAsia="Times New Roman"/>
          <w:szCs w:val="22"/>
        </w:rPr>
        <w:t xml:space="preserve"> Directo</w:t>
      </w:r>
      <w:r w:rsidR="00220315" w:rsidRPr="009934D6">
        <w:rPr>
          <w:rFonts w:eastAsia="Times New Roman"/>
          <w:szCs w:val="22"/>
        </w:rPr>
        <w:t>ra</w:t>
      </w:r>
      <w:r w:rsidR="00D16988" w:rsidRPr="009934D6">
        <w:rPr>
          <w:rFonts w:eastAsia="Times New Roman"/>
          <w:szCs w:val="22"/>
        </w:rPr>
        <w:t xml:space="preserve"> del DGRRHH informó a la Comisi</w:t>
      </w:r>
      <w:r w:rsidR="00091953" w:rsidRPr="009934D6">
        <w:rPr>
          <w:rFonts w:eastAsia="Times New Roman"/>
          <w:szCs w:val="22"/>
        </w:rPr>
        <w:t>ón sobre la evolución del proceso de contratación y los plazos previstos</w:t>
      </w:r>
      <w:r w:rsidR="00950CBE" w:rsidRPr="009934D6">
        <w:rPr>
          <w:rFonts w:eastAsia="Times New Roman"/>
          <w:bCs/>
          <w:szCs w:val="22"/>
        </w:rPr>
        <w:t xml:space="preserve">. </w:t>
      </w:r>
      <w:r w:rsidR="00950CBE" w:rsidRPr="009934D6">
        <w:rPr>
          <w:rFonts w:eastAsia="Times New Roman"/>
          <w:szCs w:val="22"/>
        </w:rPr>
        <w:t xml:space="preserve"> </w:t>
      </w:r>
      <w:r w:rsidR="00AC2D96" w:rsidRPr="009934D6">
        <w:rPr>
          <w:rFonts w:eastAsia="Times New Roman"/>
          <w:szCs w:val="22"/>
        </w:rPr>
        <w:t>La Comisión ofreció asistencia a la Secretaría en una fase temprana del proceso</w:t>
      </w:r>
      <w:r w:rsidR="008B616C" w:rsidRPr="009934D6">
        <w:rPr>
          <w:rFonts w:eastAsia="Times New Roman"/>
          <w:szCs w:val="22"/>
        </w:rPr>
        <w:t>.</w:t>
      </w:r>
    </w:p>
    <w:p w:rsidR="00950CBE" w:rsidRPr="009934D6" w:rsidRDefault="00985E86" w:rsidP="00950CBE">
      <w:pPr>
        <w:tabs>
          <w:tab w:val="left" w:pos="567"/>
        </w:tabs>
        <w:ind w:firstLine="567"/>
        <w:rPr>
          <w:i/>
          <w:color w:val="000000"/>
          <w:szCs w:val="22"/>
        </w:rPr>
      </w:pPr>
      <w:r w:rsidRPr="009934D6">
        <w:rPr>
          <w:i/>
          <w:color w:val="000000"/>
          <w:szCs w:val="22"/>
        </w:rPr>
        <w:t>Evaluación de la actuación profesional del Director inter</w:t>
      </w:r>
      <w:r w:rsidR="00A27104" w:rsidRPr="009934D6">
        <w:rPr>
          <w:i/>
          <w:color w:val="000000"/>
          <w:szCs w:val="22"/>
        </w:rPr>
        <w:t>i</w:t>
      </w:r>
      <w:r w:rsidRPr="009934D6">
        <w:rPr>
          <w:i/>
          <w:color w:val="000000"/>
          <w:szCs w:val="22"/>
        </w:rPr>
        <w:t>no de la DSI</w:t>
      </w:r>
    </w:p>
    <w:p w:rsidR="00950CBE" w:rsidRPr="009934D6" w:rsidRDefault="00950CBE" w:rsidP="00950CBE">
      <w:pPr>
        <w:tabs>
          <w:tab w:val="left" w:pos="567"/>
        </w:tabs>
        <w:rPr>
          <w:i/>
          <w:color w:val="000000"/>
          <w:szCs w:val="22"/>
        </w:rPr>
      </w:pPr>
    </w:p>
    <w:p w:rsidR="008B616C" w:rsidRPr="009934D6" w:rsidRDefault="00AC2D96" w:rsidP="00545D87">
      <w:pPr>
        <w:pStyle w:val="ONUMFS"/>
        <w:rPr>
          <w:color w:val="000000"/>
          <w:szCs w:val="22"/>
        </w:rPr>
      </w:pPr>
      <w:r w:rsidRPr="009934D6">
        <w:rPr>
          <w:color w:val="000000"/>
          <w:szCs w:val="22"/>
        </w:rPr>
        <w:t>De conformidad con la Carta de Supervisión Interna, la CCIS aportó informaci</w:t>
      </w:r>
      <w:r w:rsidR="009A4B38" w:rsidRPr="009934D6">
        <w:rPr>
          <w:color w:val="000000"/>
          <w:szCs w:val="22"/>
        </w:rPr>
        <w:t>ón para</w:t>
      </w:r>
      <w:r w:rsidR="00A27104" w:rsidRPr="009934D6">
        <w:rPr>
          <w:color w:val="000000"/>
          <w:szCs w:val="22"/>
        </w:rPr>
        <w:t xml:space="preserve"> la evaluación anual sobr</w:t>
      </w:r>
      <w:r w:rsidRPr="009934D6">
        <w:rPr>
          <w:color w:val="000000"/>
          <w:szCs w:val="22"/>
        </w:rPr>
        <w:t>e la actuación profesional del Director inter</w:t>
      </w:r>
      <w:r w:rsidR="00A27104" w:rsidRPr="009934D6">
        <w:rPr>
          <w:color w:val="000000"/>
          <w:szCs w:val="22"/>
        </w:rPr>
        <w:t>i</w:t>
      </w:r>
      <w:r w:rsidRPr="009934D6">
        <w:rPr>
          <w:color w:val="000000"/>
          <w:szCs w:val="22"/>
        </w:rPr>
        <w:t xml:space="preserve">no de la DSI, </w:t>
      </w:r>
      <w:r w:rsidR="00331D0E" w:rsidRPr="009934D6">
        <w:rPr>
          <w:color w:val="000000"/>
          <w:szCs w:val="22"/>
        </w:rPr>
        <w:t>para que se</w:t>
      </w:r>
      <w:r w:rsidR="009A4B38" w:rsidRPr="009934D6">
        <w:rPr>
          <w:color w:val="000000"/>
          <w:szCs w:val="22"/>
        </w:rPr>
        <w:t>a estudiada por el Director General</w:t>
      </w:r>
      <w:r w:rsidR="008B616C" w:rsidRPr="009934D6">
        <w:rPr>
          <w:color w:val="000000"/>
          <w:szCs w:val="22"/>
        </w:rPr>
        <w:t>.</w:t>
      </w:r>
    </w:p>
    <w:p w:rsidR="00950CBE" w:rsidRPr="009934D6" w:rsidRDefault="00900FD6" w:rsidP="00950CBE">
      <w:pPr>
        <w:tabs>
          <w:tab w:val="left" w:pos="567"/>
        </w:tabs>
        <w:ind w:firstLine="567"/>
        <w:rPr>
          <w:i/>
          <w:color w:val="000000"/>
          <w:szCs w:val="22"/>
        </w:rPr>
      </w:pPr>
      <w:r w:rsidRPr="009934D6">
        <w:rPr>
          <w:i/>
          <w:color w:val="000000"/>
          <w:szCs w:val="22"/>
        </w:rPr>
        <w:t>Dotación de personal de la DSI</w:t>
      </w:r>
    </w:p>
    <w:p w:rsidR="00950CBE" w:rsidRPr="009934D6" w:rsidRDefault="00950CBE" w:rsidP="00950CBE">
      <w:pPr>
        <w:tabs>
          <w:tab w:val="left" w:pos="567"/>
        </w:tabs>
        <w:ind w:firstLine="567"/>
        <w:rPr>
          <w:i/>
          <w:color w:val="000000"/>
          <w:szCs w:val="22"/>
        </w:rPr>
      </w:pPr>
    </w:p>
    <w:p w:rsidR="008B616C" w:rsidRPr="009934D6" w:rsidRDefault="00E03628" w:rsidP="00545D87">
      <w:pPr>
        <w:pStyle w:val="ONUMFS"/>
        <w:rPr>
          <w:color w:val="000000"/>
          <w:szCs w:val="22"/>
        </w:rPr>
      </w:pPr>
      <w:r w:rsidRPr="009934D6">
        <w:rPr>
          <w:color w:val="000000"/>
          <w:szCs w:val="22"/>
        </w:rPr>
        <w:t>La CCIS examinó en cada una de sus sesiones la situación general de dotación de personal de la DSI</w:t>
      </w:r>
      <w:r w:rsidR="00950CBE" w:rsidRPr="009934D6">
        <w:rPr>
          <w:color w:val="000000"/>
          <w:szCs w:val="22"/>
        </w:rPr>
        <w:t xml:space="preserve">.  </w:t>
      </w:r>
      <w:r w:rsidR="00A27E46" w:rsidRPr="009934D6">
        <w:rPr>
          <w:color w:val="000000"/>
          <w:szCs w:val="22"/>
        </w:rPr>
        <w:t>La Comisión manifestó su inquietud por el alcance de las</w:t>
      </w:r>
      <w:r w:rsidR="00A27104" w:rsidRPr="009934D6">
        <w:rPr>
          <w:color w:val="000000"/>
          <w:szCs w:val="22"/>
        </w:rPr>
        <w:t xml:space="preserve"> restricciones ocasionadas, entre otras cosas, por </w:t>
      </w:r>
      <w:r w:rsidR="00A27E46" w:rsidRPr="009934D6">
        <w:rPr>
          <w:color w:val="000000"/>
          <w:szCs w:val="22"/>
        </w:rPr>
        <w:t xml:space="preserve">el cargo vacante de Director de la DSI, </w:t>
      </w:r>
      <w:r w:rsidR="00B57CD7" w:rsidRPr="009934D6">
        <w:rPr>
          <w:color w:val="000000"/>
          <w:szCs w:val="22"/>
        </w:rPr>
        <w:t xml:space="preserve">la jubilación anticipada del Jefe de la Sección de Evaluación, la ausencia con licencia especial del </w:t>
      </w:r>
      <w:r w:rsidR="005F34AE" w:rsidRPr="009934D6">
        <w:rPr>
          <w:color w:val="000000"/>
          <w:szCs w:val="22"/>
        </w:rPr>
        <w:t>Oficial Principal de Evaluaciones y</w:t>
      </w:r>
      <w:r w:rsidR="00A27104" w:rsidRPr="009934D6">
        <w:rPr>
          <w:color w:val="000000"/>
          <w:szCs w:val="22"/>
        </w:rPr>
        <w:t xml:space="preserve"> la licencia prolongada de otro miembro del personal</w:t>
      </w:r>
      <w:r w:rsidR="008B616C" w:rsidRPr="009934D6">
        <w:rPr>
          <w:color w:val="000000"/>
          <w:szCs w:val="22"/>
        </w:rPr>
        <w:t>.</w:t>
      </w:r>
    </w:p>
    <w:p w:rsidR="00950CBE" w:rsidRPr="009934D6" w:rsidRDefault="00900FD6" w:rsidP="00545D87">
      <w:pPr>
        <w:pStyle w:val="ONUMFS"/>
      </w:pPr>
      <w:r w:rsidRPr="009934D6">
        <w:rPr>
          <w:szCs w:val="22"/>
        </w:rPr>
        <w:t>En la</w:t>
      </w:r>
      <w:r w:rsidR="00E367C5" w:rsidRPr="009934D6">
        <w:rPr>
          <w:szCs w:val="22"/>
        </w:rPr>
        <w:t xml:space="preserve"> cuadragésima primera</w:t>
      </w:r>
      <w:r w:rsidRPr="009934D6">
        <w:rPr>
          <w:szCs w:val="22"/>
          <w:vertAlign w:val="superscript"/>
        </w:rPr>
        <w:t xml:space="preserve"> </w:t>
      </w:r>
      <w:r w:rsidRPr="009934D6">
        <w:rPr>
          <w:szCs w:val="22"/>
        </w:rPr>
        <w:t>sesión</w:t>
      </w:r>
      <w:r w:rsidR="00950CBE" w:rsidRPr="009934D6">
        <w:rPr>
          <w:szCs w:val="22"/>
        </w:rPr>
        <w:t xml:space="preserve">, </w:t>
      </w:r>
      <w:r w:rsidRPr="009934D6">
        <w:rPr>
          <w:szCs w:val="22"/>
        </w:rPr>
        <w:t>la Comisión to</w:t>
      </w:r>
      <w:r w:rsidR="00A27104" w:rsidRPr="009934D6">
        <w:rPr>
          <w:szCs w:val="22"/>
        </w:rPr>
        <w:t xml:space="preserve">mó nota de que se habían tomado </w:t>
      </w:r>
      <w:r w:rsidRPr="009934D6">
        <w:rPr>
          <w:szCs w:val="22"/>
        </w:rPr>
        <w:t xml:space="preserve">medidas </w:t>
      </w:r>
      <w:r w:rsidR="00E03628" w:rsidRPr="009934D6">
        <w:rPr>
          <w:szCs w:val="22"/>
        </w:rPr>
        <w:t>para mejorar la situación</w:t>
      </w:r>
      <w:r w:rsidR="00950CBE" w:rsidRPr="009934D6">
        <w:rPr>
          <w:szCs w:val="22"/>
        </w:rPr>
        <w:t xml:space="preserve">.  </w:t>
      </w:r>
      <w:r w:rsidR="0093512C" w:rsidRPr="009934D6">
        <w:rPr>
          <w:szCs w:val="22"/>
        </w:rPr>
        <w:t xml:space="preserve">El proceso de contratación del Jefe de la Sección de </w:t>
      </w:r>
      <w:r w:rsidR="00331D0E" w:rsidRPr="009934D6">
        <w:rPr>
          <w:szCs w:val="22"/>
        </w:rPr>
        <w:t>Evaluación sigue</w:t>
      </w:r>
      <w:r w:rsidR="0093512C" w:rsidRPr="009934D6">
        <w:rPr>
          <w:szCs w:val="22"/>
        </w:rPr>
        <w:t xml:space="preserve"> su curso, </w:t>
      </w:r>
      <w:r w:rsidR="00331D0E" w:rsidRPr="009934D6">
        <w:rPr>
          <w:szCs w:val="22"/>
        </w:rPr>
        <w:t>se h</w:t>
      </w:r>
      <w:r w:rsidR="0093512C" w:rsidRPr="009934D6">
        <w:rPr>
          <w:szCs w:val="22"/>
        </w:rPr>
        <w:t xml:space="preserve">a contratado </w:t>
      </w:r>
      <w:r w:rsidR="008B608A" w:rsidRPr="009934D6">
        <w:rPr>
          <w:szCs w:val="22"/>
        </w:rPr>
        <w:t xml:space="preserve">a </w:t>
      </w:r>
      <w:r w:rsidR="0093512C" w:rsidRPr="009934D6">
        <w:rPr>
          <w:szCs w:val="22"/>
        </w:rPr>
        <w:t xml:space="preserve">un suplente temporal para el cargo de Oficial Principal de Evaluaciones y </w:t>
      </w:r>
      <w:r w:rsidR="008B608A" w:rsidRPr="009934D6">
        <w:rPr>
          <w:szCs w:val="22"/>
        </w:rPr>
        <w:t xml:space="preserve">a </w:t>
      </w:r>
      <w:r w:rsidR="0093512C" w:rsidRPr="009934D6">
        <w:rPr>
          <w:szCs w:val="22"/>
        </w:rPr>
        <w:t xml:space="preserve">un nuevo investigador, que </w:t>
      </w:r>
      <w:r w:rsidR="00331D0E" w:rsidRPr="009934D6">
        <w:rPr>
          <w:szCs w:val="22"/>
        </w:rPr>
        <w:t>deberá</w:t>
      </w:r>
      <w:r w:rsidR="0093512C" w:rsidRPr="009934D6">
        <w:rPr>
          <w:szCs w:val="22"/>
        </w:rPr>
        <w:t xml:space="preserve"> informar en breve como result</w:t>
      </w:r>
      <w:r w:rsidR="00331D0E" w:rsidRPr="009934D6">
        <w:rPr>
          <w:szCs w:val="22"/>
        </w:rPr>
        <w:t>ado de que la Secretaría haya aprobado</w:t>
      </w:r>
      <w:r w:rsidR="0093512C" w:rsidRPr="009934D6">
        <w:rPr>
          <w:szCs w:val="22"/>
        </w:rPr>
        <w:t xml:space="preserve"> un nuevo puesto.</w:t>
      </w:r>
    </w:p>
    <w:p w:rsidR="00950CBE" w:rsidRPr="009934D6" w:rsidRDefault="00884636" w:rsidP="00C248EC">
      <w:pPr>
        <w:tabs>
          <w:tab w:val="left" w:pos="567"/>
        </w:tabs>
        <w:ind w:firstLine="567"/>
        <w:rPr>
          <w:i/>
          <w:color w:val="000000"/>
          <w:szCs w:val="22"/>
        </w:rPr>
      </w:pPr>
      <w:r w:rsidRPr="009934D6">
        <w:rPr>
          <w:i/>
          <w:color w:val="000000"/>
          <w:szCs w:val="22"/>
        </w:rPr>
        <w:t xml:space="preserve">Política de </w:t>
      </w:r>
      <w:r w:rsidR="00985E86" w:rsidRPr="009934D6">
        <w:rPr>
          <w:i/>
          <w:color w:val="000000"/>
          <w:szCs w:val="22"/>
        </w:rPr>
        <w:t>publicación de los informes de supervisión</w:t>
      </w:r>
    </w:p>
    <w:p w:rsidR="00950CBE" w:rsidRPr="009934D6" w:rsidRDefault="00950CBE" w:rsidP="00C248EC">
      <w:pPr>
        <w:tabs>
          <w:tab w:val="left" w:pos="567"/>
        </w:tabs>
        <w:rPr>
          <w:i/>
          <w:color w:val="000000"/>
          <w:szCs w:val="22"/>
        </w:rPr>
      </w:pPr>
    </w:p>
    <w:p w:rsidR="00950CBE" w:rsidRPr="009934D6" w:rsidRDefault="0069766A" w:rsidP="00545D87">
      <w:pPr>
        <w:pStyle w:val="ONUMFS"/>
      </w:pPr>
      <w:r w:rsidRPr="009934D6">
        <w:rPr>
          <w:color w:val="000000"/>
          <w:szCs w:val="22"/>
        </w:rPr>
        <w:t>E</w:t>
      </w:r>
      <w:r w:rsidR="00B63875" w:rsidRPr="009934D6">
        <w:rPr>
          <w:color w:val="000000"/>
          <w:szCs w:val="22"/>
        </w:rPr>
        <w:t>n abril d</w:t>
      </w:r>
      <w:r w:rsidR="005024FE" w:rsidRPr="009934D6">
        <w:rPr>
          <w:color w:val="000000"/>
          <w:szCs w:val="22"/>
        </w:rPr>
        <w:t>e 2</w:t>
      </w:r>
      <w:r w:rsidR="00B63875" w:rsidRPr="009934D6">
        <w:rPr>
          <w:color w:val="000000"/>
          <w:szCs w:val="22"/>
        </w:rPr>
        <w:t>015</w:t>
      </w:r>
      <w:r w:rsidR="00950CBE" w:rsidRPr="009934D6">
        <w:rPr>
          <w:color w:val="000000"/>
          <w:szCs w:val="22"/>
        </w:rPr>
        <w:t xml:space="preserve">, </w:t>
      </w:r>
      <w:r w:rsidRPr="009934D6">
        <w:rPr>
          <w:color w:val="000000"/>
          <w:szCs w:val="22"/>
        </w:rPr>
        <w:t xml:space="preserve">tras consultar con la CCIS, el Director de la DSI </w:t>
      </w:r>
      <w:r w:rsidR="003662C9" w:rsidRPr="009934D6">
        <w:rPr>
          <w:color w:val="000000"/>
          <w:szCs w:val="22"/>
        </w:rPr>
        <w:t>dio a conocer</w:t>
      </w:r>
      <w:r w:rsidRPr="009934D6">
        <w:rPr>
          <w:color w:val="000000"/>
          <w:szCs w:val="22"/>
        </w:rPr>
        <w:t xml:space="preserve"> la política de publicación de informes de la DSI, que</w:t>
      </w:r>
      <w:r w:rsidR="00B63875" w:rsidRPr="009934D6">
        <w:rPr>
          <w:color w:val="000000"/>
          <w:szCs w:val="22"/>
        </w:rPr>
        <w:t xml:space="preserve"> proporciona un marco y establece principios que rigen la publicación de los informes de supervisión.  Durante el período examinado, la</w:t>
      </w:r>
      <w:r w:rsidR="00D600AF" w:rsidRPr="009934D6">
        <w:rPr>
          <w:color w:val="000000"/>
          <w:szCs w:val="22"/>
        </w:rPr>
        <w:t xml:space="preserve"> Comisión veló por la aplicación de esa política y tomó nota de la necesidad, continuamente expresada por parte de los Estados miembros, de accede</w:t>
      </w:r>
      <w:r w:rsidR="00B63875" w:rsidRPr="009934D6">
        <w:rPr>
          <w:color w:val="000000"/>
          <w:szCs w:val="22"/>
        </w:rPr>
        <w:t>r</w:t>
      </w:r>
      <w:r w:rsidR="00D600AF" w:rsidRPr="009934D6">
        <w:rPr>
          <w:color w:val="000000"/>
          <w:szCs w:val="22"/>
        </w:rPr>
        <w:t xml:space="preserve"> </w:t>
      </w:r>
      <w:r w:rsidR="00B63875" w:rsidRPr="009934D6">
        <w:rPr>
          <w:color w:val="000000"/>
          <w:szCs w:val="22"/>
        </w:rPr>
        <w:t xml:space="preserve">confidencialmente </w:t>
      </w:r>
      <w:r w:rsidR="00D600AF" w:rsidRPr="009934D6">
        <w:rPr>
          <w:color w:val="000000"/>
          <w:szCs w:val="22"/>
        </w:rPr>
        <w:t xml:space="preserve">a los informes publicados </w:t>
      </w:r>
      <w:r w:rsidR="00B63875" w:rsidRPr="009934D6">
        <w:rPr>
          <w:color w:val="000000"/>
          <w:szCs w:val="22"/>
        </w:rPr>
        <w:t>de forma modificada</w:t>
      </w:r>
      <w:r w:rsidR="00950CBE" w:rsidRPr="009934D6">
        <w:rPr>
          <w:color w:val="000000"/>
          <w:szCs w:val="22"/>
        </w:rPr>
        <w:t xml:space="preserve"> </w:t>
      </w:r>
      <w:r w:rsidR="00B63875" w:rsidRPr="009934D6">
        <w:rPr>
          <w:color w:val="000000"/>
          <w:szCs w:val="22"/>
        </w:rPr>
        <w:t>o que no se dan a conocer</w:t>
      </w:r>
      <w:r w:rsidR="00950CBE" w:rsidRPr="009934D6">
        <w:rPr>
          <w:color w:val="000000"/>
          <w:szCs w:val="22"/>
        </w:rPr>
        <w:t xml:space="preserve">.  </w:t>
      </w:r>
      <w:r w:rsidR="004E3A40" w:rsidRPr="009934D6">
        <w:rPr>
          <w:color w:val="000000"/>
          <w:szCs w:val="22"/>
        </w:rPr>
        <w:t>Para resolver esta cuestión, la Comisión, tras consultar con las partes interesadas, prevé proponer una modificación a la Carta de Supervisión Interna.</w:t>
      </w:r>
    </w:p>
    <w:p w:rsidR="00950CBE" w:rsidRPr="009934D6" w:rsidRDefault="00950CBE" w:rsidP="00950CBE">
      <w:pPr>
        <w:pStyle w:val="Default"/>
        <w:tabs>
          <w:tab w:val="left" w:pos="567"/>
        </w:tabs>
        <w:ind w:firstLine="567"/>
        <w:rPr>
          <w:i/>
          <w:sz w:val="22"/>
          <w:szCs w:val="22"/>
          <w:lang w:val="es-ES"/>
        </w:rPr>
      </w:pPr>
      <w:r w:rsidRPr="009934D6">
        <w:rPr>
          <w:i/>
          <w:sz w:val="22"/>
          <w:szCs w:val="22"/>
          <w:lang w:val="es-ES"/>
        </w:rPr>
        <w:t>Audit</w:t>
      </w:r>
      <w:r w:rsidR="00D600AF" w:rsidRPr="009934D6">
        <w:rPr>
          <w:i/>
          <w:sz w:val="22"/>
          <w:szCs w:val="22"/>
          <w:lang w:val="es-ES"/>
        </w:rPr>
        <w:t>oría interna</w:t>
      </w:r>
      <w:r w:rsidRPr="009934D6">
        <w:rPr>
          <w:i/>
          <w:sz w:val="22"/>
          <w:szCs w:val="22"/>
          <w:lang w:val="es-ES"/>
        </w:rPr>
        <w:t xml:space="preserve"> </w:t>
      </w:r>
    </w:p>
    <w:p w:rsidR="00950CBE" w:rsidRPr="009934D6" w:rsidRDefault="00950CBE" w:rsidP="00950CBE">
      <w:pPr>
        <w:pStyle w:val="Default"/>
        <w:tabs>
          <w:tab w:val="left" w:pos="567"/>
        </w:tabs>
        <w:rPr>
          <w:i/>
          <w:sz w:val="22"/>
          <w:szCs w:val="22"/>
          <w:lang w:val="es-ES"/>
        </w:rPr>
      </w:pPr>
    </w:p>
    <w:p w:rsidR="00950CBE" w:rsidRPr="009934D6" w:rsidRDefault="00CF1C48" w:rsidP="00545D87">
      <w:pPr>
        <w:pStyle w:val="ONUMFS"/>
      </w:pPr>
      <w:r w:rsidRPr="009934D6">
        <w:rPr>
          <w:color w:val="000000"/>
          <w:szCs w:val="22"/>
        </w:rPr>
        <w:t>Durante el período que abarca el informe</w:t>
      </w:r>
      <w:r w:rsidR="004E3A40" w:rsidRPr="009934D6">
        <w:rPr>
          <w:color w:val="000000"/>
          <w:szCs w:val="22"/>
        </w:rPr>
        <w:t xml:space="preserve">, la CCIS examinó, conjuntamente con la DSI y </w:t>
      </w:r>
      <w:r w:rsidR="006F61BD" w:rsidRPr="009934D6">
        <w:rPr>
          <w:color w:val="000000"/>
          <w:szCs w:val="22"/>
        </w:rPr>
        <w:t>la Administración, siete informes de auditoría interna</w:t>
      </w:r>
      <w:r w:rsidR="00950CBE" w:rsidRPr="009934D6">
        <w:rPr>
          <w:color w:val="000000"/>
          <w:szCs w:val="22"/>
        </w:rPr>
        <w:t xml:space="preserve">, </w:t>
      </w:r>
      <w:r w:rsidR="00331D0E" w:rsidRPr="009934D6">
        <w:rPr>
          <w:color w:val="000000"/>
          <w:szCs w:val="22"/>
        </w:rPr>
        <w:t>y certificó</w:t>
      </w:r>
      <w:r w:rsidRPr="009934D6">
        <w:rPr>
          <w:color w:val="000000"/>
          <w:szCs w:val="22"/>
        </w:rPr>
        <w:t xml:space="preserve"> el acuerdo de la Administración con las </w:t>
      </w:r>
      <w:r w:rsidR="00331D0E" w:rsidRPr="009934D6">
        <w:rPr>
          <w:color w:val="000000"/>
          <w:szCs w:val="22"/>
        </w:rPr>
        <w:t>recomendaciones de la auditoría, haciendo</w:t>
      </w:r>
      <w:r w:rsidRPr="009934D6">
        <w:rPr>
          <w:color w:val="000000"/>
          <w:szCs w:val="22"/>
        </w:rPr>
        <w:t xml:space="preserve"> suyo</w:t>
      </w:r>
      <w:r w:rsidR="00D35D8A" w:rsidRPr="009934D6">
        <w:rPr>
          <w:color w:val="000000"/>
          <w:szCs w:val="22"/>
        </w:rPr>
        <w:t xml:space="preserve"> el plan de aplica</w:t>
      </w:r>
      <w:r w:rsidRPr="009934D6">
        <w:rPr>
          <w:color w:val="000000"/>
          <w:szCs w:val="22"/>
        </w:rPr>
        <w:t>ción:</w:t>
      </w:r>
      <w:r w:rsidR="00950CBE" w:rsidRPr="009934D6">
        <w:rPr>
          <w:color w:val="000000"/>
          <w:szCs w:val="22"/>
        </w:rPr>
        <w:t xml:space="preserve"> </w:t>
      </w:r>
    </w:p>
    <w:p w:rsidR="00950CBE" w:rsidRPr="009934D6" w:rsidRDefault="00CF1C48" w:rsidP="00950CBE">
      <w:pPr>
        <w:numPr>
          <w:ilvl w:val="0"/>
          <w:numId w:val="10"/>
        </w:numPr>
        <w:tabs>
          <w:tab w:val="left" w:pos="567"/>
          <w:tab w:val="left" w:pos="1134"/>
        </w:tabs>
        <w:autoSpaceDE w:val="0"/>
        <w:autoSpaceDN w:val="0"/>
        <w:adjustRightInd w:val="0"/>
        <w:spacing w:after="120"/>
        <w:ind w:left="1134" w:hanging="567"/>
        <w:rPr>
          <w:color w:val="000000"/>
          <w:szCs w:val="22"/>
        </w:rPr>
      </w:pPr>
      <w:bookmarkStart w:id="22" w:name="_Toc429145911"/>
      <w:bookmarkStart w:id="23" w:name="_Toc429147804"/>
      <w:bookmarkStart w:id="24" w:name="_Toc429147822"/>
      <w:bookmarkStart w:id="25" w:name="_Toc429384081"/>
      <w:bookmarkEnd w:id="22"/>
      <w:bookmarkEnd w:id="23"/>
      <w:bookmarkEnd w:id="24"/>
      <w:bookmarkEnd w:id="25"/>
      <w:r w:rsidRPr="009934D6">
        <w:rPr>
          <w:bCs/>
          <w:color w:val="000000"/>
          <w:szCs w:val="22"/>
        </w:rPr>
        <w:t>Auditoría de la gestión de la continuidad de las operaciones</w:t>
      </w:r>
      <w:r w:rsidR="00950CBE" w:rsidRPr="009934D6">
        <w:rPr>
          <w:bCs/>
          <w:color w:val="000000"/>
          <w:szCs w:val="22"/>
        </w:rPr>
        <w:t xml:space="preserve"> (I</w:t>
      </w:r>
      <w:r w:rsidR="005024FE" w:rsidRPr="009934D6">
        <w:rPr>
          <w:bCs/>
          <w:color w:val="000000"/>
          <w:szCs w:val="22"/>
        </w:rPr>
        <w:t>A 2</w:t>
      </w:r>
      <w:r w:rsidR="00950CBE" w:rsidRPr="009934D6">
        <w:rPr>
          <w:bCs/>
          <w:color w:val="000000"/>
          <w:szCs w:val="22"/>
        </w:rPr>
        <w:t xml:space="preserve">015-01); </w:t>
      </w:r>
    </w:p>
    <w:p w:rsidR="00950CBE" w:rsidRPr="009934D6" w:rsidRDefault="00CF1C48" w:rsidP="00950CBE">
      <w:pPr>
        <w:numPr>
          <w:ilvl w:val="0"/>
          <w:numId w:val="10"/>
        </w:numPr>
        <w:tabs>
          <w:tab w:val="left" w:pos="567"/>
          <w:tab w:val="left" w:pos="1134"/>
        </w:tabs>
        <w:autoSpaceDE w:val="0"/>
        <w:autoSpaceDN w:val="0"/>
        <w:adjustRightInd w:val="0"/>
        <w:spacing w:after="120"/>
        <w:ind w:left="1134" w:hanging="567"/>
        <w:rPr>
          <w:color w:val="000000"/>
          <w:szCs w:val="22"/>
        </w:rPr>
      </w:pPr>
      <w:r w:rsidRPr="009934D6">
        <w:rPr>
          <w:bCs/>
          <w:color w:val="000000"/>
          <w:szCs w:val="22"/>
        </w:rPr>
        <w:t>Auditoría de la gestión de los servicios al cliente</w:t>
      </w:r>
      <w:r w:rsidR="00950CBE" w:rsidRPr="009934D6">
        <w:rPr>
          <w:bCs/>
          <w:color w:val="000000"/>
          <w:szCs w:val="22"/>
        </w:rPr>
        <w:t xml:space="preserve"> </w:t>
      </w:r>
      <w:r w:rsidRPr="009934D6">
        <w:rPr>
          <w:bCs/>
          <w:color w:val="000000"/>
          <w:szCs w:val="22"/>
        </w:rPr>
        <w:t>(</w:t>
      </w:r>
      <w:r w:rsidR="00950CBE" w:rsidRPr="009934D6">
        <w:rPr>
          <w:bCs/>
          <w:color w:val="000000"/>
          <w:szCs w:val="22"/>
        </w:rPr>
        <w:t>I</w:t>
      </w:r>
      <w:r w:rsidR="005024FE" w:rsidRPr="009934D6">
        <w:rPr>
          <w:bCs/>
          <w:color w:val="000000"/>
          <w:szCs w:val="22"/>
        </w:rPr>
        <w:t>A 2</w:t>
      </w:r>
      <w:r w:rsidR="00950CBE" w:rsidRPr="009934D6">
        <w:rPr>
          <w:bCs/>
          <w:color w:val="000000"/>
          <w:szCs w:val="22"/>
        </w:rPr>
        <w:t xml:space="preserve">015-07); </w:t>
      </w:r>
    </w:p>
    <w:p w:rsidR="00950CBE" w:rsidRPr="009934D6" w:rsidRDefault="00CF1C48" w:rsidP="00950CBE">
      <w:pPr>
        <w:numPr>
          <w:ilvl w:val="0"/>
          <w:numId w:val="10"/>
        </w:numPr>
        <w:tabs>
          <w:tab w:val="left" w:pos="567"/>
          <w:tab w:val="left" w:pos="1134"/>
        </w:tabs>
        <w:autoSpaceDE w:val="0"/>
        <w:autoSpaceDN w:val="0"/>
        <w:adjustRightInd w:val="0"/>
        <w:spacing w:after="120"/>
        <w:ind w:left="1134" w:hanging="567"/>
        <w:rPr>
          <w:color w:val="000000"/>
          <w:szCs w:val="22"/>
        </w:rPr>
      </w:pPr>
      <w:r w:rsidRPr="009934D6">
        <w:rPr>
          <w:color w:val="000000"/>
          <w:szCs w:val="22"/>
        </w:rPr>
        <w:t>Auditoría de la gestión de los servicios contractuales individuale</w:t>
      </w:r>
      <w:r w:rsidR="00D35D8A" w:rsidRPr="009934D6">
        <w:rPr>
          <w:color w:val="000000"/>
          <w:szCs w:val="22"/>
        </w:rPr>
        <w:t>s (ICS)</w:t>
      </w:r>
      <w:r w:rsidR="00821B10" w:rsidRPr="009934D6">
        <w:rPr>
          <w:color w:val="000000"/>
          <w:szCs w:val="22"/>
        </w:rPr>
        <w:t> (I</w:t>
      </w:r>
      <w:r w:rsidR="005024FE" w:rsidRPr="009934D6">
        <w:rPr>
          <w:color w:val="000000"/>
          <w:szCs w:val="22"/>
        </w:rPr>
        <w:t>A 2</w:t>
      </w:r>
      <w:r w:rsidR="00821B10" w:rsidRPr="009934D6">
        <w:rPr>
          <w:color w:val="000000"/>
          <w:szCs w:val="22"/>
        </w:rPr>
        <w:t>015</w:t>
      </w:r>
      <w:r w:rsidR="00821B10" w:rsidRPr="009934D6">
        <w:rPr>
          <w:color w:val="000000"/>
          <w:szCs w:val="22"/>
        </w:rPr>
        <w:noBreakHyphen/>
      </w:r>
      <w:r w:rsidR="00950CBE" w:rsidRPr="009934D6">
        <w:rPr>
          <w:color w:val="000000"/>
          <w:szCs w:val="22"/>
        </w:rPr>
        <w:t xml:space="preserve">06); </w:t>
      </w:r>
    </w:p>
    <w:p w:rsidR="00950CBE" w:rsidRPr="009934D6" w:rsidRDefault="00D35D8A" w:rsidP="00950CBE">
      <w:pPr>
        <w:numPr>
          <w:ilvl w:val="0"/>
          <w:numId w:val="10"/>
        </w:numPr>
        <w:tabs>
          <w:tab w:val="left" w:pos="567"/>
          <w:tab w:val="left" w:pos="1134"/>
        </w:tabs>
        <w:autoSpaceDE w:val="0"/>
        <w:autoSpaceDN w:val="0"/>
        <w:adjustRightInd w:val="0"/>
        <w:spacing w:after="120"/>
        <w:ind w:left="1134" w:hanging="567"/>
        <w:rPr>
          <w:color w:val="000000"/>
          <w:szCs w:val="22"/>
        </w:rPr>
      </w:pPr>
      <w:r w:rsidRPr="009934D6">
        <w:rPr>
          <w:color w:val="000000"/>
          <w:szCs w:val="22"/>
        </w:rPr>
        <w:lastRenderedPageBreak/>
        <w:t xml:space="preserve">Examen de la </w:t>
      </w:r>
      <w:r w:rsidR="00331D0E" w:rsidRPr="009934D6">
        <w:rPr>
          <w:color w:val="000000"/>
          <w:szCs w:val="22"/>
        </w:rPr>
        <w:t>fase previa a la</w:t>
      </w:r>
      <w:r w:rsidRPr="009934D6">
        <w:rPr>
          <w:color w:val="000000"/>
          <w:szCs w:val="22"/>
        </w:rPr>
        <w:t xml:space="preserve"> aplicación y la migración de datos del sistema</w:t>
      </w:r>
      <w:r w:rsidR="00950CBE" w:rsidRPr="009934D6">
        <w:rPr>
          <w:color w:val="000000"/>
          <w:szCs w:val="22"/>
        </w:rPr>
        <w:t xml:space="preserve"> </w:t>
      </w:r>
      <w:proofErr w:type="spellStart"/>
      <w:r w:rsidR="00950CBE" w:rsidRPr="009934D6">
        <w:rPr>
          <w:color w:val="000000"/>
          <w:szCs w:val="22"/>
        </w:rPr>
        <w:t>Taleo</w:t>
      </w:r>
      <w:proofErr w:type="spellEnd"/>
      <w:r w:rsidR="00950CBE" w:rsidRPr="009934D6">
        <w:rPr>
          <w:color w:val="000000"/>
          <w:szCs w:val="22"/>
        </w:rPr>
        <w:t xml:space="preserve">™ (IA 2016-01); </w:t>
      </w:r>
    </w:p>
    <w:p w:rsidR="00950CBE" w:rsidRPr="009934D6" w:rsidRDefault="00950CBE" w:rsidP="00950CBE">
      <w:pPr>
        <w:numPr>
          <w:ilvl w:val="0"/>
          <w:numId w:val="10"/>
        </w:numPr>
        <w:tabs>
          <w:tab w:val="left" w:pos="567"/>
          <w:tab w:val="left" w:pos="1134"/>
        </w:tabs>
        <w:autoSpaceDE w:val="0"/>
        <w:autoSpaceDN w:val="0"/>
        <w:adjustRightInd w:val="0"/>
        <w:spacing w:after="120"/>
        <w:ind w:left="1134" w:hanging="567"/>
        <w:rPr>
          <w:color w:val="000000"/>
          <w:szCs w:val="22"/>
        </w:rPr>
      </w:pPr>
      <w:r w:rsidRPr="009934D6">
        <w:rPr>
          <w:color w:val="000000"/>
          <w:szCs w:val="22"/>
        </w:rPr>
        <w:t>Audit</w:t>
      </w:r>
      <w:r w:rsidR="00D35D8A" w:rsidRPr="009934D6">
        <w:rPr>
          <w:color w:val="000000"/>
          <w:szCs w:val="22"/>
        </w:rPr>
        <w:t>oría de la gestión del desempeño del personal</w:t>
      </w:r>
      <w:r w:rsidRPr="009934D6">
        <w:rPr>
          <w:color w:val="000000"/>
          <w:szCs w:val="22"/>
        </w:rPr>
        <w:t xml:space="preserve"> (I</w:t>
      </w:r>
      <w:r w:rsidR="005024FE" w:rsidRPr="009934D6">
        <w:rPr>
          <w:color w:val="000000"/>
          <w:szCs w:val="22"/>
        </w:rPr>
        <w:t>A 2</w:t>
      </w:r>
      <w:r w:rsidRPr="009934D6">
        <w:rPr>
          <w:color w:val="000000"/>
          <w:szCs w:val="22"/>
        </w:rPr>
        <w:t xml:space="preserve">015-04); </w:t>
      </w:r>
    </w:p>
    <w:p w:rsidR="00950CBE" w:rsidRPr="009934D6" w:rsidRDefault="00D35D8A" w:rsidP="00950CBE">
      <w:pPr>
        <w:numPr>
          <w:ilvl w:val="0"/>
          <w:numId w:val="10"/>
        </w:numPr>
        <w:tabs>
          <w:tab w:val="left" w:pos="567"/>
          <w:tab w:val="left" w:pos="1134"/>
        </w:tabs>
        <w:autoSpaceDE w:val="0"/>
        <w:autoSpaceDN w:val="0"/>
        <w:adjustRightInd w:val="0"/>
        <w:spacing w:after="120"/>
        <w:ind w:left="1134" w:hanging="567"/>
        <w:rPr>
          <w:color w:val="000000"/>
          <w:szCs w:val="22"/>
        </w:rPr>
      </w:pPr>
      <w:r w:rsidRPr="009934D6">
        <w:rPr>
          <w:color w:val="000000"/>
          <w:szCs w:val="22"/>
        </w:rPr>
        <w:t>Auditoría de las soluciones operativas para las oficina</w:t>
      </w:r>
      <w:r w:rsidR="00950CBE" w:rsidRPr="009934D6">
        <w:rPr>
          <w:color w:val="000000"/>
          <w:szCs w:val="22"/>
        </w:rPr>
        <w:t>s</w:t>
      </w:r>
      <w:r w:rsidRPr="009934D6">
        <w:rPr>
          <w:color w:val="000000"/>
          <w:szCs w:val="22"/>
        </w:rPr>
        <w:t xml:space="preserve"> de P.I</w:t>
      </w:r>
      <w:r w:rsidR="005024FE" w:rsidRPr="009934D6">
        <w:rPr>
          <w:color w:val="000000"/>
          <w:szCs w:val="22"/>
        </w:rPr>
        <w:t>. (</w:t>
      </w:r>
      <w:r w:rsidR="00917962" w:rsidRPr="009934D6">
        <w:rPr>
          <w:color w:val="000000"/>
          <w:szCs w:val="22"/>
        </w:rPr>
        <w:t>I</w:t>
      </w:r>
      <w:r w:rsidR="005024FE" w:rsidRPr="009934D6">
        <w:rPr>
          <w:color w:val="000000"/>
          <w:szCs w:val="22"/>
        </w:rPr>
        <w:t>A 2</w:t>
      </w:r>
      <w:r w:rsidR="00917962" w:rsidRPr="009934D6">
        <w:rPr>
          <w:color w:val="000000"/>
          <w:szCs w:val="22"/>
        </w:rPr>
        <w:t>016-02);  e</w:t>
      </w:r>
      <w:r w:rsidR="00950CBE" w:rsidRPr="009934D6">
        <w:rPr>
          <w:color w:val="000000"/>
          <w:szCs w:val="22"/>
        </w:rPr>
        <w:t xml:space="preserve"> </w:t>
      </w:r>
    </w:p>
    <w:p w:rsidR="00950CBE" w:rsidRPr="009934D6" w:rsidRDefault="00985E86" w:rsidP="00950CBE">
      <w:pPr>
        <w:numPr>
          <w:ilvl w:val="0"/>
          <w:numId w:val="10"/>
        </w:numPr>
        <w:tabs>
          <w:tab w:val="left" w:pos="567"/>
          <w:tab w:val="left" w:pos="1134"/>
        </w:tabs>
        <w:autoSpaceDE w:val="0"/>
        <w:autoSpaceDN w:val="0"/>
        <w:adjustRightInd w:val="0"/>
        <w:ind w:left="567" w:firstLine="0"/>
        <w:rPr>
          <w:color w:val="000000"/>
          <w:szCs w:val="22"/>
        </w:rPr>
      </w:pPr>
      <w:r w:rsidRPr="009934D6">
        <w:rPr>
          <w:color w:val="000000"/>
          <w:szCs w:val="22"/>
        </w:rPr>
        <w:t>Informe sobre el seguimiento de las excepcione</w:t>
      </w:r>
      <w:r w:rsidR="00950CBE" w:rsidRPr="009934D6">
        <w:rPr>
          <w:color w:val="000000"/>
          <w:szCs w:val="22"/>
        </w:rPr>
        <w:t>s.</w:t>
      </w:r>
    </w:p>
    <w:p w:rsidR="00950CBE" w:rsidRPr="009934D6" w:rsidRDefault="00950CBE" w:rsidP="00950CBE">
      <w:pPr>
        <w:tabs>
          <w:tab w:val="left" w:pos="567"/>
          <w:tab w:val="left" w:pos="1134"/>
        </w:tabs>
        <w:autoSpaceDE w:val="0"/>
        <w:autoSpaceDN w:val="0"/>
        <w:adjustRightInd w:val="0"/>
        <w:rPr>
          <w:color w:val="000000"/>
          <w:szCs w:val="22"/>
        </w:rPr>
      </w:pPr>
    </w:p>
    <w:p w:rsidR="00950CBE" w:rsidRPr="009934D6" w:rsidRDefault="00036DFB" w:rsidP="00545D87">
      <w:pPr>
        <w:pStyle w:val="ONUMFS"/>
      </w:pPr>
      <w:r w:rsidRPr="009934D6">
        <w:rPr>
          <w:color w:val="000000"/>
          <w:szCs w:val="22"/>
        </w:rPr>
        <w:t xml:space="preserve">La Comisión </w:t>
      </w:r>
      <w:r w:rsidR="00AE1659" w:rsidRPr="009934D6">
        <w:rPr>
          <w:color w:val="000000"/>
          <w:szCs w:val="22"/>
        </w:rPr>
        <w:t>manifestó su agrado</w:t>
      </w:r>
      <w:r w:rsidRPr="009934D6">
        <w:rPr>
          <w:color w:val="000000"/>
          <w:szCs w:val="22"/>
        </w:rPr>
        <w:t xml:space="preserve"> por que la DSI, además de contar con las habituales auditorías de resultados, haya adoptado enfoques innovadores como </w:t>
      </w:r>
      <w:r w:rsidR="002A751C" w:rsidRPr="009934D6">
        <w:rPr>
          <w:color w:val="000000"/>
          <w:szCs w:val="22"/>
        </w:rPr>
        <w:t>la “auditoría continua” de determinadas transacciones y los “exámenes de la fase previa de aplicación” de proyectos.</w:t>
      </w:r>
    </w:p>
    <w:p w:rsidR="00950CBE" w:rsidRPr="009934D6" w:rsidRDefault="00950CBE" w:rsidP="009B6C58">
      <w:pPr>
        <w:tabs>
          <w:tab w:val="left" w:pos="567"/>
          <w:tab w:val="left" w:pos="900"/>
          <w:tab w:val="left" w:pos="1134"/>
        </w:tabs>
        <w:autoSpaceDE w:val="0"/>
        <w:autoSpaceDN w:val="0"/>
        <w:adjustRightInd w:val="0"/>
        <w:ind w:left="1134" w:hanging="1134"/>
        <w:rPr>
          <w:i/>
          <w:color w:val="000000"/>
          <w:szCs w:val="22"/>
        </w:rPr>
      </w:pPr>
      <w:bookmarkStart w:id="26" w:name="_Toc429145913"/>
      <w:bookmarkStart w:id="27" w:name="_Toc429147806"/>
      <w:bookmarkStart w:id="28" w:name="_Toc429147824"/>
      <w:bookmarkStart w:id="29" w:name="_Toc429384083"/>
      <w:bookmarkEnd w:id="26"/>
      <w:bookmarkEnd w:id="27"/>
      <w:bookmarkEnd w:id="28"/>
      <w:bookmarkEnd w:id="29"/>
      <w:r w:rsidRPr="009934D6">
        <w:rPr>
          <w:i/>
          <w:color w:val="000000"/>
          <w:szCs w:val="22"/>
        </w:rPr>
        <w:tab/>
      </w:r>
      <w:r w:rsidR="00985E86" w:rsidRPr="009934D6">
        <w:rPr>
          <w:i/>
          <w:color w:val="000000"/>
          <w:szCs w:val="22"/>
        </w:rPr>
        <w:t>Evaluació</w:t>
      </w:r>
      <w:r w:rsidRPr="009934D6">
        <w:rPr>
          <w:i/>
          <w:color w:val="000000"/>
          <w:szCs w:val="22"/>
        </w:rPr>
        <w:t>n</w:t>
      </w:r>
    </w:p>
    <w:p w:rsidR="00950CBE" w:rsidRPr="009934D6" w:rsidRDefault="00950CBE" w:rsidP="009B6C58">
      <w:pPr>
        <w:tabs>
          <w:tab w:val="left" w:pos="567"/>
        </w:tabs>
        <w:rPr>
          <w:i/>
          <w:color w:val="000000"/>
          <w:szCs w:val="22"/>
        </w:rPr>
      </w:pPr>
    </w:p>
    <w:p w:rsidR="00950CBE" w:rsidRPr="009934D6" w:rsidRDefault="002A751C" w:rsidP="00545D87">
      <w:pPr>
        <w:pStyle w:val="ONUMFS"/>
      </w:pPr>
      <w:r w:rsidRPr="009934D6">
        <w:rPr>
          <w:color w:val="000000"/>
          <w:szCs w:val="22"/>
        </w:rPr>
        <w:t xml:space="preserve">La CCIS examinó el proyecto revisado </w:t>
      </w:r>
      <w:r w:rsidR="00AE1659" w:rsidRPr="009934D6">
        <w:rPr>
          <w:color w:val="000000"/>
          <w:szCs w:val="22"/>
        </w:rPr>
        <w:t>de P</w:t>
      </w:r>
      <w:r w:rsidRPr="009934D6">
        <w:rPr>
          <w:color w:val="000000"/>
          <w:szCs w:val="22"/>
        </w:rPr>
        <w:t>olítica</w:t>
      </w:r>
      <w:r w:rsidR="00AE1659" w:rsidRPr="009934D6">
        <w:rPr>
          <w:color w:val="000000"/>
          <w:szCs w:val="22"/>
        </w:rPr>
        <w:t xml:space="preserve"> </w:t>
      </w:r>
      <w:r w:rsidR="00331D0E" w:rsidRPr="009934D6">
        <w:rPr>
          <w:color w:val="000000"/>
          <w:szCs w:val="22"/>
        </w:rPr>
        <w:t>de e</w:t>
      </w:r>
      <w:r w:rsidR="00AE1659" w:rsidRPr="009934D6">
        <w:rPr>
          <w:color w:val="000000"/>
          <w:szCs w:val="22"/>
        </w:rPr>
        <w:t>valuación</w:t>
      </w:r>
      <w:r w:rsidRPr="009934D6">
        <w:rPr>
          <w:color w:val="000000"/>
          <w:szCs w:val="22"/>
        </w:rPr>
        <w:t xml:space="preserve"> sobre el que previamente había propuesto modificaciones, y se mostr</w:t>
      </w:r>
      <w:r w:rsidR="00AE1659" w:rsidRPr="009934D6">
        <w:rPr>
          <w:color w:val="000000"/>
          <w:szCs w:val="22"/>
        </w:rPr>
        <w:t>ó satisfecha de que ahora</w:t>
      </w:r>
      <w:r w:rsidRPr="009934D6">
        <w:rPr>
          <w:color w:val="000000"/>
          <w:szCs w:val="22"/>
        </w:rPr>
        <w:t xml:space="preserve"> el documento estuviera bien centrado y fuera conciso</w:t>
      </w:r>
      <w:r w:rsidR="00950CBE" w:rsidRPr="009934D6">
        <w:rPr>
          <w:color w:val="000000"/>
          <w:szCs w:val="22"/>
        </w:rPr>
        <w:t>.</w:t>
      </w:r>
      <w:r w:rsidR="00AE1659" w:rsidRPr="009934D6">
        <w:rPr>
          <w:color w:val="000000"/>
          <w:szCs w:val="22"/>
        </w:rPr>
        <w:t xml:space="preserve">  La Comisión formuló sugerencias adicionales, tanto de fondo como de redacción, con miras a seguir mejorando el documento.  Esas sugerencias, junto con los comentarios recibidos de los Estados miembros, orientaron a la DSI en la finalización de la Política.</w:t>
      </w:r>
    </w:p>
    <w:p w:rsidR="00950CBE" w:rsidRPr="009934D6" w:rsidRDefault="00AE1659" w:rsidP="00545D87">
      <w:pPr>
        <w:pStyle w:val="ONUMFS"/>
      </w:pPr>
      <w:r w:rsidRPr="009934D6">
        <w:t xml:space="preserve">Con la emisión de la Política </w:t>
      </w:r>
      <w:r w:rsidR="00331D0E" w:rsidRPr="009934D6">
        <w:t>de e</w:t>
      </w:r>
      <w:r w:rsidRPr="009934D6">
        <w:t>valuación en febrero d</w:t>
      </w:r>
      <w:r w:rsidR="005024FE" w:rsidRPr="009934D6">
        <w:t>e 2</w:t>
      </w:r>
      <w:r w:rsidRPr="009934D6">
        <w:t>016, todas las recomendaciones formuladas en la evaluación externa de la calidad de la función de investigación han sido aplicadas en su totalidad.</w:t>
      </w:r>
    </w:p>
    <w:p w:rsidR="00950CBE" w:rsidRPr="009934D6" w:rsidRDefault="00AE1659" w:rsidP="00545D87">
      <w:pPr>
        <w:pStyle w:val="ONUMFS"/>
      </w:pPr>
      <w:r w:rsidRPr="009934D6">
        <w:rPr>
          <w:color w:val="000000"/>
          <w:szCs w:val="22"/>
        </w:rPr>
        <w:t xml:space="preserve">La Comisión también examinó </w:t>
      </w:r>
      <w:r w:rsidR="00E22780" w:rsidRPr="009934D6">
        <w:rPr>
          <w:color w:val="000000"/>
          <w:szCs w:val="22"/>
        </w:rPr>
        <w:t xml:space="preserve">el proyecto de Manual de evaluación </w:t>
      </w:r>
      <w:r w:rsidRPr="009934D6">
        <w:rPr>
          <w:color w:val="000000"/>
          <w:szCs w:val="22"/>
        </w:rPr>
        <w:t>y formuló sugerencias al respecto</w:t>
      </w:r>
      <w:r w:rsidR="00E22780" w:rsidRPr="009934D6">
        <w:rPr>
          <w:color w:val="000000"/>
          <w:szCs w:val="22"/>
        </w:rPr>
        <w:t>.</w:t>
      </w:r>
    </w:p>
    <w:p w:rsidR="008B616C" w:rsidRPr="009934D6" w:rsidRDefault="00E22780" w:rsidP="00545D87">
      <w:pPr>
        <w:pStyle w:val="ONUMFS"/>
        <w:rPr>
          <w:color w:val="000000"/>
          <w:szCs w:val="22"/>
        </w:rPr>
      </w:pPr>
      <w:r w:rsidRPr="009934D6">
        <w:rPr>
          <w:color w:val="000000"/>
          <w:szCs w:val="22"/>
        </w:rPr>
        <w:t>En enero d</w:t>
      </w:r>
      <w:r w:rsidR="005024FE" w:rsidRPr="009934D6">
        <w:rPr>
          <w:color w:val="000000"/>
          <w:szCs w:val="22"/>
        </w:rPr>
        <w:t>e 2</w:t>
      </w:r>
      <w:r w:rsidRPr="009934D6">
        <w:rPr>
          <w:color w:val="000000"/>
          <w:szCs w:val="22"/>
        </w:rPr>
        <w:t>016, la Comisión contribuyó a un seminario de evaluación a cargo de la DSI titulado</w:t>
      </w:r>
      <w:r w:rsidR="00950CBE" w:rsidRPr="009934D6">
        <w:rPr>
          <w:color w:val="000000"/>
          <w:szCs w:val="22"/>
        </w:rPr>
        <w:t xml:space="preserve"> </w:t>
      </w:r>
      <w:r w:rsidR="00950CBE" w:rsidRPr="009934D6">
        <w:rPr>
          <w:i/>
          <w:color w:val="000000"/>
          <w:szCs w:val="22"/>
        </w:rPr>
        <w:t>O</w:t>
      </w:r>
      <w:r w:rsidRPr="009934D6">
        <w:rPr>
          <w:i/>
          <w:color w:val="000000"/>
          <w:szCs w:val="22"/>
        </w:rPr>
        <w:t>MPI</w:t>
      </w:r>
      <w:r w:rsidR="00950CBE" w:rsidRPr="009934D6">
        <w:rPr>
          <w:i/>
          <w:color w:val="000000"/>
          <w:szCs w:val="22"/>
        </w:rPr>
        <w:t>:  Le</w:t>
      </w:r>
      <w:r w:rsidRPr="009934D6">
        <w:rPr>
          <w:i/>
          <w:color w:val="000000"/>
          <w:szCs w:val="22"/>
        </w:rPr>
        <w:t>cciones extraídas y camino a seguir</w:t>
      </w:r>
      <w:r w:rsidR="00950CBE" w:rsidRPr="009934D6">
        <w:rPr>
          <w:iCs/>
          <w:color w:val="000000"/>
          <w:szCs w:val="22"/>
        </w:rPr>
        <w:t>,</w:t>
      </w:r>
      <w:r w:rsidR="00950CBE" w:rsidRPr="009934D6">
        <w:rPr>
          <w:color w:val="000000"/>
          <w:szCs w:val="22"/>
        </w:rPr>
        <w:t xml:space="preserve"> </w:t>
      </w:r>
      <w:r w:rsidRPr="009934D6">
        <w:rPr>
          <w:color w:val="000000"/>
          <w:szCs w:val="22"/>
        </w:rPr>
        <w:t>mediante la presentación de su experiencia en la interacción con la DSI en la esfera de la evaluación</w:t>
      </w:r>
      <w:r w:rsidR="008B616C" w:rsidRPr="009934D6">
        <w:rPr>
          <w:color w:val="000000"/>
          <w:szCs w:val="22"/>
        </w:rPr>
        <w:t>.</w:t>
      </w:r>
    </w:p>
    <w:p w:rsidR="00950CBE" w:rsidRPr="009934D6" w:rsidRDefault="00DF7C00" w:rsidP="00545D87">
      <w:pPr>
        <w:pStyle w:val="ONUMFS"/>
      </w:pPr>
      <w:r w:rsidRPr="009934D6">
        <w:t>Durante ese período, la CCIS examinó, junto con la DSI y la Administración, tres informes de evaluación:</w:t>
      </w:r>
      <w:r w:rsidR="00950CBE" w:rsidRPr="009934D6">
        <w:t xml:space="preserve"> </w:t>
      </w:r>
    </w:p>
    <w:p w:rsidR="00950CBE" w:rsidRPr="009934D6" w:rsidRDefault="00EF2DF0" w:rsidP="00950CBE">
      <w:pPr>
        <w:numPr>
          <w:ilvl w:val="0"/>
          <w:numId w:val="11"/>
        </w:numPr>
        <w:tabs>
          <w:tab w:val="left" w:pos="567"/>
          <w:tab w:val="left" w:pos="1134"/>
        </w:tabs>
        <w:spacing w:after="120"/>
        <w:ind w:left="1134" w:hanging="567"/>
        <w:rPr>
          <w:color w:val="000000"/>
          <w:szCs w:val="22"/>
        </w:rPr>
      </w:pPr>
      <w:r w:rsidRPr="009934D6">
        <w:rPr>
          <w:color w:val="000000"/>
          <w:szCs w:val="22"/>
        </w:rPr>
        <w:t>Evaluación del program</w:t>
      </w:r>
      <w:r w:rsidR="005024FE" w:rsidRPr="009934D6">
        <w:rPr>
          <w:color w:val="000000"/>
          <w:szCs w:val="22"/>
        </w:rPr>
        <w:t>a 3</w:t>
      </w:r>
      <w:r w:rsidR="00950CBE" w:rsidRPr="009934D6">
        <w:rPr>
          <w:color w:val="000000"/>
          <w:szCs w:val="22"/>
        </w:rPr>
        <w:t xml:space="preserve">0:  </w:t>
      </w:r>
      <w:r w:rsidRPr="009934D6">
        <w:rPr>
          <w:color w:val="000000"/>
          <w:szCs w:val="22"/>
        </w:rPr>
        <w:t>Pequeñas y medianas empresas (pymes) e innovación</w:t>
      </w:r>
      <w:r w:rsidR="00950CBE" w:rsidRPr="009934D6">
        <w:rPr>
          <w:color w:val="000000"/>
          <w:szCs w:val="22"/>
        </w:rPr>
        <w:t xml:space="preserve"> (EVA</w:t>
      </w:r>
      <w:r w:rsidR="005024FE" w:rsidRPr="009934D6">
        <w:rPr>
          <w:color w:val="000000"/>
          <w:szCs w:val="22"/>
        </w:rPr>
        <w:t>L 2</w:t>
      </w:r>
      <w:r w:rsidR="00950CBE" w:rsidRPr="009934D6">
        <w:rPr>
          <w:color w:val="000000"/>
          <w:szCs w:val="22"/>
        </w:rPr>
        <w:t xml:space="preserve">014-04); </w:t>
      </w:r>
    </w:p>
    <w:p w:rsidR="00950CBE" w:rsidRPr="009934D6" w:rsidRDefault="00EF2DF0" w:rsidP="004A2278">
      <w:pPr>
        <w:numPr>
          <w:ilvl w:val="0"/>
          <w:numId w:val="11"/>
        </w:numPr>
        <w:tabs>
          <w:tab w:val="left" w:pos="567"/>
        </w:tabs>
        <w:spacing w:after="120"/>
        <w:ind w:left="1134" w:hanging="567"/>
        <w:rPr>
          <w:color w:val="000000"/>
          <w:szCs w:val="22"/>
        </w:rPr>
      </w:pPr>
      <w:r w:rsidRPr="009934D6">
        <w:rPr>
          <w:color w:val="000000"/>
          <w:szCs w:val="22"/>
        </w:rPr>
        <w:t>Evaluación del</w:t>
      </w:r>
      <w:r w:rsidR="004A2278" w:rsidRPr="009934D6">
        <w:rPr>
          <w:color w:val="000000"/>
          <w:szCs w:val="22"/>
        </w:rPr>
        <w:t xml:space="preserve"> program</w:t>
      </w:r>
      <w:r w:rsidR="005024FE" w:rsidRPr="009934D6">
        <w:rPr>
          <w:color w:val="000000"/>
          <w:szCs w:val="22"/>
        </w:rPr>
        <w:t>a 3</w:t>
      </w:r>
      <w:r w:rsidRPr="009934D6">
        <w:rPr>
          <w:color w:val="000000"/>
          <w:szCs w:val="22"/>
        </w:rPr>
        <w:t>:  Derecho de autor y derechos conexo</w:t>
      </w:r>
      <w:r w:rsidR="00950CBE" w:rsidRPr="009934D6">
        <w:rPr>
          <w:color w:val="000000"/>
          <w:szCs w:val="22"/>
        </w:rPr>
        <w:t>s (EVA</w:t>
      </w:r>
      <w:r w:rsidR="005024FE" w:rsidRPr="009934D6">
        <w:rPr>
          <w:color w:val="000000"/>
          <w:szCs w:val="22"/>
        </w:rPr>
        <w:t>L 2</w:t>
      </w:r>
      <w:r w:rsidR="00950CBE" w:rsidRPr="009934D6">
        <w:rPr>
          <w:color w:val="000000"/>
          <w:szCs w:val="22"/>
        </w:rPr>
        <w:t xml:space="preserve">015-01); </w:t>
      </w:r>
    </w:p>
    <w:p w:rsidR="00950CBE" w:rsidRPr="009934D6" w:rsidRDefault="00EF2DF0" w:rsidP="00985E86">
      <w:pPr>
        <w:numPr>
          <w:ilvl w:val="0"/>
          <w:numId w:val="11"/>
        </w:numPr>
        <w:tabs>
          <w:tab w:val="left" w:pos="567"/>
        </w:tabs>
        <w:spacing w:after="120"/>
        <w:ind w:left="1134" w:hanging="567"/>
        <w:rPr>
          <w:color w:val="000000"/>
          <w:szCs w:val="22"/>
        </w:rPr>
      </w:pPr>
      <w:r w:rsidRPr="009934D6">
        <w:rPr>
          <w:color w:val="000000"/>
          <w:szCs w:val="22"/>
        </w:rPr>
        <w:t xml:space="preserve">Evaluación del proyecto piloto de la OMPI </w:t>
      </w:r>
      <w:r w:rsidR="00985E86" w:rsidRPr="009934D6">
        <w:rPr>
          <w:color w:val="000000"/>
          <w:szCs w:val="22"/>
        </w:rPr>
        <w:t>relativo al desarrollo profesional de las mujeres</w:t>
      </w:r>
      <w:r w:rsidR="00950CBE" w:rsidRPr="009934D6">
        <w:rPr>
          <w:color w:val="000000"/>
          <w:szCs w:val="22"/>
        </w:rPr>
        <w:t xml:space="preserve"> (EVA</w:t>
      </w:r>
      <w:r w:rsidR="005024FE" w:rsidRPr="009934D6">
        <w:rPr>
          <w:color w:val="000000"/>
          <w:szCs w:val="22"/>
        </w:rPr>
        <w:t>L 2</w:t>
      </w:r>
      <w:r w:rsidR="00950CBE" w:rsidRPr="009934D6">
        <w:rPr>
          <w:color w:val="000000"/>
          <w:szCs w:val="22"/>
        </w:rPr>
        <w:t>016-02).</w:t>
      </w:r>
    </w:p>
    <w:p w:rsidR="00950CBE" w:rsidRPr="009934D6" w:rsidRDefault="00950CBE" w:rsidP="00950CBE">
      <w:pPr>
        <w:tabs>
          <w:tab w:val="left" w:pos="567"/>
          <w:tab w:val="left" w:pos="900"/>
        </w:tabs>
        <w:rPr>
          <w:color w:val="000000"/>
          <w:szCs w:val="22"/>
        </w:rPr>
      </w:pPr>
    </w:p>
    <w:p w:rsidR="00950CBE" w:rsidRPr="009934D6" w:rsidRDefault="00950CBE" w:rsidP="00672195">
      <w:pPr>
        <w:pStyle w:val="Default"/>
        <w:tabs>
          <w:tab w:val="left" w:pos="567"/>
        </w:tabs>
        <w:rPr>
          <w:i/>
          <w:sz w:val="22"/>
          <w:szCs w:val="22"/>
          <w:lang w:val="es-ES"/>
        </w:rPr>
      </w:pPr>
      <w:r w:rsidRPr="009934D6">
        <w:rPr>
          <w:sz w:val="22"/>
          <w:szCs w:val="22"/>
          <w:lang w:val="es-ES"/>
        </w:rPr>
        <w:tab/>
      </w:r>
      <w:r w:rsidR="0018637B" w:rsidRPr="009934D6">
        <w:rPr>
          <w:i/>
          <w:sz w:val="22"/>
          <w:szCs w:val="22"/>
          <w:lang w:val="es-ES"/>
        </w:rPr>
        <w:t>Investigación</w:t>
      </w:r>
    </w:p>
    <w:p w:rsidR="00950CBE" w:rsidRPr="009934D6" w:rsidRDefault="00950CBE" w:rsidP="00672195">
      <w:pPr>
        <w:pStyle w:val="Default"/>
        <w:tabs>
          <w:tab w:val="left" w:pos="567"/>
        </w:tabs>
        <w:rPr>
          <w:i/>
          <w:sz w:val="22"/>
          <w:szCs w:val="22"/>
          <w:lang w:val="es-ES"/>
        </w:rPr>
      </w:pPr>
    </w:p>
    <w:p w:rsidR="008B616C" w:rsidRPr="009934D6" w:rsidRDefault="0018637B" w:rsidP="00545D87">
      <w:pPr>
        <w:pStyle w:val="ONUMFS"/>
        <w:rPr>
          <w:color w:val="000000"/>
          <w:szCs w:val="22"/>
        </w:rPr>
      </w:pPr>
      <w:r w:rsidRPr="009934D6">
        <w:rPr>
          <w:color w:val="000000"/>
          <w:szCs w:val="22"/>
        </w:rPr>
        <w:t>En cada una de sus se</w:t>
      </w:r>
      <w:r w:rsidR="00950CBE" w:rsidRPr="009934D6">
        <w:rPr>
          <w:color w:val="000000"/>
          <w:szCs w:val="22"/>
        </w:rPr>
        <w:t>sion</w:t>
      </w:r>
      <w:r w:rsidRPr="009934D6">
        <w:rPr>
          <w:color w:val="000000"/>
          <w:szCs w:val="22"/>
        </w:rPr>
        <w:t>e</w:t>
      </w:r>
      <w:r w:rsidR="00950CBE" w:rsidRPr="009934D6">
        <w:rPr>
          <w:color w:val="000000"/>
          <w:szCs w:val="22"/>
        </w:rPr>
        <w:t xml:space="preserve">s, </w:t>
      </w:r>
      <w:r w:rsidRPr="009934D6">
        <w:rPr>
          <w:color w:val="000000"/>
          <w:szCs w:val="22"/>
        </w:rPr>
        <w:t xml:space="preserve">la Comisión fue informada </w:t>
      </w:r>
      <w:r w:rsidR="00E918C4" w:rsidRPr="009934D6">
        <w:rPr>
          <w:color w:val="000000"/>
          <w:szCs w:val="22"/>
        </w:rPr>
        <w:t>sobre la situación de los casos de investigación y examinó junto con el Director interino de la DSI las pr</w:t>
      </w:r>
      <w:r w:rsidR="00331D0E" w:rsidRPr="009934D6">
        <w:rPr>
          <w:color w:val="000000"/>
          <w:szCs w:val="22"/>
        </w:rPr>
        <w:t xml:space="preserve">incipales novedades relativas al volumen de investigación.  </w:t>
      </w:r>
      <w:r w:rsidR="00BE7919" w:rsidRPr="009934D6">
        <w:rPr>
          <w:color w:val="000000"/>
          <w:szCs w:val="22"/>
        </w:rPr>
        <w:t>Cuando se plantearon posibles conflictos de intereses</w:t>
      </w:r>
      <w:r w:rsidR="00E918C4" w:rsidRPr="009934D6">
        <w:rPr>
          <w:color w:val="000000"/>
          <w:szCs w:val="22"/>
        </w:rPr>
        <w:t>, la DSI consultó a la Comisión y brindó asesoramiento sobre el modo de proceder</w:t>
      </w:r>
      <w:r w:rsidR="008B616C" w:rsidRPr="009934D6">
        <w:rPr>
          <w:color w:val="000000"/>
          <w:szCs w:val="22"/>
        </w:rPr>
        <w:t>.</w:t>
      </w:r>
    </w:p>
    <w:p w:rsidR="00950CBE" w:rsidRPr="009934D6" w:rsidRDefault="00DF7C00" w:rsidP="00545D87">
      <w:pPr>
        <w:pStyle w:val="ONUMFS"/>
      </w:pPr>
      <w:r w:rsidRPr="009934D6">
        <w:t xml:space="preserve">La CCIS examinó los resultados de la evaluación externa de la calidad de la función de investigación </w:t>
      </w:r>
      <w:r w:rsidR="00F74F41" w:rsidRPr="009934D6">
        <w:t xml:space="preserve">y </w:t>
      </w:r>
      <w:r w:rsidR="00A450F7" w:rsidRPr="009934D6">
        <w:t>constat</w:t>
      </w:r>
      <w:r w:rsidR="00F74F41" w:rsidRPr="009934D6">
        <w:t xml:space="preserve">ó con agrado </w:t>
      </w:r>
      <w:r w:rsidR="00A450F7" w:rsidRPr="009934D6">
        <w:t>que en la evaluación se confirmaba que la DSI se conforma a las normas de aceptación general tal como se reflejan en los Principios y Directrices Uniformes para las Investigaciones</w:t>
      </w:r>
    </w:p>
    <w:p w:rsidR="00950CBE" w:rsidRPr="009934D6" w:rsidRDefault="00241765" w:rsidP="00545D87">
      <w:pPr>
        <w:pStyle w:val="ONUMFS"/>
      </w:pPr>
      <w:r w:rsidRPr="009934D6">
        <w:rPr>
          <w:color w:val="000000"/>
          <w:szCs w:val="22"/>
        </w:rPr>
        <w:t>Par</w:t>
      </w:r>
      <w:r w:rsidR="00482F99" w:rsidRPr="009934D6">
        <w:rPr>
          <w:color w:val="000000"/>
          <w:szCs w:val="22"/>
        </w:rPr>
        <w:t>a abordar las recomendaciones formuladas en</w:t>
      </w:r>
      <w:r w:rsidRPr="009934D6">
        <w:rPr>
          <w:color w:val="000000"/>
          <w:szCs w:val="22"/>
        </w:rPr>
        <w:t xml:space="preserve"> la evaluación externa de la calidad, la DSI preparó revisiones </w:t>
      </w:r>
      <w:r w:rsidR="00DD4CF8" w:rsidRPr="009934D6">
        <w:rPr>
          <w:color w:val="000000"/>
          <w:szCs w:val="22"/>
        </w:rPr>
        <w:t>de</w:t>
      </w:r>
      <w:r w:rsidR="00884636" w:rsidRPr="009934D6">
        <w:rPr>
          <w:color w:val="000000"/>
          <w:szCs w:val="22"/>
        </w:rPr>
        <w:t xml:space="preserve"> la Política de i</w:t>
      </w:r>
      <w:r w:rsidRPr="009934D6">
        <w:rPr>
          <w:color w:val="000000"/>
          <w:szCs w:val="22"/>
        </w:rPr>
        <w:t>nvestigaci</w:t>
      </w:r>
      <w:r w:rsidR="00482F99" w:rsidRPr="009934D6">
        <w:rPr>
          <w:color w:val="000000"/>
          <w:szCs w:val="22"/>
        </w:rPr>
        <w:t xml:space="preserve">ón y </w:t>
      </w:r>
      <w:r w:rsidRPr="009934D6">
        <w:rPr>
          <w:color w:val="000000"/>
          <w:szCs w:val="22"/>
        </w:rPr>
        <w:t>el Manual de</w:t>
      </w:r>
      <w:r w:rsidR="00884636" w:rsidRPr="009934D6">
        <w:rPr>
          <w:color w:val="000000"/>
          <w:szCs w:val="22"/>
        </w:rPr>
        <w:t xml:space="preserve"> i</w:t>
      </w:r>
      <w:r w:rsidRPr="009934D6">
        <w:rPr>
          <w:color w:val="000000"/>
          <w:szCs w:val="22"/>
        </w:rPr>
        <w:t>nvestigación</w:t>
      </w:r>
      <w:r w:rsidR="00950CBE" w:rsidRPr="009934D6">
        <w:rPr>
          <w:color w:val="000000"/>
          <w:szCs w:val="22"/>
        </w:rPr>
        <w:t xml:space="preserve">.  </w:t>
      </w:r>
      <w:r w:rsidR="007C04A5" w:rsidRPr="009934D6">
        <w:rPr>
          <w:color w:val="000000"/>
          <w:szCs w:val="22"/>
        </w:rPr>
        <w:t>La CC</w:t>
      </w:r>
      <w:r w:rsidR="007056C5" w:rsidRPr="009934D6">
        <w:rPr>
          <w:color w:val="000000"/>
          <w:szCs w:val="22"/>
        </w:rPr>
        <w:t>IS</w:t>
      </w:r>
      <w:r w:rsidR="007C04A5" w:rsidRPr="009934D6">
        <w:rPr>
          <w:color w:val="000000"/>
          <w:szCs w:val="22"/>
        </w:rPr>
        <w:t xml:space="preserve"> ha </w:t>
      </w:r>
      <w:r w:rsidR="007C04A5" w:rsidRPr="009934D6">
        <w:rPr>
          <w:color w:val="000000"/>
          <w:szCs w:val="22"/>
        </w:rPr>
        <w:lastRenderedPageBreak/>
        <w:t>examinado las revisiones propuestas y los cambios adicionales procedentes de las sugerencias formuladas por la Administración y por el Consejo del Personal</w:t>
      </w:r>
      <w:r w:rsidR="00950CBE" w:rsidRPr="009934D6">
        <w:rPr>
          <w:color w:val="000000"/>
          <w:szCs w:val="22"/>
        </w:rPr>
        <w:t xml:space="preserve">.  </w:t>
      </w:r>
      <w:r w:rsidR="007C04A5" w:rsidRPr="009934D6">
        <w:rPr>
          <w:color w:val="000000"/>
          <w:szCs w:val="22"/>
        </w:rPr>
        <w:t>La Comisi</w:t>
      </w:r>
      <w:r w:rsidR="007056C5" w:rsidRPr="009934D6">
        <w:rPr>
          <w:color w:val="000000"/>
          <w:szCs w:val="22"/>
        </w:rPr>
        <w:t>ón propuso varios</w:t>
      </w:r>
      <w:r w:rsidR="007C04A5" w:rsidRPr="009934D6">
        <w:rPr>
          <w:color w:val="000000"/>
          <w:szCs w:val="22"/>
        </w:rPr>
        <w:t xml:space="preserve"> cambi</w:t>
      </w:r>
      <w:r w:rsidR="007056C5" w:rsidRPr="009934D6">
        <w:rPr>
          <w:color w:val="000000"/>
          <w:szCs w:val="22"/>
        </w:rPr>
        <w:t>os destinados a continuar mejorando</w:t>
      </w:r>
      <w:r w:rsidR="007C04A5" w:rsidRPr="009934D6">
        <w:rPr>
          <w:color w:val="000000"/>
          <w:szCs w:val="22"/>
        </w:rPr>
        <w:t xml:space="preserve"> los documentos, en particular</w:t>
      </w:r>
      <w:r w:rsidR="007056C5" w:rsidRPr="009934D6">
        <w:rPr>
          <w:color w:val="000000"/>
          <w:szCs w:val="22"/>
        </w:rPr>
        <w:t xml:space="preserve"> abarcando expresamente el grupo, cada vez más numeroso, de personal no funcionario, que representa una franja importante y cada vez más amplia de empleados de la OMPI.  La Comisión también puso de relieve la necesidad de remitir los casos que comporten una conducta delictiva a las autoridades nacionales competentes encargadas de hacer cumplir la ley.</w:t>
      </w:r>
    </w:p>
    <w:p w:rsidR="00950CBE" w:rsidRPr="009934D6" w:rsidRDefault="00884636" w:rsidP="00545D87">
      <w:pPr>
        <w:pStyle w:val="ONUMFS"/>
      </w:pPr>
      <w:r w:rsidRPr="009934D6">
        <w:rPr>
          <w:color w:val="000000"/>
          <w:szCs w:val="22"/>
        </w:rPr>
        <w:t>La propuesta de Política de i</w:t>
      </w:r>
      <w:r w:rsidR="004C5D13" w:rsidRPr="009934D6">
        <w:rPr>
          <w:color w:val="000000"/>
          <w:szCs w:val="22"/>
        </w:rPr>
        <w:t>nvestigación revisada se pondrá ahora a disposición de los Estados miembros para que puedan celebr</w:t>
      </w:r>
      <w:r w:rsidR="008A3243" w:rsidRPr="009934D6">
        <w:rPr>
          <w:color w:val="000000"/>
          <w:szCs w:val="22"/>
        </w:rPr>
        <w:t>ar consultas, de conformidad con lo exigido en</w:t>
      </w:r>
      <w:r w:rsidR="004C5D13" w:rsidRPr="009934D6">
        <w:rPr>
          <w:color w:val="000000"/>
          <w:szCs w:val="22"/>
        </w:rPr>
        <w:t xml:space="preserve"> la Carta de Supervisión Interna.</w:t>
      </w:r>
    </w:p>
    <w:p w:rsidR="00950CBE" w:rsidRPr="009934D6" w:rsidRDefault="008A3243" w:rsidP="00545D87">
      <w:pPr>
        <w:pStyle w:val="ONUMFS"/>
      </w:pPr>
      <w:r w:rsidRPr="009934D6">
        <w:rPr>
          <w:color w:val="000000"/>
          <w:szCs w:val="22"/>
        </w:rPr>
        <w:t>La CCIS alentó al Director inter</w:t>
      </w:r>
      <w:r w:rsidR="00A27104" w:rsidRPr="009934D6">
        <w:rPr>
          <w:color w:val="000000"/>
          <w:szCs w:val="22"/>
        </w:rPr>
        <w:t>i</w:t>
      </w:r>
      <w:r w:rsidRPr="009934D6">
        <w:rPr>
          <w:color w:val="000000"/>
          <w:szCs w:val="22"/>
        </w:rPr>
        <w:t>no de la DSI a terminar y publicar la Política y el Manual lo antes posible.</w:t>
      </w:r>
    </w:p>
    <w:p w:rsidR="00950CBE" w:rsidRPr="009934D6" w:rsidRDefault="00950CBE" w:rsidP="00DE4890">
      <w:pPr>
        <w:pStyle w:val="Heading3"/>
        <w:keepNext w:val="0"/>
        <w:numPr>
          <w:ilvl w:val="0"/>
          <w:numId w:val="9"/>
        </w:numPr>
        <w:tabs>
          <w:tab w:val="left" w:pos="0"/>
          <w:tab w:val="left" w:pos="567"/>
        </w:tabs>
        <w:spacing w:before="0" w:after="0"/>
        <w:ind w:left="0" w:firstLine="0"/>
        <w:rPr>
          <w:color w:val="000000"/>
          <w:szCs w:val="22"/>
        </w:rPr>
      </w:pPr>
      <w:bookmarkStart w:id="30" w:name="_Toc455126950"/>
      <w:r w:rsidRPr="009934D6">
        <w:rPr>
          <w:color w:val="000000"/>
          <w:szCs w:val="22"/>
        </w:rPr>
        <w:t>Audit</w:t>
      </w:r>
      <w:r w:rsidR="008A3243" w:rsidRPr="009934D6">
        <w:rPr>
          <w:color w:val="000000"/>
          <w:szCs w:val="22"/>
        </w:rPr>
        <w:t>oría externa</w:t>
      </w:r>
      <w:bookmarkEnd w:id="30"/>
    </w:p>
    <w:p w:rsidR="00950CBE" w:rsidRPr="009934D6" w:rsidRDefault="00950CBE" w:rsidP="00950CBE">
      <w:pPr>
        <w:tabs>
          <w:tab w:val="left" w:pos="0"/>
        </w:tabs>
        <w:spacing w:before="120" w:after="120"/>
        <w:rPr>
          <w:i/>
          <w:color w:val="000000"/>
          <w:szCs w:val="22"/>
        </w:rPr>
      </w:pPr>
    </w:p>
    <w:p w:rsidR="00950CBE" w:rsidRPr="009934D6" w:rsidRDefault="00E367C5" w:rsidP="00545D87">
      <w:pPr>
        <w:pStyle w:val="ONUMFS"/>
      </w:pPr>
      <w:r w:rsidRPr="009934D6">
        <w:t>En su trigésima novena sesió</w:t>
      </w:r>
      <w:r w:rsidR="00950CBE" w:rsidRPr="009934D6">
        <w:t xml:space="preserve">n, </w:t>
      </w:r>
      <w:r w:rsidRPr="009934D6">
        <w:t>la Comisión dio la bienvenida al nuevo Director de Auditoría Externa, que informó a la CCIS de que se había puesto en práctica un procedimiento por el que las recomendaciones abiertas correspondientes a los informes de</w:t>
      </w:r>
      <w:r w:rsidR="00E47ACC" w:rsidRPr="009934D6">
        <w:t xml:space="preserve">l Auditor Externo, </w:t>
      </w:r>
      <w:r w:rsidRPr="009934D6">
        <w:t xml:space="preserve">especialmente en relación con la auditoría financiera, se examinarían </w:t>
      </w:r>
      <w:r w:rsidR="002D7325" w:rsidRPr="009934D6">
        <w:t xml:space="preserve">durante la auditoría </w:t>
      </w:r>
      <w:r w:rsidRPr="009934D6">
        <w:t>externa</w:t>
      </w:r>
      <w:r w:rsidR="002D7325" w:rsidRPr="009934D6">
        <w:t xml:space="preserve"> anual</w:t>
      </w:r>
      <w:r w:rsidRPr="009934D6">
        <w:t>.</w:t>
      </w:r>
    </w:p>
    <w:p w:rsidR="008B616C" w:rsidRPr="009934D6" w:rsidRDefault="00B85E6D" w:rsidP="00545D87">
      <w:pPr>
        <w:pStyle w:val="ONUMFS"/>
        <w:rPr>
          <w:iCs/>
          <w:color w:val="000000"/>
          <w:szCs w:val="22"/>
        </w:rPr>
      </w:pPr>
      <w:r w:rsidRPr="009934D6">
        <w:t>También se comunic</w:t>
      </w:r>
      <w:r w:rsidR="00E367C5" w:rsidRPr="009934D6">
        <w:t>ó a la Comisión que las recomendaciones</w:t>
      </w:r>
      <w:r w:rsidR="00E47ACC" w:rsidRPr="009934D6">
        <w:t xml:space="preserve"> incluidas en el informe del Auditor Externo</w:t>
      </w:r>
      <w:r w:rsidRPr="009934D6">
        <w:t xml:space="preserve"> se está</w:t>
      </w:r>
      <w:r w:rsidR="00E367C5" w:rsidRPr="009934D6">
        <w:t xml:space="preserve">n incorporando en la base de datos </w:t>
      </w:r>
      <w:proofErr w:type="spellStart"/>
      <w:r w:rsidR="00E367C5" w:rsidRPr="009934D6">
        <w:t>TeamCentral</w:t>
      </w:r>
      <w:proofErr w:type="spellEnd"/>
      <w:r w:rsidR="00E367C5" w:rsidRPr="009934D6">
        <w:t xml:space="preserve"> que mantiene la DSI, en la que se inscribe también el cierre de las recomendaciones.</w:t>
      </w:r>
      <w:r w:rsidR="00E367C5" w:rsidRPr="009934D6">
        <w:rPr>
          <w:iCs/>
          <w:color w:val="000000"/>
          <w:szCs w:val="22"/>
        </w:rPr>
        <w:t xml:space="preserve">  </w:t>
      </w:r>
      <w:r w:rsidR="00F849C3" w:rsidRPr="009934D6">
        <w:rPr>
          <w:iCs/>
          <w:color w:val="000000"/>
          <w:szCs w:val="22"/>
        </w:rPr>
        <w:t xml:space="preserve">Complace a la Comisión constatar que se han superado los obstáculos que enfrentó el </w:t>
      </w:r>
      <w:r w:rsidR="00D86B51" w:rsidRPr="009934D6">
        <w:rPr>
          <w:iCs/>
          <w:color w:val="000000"/>
          <w:szCs w:val="22"/>
        </w:rPr>
        <w:t>Auditor E</w:t>
      </w:r>
      <w:r w:rsidR="00F849C3" w:rsidRPr="009934D6">
        <w:rPr>
          <w:iCs/>
          <w:color w:val="000000"/>
          <w:szCs w:val="22"/>
        </w:rPr>
        <w:t xml:space="preserve">xterno cuando comenzó a utilizar la base de datos </w:t>
      </w:r>
      <w:proofErr w:type="spellStart"/>
      <w:r w:rsidR="00F849C3" w:rsidRPr="009934D6">
        <w:rPr>
          <w:iCs/>
          <w:color w:val="000000"/>
          <w:szCs w:val="22"/>
        </w:rPr>
        <w:t>TeamCentral</w:t>
      </w:r>
      <w:proofErr w:type="spellEnd"/>
      <w:r w:rsidR="008B616C" w:rsidRPr="009934D6">
        <w:rPr>
          <w:iCs/>
          <w:color w:val="000000"/>
          <w:szCs w:val="22"/>
        </w:rPr>
        <w:t>.</w:t>
      </w:r>
    </w:p>
    <w:p w:rsidR="00950CBE" w:rsidRPr="009934D6" w:rsidRDefault="00F849C3" w:rsidP="00545D87">
      <w:pPr>
        <w:pStyle w:val="ONUMFS"/>
        <w:rPr>
          <w:iCs/>
          <w:color w:val="000000"/>
          <w:szCs w:val="22"/>
        </w:rPr>
      </w:pPr>
      <w:r w:rsidRPr="009934D6">
        <w:t>Las recomendaciones que figuran en el resumen del informe del Auditor Externo</w:t>
      </w:r>
      <w:r w:rsidR="003847A8" w:rsidRPr="009934D6">
        <w:t xml:space="preserve"> se clasifican como de </w:t>
      </w:r>
      <w:r w:rsidRPr="009934D6">
        <w:t>riesgo</w:t>
      </w:r>
      <w:r w:rsidR="003847A8" w:rsidRPr="009934D6">
        <w:t xml:space="preserve"> elevado</w:t>
      </w:r>
      <w:r w:rsidRPr="009934D6">
        <w:t>, mientras que las recomendaciones que no figuran en ese resumen se consideran de riesgo medio</w:t>
      </w:r>
      <w:r w:rsidR="00950CBE" w:rsidRPr="009934D6">
        <w:t xml:space="preserve">.  </w:t>
      </w:r>
      <w:r w:rsidRPr="009934D6">
        <w:t xml:space="preserve">Se atribuye la categoría de riesgo medio o bajo a las recomendaciones que figuran en las </w:t>
      </w:r>
      <w:r w:rsidR="00E47ACC" w:rsidRPr="009934D6">
        <w:t>cartas sobre asuntos de gestión</w:t>
      </w:r>
      <w:r w:rsidRPr="009934D6">
        <w:t xml:space="preserve"> del Auditor Externo</w:t>
      </w:r>
      <w:r w:rsidR="0075281B" w:rsidRPr="009934D6">
        <w:t xml:space="preserve"> que no figuran en el informe del Auditor Externo</w:t>
      </w:r>
      <w:r w:rsidR="00950CBE" w:rsidRPr="009934D6">
        <w:t xml:space="preserve">.  </w:t>
      </w:r>
      <w:r w:rsidR="0075281B" w:rsidRPr="009934D6">
        <w:t>La Comisión planteó la posibilidad de revisar la categorización de las prioridades asignadas a las recomendaciones formuladas por el Auditor Externo, en función de las medidas correctoras adoptadas por la Administración u otros acontecimientos que pudieran afectar esa categorización</w:t>
      </w:r>
      <w:r w:rsidR="00090914" w:rsidRPr="009934D6">
        <w:t>.</w:t>
      </w:r>
    </w:p>
    <w:p w:rsidR="00950CBE" w:rsidRPr="009934D6" w:rsidRDefault="0075281B" w:rsidP="00545D87">
      <w:pPr>
        <w:pStyle w:val="ONUMFS"/>
        <w:rPr>
          <w:szCs w:val="22"/>
        </w:rPr>
      </w:pPr>
      <w:r w:rsidRPr="009934D6">
        <w:t>El Director de Auditoría Externa expuso ante la Comisión el Plan de Auditoría Anual para el período comprendido entre junio d</w:t>
      </w:r>
      <w:r w:rsidR="005024FE" w:rsidRPr="009934D6">
        <w:t>e 2</w:t>
      </w:r>
      <w:r w:rsidRPr="009934D6">
        <w:t>015 y mayo d</w:t>
      </w:r>
      <w:r w:rsidR="005024FE" w:rsidRPr="009934D6">
        <w:t>e 2</w:t>
      </w:r>
      <w:r w:rsidRPr="009934D6">
        <w:t>016 y examinó los criterios de selección</w:t>
      </w:r>
      <w:r w:rsidR="00950CBE" w:rsidRPr="009934D6">
        <w:t xml:space="preserve">.  </w:t>
      </w:r>
      <w:r w:rsidRPr="009934D6">
        <w:t>La Comisi</w:t>
      </w:r>
      <w:r w:rsidR="001C35E2" w:rsidRPr="009934D6">
        <w:t>ón observa</w:t>
      </w:r>
      <w:r w:rsidR="00643BA5" w:rsidRPr="009934D6">
        <w:t xml:space="preserve"> con</w:t>
      </w:r>
      <w:r w:rsidRPr="009934D6">
        <w:t xml:space="preserve"> satisfacción</w:t>
      </w:r>
      <w:r w:rsidR="00643BA5" w:rsidRPr="009934D6">
        <w:t xml:space="preserve"> </w:t>
      </w:r>
      <w:r w:rsidRPr="009934D6">
        <w:t xml:space="preserve">que las </w:t>
      </w:r>
      <w:r w:rsidR="00643BA5" w:rsidRPr="009934D6">
        <w:t xml:space="preserve">misiones </w:t>
      </w:r>
      <w:r w:rsidRPr="009934D6">
        <w:t>de auditoría</w:t>
      </w:r>
      <w:r w:rsidR="00643BA5" w:rsidRPr="009934D6">
        <w:t xml:space="preserve"> previstas</w:t>
      </w:r>
      <w:r w:rsidR="001C35E2" w:rsidRPr="009934D6">
        <w:t xml:space="preserve"> complement</w:t>
      </w:r>
      <w:r w:rsidRPr="009934D6">
        <w:t xml:space="preserve">an el Plan de Supervisión </w:t>
      </w:r>
      <w:r w:rsidR="00643BA5" w:rsidRPr="009934D6">
        <w:t xml:space="preserve">Interna </w:t>
      </w:r>
      <w:r w:rsidR="001C35E2" w:rsidRPr="009934D6">
        <w:t>de la DSI par</w:t>
      </w:r>
      <w:r w:rsidR="005024FE" w:rsidRPr="009934D6">
        <w:t>a 2</w:t>
      </w:r>
      <w:r w:rsidR="001C35E2" w:rsidRPr="009934D6">
        <w:t>016 y se muestra</w:t>
      </w:r>
      <w:r w:rsidRPr="009934D6">
        <w:t xml:space="preserve"> convencid</w:t>
      </w:r>
      <w:r w:rsidR="00643BA5" w:rsidRPr="009934D6">
        <w:t>a</w:t>
      </w:r>
      <w:r w:rsidRPr="009934D6">
        <w:t xml:space="preserve"> de que la coordinaci</w:t>
      </w:r>
      <w:r w:rsidR="00643BA5" w:rsidRPr="009934D6">
        <w:t>ón eficaz entre las actividades de auditoría interna y de auditoría externa</w:t>
      </w:r>
      <w:r w:rsidRPr="009934D6">
        <w:t xml:space="preserve"> </w:t>
      </w:r>
      <w:r w:rsidR="00643BA5" w:rsidRPr="009934D6">
        <w:t>es</w:t>
      </w:r>
      <w:r w:rsidRPr="009934D6">
        <w:t xml:space="preserve"> </w:t>
      </w:r>
      <w:r w:rsidR="00643BA5" w:rsidRPr="009934D6">
        <w:t>esencial</w:t>
      </w:r>
      <w:r w:rsidRPr="009934D6">
        <w:t xml:space="preserve"> para </w:t>
      </w:r>
      <w:r w:rsidR="001C35E2" w:rsidRPr="009934D6">
        <w:t>una óptima</w:t>
      </w:r>
      <w:r w:rsidR="00643BA5" w:rsidRPr="009934D6">
        <w:t xml:space="preserve"> cobertura de</w:t>
      </w:r>
      <w:r w:rsidRPr="009934D6">
        <w:t xml:space="preserve"> supervisi</w:t>
      </w:r>
      <w:r w:rsidR="00643BA5" w:rsidRPr="009934D6">
        <w:t>ón</w:t>
      </w:r>
      <w:r w:rsidR="00950CBE" w:rsidRPr="009934D6">
        <w:rPr>
          <w:szCs w:val="22"/>
        </w:rPr>
        <w:t>.</w:t>
      </w:r>
    </w:p>
    <w:p w:rsidR="00950CBE" w:rsidRPr="009934D6" w:rsidRDefault="00643BA5" w:rsidP="00643BA5">
      <w:pPr>
        <w:shd w:val="clear" w:color="auto" w:fill="FFFFFF"/>
        <w:tabs>
          <w:tab w:val="left" w:pos="567"/>
        </w:tabs>
        <w:spacing w:before="120" w:after="120"/>
        <w:ind w:firstLine="567"/>
        <w:rPr>
          <w:i/>
          <w:color w:val="000000"/>
          <w:szCs w:val="22"/>
        </w:rPr>
      </w:pPr>
      <w:r w:rsidRPr="009934D6">
        <w:rPr>
          <w:i/>
          <w:color w:val="000000"/>
          <w:szCs w:val="22"/>
        </w:rPr>
        <w:t>Informe del Auditor Externo relativo al ejercicio financiero d</w:t>
      </w:r>
      <w:r w:rsidR="005024FE" w:rsidRPr="009934D6">
        <w:rPr>
          <w:i/>
          <w:color w:val="000000"/>
          <w:szCs w:val="22"/>
        </w:rPr>
        <w:t>e 2</w:t>
      </w:r>
      <w:r w:rsidRPr="009934D6">
        <w:rPr>
          <w:i/>
          <w:color w:val="000000"/>
          <w:szCs w:val="22"/>
        </w:rPr>
        <w:t>015</w:t>
      </w:r>
    </w:p>
    <w:p w:rsidR="00950CBE" w:rsidRPr="009934D6" w:rsidRDefault="00EB63D3" w:rsidP="00545D87">
      <w:pPr>
        <w:pStyle w:val="ONUMFS"/>
      </w:pPr>
      <w:r w:rsidRPr="009934D6">
        <w:rPr>
          <w:szCs w:val="22"/>
        </w:rPr>
        <w:t>En su cuadragésima primera sesión, la Administración informó a la Comisión de que, entre abril y mayo d</w:t>
      </w:r>
      <w:r w:rsidR="005024FE" w:rsidRPr="009934D6">
        <w:rPr>
          <w:szCs w:val="22"/>
        </w:rPr>
        <w:t>e 2</w:t>
      </w:r>
      <w:r w:rsidRPr="009934D6">
        <w:rPr>
          <w:szCs w:val="22"/>
        </w:rPr>
        <w:t>016, el Auditor Externo había realizado su auditoría de los estados financieros correspondientes al ejercicio concluido e</w:t>
      </w:r>
      <w:r w:rsidR="005024FE" w:rsidRPr="009934D6">
        <w:rPr>
          <w:szCs w:val="22"/>
        </w:rPr>
        <w:t>l 3</w:t>
      </w:r>
      <w:r w:rsidRPr="009934D6">
        <w:rPr>
          <w:szCs w:val="22"/>
        </w:rPr>
        <w:t>1 de diciembre d</w:t>
      </w:r>
      <w:r w:rsidR="005024FE" w:rsidRPr="009934D6">
        <w:rPr>
          <w:szCs w:val="22"/>
        </w:rPr>
        <w:t>e 2</w:t>
      </w:r>
      <w:r w:rsidRPr="009934D6">
        <w:rPr>
          <w:szCs w:val="22"/>
        </w:rPr>
        <w:t xml:space="preserve">015, y había </w:t>
      </w:r>
      <w:r w:rsidR="005F74DA" w:rsidRPr="009934D6">
        <w:rPr>
          <w:szCs w:val="22"/>
        </w:rPr>
        <w:t>publ</w:t>
      </w:r>
      <w:r w:rsidR="00E47ACC" w:rsidRPr="009934D6">
        <w:rPr>
          <w:szCs w:val="22"/>
        </w:rPr>
        <w:t>icado un proyecto de carta de gestión</w:t>
      </w:r>
      <w:r w:rsidR="005F74DA" w:rsidRPr="009934D6">
        <w:rPr>
          <w:szCs w:val="22"/>
        </w:rPr>
        <w:t xml:space="preserve"> e</w:t>
      </w:r>
      <w:r w:rsidR="005024FE" w:rsidRPr="009934D6">
        <w:rPr>
          <w:szCs w:val="22"/>
        </w:rPr>
        <w:t>l 2</w:t>
      </w:r>
      <w:r w:rsidR="005F74DA" w:rsidRPr="009934D6">
        <w:rPr>
          <w:szCs w:val="22"/>
        </w:rPr>
        <w:t>0 de mayo d</w:t>
      </w:r>
      <w:r w:rsidR="005024FE" w:rsidRPr="009934D6">
        <w:rPr>
          <w:szCs w:val="22"/>
        </w:rPr>
        <w:t>e 2</w:t>
      </w:r>
      <w:r w:rsidR="005F74DA" w:rsidRPr="009934D6">
        <w:rPr>
          <w:szCs w:val="22"/>
        </w:rPr>
        <w:t>016, con una fecha límite para responder de dos semanas.  En el momento de celebrarse la sesión, el proyecto de informe del Auditor Externo todavía no estaba disponible.  Sin embargo, la Administración informó a la Comisión sobre cuestiones derivadas de la auditoría.</w:t>
      </w:r>
    </w:p>
    <w:p w:rsidR="008B616C" w:rsidRPr="009934D6" w:rsidRDefault="002F2520" w:rsidP="00545D87">
      <w:pPr>
        <w:pStyle w:val="ONUMFS"/>
      </w:pPr>
      <w:r w:rsidRPr="009934D6">
        <w:lastRenderedPageBreak/>
        <w:t>El Audito</w:t>
      </w:r>
      <w:r w:rsidR="00AA2F62" w:rsidRPr="009934D6">
        <w:t>r Externo planteó la cuestión acerca de</w:t>
      </w:r>
      <w:r w:rsidRPr="009934D6">
        <w:t xml:space="preserve"> </w:t>
      </w:r>
      <w:r w:rsidR="0067755F" w:rsidRPr="009934D6">
        <w:t>dónde incluir lo</w:t>
      </w:r>
      <w:r w:rsidR="005024FE" w:rsidRPr="009934D6">
        <w:t>s 4</w:t>
      </w:r>
      <w:r w:rsidRPr="009934D6">
        <w:t>,7 millones de francos suizos recibidos en concepto de tasas pendientes cor</w:t>
      </w:r>
      <w:r w:rsidR="0067755F" w:rsidRPr="009934D6">
        <w:t xml:space="preserve">respondientes a solicitudes </w:t>
      </w:r>
      <w:r w:rsidRPr="009934D6">
        <w:t xml:space="preserve">PCT procedentes de una Oficina </w:t>
      </w:r>
      <w:r w:rsidR="00D86B51" w:rsidRPr="009934D6">
        <w:t>n</w:t>
      </w:r>
      <w:r w:rsidRPr="009934D6">
        <w:t xml:space="preserve">acional de </w:t>
      </w:r>
      <w:r w:rsidR="00D86B51" w:rsidRPr="009934D6">
        <w:t>p</w:t>
      </w:r>
      <w:r w:rsidRPr="009934D6">
        <w:t>atentes concreta</w:t>
      </w:r>
      <w:r w:rsidR="00950CBE" w:rsidRPr="009934D6">
        <w:t>.</w:t>
      </w:r>
      <w:r w:rsidR="002F4B9F" w:rsidRPr="009934D6">
        <w:t xml:space="preserve">  Dado</w:t>
      </w:r>
      <w:r w:rsidR="00AA2F62" w:rsidRPr="009934D6">
        <w:t xml:space="preserve"> que no se pudo precisar</w:t>
      </w:r>
      <w:r w:rsidR="002F4B9F" w:rsidRPr="009934D6">
        <w:t xml:space="preserve"> </w:t>
      </w:r>
      <w:r w:rsidR="00915A85" w:rsidRPr="009934D6">
        <w:t>a qué años corresponde ese importe acumulado</w:t>
      </w:r>
      <w:r w:rsidR="002F4B9F" w:rsidRPr="009934D6">
        <w:t xml:space="preserve">, la Administración acordó </w:t>
      </w:r>
      <w:r w:rsidR="00915A85" w:rsidRPr="009934D6">
        <w:t>con el Auditor Externo incorporarlo a</w:t>
      </w:r>
      <w:r w:rsidR="00535877" w:rsidRPr="009934D6">
        <w:t xml:space="preserve">l ejercicio </w:t>
      </w:r>
      <w:r w:rsidR="00B463F7" w:rsidRPr="009934D6">
        <w:t xml:space="preserve">financiero </w:t>
      </w:r>
      <w:r w:rsidR="00535877" w:rsidRPr="009934D6">
        <w:t>d</w:t>
      </w:r>
      <w:r w:rsidR="005024FE" w:rsidRPr="009934D6">
        <w:t>e 2</w:t>
      </w:r>
      <w:r w:rsidR="00535877" w:rsidRPr="009934D6">
        <w:t>015 en concepto de ingre</w:t>
      </w:r>
      <w:r w:rsidR="00915A85" w:rsidRPr="009934D6">
        <w:t>sos específicos, con la inclus</w:t>
      </w:r>
      <w:r w:rsidR="00535877" w:rsidRPr="009934D6">
        <w:t>ión adecuada</w:t>
      </w:r>
      <w:r w:rsidR="002F4B9F" w:rsidRPr="009934D6">
        <w:t xml:space="preserve"> a través de notas relativas los estados financieros y el informe financiero</w:t>
      </w:r>
      <w:r w:rsidR="008B616C" w:rsidRPr="009934D6">
        <w:t>.</w:t>
      </w:r>
    </w:p>
    <w:p w:rsidR="00950CBE" w:rsidRPr="009934D6" w:rsidRDefault="00535877" w:rsidP="00545D87">
      <w:pPr>
        <w:pStyle w:val="ONUMFS"/>
      </w:pPr>
      <w:r w:rsidRPr="009934D6">
        <w:t>La Administración aceptó las siguientes recomendaciones formuladas en la auditoría:</w:t>
      </w:r>
    </w:p>
    <w:p w:rsidR="00950CBE" w:rsidRPr="009934D6" w:rsidRDefault="00A377A0" w:rsidP="00A377A0">
      <w:pPr>
        <w:numPr>
          <w:ilvl w:val="0"/>
          <w:numId w:val="12"/>
        </w:numPr>
        <w:shd w:val="clear" w:color="auto" w:fill="FFFFFF"/>
        <w:tabs>
          <w:tab w:val="left" w:pos="567"/>
        </w:tabs>
        <w:spacing w:after="120"/>
        <w:ind w:left="924" w:hanging="357"/>
        <w:rPr>
          <w:color w:val="000000"/>
          <w:szCs w:val="22"/>
        </w:rPr>
      </w:pPr>
      <w:r w:rsidRPr="009934D6">
        <w:rPr>
          <w:color w:val="000000"/>
          <w:szCs w:val="22"/>
        </w:rPr>
        <w:t>Una recomendación para que la OMPI conciba un mecanismo que concilie</w:t>
      </w:r>
      <w:r w:rsidR="00535877" w:rsidRPr="009934D6">
        <w:rPr>
          <w:color w:val="000000"/>
          <w:szCs w:val="22"/>
        </w:rPr>
        <w:t xml:space="preserve"> la cifra de ingresos procedentes de</w:t>
      </w:r>
      <w:r w:rsidRPr="009934D6">
        <w:rPr>
          <w:color w:val="000000"/>
          <w:szCs w:val="22"/>
        </w:rPr>
        <w:t xml:space="preserve"> las tasas internacionales del Tratado de Cooperación en materia de Patentes (PCT) con la cifra basada en las solicitudes PCT publicadas para el año pertinente</w:t>
      </w:r>
      <w:r w:rsidR="00950CBE" w:rsidRPr="009934D6">
        <w:rPr>
          <w:color w:val="000000"/>
          <w:szCs w:val="22"/>
        </w:rPr>
        <w:t xml:space="preserve">; </w:t>
      </w:r>
    </w:p>
    <w:p w:rsidR="00950CBE" w:rsidRPr="009934D6" w:rsidRDefault="00A377A0" w:rsidP="000E05F2">
      <w:pPr>
        <w:numPr>
          <w:ilvl w:val="0"/>
          <w:numId w:val="12"/>
        </w:numPr>
        <w:shd w:val="clear" w:color="auto" w:fill="FFFFFF"/>
        <w:tabs>
          <w:tab w:val="left" w:pos="567"/>
        </w:tabs>
        <w:spacing w:after="120"/>
        <w:ind w:left="924" w:hanging="357"/>
        <w:rPr>
          <w:color w:val="000000"/>
          <w:szCs w:val="22"/>
        </w:rPr>
      </w:pPr>
      <w:r w:rsidRPr="009934D6">
        <w:rPr>
          <w:color w:val="000000"/>
          <w:szCs w:val="22"/>
        </w:rPr>
        <w:t>Una recomendación para que la OMPI reevalúe las vidas útiles de los activos con</w:t>
      </w:r>
      <w:r w:rsidR="000E05F2" w:rsidRPr="009934D6">
        <w:rPr>
          <w:color w:val="000000"/>
          <w:szCs w:val="22"/>
        </w:rPr>
        <w:t xml:space="preserve"> miras a presentar con imparcialidad</w:t>
      </w:r>
      <w:r w:rsidRPr="009934D6">
        <w:rPr>
          <w:color w:val="000000"/>
          <w:szCs w:val="22"/>
        </w:rPr>
        <w:t xml:space="preserve"> su valor en los estados financieros;</w:t>
      </w:r>
    </w:p>
    <w:p w:rsidR="008B616C" w:rsidRPr="009934D6" w:rsidRDefault="000E05F2" w:rsidP="000E05F2">
      <w:pPr>
        <w:numPr>
          <w:ilvl w:val="0"/>
          <w:numId w:val="12"/>
        </w:numPr>
        <w:shd w:val="clear" w:color="auto" w:fill="FFFFFF"/>
        <w:tabs>
          <w:tab w:val="left" w:pos="567"/>
        </w:tabs>
        <w:rPr>
          <w:color w:val="000000"/>
          <w:szCs w:val="22"/>
        </w:rPr>
      </w:pPr>
      <w:r w:rsidRPr="009934D6">
        <w:rPr>
          <w:color w:val="000000"/>
          <w:szCs w:val="22"/>
        </w:rPr>
        <w:t>Una recomendación para que la OMPI conciba una política para deducir las cantidades que no puede devolver a los solicitantes</w:t>
      </w:r>
      <w:r w:rsidR="008B616C" w:rsidRPr="009934D6">
        <w:rPr>
          <w:color w:val="000000"/>
          <w:szCs w:val="22"/>
        </w:rPr>
        <w:t>.</w:t>
      </w:r>
    </w:p>
    <w:p w:rsidR="00950CBE" w:rsidRPr="009934D6" w:rsidRDefault="00950CBE" w:rsidP="00950CBE">
      <w:pPr>
        <w:shd w:val="clear" w:color="auto" w:fill="FFFFFF"/>
        <w:tabs>
          <w:tab w:val="left" w:pos="567"/>
        </w:tabs>
        <w:rPr>
          <w:color w:val="000000"/>
          <w:szCs w:val="22"/>
        </w:rPr>
      </w:pPr>
    </w:p>
    <w:p w:rsidR="00950CBE" w:rsidRPr="009934D6" w:rsidRDefault="000E05F2" w:rsidP="00545D87">
      <w:pPr>
        <w:pStyle w:val="ONUMFS"/>
      </w:pPr>
      <w:r w:rsidRPr="009934D6">
        <w:t xml:space="preserve">Además, la Administración informó a la Comisión de que el Auditor Externo </w:t>
      </w:r>
      <w:r w:rsidR="00C329E4" w:rsidRPr="009934D6">
        <w:t xml:space="preserve">ha afirmado que emitirá </w:t>
      </w:r>
      <w:r w:rsidRPr="009934D6">
        <w:t>una opinión sin reservas de los estados financieros.</w:t>
      </w:r>
    </w:p>
    <w:p w:rsidR="00950CBE" w:rsidRPr="009934D6" w:rsidRDefault="000E05F2" w:rsidP="00545D87">
      <w:pPr>
        <w:pStyle w:val="ONUMFS"/>
      </w:pPr>
      <w:r w:rsidRPr="009934D6">
        <w:rPr>
          <w:color w:val="000000"/>
        </w:rPr>
        <w:t>La Comisión hace suya la estimación del Auditor Externo relativa a la necesidad de conciliar adecuadamente los ingresos procedentes de las tasas del PCT con las solicitudes PCT corr</w:t>
      </w:r>
      <w:r w:rsidR="00921F46" w:rsidRPr="009934D6">
        <w:rPr>
          <w:color w:val="000000"/>
        </w:rPr>
        <w:t>espondientes, tal como se señala</w:t>
      </w:r>
      <w:r w:rsidRPr="009934D6">
        <w:rPr>
          <w:color w:val="000000"/>
        </w:rPr>
        <w:t xml:space="preserve"> en el informe de evaluación del rendimiento del PCT</w:t>
      </w:r>
      <w:r w:rsidR="00950CBE" w:rsidRPr="009934D6">
        <w:rPr>
          <w:color w:val="000000"/>
          <w:szCs w:val="22"/>
        </w:rPr>
        <w:t xml:space="preserve">.  </w:t>
      </w:r>
      <w:r w:rsidRPr="009934D6">
        <w:rPr>
          <w:color w:val="000000"/>
          <w:szCs w:val="22"/>
        </w:rPr>
        <w:t>La Comisión espera que la mejora prevista y el desarrollo de la plataforma de T.I. para las transacciones ayude</w:t>
      </w:r>
      <w:r w:rsidR="00921F46" w:rsidRPr="009934D6">
        <w:rPr>
          <w:color w:val="000000"/>
          <w:szCs w:val="22"/>
        </w:rPr>
        <w:t>n</w:t>
      </w:r>
      <w:r w:rsidRPr="009934D6">
        <w:rPr>
          <w:color w:val="000000"/>
          <w:szCs w:val="22"/>
        </w:rPr>
        <w:t xml:space="preserve"> a hacer frente a la situación.</w:t>
      </w:r>
    </w:p>
    <w:p w:rsidR="00950CBE" w:rsidRPr="009934D6" w:rsidRDefault="00D76572" w:rsidP="00545D87">
      <w:pPr>
        <w:pStyle w:val="ONUMFS"/>
      </w:pPr>
      <w:r w:rsidRPr="009934D6">
        <w:rPr>
          <w:color w:val="000000"/>
          <w:szCs w:val="22"/>
        </w:rPr>
        <w:t>De conformidad con su mandato, la CCIS examinará los informes del Auditor Externo y formulará comentarios para que los considere el PBC a fin de facilitar el informe que se debe presentar a la Asamblea General.  Dado que el plazo de presentación del informe anual de</w:t>
      </w:r>
      <w:r w:rsidR="00163E79" w:rsidRPr="009934D6">
        <w:rPr>
          <w:color w:val="000000"/>
          <w:szCs w:val="22"/>
        </w:rPr>
        <w:t xml:space="preserve"> </w:t>
      </w:r>
      <w:r w:rsidRPr="009934D6">
        <w:rPr>
          <w:color w:val="000000"/>
          <w:szCs w:val="22"/>
        </w:rPr>
        <w:t>l</w:t>
      </w:r>
      <w:r w:rsidR="00163E79" w:rsidRPr="009934D6">
        <w:rPr>
          <w:color w:val="000000"/>
          <w:szCs w:val="22"/>
        </w:rPr>
        <w:t>a</w:t>
      </w:r>
      <w:r w:rsidRPr="009934D6">
        <w:rPr>
          <w:color w:val="000000"/>
          <w:szCs w:val="22"/>
        </w:rPr>
        <w:t xml:space="preserve"> CCIS al </w:t>
      </w:r>
      <w:r w:rsidR="00921F46" w:rsidRPr="009934D6">
        <w:rPr>
          <w:color w:val="000000"/>
          <w:szCs w:val="22"/>
        </w:rPr>
        <w:t>PBC concluye</w:t>
      </w:r>
      <w:r w:rsidR="00EE1044" w:rsidRPr="009934D6">
        <w:rPr>
          <w:color w:val="000000"/>
          <w:szCs w:val="22"/>
        </w:rPr>
        <w:t xml:space="preserve"> e</w:t>
      </w:r>
      <w:r w:rsidR="005024FE" w:rsidRPr="009934D6">
        <w:rPr>
          <w:color w:val="000000"/>
          <w:szCs w:val="22"/>
        </w:rPr>
        <w:t>l 2</w:t>
      </w:r>
      <w:r w:rsidR="00EE1044" w:rsidRPr="009934D6">
        <w:rPr>
          <w:color w:val="000000"/>
          <w:szCs w:val="22"/>
        </w:rPr>
        <w:t>6 de junio, y puesto que el informe del Auditor Externo no estará disponible hasta pasada esa fecha, la CCIS no podrá tratar el informe del Auditor Externo en su informe anual.  No obstante, la CCIS tiene el propósito de aportar oralmente sus comentarios en relación con el informe del Auditor Externo al PBC.</w:t>
      </w:r>
    </w:p>
    <w:p w:rsidR="00950CBE" w:rsidRPr="009934D6" w:rsidRDefault="00EE1044" w:rsidP="00DE4890">
      <w:pPr>
        <w:pStyle w:val="Heading3"/>
        <w:keepNext w:val="0"/>
        <w:numPr>
          <w:ilvl w:val="0"/>
          <w:numId w:val="9"/>
        </w:numPr>
        <w:tabs>
          <w:tab w:val="left" w:pos="0"/>
          <w:tab w:val="left" w:pos="567"/>
        </w:tabs>
        <w:spacing w:before="0" w:after="0"/>
        <w:ind w:left="0" w:firstLine="0"/>
        <w:rPr>
          <w:szCs w:val="22"/>
        </w:rPr>
      </w:pPr>
      <w:bookmarkStart w:id="31" w:name="_Toc455126951"/>
      <w:r w:rsidRPr="009934D6">
        <w:rPr>
          <w:szCs w:val="22"/>
        </w:rPr>
        <w:t>Informes f</w:t>
      </w:r>
      <w:r w:rsidR="00950CBE" w:rsidRPr="009934D6">
        <w:rPr>
          <w:szCs w:val="22"/>
        </w:rPr>
        <w:t>i</w:t>
      </w:r>
      <w:r w:rsidR="00950CBE" w:rsidRPr="009934D6">
        <w:rPr>
          <w:color w:val="000000"/>
          <w:szCs w:val="22"/>
        </w:rPr>
        <w:t>n</w:t>
      </w:r>
      <w:r w:rsidR="00950CBE" w:rsidRPr="009934D6">
        <w:rPr>
          <w:szCs w:val="22"/>
        </w:rPr>
        <w:t>anci</w:t>
      </w:r>
      <w:r w:rsidRPr="009934D6">
        <w:rPr>
          <w:szCs w:val="22"/>
        </w:rPr>
        <w:t>eros</w:t>
      </w:r>
      <w:bookmarkEnd w:id="31"/>
    </w:p>
    <w:p w:rsidR="00950CBE" w:rsidRPr="009934D6" w:rsidRDefault="00950CBE" w:rsidP="00950CBE">
      <w:pPr>
        <w:pStyle w:val="Title1"/>
        <w:shd w:val="clear" w:color="auto" w:fill="FFFFFF"/>
        <w:tabs>
          <w:tab w:val="left" w:pos="567"/>
        </w:tabs>
        <w:spacing w:before="0" w:beforeAutospacing="0" w:after="0" w:afterAutospacing="0"/>
        <w:rPr>
          <w:rFonts w:ascii="Arial" w:hAnsi="Arial" w:cs="Arial"/>
          <w:color w:val="000000"/>
          <w:sz w:val="22"/>
          <w:szCs w:val="22"/>
          <w:u w:val="single"/>
          <w:lang w:val="es-ES"/>
        </w:rPr>
      </w:pPr>
    </w:p>
    <w:p w:rsidR="00950CBE" w:rsidRPr="009934D6" w:rsidRDefault="00B463F7" w:rsidP="00545D87">
      <w:pPr>
        <w:pStyle w:val="ONUMFS"/>
      </w:pPr>
      <w:r w:rsidRPr="009934D6">
        <w:rPr>
          <w:color w:val="000000"/>
          <w:szCs w:val="22"/>
        </w:rPr>
        <w:t>Sobre la base de los estados financieros no auditados para el ejercicio financiero concluido e</w:t>
      </w:r>
      <w:r w:rsidR="005024FE" w:rsidRPr="009934D6">
        <w:rPr>
          <w:color w:val="000000"/>
          <w:szCs w:val="22"/>
        </w:rPr>
        <w:t>l 3</w:t>
      </w:r>
      <w:r w:rsidRPr="009934D6">
        <w:rPr>
          <w:color w:val="000000"/>
          <w:szCs w:val="22"/>
        </w:rPr>
        <w:t>1 de diciembre d</w:t>
      </w:r>
      <w:r w:rsidR="005024FE" w:rsidRPr="009934D6">
        <w:rPr>
          <w:color w:val="000000"/>
          <w:szCs w:val="22"/>
        </w:rPr>
        <w:t>e 2</w:t>
      </w:r>
      <w:r w:rsidRPr="009934D6">
        <w:rPr>
          <w:color w:val="000000"/>
          <w:szCs w:val="22"/>
        </w:rPr>
        <w:t>015, la Comisión examinó la situación financiera y el rendimiento financiero.</w:t>
      </w:r>
    </w:p>
    <w:p w:rsidR="00950CBE" w:rsidRPr="009934D6" w:rsidRDefault="00B463F7" w:rsidP="00545D87">
      <w:pPr>
        <w:pStyle w:val="ONUMFS"/>
      </w:pPr>
      <w:r w:rsidRPr="009934D6">
        <w:t xml:space="preserve">Con respecto al rendimiento financiero, la Comisión tomó nota de que </w:t>
      </w:r>
      <w:r w:rsidR="00662EFE" w:rsidRPr="009934D6">
        <w:t xml:space="preserve">el total de ingresos ascendió </w:t>
      </w:r>
      <w:r w:rsidR="005024FE" w:rsidRPr="009934D6">
        <w:t>a 3</w:t>
      </w:r>
      <w:r w:rsidR="00662EFE" w:rsidRPr="009934D6">
        <w:t>81,</w:t>
      </w:r>
      <w:r w:rsidR="00950CBE" w:rsidRPr="009934D6">
        <w:t>9</w:t>
      </w:r>
      <w:r w:rsidR="00662EFE" w:rsidRPr="009934D6">
        <w:t xml:space="preserve"> millones de francos </w:t>
      </w:r>
      <w:r w:rsidR="009506FF" w:rsidRPr="009934D6">
        <w:t>suizos, por lo</w:t>
      </w:r>
      <w:r w:rsidR="005024FE" w:rsidRPr="009934D6">
        <w:t>s 3</w:t>
      </w:r>
      <w:r w:rsidR="009506FF" w:rsidRPr="009934D6">
        <w:t>70,1 millones obtenidos e</w:t>
      </w:r>
      <w:r w:rsidR="005024FE" w:rsidRPr="009934D6">
        <w:t>n 2</w:t>
      </w:r>
      <w:r w:rsidR="00950CBE" w:rsidRPr="009934D6">
        <w:t xml:space="preserve">014.  </w:t>
      </w:r>
      <w:r w:rsidR="00662EFE" w:rsidRPr="009934D6">
        <w:t xml:space="preserve">Los gastos totales ascendieron </w:t>
      </w:r>
      <w:r w:rsidR="005024FE" w:rsidRPr="009934D6">
        <w:t>a 3</w:t>
      </w:r>
      <w:r w:rsidR="00662EFE" w:rsidRPr="009934D6">
        <w:t>48,</w:t>
      </w:r>
      <w:r w:rsidR="00950CBE" w:rsidRPr="009934D6">
        <w:t xml:space="preserve">7 </w:t>
      </w:r>
      <w:r w:rsidR="009506FF" w:rsidRPr="009934D6">
        <w:t>millones</w:t>
      </w:r>
      <w:r w:rsidR="00662EFE" w:rsidRPr="009934D6">
        <w:t>, frente a lo</w:t>
      </w:r>
      <w:r w:rsidR="005024FE" w:rsidRPr="009934D6">
        <w:t>s 3</w:t>
      </w:r>
      <w:r w:rsidR="00662EFE" w:rsidRPr="009934D6">
        <w:t>33,</w:t>
      </w:r>
      <w:r w:rsidR="00950CBE" w:rsidRPr="009934D6">
        <w:t xml:space="preserve">2 </w:t>
      </w:r>
      <w:r w:rsidR="009506FF" w:rsidRPr="009934D6">
        <w:t>millones</w:t>
      </w:r>
      <w:r w:rsidR="00662EFE" w:rsidRPr="009934D6">
        <w:t xml:space="preserve"> d</w:t>
      </w:r>
      <w:r w:rsidR="005024FE" w:rsidRPr="009934D6">
        <w:t>e 2</w:t>
      </w:r>
      <w:r w:rsidR="00950CBE" w:rsidRPr="009934D6">
        <w:t xml:space="preserve">014.  </w:t>
      </w:r>
      <w:r w:rsidR="005158D3" w:rsidRPr="009934D6">
        <w:t>La OMPI obtuvo</w:t>
      </w:r>
      <w:r w:rsidR="00662EFE" w:rsidRPr="009934D6">
        <w:t xml:space="preserve"> un superávit neto d</w:t>
      </w:r>
      <w:r w:rsidR="005024FE" w:rsidRPr="009934D6">
        <w:t>e 3</w:t>
      </w:r>
      <w:r w:rsidR="009506FF" w:rsidRPr="009934D6">
        <w:t>3,3 millones</w:t>
      </w:r>
      <w:r w:rsidR="00662EFE" w:rsidRPr="009934D6">
        <w:t>, en comparación con lo</w:t>
      </w:r>
      <w:r w:rsidR="005024FE" w:rsidRPr="009934D6">
        <w:t>s 3</w:t>
      </w:r>
      <w:r w:rsidR="00662EFE" w:rsidRPr="009934D6">
        <w:t xml:space="preserve">7 millones </w:t>
      </w:r>
      <w:r w:rsidR="009506FF" w:rsidRPr="009934D6">
        <w:t>d</w:t>
      </w:r>
      <w:r w:rsidR="005024FE" w:rsidRPr="009934D6">
        <w:t>e 2</w:t>
      </w:r>
      <w:r w:rsidR="00662EFE" w:rsidRPr="009934D6">
        <w:t>014.</w:t>
      </w:r>
    </w:p>
    <w:p w:rsidR="00950CBE" w:rsidRPr="009934D6" w:rsidRDefault="00662EFE" w:rsidP="00545D87">
      <w:pPr>
        <w:pStyle w:val="ONUMFS"/>
      </w:pPr>
      <w:r w:rsidRPr="009934D6">
        <w:rPr>
          <w:color w:val="000000"/>
          <w:szCs w:val="22"/>
        </w:rPr>
        <w:t>Las tres principales fuentes de ingresos fueron el Sistema del PCT, co</w:t>
      </w:r>
      <w:r w:rsidR="005024FE" w:rsidRPr="009934D6">
        <w:rPr>
          <w:color w:val="000000"/>
          <w:szCs w:val="22"/>
        </w:rPr>
        <w:t>n 2</w:t>
      </w:r>
      <w:r w:rsidRPr="009934D6">
        <w:rPr>
          <w:color w:val="000000"/>
          <w:szCs w:val="22"/>
        </w:rPr>
        <w:t>75,</w:t>
      </w:r>
      <w:r w:rsidR="00950CBE" w:rsidRPr="009934D6">
        <w:rPr>
          <w:color w:val="000000"/>
          <w:szCs w:val="22"/>
        </w:rPr>
        <w:t xml:space="preserve">39 </w:t>
      </w:r>
      <w:r w:rsidR="009506FF" w:rsidRPr="009934D6">
        <w:rPr>
          <w:color w:val="000000"/>
          <w:szCs w:val="22"/>
        </w:rPr>
        <w:t xml:space="preserve">millones </w:t>
      </w:r>
      <w:r w:rsidRPr="009934D6">
        <w:rPr>
          <w:color w:val="000000"/>
          <w:szCs w:val="22"/>
        </w:rPr>
        <w:t>(</w:t>
      </w:r>
      <w:r w:rsidR="009506FF" w:rsidRPr="009934D6">
        <w:rPr>
          <w:color w:val="000000"/>
          <w:szCs w:val="22"/>
        </w:rPr>
        <w:t>en comparación con lo</w:t>
      </w:r>
      <w:r w:rsidR="005024FE" w:rsidRPr="009934D6">
        <w:rPr>
          <w:color w:val="000000"/>
          <w:szCs w:val="22"/>
        </w:rPr>
        <w:t>s 2</w:t>
      </w:r>
      <w:r w:rsidR="009506FF" w:rsidRPr="009934D6">
        <w:rPr>
          <w:color w:val="000000"/>
          <w:szCs w:val="22"/>
        </w:rPr>
        <w:t>78,6 millones obtenidos e</w:t>
      </w:r>
      <w:r w:rsidR="005024FE" w:rsidRPr="009934D6">
        <w:rPr>
          <w:color w:val="000000"/>
          <w:szCs w:val="22"/>
        </w:rPr>
        <w:t>n 2</w:t>
      </w:r>
      <w:r w:rsidR="00950CBE" w:rsidRPr="009934D6">
        <w:rPr>
          <w:color w:val="000000"/>
          <w:szCs w:val="22"/>
        </w:rPr>
        <w:t xml:space="preserve">014), </w:t>
      </w:r>
      <w:r w:rsidRPr="009934D6">
        <w:rPr>
          <w:color w:val="000000"/>
          <w:szCs w:val="22"/>
        </w:rPr>
        <w:t xml:space="preserve">las tasas del Sistema de Madrid, que ascendieron </w:t>
      </w:r>
      <w:r w:rsidR="005024FE" w:rsidRPr="009934D6">
        <w:rPr>
          <w:color w:val="000000"/>
          <w:szCs w:val="22"/>
        </w:rPr>
        <w:t>a 6</w:t>
      </w:r>
      <w:r w:rsidRPr="009934D6">
        <w:rPr>
          <w:color w:val="000000"/>
          <w:szCs w:val="22"/>
        </w:rPr>
        <w:t>7,</w:t>
      </w:r>
      <w:r w:rsidR="00950CBE" w:rsidRPr="009934D6">
        <w:rPr>
          <w:color w:val="000000"/>
          <w:szCs w:val="22"/>
        </w:rPr>
        <w:t>92 mill</w:t>
      </w:r>
      <w:r w:rsidR="009506FF" w:rsidRPr="009934D6">
        <w:rPr>
          <w:color w:val="000000"/>
          <w:szCs w:val="22"/>
        </w:rPr>
        <w:t>ones</w:t>
      </w:r>
      <w:r w:rsidR="00950CBE" w:rsidRPr="009934D6">
        <w:rPr>
          <w:color w:val="000000"/>
          <w:szCs w:val="22"/>
        </w:rPr>
        <w:t xml:space="preserve"> (</w:t>
      </w:r>
      <w:r w:rsidR="005158D3" w:rsidRPr="009934D6">
        <w:rPr>
          <w:color w:val="000000"/>
          <w:szCs w:val="22"/>
        </w:rPr>
        <w:t>frente a lo</w:t>
      </w:r>
      <w:r w:rsidR="005024FE" w:rsidRPr="009934D6">
        <w:rPr>
          <w:color w:val="000000"/>
          <w:szCs w:val="22"/>
        </w:rPr>
        <w:t>s 5</w:t>
      </w:r>
      <w:r w:rsidR="005158D3" w:rsidRPr="009934D6">
        <w:rPr>
          <w:color w:val="000000"/>
          <w:szCs w:val="22"/>
        </w:rPr>
        <w:t>5,1 millones d</w:t>
      </w:r>
      <w:r w:rsidR="005024FE" w:rsidRPr="009934D6">
        <w:rPr>
          <w:color w:val="000000"/>
          <w:szCs w:val="22"/>
        </w:rPr>
        <w:t>e 2</w:t>
      </w:r>
      <w:r w:rsidR="00950CBE" w:rsidRPr="009934D6">
        <w:rPr>
          <w:color w:val="000000"/>
          <w:szCs w:val="22"/>
        </w:rPr>
        <w:t xml:space="preserve">014) </w:t>
      </w:r>
      <w:r w:rsidR="005158D3" w:rsidRPr="009934D6">
        <w:rPr>
          <w:color w:val="000000"/>
          <w:szCs w:val="22"/>
        </w:rPr>
        <w:t>y las contribucio</w:t>
      </w:r>
      <w:r w:rsidR="009506FF" w:rsidRPr="009934D6">
        <w:rPr>
          <w:color w:val="000000"/>
          <w:szCs w:val="22"/>
        </w:rPr>
        <w:t>nes obligatorias, que generaron</w:t>
      </w:r>
      <w:r w:rsidR="005158D3" w:rsidRPr="009934D6">
        <w:rPr>
          <w:color w:val="000000"/>
          <w:szCs w:val="22"/>
        </w:rPr>
        <w:t xml:space="preserve"> unos ingresos d</w:t>
      </w:r>
      <w:r w:rsidR="005024FE" w:rsidRPr="009934D6">
        <w:rPr>
          <w:color w:val="000000"/>
          <w:szCs w:val="22"/>
        </w:rPr>
        <w:t>e 1</w:t>
      </w:r>
      <w:r w:rsidR="005158D3" w:rsidRPr="009934D6">
        <w:rPr>
          <w:color w:val="000000"/>
          <w:szCs w:val="22"/>
        </w:rPr>
        <w:t>7,</w:t>
      </w:r>
      <w:r w:rsidR="00950CBE" w:rsidRPr="009934D6">
        <w:rPr>
          <w:color w:val="000000"/>
          <w:szCs w:val="22"/>
        </w:rPr>
        <w:t>8 mi</w:t>
      </w:r>
      <w:r w:rsidR="009506FF" w:rsidRPr="009934D6">
        <w:rPr>
          <w:color w:val="000000"/>
          <w:szCs w:val="22"/>
        </w:rPr>
        <w:t>llones</w:t>
      </w:r>
      <w:r w:rsidR="00950CBE" w:rsidRPr="009934D6">
        <w:rPr>
          <w:color w:val="000000"/>
          <w:szCs w:val="22"/>
        </w:rPr>
        <w:t xml:space="preserve"> (</w:t>
      </w:r>
      <w:r w:rsidR="005158D3" w:rsidRPr="009934D6">
        <w:rPr>
          <w:color w:val="000000"/>
          <w:szCs w:val="22"/>
        </w:rPr>
        <w:t>frente a lo</w:t>
      </w:r>
      <w:r w:rsidR="005024FE" w:rsidRPr="009934D6">
        <w:rPr>
          <w:color w:val="000000"/>
          <w:szCs w:val="22"/>
        </w:rPr>
        <w:t>s 1</w:t>
      </w:r>
      <w:r w:rsidR="009506FF" w:rsidRPr="009934D6">
        <w:rPr>
          <w:color w:val="000000"/>
          <w:szCs w:val="22"/>
        </w:rPr>
        <w:t>7,</w:t>
      </w:r>
      <w:r w:rsidR="00950CBE" w:rsidRPr="009934D6">
        <w:rPr>
          <w:color w:val="000000"/>
          <w:szCs w:val="22"/>
        </w:rPr>
        <w:t>9 mil</w:t>
      </w:r>
      <w:r w:rsidR="005158D3" w:rsidRPr="009934D6">
        <w:rPr>
          <w:color w:val="000000"/>
          <w:szCs w:val="22"/>
        </w:rPr>
        <w:t>lones d</w:t>
      </w:r>
      <w:r w:rsidR="005024FE" w:rsidRPr="009934D6">
        <w:rPr>
          <w:color w:val="000000"/>
          <w:szCs w:val="22"/>
        </w:rPr>
        <w:t>e 2</w:t>
      </w:r>
      <w:r w:rsidR="00950CBE" w:rsidRPr="009934D6">
        <w:rPr>
          <w:color w:val="000000"/>
          <w:szCs w:val="22"/>
        </w:rPr>
        <w:t xml:space="preserve">014).  </w:t>
      </w:r>
      <w:r w:rsidR="005158D3" w:rsidRPr="009934D6">
        <w:rPr>
          <w:color w:val="000000"/>
          <w:szCs w:val="22"/>
        </w:rPr>
        <w:t>Las categorías de gastos más significativas fueron los gastos de personal, co</w:t>
      </w:r>
      <w:r w:rsidR="005024FE" w:rsidRPr="009934D6">
        <w:rPr>
          <w:color w:val="000000"/>
          <w:szCs w:val="22"/>
        </w:rPr>
        <w:t>n 2</w:t>
      </w:r>
      <w:r w:rsidR="005158D3" w:rsidRPr="009934D6">
        <w:rPr>
          <w:color w:val="000000"/>
          <w:szCs w:val="22"/>
        </w:rPr>
        <w:t>16,3 millo</w:t>
      </w:r>
      <w:r w:rsidR="009506FF" w:rsidRPr="009934D6">
        <w:rPr>
          <w:color w:val="000000"/>
          <w:szCs w:val="22"/>
        </w:rPr>
        <w:t>nes</w:t>
      </w:r>
      <w:r w:rsidR="00950CBE" w:rsidRPr="009934D6">
        <w:rPr>
          <w:color w:val="000000"/>
          <w:szCs w:val="22"/>
        </w:rPr>
        <w:t xml:space="preserve"> (</w:t>
      </w:r>
      <w:r w:rsidR="009506FF" w:rsidRPr="009934D6">
        <w:rPr>
          <w:color w:val="000000"/>
          <w:szCs w:val="22"/>
        </w:rPr>
        <w:t>po</w:t>
      </w:r>
      <w:r w:rsidR="005024FE" w:rsidRPr="009934D6">
        <w:rPr>
          <w:color w:val="000000"/>
          <w:szCs w:val="22"/>
        </w:rPr>
        <w:t>r 2</w:t>
      </w:r>
      <w:r w:rsidR="009506FF" w:rsidRPr="009934D6">
        <w:rPr>
          <w:color w:val="000000"/>
          <w:szCs w:val="22"/>
        </w:rPr>
        <w:t>16,</w:t>
      </w:r>
      <w:r w:rsidR="005158D3" w:rsidRPr="009934D6">
        <w:rPr>
          <w:color w:val="000000"/>
          <w:szCs w:val="22"/>
        </w:rPr>
        <w:t>4 millones e</w:t>
      </w:r>
      <w:r w:rsidR="005024FE" w:rsidRPr="009934D6">
        <w:rPr>
          <w:color w:val="000000"/>
          <w:szCs w:val="22"/>
        </w:rPr>
        <w:t>n 2</w:t>
      </w:r>
      <w:r w:rsidR="005158D3" w:rsidRPr="009934D6">
        <w:rPr>
          <w:color w:val="000000"/>
          <w:szCs w:val="22"/>
        </w:rPr>
        <w:t>014), los servicios contractuales, co</w:t>
      </w:r>
      <w:r w:rsidR="005024FE" w:rsidRPr="009934D6">
        <w:rPr>
          <w:color w:val="000000"/>
          <w:szCs w:val="22"/>
        </w:rPr>
        <w:t>n 7</w:t>
      </w:r>
      <w:r w:rsidR="005158D3" w:rsidRPr="009934D6">
        <w:rPr>
          <w:color w:val="000000"/>
          <w:szCs w:val="22"/>
        </w:rPr>
        <w:t>2,1 millones</w:t>
      </w:r>
      <w:r w:rsidR="00950CBE" w:rsidRPr="009934D6">
        <w:rPr>
          <w:color w:val="000000"/>
          <w:szCs w:val="22"/>
        </w:rPr>
        <w:t xml:space="preserve"> (</w:t>
      </w:r>
      <w:r w:rsidR="005158D3" w:rsidRPr="009934D6">
        <w:rPr>
          <w:color w:val="000000"/>
          <w:szCs w:val="22"/>
        </w:rPr>
        <w:t>frente a lo</w:t>
      </w:r>
      <w:r w:rsidR="005024FE" w:rsidRPr="009934D6">
        <w:rPr>
          <w:color w:val="000000"/>
          <w:szCs w:val="22"/>
        </w:rPr>
        <w:t>s 6</w:t>
      </w:r>
      <w:r w:rsidR="005158D3" w:rsidRPr="009934D6">
        <w:rPr>
          <w:color w:val="000000"/>
          <w:szCs w:val="22"/>
        </w:rPr>
        <w:t>3,6 millones d</w:t>
      </w:r>
      <w:r w:rsidR="005024FE" w:rsidRPr="009934D6">
        <w:rPr>
          <w:color w:val="000000"/>
          <w:szCs w:val="22"/>
        </w:rPr>
        <w:t>e 2</w:t>
      </w:r>
      <w:r w:rsidR="00950CBE" w:rsidRPr="009934D6">
        <w:rPr>
          <w:color w:val="000000"/>
          <w:szCs w:val="22"/>
        </w:rPr>
        <w:t xml:space="preserve">014), </w:t>
      </w:r>
      <w:r w:rsidR="005158D3" w:rsidRPr="009934D6">
        <w:rPr>
          <w:color w:val="000000"/>
          <w:szCs w:val="22"/>
        </w:rPr>
        <w:t>los gastos de o</w:t>
      </w:r>
      <w:r w:rsidR="009506FF" w:rsidRPr="009934D6">
        <w:rPr>
          <w:color w:val="000000"/>
          <w:szCs w:val="22"/>
        </w:rPr>
        <w:t>peración, co</w:t>
      </w:r>
      <w:r w:rsidR="005024FE" w:rsidRPr="009934D6">
        <w:rPr>
          <w:color w:val="000000"/>
          <w:szCs w:val="22"/>
        </w:rPr>
        <w:t>n 2</w:t>
      </w:r>
      <w:r w:rsidR="009506FF" w:rsidRPr="009934D6">
        <w:rPr>
          <w:color w:val="000000"/>
          <w:szCs w:val="22"/>
        </w:rPr>
        <w:t>1,2 millones (20,</w:t>
      </w:r>
      <w:r w:rsidR="005158D3" w:rsidRPr="009934D6">
        <w:rPr>
          <w:color w:val="000000"/>
          <w:szCs w:val="22"/>
        </w:rPr>
        <w:t>9 millones e</w:t>
      </w:r>
      <w:r w:rsidR="005024FE" w:rsidRPr="009934D6">
        <w:rPr>
          <w:color w:val="000000"/>
          <w:szCs w:val="22"/>
        </w:rPr>
        <w:t>n 2</w:t>
      </w:r>
      <w:r w:rsidR="00950CBE" w:rsidRPr="009934D6">
        <w:rPr>
          <w:color w:val="000000"/>
          <w:szCs w:val="22"/>
        </w:rPr>
        <w:t xml:space="preserve">014), </w:t>
      </w:r>
      <w:r w:rsidR="005158D3" w:rsidRPr="009934D6">
        <w:rPr>
          <w:color w:val="000000"/>
          <w:szCs w:val="22"/>
        </w:rPr>
        <w:t>y los viajes y las becas, con un total d</w:t>
      </w:r>
      <w:r w:rsidR="005024FE" w:rsidRPr="009934D6">
        <w:rPr>
          <w:color w:val="000000"/>
          <w:szCs w:val="22"/>
        </w:rPr>
        <w:t>e 1</w:t>
      </w:r>
      <w:r w:rsidR="005158D3" w:rsidRPr="009934D6">
        <w:rPr>
          <w:color w:val="000000"/>
          <w:szCs w:val="22"/>
        </w:rPr>
        <w:t>7,4 millones (15,4 millones e</w:t>
      </w:r>
      <w:r w:rsidR="005024FE" w:rsidRPr="009934D6">
        <w:rPr>
          <w:color w:val="000000"/>
          <w:szCs w:val="22"/>
        </w:rPr>
        <w:t>n 2</w:t>
      </w:r>
      <w:r w:rsidR="00950CBE" w:rsidRPr="009934D6">
        <w:rPr>
          <w:color w:val="000000"/>
          <w:szCs w:val="22"/>
        </w:rPr>
        <w:t>014).</w:t>
      </w:r>
    </w:p>
    <w:p w:rsidR="00950CBE" w:rsidRPr="009934D6" w:rsidRDefault="00614E73" w:rsidP="00545D87">
      <w:pPr>
        <w:pStyle w:val="ONUMFS"/>
      </w:pPr>
      <w:r w:rsidRPr="009934D6">
        <w:lastRenderedPageBreak/>
        <w:t>En l</w:t>
      </w:r>
      <w:r w:rsidR="005158D3" w:rsidRPr="009934D6">
        <w:t xml:space="preserve">os ingresos obtenidos </w:t>
      </w:r>
      <w:r w:rsidRPr="009934D6">
        <w:t>conforme a las Normas Internacionales de Contabilidad del Sector Público (IPSAS) respecto de las solicitud</w:t>
      </w:r>
      <w:r w:rsidR="009506FF" w:rsidRPr="009934D6">
        <w:t>es recibidas e</w:t>
      </w:r>
      <w:r w:rsidR="005024FE" w:rsidRPr="009934D6">
        <w:t>n 2</w:t>
      </w:r>
      <w:r w:rsidR="009506FF" w:rsidRPr="009934D6">
        <w:t xml:space="preserve">015 en </w:t>
      </w:r>
      <w:r w:rsidRPr="009934D6">
        <w:t xml:space="preserve">el Sistema del PCT se observa una disminución en comparación con los ingresos correspondientes </w:t>
      </w:r>
      <w:r w:rsidR="005024FE" w:rsidRPr="009934D6">
        <w:t>a 2</w:t>
      </w:r>
      <w:r w:rsidRPr="009934D6">
        <w:t>014, a pesar de que el número de solicitudes recibidas ha seguido aumentando e</w:t>
      </w:r>
      <w:r w:rsidR="005024FE" w:rsidRPr="009934D6">
        <w:t>n 2</w:t>
      </w:r>
      <w:r w:rsidRPr="009934D6">
        <w:t>015</w:t>
      </w:r>
      <w:r w:rsidR="005024FE" w:rsidRPr="009934D6">
        <w:t xml:space="preserve">.  </w:t>
      </w:r>
      <w:r w:rsidR="005024FE" w:rsidRPr="009934D6">
        <w:rPr>
          <w:szCs w:val="22"/>
        </w:rPr>
        <w:t>E</w:t>
      </w:r>
      <w:r w:rsidRPr="009934D6">
        <w:rPr>
          <w:szCs w:val="22"/>
        </w:rPr>
        <w:t>sa disminución de los ingresos se atribuye, en parte, a un brusco aumento, de carácter excepcional, en el número de solicitudes recibidas en marzo d</w:t>
      </w:r>
      <w:r w:rsidR="005024FE" w:rsidRPr="009934D6">
        <w:rPr>
          <w:szCs w:val="22"/>
        </w:rPr>
        <w:t>e 2</w:t>
      </w:r>
      <w:r w:rsidRPr="009934D6">
        <w:rPr>
          <w:szCs w:val="22"/>
        </w:rPr>
        <w:t>014 como consecuencia de una modificación de la legislación en los Estados Unidos de América</w:t>
      </w:r>
      <w:r w:rsidR="00950CBE" w:rsidRPr="009934D6">
        <w:t xml:space="preserve">.  </w:t>
      </w:r>
      <w:r w:rsidRPr="009934D6">
        <w:t>Dicho aumento dio lugar a un número proporcionalmente más alto de publicaciones e</w:t>
      </w:r>
      <w:r w:rsidR="005024FE" w:rsidRPr="009934D6">
        <w:t>n 2</w:t>
      </w:r>
      <w:r w:rsidRPr="009934D6">
        <w:t>014 (conforme a las IPSAS, los ingresos del PCT se contabilizan únicamente tras la publicación).</w:t>
      </w:r>
    </w:p>
    <w:p w:rsidR="00950CBE" w:rsidRPr="009934D6" w:rsidRDefault="00614E73" w:rsidP="00545D87">
      <w:pPr>
        <w:pStyle w:val="ONUMFS"/>
      </w:pPr>
      <w:r w:rsidRPr="009934D6">
        <w:rPr>
          <w:color w:val="000000"/>
          <w:szCs w:val="22"/>
        </w:rPr>
        <w:t>Respecto del Sistema de Madrid, se observó un fuerte aumento en los ingresos con respecto al año anterior, lo que se atribuyó a la tramitación de un gran número de registros atrasados recibidos en años anteriores</w:t>
      </w:r>
      <w:r w:rsidR="00950CBE" w:rsidRPr="009934D6">
        <w:rPr>
          <w:color w:val="000000"/>
          <w:szCs w:val="22"/>
        </w:rPr>
        <w:t>.</w:t>
      </w:r>
    </w:p>
    <w:p w:rsidR="00950CBE" w:rsidRPr="009934D6" w:rsidRDefault="00614E73" w:rsidP="00545D87">
      <w:pPr>
        <w:pStyle w:val="ONUMFS"/>
      </w:pPr>
      <w:r w:rsidRPr="009934D6">
        <w:rPr>
          <w:color w:val="000000"/>
          <w:szCs w:val="22"/>
        </w:rPr>
        <w:t xml:space="preserve">En cuanto a la situación financiera, </w:t>
      </w:r>
      <w:r w:rsidR="00C329E4" w:rsidRPr="009934D6">
        <w:rPr>
          <w:color w:val="000000"/>
          <w:szCs w:val="22"/>
        </w:rPr>
        <w:t>el valor de los activos totales</w:t>
      </w:r>
      <w:r w:rsidR="00C8378F" w:rsidRPr="009934D6">
        <w:rPr>
          <w:color w:val="000000"/>
          <w:szCs w:val="22"/>
        </w:rPr>
        <w:t xml:space="preserve"> a</w:t>
      </w:r>
      <w:r w:rsidR="005024FE" w:rsidRPr="009934D6">
        <w:rPr>
          <w:color w:val="000000"/>
          <w:szCs w:val="22"/>
        </w:rPr>
        <w:t>l 3</w:t>
      </w:r>
      <w:r w:rsidRPr="009934D6">
        <w:rPr>
          <w:color w:val="000000"/>
          <w:szCs w:val="22"/>
        </w:rPr>
        <w:t>1 de diciembre d</w:t>
      </w:r>
      <w:r w:rsidR="005024FE" w:rsidRPr="009934D6">
        <w:rPr>
          <w:color w:val="000000"/>
          <w:szCs w:val="22"/>
        </w:rPr>
        <w:t>e 2</w:t>
      </w:r>
      <w:r w:rsidRPr="009934D6">
        <w:rPr>
          <w:color w:val="000000"/>
          <w:szCs w:val="22"/>
        </w:rPr>
        <w:t>015 ascend</w:t>
      </w:r>
      <w:r w:rsidR="00C8378F" w:rsidRPr="009934D6">
        <w:rPr>
          <w:color w:val="000000"/>
          <w:szCs w:val="22"/>
        </w:rPr>
        <w:t>ió</w:t>
      </w:r>
      <w:r w:rsidRPr="009934D6">
        <w:rPr>
          <w:color w:val="000000"/>
          <w:szCs w:val="22"/>
        </w:rPr>
        <w:t xml:space="preserve"> </w:t>
      </w:r>
      <w:r w:rsidR="005024FE" w:rsidRPr="009934D6">
        <w:rPr>
          <w:color w:val="000000"/>
          <w:szCs w:val="22"/>
        </w:rPr>
        <w:t>a 9</w:t>
      </w:r>
      <w:r w:rsidR="00C8378F" w:rsidRPr="009934D6">
        <w:rPr>
          <w:color w:val="000000"/>
          <w:szCs w:val="22"/>
        </w:rPr>
        <w:t>77 millones de francos suizos</w:t>
      </w:r>
      <w:r w:rsidR="00950CBE" w:rsidRPr="009934D6">
        <w:rPr>
          <w:color w:val="000000"/>
          <w:szCs w:val="22"/>
        </w:rPr>
        <w:t xml:space="preserve">, </w:t>
      </w:r>
      <w:r w:rsidR="00C8378F" w:rsidRPr="009934D6">
        <w:rPr>
          <w:color w:val="000000"/>
          <w:szCs w:val="22"/>
        </w:rPr>
        <w:t>mientras que el total de pasivos alcanzó lo</w:t>
      </w:r>
      <w:r w:rsidR="005024FE" w:rsidRPr="009934D6">
        <w:rPr>
          <w:color w:val="000000"/>
          <w:szCs w:val="22"/>
        </w:rPr>
        <w:t>s 6</w:t>
      </w:r>
      <w:r w:rsidR="00C8378F" w:rsidRPr="009934D6">
        <w:rPr>
          <w:color w:val="000000"/>
          <w:szCs w:val="22"/>
        </w:rPr>
        <w:t>97,9 millones</w:t>
      </w:r>
      <w:r w:rsidR="00950CBE" w:rsidRPr="009934D6">
        <w:rPr>
          <w:color w:val="000000"/>
          <w:szCs w:val="22"/>
        </w:rPr>
        <w:t xml:space="preserve">.  </w:t>
      </w:r>
      <w:r w:rsidR="00C8378F" w:rsidRPr="009934D6">
        <w:rPr>
          <w:color w:val="000000"/>
          <w:szCs w:val="22"/>
        </w:rPr>
        <w:t xml:space="preserve">Los activos netos ascendieron </w:t>
      </w:r>
      <w:r w:rsidR="005024FE" w:rsidRPr="009934D6">
        <w:rPr>
          <w:color w:val="000000"/>
          <w:szCs w:val="22"/>
        </w:rPr>
        <w:t>a 2</w:t>
      </w:r>
      <w:r w:rsidR="00C8378F" w:rsidRPr="009934D6">
        <w:rPr>
          <w:color w:val="000000"/>
          <w:szCs w:val="22"/>
        </w:rPr>
        <w:t>79,1 mill</w:t>
      </w:r>
      <w:r w:rsidR="00950CBE" w:rsidRPr="009934D6">
        <w:rPr>
          <w:color w:val="000000"/>
          <w:szCs w:val="22"/>
        </w:rPr>
        <w:t>on</w:t>
      </w:r>
      <w:r w:rsidR="008913C0" w:rsidRPr="009934D6">
        <w:rPr>
          <w:color w:val="000000"/>
          <w:szCs w:val="22"/>
        </w:rPr>
        <w:t>es</w:t>
      </w:r>
      <w:r w:rsidR="00950CBE" w:rsidRPr="009934D6">
        <w:rPr>
          <w:color w:val="000000"/>
          <w:szCs w:val="22"/>
        </w:rPr>
        <w:t>,</w:t>
      </w:r>
      <w:r w:rsidR="00C8378F" w:rsidRPr="009934D6">
        <w:rPr>
          <w:color w:val="000000"/>
          <w:szCs w:val="22"/>
        </w:rPr>
        <w:t xml:space="preserve"> lo que superó la cifra d</w:t>
      </w:r>
      <w:r w:rsidR="005024FE" w:rsidRPr="009934D6">
        <w:rPr>
          <w:color w:val="000000"/>
          <w:szCs w:val="22"/>
        </w:rPr>
        <w:t>e 2</w:t>
      </w:r>
      <w:r w:rsidR="00C8378F" w:rsidRPr="009934D6">
        <w:rPr>
          <w:color w:val="000000"/>
          <w:szCs w:val="22"/>
        </w:rPr>
        <w:t>014 (245,8 millones</w:t>
      </w:r>
      <w:r w:rsidR="00950CBE" w:rsidRPr="009934D6">
        <w:rPr>
          <w:color w:val="000000"/>
          <w:szCs w:val="22"/>
        </w:rPr>
        <w:t xml:space="preserve">).  </w:t>
      </w:r>
      <w:r w:rsidR="00C8378F" w:rsidRPr="009934D6">
        <w:rPr>
          <w:color w:val="000000"/>
          <w:szCs w:val="22"/>
        </w:rPr>
        <w:t xml:space="preserve">Los activos más importantes fueron el efectivo y los equivalentes de efectivo, </w:t>
      </w:r>
      <w:r w:rsidR="00A757EF" w:rsidRPr="009934D6">
        <w:rPr>
          <w:color w:val="000000"/>
          <w:szCs w:val="22"/>
        </w:rPr>
        <w:t>cuyo valor alcanzó</w:t>
      </w:r>
      <w:r w:rsidR="00C8378F" w:rsidRPr="009934D6">
        <w:rPr>
          <w:color w:val="000000"/>
          <w:szCs w:val="22"/>
        </w:rPr>
        <w:t xml:space="preserve"> un total d</w:t>
      </w:r>
      <w:r w:rsidR="005024FE" w:rsidRPr="009934D6">
        <w:rPr>
          <w:color w:val="000000"/>
          <w:szCs w:val="22"/>
        </w:rPr>
        <w:t>e 4</w:t>
      </w:r>
      <w:r w:rsidR="008913C0" w:rsidRPr="009934D6">
        <w:rPr>
          <w:color w:val="000000"/>
          <w:szCs w:val="22"/>
        </w:rPr>
        <w:t>89,5</w:t>
      </w:r>
      <w:r w:rsidR="00C8378F" w:rsidRPr="009934D6">
        <w:rPr>
          <w:color w:val="000000"/>
          <w:szCs w:val="22"/>
        </w:rPr>
        <w:t xml:space="preserve"> (474,5 millones e</w:t>
      </w:r>
      <w:r w:rsidR="005024FE" w:rsidRPr="009934D6">
        <w:rPr>
          <w:color w:val="000000"/>
          <w:szCs w:val="22"/>
        </w:rPr>
        <w:t>n 2</w:t>
      </w:r>
      <w:r w:rsidR="00950CBE" w:rsidRPr="009934D6">
        <w:rPr>
          <w:color w:val="000000"/>
          <w:szCs w:val="22"/>
        </w:rPr>
        <w:t xml:space="preserve">014), </w:t>
      </w:r>
      <w:r w:rsidR="008913C0" w:rsidRPr="009934D6">
        <w:rPr>
          <w:color w:val="000000"/>
          <w:szCs w:val="22"/>
        </w:rPr>
        <w:t>los terrenos y los edificios, con</w:t>
      </w:r>
      <w:r w:rsidR="00C8378F" w:rsidRPr="009934D6">
        <w:rPr>
          <w:color w:val="000000"/>
          <w:szCs w:val="22"/>
        </w:rPr>
        <w:t xml:space="preserve"> un valor d</w:t>
      </w:r>
      <w:r w:rsidR="005024FE" w:rsidRPr="009934D6">
        <w:rPr>
          <w:color w:val="000000"/>
          <w:szCs w:val="22"/>
        </w:rPr>
        <w:t>e 3</w:t>
      </w:r>
      <w:r w:rsidR="008913C0" w:rsidRPr="009934D6">
        <w:rPr>
          <w:color w:val="000000"/>
          <w:szCs w:val="22"/>
        </w:rPr>
        <w:t>80,5 millones</w:t>
      </w:r>
      <w:r w:rsidR="00C8378F" w:rsidRPr="009934D6">
        <w:rPr>
          <w:color w:val="000000"/>
          <w:szCs w:val="22"/>
        </w:rPr>
        <w:t xml:space="preserve"> (383,4 millones e</w:t>
      </w:r>
      <w:r w:rsidR="005024FE" w:rsidRPr="009934D6">
        <w:rPr>
          <w:color w:val="000000"/>
          <w:szCs w:val="22"/>
        </w:rPr>
        <w:t>n 2</w:t>
      </w:r>
      <w:r w:rsidR="00C8378F" w:rsidRPr="009934D6">
        <w:rPr>
          <w:color w:val="000000"/>
          <w:szCs w:val="22"/>
        </w:rPr>
        <w:t>014), y los activos intangibles, cuyo valor alcanzó lo</w:t>
      </w:r>
      <w:r w:rsidR="005024FE" w:rsidRPr="009934D6">
        <w:rPr>
          <w:color w:val="000000"/>
          <w:szCs w:val="22"/>
        </w:rPr>
        <w:t>s 2</w:t>
      </w:r>
      <w:r w:rsidR="00C8378F" w:rsidRPr="009934D6">
        <w:rPr>
          <w:color w:val="000000"/>
          <w:szCs w:val="22"/>
        </w:rPr>
        <w:t>8,9 millones de francos suizos (29,7 millones e</w:t>
      </w:r>
      <w:r w:rsidR="005024FE" w:rsidRPr="009934D6">
        <w:rPr>
          <w:color w:val="000000"/>
          <w:szCs w:val="22"/>
        </w:rPr>
        <w:t>n 2</w:t>
      </w:r>
      <w:r w:rsidR="00950CBE" w:rsidRPr="009934D6">
        <w:rPr>
          <w:color w:val="000000"/>
          <w:szCs w:val="22"/>
        </w:rPr>
        <w:t xml:space="preserve">014).  </w:t>
      </w:r>
      <w:r w:rsidR="000255C5" w:rsidRPr="009934D6">
        <w:rPr>
          <w:color w:val="000000"/>
          <w:szCs w:val="22"/>
        </w:rPr>
        <w:t>Los pasivos más importante</w:t>
      </w:r>
      <w:r w:rsidR="00A757EF" w:rsidRPr="009934D6">
        <w:rPr>
          <w:color w:val="000000"/>
          <w:szCs w:val="22"/>
        </w:rPr>
        <w:t>s correspondieron a los cobros anticipados, por un valor d</w:t>
      </w:r>
      <w:r w:rsidR="005024FE" w:rsidRPr="009934D6">
        <w:rPr>
          <w:color w:val="000000"/>
          <w:szCs w:val="22"/>
        </w:rPr>
        <w:t>e 2</w:t>
      </w:r>
      <w:r w:rsidR="000255C5" w:rsidRPr="009934D6">
        <w:rPr>
          <w:color w:val="000000"/>
          <w:szCs w:val="22"/>
        </w:rPr>
        <w:t>53,6 millones</w:t>
      </w:r>
      <w:r w:rsidR="00A757EF" w:rsidRPr="009934D6">
        <w:rPr>
          <w:color w:val="000000"/>
          <w:szCs w:val="22"/>
        </w:rPr>
        <w:t xml:space="preserve"> (244,7 millones</w:t>
      </w:r>
      <w:r w:rsidR="009864B8" w:rsidRPr="009934D6">
        <w:rPr>
          <w:color w:val="000000"/>
          <w:szCs w:val="22"/>
        </w:rPr>
        <w:t xml:space="preserve"> e</w:t>
      </w:r>
      <w:r w:rsidR="005024FE" w:rsidRPr="009934D6">
        <w:rPr>
          <w:color w:val="000000"/>
          <w:szCs w:val="22"/>
        </w:rPr>
        <w:t>n 2</w:t>
      </w:r>
      <w:r w:rsidR="009864B8" w:rsidRPr="009934D6">
        <w:rPr>
          <w:color w:val="000000"/>
          <w:szCs w:val="22"/>
        </w:rPr>
        <w:t>014), las prestaciones destinada</w:t>
      </w:r>
      <w:r w:rsidR="00A757EF" w:rsidRPr="009934D6">
        <w:rPr>
          <w:color w:val="000000"/>
          <w:szCs w:val="22"/>
        </w:rPr>
        <w:t xml:space="preserve">s a los empleados, que ascendieron </w:t>
      </w:r>
      <w:r w:rsidR="005024FE" w:rsidRPr="009934D6">
        <w:rPr>
          <w:color w:val="000000"/>
          <w:szCs w:val="22"/>
        </w:rPr>
        <w:t>a 1</w:t>
      </w:r>
      <w:r w:rsidR="00A757EF" w:rsidRPr="009934D6">
        <w:rPr>
          <w:color w:val="000000"/>
          <w:szCs w:val="22"/>
        </w:rPr>
        <w:t>71,4 millones (161,3 millones e</w:t>
      </w:r>
      <w:r w:rsidR="005024FE" w:rsidRPr="009934D6">
        <w:rPr>
          <w:color w:val="000000"/>
          <w:szCs w:val="22"/>
        </w:rPr>
        <w:t>n 2</w:t>
      </w:r>
      <w:r w:rsidR="00950CBE" w:rsidRPr="009934D6">
        <w:rPr>
          <w:color w:val="000000"/>
          <w:szCs w:val="22"/>
        </w:rPr>
        <w:t xml:space="preserve">014), </w:t>
      </w:r>
      <w:r w:rsidR="00A757EF" w:rsidRPr="009934D6">
        <w:rPr>
          <w:color w:val="000000"/>
          <w:szCs w:val="22"/>
        </w:rPr>
        <w:t>los empréstitos con vencimiento al añ</w:t>
      </w:r>
      <w:r w:rsidR="00D86B51" w:rsidRPr="009934D6">
        <w:rPr>
          <w:color w:val="000000"/>
          <w:szCs w:val="22"/>
        </w:rPr>
        <w:t>o d</w:t>
      </w:r>
      <w:r w:rsidR="00295118" w:rsidRPr="009934D6">
        <w:rPr>
          <w:color w:val="000000"/>
          <w:szCs w:val="22"/>
        </w:rPr>
        <w:t>e su desembolso, por un valor d</w:t>
      </w:r>
      <w:r w:rsidR="005024FE" w:rsidRPr="009934D6">
        <w:rPr>
          <w:color w:val="000000"/>
          <w:szCs w:val="22"/>
        </w:rPr>
        <w:t>e 8</w:t>
      </w:r>
      <w:r w:rsidR="00A757EF" w:rsidRPr="009934D6">
        <w:rPr>
          <w:color w:val="000000"/>
          <w:szCs w:val="22"/>
        </w:rPr>
        <w:t>8,7 millones</w:t>
      </w:r>
      <w:r w:rsidR="00950CBE" w:rsidRPr="009934D6">
        <w:rPr>
          <w:color w:val="000000"/>
          <w:szCs w:val="22"/>
        </w:rPr>
        <w:t xml:space="preserve"> (</w:t>
      </w:r>
      <w:r w:rsidR="00A757EF" w:rsidRPr="009934D6">
        <w:rPr>
          <w:color w:val="000000"/>
          <w:szCs w:val="22"/>
        </w:rPr>
        <w:t>110 millones e</w:t>
      </w:r>
      <w:r w:rsidR="005024FE" w:rsidRPr="009934D6">
        <w:rPr>
          <w:color w:val="000000"/>
          <w:szCs w:val="22"/>
        </w:rPr>
        <w:t>n 2</w:t>
      </w:r>
      <w:r w:rsidR="00A757EF" w:rsidRPr="009934D6">
        <w:rPr>
          <w:color w:val="000000"/>
          <w:szCs w:val="22"/>
        </w:rPr>
        <w:t>014)</w:t>
      </w:r>
      <w:r w:rsidR="00D86B51" w:rsidRPr="009934D6">
        <w:rPr>
          <w:color w:val="000000"/>
          <w:szCs w:val="22"/>
        </w:rPr>
        <w:t>,</w:t>
      </w:r>
      <w:r w:rsidR="00A757EF" w:rsidRPr="009934D6">
        <w:rPr>
          <w:color w:val="000000"/>
          <w:szCs w:val="22"/>
        </w:rPr>
        <w:t xml:space="preserve"> y las transferencias por pagar, que ascendieron </w:t>
      </w:r>
      <w:r w:rsidR="005024FE" w:rsidRPr="009934D6">
        <w:rPr>
          <w:color w:val="000000"/>
          <w:szCs w:val="22"/>
        </w:rPr>
        <w:t>a 8</w:t>
      </w:r>
      <w:r w:rsidR="00A757EF" w:rsidRPr="009934D6">
        <w:rPr>
          <w:color w:val="000000"/>
          <w:szCs w:val="22"/>
        </w:rPr>
        <w:t>4,1 millones (83,6 millones e</w:t>
      </w:r>
      <w:r w:rsidR="005024FE" w:rsidRPr="009934D6">
        <w:rPr>
          <w:color w:val="000000"/>
          <w:szCs w:val="22"/>
        </w:rPr>
        <w:t>n 2</w:t>
      </w:r>
      <w:r w:rsidR="00950CBE" w:rsidRPr="009934D6">
        <w:rPr>
          <w:color w:val="000000"/>
          <w:szCs w:val="22"/>
        </w:rPr>
        <w:t>014).</w:t>
      </w:r>
    </w:p>
    <w:p w:rsidR="00950CBE" w:rsidRPr="009934D6" w:rsidRDefault="00D86B51" w:rsidP="00545D87">
      <w:pPr>
        <w:pStyle w:val="ONUMFS"/>
      </w:pPr>
      <w:r w:rsidRPr="009934D6">
        <w:rPr>
          <w:color w:val="000000"/>
          <w:szCs w:val="22"/>
        </w:rPr>
        <w:t>La Comisión señaló que se observa una disminución significativa en “otros pasivos corrientes”, y uno d</w:t>
      </w:r>
      <w:r w:rsidR="00225FB5" w:rsidRPr="009934D6">
        <w:rPr>
          <w:color w:val="000000"/>
          <w:szCs w:val="22"/>
        </w:rPr>
        <w:t xml:space="preserve">e los elementos que han contribuido a ello </w:t>
      </w:r>
      <w:r w:rsidRPr="009934D6">
        <w:rPr>
          <w:color w:val="000000"/>
          <w:szCs w:val="22"/>
        </w:rPr>
        <w:t>e</w:t>
      </w:r>
      <w:r w:rsidR="00225FB5" w:rsidRPr="009934D6">
        <w:rPr>
          <w:color w:val="000000"/>
          <w:szCs w:val="22"/>
        </w:rPr>
        <w:t>s</w:t>
      </w:r>
      <w:r w:rsidRPr="009934D6">
        <w:rPr>
          <w:color w:val="000000"/>
          <w:szCs w:val="22"/>
        </w:rPr>
        <w:t xml:space="preserve"> el cierre de una cuenta bancaria previamente gestionada por la OMPI en nombre de una Oficina nacional de patentes</w:t>
      </w:r>
      <w:r w:rsidR="00950CBE" w:rsidRPr="009934D6">
        <w:rPr>
          <w:color w:val="000000"/>
          <w:szCs w:val="22"/>
        </w:rPr>
        <w:t>,</w:t>
      </w:r>
      <w:r w:rsidR="00A870F9" w:rsidRPr="009934D6">
        <w:rPr>
          <w:color w:val="000000"/>
          <w:szCs w:val="22"/>
        </w:rPr>
        <w:t xml:space="preserve"> con el</w:t>
      </w:r>
      <w:r w:rsidRPr="009934D6">
        <w:rPr>
          <w:color w:val="000000"/>
          <w:szCs w:val="22"/>
        </w:rPr>
        <w:t xml:space="preserve"> traspaso de la responsabilidad de mantenimiento de esa cuenta bancaria a la Oficina nacional de patentes en cuestión</w:t>
      </w:r>
      <w:r w:rsidR="00950CBE" w:rsidRPr="009934D6">
        <w:rPr>
          <w:color w:val="000000"/>
          <w:szCs w:val="22"/>
        </w:rPr>
        <w:t xml:space="preserve">.  </w:t>
      </w:r>
      <w:r w:rsidR="00225FB5" w:rsidRPr="009934D6">
        <w:rPr>
          <w:color w:val="000000"/>
          <w:szCs w:val="22"/>
        </w:rPr>
        <w:t>Es</w:t>
      </w:r>
      <w:r w:rsidRPr="009934D6">
        <w:rPr>
          <w:color w:val="000000"/>
          <w:szCs w:val="22"/>
        </w:rPr>
        <w:t xml:space="preserve">a Oficina </w:t>
      </w:r>
      <w:r w:rsidR="00225FB5" w:rsidRPr="009934D6">
        <w:rPr>
          <w:color w:val="000000"/>
          <w:szCs w:val="22"/>
        </w:rPr>
        <w:t>nacional de patentes asume</w:t>
      </w:r>
      <w:r w:rsidRPr="009934D6">
        <w:rPr>
          <w:color w:val="000000"/>
          <w:szCs w:val="22"/>
        </w:rPr>
        <w:t>, por lo tanto, la gestión de las tasas de solicitud recibidas en ese país en relación con la tramitación de patentes.</w:t>
      </w:r>
    </w:p>
    <w:p w:rsidR="008B616C" w:rsidRPr="009934D6" w:rsidRDefault="00D86B51" w:rsidP="00545D87">
      <w:pPr>
        <w:pStyle w:val="ONUMFS"/>
      </w:pPr>
      <w:r w:rsidRPr="009934D6">
        <w:t>La Comisión también señaló que, según lo recomendado por los Auditores Externos, se ha incluido en el estado de la situación financiera una “Reserva para Proyectos Especiales” que indica el saldo restante de la cuantía total autorizada por los Estados miembros para financiar pro</w:t>
      </w:r>
      <w:r w:rsidR="00DE22A1" w:rsidRPr="009934D6">
        <w:t>yectos con cargo a las reservas</w:t>
      </w:r>
      <w:r w:rsidR="00950CBE" w:rsidRPr="009934D6">
        <w:t xml:space="preserve">.  </w:t>
      </w:r>
      <w:r w:rsidR="00DE22A1" w:rsidRPr="009934D6">
        <w:rPr>
          <w:color w:val="000000"/>
          <w:szCs w:val="22"/>
        </w:rPr>
        <w:t>La cifra de cierre totaliz</w:t>
      </w:r>
      <w:r w:rsidR="005024FE" w:rsidRPr="009934D6">
        <w:rPr>
          <w:color w:val="000000"/>
          <w:szCs w:val="22"/>
        </w:rPr>
        <w:t>ó 2</w:t>
      </w:r>
      <w:r w:rsidR="00DE22A1" w:rsidRPr="009934D6">
        <w:rPr>
          <w:color w:val="000000"/>
          <w:szCs w:val="22"/>
        </w:rPr>
        <w:t>3,7 millones de francos suizos, que cabe comparar con lo</w:t>
      </w:r>
      <w:r w:rsidR="005024FE" w:rsidRPr="009934D6">
        <w:rPr>
          <w:color w:val="000000"/>
          <w:szCs w:val="22"/>
        </w:rPr>
        <w:t>s 2</w:t>
      </w:r>
      <w:r w:rsidR="00DE22A1" w:rsidRPr="009934D6">
        <w:rPr>
          <w:color w:val="000000"/>
          <w:szCs w:val="22"/>
        </w:rPr>
        <w:t>7,2 millones correspondientes al añ</w:t>
      </w:r>
      <w:r w:rsidR="005024FE" w:rsidRPr="009934D6">
        <w:rPr>
          <w:color w:val="000000"/>
          <w:szCs w:val="22"/>
        </w:rPr>
        <w:t>o 2</w:t>
      </w:r>
      <w:r w:rsidR="00DE22A1" w:rsidRPr="009934D6">
        <w:rPr>
          <w:color w:val="000000"/>
          <w:szCs w:val="22"/>
        </w:rPr>
        <w:t>014</w:t>
      </w:r>
      <w:r w:rsidR="008B616C" w:rsidRPr="009934D6">
        <w:t>.</w:t>
      </w:r>
    </w:p>
    <w:p w:rsidR="00950CBE" w:rsidRPr="009934D6" w:rsidRDefault="00AE18CD" w:rsidP="00545D87">
      <w:pPr>
        <w:pStyle w:val="ONUMFS"/>
      </w:pPr>
      <w:r w:rsidRPr="009934D6">
        <w:rPr>
          <w:color w:val="000000"/>
          <w:szCs w:val="22"/>
        </w:rPr>
        <w:t>Durante el período que abarca el informe</w:t>
      </w:r>
      <w:r w:rsidR="00950CBE" w:rsidRPr="009934D6">
        <w:rPr>
          <w:color w:val="000000"/>
          <w:szCs w:val="22"/>
        </w:rPr>
        <w:t xml:space="preserve">, </w:t>
      </w:r>
      <w:r w:rsidRPr="009934D6">
        <w:rPr>
          <w:color w:val="000000"/>
          <w:szCs w:val="22"/>
        </w:rPr>
        <w:t xml:space="preserve">la Comisión fue evaluada </w:t>
      </w:r>
      <w:r w:rsidR="00102466" w:rsidRPr="009934D6">
        <w:rPr>
          <w:color w:val="000000"/>
          <w:szCs w:val="22"/>
        </w:rPr>
        <w:t xml:space="preserve">periódicamente </w:t>
      </w:r>
      <w:r w:rsidRPr="009934D6">
        <w:rPr>
          <w:color w:val="000000"/>
          <w:szCs w:val="22"/>
        </w:rPr>
        <w:t>por la Administraci</w:t>
      </w:r>
      <w:r w:rsidR="00102466" w:rsidRPr="009934D6">
        <w:rPr>
          <w:color w:val="000000"/>
          <w:szCs w:val="22"/>
        </w:rPr>
        <w:t>ón en relación con el rendimiento de la OMPI.  E</w:t>
      </w:r>
      <w:r w:rsidR="00950CBE" w:rsidRPr="009934D6">
        <w:rPr>
          <w:color w:val="000000"/>
          <w:szCs w:val="22"/>
        </w:rPr>
        <w:t xml:space="preserve">n </w:t>
      </w:r>
      <w:r w:rsidR="00102466" w:rsidRPr="009934D6">
        <w:rPr>
          <w:color w:val="000000"/>
          <w:szCs w:val="22"/>
        </w:rPr>
        <w:t xml:space="preserve">su interacción con la Administración, la Comisión también formuló comentarios acerca de una serie de cuestiones, </w:t>
      </w:r>
      <w:r w:rsidR="00383D28" w:rsidRPr="009934D6">
        <w:rPr>
          <w:color w:val="000000"/>
          <w:szCs w:val="22"/>
        </w:rPr>
        <w:t>incluida la publica</w:t>
      </w:r>
      <w:r w:rsidR="00102466" w:rsidRPr="009934D6">
        <w:rPr>
          <w:color w:val="000000"/>
          <w:szCs w:val="22"/>
        </w:rPr>
        <w:t>ción de</w:t>
      </w:r>
      <w:r w:rsidR="00383D28" w:rsidRPr="009934D6">
        <w:rPr>
          <w:color w:val="000000"/>
          <w:szCs w:val="22"/>
        </w:rPr>
        <w:t>l</w:t>
      </w:r>
      <w:r w:rsidR="00102466" w:rsidRPr="009934D6">
        <w:rPr>
          <w:color w:val="000000"/>
          <w:szCs w:val="22"/>
        </w:rPr>
        <w:t xml:space="preserve"> contenido del resumen del estado de las pérdidas y amortizaciones</w:t>
      </w:r>
      <w:r w:rsidR="009E29A2" w:rsidRPr="009934D6">
        <w:rPr>
          <w:color w:val="000000"/>
          <w:szCs w:val="22"/>
        </w:rPr>
        <w:t xml:space="preserve"> de la OMPI que acompaña a los estados financieros.</w:t>
      </w:r>
    </w:p>
    <w:p w:rsidR="00950CBE" w:rsidRPr="009934D6" w:rsidRDefault="009E29A2" w:rsidP="00950CBE">
      <w:pPr>
        <w:pStyle w:val="Heading3"/>
        <w:numPr>
          <w:ilvl w:val="0"/>
          <w:numId w:val="9"/>
        </w:numPr>
        <w:tabs>
          <w:tab w:val="left" w:pos="0"/>
          <w:tab w:val="left" w:pos="567"/>
        </w:tabs>
        <w:spacing w:before="0" w:after="0"/>
        <w:ind w:left="0" w:firstLine="0"/>
        <w:rPr>
          <w:color w:val="000000"/>
          <w:szCs w:val="22"/>
        </w:rPr>
      </w:pPr>
      <w:bookmarkStart w:id="32" w:name="_Toc429145915"/>
      <w:bookmarkStart w:id="33" w:name="_Toc429147808"/>
      <w:bookmarkStart w:id="34" w:name="_Toc429147826"/>
      <w:bookmarkStart w:id="35" w:name="_Toc429384085"/>
      <w:bookmarkStart w:id="36" w:name="_Toc395336854"/>
      <w:bookmarkStart w:id="37" w:name="_Toc455126952"/>
      <w:bookmarkEnd w:id="32"/>
      <w:bookmarkEnd w:id="33"/>
      <w:bookmarkEnd w:id="34"/>
      <w:bookmarkEnd w:id="35"/>
      <w:r w:rsidRPr="009934D6">
        <w:rPr>
          <w:color w:val="000000"/>
          <w:szCs w:val="22"/>
        </w:rPr>
        <w:t>Seguimiento de la aplicación de las recomendaciones en materia de supervisión</w:t>
      </w:r>
      <w:bookmarkEnd w:id="36"/>
      <w:bookmarkEnd w:id="37"/>
    </w:p>
    <w:p w:rsidR="00950CBE" w:rsidRPr="009934D6" w:rsidRDefault="00950CBE" w:rsidP="00950CBE">
      <w:pPr>
        <w:tabs>
          <w:tab w:val="left" w:pos="567"/>
        </w:tabs>
        <w:rPr>
          <w:color w:val="000000"/>
          <w:szCs w:val="22"/>
        </w:rPr>
      </w:pPr>
    </w:p>
    <w:p w:rsidR="00950CBE" w:rsidRPr="009934D6" w:rsidRDefault="009E29A2" w:rsidP="00545D87">
      <w:pPr>
        <w:pStyle w:val="ONUMFS"/>
      </w:pPr>
      <w:r w:rsidRPr="009934D6">
        <w:rPr>
          <w:color w:val="000000"/>
          <w:szCs w:val="22"/>
        </w:rPr>
        <w:t xml:space="preserve">De conformidad con su mandato, la CCIS supervisó la aplicación de las recomendaciones en materia de supervisión.  En cada una de sus sesiones, sobre la base de los datos proporcionados por la base de datos central de la DSI, </w:t>
      </w:r>
      <w:proofErr w:type="spellStart"/>
      <w:r w:rsidRPr="009934D6">
        <w:rPr>
          <w:iCs/>
          <w:color w:val="000000"/>
          <w:szCs w:val="22"/>
        </w:rPr>
        <w:t>TeamCentral</w:t>
      </w:r>
      <w:proofErr w:type="spellEnd"/>
      <w:r w:rsidRPr="009934D6">
        <w:rPr>
          <w:iCs/>
          <w:color w:val="000000"/>
          <w:szCs w:val="22"/>
        </w:rPr>
        <w:t>, la Comisión examinó la situación de la aplicación</w:t>
      </w:r>
      <w:r w:rsidR="003847A8" w:rsidRPr="009934D6">
        <w:rPr>
          <w:iCs/>
          <w:color w:val="000000"/>
          <w:szCs w:val="22"/>
        </w:rPr>
        <w:t xml:space="preserve"> de las recomendaciones, prestando especial atención a las de riesgo elevado</w:t>
      </w:r>
      <w:r w:rsidR="00950CBE" w:rsidRPr="009934D6">
        <w:rPr>
          <w:iCs/>
          <w:color w:val="000000"/>
          <w:szCs w:val="22"/>
        </w:rPr>
        <w:t xml:space="preserve">.  </w:t>
      </w:r>
      <w:r w:rsidR="003847A8" w:rsidRPr="009934D6">
        <w:rPr>
          <w:iCs/>
          <w:color w:val="000000"/>
          <w:szCs w:val="22"/>
        </w:rPr>
        <w:t>Se informó a la Comisión de que no se cerró ninguna recomendación que no hubiera sido aplicada;  por lo tanto, no se produjo ningún caso de aceptación del riesgo residual por la Administración.</w:t>
      </w:r>
    </w:p>
    <w:p w:rsidR="00950CBE" w:rsidRPr="009934D6" w:rsidRDefault="003847A8" w:rsidP="00545D87">
      <w:pPr>
        <w:pStyle w:val="ONUMFS"/>
      </w:pPr>
      <w:r w:rsidRPr="009934D6">
        <w:lastRenderedPageBreak/>
        <w:t>En junio d</w:t>
      </w:r>
      <w:r w:rsidR="005024FE" w:rsidRPr="009934D6">
        <w:t>e 2</w:t>
      </w:r>
      <w:r w:rsidR="00950CBE" w:rsidRPr="009934D6">
        <w:t>016</w:t>
      </w:r>
      <w:r w:rsidRPr="009934D6">
        <w:t xml:space="preserve"> seguían pendiente</w:t>
      </w:r>
      <w:r w:rsidR="005024FE" w:rsidRPr="009934D6">
        <w:t>s 1</w:t>
      </w:r>
      <w:r w:rsidR="00950CBE" w:rsidRPr="009934D6">
        <w:t>61</w:t>
      </w:r>
      <w:r w:rsidRPr="009934D6">
        <w:t xml:space="preserve"> recomendaciones en materia de supervisi</w:t>
      </w:r>
      <w:r w:rsidR="008F3C16" w:rsidRPr="009934D6">
        <w:t>ón</w:t>
      </w:r>
      <w:r w:rsidR="00950CBE" w:rsidRPr="009934D6">
        <w:t>,</w:t>
      </w:r>
      <w:r w:rsidR="008F3C16" w:rsidRPr="009934D6">
        <w:t xml:space="preserve"> entre ella</w:t>
      </w:r>
      <w:r w:rsidR="005024FE" w:rsidRPr="009934D6">
        <w:t>s 6</w:t>
      </w:r>
      <w:r w:rsidR="008F3C16" w:rsidRPr="009934D6">
        <w:t>2 procedentes de auditorías externas.  Desde septiembre d</w:t>
      </w:r>
      <w:r w:rsidR="005024FE" w:rsidRPr="009934D6">
        <w:t>e 2</w:t>
      </w:r>
      <w:r w:rsidR="008F3C16" w:rsidRPr="009934D6">
        <w:t>015, cuando se inició el período que abarca el informe, se han aplicado y cerrad</w:t>
      </w:r>
      <w:r w:rsidR="005024FE" w:rsidRPr="009934D6">
        <w:t>o 1</w:t>
      </w:r>
      <w:r w:rsidR="008F3C16" w:rsidRPr="009934D6">
        <w:t>05 recomendaciones.  Durante el mismo período, 89 nuevas recomendaciones han sido añadidas a la base de datos.</w:t>
      </w:r>
    </w:p>
    <w:p w:rsidR="00950CBE" w:rsidRPr="009934D6" w:rsidRDefault="008F3C16" w:rsidP="00545D87">
      <w:pPr>
        <w:pStyle w:val="ONUMFS"/>
      </w:pPr>
      <w:r w:rsidRPr="009934D6">
        <w:t>Se informó a la CCIS de que la DSI examinó periódicamente la calificación inicial del riesgo residual de todas las recomendaciones abiertas a fin de reflejar el verdadero riesgo residual en el momento del in</w:t>
      </w:r>
      <w:r w:rsidR="00E84BBA" w:rsidRPr="009934D6">
        <w:t>forme</w:t>
      </w:r>
      <w:r w:rsidR="00950CBE" w:rsidRPr="009934D6">
        <w:t xml:space="preserve">.  </w:t>
      </w:r>
      <w:r w:rsidR="00E84BBA" w:rsidRPr="009934D6">
        <w:t>Durante el período que abarca el informe, la DSI no modificó la calificación del riesgo residual de las recomendaciones abiertas.  La Comisión tomó nota del progreso en la aplicación y reconoció los esfuerzos desplegados por la Administración y la DSI en el seguimiento y la labor relativa a las recomendaciones en materia de supervisión.</w:t>
      </w:r>
    </w:p>
    <w:p w:rsidR="00950CBE" w:rsidRPr="009934D6" w:rsidRDefault="00E94060" w:rsidP="00950CBE">
      <w:pPr>
        <w:pStyle w:val="Heading3"/>
        <w:numPr>
          <w:ilvl w:val="0"/>
          <w:numId w:val="9"/>
        </w:numPr>
        <w:tabs>
          <w:tab w:val="left" w:pos="0"/>
          <w:tab w:val="left" w:pos="567"/>
        </w:tabs>
        <w:spacing w:before="0" w:after="0"/>
        <w:ind w:left="0" w:firstLine="0"/>
        <w:rPr>
          <w:color w:val="000000"/>
          <w:szCs w:val="22"/>
        </w:rPr>
      </w:pPr>
      <w:bookmarkStart w:id="38" w:name="_Toc455126953"/>
      <w:r w:rsidRPr="009934D6">
        <w:rPr>
          <w:color w:val="000000"/>
          <w:szCs w:val="22"/>
        </w:rPr>
        <w:t>Ética profesional y M</w:t>
      </w:r>
      <w:r w:rsidR="00E84BBA" w:rsidRPr="009934D6">
        <w:rPr>
          <w:color w:val="000000"/>
          <w:szCs w:val="22"/>
        </w:rPr>
        <w:t>ediador</w:t>
      </w:r>
      <w:bookmarkEnd w:id="38"/>
    </w:p>
    <w:p w:rsidR="00950CBE" w:rsidRPr="009934D6" w:rsidRDefault="00950CBE" w:rsidP="00950CBE">
      <w:pPr>
        <w:tabs>
          <w:tab w:val="left" w:pos="567"/>
        </w:tabs>
        <w:rPr>
          <w:szCs w:val="22"/>
        </w:rPr>
      </w:pPr>
    </w:p>
    <w:p w:rsidR="00950CBE" w:rsidRPr="009934D6" w:rsidRDefault="00E84BBA" w:rsidP="00950CBE">
      <w:pPr>
        <w:pStyle w:val="Default"/>
        <w:keepNext/>
        <w:tabs>
          <w:tab w:val="left" w:pos="567"/>
        </w:tabs>
        <w:ind w:firstLine="567"/>
        <w:rPr>
          <w:i/>
          <w:sz w:val="22"/>
          <w:szCs w:val="22"/>
          <w:lang w:val="es-ES"/>
        </w:rPr>
      </w:pPr>
      <w:r w:rsidRPr="009934D6">
        <w:rPr>
          <w:i/>
          <w:sz w:val="22"/>
          <w:szCs w:val="22"/>
          <w:lang w:val="es-ES"/>
        </w:rPr>
        <w:t xml:space="preserve">Oficina de </w:t>
      </w:r>
      <w:r w:rsidR="00D2273F" w:rsidRPr="009934D6">
        <w:rPr>
          <w:i/>
          <w:sz w:val="22"/>
          <w:szCs w:val="22"/>
          <w:lang w:val="es-ES"/>
        </w:rPr>
        <w:t>Ética P</w:t>
      </w:r>
      <w:r w:rsidR="005253FC" w:rsidRPr="009934D6">
        <w:rPr>
          <w:i/>
          <w:sz w:val="22"/>
          <w:szCs w:val="22"/>
          <w:lang w:val="es-ES"/>
        </w:rPr>
        <w:t>rofesi</w:t>
      </w:r>
      <w:r w:rsidRPr="009934D6">
        <w:rPr>
          <w:i/>
          <w:sz w:val="22"/>
          <w:szCs w:val="22"/>
          <w:lang w:val="es-ES"/>
        </w:rPr>
        <w:t>onal</w:t>
      </w:r>
    </w:p>
    <w:p w:rsidR="00950CBE" w:rsidRPr="009934D6" w:rsidRDefault="00950CBE" w:rsidP="00950CBE">
      <w:pPr>
        <w:pStyle w:val="Default"/>
        <w:keepNext/>
        <w:tabs>
          <w:tab w:val="left" w:pos="567"/>
        </w:tabs>
        <w:rPr>
          <w:i/>
          <w:sz w:val="22"/>
          <w:szCs w:val="22"/>
          <w:lang w:val="es-ES"/>
        </w:rPr>
      </w:pPr>
    </w:p>
    <w:p w:rsidR="00950CBE" w:rsidRPr="009934D6" w:rsidRDefault="005253FC" w:rsidP="00545D87">
      <w:pPr>
        <w:pStyle w:val="ONUMFS"/>
      </w:pPr>
      <w:r w:rsidRPr="009934D6">
        <w:rPr>
          <w:iCs/>
          <w:color w:val="000000"/>
          <w:szCs w:val="22"/>
        </w:rPr>
        <w:t>E</w:t>
      </w:r>
      <w:r w:rsidR="005024FE" w:rsidRPr="009934D6">
        <w:rPr>
          <w:iCs/>
          <w:color w:val="000000"/>
          <w:szCs w:val="22"/>
        </w:rPr>
        <w:t>n </w:t>
      </w:r>
      <w:r w:rsidR="005024FE" w:rsidRPr="009934D6">
        <w:rPr>
          <w:color w:val="000000"/>
          <w:szCs w:val="22"/>
        </w:rPr>
        <w:t>2</w:t>
      </w:r>
      <w:r w:rsidR="00950CBE" w:rsidRPr="009934D6">
        <w:rPr>
          <w:color w:val="000000"/>
          <w:szCs w:val="22"/>
        </w:rPr>
        <w:t xml:space="preserve">015, </w:t>
      </w:r>
      <w:r w:rsidRPr="009934D6">
        <w:rPr>
          <w:color w:val="000000"/>
          <w:szCs w:val="22"/>
        </w:rPr>
        <w:t>los Estados miembros ampliaron el mandato de la CCIS, que pasó a abarcar también la función de ética profesional.  El mandato de</w:t>
      </w:r>
      <w:r w:rsidR="00163E79" w:rsidRPr="009934D6">
        <w:rPr>
          <w:color w:val="000000"/>
          <w:szCs w:val="22"/>
        </w:rPr>
        <w:t xml:space="preserve"> </w:t>
      </w:r>
      <w:r w:rsidRPr="009934D6">
        <w:rPr>
          <w:color w:val="000000"/>
          <w:szCs w:val="22"/>
        </w:rPr>
        <w:t>l</w:t>
      </w:r>
      <w:r w:rsidR="00163E79" w:rsidRPr="009934D6">
        <w:rPr>
          <w:color w:val="000000"/>
          <w:szCs w:val="22"/>
        </w:rPr>
        <w:t>a</w:t>
      </w:r>
      <w:r w:rsidRPr="009934D6">
        <w:rPr>
          <w:color w:val="000000"/>
          <w:szCs w:val="22"/>
        </w:rPr>
        <w:t xml:space="preserve"> CCIS exige a la Comisión que </w:t>
      </w:r>
      <w:r w:rsidR="00403B9C" w:rsidRPr="009934D6">
        <w:rPr>
          <w:color w:val="000000"/>
          <w:szCs w:val="22"/>
        </w:rPr>
        <w:t>examine la propuesta de plan de trabajo anual</w:t>
      </w:r>
      <w:r w:rsidRPr="009934D6">
        <w:rPr>
          <w:color w:val="000000"/>
          <w:szCs w:val="22"/>
        </w:rPr>
        <w:t xml:space="preserve"> </w:t>
      </w:r>
      <w:r w:rsidR="00403B9C" w:rsidRPr="009934D6">
        <w:rPr>
          <w:color w:val="000000"/>
          <w:szCs w:val="22"/>
        </w:rPr>
        <w:t>de</w:t>
      </w:r>
      <w:r w:rsidR="00D2273F" w:rsidRPr="009934D6">
        <w:rPr>
          <w:color w:val="000000"/>
          <w:szCs w:val="22"/>
        </w:rPr>
        <w:t xml:space="preserve"> la Oficina de Ética Profesional y preste asesoramiento al respecto.</w:t>
      </w:r>
    </w:p>
    <w:p w:rsidR="008B616C" w:rsidRPr="009934D6" w:rsidRDefault="00D2273F" w:rsidP="00545D87">
      <w:pPr>
        <w:pStyle w:val="ONUMFS"/>
      </w:pPr>
      <w:r w:rsidRPr="009934D6">
        <w:t>Durante cada una de sus sesiones, la Comisión se reunió con la Oficial Jefa de Ética Profesional</w:t>
      </w:r>
      <w:r w:rsidR="00950CBE" w:rsidRPr="009934D6">
        <w:t xml:space="preserve">, </w:t>
      </w:r>
      <w:r w:rsidRPr="009934D6">
        <w:t xml:space="preserve">que expuso su punto de vista </w:t>
      </w:r>
      <w:r w:rsidR="00184F36" w:rsidRPr="009934D6">
        <w:t>acerca de sus funciones y prioridades, entre las que mencionó la sensibilización acerca de la ética profesional entre los miembros del personal, para instarlos a actuar de forma ética</w:t>
      </w:r>
      <w:r w:rsidR="00950CBE" w:rsidRPr="009934D6">
        <w:t xml:space="preserve">.  </w:t>
      </w:r>
      <w:r w:rsidRPr="009934D6">
        <w:t>La Comisión aclaró su papel de supervisión respecto de la función de ética profesional y la Oficina de Ética Profesional, y sus requisitos y expectativas a ese respecto</w:t>
      </w:r>
      <w:r w:rsidR="008B616C" w:rsidRPr="009934D6">
        <w:t>.</w:t>
      </w:r>
    </w:p>
    <w:p w:rsidR="008B616C" w:rsidRPr="009934D6" w:rsidRDefault="00950CBE" w:rsidP="00545D87">
      <w:pPr>
        <w:pStyle w:val="ONUMFS"/>
      </w:pPr>
      <w:r w:rsidRPr="009934D6">
        <w:t xml:space="preserve"> </w:t>
      </w:r>
      <w:r w:rsidR="00184F36" w:rsidRPr="009934D6">
        <w:t>Durante su cuadragésima primera sesión, la Comisión examinó el programa de trabajo propuesto por la Oficina de Ética Profesional, que fue presentado en abril d</w:t>
      </w:r>
      <w:r w:rsidR="005024FE" w:rsidRPr="009934D6">
        <w:t>e 2</w:t>
      </w:r>
      <w:r w:rsidR="00184F36" w:rsidRPr="009934D6">
        <w:t>016, y prestó asesoramiento al respecto</w:t>
      </w:r>
      <w:r w:rsidR="00966DB7" w:rsidRPr="009934D6">
        <w:t xml:space="preserve"> del mismo</w:t>
      </w:r>
      <w:r w:rsidR="00184F36" w:rsidRPr="009934D6">
        <w:t>,</w:t>
      </w:r>
      <w:r w:rsidR="00966DB7" w:rsidRPr="009934D6">
        <w:t xml:space="preserve"> que incluía, entre otras cosas, una lista de las principales actividades llevadas a cabo, así como las actividades planificadas o en curso.  La Comisi</w:t>
      </w:r>
      <w:r w:rsidR="00303805" w:rsidRPr="009934D6">
        <w:t>ón recomend</w:t>
      </w:r>
      <w:r w:rsidR="00966DB7" w:rsidRPr="009934D6">
        <w:t>ó a la Oficial Jefa de Ética Profesional que preparara el plan de trabajo dotánd</w:t>
      </w:r>
      <w:r w:rsidR="00303805" w:rsidRPr="009934D6">
        <w:t>olo de una estructura distinta</w:t>
      </w:r>
      <w:r w:rsidRPr="009934D6">
        <w:t xml:space="preserve">, </w:t>
      </w:r>
      <w:r w:rsidR="00303805" w:rsidRPr="009934D6">
        <w:t xml:space="preserve">estableciendo un orden de prioridad de las actividades y señalando los resultados esperados, las fechas de cumplimiento previstas y los recursos necesarios.  Las actividades deberían estar agrupadas en función de las distintas esferas de responsabilidad que suelen atribuirse a una Oficina de Ética Profesional del sistema de las Naciones Unidas </w:t>
      </w:r>
      <w:r w:rsidRPr="009934D6">
        <w:t>(</w:t>
      </w:r>
      <w:r w:rsidR="00303805" w:rsidRPr="009934D6">
        <w:t xml:space="preserve">establecimiento de normas y elaboración de políticas, </w:t>
      </w:r>
      <w:r w:rsidR="00F828F5" w:rsidRPr="009934D6">
        <w:t>prestación de asesoramiento de carácter confidencial en materia de ética, capacitación y divulgación en materia de ética</w:t>
      </w:r>
      <w:r w:rsidRPr="009934D6">
        <w:t xml:space="preserve">, </w:t>
      </w:r>
      <w:r w:rsidR="00F828F5" w:rsidRPr="009934D6">
        <w:t>administración de la política de protección de los denunciantes, y administración de los programas de declaración de la situación financiera</w:t>
      </w:r>
      <w:r w:rsidRPr="009934D6">
        <w:t>)</w:t>
      </w:r>
      <w:r w:rsidR="008B616C" w:rsidRPr="009934D6">
        <w:t>.</w:t>
      </w:r>
    </w:p>
    <w:p w:rsidR="00950CBE" w:rsidRPr="009934D6" w:rsidRDefault="00F828F5" w:rsidP="00997388">
      <w:pPr>
        <w:pStyle w:val="ONUMFS"/>
      </w:pPr>
      <w:r w:rsidRPr="009934D6">
        <w:t xml:space="preserve">En ese sentido, la CCIS puso de relieve la necesidad de </w:t>
      </w:r>
      <w:r w:rsidR="005F0553" w:rsidRPr="009934D6">
        <w:t>revisar la orden de servicio de </w:t>
      </w:r>
      <w:r w:rsidRPr="009934D6">
        <w:t xml:space="preserve">2010 relativa a la Oficina de </w:t>
      </w:r>
      <w:r w:rsidR="00523EB6" w:rsidRPr="009934D6">
        <w:t>Ética Profesional de la OMPI</w:t>
      </w:r>
      <w:r w:rsidR="00950CBE" w:rsidRPr="009934D6">
        <w:t xml:space="preserve">; </w:t>
      </w:r>
      <w:r w:rsidR="00704C8F" w:rsidRPr="009934D6">
        <w:t xml:space="preserve"> </w:t>
      </w:r>
      <w:r w:rsidR="00884636" w:rsidRPr="009934D6">
        <w:t>de elaborar una nueva política de declaración de la situación f</w:t>
      </w:r>
      <w:r w:rsidR="00523EB6" w:rsidRPr="009934D6">
        <w:t>inanciera</w:t>
      </w:r>
      <w:r w:rsidR="000A65EE" w:rsidRPr="009934D6">
        <w:t xml:space="preserve"> de la OMPI;</w:t>
      </w:r>
      <w:r w:rsidR="00523EB6" w:rsidRPr="009934D6">
        <w:t xml:space="preserve"> </w:t>
      </w:r>
      <w:r w:rsidR="000A65EE" w:rsidRPr="009934D6">
        <w:t xml:space="preserve"> </w:t>
      </w:r>
      <w:r w:rsidR="00523EB6" w:rsidRPr="009934D6">
        <w:t>y de examinar la política de la OMPI relativa a la protección de los denunciantes, teniendo en cuenta las novedades en esta esfera en el sistema de las Naciones Unidas.</w:t>
      </w:r>
    </w:p>
    <w:p w:rsidR="00950CBE" w:rsidRPr="009934D6" w:rsidRDefault="00997388" w:rsidP="00997388">
      <w:pPr>
        <w:pStyle w:val="ONUMFS"/>
        <w:numPr>
          <w:ilvl w:val="0"/>
          <w:numId w:val="0"/>
        </w:numPr>
        <w:rPr>
          <w:i/>
        </w:rPr>
      </w:pPr>
      <w:r w:rsidRPr="009934D6">
        <w:rPr>
          <w:i/>
        </w:rPr>
        <w:tab/>
      </w:r>
      <w:r w:rsidR="00D2273F" w:rsidRPr="009934D6">
        <w:rPr>
          <w:i/>
        </w:rPr>
        <w:t>Mediador</w:t>
      </w:r>
    </w:p>
    <w:p w:rsidR="00950CBE" w:rsidRPr="009934D6" w:rsidRDefault="00D2273F" w:rsidP="00545D87">
      <w:pPr>
        <w:pStyle w:val="ONUMFS"/>
      </w:pPr>
      <w:r w:rsidRPr="009934D6">
        <w:t>Durante sus sesiones trigésima novena y cuadragésima, la Comisión se reunió</w:t>
      </w:r>
      <w:r w:rsidR="00CE5617" w:rsidRPr="009934D6">
        <w:t xml:space="preserve"> con la persona que desempeñó</w:t>
      </w:r>
      <w:r w:rsidRPr="009934D6">
        <w:t xml:space="preserve"> temporalmente el cargo de Mediadora, y escuch</w:t>
      </w:r>
      <w:r w:rsidR="00523EB6" w:rsidRPr="009934D6">
        <w:t>ó sus observaciones en el sentido de que la comunicación abierta es fundamental para la Organización a la hora de resolver conflictos, siendo la principal función en ese contexto la mutua comprensión y el objetivo de encontrar soluciones a los problemas que resulten satisfactorias para todas las partes.</w:t>
      </w:r>
    </w:p>
    <w:p w:rsidR="008B616C" w:rsidRPr="009934D6" w:rsidRDefault="00523EB6" w:rsidP="00545D87">
      <w:pPr>
        <w:pStyle w:val="ONUMFS"/>
      </w:pPr>
      <w:r w:rsidRPr="009934D6">
        <w:lastRenderedPageBreak/>
        <w:t>Durante su cuadragésima primera sesión, la Comisión se reunió con el nuevo Mediador, que asumi</w:t>
      </w:r>
      <w:r w:rsidR="000C0410" w:rsidRPr="009934D6">
        <w:t xml:space="preserve">ó su cargo en mayo, y </w:t>
      </w:r>
      <w:r w:rsidR="00F130E0" w:rsidRPr="009934D6">
        <w:t>admitieron</w:t>
      </w:r>
      <w:r w:rsidRPr="009934D6">
        <w:t xml:space="preserve"> la necesidad de</w:t>
      </w:r>
      <w:r w:rsidR="002314E5" w:rsidRPr="009934D6">
        <w:t xml:space="preserve"> lograr</w:t>
      </w:r>
      <w:r w:rsidRPr="009934D6">
        <w:t xml:space="preserve"> </w:t>
      </w:r>
      <w:r w:rsidR="000C0410" w:rsidRPr="009934D6">
        <w:t>que los miembros del personal entiendan mejor las distintas opciones existentes para la gestión de las reclamacione</w:t>
      </w:r>
      <w:r w:rsidR="002314E5" w:rsidRPr="009934D6">
        <w:t xml:space="preserve">s y de promover, cuando resulte conveniente, </w:t>
      </w:r>
      <w:r w:rsidR="000C0410" w:rsidRPr="009934D6">
        <w:t xml:space="preserve">el uso de mecanismos informales de solución </w:t>
      </w:r>
      <w:r w:rsidR="002314E5" w:rsidRPr="009934D6">
        <w:t>de conflictos antes de optar por los mecanismos formales de denuncia</w:t>
      </w:r>
      <w:r w:rsidR="00950CBE" w:rsidRPr="009934D6">
        <w:t xml:space="preserve">.  </w:t>
      </w:r>
      <w:r w:rsidR="002314E5" w:rsidRPr="009934D6">
        <w:t>El Mediador destacó la importancia de ofrecer respuestas coherentes a los miembros de</w:t>
      </w:r>
      <w:r w:rsidR="00980DF5" w:rsidRPr="009934D6">
        <w:t>l</w:t>
      </w:r>
      <w:r w:rsidR="002314E5" w:rsidRPr="009934D6">
        <w:t xml:space="preserve"> personal que soliciten asesoramiento o reparación para la misma cuestión desde</w:t>
      </w:r>
      <w:r w:rsidR="00980DF5" w:rsidRPr="009934D6">
        <w:t xml:space="preserve"> distintas oficinas</w:t>
      </w:r>
      <w:r w:rsidR="008B616C" w:rsidRPr="009934D6">
        <w:t>.</w:t>
      </w:r>
    </w:p>
    <w:p w:rsidR="008B616C" w:rsidRPr="009934D6" w:rsidRDefault="00980DF5" w:rsidP="00545D87">
      <w:pPr>
        <w:pStyle w:val="ONUMFS"/>
      </w:pPr>
      <w:r w:rsidRPr="009934D6">
        <w:t xml:space="preserve">La Comisión solicitó y espera recibir </w:t>
      </w:r>
      <w:r w:rsidR="007B2A86" w:rsidRPr="009934D6">
        <w:t xml:space="preserve">y examinar el final del </w:t>
      </w:r>
      <w:r w:rsidR="00CE5617" w:rsidRPr="009934D6">
        <w:t>informe sobre el trabajo realizado por la Mediadora saliente</w:t>
      </w:r>
      <w:r w:rsidR="008B616C" w:rsidRPr="009934D6">
        <w:t>.</w:t>
      </w:r>
    </w:p>
    <w:p w:rsidR="00950CBE" w:rsidRPr="009934D6" w:rsidRDefault="00950CBE" w:rsidP="00950CBE">
      <w:pPr>
        <w:pStyle w:val="Heading3"/>
        <w:numPr>
          <w:ilvl w:val="0"/>
          <w:numId w:val="9"/>
        </w:numPr>
        <w:tabs>
          <w:tab w:val="left" w:pos="0"/>
          <w:tab w:val="left" w:pos="567"/>
        </w:tabs>
        <w:spacing w:before="0" w:after="0"/>
        <w:ind w:left="0" w:firstLine="0"/>
        <w:rPr>
          <w:color w:val="000000"/>
          <w:szCs w:val="22"/>
        </w:rPr>
      </w:pPr>
      <w:bookmarkStart w:id="39" w:name="_Toc429145919"/>
      <w:bookmarkStart w:id="40" w:name="_Toc429147812"/>
      <w:bookmarkStart w:id="41" w:name="_Toc429147830"/>
      <w:bookmarkStart w:id="42" w:name="_Toc429384089"/>
      <w:bookmarkStart w:id="43" w:name="_Toc455126954"/>
      <w:bookmarkEnd w:id="39"/>
      <w:bookmarkEnd w:id="40"/>
      <w:bookmarkEnd w:id="41"/>
      <w:bookmarkEnd w:id="42"/>
      <w:r w:rsidRPr="009934D6">
        <w:rPr>
          <w:color w:val="000000"/>
          <w:szCs w:val="22"/>
        </w:rPr>
        <w:t>Control</w:t>
      </w:r>
      <w:r w:rsidR="00980DF5" w:rsidRPr="009934D6">
        <w:rPr>
          <w:color w:val="000000"/>
          <w:szCs w:val="22"/>
        </w:rPr>
        <w:t>e</w:t>
      </w:r>
      <w:r w:rsidRPr="009934D6">
        <w:rPr>
          <w:color w:val="000000"/>
          <w:szCs w:val="22"/>
        </w:rPr>
        <w:t>s</w:t>
      </w:r>
      <w:r w:rsidR="00980DF5" w:rsidRPr="009934D6">
        <w:rPr>
          <w:color w:val="000000"/>
          <w:szCs w:val="22"/>
        </w:rPr>
        <w:t xml:space="preserve"> internos y gestión de riesgos</w:t>
      </w:r>
      <w:bookmarkEnd w:id="43"/>
    </w:p>
    <w:p w:rsidR="00950CBE" w:rsidRPr="009934D6" w:rsidRDefault="00950CBE" w:rsidP="00950CBE">
      <w:pPr>
        <w:tabs>
          <w:tab w:val="num" w:pos="567"/>
        </w:tabs>
        <w:rPr>
          <w:szCs w:val="22"/>
        </w:rPr>
      </w:pPr>
    </w:p>
    <w:p w:rsidR="00950CBE" w:rsidRPr="009934D6" w:rsidRDefault="00997388" w:rsidP="00997388">
      <w:pPr>
        <w:pStyle w:val="ONUMFS"/>
        <w:numPr>
          <w:ilvl w:val="0"/>
          <w:numId w:val="0"/>
        </w:numPr>
      </w:pPr>
      <w:r w:rsidRPr="009934D6">
        <w:rPr>
          <w:i/>
          <w:color w:val="000000"/>
          <w:szCs w:val="22"/>
        </w:rPr>
        <w:tab/>
      </w:r>
      <w:r w:rsidR="00980DF5" w:rsidRPr="009934D6">
        <w:rPr>
          <w:i/>
          <w:color w:val="000000"/>
          <w:szCs w:val="22"/>
        </w:rPr>
        <w:t>Gestión del riesgo institucional</w:t>
      </w:r>
    </w:p>
    <w:p w:rsidR="00950CBE" w:rsidRPr="009934D6" w:rsidRDefault="00CE5617" w:rsidP="00545D87">
      <w:pPr>
        <w:pStyle w:val="ONUMFS"/>
      </w:pPr>
      <w:r w:rsidRPr="009934D6">
        <w:t>n la</w:t>
      </w:r>
      <w:r w:rsidR="00C31F68" w:rsidRPr="009934D6">
        <w:t xml:space="preserve"> trigésima novena sesión</w:t>
      </w:r>
      <w:r w:rsidR="00980DF5" w:rsidRPr="009934D6">
        <w:t xml:space="preserve"> </w:t>
      </w:r>
      <w:r w:rsidRPr="009934D6">
        <w:t>se presentó a la Comisión una ponencia detallada sobre los avances realizados en la ejecución del proyecto de gestión del riesgo institucional.  Se prevé completar el proyecto en el bieni</w:t>
      </w:r>
      <w:r w:rsidR="005024FE" w:rsidRPr="009934D6">
        <w:t>o 2</w:t>
      </w:r>
      <w:r w:rsidR="00BD6873" w:rsidRPr="009934D6">
        <w:t>016/17</w:t>
      </w:r>
      <w:r w:rsidR="00950CBE" w:rsidRPr="009934D6">
        <w:t xml:space="preserve">.  </w:t>
      </w:r>
      <w:r w:rsidR="00BD6873" w:rsidRPr="009934D6">
        <w:t>La Comisión señaló que los objetivos de la ejecución que figuran en la hoja de ruta de gestión del riesgo para el período que comprende el bieni</w:t>
      </w:r>
      <w:r w:rsidR="005024FE" w:rsidRPr="009934D6">
        <w:t>o 2</w:t>
      </w:r>
      <w:r w:rsidR="00BD6873" w:rsidRPr="009934D6">
        <w:t>014/15 han sido logrados a excepción de uno de ellos:</w:t>
      </w:r>
      <w:r w:rsidR="00C31F68" w:rsidRPr="009934D6">
        <w:t xml:space="preserve"> </w:t>
      </w:r>
      <w:r w:rsidR="00BD6873" w:rsidRPr="009934D6">
        <w:t xml:space="preserve"> la presentación a los Estados miembros de informes de rendimiento en materia de riesgos</w:t>
      </w:r>
      <w:r w:rsidR="005024FE" w:rsidRPr="009934D6">
        <w:t>.  L</w:t>
      </w:r>
      <w:r w:rsidR="00BD6873" w:rsidRPr="009934D6">
        <w:t>a Administración indicó que ello se llevará a cabo e</w:t>
      </w:r>
      <w:r w:rsidR="005024FE" w:rsidRPr="009934D6">
        <w:t>n 2</w:t>
      </w:r>
      <w:r w:rsidR="00950CBE" w:rsidRPr="009934D6">
        <w:t xml:space="preserve">016.  </w:t>
      </w:r>
      <w:r w:rsidR="00C31F68" w:rsidRPr="009934D6">
        <w:t>Además, la Comisión observó</w:t>
      </w:r>
      <w:r w:rsidR="00BD6873" w:rsidRPr="009934D6">
        <w:t xml:space="preserve"> que, al mes de diciembre d</w:t>
      </w:r>
      <w:r w:rsidR="005024FE" w:rsidRPr="009934D6">
        <w:t>e 2</w:t>
      </w:r>
      <w:r w:rsidR="00BD6873" w:rsidRPr="009934D6">
        <w:t>015, se habían alcanzado tres de los siete objetivos que figuran en la hoja de ruta par</w:t>
      </w:r>
      <w:r w:rsidR="005024FE" w:rsidRPr="009934D6">
        <w:t>a 2</w:t>
      </w:r>
      <w:r w:rsidR="00BD6873" w:rsidRPr="009934D6">
        <w:t>016/17.</w:t>
      </w:r>
    </w:p>
    <w:p w:rsidR="008B616C" w:rsidRPr="009934D6" w:rsidRDefault="00BD6873" w:rsidP="00545D87">
      <w:pPr>
        <w:pStyle w:val="ONUMFS"/>
        <w:rPr>
          <w:rFonts w:eastAsia="Calibri"/>
          <w:lang w:eastAsia="en-US"/>
        </w:rPr>
      </w:pPr>
      <w:r w:rsidRPr="009934D6">
        <w:rPr>
          <w:lang w:eastAsia="en-US"/>
        </w:rPr>
        <w:t>La Comisión examinó con la Administración la posibilidad de revisar un aspecto de la categorización de los riesgos como gestionados, significativos y crític</w:t>
      </w:r>
      <w:r w:rsidR="00C31F68" w:rsidRPr="009934D6">
        <w:rPr>
          <w:lang w:eastAsia="en-US"/>
        </w:rPr>
        <w:t>os, pues de dicha categoría parece desprenderse</w:t>
      </w:r>
      <w:r w:rsidRPr="009934D6">
        <w:rPr>
          <w:lang w:eastAsia="en-US"/>
        </w:rPr>
        <w:t xml:space="preserve"> que no se prevé la aplicación de planes de mitigación o de gestión para los riesgos categorizados como significativos y críticos.  </w:t>
      </w:r>
      <w:r w:rsidRPr="009934D6">
        <w:rPr>
          <w:rFonts w:eastAsia="Calibri"/>
          <w:lang w:eastAsia="en-US"/>
        </w:rPr>
        <w:t>La Comisión tomó nota de las iniciativas de capacitación</w:t>
      </w:r>
      <w:r w:rsidR="003B344D" w:rsidRPr="009934D6">
        <w:rPr>
          <w:rFonts w:eastAsia="Calibri"/>
          <w:lang w:eastAsia="en-US"/>
        </w:rPr>
        <w:t xml:space="preserve"> llevadas a cabo, incluida</w:t>
      </w:r>
      <w:r w:rsidRPr="009934D6">
        <w:rPr>
          <w:rFonts w:eastAsia="Calibri"/>
          <w:lang w:eastAsia="en-US"/>
        </w:rPr>
        <w:t xml:space="preserve"> la elaboración de material para los cursos</w:t>
      </w:r>
      <w:r w:rsidR="008B616C" w:rsidRPr="009934D6">
        <w:rPr>
          <w:rFonts w:eastAsia="Calibri"/>
          <w:lang w:eastAsia="en-US"/>
        </w:rPr>
        <w:t>.</w:t>
      </w:r>
    </w:p>
    <w:p w:rsidR="008B616C" w:rsidRPr="009934D6" w:rsidRDefault="00BD6873" w:rsidP="00545D87">
      <w:pPr>
        <w:pStyle w:val="ONUMFS"/>
        <w:rPr>
          <w:rFonts w:eastAsia="Calibri"/>
          <w:szCs w:val="22"/>
          <w:lang w:eastAsia="en-US"/>
        </w:rPr>
      </w:pPr>
      <w:r w:rsidRPr="009934D6">
        <w:rPr>
          <w:rFonts w:eastAsia="Calibri"/>
          <w:szCs w:val="22"/>
          <w:lang w:eastAsia="en-US"/>
        </w:rPr>
        <w:t>Complace a la Comisión observar que ahora la consideración de los riesgos se tiene en cuenta a partir de la preparación de los planes de trabajo y los presupuestos y en las tareas diarias de ejecución y puesta en funcionamiento de los programas</w:t>
      </w:r>
      <w:r w:rsidR="008B616C" w:rsidRPr="009934D6">
        <w:rPr>
          <w:rFonts w:eastAsia="Calibri"/>
          <w:szCs w:val="22"/>
          <w:lang w:eastAsia="en-US"/>
        </w:rPr>
        <w:t>.</w:t>
      </w:r>
    </w:p>
    <w:p w:rsidR="00950CBE" w:rsidRPr="009934D6" w:rsidRDefault="00BD6873" w:rsidP="00545D87">
      <w:pPr>
        <w:pStyle w:val="ONUMFS"/>
        <w:rPr>
          <w:color w:val="000000"/>
        </w:rPr>
      </w:pPr>
      <w:r w:rsidRPr="009934D6">
        <w:rPr>
          <w:color w:val="000000"/>
        </w:rPr>
        <w:t>Durante la cuadragésima primera sesión</w:t>
      </w:r>
      <w:r w:rsidR="00950CBE" w:rsidRPr="009934D6">
        <w:rPr>
          <w:color w:val="000000"/>
        </w:rPr>
        <w:t>,</w:t>
      </w:r>
      <w:r w:rsidRPr="009934D6">
        <w:rPr>
          <w:color w:val="000000"/>
        </w:rPr>
        <w:t xml:space="preserve"> el Equipo de Administración presentó a la Comisión una visión general de las últimas actualizaciones relativas al sistema de gestión del riesgo institucional y </w:t>
      </w:r>
      <w:r w:rsidR="003B344D" w:rsidRPr="009934D6">
        <w:rPr>
          <w:color w:val="000000"/>
        </w:rPr>
        <w:t xml:space="preserve">a </w:t>
      </w:r>
      <w:r w:rsidRPr="009934D6">
        <w:rPr>
          <w:color w:val="000000"/>
        </w:rPr>
        <w:t xml:space="preserve">la </w:t>
      </w:r>
      <w:r w:rsidR="00A36927" w:rsidRPr="009934D6">
        <w:rPr>
          <w:color w:val="000000"/>
        </w:rPr>
        <w:t>cartera actual de riesgo.  La CCIS tomó nota de que la Administración realiza un seguimiento continuo de los riesgos tanto en cada uno de los programas como en el marco de la Organización, y de que la Administración presta especial atención a los más importantes.</w:t>
      </w:r>
    </w:p>
    <w:p w:rsidR="008B616C" w:rsidRPr="009934D6" w:rsidRDefault="008A2D92" w:rsidP="00545D87">
      <w:pPr>
        <w:pStyle w:val="ONUMFS"/>
        <w:rPr>
          <w:color w:val="000000"/>
        </w:rPr>
      </w:pPr>
      <w:r w:rsidRPr="009934D6">
        <w:rPr>
          <w:color w:val="000000"/>
        </w:rPr>
        <w:t>La Comisión examinó periódicamente los informes de gestión de riesgos semestrales.  En</w:t>
      </w:r>
      <w:r w:rsidR="003B344D" w:rsidRPr="009934D6">
        <w:rPr>
          <w:color w:val="000000"/>
        </w:rPr>
        <w:t xml:space="preserve"> relación con el examen y la deliberación acerca</w:t>
      </w:r>
      <w:r w:rsidRPr="009934D6">
        <w:rPr>
          <w:color w:val="000000"/>
        </w:rPr>
        <w:t xml:space="preserve"> de los informes de supervisión interna, la Comisión solicitó también la presentación de los registros de riesgos pertinentes, a fin de determinar el compromiso de la Administración en relación con la mejora continua de la gestión de </w:t>
      </w:r>
      <w:r w:rsidR="00D95030" w:rsidRPr="009934D6">
        <w:rPr>
          <w:color w:val="000000"/>
        </w:rPr>
        <w:t>los riesgos identificados</w:t>
      </w:r>
      <w:r w:rsidR="008B616C" w:rsidRPr="009934D6">
        <w:rPr>
          <w:color w:val="000000"/>
        </w:rPr>
        <w:t>.</w:t>
      </w:r>
    </w:p>
    <w:p w:rsidR="008B616C" w:rsidRPr="009934D6" w:rsidRDefault="00D95030" w:rsidP="00545D87">
      <w:pPr>
        <w:pStyle w:val="ONUMFS"/>
        <w:rPr>
          <w:color w:val="000000"/>
        </w:rPr>
      </w:pPr>
      <w:r w:rsidRPr="009934D6">
        <w:rPr>
          <w:color w:val="000000"/>
        </w:rPr>
        <w:t>En general, la Comisión se mostró satisfecha con los sistemas de gestión del riesgo institucional y los procesos instaurados</w:t>
      </w:r>
      <w:r w:rsidR="008B616C" w:rsidRPr="009934D6">
        <w:rPr>
          <w:color w:val="000000"/>
        </w:rPr>
        <w:t>.</w:t>
      </w:r>
    </w:p>
    <w:p w:rsidR="00950CBE" w:rsidRPr="009934D6" w:rsidRDefault="00997388" w:rsidP="00997388">
      <w:pPr>
        <w:pStyle w:val="ONUMFS"/>
        <w:numPr>
          <w:ilvl w:val="0"/>
          <w:numId w:val="0"/>
        </w:numPr>
        <w:rPr>
          <w:i/>
          <w:color w:val="000000"/>
          <w:szCs w:val="22"/>
        </w:rPr>
      </w:pPr>
      <w:r w:rsidRPr="009934D6">
        <w:rPr>
          <w:i/>
          <w:color w:val="000000"/>
          <w:szCs w:val="22"/>
        </w:rPr>
        <w:tab/>
      </w:r>
      <w:r w:rsidR="003B344D" w:rsidRPr="009934D6">
        <w:rPr>
          <w:i/>
          <w:color w:val="000000"/>
          <w:szCs w:val="22"/>
        </w:rPr>
        <w:t>Marco de control interno</w:t>
      </w:r>
    </w:p>
    <w:p w:rsidR="00950CBE" w:rsidRPr="009934D6" w:rsidRDefault="00B15AAA" w:rsidP="00545D87">
      <w:pPr>
        <w:pStyle w:val="ONUMFS"/>
      </w:pPr>
      <w:r w:rsidRPr="009934D6">
        <w:t>Se informó a la Comisión</w:t>
      </w:r>
      <w:r w:rsidR="003B344D" w:rsidRPr="009934D6">
        <w:t xml:space="preserve"> de que la Administración está</w:t>
      </w:r>
      <w:r w:rsidRPr="009934D6">
        <w:t xml:space="preserve"> trazando un esquema de los principales procesos de trabajo e identificando y registrando los </w:t>
      </w:r>
      <w:r w:rsidR="003B344D" w:rsidRPr="009934D6">
        <w:t xml:space="preserve">correspondientes controles </w:t>
      </w:r>
      <w:r w:rsidRPr="009934D6">
        <w:t>en el sistema de gestión del riesgo institucional</w:t>
      </w:r>
      <w:r w:rsidR="00950CBE" w:rsidRPr="009934D6">
        <w:t xml:space="preserve">.  </w:t>
      </w:r>
      <w:r w:rsidRPr="009934D6">
        <w:t xml:space="preserve">La Comisión acogió favorablemente la iniciativa, que es fundamental para contar con un sistema de control interno eficaz.  Durante la </w:t>
      </w:r>
      <w:r w:rsidRPr="009934D6">
        <w:lastRenderedPageBreak/>
        <w:t xml:space="preserve">celebración de </w:t>
      </w:r>
      <w:r w:rsidR="00A46C4B" w:rsidRPr="009934D6">
        <w:t xml:space="preserve">la cuadragésima primera sesión se completaron </w:t>
      </w:r>
      <w:r w:rsidR="003B344D" w:rsidRPr="009934D6">
        <w:t>el esquema de los procesos y el registro de</w:t>
      </w:r>
      <w:r w:rsidRPr="009934D6">
        <w:t xml:space="preserve"> los controles</w:t>
      </w:r>
      <w:r w:rsidR="003B344D" w:rsidRPr="009934D6">
        <w:t xml:space="preserve"> </w:t>
      </w:r>
      <w:r w:rsidRPr="009934D6">
        <w:t xml:space="preserve">en </w:t>
      </w:r>
      <w:r w:rsidR="00EC4A1C" w:rsidRPr="009934D6">
        <w:t>la esfera de l</w:t>
      </w:r>
      <w:r w:rsidR="00A46C4B" w:rsidRPr="009934D6">
        <w:t>as finanzas, y prosiguió la labor en</w:t>
      </w:r>
      <w:r w:rsidR="00EC4A1C" w:rsidRPr="009934D6">
        <w:t xml:space="preserve"> los ámbitos de </w:t>
      </w:r>
      <w:r w:rsidR="00A46C4B" w:rsidRPr="009934D6">
        <w:t xml:space="preserve">la </w:t>
      </w:r>
      <w:r w:rsidR="00EC4A1C" w:rsidRPr="009934D6">
        <w:t>contratación y</w:t>
      </w:r>
      <w:r w:rsidR="00A46C4B" w:rsidRPr="009934D6">
        <w:t xml:space="preserve"> las</w:t>
      </w:r>
      <w:r w:rsidR="00EC4A1C" w:rsidRPr="009934D6">
        <w:t xml:space="preserve"> adquisiciones.  La Comisión </w:t>
      </w:r>
      <w:r w:rsidR="00985308">
        <w:t>alabó</w:t>
      </w:r>
      <w:r w:rsidR="00282E1D" w:rsidRPr="009934D6">
        <w:t xml:space="preserve"> a la Administración en los resultados logrados hasta la fecha, y señaló que finalizar este importante</w:t>
      </w:r>
      <w:r w:rsidR="00185B4B" w:rsidRPr="009934D6">
        <w:t xml:space="preserve"> proyecto merece una elevada</w:t>
      </w:r>
      <w:r w:rsidR="00282E1D" w:rsidRPr="009934D6">
        <w:t xml:space="preserve"> prioridad.</w:t>
      </w:r>
    </w:p>
    <w:p w:rsidR="00950CBE" w:rsidRPr="009934D6" w:rsidRDefault="00282E1D" w:rsidP="00950CBE">
      <w:pPr>
        <w:tabs>
          <w:tab w:val="left" w:pos="567"/>
        </w:tabs>
        <w:ind w:firstLine="567"/>
        <w:rPr>
          <w:i/>
          <w:color w:val="000000"/>
          <w:szCs w:val="22"/>
        </w:rPr>
      </w:pPr>
      <w:r w:rsidRPr="009934D6">
        <w:rPr>
          <w:i/>
          <w:color w:val="000000"/>
          <w:szCs w:val="22"/>
        </w:rPr>
        <w:t>Adquisiciones</w:t>
      </w:r>
    </w:p>
    <w:p w:rsidR="00950CBE" w:rsidRPr="009934D6" w:rsidRDefault="00950CBE" w:rsidP="00950CBE">
      <w:pPr>
        <w:tabs>
          <w:tab w:val="left" w:pos="567"/>
        </w:tabs>
        <w:rPr>
          <w:b/>
          <w:color w:val="000000"/>
          <w:szCs w:val="22"/>
        </w:rPr>
      </w:pPr>
    </w:p>
    <w:p w:rsidR="008B616C" w:rsidRPr="009934D6" w:rsidRDefault="00282E1D" w:rsidP="00545D87">
      <w:pPr>
        <w:pStyle w:val="ONUMFS"/>
      </w:pPr>
      <w:r w:rsidRPr="009934D6">
        <w:t>Durante la cuadragésima sesión</w:t>
      </w:r>
      <w:r w:rsidR="00950CBE" w:rsidRPr="009934D6">
        <w:t xml:space="preserve">, </w:t>
      </w:r>
      <w:r w:rsidRPr="009934D6">
        <w:t xml:space="preserve">la Directora de la División de Adquisiciones y Viajes informó a la Comisión sobre </w:t>
      </w:r>
      <w:r w:rsidR="00751F5A" w:rsidRPr="009934D6">
        <w:t>el marco de adquisiciones de la OMPI, los principales logros del bieni</w:t>
      </w:r>
      <w:r w:rsidR="005024FE" w:rsidRPr="009934D6">
        <w:t>o 2</w:t>
      </w:r>
      <w:r w:rsidR="00950CBE" w:rsidRPr="009934D6">
        <w:t>014/15</w:t>
      </w:r>
      <w:r w:rsidR="00950CBE" w:rsidRPr="009934D6">
        <w:rPr>
          <w:color w:val="000000"/>
        </w:rPr>
        <w:t xml:space="preserve"> (</w:t>
      </w:r>
      <w:r w:rsidR="00751F5A" w:rsidRPr="009934D6">
        <w:rPr>
          <w:color w:val="000000"/>
          <w:szCs w:val="22"/>
        </w:rPr>
        <w:t>la actualización del sistema de PRI, la finalización de la fase piloto de la evaluación del desempeño de los proveedores, la plena implementación de la Base de datos sobre contratos, la aprobación de los planes de adquisiciones para todas las unidades, y la intensificación de la cooperación entre organismos</w:t>
      </w:r>
      <w:r w:rsidR="00950CBE" w:rsidRPr="009934D6">
        <w:rPr>
          <w:color w:val="000000"/>
        </w:rPr>
        <w:t>)</w:t>
      </w:r>
      <w:r w:rsidR="00751F5A" w:rsidRPr="009934D6">
        <w:t>, y los proyectos prioritarios par</w:t>
      </w:r>
      <w:r w:rsidR="005024FE" w:rsidRPr="009934D6">
        <w:t>a 2</w:t>
      </w:r>
      <w:r w:rsidR="00950CBE" w:rsidRPr="009934D6">
        <w:t xml:space="preserve">016.  </w:t>
      </w:r>
      <w:r w:rsidR="00751F5A" w:rsidRPr="009934D6">
        <w:t>La Directora de la División de Adquisiciones y Viajes señaló que, pese a</w:t>
      </w:r>
      <w:r w:rsidR="00185B4B" w:rsidRPr="009934D6">
        <w:t xml:space="preserve"> que se produjo</w:t>
      </w:r>
      <w:r w:rsidR="00751F5A" w:rsidRPr="009934D6">
        <w:t xml:space="preserve"> una disminución de</w:t>
      </w:r>
      <w:r w:rsidR="005024FE" w:rsidRPr="009934D6">
        <w:t>l 1</w:t>
      </w:r>
      <w:r w:rsidR="00751F5A" w:rsidRPr="009934D6">
        <w:t>7%</w:t>
      </w:r>
      <w:r w:rsidR="00185B4B" w:rsidRPr="009934D6">
        <w:t xml:space="preserve"> en los gastos de adquisiciones respecto d</w:t>
      </w:r>
      <w:r w:rsidR="005024FE" w:rsidRPr="009934D6">
        <w:t>e 2</w:t>
      </w:r>
      <w:r w:rsidR="00751F5A" w:rsidRPr="009934D6">
        <w:t>014, el volumen de órdenes de compra experimentó un aumento de</w:t>
      </w:r>
      <w:r w:rsidR="005024FE" w:rsidRPr="009934D6">
        <w:t>l 2</w:t>
      </w:r>
      <w:r w:rsidR="00751F5A" w:rsidRPr="009934D6">
        <w:t>3%, y destacó que ese aumento en el volumen se gestionó a través de sistemas de automatización y gracias a una mayor eficiencia administrativa</w:t>
      </w:r>
      <w:r w:rsidR="008B616C" w:rsidRPr="009934D6">
        <w:t>.</w:t>
      </w:r>
    </w:p>
    <w:p w:rsidR="00950CBE" w:rsidRPr="009934D6" w:rsidRDefault="00163E79" w:rsidP="00545D87">
      <w:pPr>
        <w:pStyle w:val="ONUMFS"/>
        <w:rPr>
          <w:szCs w:val="22"/>
        </w:rPr>
      </w:pPr>
      <w:r w:rsidRPr="009934D6">
        <w:rPr>
          <w:szCs w:val="22"/>
        </w:rPr>
        <w:t>La Directora de la División de Adquisiciones y Viajes también puso en conocimiento de la Comisión que la División de Adquisiciones y Viajes estaba preparando una ord</w:t>
      </w:r>
      <w:r w:rsidR="00884636" w:rsidRPr="009934D6">
        <w:rPr>
          <w:szCs w:val="22"/>
        </w:rPr>
        <w:t>en de servicio respecto de una p</w:t>
      </w:r>
      <w:r w:rsidRPr="009934D6">
        <w:rPr>
          <w:szCs w:val="22"/>
        </w:rPr>
        <w:t>olítica de sanciones a los proveedores</w:t>
      </w:r>
      <w:r w:rsidR="005024FE" w:rsidRPr="009934D6">
        <w:rPr>
          <w:szCs w:val="22"/>
        </w:rPr>
        <w:t>;  l</w:t>
      </w:r>
      <w:r w:rsidRPr="009934D6">
        <w:rPr>
          <w:szCs w:val="22"/>
        </w:rPr>
        <w:t>a CCIS acogió con agrado esa iniciativa y ofreció brindar asesora</w:t>
      </w:r>
      <w:r w:rsidR="00884636" w:rsidRPr="009934D6">
        <w:rPr>
          <w:szCs w:val="22"/>
        </w:rPr>
        <w:t>miento para finalizar la nueva p</w:t>
      </w:r>
      <w:r w:rsidRPr="009934D6">
        <w:rPr>
          <w:szCs w:val="22"/>
        </w:rPr>
        <w:t>olítica</w:t>
      </w:r>
      <w:r w:rsidR="00950CBE" w:rsidRPr="009934D6">
        <w:rPr>
          <w:color w:val="000000"/>
          <w:szCs w:val="22"/>
        </w:rPr>
        <w:t xml:space="preserve">.  </w:t>
      </w:r>
      <w:r w:rsidRPr="009934D6">
        <w:rPr>
          <w:color w:val="000000"/>
          <w:szCs w:val="22"/>
        </w:rPr>
        <w:t>La Comisión reconoció los esfuerzos desplegados para aumentar la eficiencia en el proceso de adquisiciones manteniendo, al mismo tiempo, estrictos controles internos.</w:t>
      </w:r>
    </w:p>
    <w:p w:rsidR="00950CBE" w:rsidRPr="009934D6" w:rsidRDefault="00950CBE" w:rsidP="00BF6F5A">
      <w:pPr>
        <w:pStyle w:val="Heading3"/>
        <w:keepNext w:val="0"/>
        <w:numPr>
          <w:ilvl w:val="0"/>
          <w:numId w:val="9"/>
        </w:numPr>
        <w:tabs>
          <w:tab w:val="left" w:pos="0"/>
          <w:tab w:val="left" w:pos="567"/>
        </w:tabs>
        <w:spacing w:before="0" w:after="0"/>
        <w:ind w:left="0" w:firstLine="0"/>
        <w:rPr>
          <w:color w:val="000000"/>
          <w:szCs w:val="22"/>
        </w:rPr>
      </w:pPr>
      <w:bookmarkStart w:id="44" w:name="_Toc455126955"/>
      <w:r w:rsidRPr="009934D6">
        <w:rPr>
          <w:color w:val="000000"/>
          <w:szCs w:val="22"/>
        </w:rPr>
        <w:t>Administra</w:t>
      </w:r>
      <w:r w:rsidR="00163E79" w:rsidRPr="009934D6">
        <w:rPr>
          <w:color w:val="000000"/>
          <w:szCs w:val="22"/>
        </w:rPr>
        <w:t>ción y gestión</w:t>
      </w:r>
      <w:bookmarkEnd w:id="44"/>
    </w:p>
    <w:p w:rsidR="00950CBE" w:rsidRPr="009934D6" w:rsidRDefault="00950CBE" w:rsidP="00950CBE">
      <w:pPr>
        <w:tabs>
          <w:tab w:val="left" w:pos="567"/>
        </w:tabs>
        <w:rPr>
          <w:color w:val="000000"/>
          <w:szCs w:val="22"/>
        </w:rPr>
      </w:pPr>
    </w:p>
    <w:p w:rsidR="00950CBE" w:rsidRPr="009934D6" w:rsidRDefault="00163E79" w:rsidP="00545D87">
      <w:pPr>
        <w:pStyle w:val="ONUMFS"/>
      </w:pPr>
      <w:r w:rsidRPr="009934D6">
        <w:rPr>
          <w:color w:val="000000"/>
          <w:szCs w:val="22"/>
        </w:rPr>
        <w:t>Durante sus sesiones trimestrales, la CCIS</w:t>
      </w:r>
      <w:r w:rsidR="00950CBE" w:rsidRPr="009934D6">
        <w:rPr>
          <w:color w:val="000000"/>
          <w:szCs w:val="22"/>
        </w:rPr>
        <w:t xml:space="preserve"> </w:t>
      </w:r>
      <w:r w:rsidR="00F00FDE" w:rsidRPr="009934D6">
        <w:rPr>
          <w:color w:val="000000"/>
          <w:szCs w:val="22"/>
        </w:rPr>
        <w:t>recibió informes relativos a algunos de los programas de la OMPI.</w:t>
      </w:r>
    </w:p>
    <w:p w:rsidR="00950CBE" w:rsidRPr="009934D6" w:rsidRDefault="00950CBE" w:rsidP="00950CBE">
      <w:pPr>
        <w:tabs>
          <w:tab w:val="left" w:pos="567"/>
        </w:tabs>
        <w:rPr>
          <w:i/>
          <w:color w:val="000000"/>
          <w:szCs w:val="22"/>
        </w:rPr>
      </w:pPr>
      <w:r w:rsidRPr="009934D6">
        <w:rPr>
          <w:color w:val="000000"/>
          <w:szCs w:val="22"/>
        </w:rPr>
        <w:tab/>
      </w:r>
      <w:r w:rsidR="00F00FDE" w:rsidRPr="009934D6">
        <w:rPr>
          <w:i/>
          <w:color w:val="000000"/>
          <w:szCs w:val="22"/>
        </w:rPr>
        <w:t>La Unió</w:t>
      </w:r>
      <w:r w:rsidRPr="009934D6">
        <w:rPr>
          <w:i/>
          <w:color w:val="000000"/>
          <w:szCs w:val="22"/>
        </w:rPr>
        <w:t>n</w:t>
      </w:r>
      <w:r w:rsidR="00F00FDE" w:rsidRPr="009934D6">
        <w:rPr>
          <w:i/>
          <w:color w:val="000000"/>
          <w:szCs w:val="22"/>
        </w:rPr>
        <w:t xml:space="preserve"> de La Haya</w:t>
      </w:r>
    </w:p>
    <w:p w:rsidR="00950CBE" w:rsidRPr="009934D6" w:rsidRDefault="00950CBE" w:rsidP="00950CBE">
      <w:pPr>
        <w:tabs>
          <w:tab w:val="left" w:pos="567"/>
        </w:tabs>
        <w:rPr>
          <w:i/>
          <w:color w:val="000000"/>
          <w:szCs w:val="22"/>
        </w:rPr>
      </w:pPr>
    </w:p>
    <w:p w:rsidR="00950CBE" w:rsidRPr="009934D6" w:rsidRDefault="00F00FDE" w:rsidP="00545D87">
      <w:pPr>
        <w:pStyle w:val="ONUMFS"/>
      </w:pPr>
      <w:r w:rsidRPr="009934D6">
        <w:t>En su trigésima novena sesión,</w:t>
      </w:r>
      <w:r w:rsidR="00950CBE" w:rsidRPr="009934D6">
        <w:t xml:space="preserve"> </w:t>
      </w:r>
      <w:r w:rsidRPr="009934D6">
        <w:t>la Dire</w:t>
      </w:r>
      <w:r w:rsidR="00884636" w:rsidRPr="009934D6">
        <w:t>ctora del Registro de La Haya (p</w:t>
      </w:r>
      <w:r w:rsidRPr="009934D6">
        <w:t>rogram</w:t>
      </w:r>
      <w:r w:rsidR="005024FE" w:rsidRPr="009934D6">
        <w:t>a 3</w:t>
      </w:r>
      <w:r w:rsidRPr="009934D6">
        <w:t xml:space="preserve">1), Sector de Marcas y Diseños, informó a la Comisión sobre los objetivos y </w:t>
      </w:r>
      <w:r w:rsidR="00DD19B6" w:rsidRPr="009934D6">
        <w:t xml:space="preserve">las </w:t>
      </w:r>
      <w:r w:rsidRPr="009934D6">
        <w:t>ventajas del Sistema de La Haya, y sobre el funcionamiento y los desafíos a los que debe hacer frente</w:t>
      </w:r>
      <w:r w:rsidR="000A3283" w:rsidRPr="009934D6">
        <w:t xml:space="preserve"> el Sistema</w:t>
      </w:r>
      <w:r w:rsidRPr="009934D6">
        <w:t xml:space="preserve">.  </w:t>
      </w:r>
      <w:r w:rsidRPr="009934D6">
        <w:rPr>
          <w:szCs w:val="22"/>
        </w:rPr>
        <w:t>A pesar de los muchos desafíos que se plantean al programa, complace a la Comisión observar que el sistema está en condiciones de llegar a ser sostenible y funcionar con eficiencia</w:t>
      </w:r>
      <w:r w:rsidR="00950CBE" w:rsidRPr="009934D6">
        <w:t>.</w:t>
      </w:r>
    </w:p>
    <w:p w:rsidR="00950CBE" w:rsidRPr="009934D6" w:rsidRDefault="00950CBE" w:rsidP="00BF6F5A">
      <w:pPr>
        <w:tabs>
          <w:tab w:val="left" w:pos="567"/>
        </w:tabs>
        <w:rPr>
          <w:i/>
          <w:color w:val="000000"/>
          <w:szCs w:val="22"/>
        </w:rPr>
      </w:pPr>
      <w:r w:rsidRPr="009934D6">
        <w:rPr>
          <w:color w:val="000000"/>
          <w:szCs w:val="22"/>
        </w:rPr>
        <w:tab/>
      </w:r>
      <w:r w:rsidR="00F00FDE" w:rsidRPr="009934D6">
        <w:rPr>
          <w:i/>
          <w:color w:val="000000"/>
          <w:szCs w:val="22"/>
        </w:rPr>
        <w:t>El Sistema de Madrid</w:t>
      </w:r>
    </w:p>
    <w:p w:rsidR="00950CBE" w:rsidRPr="009934D6" w:rsidRDefault="00950CBE" w:rsidP="00BF6F5A">
      <w:pPr>
        <w:tabs>
          <w:tab w:val="left" w:pos="567"/>
        </w:tabs>
        <w:rPr>
          <w:i/>
          <w:color w:val="000000"/>
          <w:szCs w:val="22"/>
        </w:rPr>
      </w:pPr>
    </w:p>
    <w:p w:rsidR="008B616C" w:rsidRPr="009934D6" w:rsidRDefault="00F00FDE" w:rsidP="00545D87">
      <w:pPr>
        <w:pStyle w:val="ONUMFS"/>
        <w:rPr>
          <w:color w:val="000000"/>
          <w:szCs w:val="22"/>
        </w:rPr>
      </w:pPr>
      <w:r w:rsidRPr="009934D6">
        <w:rPr>
          <w:color w:val="000000"/>
          <w:szCs w:val="22"/>
        </w:rPr>
        <w:t xml:space="preserve">En su cuadragésima sesión, </w:t>
      </w:r>
      <w:r w:rsidR="000A3283" w:rsidRPr="009934D6">
        <w:rPr>
          <w:color w:val="000000"/>
          <w:szCs w:val="22"/>
        </w:rPr>
        <w:t xml:space="preserve">el Director </w:t>
      </w:r>
      <w:r w:rsidRPr="009934D6">
        <w:rPr>
          <w:color w:val="000000"/>
          <w:szCs w:val="22"/>
        </w:rPr>
        <w:t>del Regis</w:t>
      </w:r>
      <w:r w:rsidR="00884636" w:rsidRPr="009934D6">
        <w:rPr>
          <w:color w:val="000000"/>
          <w:szCs w:val="22"/>
        </w:rPr>
        <w:t>tro de Madrid (p</w:t>
      </w:r>
      <w:r w:rsidRPr="009934D6">
        <w:rPr>
          <w:color w:val="000000"/>
          <w:szCs w:val="22"/>
        </w:rPr>
        <w:t>rogram</w:t>
      </w:r>
      <w:r w:rsidR="005024FE" w:rsidRPr="009934D6">
        <w:rPr>
          <w:color w:val="000000"/>
          <w:szCs w:val="22"/>
        </w:rPr>
        <w:t>a 6</w:t>
      </w:r>
      <w:r w:rsidRPr="009934D6">
        <w:rPr>
          <w:color w:val="000000"/>
          <w:szCs w:val="22"/>
        </w:rPr>
        <w:t>A), Sector de Marcas y Diseños, informó a la Comisión sobre los riesgos estratégicos y operativos a los que hace frente el Sistema de Madrid, y también sobre la estrategia de largo plazo destinada a mejorar continuamente la calidad del servicio.  También explicó los indicadores utilizados para medir el rendimiento del Sistema, como el uso del Sistema y su cuota de mercado</w:t>
      </w:r>
      <w:r w:rsidR="008B616C" w:rsidRPr="009934D6">
        <w:rPr>
          <w:color w:val="000000"/>
          <w:szCs w:val="22"/>
        </w:rPr>
        <w:t>.</w:t>
      </w:r>
    </w:p>
    <w:p w:rsidR="00950CBE" w:rsidRPr="009934D6" w:rsidRDefault="00AF52C8" w:rsidP="00BF6F5A">
      <w:pPr>
        <w:tabs>
          <w:tab w:val="left" w:pos="567"/>
        </w:tabs>
        <w:ind w:firstLine="567"/>
        <w:rPr>
          <w:b/>
          <w:color w:val="000000"/>
          <w:szCs w:val="22"/>
        </w:rPr>
      </w:pPr>
      <w:r w:rsidRPr="009934D6">
        <w:rPr>
          <w:i/>
          <w:color w:val="000000"/>
          <w:szCs w:val="22"/>
        </w:rPr>
        <w:t>Seguridad y vigilancia</w:t>
      </w:r>
    </w:p>
    <w:p w:rsidR="00950CBE" w:rsidRPr="009934D6" w:rsidRDefault="00950CBE" w:rsidP="00BF6F5A">
      <w:pPr>
        <w:tabs>
          <w:tab w:val="left" w:pos="567"/>
        </w:tabs>
        <w:rPr>
          <w:b/>
          <w:color w:val="000000"/>
          <w:szCs w:val="22"/>
        </w:rPr>
      </w:pPr>
    </w:p>
    <w:p w:rsidR="00950CBE" w:rsidRPr="009934D6" w:rsidRDefault="00AF52C8" w:rsidP="00545D87">
      <w:pPr>
        <w:pStyle w:val="ONUMFS"/>
      </w:pPr>
      <w:r w:rsidRPr="009934D6">
        <w:rPr>
          <w:color w:val="000000"/>
          <w:szCs w:val="22"/>
        </w:rPr>
        <w:t>En su cuadragésima sesión, el Oficial Principal de Seguridad informó a la Comisión sobre las medidas aplicadas para velar por la seguridad y la vigilan</w:t>
      </w:r>
      <w:r w:rsidR="000A3283" w:rsidRPr="009934D6">
        <w:rPr>
          <w:color w:val="000000"/>
          <w:szCs w:val="22"/>
        </w:rPr>
        <w:t xml:space="preserve">cia en los recintos de la OMPI, y en relación con el </w:t>
      </w:r>
      <w:r w:rsidRPr="009934D6">
        <w:rPr>
          <w:color w:val="000000"/>
          <w:szCs w:val="22"/>
        </w:rPr>
        <w:t xml:space="preserve">personal, los visitantes y los delegados.  Varias de esas medidas </w:t>
      </w:r>
      <w:r w:rsidR="0076788F" w:rsidRPr="009934D6">
        <w:rPr>
          <w:color w:val="000000"/>
          <w:szCs w:val="22"/>
        </w:rPr>
        <w:t>ha</w:t>
      </w:r>
      <w:r w:rsidRPr="009934D6">
        <w:rPr>
          <w:color w:val="000000"/>
          <w:szCs w:val="22"/>
        </w:rPr>
        <w:t>n sido aplicadas como parte del proyecto de HMOSS de las Naciones Unidas finalizado e</w:t>
      </w:r>
      <w:r w:rsidR="005024FE" w:rsidRPr="009934D6">
        <w:rPr>
          <w:color w:val="000000"/>
          <w:szCs w:val="22"/>
        </w:rPr>
        <w:t>n 2</w:t>
      </w:r>
      <w:r w:rsidRPr="009934D6">
        <w:rPr>
          <w:color w:val="000000"/>
          <w:szCs w:val="22"/>
        </w:rPr>
        <w:t>015, cuyo informe final se presentó a los Estados miembros en la Asamblea General d</w:t>
      </w:r>
      <w:r w:rsidR="005024FE" w:rsidRPr="009934D6">
        <w:rPr>
          <w:color w:val="000000"/>
          <w:szCs w:val="22"/>
        </w:rPr>
        <w:t>e 2</w:t>
      </w:r>
      <w:r w:rsidRPr="009934D6">
        <w:rPr>
          <w:color w:val="000000"/>
          <w:szCs w:val="22"/>
        </w:rPr>
        <w:t>015.</w:t>
      </w:r>
    </w:p>
    <w:p w:rsidR="008B616C" w:rsidRPr="009934D6" w:rsidRDefault="000A3283" w:rsidP="00545D87">
      <w:pPr>
        <w:pStyle w:val="ONUMFS"/>
      </w:pPr>
      <w:r w:rsidRPr="009934D6">
        <w:lastRenderedPageBreak/>
        <w:t xml:space="preserve">Se puso en conocimiento de la Comisión </w:t>
      </w:r>
      <w:r w:rsidR="00501F1A" w:rsidRPr="009934D6">
        <w:t>el ahorro que conllevó</w:t>
      </w:r>
      <w:r w:rsidRPr="009934D6">
        <w:t xml:space="preserve"> e</w:t>
      </w:r>
      <w:r w:rsidR="00AF52C8" w:rsidRPr="009934D6">
        <w:t>l cambio del servicio de guardias de seguridad, y que el contrato con la nueva empresa asegurará una mejor gestión del rendimiento de los servicios de seguridad subcontratados</w:t>
      </w:r>
      <w:r w:rsidR="008B616C" w:rsidRPr="009934D6">
        <w:t>.</w:t>
      </w:r>
    </w:p>
    <w:p w:rsidR="008B616C" w:rsidRPr="009934D6" w:rsidRDefault="00AF52C8" w:rsidP="00545D87">
      <w:pPr>
        <w:pStyle w:val="ONUMFS"/>
      </w:pPr>
      <w:r w:rsidRPr="009934D6">
        <w:t>Las auditorías de seguridad y vigilancia de las oficinas de la OMPI en el exterior se llevaron a cabo en sintonía con los criterios de las HMOSS de las Naciones Unidas, realizándose conjuntamente con el país o los países anfitriones, y se dio respuesta a más de</w:t>
      </w:r>
      <w:r w:rsidR="005024FE" w:rsidRPr="009934D6">
        <w:t>l 8</w:t>
      </w:r>
      <w:r w:rsidRPr="009934D6">
        <w:t xml:space="preserve">0% de las conclusiones de </w:t>
      </w:r>
      <w:r w:rsidR="00501F1A" w:rsidRPr="009934D6">
        <w:t xml:space="preserve">esas </w:t>
      </w:r>
      <w:r w:rsidRPr="009934D6">
        <w:t>auditoría</w:t>
      </w:r>
      <w:r w:rsidR="00501F1A" w:rsidRPr="009934D6">
        <w:t>s</w:t>
      </w:r>
      <w:r w:rsidR="008B616C" w:rsidRPr="009934D6">
        <w:t>.</w:t>
      </w:r>
    </w:p>
    <w:p w:rsidR="00950CBE" w:rsidRPr="009934D6" w:rsidRDefault="005A3F47" w:rsidP="00545D87">
      <w:pPr>
        <w:pStyle w:val="ONUMFS"/>
      </w:pPr>
      <w:r w:rsidRPr="009934D6">
        <w:t>La Comisión acog</w:t>
      </w:r>
      <w:r w:rsidR="003232A0" w:rsidRPr="009934D6">
        <w:t>ió con agrado el esfuerzo despleg</w:t>
      </w:r>
      <w:r w:rsidRPr="009934D6">
        <w:t>ado para sensibilizar al personal acerca de la necesidad de prestar particular atención, a la luz del carácter cambi</w:t>
      </w:r>
      <w:r w:rsidR="003232A0" w:rsidRPr="009934D6">
        <w:t>ante de las amenazas de peligro</w:t>
      </w:r>
      <w:r w:rsidRPr="009934D6">
        <w:t xml:space="preserve"> a escala local, regional y mundial.</w:t>
      </w:r>
    </w:p>
    <w:p w:rsidR="00950CBE" w:rsidRPr="009934D6" w:rsidRDefault="003D4E78" w:rsidP="003D4E78">
      <w:pPr>
        <w:tabs>
          <w:tab w:val="left" w:pos="567"/>
        </w:tabs>
        <w:rPr>
          <w:i/>
          <w:color w:val="000000"/>
          <w:szCs w:val="22"/>
        </w:rPr>
      </w:pPr>
      <w:r w:rsidRPr="009934D6">
        <w:rPr>
          <w:i/>
          <w:color w:val="000000"/>
          <w:szCs w:val="22"/>
        </w:rPr>
        <w:tab/>
      </w:r>
      <w:r w:rsidR="005A3F47" w:rsidRPr="009934D6">
        <w:rPr>
          <w:i/>
          <w:color w:val="000000"/>
          <w:szCs w:val="22"/>
        </w:rPr>
        <w:t>Proy</w:t>
      </w:r>
      <w:r w:rsidR="00950CBE" w:rsidRPr="009934D6">
        <w:rPr>
          <w:i/>
          <w:color w:val="000000"/>
          <w:szCs w:val="22"/>
        </w:rPr>
        <w:t>ect</w:t>
      </w:r>
      <w:r w:rsidR="005A3F47" w:rsidRPr="009934D6">
        <w:rPr>
          <w:i/>
          <w:color w:val="000000"/>
          <w:szCs w:val="22"/>
        </w:rPr>
        <w:t>o</w:t>
      </w:r>
      <w:r w:rsidR="00950CBE" w:rsidRPr="009934D6">
        <w:rPr>
          <w:i/>
          <w:color w:val="000000"/>
          <w:szCs w:val="22"/>
        </w:rPr>
        <w:t>s</w:t>
      </w:r>
      <w:r w:rsidR="005A3F47" w:rsidRPr="009934D6">
        <w:rPr>
          <w:i/>
          <w:color w:val="000000"/>
          <w:szCs w:val="22"/>
        </w:rPr>
        <w:t xml:space="preserve"> de construcción</w:t>
      </w:r>
    </w:p>
    <w:p w:rsidR="00950CBE" w:rsidRPr="009934D6" w:rsidRDefault="00950CBE" w:rsidP="00950CBE">
      <w:pPr>
        <w:pStyle w:val="FootnoteText"/>
        <w:rPr>
          <w:sz w:val="22"/>
          <w:szCs w:val="22"/>
        </w:rPr>
      </w:pPr>
    </w:p>
    <w:p w:rsidR="00950CBE" w:rsidRPr="009934D6" w:rsidRDefault="005A3F47" w:rsidP="00545D87">
      <w:pPr>
        <w:pStyle w:val="ONUMFS"/>
      </w:pPr>
      <w:r w:rsidRPr="009934D6">
        <w:t>En su trigésima novena sesión, la Comisión se reunión con el</w:t>
      </w:r>
      <w:r w:rsidR="00413D92" w:rsidRPr="009934D6">
        <w:t xml:space="preserve"> Subdirector General encargado del Sector de Administración y Gestión, y con la Directora de la División de Infraestructura de Locales</w:t>
      </w:r>
      <w:r w:rsidR="00950CBE" w:rsidRPr="009934D6">
        <w:t xml:space="preserve">.  </w:t>
      </w:r>
      <w:r w:rsidRPr="009934D6">
        <w:t xml:space="preserve">La Comisión señaló que se había presentado información detallada </w:t>
      </w:r>
      <w:r w:rsidR="00413D92" w:rsidRPr="009934D6">
        <w:t>durante el último período de sesiones de</w:t>
      </w:r>
      <w:r w:rsidRPr="009934D6">
        <w:t xml:space="preserve"> la Asamblea General, en octubre d</w:t>
      </w:r>
      <w:r w:rsidR="005024FE" w:rsidRPr="009934D6">
        <w:t>e 2</w:t>
      </w:r>
      <w:r w:rsidRPr="009934D6">
        <w:t>015</w:t>
      </w:r>
      <w:r w:rsidR="00950CBE" w:rsidRPr="009934D6">
        <w:t xml:space="preserve">.  </w:t>
      </w:r>
      <w:r w:rsidR="00413D92" w:rsidRPr="009934D6">
        <w:t>Complace a la Comisión observar que, hasta el momento de la sesión, solo quedaban por validar y aprobar plenamente dos cuentas con empresas y proveedores y una cuenta con profesionales especializados</w:t>
      </w:r>
      <w:r w:rsidR="00950CBE" w:rsidRPr="009934D6">
        <w:t xml:space="preserve">.  </w:t>
      </w:r>
      <w:r w:rsidR="00413D92" w:rsidRPr="009934D6">
        <w:t>La Administración confía en que esas cuentas restantes podrán finalizarse antes de que concluy</w:t>
      </w:r>
      <w:r w:rsidR="005024FE" w:rsidRPr="009934D6">
        <w:t>a 2</w:t>
      </w:r>
      <w:r w:rsidR="00413D92" w:rsidRPr="009934D6">
        <w:t>015</w:t>
      </w:r>
      <w:r w:rsidR="00950CBE" w:rsidRPr="009934D6">
        <w:t xml:space="preserve">.  </w:t>
      </w:r>
      <w:r w:rsidR="00586C24" w:rsidRPr="009934D6">
        <w:t>Posteriormente, la Administración informó a la Comisión de que a finales de diciembre d</w:t>
      </w:r>
      <w:r w:rsidR="005024FE" w:rsidRPr="009934D6">
        <w:t>e 2</w:t>
      </w:r>
      <w:r w:rsidR="00586C24" w:rsidRPr="009934D6">
        <w:t>015 se habían validado y aprobado plen</w:t>
      </w:r>
      <w:r w:rsidR="00CF4F24" w:rsidRPr="009934D6">
        <w:t>amente las dos cuentas restantes</w:t>
      </w:r>
      <w:r w:rsidR="00586C24" w:rsidRPr="009934D6">
        <w:t xml:space="preserve"> con empresas y proveedores, mientras que la cuenta que quedaba con un profesional especializado fue plenamente validada y aprobada en enero d</w:t>
      </w:r>
      <w:r w:rsidR="005024FE" w:rsidRPr="009934D6">
        <w:t>e 2</w:t>
      </w:r>
      <w:r w:rsidR="00586C24" w:rsidRPr="009934D6">
        <w:t>016.</w:t>
      </w:r>
    </w:p>
    <w:p w:rsidR="00950CBE" w:rsidRPr="009934D6" w:rsidRDefault="00AE6B48" w:rsidP="00950CBE">
      <w:pPr>
        <w:pStyle w:val="Heading1"/>
        <w:numPr>
          <w:ilvl w:val="0"/>
          <w:numId w:val="13"/>
        </w:numPr>
        <w:spacing w:before="0"/>
        <w:ind w:left="567" w:hanging="567"/>
        <w:rPr>
          <w:color w:val="000000"/>
          <w:szCs w:val="22"/>
        </w:rPr>
      </w:pPr>
      <w:bookmarkStart w:id="45" w:name="_Toc453591211"/>
      <w:bookmarkStart w:id="46" w:name="_Toc455126956"/>
      <w:r w:rsidRPr="009934D6">
        <w:rPr>
          <w:rStyle w:val="Endofdocument-AnnexChar"/>
          <w:color w:val="000000"/>
          <w:szCs w:val="22"/>
        </w:rPr>
        <w:t>OBSERVACIONES FINALE</w:t>
      </w:r>
      <w:r w:rsidR="00950CBE" w:rsidRPr="009934D6">
        <w:rPr>
          <w:color w:val="000000"/>
          <w:szCs w:val="22"/>
        </w:rPr>
        <w:t>S</w:t>
      </w:r>
      <w:bookmarkEnd w:id="45"/>
      <w:bookmarkEnd w:id="46"/>
    </w:p>
    <w:p w:rsidR="00950CBE" w:rsidRPr="009934D6" w:rsidRDefault="00950CBE" w:rsidP="00950CBE">
      <w:pPr>
        <w:rPr>
          <w:szCs w:val="22"/>
        </w:rPr>
      </w:pPr>
    </w:p>
    <w:p w:rsidR="008B616C" w:rsidRPr="009934D6" w:rsidRDefault="00AE6B48" w:rsidP="00545D87">
      <w:pPr>
        <w:pStyle w:val="ONUMFS"/>
      </w:pPr>
      <w:r w:rsidRPr="009934D6">
        <w:t>La CCIS agradece al Director General, a la Adminis</w:t>
      </w:r>
      <w:r w:rsidR="00EF2DF0" w:rsidRPr="009934D6">
        <w:t xml:space="preserve">tración, al </w:t>
      </w:r>
      <w:r w:rsidRPr="009934D6">
        <w:t xml:space="preserve">Director </w:t>
      </w:r>
      <w:r w:rsidR="00EF2DF0" w:rsidRPr="009934D6">
        <w:t xml:space="preserve">interino de la DSI, a la Oficial Jefa de Ética Profesional y a los </w:t>
      </w:r>
      <w:r w:rsidR="00ED72DA" w:rsidRPr="009934D6">
        <w:t>M</w:t>
      </w:r>
      <w:r w:rsidR="00EF2DF0" w:rsidRPr="009934D6">
        <w:t xml:space="preserve">ediadores su </w:t>
      </w:r>
      <w:r w:rsidRPr="009934D6">
        <w:t>disponibilidad, claridad y apertura en su interacción con la CCIS, así como el suministro oportuno de documentos.</w:t>
      </w:r>
      <w:r w:rsidR="00EF2DF0" w:rsidRPr="009934D6">
        <w:t xml:space="preserve">  Enero de</w:t>
      </w:r>
      <w:r w:rsidR="008E1ED6" w:rsidRPr="009934D6">
        <w:t> </w:t>
      </w:r>
      <w:r w:rsidR="00950CBE" w:rsidRPr="009934D6">
        <w:t>2016</w:t>
      </w:r>
      <w:r w:rsidR="008B616C" w:rsidRPr="009934D6">
        <w:t>.</w:t>
      </w:r>
    </w:p>
    <w:p w:rsidR="00950CBE" w:rsidRPr="009934D6" w:rsidRDefault="00950CBE" w:rsidP="003D4E78">
      <w:pPr>
        <w:pStyle w:val="ONUMFS"/>
        <w:numPr>
          <w:ilvl w:val="0"/>
          <w:numId w:val="0"/>
        </w:numPr>
        <w:spacing w:after="0"/>
        <w:rPr>
          <w:color w:val="000000"/>
          <w:szCs w:val="22"/>
        </w:rPr>
      </w:pPr>
    </w:p>
    <w:p w:rsidR="00950CBE" w:rsidRPr="009934D6" w:rsidRDefault="00950CBE" w:rsidP="003D4E78">
      <w:pPr>
        <w:pStyle w:val="ONUMFS"/>
        <w:numPr>
          <w:ilvl w:val="0"/>
          <w:numId w:val="0"/>
        </w:numPr>
        <w:spacing w:after="0"/>
        <w:rPr>
          <w:color w:val="000000"/>
          <w:szCs w:val="22"/>
        </w:rPr>
      </w:pPr>
    </w:p>
    <w:p w:rsidR="00950CBE" w:rsidRPr="00423E55" w:rsidRDefault="00EF2DF0" w:rsidP="00950CBE">
      <w:pPr>
        <w:pStyle w:val="Endofdocument-Annex"/>
        <w:rPr>
          <w:rStyle w:val="Endofdocument-AnnexChar"/>
          <w:szCs w:val="22"/>
          <w:lang w:val="es-ES"/>
        </w:rPr>
      </w:pPr>
      <w:r w:rsidRPr="009934D6">
        <w:rPr>
          <w:color w:val="000000"/>
          <w:szCs w:val="22"/>
          <w:lang w:val="es-ES"/>
        </w:rPr>
        <w:t>[Fin del</w:t>
      </w:r>
      <w:r w:rsidR="00950CBE" w:rsidRPr="009934D6">
        <w:rPr>
          <w:color w:val="000000"/>
          <w:szCs w:val="22"/>
          <w:lang w:val="es-ES"/>
        </w:rPr>
        <w:t xml:space="preserve"> document</w:t>
      </w:r>
      <w:r w:rsidRPr="009934D6">
        <w:rPr>
          <w:color w:val="000000"/>
          <w:szCs w:val="22"/>
          <w:lang w:val="es-ES"/>
        </w:rPr>
        <w:t>o</w:t>
      </w:r>
      <w:r w:rsidR="00950CBE" w:rsidRPr="009934D6">
        <w:rPr>
          <w:color w:val="000000"/>
          <w:szCs w:val="22"/>
          <w:lang w:val="es-ES"/>
        </w:rPr>
        <w:t>]</w:t>
      </w:r>
    </w:p>
    <w:p w:rsidR="00800C66" w:rsidRPr="00423E55" w:rsidRDefault="00800C66"/>
    <w:p w:rsidR="00152CEA" w:rsidRPr="00423E55" w:rsidRDefault="00152CEA" w:rsidP="00800C66"/>
    <w:p w:rsidR="00BD6873" w:rsidRPr="00423E55" w:rsidRDefault="00BD6873"/>
    <w:sectPr w:rsidR="00BD6873" w:rsidRPr="00423E55" w:rsidSect="0003314E">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E2" w:rsidRDefault="001C35E2">
      <w:r>
        <w:separator/>
      </w:r>
    </w:p>
  </w:endnote>
  <w:endnote w:type="continuationSeparator" w:id="0">
    <w:p w:rsidR="001C35E2" w:rsidRPr="009D30E6" w:rsidRDefault="001C35E2" w:rsidP="007E663E">
      <w:pPr>
        <w:rPr>
          <w:sz w:val="17"/>
          <w:szCs w:val="17"/>
        </w:rPr>
      </w:pPr>
      <w:r w:rsidRPr="009D30E6">
        <w:rPr>
          <w:sz w:val="17"/>
          <w:szCs w:val="17"/>
        </w:rPr>
        <w:separator/>
      </w:r>
    </w:p>
    <w:p w:rsidR="001C35E2" w:rsidRPr="007E663E" w:rsidRDefault="001C35E2" w:rsidP="007E663E">
      <w:pPr>
        <w:spacing w:after="60"/>
        <w:rPr>
          <w:sz w:val="17"/>
          <w:szCs w:val="17"/>
        </w:rPr>
      </w:pPr>
      <w:r>
        <w:rPr>
          <w:sz w:val="17"/>
        </w:rPr>
        <w:t>[Continuación de la nota de la página anterior]</w:t>
      </w:r>
    </w:p>
  </w:endnote>
  <w:endnote w:type="continuationNotice" w:id="1">
    <w:p w:rsidR="001C35E2" w:rsidRPr="007E663E" w:rsidRDefault="001C35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E2" w:rsidRDefault="001C35E2">
      <w:r>
        <w:separator/>
      </w:r>
    </w:p>
  </w:footnote>
  <w:footnote w:type="continuationSeparator" w:id="0">
    <w:p w:rsidR="001C35E2" w:rsidRPr="009D30E6" w:rsidRDefault="001C35E2" w:rsidP="007E663E">
      <w:pPr>
        <w:rPr>
          <w:sz w:val="17"/>
          <w:szCs w:val="17"/>
        </w:rPr>
      </w:pPr>
      <w:r w:rsidRPr="009D30E6">
        <w:rPr>
          <w:sz w:val="17"/>
          <w:szCs w:val="17"/>
        </w:rPr>
        <w:separator/>
      </w:r>
    </w:p>
    <w:p w:rsidR="001C35E2" w:rsidRPr="007E663E" w:rsidRDefault="001C35E2" w:rsidP="007E663E">
      <w:pPr>
        <w:spacing w:after="60"/>
        <w:rPr>
          <w:sz w:val="17"/>
          <w:szCs w:val="17"/>
        </w:rPr>
      </w:pPr>
      <w:r>
        <w:rPr>
          <w:sz w:val="17"/>
        </w:rPr>
        <w:t>[Continuación de la nota de la página anterior]</w:t>
      </w:r>
    </w:p>
  </w:footnote>
  <w:footnote w:type="continuationNotice" w:id="1">
    <w:p w:rsidR="001C35E2" w:rsidRPr="007E663E" w:rsidRDefault="001C35E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E2" w:rsidRDefault="001C35E2" w:rsidP="00477D6B">
    <w:pPr>
      <w:jc w:val="right"/>
    </w:pPr>
    <w:r>
      <w:t>WO/PBC/25/2</w:t>
    </w:r>
  </w:p>
  <w:p w:rsidR="001C35E2" w:rsidRDefault="001C35E2" w:rsidP="00477D6B">
    <w:pPr>
      <w:jc w:val="right"/>
    </w:pPr>
    <w:proofErr w:type="gramStart"/>
    <w:r>
      <w:t>página</w:t>
    </w:r>
    <w:proofErr w:type="gramEnd"/>
    <w:r>
      <w:t xml:space="preserve"> </w:t>
    </w:r>
    <w:r>
      <w:fldChar w:fldCharType="begin"/>
    </w:r>
    <w:r>
      <w:instrText xml:space="preserve"> PAGE  \* MERGEFORMAT </w:instrText>
    </w:r>
    <w:r>
      <w:fldChar w:fldCharType="separate"/>
    </w:r>
    <w:r w:rsidR="00FF57AA">
      <w:rPr>
        <w:noProof/>
      </w:rPr>
      <w:t>4</w:t>
    </w:r>
    <w:r>
      <w:fldChar w:fldCharType="end"/>
    </w:r>
  </w:p>
  <w:p w:rsidR="001C35E2" w:rsidRDefault="001C35E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D3167E58"/>
    <w:lvl w:ilvl="0">
      <w:start w:val="1"/>
      <w:numFmt w:val="decimal"/>
      <w:lvlRestart w:val="0"/>
      <w:pStyle w:val="ONUME"/>
      <w:lvlText w:val="%1."/>
      <w:lvlJc w:val="left"/>
      <w:pPr>
        <w:tabs>
          <w:tab w:val="num" w:pos="567"/>
        </w:tabs>
        <w:ind w:left="0" w:firstLine="0"/>
      </w:pPr>
      <w:rPr>
        <w:rFonts w:hint="default"/>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C488A"/>
    <w:multiLevelType w:val="hybridMultilevel"/>
    <w:tmpl w:val="488A4E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55FDC"/>
    <w:multiLevelType w:val="hybridMultilevel"/>
    <w:tmpl w:val="97E47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E7A85"/>
    <w:multiLevelType w:val="hybridMultilevel"/>
    <w:tmpl w:val="0AAEF466"/>
    <w:lvl w:ilvl="0" w:tplc="686ED9AA">
      <w:start w:val="1"/>
      <w:numFmt w:val="upperLetter"/>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7"/>
  </w:num>
  <w:num w:numId="9">
    <w:abstractNumId w:val="11"/>
  </w:num>
  <w:num w:numId="10">
    <w:abstractNumId w:val="9"/>
  </w:num>
  <w:num w:numId="11">
    <w:abstractNumId w:val="12"/>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4E"/>
    <w:rsid w:val="00010686"/>
    <w:rsid w:val="000169E1"/>
    <w:rsid w:val="000255C5"/>
    <w:rsid w:val="0003314E"/>
    <w:rsid w:val="00036DFB"/>
    <w:rsid w:val="00052915"/>
    <w:rsid w:val="00053479"/>
    <w:rsid w:val="0007007B"/>
    <w:rsid w:val="0007472D"/>
    <w:rsid w:val="00090914"/>
    <w:rsid w:val="00091953"/>
    <w:rsid w:val="000958B1"/>
    <w:rsid w:val="000A3283"/>
    <w:rsid w:val="000A65EE"/>
    <w:rsid w:val="000A6617"/>
    <w:rsid w:val="000B06A5"/>
    <w:rsid w:val="000C0410"/>
    <w:rsid w:val="000D5BA3"/>
    <w:rsid w:val="000E05F2"/>
    <w:rsid w:val="000E3BB3"/>
    <w:rsid w:val="000E6DC4"/>
    <w:rsid w:val="000F5E56"/>
    <w:rsid w:val="00102466"/>
    <w:rsid w:val="001362EE"/>
    <w:rsid w:val="00152CEA"/>
    <w:rsid w:val="00163E79"/>
    <w:rsid w:val="001832A6"/>
    <w:rsid w:val="00184F36"/>
    <w:rsid w:val="00185B4B"/>
    <w:rsid w:val="0018637B"/>
    <w:rsid w:val="001B0785"/>
    <w:rsid w:val="001C35E2"/>
    <w:rsid w:val="001F1078"/>
    <w:rsid w:val="0020685E"/>
    <w:rsid w:val="00220315"/>
    <w:rsid w:val="00225FB5"/>
    <w:rsid w:val="002314E5"/>
    <w:rsid w:val="00233158"/>
    <w:rsid w:val="00240BEC"/>
    <w:rsid w:val="00241765"/>
    <w:rsid w:val="002634C4"/>
    <w:rsid w:val="00282E1D"/>
    <w:rsid w:val="00295118"/>
    <w:rsid w:val="002A751C"/>
    <w:rsid w:val="002D7325"/>
    <w:rsid w:val="002E0F47"/>
    <w:rsid w:val="002F2520"/>
    <w:rsid w:val="002F4B9F"/>
    <w:rsid w:val="002F4E68"/>
    <w:rsid w:val="00303805"/>
    <w:rsid w:val="003232A0"/>
    <w:rsid w:val="00331D0E"/>
    <w:rsid w:val="00333CE8"/>
    <w:rsid w:val="00354647"/>
    <w:rsid w:val="003662C9"/>
    <w:rsid w:val="00367A3E"/>
    <w:rsid w:val="00377273"/>
    <w:rsid w:val="00383D28"/>
    <w:rsid w:val="003845C1"/>
    <w:rsid w:val="003847A8"/>
    <w:rsid w:val="00387287"/>
    <w:rsid w:val="003B344D"/>
    <w:rsid w:val="003D4E78"/>
    <w:rsid w:val="003E48F1"/>
    <w:rsid w:val="003F347A"/>
    <w:rsid w:val="00401DAD"/>
    <w:rsid w:val="00403B9C"/>
    <w:rsid w:val="00413D92"/>
    <w:rsid w:val="00423E3E"/>
    <w:rsid w:val="00423E55"/>
    <w:rsid w:val="00427AF4"/>
    <w:rsid w:val="0045231F"/>
    <w:rsid w:val="004647DA"/>
    <w:rsid w:val="0046793F"/>
    <w:rsid w:val="00477808"/>
    <w:rsid w:val="00477D6B"/>
    <w:rsid w:val="00482F99"/>
    <w:rsid w:val="00484510"/>
    <w:rsid w:val="004A2278"/>
    <w:rsid w:val="004A6C37"/>
    <w:rsid w:val="004C5D13"/>
    <w:rsid w:val="004E297D"/>
    <w:rsid w:val="004E3A40"/>
    <w:rsid w:val="004E5843"/>
    <w:rsid w:val="00501F1A"/>
    <w:rsid w:val="005024FE"/>
    <w:rsid w:val="005146D2"/>
    <w:rsid w:val="005158D3"/>
    <w:rsid w:val="00523EB6"/>
    <w:rsid w:val="005253FC"/>
    <w:rsid w:val="00531B02"/>
    <w:rsid w:val="005332F0"/>
    <w:rsid w:val="00535877"/>
    <w:rsid w:val="00545D87"/>
    <w:rsid w:val="0055013B"/>
    <w:rsid w:val="00571B99"/>
    <w:rsid w:val="00586C24"/>
    <w:rsid w:val="00592BC1"/>
    <w:rsid w:val="005A3F47"/>
    <w:rsid w:val="005F0553"/>
    <w:rsid w:val="005F34AE"/>
    <w:rsid w:val="005F508C"/>
    <w:rsid w:val="005F74DA"/>
    <w:rsid w:val="00605827"/>
    <w:rsid w:val="00614E73"/>
    <w:rsid w:val="0061752B"/>
    <w:rsid w:val="0063228F"/>
    <w:rsid w:val="00643BA5"/>
    <w:rsid w:val="00645A06"/>
    <w:rsid w:val="00647CEC"/>
    <w:rsid w:val="00662EFE"/>
    <w:rsid w:val="00672195"/>
    <w:rsid w:val="00675021"/>
    <w:rsid w:val="0067755F"/>
    <w:rsid w:val="0069766A"/>
    <w:rsid w:val="006A06C6"/>
    <w:rsid w:val="006F409B"/>
    <w:rsid w:val="006F61BD"/>
    <w:rsid w:val="00704C8F"/>
    <w:rsid w:val="007056C5"/>
    <w:rsid w:val="007224C8"/>
    <w:rsid w:val="007440A0"/>
    <w:rsid w:val="00751F5A"/>
    <w:rsid w:val="0075281B"/>
    <w:rsid w:val="007570EF"/>
    <w:rsid w:val="0076138B"/>
    <w:rsid w:val="0076788F"/>
    <w:rsid w:val="007802D2"/>
    <w:rsid w:val="00794BE2"/>
    <w:rsid w:val="007A4C00"/>
    <w:rsid w:val="007B2A86"/>
    <w:rsid w:val="007B71FE"/>
    <w:rsid w:val="007C04A5"/>
    <w:rsid w:val="007D753A"/>
    <w:rsid w:val="007D781E"/>
    <w:rsid w:val="007E4C0F"/>
    <w:rsid w:val="007E663E"/>
    <w:rsid w:val="00800C66"/>
    <w:rsid w:val="0080209C"/>
    <w:rsid w:val="0080698A"/>
    <w:rsid w:val="00815082"/>
    <w:rsid w:val="00821B10"/>
    <w:rsid w:val="00845ECD"/>
    <w:rsid w:val="00872BE0"/>
    <w:rsid w:val="0087481D"/>
    <w:rsid w:val="0088395E"/>
    <w:rsid w:val="00884636"/>
    <w:rsid w:val="008913C0"/>
    <w:rsid w:val="008A2D92"/>
    <w:rsid w:val="008A3243"/>
    <w:rsid w:val="008B2CC1"/>
    <w:rsid w:val="008B608A"/>
    <w:rsid w:val="008B616C"/>
    <w:rsid w:val="008E1ED6"/>
    <w:rsid w:val="008E6BD6"/>
    <w:rsid w:val="008F3C16"/>
    <w:rsid w:val="00900FD6"/>
    <w:rsid w:val="0090731E"/>
    <w:rsid w:val="009138D5"/>
    <w:rsid w:val="00915A85"/>
    <w:rsid w:val="00917962"/>
    <w:rsid w:val="00921F46"/>
    <w:rsid w:val="0093512C"/>
    <w:rsid w:val="009506FF"/>
    <w:rsid w:val="00950CBE"/>
    <w:rsid w:val="00966A22"/>
    <w:rsid w:val="00966DB7"/>
    <w:rsid w:val="00970008"/>
    <w:rsid w:val="00971D9C"/>
    <w:rsid w:val="00972F03"/>
    <w:rsid w:val="00980DF5"/>
    <w:rsid w:val="00985308"/>
    <w:rsid w:val="00985E86"/>
    <w:rsid w:val="009864B8"/>
    <w:rsid w:val="009934D6"/>
    <w:rsid w:val="00997388"/>
    <w:rsid w:val="009A0C8B"/>
    <w:rsid w:val="009A4B38"/>
    <w:rsid w:val="009B373C"/>
    <w:rsid w:val="009B6241"/>
    <w:rsid w:val="009B6C58"/>
    <w:rsid w:val="009C2CB7"/>
    <w:rsid w:val="009E29A2"/>
    <w:rsid w:val="009F6BFF"/>
    <w:rsid w:val="00A16FC0"/>
    <w:rsid w:val="00A27104"/>
    <w:rsid w:val="00A27E46"/>
    <w:rsid w:val="00A32A1D"/>
    <w:rsid w:val="00A32C9E"/>
    <w:rsid w:val="00A35AAD"/>
    <w:rsid w:val="00A36927"/>
    <w:rsid w:val="00A377A0"/>
    <w:rsid w:val="00A41AF0"/>
    <w:rsid w:val="00A437B1"/>
    <w:rsid w:val="00A450F7"/>
    <w:rsid w:val="00A46C4B"/>
    <w:rsid w:val="00A51B0A"/>
    <w:rsid w:val="00A54F79"/>
    <w:rsid w:val="00A564FA"/>
    <w:rsid w:val="00A757EF"/>
    <w:rsid w:val="00A870F9"/>
    <w:rsid w:val="00AA2F62"/>
    <w:rsid w:val="00AB2795"/>
    <w:rsid w:val="00AB613D"/>
    <w:rsid w:val="00AC2D96"/>
    <w:rsid w:val="00AE1659"/>
    <w:rsid w:val="00AE18CD"/>
    <w:rsid w:val="00AE6B48"/>
    <w:rsid w:val="00AE7F20"/>
    <w:rsid w:val="00AF52C8"/>
    <w:rsid w:val="00B15AAA"/>
    <w:rsid w:val="00B4522E"/>
    <w:rsid w:val="00B463F7"/>
    <w:rsid w:val="00B57CD7"/>
    <w:rsid w:val="00B63875"/>
    <w:rsid w:val="00B65A0A"/>
    <w:rsid w:val="00B67CDC"/>
    <w:rsid w:val="00B72D36"/>
    <w:rsid w:val="00B803C7"/>
    <w:rsid w:val="00B85E6D"/>
    <w:rsid w:val="00B8793B"/>
    <w:rsid w:val="00BC4164"/>
    <w:rsid w:val="00BD2DCC"/>
    <w:rsid w:val="00BD6873"/>
    <w:rsid w:val="00BE7919"/>
    <w:rsid w:val="00BF6F5A"/>
    <w:rsid w:val="00C248EC"/>
    <w:rsid w:val="00C31F68"/>
    <w:rsid w:val="00C329E4"/>
    <w:rsid w:val="00C622F5"/>
    <w:rsid w:val="00C7712D"/>
    <w:rsid w:val="00C8378F"/>
    <w:rsid w:val="00C90559"/>
    <w:rsid w:val="00CA2251"/>
    <w:rsid w:val="00CE3706"/>
    <w:rsid w:val="00CE5617"/>
    <w:rsid w:val="00CF1C48"/>
    <w:rsid w:val="00CF4F24"/>
    <w:rsid w:val="00D02F3A"/>
    <w:rsid w:val="00D16988"/>
    <w:rsid w:val="00D2273F"/>
    <w:rsid w:val="00D23462"/>
    <w:rsid w:val="00D317F9"/>
    <w:rsid w:val="00D35D8A"/>
    <w:rsid w:val="00D50A24"/>
    <w:rsid w:val="00D56C7C"/>
    <w:rsid w:val="00D600AF"/>
    <w:rsid w:val="00D60971"/>
    <w:rsid w:val="00D67999"/>
    <w:rsid w:val="00D71B4D"/>
    <w:rsid w:val="00D76572"/>
    <w:rsid w:val="00D86B51"/>
    <w:rsid w:val="00D90289"/>
    <w:rsid w:val="00D93D55"/>
    <w:rsid w:val="00D95030"/>
    <w:rsid w:val="00D96ECF"/>
    <w:rsid w:val="00DC4C60"/>
    <w:rsid w:val="00DD19B6"/>
    <w:rsid w:val="00DD4CF8"/>
    <w:rsid w:val="00DE22A1"/>
    <w:rsid w:val="00DE4890"/>
    <w:rsid w:val="00DF7C00"/>
    <w:rsid w:val="00E0079A"/>
    <w:rsid w:val="00E03628"/>
    <w:rsid w:val="00E22780"/>
    <w:rsid w:val="00E367C5"/>
    <w:rsid w:val="00E444DA"/>
    <w:rsid w:val="00E45C84"/>
    <w:rsid w:val="00E47ACC"/>
    <w:rsid w:val="00E504E5"/>
    <w:rsid w:val="00E84BBA"/>
    <w:rsid w:val="00E918C4"/>
    <w:rsid w:val="00E92196"/>
    <w:rsid w:val="00E94060"/>
    <w:rsid w:val="00EB63D3"/>
    <w:rsid w:val="00EB7A3E"/>
    <w:rsid w:val="00EC25B2"/>
    <w:rsid w:val="00EC401A"/>
    <w:rsid w:val="00EC4A1C"/>
    <w:rsid w:val="00ED72DA"/>
    <w:rsid w:val="00EE1044"/>
    <w:rsid w:val="00EF2DF0"/>
    <w:rsid w:val="00EF530A"/>
    <w:rsid w:val="00EF6622"/>
    <w:rsid w:val="00F00FDE"/>
    <w:rsid w:val="00F130E0"/>
    <w:rsid w:val="00F31B69"/>
    <w:rsid w:val="00F42DCE"/>
    <w:rsid w:val="00F55408"/>
    <w:rsid w:val="00F6111C"/>
    <w:rsid w:val="00F66152"/>
    <w:rsid w:val="00F74F41"/>
    <w:rsid w:val="00F75086"/>
    <w:rsid w:val="00F80845"/>
    <w:rsid w:val="00F828F5"/>
    <w:rsid w:val="00F84474"/>
    <w:rsid w:val="00F849C3"/>
    <w:rsid w:val="00F84DE7"/>
    <w:rsid w:val="00F85B56"/>
    <w:rsid w:val="00FA0F0D"/>
    <w:rsid w:val="00FC13DC"/>
    <w:rsid w:val="00FD59D1"/>
    <w:rsid w:val="00FE6058"/>
    <w:rsid w:val="00FF5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rsid w:val="00800C66"/>
    <w:rPr>
      <w:color w:val="003399"/>
      <w:u w:val="single"/>
    </w:rPr>
  </w:style>
  <w:style w:type="character" w:customStyle="1" w:styleId="Endofdocument-AnnexChar">
    <w:name w:val="[End of document - Annex] Char"/>
    <w:link w:val="Endofdocument-Annex"/>
    <w:rsid w:val="00800C66"/>
    <w:rPr>
      <w:rFonts w:ascii="Arial" w:eastAsia="SimSun" w:hAnsi="Arial" w:cs="Arial"/>
      <w:sz w:val="22"/>
      <w:lang w:eastAsia="zh-CN"/>
    </w:rPr>
  </w:style>
  <w:style w:type="paragraph" w:styleId="TOCHeading">
    <w:name w:val="TOC Heading"/>
    <w:basedOn w:val="Heading1"/>
    <w:next w:val="Normal"/>
    <w:uiPriority w:val="39"/>
    <w:semiHidden/>
    <w:unhideWhenUsed/>
    <w:qFormat/>
    <w:rsid w:val="00800C66"/>
    <w:pPr>
      <w:keepLines/>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styleId="TOC3">
    <w:name w:val="toc 3"/>
    <w:basedOn w:val="Normal"/>
    <w:next w:val="Normal"/>
    <w:autoRedefine/>
    <w:uiPriority w:val="39"/>
    <w:rsid w:val="00800C66"/>
    <w:pPr>
      <w:tabs>
        <w:tab w:val="left" w:pos="1134"/>
        <w:tab w:val="right" w:leader="dot" w:pos="9356"/>
      </w:tabs>
      <w:spacing w:before="60" w:after="60"/>
      <w:ind w:left="567"/>
    </w:pPr>
    <w:rPr>
      <w:rFonts w:eastAsia="Times New Roman"/>
      <w:noProof/>
      <w:color w:val="000000"/>
      <w:szCs w:val="22"/>
      <w:lang w:val="en-US" w:eastAsia="en-US"/>
    </w:rPr>
  </w:style>
  <w:style w:type="paragraph" w:styleId="TOC1">
    <w:name w:val="toc 1"/>
    <w:basedOn w:val="Normal"/>
    <w:next w:val="Normal"/>
    <w:autoRedefine/>
    <w:uiPriority w:val="39"/>
    <w:rsid w:val="00800C66"/>
    <w:pPr>
      <w:tabs>
        <w:tab w:val="left" w:pos="567"/>
        <w:tab w:val="right" w:leader="dot" w:pos="9345"/>
      </w:tabs>
      <w:spacing w:after="60"/>
    </w:pPr>
    <w:rPr>
      <w:rFonts w:eastAsia="Times New Roman" w:cs="Times New Roman"/>
      <w:lang w:val="en-US" w:eastAsia="en-US"/>
    </w:rPr>
  </w:style>
  <w:style w:type="paragraph" w:customStyle="1" w:styleId="Default">
    <w:name w:val="Default"/>
    <w:rsid w:val="00950CBE"/>
    <w:pPr>
      <w:autoSpaceDE w:val="0"/>
      <w:autoSpaceDN w:val="0"/>
      <w:adjustRightInd w:val="0"/>
    </w:pPr>
    <w:rPr>
      <w:rFonts w:ascii="Arial" w:hAnsi="Arial" w:cs="Arial"/>
      <w:color w:val="000000"/>
      <w:sz w:val="24"/>
      <w:szCs w:val="24"/>
    </w:rPr>
  </w:style>
  <w:style w:type="paragraph" w:styleId="BlockText">
    <w:name w:val="Block Text"/>
    <w:basedOn w:val="Normal"/>
    <w:rsid w:val="00950CBE"/>
    <w:pPr>
      <w:spacing w:after="120"/>
      <w:ind w:left="1440" w:right="1440"/>
    </w:pPr>
    <w:rPr>
      <w:rFonts w:eastAsia="Times New Roman" w:cs="Times New Roman"/>
      <w:lang w:val="en-US" w:eastAsia="en-US"/>
    </w:rPr>
  </w:style>
  <w:style w:type="paragraph" w:styleId="ListParagraph">
    <w:name w:val="List Paragraph"/>
    <w:basedOn w:val="Normal"/>
    <w:uiPriority w:val="34"/>
    <w:qFormat/>
    <w:rsid w:val="00950CBE"/>
    <w:pPr>
      <w:ind w:left="720"/>
    </w:pPr>
    <w:rPr>
      <w:rFonts w:eastAsia="Times New Roman" w:cs="Times New Roman"/>
      <w:lang w:val="en-US" w:eastAsia="en-US"/>
    </w:rPr>
  </w:style>
  <w:style w:type="character" w:customStyle="1" w:styleId="FootnoteTextChar">
    <w:name w:val="Footnote Text Char"/>
    <w:aliases w:val="Char Char"/>
    <w:link w:val="FootnoteText"/>
    <w:semiHidden/>
    <w:locked/>
    <w:rsid w:val="00950CBE"/>
    <w:rPr>
      <w:rFonts w:ascii="Arial" w:eastAsia="SimSun" w:hAnsi="Arial" w:cs="Arial"/>
      <w:sz w:val="18"/>
      <w:lang w:val="es-ES" w:eastAsia="zh-CN"/>
    </w:rPr>
  </w:style>
  <w:style w:type="character" w:styleId="CommentReference">
    <w:name w:val="annotation reference"/>
    <w:rsid w:val="00950CBE"/>
    <w:rPr>
      <w:sz w:val="16"/>
      <w:szCs w:val="16"/>
    </w:rPr>
  </w:style>
  <w:style w:type="character" w:customStyle="1" w:styleId="ONUMEChar">
    <w:name w:val="ONUM E Char"/>
    <w:link w:val="ONUME"/>
    <w:rsid w:val="00950CBE"/>
    <w:rPr>
      <w:rFonts w:ascii="Arial" w:eastAsia="SimSun" w:hAnsi="Arial" w:cs="Arial"/>
      <w:sz w:val="22"/>
      <w:lang w:val="es-ES" w:eastAsia="zh-CN"/>
    </w:rPr>
  </w:style>
  <w:style w:type="paragraph" w:customStyle="1" w:styleId="Title1">
    <w:name w:val="Title1"/>
    <w:basedOn w:val="Normal"/>
    <w:rsid w:val="00950CBE"/>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rsid w:val="007570EF"/>
    <w:rPr>
      <w:rFonts w:ascii="Tahoma" w:hAnsi="Tahoma" w:cs="Tahoma"/>
      <w:sz w:val="16"/>
      <w:szCs w:val="16"/>
    </w:rPr>
  </w:style>
  <w:style w:type="character" w:customStyle="1" w:styleId="BalloonTextChar">
    <w:name w:val="Balloon Text Char"/>
    <w:basedOn w:val="DefaultParagraphFont"/>
    <w:link w:val="BalloonText"/>
    <w:rsid w:val="007570EF"/>
    <w:rPr>
      <w:rFonts w:ascii="Tahoma" w:eastAsia="SimSun" w:hAnsi="Tahoma" w:cs="Tahoma"/>
      <w:sz w:val="16"/>
      <w:szCs w:val="16"/>
      <w:lang w:val="es-ES" w:eastAsia="zh-CN"/>
    </w:rPr>
  </w:style>
  <w:style w:type="paragraph" w:styleId="CommentSubject">
    <w:name w:val="annotation subject"/>
    <w:basedOn w:val="CommentText"/>
    <w:next w:val="CommentText"/>
    <w:link w:val="CommentSubjectChar"/>
    <w:rsid w:val="00A564FA"/>
    <w:rPr>
      <w:b/>
      <w:bCs/>
      <w:sz w:val="20"/>
    </w:rPr>
  </w:style>
  <w:style w:type="character" w:customStyle="1" w:styleId="CommentTextChar">
    <w:name w:val="Comment Text Char"/>
    <w:basedOn w:val="DefaultParagraphFont"/>
    <w:link w:val="CommentText"/>
    <w:semiHidden/>
    <w:rsid w:val="00A564FA"/>
    <w:rPr>
      <w:rFonts w:ascii="Arial" w:eastAsia="SimSun" w:hAnsi="Arial" w:cs="Arial"/>
      <w:sz w:val="18"/>
      <w:lang w:val="es-ES" w:eastAsia="zh-CN"/>
    </w:rPr>
  </w:style>
  <w:style w:type="character" w:customStyle="1" w:styleId="CommentSubjectChar">
    <w:name w:val="Comment Subject Char"/>
    <w:basedOn w:val="CommentTextChar"/>
    <w:link w:val="CommentSubject"/>
    <w:rsid w:val="00A564FA"/>
    <w:rPr>
      <w:rFonts w:ascii="Arial" w:eastAsia="SimSun" w:hAnsi="Arial" w:cs="Arial"/>
      <w:b/>
      <w:bCs/>
      <w:sz w:val="18"/>
      <w:lang w:val="es-ES" w:eastAsia="zh-CN"/>
    </w:rPr>
  </w:style>
  <w:style w:type="paragraph" w:styleId="Revision">
    <w:name w:val="Revision"/>
    <w:hidden/>
    <w:uiPriority w:val="99"/>
    <w:semiHidden/>
    <w:rsid w:val="00A564FA"/>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rsid w:val="00800C66"/>
    <w:rPr>
      <w:color w:val="003399"/>
      <w:u w:val="single"/>
    </w:rPr>
  </w:style>
  <w:style w:type="character" w:customStyle="1" w:styleId="Endofdocument-AnnexChar">
    <w:name w:val="[End of document - Annex] Char"/>
    <w:link w:val="Endofdocument-Annex"/>
    <w:rsid w:val="00800C66"/>
    <w:rPr>
      <w:rFonts w:ascii="Arial" w:eastAsia="SimSun" w:hAnsi="Arial" w:cs="Arial"/>
      <w:sz w:val="22"/>
      <w:lang w:eastAsia="zh-CN"/>
    </w:rPr>
  </w:style>
  <w:style w:type="paragraph" w:styleId="TOCHeading">
    <w:name w:val="TOC Heading"/>
    <w:basedOn w:val="Heading1"/>
    <w:next w:val="Normal"/>
    <w:uiPriority w:val="39"/>
    <w:semiHidden/>
    <w:unhideWhenUsed/>
    <w:qFormat/>
    <w:rsid w:val="00800C66"/>
    <w:pPr>
      <w:keepLines/>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styleId="TOC3">
    <w:name w:val="toc 3"/>
    <w:basedOn w:val="Normal"/>
    <w:next w:val="Normal"/>
    <w:autoRedefine/>
    <w:uiPriority w:val="39"/>
    <w:rsid w:val="00800C66"/>
    <w:pPr>
      <w:tabs>
        <w:tab w:val="left" w:pos="1134"/>
        <w:tab w:val="right" w:leader="dot" w:pos="9356"/>
      </w:tabs>
      <w:spacing w:before="60" w:after="60"/>
      <w:ind w:left="567"/>
    </w:pPr>
    <w:rPr>
      <w:rFonts w:eastAsia="Times New Roman"/>
      <w:noProof/>
      <w:color w:val="000000"/>
      <w:szCs w:val="22"/>
      <w:lang w:val="en-US" w:eastAsia="en-US"/>
    </w:rPr>
  </w:style>
  <w:style w:type="paragraph" w:styleId="TOC1">
    <w:name w:val="toc 1"/>
    <w:basedOn w:val="Normal"/>
    <w:next w:val="Normal"/>
    <w:autoRedefine/>
    <w:uiPriority w:val="39"/>
    <w:rsid w:val="00800C66"/>
    <w:pPr>
      <w:tabs>
        <w:tab w:val="left" w:pos="567"/>
        <w:tab w:val="right" w:leader="dot" w:pos="9345"/>
      </w:tabs>
      <w:spacing w:after="60"/>
    </w:pPr>
    <w:rPr>
      <w:rFonts w:eastAsia="Times New Roman" w:cs="Times New Roman"/>
      <w:lang w:val="en-US" w:eastAsia="en-US"/>
    </w:rPr>
  </w:style>
  <w:style w:type="paragraph" w:customStyle="1" w:styleId="Default">
    <w:name w:val="Default"/>
    <w:rsid w:val="00950CBE"/>
    <w:pPr>
      <w:autoSpaceDE w:val="0"/>
      <w:autoSpaceDN w:val="0"/>
      <w:adjustRightInd w:val="0"/>
    </w:pPr>
    <w:rPr>
      <w:rFonts w:ascii="Arial" w:hAnsi="Arial" w:cs="Arial"/>
      <w:color w:val="000000"/>
      <w:sz w:val="24"/>
      <w:szCs w:val="24"/>
    </w:rPr>
  </w:style>
  <w:style w:type="paragraph" w:styleId="BlockText">
    <w:name w:val="Block Text"/>
    <w:basedOn w:val="Normal"/>
    <w:rsid w:val="00950CBE"/>
    <w:pPr>
      <w:spacing w:after="120"/>
      <w:ind w:left="1440" w:right="1440"/>
    </w:pPr>
    <w:rPr>
      <w:rFonts w:eastAsia="Times New Roman" w:cs="Times New Roman"/>
      <w:lang w:val="en-US" w:eastAsia="en-US"/>
    </w:rPr>
  </w:style>
  <w:style w:type="paragraph" w:styleId="ListParagraph">
    <w:name w:val="List Paragraph"/>
    <w:basedOn w:val="Normal"/>
    <w:uiPriority w:val="34"/>
    <w:qFormat/>
    <w:rsid w:val="00950CBE"/>
    <w:pPr>
      <w:ind w:left="720"/>
    </w:pPr>
    <w:rPr>
      <w:rFonts w:eastAsia="Times New Roman" w:cs="Times New Roman"/>
      <w:lang w:val="en-US" w:eastAsia="en-US"/>
    </w:rPr>
  </w:style>
  <w:style w:type="character" w:customStyle="1" w:styleId="FootnoteTextChar">
    <w:name w:val="Footnote Text Char"/>
    <w:aliases w:val="Char Char"/>
    <w:link w:val="FootnoteText"/>
    <w:semiHidden/>
    <w:locked/>
    <w:rsid w:val="00950CBE"/>
    <w:rPr>
      <w:rFonts w:ascii="Arial" w:eastAsia="SimSun" w:hAnsi="Arial" w:cs="Arial"/>
      <w:sz w:val="18"/>
      <w:lang w:val="es-ES" w:eastAsia="zh-CN"/>
    </w:rPr>
  </w:style>
  <w:style w:type="character" w:styleId="CommentReference">
    <w:name w:val="annotation reference"/>
    <w:rsid w:val="00950CBE"/>
    <w:rPr>
      <w:sz w:val="16"/>
      <w:szCs w:val="16"/>
    </w:rPr>
  </w:style>
  <w:style w:type="character" w:customStyle="1" w:styleId="ONUMEChar">
    <w:name w:val="ONUM E Char"/>
    <w:link w:val="ONUME"/>
    <w:rsid w:val="00950CBE"/>
    <w:rPr>
      <w:rFonts w:ascii="Arial" w:eastAsia="SimSun" w:hAnsi="Arial" w:cs="Arial"/>
      <w:sz w:val="22"/>
      <w:lang w:val="es-ES" w:eastAsia="zh-CN"/>
    </w:rPr>
  </w:style>
  <w:style w:type="paragraph" w:customStyle="1" w:styleId="Title1">
    <w:name w:val="Title1"/>
    <w:basedOn w:val="Normal"/>
    <w:rsid w:val="00950CBE"/>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rsid w:val="007570EF"/>
    <w:rPr>
      <w:rFonts w:ascii="Tahoma" w:hAnsi="Tahoma" w:cs="Tahoma"/>
      <w:sz w:val="16"/>
      <w:szCs w:val="16"/>
    </w:rPr>
  </w:style>
  <w:style w:type="character" w:customStyle="1" w:styleId="BalloonTextChar">
    <w:name w:val="Balloon Text Char"/>
    <w:basedOn w:val="DefaultParagraphFont"/>
    <w:link w:val="BalloonText"/>
    <w:rsid w:val="007570EF"/>
    <w:rPr>
      <w:rFonts w:ascii="Tahoma" w:eastAsia="SimSun" w:hAnsi="Tahoma" w:cs="Tahoma"/>
      <w:sz w:val="16"/>
      <w:szCs w:val="16"/>
      <w:lang w:val="es-ES" w:eastAsia="zh-CN"/>
    </w:rPr>
  </w:style>
  <w:style w:type="paragraph" w:styleId="CommentSubject">
    <w:name w:val="annotation subject"/>
    <w:basedOn w:val="CommentText"/>
    <w:next w:val="CommentText"/>
    <w:link w:val="CommentSubjectChar"/>
    <w:rsid w:val="00A564FA"/>
    <w:rPr>
      <w:b/>
      <w:bCs/>
      <w:sz w:val="20"/>
    </w:rPr>
  </w:style>
  <w:style w:type="character" w:customStyle="1" w:styleId="CommentTextChar">
    <w:name w:val="Comment Text Char"/>
    <w:basedOn w:val="DefaultParagraphFont"/>
    <w:link w:val="CommentText"/>
    <w:semiHidden/>
    <w:rsid w:val="00A564FA"/>
    <w:rPr>
      <w:rFonts w:ascii="Arial" w:eastAsia="SimSun" w:hAnsi="Arial" w:cs="Arial"/>
      <w:sz w:val="18"/>
      <w:lang w:val="es-ES" w:eastAsia="zh-CN"/>
    </w:rPr>
  </w:style>
  <w:style w:type="character" w:customStyle="1" w:styleId="CommentSubjectChar">
    <w:name w:val="Comment Subject Char"/>
    <w:basedOn w:val="CommentTextChar"/>
    <w:link w:val="CommentSubject"/>
    <w:rsid w:val="00A564FA"/>
    <w:rPr>
      <w:rFonts w:ascii="Arial" w:eastAsia="SimSun" w:hAnsi="Arial" w:cs="Arial"/>
      <w:b/>
      <w:bCs/>
      <w:sz w:val="18"/>
      <w:lang w:val="es-ES" w:eastAsia="zh-CN"/>
    </w:rPr>
  </w:style>
  <w:style w:type="paragraph" w:styleId="Revision">
    <w:name w:val="Revision"/>
    <w:hidden/>
    <w:uiPriority w:val="99"/>
    <w:semiHidden/>
    <w:rsid w:val="00A564F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F52C8-B760-44B7-BEE3-95775278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(S)</Template>
  <TotalTime>1</TotalTime>
  <Pages>15</Pages>
  <Words>6137</Words>
  <Characters>32609</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WO/PBC/25/2</vt:lpstr>
    </vt:vector>
  </TitlesOfParts>
  <Company>WIPO</Company>
  <LinksUpToDate>false</LinksUpToDate>
  <CharactersWithSpaces>38669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WO/PBC/25/2</dc:title>
  <dc:creator>CEVALLOS DUQUE Nilo</dc:creator>
  <cp:lastModifiedBy>SAMUELS Frederick Anthony</cp:lastModifiedBy>
  <cp:revision>3</cp:revision>
  <cp:lastPrinted>2016-07-01T08:06:00Z</cp:lastPrinted>
  <dcterms:created xsi:type="dcterms:W3CDTF">2016-07-01T07:51:00Z</dcterms:created>
  <dcterms:modified xsi:type="dcterms:W3CDTF">2016-07-01T08:06:00Z</dcterms:modified>
</cp:coreProperties>
</file>