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7CA5B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F6696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A/64/</w:t>
      </w:r>
      <w:bookmarkStart w:id="0" w:name="Code"/>
      <w:r w:rsidR="00A14153">
        <w:rPr>
          <w:rFonts w:ascii="Arial Black" w:hAnsi="Arial Black"/>
          <w:caps/>
          <w:sz w:val="15"/>
          <w:szCs w:val="15"/>
        </w:rPr>
        <w:t>INF/3 Add</w:t>
      </w:r>
      <w:r w:rsidR="00177795">
        <w:rPr>
          <w:rFonts w:ascii="Arial Black" w:hAnsi="Arial Black"/>
          <w:caps/>
          <w:sz w:val="15"/>
          <w:szCs w:val="15"/>
        </w:rPr>
        <w:t>.</w:t>
      </w:r>
    </w:p>
    <w:bookmarkEnd w:id="0"/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5146BF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A14153"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5146BF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5146BF">
        <w:rPr>
          <w:rFonts w:ascii="Arial Black" w:hAnsi="Arial Black"/>
          <w:caps/>
          <w:sz w:val="15"/>
          <w:szCs w:val="15"/>
        </w:rPr>
        <w:t>4 juillet 20</w:t>
      </w:r>
      <w:r w:rsidR="00A14153">
        <w:rPr>
          <w:rFonts w:ascii="Arial Black" w:hAnsi="Arial Black"/>
          <w:caps/>
          <w:sz w:val="15"/>
          <w:szCs w:val="15"/>
        </w:rPr>
        <w:t>23</w:t>
      </w:r>
    </w:p>
    <w:bookmarkEnd w:id="2"/>
    <w:p w:rsidR="00C40E15" w:rsidRPr="00DB0349" w:rsidRDefault="00F66968" w:rsidP="00DB0349">
      <w:pPr>
        <w:spacing w:after="600"/>
        <w:rPr>
          <w:b/>
          <w:sz w:val="28"/>
          <w:szCs w:val="28"/>
        </w:rPr>
      </w:pPr>
      <w:r w:rsidRPr="00F66968">
        <w:rPr>
          <w:b/>
          <w:sz w:val="28"/>
          <w:szCs w:val="28"/>
        </w:rPr>
        <w:t>Assemblées des États membres de l</w:t>
      </w:r>
      <w:r w:rsidR="005146BF">
        <w:rPr>
          <w:b/>
          <w:sz w:val="28"/>
          <w:szCs w:val="28"/>
        </w:rPr>
        <w:t>’</w:t>
      </w:r>
      <w:r w:rsidRPr="00F66968">
        <w:rPr>
          <w:b/>
          <w:sz w:val="28"/>
          <w:szCs w:val="28"/>
        </w:rPr>
        <w:t>OMPI</w:t>
      </w:r>
    </w:p>
    <w:p w:rsidR="008B2CC1" w:rsidRPr="003845C1" w:rsidRDefault="00F66968" w:rsidP="008B2CC1">
      <w:pPr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Soixante</w:t>
      </w:r>
      <w:r w:rsidR="003922EC">
        <w:rPr>
          <w:b/>
          <w:sz w:val="24"/>
          <w:szCs w:val="24"/>
        </w:rPr>
        <w:noBreakHyphen/>
      </w:r>
      <w:r w:rsidRPr="00F66968">
        <w:rPr>
          <w:b/>
          <w:sz w:val="24"/>
          <w:szCs w:val="24"/>
        </w:rPr>
        <w:t>quatrième</w:t>
      </w:r>
      <w:r w:rsidR="003922EC">
        <w:rPr>
          <w:b/>
          <w:sz w:val="24"/>
          <w:szCs w:val="24"/>
        </w:rPr>
        <w:t> </w:t>
      </w:r>
      <w:r w:rsidRPr="00F66968">
        <w:rPr>
          <w:b/>
          <w:sz w:val="24"/>
          <w:szCs w:val="24"/>
        </w:rPr>
        <w:t>série de réunions</w:t>
      </w:r>
    </w:p>
    <w:p w:rsidR="008B2CC1" w:rsidRPr="003845C1" w:rsidRDefault="00F66968" w:rsidP="00DB0349">
      <w:pPr>
        <w:spacing w:after="720"/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Genève, 6 – 1</w:t>
      </w:r>
      <w:r w:rsidR="005146BF" w:rsidRPr="00F66968">
        <w:rPr>
          <w:b/>
          <w:sz w:val="24"/>
          <w:szCs w:val="24"/>
        </w:rPr>
        <w:t>4</w:t>
      </w:r>
      <w:r w:rsidR="005146BF">
        <w:rPr>
          <w:b/>
          <w:sz w:val="24"/>
          <w:szCs w:val="24"/>
        </w:rPr>
        <w:t> </w:t>
      </w:r>
      <w:r w:rsidR="005146BF" w:rsidRPr="00F66968">
        <w:rPr>
          <w:b/>
          <w:sz w:val="24"/>
          <w:szCs w:val="24"/>
        </w:rPr>
        <w:t>juillet</w:t>
      </w:r>
      <w:r w:rsidR="005146BF">
        <w:rPr>
          <w:b/>
          <w:sz w:val="24"/>
          <w:szCs w:val="24"/>
        </w:rPr>
        <w:t> </w:t>
      </w:r>
      <w:r w:rsidR="005146BF" w:rsidRPr="00F66968">
        <w:rPr>
          <w:b/>
          <w:sz w:val="24"/>
          <w:szCs w:val="24"/>
        </w:rPr>
        <w:t>20</w:t>
      </w:r>
      <w:r w:rsidRPr="00F66968">
        <w:rPr>
          <w:b/>
          <w:sz w:val="24"/>
          <w:szCs w:val="24"/>
        </w:rPr>
        <w:t>23</w:t>
      </w:r>
    </w:p>
    <w:p w:rsidR="008B2CC1" w:rsidRPr="00842A13" w:rsidRDefault="00A14153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État du paiement des contributions au 30 juin 2023</w:t>
      </w:r>
    </w:p>
    <w:p w:rsidR="00525B63" w:rsidRPr="00842A13" w:rsidRDefault="00DB76BA" w:rsidP="00DB0349">
      <w:pPr>
        <w:spacing w:after="960"/>
      </w:pPr>
      <w:bookmarkStart w:id="4" w:name="Prepared"/>
      <w:bookmarkEnd w:id="3"/>
      <w:r>
        <w:rPr>
          <w:i/>
        </w:rPr>
        <w:t>Additif</w:t>
      </w:r>
    </w:p>
    <w:bookmarkEnd w:id="4"/>
    <w:p w:rsidR="00A14153" w:rsidRPr="003B7581" w:rsidRDefault="00A14153" w:rsidP="003922EC">
      <w:pPr>
        <w:pStyle w:val="ONUMFS"/>
      </w:pPr>
      <w:r>
        <w:t>Le présent document contient une version actualisée des informations figurant dans le document “État de paiement des contributions au 30 avril 2023” (document WO/PBC/36/7) et dans le document “État de paiement des contributions au 3</w:t>
      </w:r>
      <w:r w:rsidR="005146BF">
        <w:t>1 mai 20</w:t>
      </w:r>
      <w:r>
        <w:t>23” (document A/64/INF/3).</w:t>
      </w:r>
    </w:p>
    <w:p w:rsidR="00A14153" w:rsidRPr="003922EC" w:rsidRDefault="003922EC" w:rsidP="003922EC">
      <w:pPr>
        <w:pStyle w:val="Heading1"/>
      </w:pPr>
      <w:r w:rsidRPr="003922EC">
        <w:t>Arriérés de contributions au 30 juin 20</w:t>
      </w:r>
      <w:r w:rsidR="00A14153" w:rsidRPr="003922EC">
        <w:t>23</w:t>
      </w:r>
    </w:p>
    <w:p w:rsidR="005146BF" w:rsidRPr="003922EC" w:rsidRDefault="00A14153" w:rsidP="003922EC">
      <w:pPr>
        <w:pStyle w:val="Heading2"/>
      </w:pPr>
      <w:r w:rsidRPr="003922EC">
        <w:t>Arriérés de contributions annuelles</w:t>
      </w:r>
    </w:p>
    <w:p w:rsidR="00A14153" w:rsidRPr="00D23812" w:rsidRDefault="00A14153" w:rsidP="003922EC">
      <w:pPr>
        <w:pStyle w:val="Heading2"/>
        <w:rPr>
          <w:noProof/>
          <w:szCs w:val="22"/>
        </w:rPr>
      </w:pPr>
      <w:r>
        <w:t>(à l</w:t>
      </w:r>
      <w:r w:rsidR="005146BF">
        <w:t>’</w:t>
      </w:r>
      <w:r>
        <w:t>exception des arriérés des pays les moins avancés [PMA] relatifs aux années antérieures à 1990, placés sur un compte spécial [gelé])</w:t>
      </w:r>
    </w:p>
    <w:p w:rsidR="00A14153" w:rsidRPr="00D23812" w:rsidRDefault="00A14153" w:rsidP="003922EC">
      <w:pPr>
        <w:pStyle w:val="ONUMFS"/>
        <w:rPr>
          <w:noProof/>
          <w:szCs w:val="22"/>
        </w:rPr>
      </w:pPr>
      <w:r>
        <w:t>On trouvera dans le tableau ci</w:t>
      </w:r>
      <w:r w:rsidR="003922EC">
        <w:noBreakHyphen/>
      </w:r>
      <w:r>
        <w:t>après les arriérés de contributions au 30 juin 2023, selon le système de contribution unique appliqué depuis le 1</w:t>
      </w:r>
      <w:r w:rsidRPr="003922EC">
        <w:rPr>
          <w:vertAlign w:val="superscript"/>
        </w:rPr>
        <w:t>er</w:t>
      </w:r>
      <w:r>
        <w:t> janvier 1994 et selon les systèmes de contribution antérieurs des six unions financées par des contributions (Paris, Berne, IPC, Nice, Locarno et Vienne) et de l</w:t>
      </w:r>
      <w:r w:rsidR="005146BF">
        <w:t>’</w:t>
      </w:r>
      <w:r>
        <w:t>Organisation Mondiale de la Propriété Intellectuelle (OMPI) (pour les États membres de l</w:t>
      </w:r>
      <w:r w:rsidR="005146BF">
        <w:t>’</w:t>
      </w:r>
      <w:r>
        <w:t>OMPI qui ne sont membres d</w:t>
      </w:r>
      <w:r w:rsidR="005146BF">
        <w:t>’</w:t>
      </w:r>
      <w:r>
        <w:t>aucune union), à l</w:t>
      </w:r>
      <w:r w:rsidR="005146BF">
        <w:t>’</w:t>
      </w:r>
      <w:r>
        <w:t>exception des arriérés de contributions des PMA relatifs aux années antérieures à 1990, placés sur un compte spécial (gelé), qui ne figurent pas dans le tableau ci</w:t>
      </w:r>
      <w:r w:rsidR="003922EC">
        <w:noBreakHyphen/>
      </w:r>
      <w:r>
        <w:t>après mais dans le tableau du paragraphe 5 ci</w:t>
      </w:r>
      <w:r w:rsidR="003922EC">
        <w:noBreakHyphen/>
      </w:r>
      <w:r>
        <w:t>dessous.</w:t>
      </w:r>
    </w:p>
    <w:p w:rsidR="00A14153" w:rsidRDefault="00A14153" w:rsidP="00A14153">
      <w:r>
        <w:br w:type="page"/>
      </w:r>
    </w:p>
    <w:p w:rsidR="00A14153" w:rsidRDefault="00496749" w:rsidP="00A14153">
      <w:r w:rsidRPr="00496749">
        <w:rPr>
          <w:noProof/>
          <w:lang w:val="en-US" w:eastAsia="en-US"/>
        </w:rPr>
        <w:lastRenderedPageBreak/>
        <w:drawing>
          <wp:inline distT="0" distB="0" distL="0" distR="0">
            <wp:extent cx="5940425" cy="4102278"/>
            <wp:effectExtent l="0" t="0" r="3175" b="0"/>
            <wp:docPr id="12" name="Picture 12" title="Arriérés de contributions au 30 juin 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3B" w:rsidRDefault="004B353B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4B353B" w:rsidRDefault="004B353B" w:rsidP="00A14153">
      <w:pPr>
        <w:rPr>
          <w:b/>
          <w:color w:val="000000"/>
        </w:rPr>
      </w:pPr>
      <w:r w:rsidRPr="004B353B">
        <w:rPr>
          <w:noProof/>
          <w:lang w:val="en-US" w:eastAsia="en-US"/>
        </w:rPr>
        <w:lastRenderedPageBreak/>
        <w:drawing>
          <wp:inline distT="0" distB="0" distL="0" distR="0">
            <wp:extent cx="5940425" cy="4514209"/>
            <wp:effectExtent l="0" t="0" r="3175" b="1270"/>
            <wp:docPr id="13" name="Picture 13" title="Arriérés de contributions au 30 juin 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3B" w:rsidRDefault="004B353B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736100" w:rsidRDefault="00736100" w:rsidP="00A14153">
      <w:pPr>
        <w:rPr>
          <w:b/>
          <w:color w:val="000000"/>
        </w:rPr>
      </w:pPr>
      <w:r w:rsidRPr="00736100">
        <w:rPr>
          <w:noProof/>
          <w:lang w:val="en-US" w:eastAsia="en-US"/>
        </w:rPr>
        <w:lastRenderedPageBreak/>
        <w:drawing>
          <wp:inline distT="0" distB="0" distL="0" distR="0">
            <wp:extent cx="5940425" cy="4878790"/>
            <wp:effectExtent l="0" t="0" r="3175" b="0"/>
            <wp:docPr id="14" name="Picture 14" title="Arriérés de contributions au 30 juin 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100" w:rsidRDefault="00736100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A14153" w:rsidRDefault="001D06FA" w:rsidP="00A14153">
      <w:pPr>
        <w:rPr>
          <w:b/>
          <w:color w:val="000000"/>
        </w:rPr>
      </w:pPr>
      <w:r w:rsidRPr="001D06FA">
        <w:rPr>
          <w:noProof/>
          <w:lang w:val="en-US" w:eastAsia="en-US"/>
        </w:rPr>
        <w:lastRenderedPageBreak/>
        <w:drawing>
          <wp:inline distT="0" distB="0" distL="0" distR="0">
            <wp:extent cx="5940425" cy="5430187"/>
            <wp:effectExtent l="0" t="0" r="3175" b="0"/>
            <wp:docPr id="15" name="Picture 15" title="Arriérés de contributions au 30 juin 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6FA" w:rsidRDefault="001D06F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A14153" w:rsidRDefault="00A33BC9" w:rsidP="00A14153">
      <w:pPr>
        <w:rPr>
          <w:b/>
          <w:color w:val="000000"/>
        </w:rPr>
      </w:pPr>
      <w:r w:rsidRPr="00A33BC9">
        <w:rPr>
          <w:noProof/>
          <w:lang w:val="en-US" w:eastAsia="en-US"/>
        </w:rPr>
        <w:lastRenderedPageBreak/>
        <w:drawing>
          <wp:inline distT="0" distB="0" distL="0" distR="0">
            <wp:extent cx="5940425" cy="2172016"/>
            <wp:effectExtent l="0" t="0" r="3175" b="0"/>
            <wp:docPr id="16" name="Picture 16" title="Arriérés de contributions au 30 juin 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53" w:rsidRPr="003B7581" w:rsidRDefault="00A14153" w:rsidP="003922EC">
      <w:pPr>
        <w:pStyle w:val="Heading2"/>
        <w:tabs>
          <w:tab w:val="left" w:pos="8230"/>
        </w:tabs>
      </w:pPr>
      <w:r>
        <w:t>Montant total des arriérés (à l</w:t>
      </w:r>
      <w:r w:rsidR="005146BF">
        <w:t>’</w:t>
      </w:r>
      <w:r>
        <w:t>exception des arriérés des PMA relatifs aux</w:t>
      </w:r>
      <w:r w:rsidR="003922EC">
        <w:t xml:space="preserve"> </w:t>
      </w:r>
      <w:r>
        <w:t>années antérieures à 1990, placés sur un compte spécial [gelé])</w:t>
      </w:r>
    </w:p>
    <w:p w:rsidR="00A14153" w:rsidRDefault="00A33BC9" w:rsidP="00A14153">
      <w:pPr>
        <w:spacing w:after="240"/>
      </w:pPr>
      <w:r w:rsidRPr="00A33BC9">
        <w:rPr>
          <w:noProof/>
          <w:lang w:val="en-US" w:eastAsia="en-US"/>
        </w:rPr>
        <w:drawing>
          <wp:inline distT="0" distB="0" distL="0" distR="0">
            <wp:extent cx="5940425" cy="380842"/>
            <wp:effectExtent l="0" t="0" r="0" b="635"/>
            <wp:docPr id="17" name="Picture 17" title="Montant total des arriér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53" w:rsidRPr="003B7581" w:rsidRDefault="00A14153" w:rsidP="003922EC">
      <w:pPr>
        <w:pStyle w:val="Heading2"/>
      </w:pPr>
      <w:r>
        <w:t>Observations</w:t>
      </w:r>
    </w:p>
    <w:p w:rsidR="00A14153" w:rsidRPr="009729A0" w:rsidRDefault="00A14153" w:rsidP="003922EC">
      <w:pPr>
        <w:pStyle w:val="ONUMFS"/>
        <w:rPr>
          <w:noProof/>
          <w:szCs w:val="22"/>
        </w:rPr>
      </w:pPr>
      <w:r>
        <w:t>Le montant total des arriérés de contributions s</w:t>
      </w:r>
      <w:r w:rsidR="005146BF">
        <w:t>’</w:t>
      </w:r>
      <w:r>
        <w:t>élevait, le 30 juin 2023, à 5,49 millions de francs suisses, soit 4,25 millions de francs suisses pour le système de contribution unique et 1,24 million de francs suisses pour les contributions antérieures à 1994 en ce qui concerne les unions financées par des contributions et l</w:t>
      </w:r>
      <w:r w:rsidR="005146BF">
        <w:t>’</w:t>
      </w:r>
      <w:r>
        <w:t>O</w:t>
      </w:r>
      <w:r w:rsidR="003922EC">
        <w:t>MPI.  Le</w:t>
      </w:r>
      <w:r>
        <w:t xml:space="preserve"> montant total des arriérés de contributions, 5,49 millions de francs suisses (comme il ressort du tableau ci</w:t>
      </w:r>
      <w:r w:rsidR="003922EC">
        <w:noBreakHyphen/>
      </w:r>
      <w:r>
        <w:t xml:space="preserve">dessus), correspond à 31% du montant total facturé pour les contributions dues pour 2023, </w:t>
      </w:r>
      <w:r w:rsidR="005146BF">
        <w:t>à savoir</w:t>
      </w:r>
      <w:r>
        <w:t xml:space="preserve"> près de 17,6 millions de francs suisses.</w:t>
      </w:r>
    </w:p>
    <w:p w:rsidR="00A14153" w:rsidRPr="0030662E" w:rsidRDefault="00A14153" w:rsidP="003922EC">
      <w:pPr>
        <w:pStyle w:val="ONUMFS"/>
        <w:rPr>
          <w:noProof/>
          <w:szCs w:val="22"/>
        </w:rPr>
      </w:pPr>
      <w:r>
        <w:t>Les assemblées seront informées au moment de l</w:t>
      </w:r>
      <w:r w:rsidR="005146BF">
        <w:t>’</w:t>
      </w:r>
      <w:r>
        <w:t>examen du présent document de tout paiement reçu par le Bureau international entre le</w:t>
      </w:r>
      <w:r w:rsidR="003922EC">
        <w:t> </w:t>
      </w:r>
      <w:r w:rsidR="005146BF">
        <w:t>1</w:t>
      </w:r>
      <w:r w:rsidR="005146BF" w:rsidRPr="005146BF">
        <w:rPr>
          <w:vertAlign w:val="superscript"/>
        </w:rPr>
        <w:t>er</w:t>
      </w:r>
      <w:r w:rsidR="005146BF">
        <w:t> </w:t>
      </w:r>
      <w:r>
        <w:t>et le</w:t>
      </w:r>
      <w:r w:rsidR="003922EC">
        <w:t> </w:t>
      </w:r>
      <w:r>
        <w:t>1</w:t>
      </w:r>
      <w:r w:rsidR="005146BF">
        <w:t>0 juillet 20</w:t>
      </w:r>
      <w:r>
        <w:t>23.</w:t>
      </w:r>
    </w:p>
    <w:p w:rsidR="00A14153" w:rsidRPr="00F274A4" w:rsidRDefault="00A14153" w:rsidP="003922EC">
      <w:pPr>
        <w:pStyle w:val="Heading2"/>
      </w:pPr>
      <w:r>
        <w:t>Arriérés de contributions annuelles des PMA relatifs aux années antérieures à 1990, placés sur un compte spécial (gelé)</w:t>
      </w:r>
    </w:p>
    <w:p w:rsidR="00A14153" w:rsidRDefault="00A14153" w:rsidP="003922EC">
      <w:pPr>
        <w:pStyle w:val="ONUMFS"/>
      </w:pPr>
      <w:r>
        <w:t>Il est rappelé que, conformément à la décision prise par la Conférence de l</w:t>
      </w:r>
      <w:r w:rsidR="005146BF">
        <w:t>’</w:t>
      </w:r>
      <w:r>
        <w:t xml:space="preserve">OMPI et les assemblées des unions de Paris et de Berne à leurs sessions ordinaires de 1991, le montant des arriérés de contributions de tout pays de la catégorie des PMA relatifs aux années antérieures à 1990 a été placé sur un compte spécial dont le montant a été gelé à compter du 31 décembre 1989 (voir le </w:t>
      </w:r>
      <w:r w:rsidR="005146BF">
        <w:t>document</w:t>
      </w:r>
      <w:r w:rsidR="00496749">
        <w:t> </w:t>
      </w:r>
      <w:r w:rsidR="005146BF">
        <w:t>AB</w:t>
      </w:r>
      <w:r>
        <w:t xml:space="preserve">/XXII/20 et le paragraphe 127 du </w:t>
      </w:r>
      <w:r w:rsidR="005146BF">
        <w:t>document</w:t>
      </w:r>
      <w:r w:rsidR="00496749">
        <w:t> </w:t>
      </w:r>
      <w:r w:rsidR="005146BF">
        <w:t>AB</w:t>
      </w:r>
      <w:r>
        <w:t>/XXII/22).  Le montant de ces arriérés de contributions au</w:t>
      </w:r>
      <w:r w:rsidR="00496749">
        <w:t> </w:t>
      </w:r>
      <w:r>
        <w:t>3</w:t>
      </w:r>
      <w:r w:rsidR="005146BF">
        <w:t>0 juin 20</w:t>
      </w:r>
      <w:r>
        <w:t>23, en ce qui concerne les unions de Paris et de Berne et l</w:t>
      </w:r>
      <w:r w:rsidR="005146BF">
        <w:t>’</w:t>
      </w:r>
      <w:r>
        <w:t>OMPI, figure dans le tableau ci</w:t>
      </w:r>
      <w:r w:rsidR="00496749">
        <w:noBreakHyphen/>
      </w:r>
      <w:r>
        <w:t>desso</w:t>
      </w:r>
      <w:r w:rsidR="003922EC">
        <w:t>us.  Le</w:t>
      </w:r>
      <w:r>
        <w:t>s assemblées seront informées au moment de l</w:t>
      </w:r>
      <w:r w:rsidR="005146BF">
        <w:t>’</w:t>
      </w:r>
      <w:r>
        <w:t>examen du présent document de tout paiement reçu par le Bureau international entre le</w:t>
      </w:r>
      <w:r w:rsidR="00496749">
        <w:t> </w:t>
      </w:r>
      <w:r w:rsidR="005146BF">
        <w:t>1</w:t>
      </w:r>
      <w:r w:rsidR="005146BF" w:rsidRPr="005146BF">
        <w:rPr>
          <w:vertAlign w:val="superscript"/>
        </w:rPr>
        <w:t>er</w:t>
      </w:r>
      <w:r w:rsidR="005146BF">
        <w:t> </w:t>
      </w:r>
      <w:r>
        <w:t>et le</w:t>
      </w:r>
      <w:r w:rsidR="00496749">
        <w:t> </w:t>
      </w:r>
      <w:r>
        <w:t>1</w:t>
      </w:r>
      <w:r w:rsidR="005146BF">
        <w:t>0 juillet 20</w:t>
      </w:r>
      <w:r>
        <w:t>23.</w:t>
      </w:r>
    </w:p>
    <w:p w:rsidR="00496749" w:rsidRDefault="00496749" w:rsidP="00A14153">
      <w:pPr>
        <w:spacing w:after="120"/>
        <w:rPr>
          <w:b/>
          <w:noProof/>
          <w:snapToGrid w:val="0"/>
          <w:szCs w:val="22"/>
        </w:rPr>
      </w:pPr>
      <w:r>
        <w:rPr>
          <w:b/>
          <w:noProof/>
          <w:snapToGrid w:val="0"/>
          <w:szCs w:val="22"/>
        </w:rPr>
        <w:br w:type="page"/>
      </w:r>
    </w:p>
    <w:p w:rsidR="00A14153" w:rsidRDefault="00A33BC9" w:rsidP="00A14153">
      <w:pPr>
        <w:spacing w:after="120"/>
        <w:rPr>
          <w:b/>
          <w:noProof/>
          <w:snapToGrid w:val="0"/>
          <w:szCs w:val="22"/>
        </w:rPr>
      </w:pPr>
      <w:r w:rsidRPr="00A33BC9">
        <w:rPr>
          <w:noProof/>
          <w:lang w:val="en-US" w:eastAsia="en-US"/>
        </w:rPr>
        <w:lastRenderedPageBreak/>
        <w:drawing>
          <wp:inline distT="0" distB="0" distL="0" distR="0">
            <wp:extent cx="5940425" cy="5221887"/>
            <wp:effectExtent l="0" t="0" r="3175" b="0"/>
            <wp:docPr id="18" name="Picture 18" title="Arriérés gelés au 30 juin 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49" w:rsidRDefault="00496749" w:rsidP="00A14153">
      <w:pPr>
        <w:spacing w:after="120"/>
        <w:rPr>
          <w:b/>
          <w:snapToGrid w:val="0"/>
        </w:rPr>
      </w:pPr>
      <w:r>
        <w:rPr>
          <w:b/>
          <w:snapToGrid w:val="0"/>
        </w:rPr>
        <w:br w:type="page"/>
      </w:r>
    </w:p>
    <w:p w:rsidR="00A14153" w:rsidRPr="003B7581" w:rsidRDefault="00A14153" w:rsidP="00496749">
      <w:pPr>
        <w:pStyle w:val="Heading2"/>
      </w:pPr>
      <w:r>
        <w:rPr>
          <w:snapToGrid w:val="0"/>
        </w:rPr>
        <w:lastRenderedPageBreak/>
        <w:t>Montant total des arriérés</w:t>
      </w:r>
      <w:r>
        <w:t xml:space="preserve"> </w:t>
      </w:r>
      <w:r>
        <w:rPr>
          <w:snapToGrid w:val="0"/>
        </w:rPr>
        <w:t>des PMA relatifs aux années antérieures à 1990, placés sur un compte spécial (gelé)</w:t>
      </w:r>
    </w:p>
    <w:p w:rsidR="00A14153" w:rsidRDefault="00A33BC9" w:rsidP="00A14153">
      <w:pPr>
        <w:spacing w:after="240"/>
      </w:pPr>
      <w:r w:rsidRPr="00A33BC9">
        <w:rPr>
          <w:noProof/>
          <w:lang w:val="en-US" w:eastAsia="en-US"/>
        </w:rPr>
        <w:drawing>
          <wp:inline distT="0" distB="0" distL="0" distR="0">
            <wp:extent cx="5940425" cy="510814"/>
            <wp:effectExtent l="0" t="0" r="3175" b="3810"/>
            <wp:docPr id="19" name="Picture 19" title="Montant total des arriérés ge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53" w:rsidRPr="008B5030" w:rsidRDefault="00A14153" w:rsidP="00496749">
      <w:pPr>
        <w:pStyle w:val="Heading2"/>
        <w:rPr>
          <w:noProof/>
          <w:szCs w:val="22"/>
        </w:rPr>
      </w:pPr>
      <w:r>
        <w:t>Montants dus aux fonds de roulement</w:t>
      </w:r>
    </w:p>
    <w:p w:rsidR="00A14153" w:rsidRPr="008B5030" w:rsidRDefault="00A14153" w:rsidP="00496749">
      <w:pPr>
        <w:pStyle w:val="ONUMFS"/>
        <w:rPr>
          <w:noProof/>
          <w:szCs w:val="22"/>
        </w:rPr>
      </w:pPr>
      <w:r>
        <w:t>Dans le tableau ci</w:t>
      </w:r>
      <w:r w:rsidR="00496749">
        <w:noBreakHyphen/>
      </w:r>
      <w:r>
        <w:t>dessous figurent les montants dus par les États, au</w:t>
      </w:r>
      <w:r w:rsidR="00496749">
        <w:t> </w:t>
      </w:r>
      <w:r>
        <w:t>3</w:t>
      </w:r>
      <w:r w:rsidR="005146BF">
        <w:t>0 juin 20</w:t>
      </w:r>
      <w:r>
        <w:t xml:space="preserve">23, aux fonds de roulement qui ont été constitués, </w:t>
      </w:r>
      <w:r w:rsidR="005146BF">
        <w:t>à savoir</w:t>
      </w:r>
      <w:r>
        <w:t xml:space="preserve"> les fonds de roulement de deux</w:t>
      </w:r>
      <w:r w:rsidR="00972F2A">
        <w:t> </w:t>
      </w:r>
      <w:r>
        <w:t>unions financées par des contributions (Paris et Ber</w:t>
      </w:r>
      <w:r w:rsidR="003922EC">
        <w:t>ne).  Le</w:t>
      </w:r>
      <w:r>
        <w:t>s assemblées seront informées au moment de l</w:t>
      </w:r>
      <w:r w:rsidR="005146BF">
        <w:t>’</w:t>
      </w:r>
      <w:r>
        <w:t>examen du présent document de tout paiement reçu par le Bureau international entre le</w:t>
      </w:r>
      <w:r w:rsidR="00496749">
        <w:t> </w:t>
      </w:r>
      <w:r w:rsidR="005146BF">
        <w:t>1</w:t>
      </w:r>
      <w:r w:rsidR="005146BF" w:rsidRPr="005146BF">
        <w:rPr>
          <w:vertAlign w:val="superscript"/>
        </w:rPr>
        <w:t>er</w:t>
      </w:r>
      <w:r w:rsidR="005146BF">
        <w:t> </w:t>
      </w:r>
      <w:r>
        <w:t>et le</w:t>
      </w:r>
      <w:r w:rsidR="00496749">
        <w:t> </w:t>
      </w:r>
      <w:r>
        <w:t>1</w:t>
      </w:r>
      <w:r w:rsidR="005146BF">
        <w:t>0 juillet 20</w:t>
      </w:r>
      <w:r>
        <w:t>23.</w:t>
      </w:r>
    </w:p>
    <w:p w:rsidR="00A14153" w:rsidRPr="008B5030" w:rsidRDefault="00A33BC9" w:rsidP="00A14153">
      <w:pPr>
        <w:rPr>
          <w:noProof/>
        </w:rPr>
      </w:pPr>
      <w:r w:rsidRPr="00A33BC9">
        <w:rPr>
          <w:noProof/>
          <w:lang w:val="en-US" w:eastAsia="en-US"/>
        </w:rPr>
        <w:drawing>
          <wp:inline distT="0" distB="0" distL="0" distR="0">
            <wp:extent cx="5940425" cy="1490094"/>
            <wp:effectExtent l="0" t="0" r="3175" b="0"/>
            <wp:docPr id="20" name="Picture 20" title="Montants dus aux fonds de rou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53" w:rsidRDefault="00A14153" w:rsidP="00496749">
      <w:pPr>
        <w:pStyle w:val="Heading2"/>
        <w:rPr>
          <w:noProof/>
          <w:snapToGrid w:val="0"/>
          <w:szCs w:val="22"/>
        </w:rPr>
      </w:pPr>
      <w:r>
        <w:rPr>
          <w:snapToGrid w:val="0"/>
        </w:rPr>
        <w:t>Montant total dû aux fonds de roulement</w:t>
      </w:r>
    </w:p>
    <w:p w:rsidR="00A14153" w:rsidRPr="008B5030" w:rsidRDefault="00385F02" w:rsidP="00A14153">
      <w:pPr>
        <w:spacing w:before="220" w:after="300"/>
        <w:outlineLvl w:val="2"/>
        <w:rPr>
          <w:b/>
          <w:noProof/>
          <w:snapToGrid w:val="0"/>
          <w:szCs w:val="22"/>
        </w:rPr>
      </w:pPr>
      <w:r w:rsidRPr="00385F02">
        <w:rPr>
          <w:noProof/>
          <w:lang w:val="en-US" w:eastAsia="en-US"/>
        </w:rPr>
        <w:drawing>
          <wp:inline distT="0" distB="0" distL="0" distR="0">
            <wp:extent cx="4688205" cy="560070"/>
            <wp:effectExtent l="0" t="0" r="0" b="0"/>
            <wp:docPr id="21" name="Picture 21" title="Montant total dû au fonds de roulement par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53" w:rsidRDefault="00A14153" w:rsidP="00A14153">
      <w:pPr>
        <w:spacing w:after="240"/>
      </w:pPr>
      <w:r>
        <w:br w:type="page"/>
      </w:r>
    </w:p>
    <w:p w:rsidR="00A14153" w:rsidRPr="00F274A4" w:rsidRDefault="00A14153" w:rsidP="00496749">
      <w:pPr>
        <w:pStyle w:val="Heading2"/>
      </w:pPr>
      <w:r>
        <w:lastRenderedPageBreak/>
        <w:t>Évolution des arriérés de contributions et de participation aux fonds de roulement au cours des 10 dernières années</w:t>
      </w:r>
    </w:p>
    <w:p w:rsidR="00A14153" w:rsidRDefault="00A14153" w:rsidP="00496749">
      <w:pPr>
        <w:pStyle w:val="ONUMFS"/>
        <w:rPr>
          <w:noProof/>
          <w:szCs w:val="22"/>
        </w:rPr>
      </w:pPr>
      <w:r>
        <w:t>Depuis l</w:t>
      </w:r>
      <w:r w:rsidR="005146BF">
        <w:t>’</w:t>
      </w:r>
      <w:r>
        <w:t xml:space="preserve">adoption du système de contribution unique en 1994 et la création de nouvelles classes de contributions plus équitables </w:t>
      </w:r>
      <w:r w:rsidR="005146BF">
        <w:t>à l’égard</w:t>
      </w:r>
      <w:r>
        <w:t xml:space="preserve"> des pays en développement, les arriérés de contributions et de participation aux fonds de roulement ont sensiblement dimin</w:t>
      </w:r>
      <w:r w:rsidR="003922EC">
        <w:t>ué.  Au</w:t>
      </w:r>
      <w:r>
        <w:t> 31 décembre 1993, le montant total des arriérés de contributions et de participation aux fonds de roulement s</w:t>
      </w:r>
      <w:r w:rsidR="005146BF">
        <w:t>’</w:t>
      </w:r>
      <w:r>
        <w:t>élevait à 15,12 millions de francs suisses et le nombre de pays tenus de verser une contribution annuelle à 140.  Au 31 décembre 2022, le montant total des arriérés de contributions et de participation aux fonds de roulement s</w:t>
      </w:r>
      <w:r w:rsidR="005146BF">
        <w:t>’</w:t>
      </w:r>
      <w:r>
        <w:t>élevait à près de 7,9 millions de francs suisses et le nombre de pays tenus de verser une contribution annuelle à 194.</w:t>
      </w:r>
    </w:p>
    <w:p w:rsidR="00A14153" w:rsidRPr="008B5030" w:rsidRDefault="00A14153" w:rsidP="00496749">
      <w:pPr>
        <w:pStyle w:val="ONUMFS"/>
        <w:rPr>
          <w:noProof/>
          <w:szCs w:val="22"/>
        </w:rPr>
      </w:pPr>
      <w:r>
        <w:t>Dans le tableau ci</w:t>
      </w:r>
      <w:r w:rsidR="00496749">
        <w:noBreakHyphen/>
      </w:r>
      <w:r>
        <w:t>après figure le montant des arriérés de contributions (</w:t>
      </w:r>
      <w:r w:rsidR="005146BF">
        <w:t>y compris</w:t>
      </w:r>
      <w:r>
        <w:t xml:space="preserve"> les arriérés “gelés” des PMA) et de participation aux fonds de roulement depuis 2013.</w:t>
      </w:r>
    </w:p>
    <w:p w:rsidR="00A14153" w:rsidRDefault="00385F02" w:rsidP="00A14153">
      <w:pPr>
        <w:spacing w:after="240"/>
      </w:pPr>
      <w:r w:rsidRPr="00385F02">
        <w:rPr>
          <w:noProof/>
          <w:lang w:val="en-US" w:eastAsia="en-US"/>
        </w:rPr>
        <w:drawing>
          <wp:inline distT="0" distB="0" distL="0" distR="0">
            <wp:extent cx="5940425" cy="2384808"/>
            <wp:effectExtent l="0" t="0" r="3175" b="0"/>
            <wp:docPr id="22" name="Picture 22" title="Total dû au cours des 10 dernières ann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56" w:rsidRPr="00A14153" w:rsidRDefault="00A14153" w:rsidP="00496749">
      <w:pPr>
        <w:pStyle w:val="Endofdocument-Annex"/>
        <w:spacing w:before="720"/>
        <w:rPr>
          <w:i/>
          <w:szCs w:val="22"/>
        </w:rPr>
      </w:pPr>
      <w:r>
        <w:t>[Fin du document]</w:t>
      </w:r>
    </w:p>
    <w:sectPr w:rsidR="000F5E56" w:rsidRPr="00A14153" w:rsidSect="00A1415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53" w:rsidRDefault="00A14153">
      <w:r>
        <w:separator/>
      </w:r>
    </w:p>
  </w:endnote>
  <w:endnote w:type="continuationSeparator" w:id="0">
    <w:p w:rsidR="00A14153" w:rsidRPr="009D30E6" w:rsidRDefault="00A1415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14153" w:rsidRPr="009D30E6" w:rsidRDefault="00A1415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A14153" w:rsidRPr="009D30E6" w:rsidRDefault="00A1415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88" w:rsidRDefault="009F1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53" w:rsidRDefault="00A14153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0" name="MSIPCMfee64acbaf65e15d50bebe09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14153" w:rsidRPr="00212D02" w:rsidRDefault="00A14153" w:rsidP="00212D0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bookmarkStart w:id="6" w:name="_GoBack"/>
                          <w:bookmarkEnd w:id="6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ee64acbaf65e15d50bebe09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" o:allowincell="f" filled="f" stroked="f" strokeweight=".5pt">
              <v:textbox inset=",0,,0">
                <w:txbxContent>
                  <w:p w:rsidR="00A14153" w:rsidRPr="00212D02" w:rsidRDefault="00A14153" w:rsidP="00212D0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bookmarkStart w:id="7" w:name="_GoBack"/>
                    <w:bookmarkEnd w:id="7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53" w:rsidRDefault="00A14153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1" name="MSIPCM510d4d46a1b06dcc6a230631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14153" w:rsidRPr="00212D02" w:rsidRDefault="00A14153" w:rsidP="00212D0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10d4d46a1b06dcc6a230631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" o:allowincell="f" filled="f" stroked="f" strokeweight=".5pt">
              <v:textbox inset=",0,,0">
                <w:txbxContent>
                  <w:p w:rsidR="00A14153" w:rsidRPr="00212D02" w:rsidRDefault="00A14153" w:rsidP="00212D0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53" w:rsidRDefault="00A14153">
      <w:r>
        <w:separator/>
      </w:r>
    </w:p>
  </w:footnote>
  <w:footnote w:type="continuationSeparator" w:id="0">
    <w:p w:rsidR="00A14153" w:rsidRDefault="00A14153" w:rsidP="007461F1">
      <w:r>
        <w:separator/>
      </w:r>
    </w:p>
    <w:p w:rsidR="00A14153" w:rsidRPr="009D30E6" w:rsidRDefault="00A1415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A14153" w:rsidRPr="009D30E6" w:rsidRDefault="00A1415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88" w:rsidRDefault="009F1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A14153" w:rsidP="00477D6B">
    <w:pPr>
      <w:jc w:val="right"/>
    </w:pPr>
    <w:bookmarkStart w:id="5" w:name="Code2"/>
    <w:bookmarkEnd w:id="5"/>
    <w:r>
      <w:t>A/64/INF/3</w:t>
    </w:r>
    <w:r w:rsidR="003922EC">
      <w:t> </w:t>
    </w:r>
    <w:r>
      <w:t>Add</w:t>
    </w:r>
    <w:r w:rsidR="00177795">
      <w:t>.</w:t>
    </w:r>
  </w:p>
  <w:p w:rsidR="00F16975" w:rsidRDefault="00F16975" w:rsidP="003922EC">
    <w:pPr>
      <w:spacing w:after="480"/>
      <w:jc w:val="right"/>
    </w:pPr>
    <w:r>
      <w:t>page</w:t>
    </w:r>
    <w:r w:rsidR="003922E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6646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88" w:rsidRDefault="009F1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53"/>
    <w:rsid w:val="00011B7D"/>
    <w:rsid w:val="00075432"/>
    <w:rsid w:val="000F5E56"/>
    <w:rsid w:val="001362EE"/>
    <w:rsid w:val="00177795"/>
    <w:rsid w:val="001832A6"/>
    <w:rsid w:val="00195C6E"/>
    <w:rsid w:val="001B266A"/>
    <w:rsid w:val="001D06FA"/>
    <w:rsid w:val="001D3D56"/>
    <w:rsid w:val="00212D02"/>
    <w:rsid w:val="00240654"/>
    <w:rsid w:val="002634C4"/>
    <w:rsid w:val="002D4918"/>
    <w:rsid w:val="002E4D1A"/>
    <w:rsid w:val="002F16BC"/>
    <w:rsid w:val="002F4E68"/>
    <w:rsid w:val="00315FCA"/>
    <w:rsid w:val="003845C1"/>
    <w:rsid w:val="00385F02"/>
    <w:rsid w:val="003922EC"/>
    <w:rsid w:val="003A1BCD"/>
    <w:rsid w:val="004008A2"/>
    <w:rsid w:val="004025DF"/>
    <w:rsid w:val="00423E3E"/>
    <w:rsid w:val="00427AF4"/>
    <w:rsid w:val="004647DA"/>
    <w:rsid w:val="00477D6B"/>
    <w:rsid w:val="00496749"/>
    <w:rsid w:val="004B353B"/>
    <w:rsid w:val="004D6471"/>
    <w:rsid w:val="004F4E31"/>
    <w:rsid w:val="005146BF"/>
    <w:rsid w:val="00525B63"/>
    <w:rsid w:val="00547476"/>
    <w:rsid w:val="00561DB8"/>
    <w:rsid w:val="00567A4C"/>
    <w:rsid w:val="005E6516"/>
    <w:rsid w:val="00605827"/>
    <w:rsid w:val="00676936"/>
    <w:rsid w:val="006A7955"/>
    <w:rsid w:val="006B0DB5"/>
    <w:rsid w:val="006E4243"/>
    <w:rsid w:val="00736100"/>
    <w:rsid w:val="007461F1"/>
    <w:rsid w:val="0076526A"/>
    <w:rsid w:val="00792F63"/>
    <w:rsid w:val="007D6961"/>
    <w:rsid w:val="007F07CB"/>
    <w:rsid w:val="00810CEF"/>
    <w:rsid w:val="0081208D"/>
    <w:rsid w:val="00842A13"/>
    <w:rsid w:val="008B2CC1"/>
    <w:rsid w:val="008E7930"/>
    <w:rsid w:val="0090731E"/>
    <w:rsid w:val="00966A22"/>
    <w:rsid w:val="00972F2A"/>
    <w:rsid w:val="00974CD6"/>
    <w:rsid w:val="009D30E6"/>
    <w:rsid w:val="009E3F6F"/>
    <w:rsid w:val="009F1F88"/>
    <w:rsid w:val="009F499F"/>
    <w:rsid w:val="00A02BD3"/>
    <w:rsid w:val="00A14153"/>
    <w:rsid w:val="00A33BC9"/>
    <w:rsid w:val="00A6646F"/>
    <w:rsid w:val="00AA1F20"/>
    <w:rsid w:val="00AC0AE4"/>
    <w:rsid w:val="00AD61DB"/>
    <w:rsid w:val="00B87BCF"/>
    <w:rsid w:val="00BA62D4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B76BA"/>
    <w:rsid w:val="00DD6A16"/>
    <w:rsid w:val="00E0091A"/>
    <w:rsid w:val="00E203AA"/>
    <w:rsid w:val="00E339B4"/>
    <w:rsid w:val="00E37CA1"/>
    <w:rsid w:val="00E527A5"/>
    <w:rsid w:val="00E76456"/>
    <w:rsid w:val="00EE71CB"/>
    <w:rsid w:val="00F16975"/>
    <w:rsid w:val="00F66152"/>
    <w:rsid w:val="00F6696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0522B33-B1DF-4185-A3CE-11763996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22EC"/>
    <w:pPr>
      <w:keepNext/>
      <w:spacing w:before="240" w:after="36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922EC"/>
    <w:pPr>
      <w:spacing w:before="220" w:after="30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DecisionInvitingPara">
    <w:name w:val="Decision Inviting Para."/>
    <w:basedOn w:val="Normal"/>
    <w:rsid w:val="00A14153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noProof/>
      <w:sz w:val="20"/>
      <w:lang w:val="fr-FR" w:eastAsia="en-US"/>
    </w:rPr>
  </w:style>
  <w:style w:type="character" w:styleId="Hyperlink">
    <w:name w:val="Hyperlink"/>
    <w:basedOn w:val="DefaultParagraphFont"/>
    <w:semiHidden/>
    <w:unhideWhenUsed/>
    <w:rsid w:val="00392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(F)</Template>
  <TotalTime>0</TotalTime>
  <Pages>9</Pages>
  <Words>779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A/64/INF/3 Add</vt:lpstr>
    </vt:vector>
  </TitlesOfParts>
  <Company>WIPO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A/64/INF/3 Add</dc:title>
  <dc:creator>AUBERT Annaelle</dc:creator>
  <cp:keywords>FOR OFFICIAL USE ONLY</cp:keywords>
  <cp:lastModifiedBy>SANCHEZ Maria Margarita</cp:lastModifiedBy>
  <cp:revision>3</cp:revision>
  <cp:lastPrinted>2023-07-06T12:55:00Z</cp:lastPrinted>
  <dcterms:created xsi:type="dcterms:W3CDTF">2023-07-06T12:55:00Z</dcterms:created>
  <dcterms:modified xsi:type="dcterms:W3CDTF">2023-07-06T12:55:00Z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2023-07-05T10:03:42Z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6b98437f-ccea-424c-91d8-54ba0ce8bcab</vt:lpwstr>
  </property>
  <property fmtid="{D5CDD505-2E9C-101B-9397-08002B2CF9AE}" pid="14" name="MSIP_Label_bfc084f7-b690-4c43-8ee6-d475b6d3461d_ContentBits">
    <vt:lpwstr>2</vt:lpwstr>
  </property>
</Properties>
</file>