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5F62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5E729045" wp14:editId="6C1584A6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108ECF7D" wp14:editId="51BAB990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4EA6A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FB602C6" w14:textId="77777777" w:rsidR="008B2CC1" w:rsidRPr="00DB0349" w:rsidRDefault="00F66968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</w:t>
      </w:r>
      <w:r w:rsidR="00265E59">
        <w:rPr>
          <w:rFonts w:ascii="Arial Black" w:hAnsi="Arial Black"/>
          <w:caps/>
          <w:sz w:val="15"/>
          <w:szCs w:val="15"/>
        </w:rPr>
        <w:t>5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5B02A9">
        <w:rPr>
          <w:rFonts w:ascii="Arial Black" w:hAnsi="Arial Black"/>
          <w:caps/>
          <w:sz w:val="15"/>
          <w:szCs w:val="15"/>
        </w:rPr>
        <w:t>INF/2</w:t>
      </w:r>
    </w:p>
    <w:bookmarkEnd w:id="0"/>
    <w:p w14:paraId="0495646A" w14:textId="5E5D41C8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4D2CB3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5B02A9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7239DAFF" w14:textId="3FB5871C"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4D2CB3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5B02A9">
        <w:rPr>
          <w:rFonts w:ascii="Arial Black" w:hAnsi="Arial Black"/>
          <w:caps/>
          <w:sz w:val="15"/>
          <w:szCs w:val="15"/>
        </w:rPr>
        <w:t>1</w:t>
      </w:r>
      <w:r w:rsidR="008156AF">
        <w:rPr>
          <w:rFonts w:ascii="Arial Black" w:hAnsi="Arial Black"/>
          <w:caps/>
          <w:sz w:val="15"/>
          <w:szCs w:val="15"/>
        </w:rPr>
        <w:t>7</w:t>
      </w:r>
      <w:r w:rsidR="005B02A9">
        <w:rPr>
          <w:rFonts w:ascii="Arial Black" w:hAnsi="Arial Black"/>
          <w:caps/>
          <w:sz w:val="15"/>
          <w:szCs w:val="15"/>
        </w:rPr>
        <w:t> juillet 2024</w:t>
      </w:r>
    </w:p>
    <w:bookmarkEnd w:id="2"/>
    <w:p w14:paraId="30935416" w14:textId="0FA77E0D" w:rsidR="00C40E15" w:rsidRPr="00DB0349" w:rsidRDefault="00F66968" w:rsidP="00DB0349">
      <w:pPr>
        <w:spacing w:after="600"/>
        <w:rPr>
          <w:b/>
          <w:sz w:val="28"/>
          <w:szCs w:val="28"/>
        </w:rPr>
      </w:pPr>
      <w:r w:rsidRPr="00F66968">
        <w:rPr>
          <w:b/>
          <w:sz w:val="28"/>
          <w:szCs w:val="28"/>
        </w:rPr>
        <w:t>Assemblées des États membres de l</w:t>
      </w:r>
      <w:r w:rsidR="004D2CB3">
        <w:rPr>
          <w:b/>
          <w:sz w:val="28"/>
          <w:szCs w:val="28"/>
        </w:rPr>
        <w:t>’</w:t>
      </w:r>
      <w:r w:rsidRPr="00F66968">
        <w:rPr>
          <w:b/>
          <w:sz w:val="28"/>
          <w:szCs w:val="28"/>
        </w:rPr>
        <w:t>OMPI</w:t>
      </w:r>
    </w:p>
    <w:p w14:paraId="1F0D95C1" w14:textId="34C2AC6A" w:rsidR="008B2CC1" w:rsidRPr="003845C1" w:rsidRDefault="00F66968" w:rsidP="008B2CC1">
      <w:pPr>
        <w:rPr>
          <w:b/>
          <w:sz w:val="24"/>
          <w:szCs w:val="24"/>
        </w:rPr>
      </w:pPr>
      <w:r w:rsidRPr="00F66968">
        <w:rPr>
          <w:b/>
          <w:sz w:val="24"/>
          <w:szCs w:val="24"/>
        </w:rPr>
        <w:t>Soixante</w:t>
      </w:r>
      <w:r w:rsidR="00B23140">
        <w:rPr>
          <w:b/>
          <w:sz w:val="24"/>
          <w:szCs w:val="24"/>
        </w:rPr>
        <w:noBreakHyphen/>
      </w:r>
      <w:r w:rsidR="00265E59" w:rsidRPr="00265E59">
        <w:rPr>
          <w:b/>
          <w:sz w:val="24"/>
          <w:szCs w:val="24"/>
        </w:rPr>
        <w:t xml:space="preserve">cinquième </w:t>
      </w:r>
      <w:r w:rsidRPr="00F66968">
        <w:rPr>
          <w:b/>
          <w:sz w:val="24"/>
          <w:szCs w:val="24"/>
        </w:rPr>
        <w:t>série de réunions</w:t>
      </w:r>
    </w:p>
    <w:p w14:paraId="6736C4B5" w14:textId="65ABB30E" w:rsidR="008B2CC1" w:rsidRPr="003845C1" w:rsidRDefault="00F66968" w:rsidP="00DB0349">
      <w:pPr>
        <w:spacing w:after="720"/>
        <w:rPr>
          <w:b/>
          <w:sz w:val="24"/>
          <w:szCs w:val="24"/>
        </w:rPr>
      </w:pPr>
      <w:r w:rsidRPr="00F66968">
        <w:rPr>
          <w:b/>
          <w:sz w:val="24"/>
          <w:szCs w:val="24"/>
        </w:rPr>
        <w:t xml:space="preserve">Genève, </w:t>
      </w:r>
      <w:r w:rsidR="00265E59">
        <w:rPr>
          <w:b/>
          <w:sz w:val="24"/>
          <w:szCs w:val="24"/>
        </w:rPr>
        <w:t>9</w:t>
      </w:r>
      <w:r w:rsidR="00265E59" w:rsidRPr="00F66968">
        <w:rPr>
          <w:b/>
          <w:sz w:val="24"/>
          <w:szCs w:val="24"/>
        </w:rPr>
        <w:t xml:space="preserve"> – 1</w:t>
      </w:r>
      <w:r w:rsidR="00265E59">
        <w:rPr>
          <w:b/>
          <w:sz w:val="24"/>
          <w:szCs w:val="24"/>
        </w:rPr>
        <w:t>7</w:t>
      </w:r>
      <w:r w:rsidR="008D0A3D">
        <w:rPr>
          <w:b/>
          <w:sz w:val="24"/>
          <w:szCs w:val="24"/>
        </w:rPr>
        <w:t> </w:t>
      </w:r>
      <w:r w:rsidR="004D2CB3" w:rsidRPr="00F66968">
        <w:rPr>
          <w:b/>
          <w:sz w:val="24"/>
          <w:szCs w:val="24"/>
        </w:rPr>
        <w:t>juillet</w:t>
      </w:r>
      <w:r w:rsidR="004D2CB3">
        <w:rPr>
          <w:b/>
          <w:sz w:val="24"/>
          <w:szCs w:val="24"/>
        </w:rPr>
        <w:t> </w:t>
      </w:r>
      <w:r w:rsidR="004D2CB3" w:rsidRPr="00F66968">
        <w:rPr>
          <w:b/>
          <w:sz w:val="24"/>
          <w:szCs w:val="24"/>
        </w:rPr>
        <w:t>20</w:t>
      </w:r>
      <w:r w:rsidR="00265E59" w:rsidRPr="00F66968">
        <w:rPr>
          <w:b/>
          <w:sz w:val="24"/>
          <w:szCs w:val="24"/>
        </w:rPr>
        <w:t>2</w:t>
      </w:r>
      <w:r w:rsidR="00265E59">
        <w:rPr>
          <w:b/>
          <w:sz w:val="24"/>
          <w:szCs w:val="24"/>
        </w:rPr>
        <w:t>4</w:t>
      </w:r>
    </w:p>
    <w:p w14:paraId="20CAFE6C" w14:textId="7066343F" w:rsidR="00525B63" w:rsidRPr="005B02A9" w:rsidRDefault="005B02A9" w:rsidP="005B02A9">
      <w:pPr>
        <w:spacing w:after="960"/>
        <w:rPr>
          <w:caps/>
          <w:sz w:val="24"/>
        </w:rPr>
      </w:pPr>
      <w:bookmarkStart w:id="3" w:name="TitleOfDoc"/>
      <w:r>
        <w:rPr>
          <w:caps/>
          <w:sz w:val="24"/>
        </w:rPr>
        <w:t>Bureaux</w:t>
      </w:r>
      <w:bookmarkStart w:id="4" w:name="Prepared"/>
      <w:bookmarkEnd w:id="3"/>
    </w:p>
    <w:bookmarkEnd w:id="4"/>
    <w:p w14:paraId="39839A30" w14:textId="115EC905" w:rsidR="005B02A9" w:rsidRPr="006F7A4E" w:rsidRDefault="00202344" w:rsidP="005B02A9">
      <w:pPr>
        <w:pStyle w:val="Heading2"/>
        <w:spacing w:after="220"/>
      </w:pPr>
      <w:r w:rsidRPr="006F7A4E">
        <w:t>Assemblée générale de l</w:t>
      </w:r>
      <w:r w:rsidR="004D2CB3">
        <w:t>’</w:t>
      </w:r>
      <w:r w:rsidRPr="006F7A4E">
        <w:t>OMPI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352"/>
        <w:gridCol w:w="3834"/>
        <w:gridCol w:w="2635"/>
      </w:tblGrid>
      <w:tr w:rsidR="005B02A9" w:rsidRPr="00E13208" w14:paraId="1E172BC9" w14:textId="77777777" w:rsidTr="002A6308">
        <w:tc>
          <w:tcPr>
            <w:tcW w:w="2534" w:type="dxa"/>
            <w:shd w:val="clear" w:color="auto" w:fill="auto"/>
          </w:tcPr>
          <w:p w14:paraId="08BEEAA0" w14:textId="286633C1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</w:t>
            </w:r>
            <w:r w:rsidR="004D2CB3">
              <w:t> :</w:t>
            </w:r>
          </w:p>
        </w:tc>
        <w:tc>
          <w:tcPr>
            <w:tcW w:w="352" w:type="dxa"/>
            <w:shd w:val="clear" w:color="auto" w:fill="auto"/>
          </w:tcPr>
          <w:p w14:paraId="1F3B9EAB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834" w:type="dxa"/>
            <w:shd w:val="clear" w:color="auto" w:fill="auto"/>
          </w:tcPr>
          <w:p w14:paraId="4D42D5D8" w14:textId="77777777" w:rsidR="005B02A9" w:rsidRPr="00E13208" w:rsidRDefault="005B02A9" w:rsidP="002A6308">
            <w:pPr>
              <w:rPr>
                <w:b/>
                <w:caps/>
                <w:szCs w:val="22"/>
              </w:rPr>
            </w:pPr>
            <w:r>
              <w:t>Alfredo SUESCUM (M.)</w:t>
            </w:r>
          </w:p>
        </w:tc>
        <w:tc>
          <w:tcPr>
            <w:tcW w:w="2635" w:type="dxa"/>
            <w:shd w:val="clear" w:color="auto" w:fill="auto"/>
          </w:tcPr>
          <w:p w14:paraId="1812A380" w14:textId="77777777" w:rsidR="005B02A9" w:rsidRPr="00E13208" w:rsidRDefault="005B02A9" w:rsidP="002A6308">
            <w:pPr>
              <w:rPr>
                <w:szCs w:val="22"/>
              </w:rPr>
            </w:pPr>
            <w:r>
              <w:t>(Panama)</w:t>
            </w:r>
          </w:p>
        </w:tc>
      </w:tr>
      <w:tr w:rsidR="005B02A9" w:rsidRPr="00E346E3" w14:paraId="1F4545F9" w14:textId="77777777" w:rsidTr="002A6308">
        <w:tc>
          <w:tcPr>
            <w:tcW w:w="2534" w:type="dxa"/>
            <w:shd w:val="clear" w:color="auto" w:fill="auto"/>
          </w:tcPr>
          <w:p w14:paraId="79F78007" w14:textId="2E1A301D" w:rsidR="005B02A9" w:rsidRPr="00E346E3" w:rsidRDefault="005B02A9" w:rsidP="006F7A4E">
            <w:pPr>
              <w:ind w:left="-107"/>
              <w:rPr>
                <w:caps/>
                <w:szCs w:val="22"/>
              </w:rPr>
            </w:pPr>
            <w:r w:rsidRPr="00E346E3">
              <w:t>Vice</w:t>
            </w:r>
            <w:r w:rsidR="00B23140" w:rsidRPr="00E346E3">
              <w:noBreakHyphen/>
            </w:r>
            <w:r w:rsidRPr="00E346E3">
              <w:t>président(e)s</w:t>
            </w:r>
            <w:r w:rsidR="004D2CB3" w:rsidRPr="00E346E3">
              <w:t> :</w:t>
            </w:r>
          </w:p>
        </w:tc>
        <w:tc>
          <w:tcPr>
            <w:tcW w:w="352" w:type="dxa"/>
            <w:shd w:val="clear" w:color="auto" w:fill="auto"/>
          </w:tcPr>
          <w:p w14:paraId="26F78DB9" w14:textId="6CE6C9EB" w:rsidR="005B02A9" w:rsidRPr="00E346E3" w:rsidRDefault="005B02A9" w:rsidP="002A6308">
            <w:pPr>
              <w:rPr>
                <w:szCs w:val="22"/>
              </w:rPr>
            </w:pPr>
          </w:p>
        </w:tc>
        <w:tc>
          <w:tcPr>
            <w:tcW w:w="3834" w:type="dxa"/>
            <w:shd w:val="clear" w:color="auto" w:fill="auto"/>
          </w:tcPr>
          <w:p w14:paraId="0204AB62" w14:textId="716FF750" w:rsidR="005B02A9" w:rsidRPr="00E346E3" w:rsidRDefault="005B02A9" w:rsidP="002A6308">
            <w:pPr>
              <w:rPr>
                <w:szCs w:val="22"/>
              </w:rPr>
            </w:pPr>
            <w:r w:rsidRPr="00E346E3">
              <w:t>Mercy</w:t>
            </w:r>
            <w:r w:rsidR="008B21BC" w:rsidRPr="00E346E3">
              <w:t> K.</w:t>
            </w:r>
            <w:r w:rsidR="006F7A4E" w:rsidRPr="00E346E3">
              <w:t> </w:t>
            </w:r>
            <w:r w:rsidRPr="00E346E3">
              <w:t>KAINOBWISHO (Mme)</w:t>
            </w:r>
          </w:p>
        </w:tc>
        <w:tc>
          <w:tcPr>
            <w:tcW w:w="2635" w:type="dxa"/>
            <w:shd w:val="clear" w:color="auto" w:fill="auto"/>
          </w:tcPr>
          <w:p w14:paraId="082F726C" w14:textId="77777777" w:rsidR="005B02A9" w:rsidRPr="00E346E3" w:rsidRDefault="005B02A9" w:rsidP="002A6308">
            <w:pPr>
              <w:rPr>
                <w:szCs w:val="22"/>
              </w:rPr>
            </w:pPr>
            <w:r w:rsidRPr="00E346E3">
              <w:t>(Ouganda)</w:t>
            </w:r>
          </w:p>
        </w:tc>
      </w:tr>
      <w:tr w:rsidR="005B02A9" w:rsidRPr="00E346E3" w14:paraId="34350640" w14:textId="77777777" w:rsidTr="002A6308">
        <w:tc>
          <w:tcPr>
            <w:tcW w:w="2534" w:type="dxa"/>
            <w:shd w:val="clear" w:color="auto" w:fill="auto"/>
          </w:tcPr>
          <w:p w14:paraId="3F9A166C" w14:textId="77777777" w:rsidR="005B02A9" w:rsidRPr="00E346E3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155B07F0" w14:textId="77777777" w:rsidR="005B02A9" w:rsidRPr="00E346E3" w:rsidRDefault="005B02A9" w:rsidP="002A6308">
            <w:pPr>
              <w:rPr>
                <w:szCs w:val="22"/>
              </w:rPr>
            </w:pPr>
          </w:p>
        </w:tc>
        <w:tc>
          <w:tcPr>
            <w:tcW w:w="3834" w:type="dxa"/>
            <w:shd w:val="clear" w:color="auto" w:fill="auto"/>
          </w:tcPr>
          <w:p w14:paraId="604C441F" w14:textId="483E83A6" w:rsidR="005B02A9" w:rsidRPr="00E346E3" w:rsidRDefault="00B23140" w:rsidP="002A6308">
            <w:pPr>
              <w:rPr>
                <w:szCs w:val="22"/>
              </w:rPr>
            </w:pP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Pr="00E346E3">
              <w:noBreakHyphen/>
            </w:r>
            <w:r w:rsidR="005B02A9" w:rsidRPr="00E346E3">
              <w:t xml:space="preserve"> (M./Mme)</w:t>
            </w:r>
          </w:p>
        </w:tc>
        <w:tc>
          <w:tcPr>
            <w:tcW w:w="2635" w:type="dxa"/>
            <w:shd w:val="clear" w:color="auto" w:fill="auto"/>
          </w:tcPr>
          <w:p w14:paraId="68DE5378" w14:textId="328E7975" w:rsidR="005B02A9" w:rsidRPr="00E346E3" w:rsidRDefault="005B02A9" w:rsidP="002A6308">
            <w:pPr>
              <w:rPr>
                <w:szCs w:val="22"/>
              </w:rPr>
            </w:pPr>
            <w:r w:rsidRPr="00E346E3">
              <w:t>(</w:t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="00B23140" w:rsidRPr="00E346E3">
              <w:noBreakHyphen/>
            </w:r>
            <w:r w:rsidRPr="00E346E3">
              <w:t>)</w:t>
            </w:r>
          </w:p>
        </w:tc>
      </w:tr>
    </w:tbl>
    <w:p w14:paraId="713D8F0D" w14:textId="04F16EFF" w:rsidR="005B02A9" w:rsidRPr="00E346E3" w:rsidRDefault="005B02A9" w:rsidP="005B02A9">
      <w:pPr>
        <w:pStyle w:val="Heading2"/>
        <w:spacing w:after="220"/>
      </w:pPr>
      <w:r w:rsidRPr="00E346E3">
        <w:t>C</w:t>
      </w:r>
      <w:r w:rsidR="00202344" w:rsidRPr="00E346E3">
        <w:t>onférence de l</w:t>
      </w:r>
      <w:r w:rsidR="004D2CB3" w:rsidRPr="00E346E3">
        <w:t>’</w:t>
      </w:r>
      <w:r w:rsidR="00202344" w:rsidRPr="00E346E3">
        <w:t>OMPI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1"/>
        <w:gridCol w:w="342"/>
        <w:gridCol w:w="3901"/>
        <w:gridCol w:w="2581"/>
      </w:tblGrid>
      <w:tr w:rsidR="005B02A9" w:rsidRPr="00F8750D" w14:paraId="67633351" w14:textId="77777777" w:rsidTr="002A6308">
        <w:tc>
          <w:tcPr>
            <w:tcW w:w="2588" w:type="dxa"/>
            <w:shd w:val="clear" w:color="auto" w:fill="auto"/>
          </w:tcPr>
          <w:p w14:paraId="61A5E2B4" w14:textId="25E1E58C" w:rsidR="005B02A9" w:rsidRPr="00E346E3" w:rsidRDefault="005B02A9" w:rsidP="006F7A4E">
            <w:pPr>
              <w:ind w:left="-107"/>
              <w:rPr>
                <w:caps/>
                <w:szCs w:val="22"/>
              </w:rPr>
            </w:pPr>
            <w:r w:rsidRPr="00E346E3">
              <w:t>Président</w:t>
            </w:r>
            <w:r w:rsidR="004D2CB3" w:rsidRPr="00E346E3">
              <w:t> :</w:t>
            </w:r>
          </w:p>
        </w:tc>
        <w:tc>
          <w:tcPr>
            <w:tcW w:w="355" w:type="dxa"/>
            <w:shd w:val="clear" w:color="auto" w:fill="auto"/>
          </w:tcPr>
          <w:p w14:paraId="33F6EC55" w14:textId="77777777" w:rsidR="005B02A9" w:rsidRPr="00E346E3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22D543A9" w14:textId="22B6C5D1" w:rsidR="005B02A9" w:rsidRPr="00E346E3" w:rsidRDefault="005B02A9" w:rsidP="002A6308">
            <w:pPr>
              <w:rPr>
                <w:caps/>
                <w:szCs w:val="22"/>
              </w:rPr>
            </w:pPr>
            <w:proofErr w:type="spellStart"/>
            <w:r w:rsidRPr="00E346E3">
              <w:t>Abdulaziz</w:t>
            </w:r>
            <w:proofErr w:type="spellEnd"/>
            <w:r w:rsidR="006F7A4E" w:rsidRPr="00E346E3">
              <w:t> </w:t>
            </w:r>
            <w:r w:rsidRPr="00E346E3">
              <w:t>ALSWAILEM (M.)</w:t>
            </w:r>
          </w:p>
        </w:tc>
        <w:tc>
          <w:tcPr>
            <w:tcW w:w="2689" w:type="dxa"/>
            <w:shd w:val="clear" w:color="auto" w:fill="auto"/>
          </w:tcPr>
          <w:p w14:paraId="6A916882" w14:textId="74B4A92F" w:rsidR="005B02A9" w:rsidRPr="00AD1FEE" w:rsidRDefault="005B02A9" w:rsidP="002A6308">
            <w:pPr>
              <w:rPr>
                <w:szCs w:val="22"/>
              </w:rPr>
            </w:pPr>
            <w:r w:rsidRPr="00E346E3">
              <w:t>(</w:t>
            </w:r>
            <w:r w:rsidR="004D2CB3" w:rsidRPr="00E346E3">
              <w:t>Arabie saoudite</w:t>
            </w:r>
            <w:r w:rsidRPr="00E346E3">
              <w:t>)</w:t>
            </w:r>
          </w:p>
        </w:tc>
      </w:tr>
      <w:tr w:rsidR="005B02A9" w:rsidRPr="008953E0" w14:paraId="6EA7F8F4" w14:textId="77777777" w:rsidTr="002A6308">
        <w:tc>
          <w:tcPr>
            <w:tcW w:w="2588" w:type="dxa"/>
            <w:shd w:val="clear" w:color="auto" w:fill="auto"/>
          </w:tcPr>
          <w:p w14:paraId="63B4A070" w14:textId="1EC22993" w:rsidR="005B02A9" w:rsidRPr="00697DC0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président(e)s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237BC5C0" w14:textId="77777777" w:rsidR="005B02A9" w:rsidRPr="00697DC0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5E5E2127" w14:textId="77777777" w:rsidR="005B02A9" w:rsidRPr="00052E7D" w:rsidRDefault="005B02A9" w:rsidP="002A6308">
            <w:pPr>
              <w:rPr>
                <w:highlight w:val="yellow"/>
              </w:rPr>
            </w:pPr>
            <w:r>
              <w:rPr>
                <w:rStyle w:val="size"/>
                <w:shd w:val="clear" w:color="auto" w:fill="FFFFFF"/>
              </w:rPr>
              <w:t>Ainna </w:t>
            </w:r>
            <w:proofErr w:type="spellStart"/>
            <w:r>
              <w:rPr>
                <w:rStyle w:val="size"/>
                <w:shd w:val="clear" w:color="auto" w:fill="FFFFFF"/>
              </w:rPr>
              <w:t>Vilengi</w:t>
            </w:r>
            <w:proofErr w:type="spellEnd"/>
            <w:r>
              <w:rPr>
                <w:rStyle w:val="size"/>
                <w:shd w:val="clear" w:color="auto" w:fill="FFFFFF"/>
              </w:rPr>
              <w:t> KAUNDU</w:t>
            </w:r>
            <w:r>
              <w:rPr>
                <w:rStyle w:val="size"/>
                <w:b/>
                <w:shd w:val="clear" w:color="auto" w:fill="FFFFFF"/>
              </w:rPr>
              <w:t xml:space="preserve"> </w:t>
            </w:r>
            <w:r>
              <w:t>(Mme)</w:t>
            </w:r>
          </w:p>
        </w:tc>
        <w:tc>
          <w:tcPr>
            <w:tcW w:w="2689" w:type="dxa"/>
            <w:shd w:val="clear" w:color="auto" w:fill="auto"/>
          </w:tcPr>
          <w:p w14:paraId="5C2ABD2B" w14:textId="77777777" w:rsidR="005B02A9" w:rsidRPr="00052E7D" w:rsidRDefault="005B02A9" w:rsidP="002A6308">
            <w:pPr>
              <w:rPr>
                <w:highlight w:val="yellow"/>
              </w:rPr>
            </w:pPr>
            <w:r>
              <w:t>(Namibie)</w:t>
            </w:r>
          </w:p>
        </w:tc>
      </w:tr>
      <w:tr w:rsidR="005B02A9" w:rsidRPr="00D5140F" w14:paraId="43243D0A" w14:textId="77777777" w:rsidTr="002A6308">
        <w:tc>
          <w:tcPr>
            <w:tcW w:w="2588" w:type="dxa"/>
            <w:shd w:val="clear" w:color="auto" w:fill="auto"/>
          </w:tcPr>
          <w:p w14:paraId="3D069CC8" w14:textId="77777777" w:rsidR="005B02A9" w:rsidRPr="00697DC0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41B96D1D" w14:textId="77777777" w:rsidR="005B02A9" w:rsidRPr="00697DC0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019BBDD1" w14:textId="2DA8C8B6" w:rsidR="005B02A9" w:rsidRPr="00A828D2" w:rsidRDefault="00B23140" w:rsidP="002A6308"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4ECDAAF4" w14:textId="3E13BF9B" w:rsidR="005B02A9" w:rsidRDefault="005B02A9" w:rsidP="002A6308"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60468B3D" w14:textId="3DBE0273" w:rsidR="005B02A9" w:rsidRPr="006F7A4E" w:rsidRDefault="005B02A9" w:rsidP="005B02A9">
      <w:pPr>
        <w:pStyle w:val="Heading2"/>
        <w:spacing w:after="220"/>
      </w:pPr>
      <w:r w:rsidRPr="006F7A4E">
        <w:t>C</w:t>
      </w:r>
      <w:r w:rsidR="00202344" w:rsidRPr="006F7A4E">
        <w:t>omité de coordination de l</w:t>
      </w:r>
      <w:r w:rsidR="004D2CB3">
        <w:t>’</w:t>
      </w:r>
      <w:r w:rsidR="00202344" w:rsidRPr="006F7A4E">
        <w:t>OMPI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352"/>
        <w:gridCol w:w="3843"/>
        <w:gridCol w:w="2621"/>
      </w:tblGrid>
      <w:tr w:rsidR="005B02A9" w:rsidRPr="00D5140F" w14:paraId="446E2F14" w14:textId="77777777" w:rsidTr="002A6308">
        <w:tc>
          <w:tcPr>
            <w:tcW w:w="2539" w:type="dxa"/>
            <w:shd w:val="clear" w:color="auto" w:fill="auto"/>
          </w:tcPr>
          <w:p w14:paraId="0D587E80" w14:textId="0022C1DF" w:rsidR="005B02A9" w:rsidRPr="00697DC0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Président(e)</w:t>
            </w:r>
            <w:r>
              <w:rPr>
                <w:rStyle w:val="FootnoteReference"/>
                <w:szCs w:val="22"/>
              </w:rPr>
              <w:footnoteReference w:id="2"/>
            </w:r>
            <w:r w:rsidR="004D2CB3">
              <w:t> :</w:t>
            </w:r>
          </w:p>
        </w:tc>
        <w:tc>
          <w:tcPr>
            <w:tcW w:w="352" w:type="dxa"/>
            <w:shd w:val="clear" w:color="auto" w:fill="auto"/>
          </w:tcPr>
          <w:p w14:paraId="16F9B817" w14:textId="77777777" w:rsidR="005B02A9" w:rsidRPr="00697DC0" w:rsidRDefault="005B02A9" w:rsidP="002A6308">
            <w:pPr>
              <w:rPr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14:paraId="0517F7B1" w14:textId="57C8A1D1" w:rsidR="005B02A9" w:rsidRPr="005016A4" w:rsidRDefault="00B23140" w:rsidP="002A6308">
            <w:pPr>
              <w:rPr>
                <w:caps/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21" w:type="dxa"/>
            <w:shd w:val="clear" w:color="auto" w:fill="auto"/>
          </w:tcPr>
          <w:p w14:paraId="0385F0A9" w14:textId="0E790868" w:rsidR="005B02A9" w:rsidRPr="005016A4" w:rsidRDefault="005B02A9" w:rsidP="002A6308">
            <w:pPr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  <w:tr w:rsidR="005B02A9" w:rsidRPr="00362A05" w14:paraId="28B75730" w14:textId="77777777" w:rsidTr="002A6308">
        <w:tc>
          <w:tcPr>
            <w:tcW w:w="2539" w:type="dxa"/>
            <w:shd w:val="clear" w:color="auto" w:fill="auto"/>
          </w:tcPr>
          <w:p w14:paraId="5210E822" w14:textId="58C07006" w:rsidR="005B02A9" w:rsidRPr="00697DC0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président(e)s</w:t>
            </w:r>
            <w:r>
              <w:rPr>
                <w:rStyle w:val="FootnoteReference"/>
                <w:szCs w:val="22"/>
              </w:rPr>
              <w:footnoteReference w:id="3"/>
            </w:r>
            <w:r w:rsidR="004D2CB3">
              <w:t> :</w:t>
            </w:r>
          </w:p>
        </w:tc>
        <w:tc>
          <w:tcPr>
            <w:tcW w:w="352" w:type="dxa"/>
            <w:shd w:val="clear" w:color="auto" w:fill="auto"/>
          </w:tcPr>
          <w:p w14:paraId="6DA64055" w14:textId="76227D6F" w:rsidR="005B02A9" w:rsidRPr="00697DC0" w:rsidRDefault="005B02A9" w:rsidP="002A6308">
            <w:pPr>
              <w:rPr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14:paraId="1DFEF0DF" w14:textId="77777777" w:rsidR="005B02A9" w:rsidRDefault="005B02A9" w:rsidP="002A6308">
            <w:r>
              <w:t>Karan THAPAR (M.)</w:t>
            </w:r>
          </w:p>
        </w:tc>
        <w:tc>
          <w:tcPr>
            <w:tcW w:w="2621" w:type="dxa"/>
            <w:shd w:val="clear" w:color="auto" w:fill="auto"/>
          </w:tcPr>
          <w:p w14:paraId="586B5561" w14:textId="77777777" w:rsidR="005B02A9" w:rsidRDefault="005B02A9" w:rsidP="002A6308">
            <w:r>
              <w:t>(Inde)</w:t>
            </w:r>
          </w:p>
        </w:tc>
      </w:tr>
      <w:tr w:rsidR="005B02A9" w:rsidRPr="00DF04B2" w14:paraId="1C7950AA" w14:textId="77777777" w:rsidTr="002A6308">
        <w:tc>
          <w:tcPr>
            <w:tcW w:w="2539" w:type="dxa"/>
            <w:shd w:val="clear" w:color="auto" w:fill="auto"/>
          </w:tcPr>
          <w:p w14:paraId="1C9883F6" w14:textId="77777777" w:rsidR="005B02A9" w:rsidRPr="00697DC0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220B3EB3" w14:textId="77777777" w:rsidR="005B02A9" w:rsidRPr="00697DC0" w:rsidRDefault="005B02A9" w:rsidP="002A6308">
            <w:pPr>
              <w:rPr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14:paraId="247113B3" w14:textId="6A2E1C34" w:rsidR="005B02A9" w:rsidRDefault="00B23140" w:rsidP="002A6308"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21" w:type="dxa"/>
            <w:shd w:val="clear" w:color="auto" w:fill="auto"/>
          </w:tcPr>
          <w:p w14:paraId="210D761F" w14:textId="47A2F6C3" w:rsidR="005B02A9" w:rsidRDefault="005B02A9" w:rsidP="002A6308"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75185595" w14:textId="29391056" w:rsidR="005B02A9" w:rsidRPr="006F7A4E" w:rsidRDefault="005B02A9" w:rsidP="005B02A9">
      <w:pPr>
        <w:pStyle w:val="Heading2"/>
        <w:spacing w:after="220"/>
      </w:pPr>
      <w:r w:rsidRPr="006F7A4E">
        <w:t>A</w:t>
      </w:r>
      <w:r w:rsidR="00202344" w:rsidRPr="006F7A4E">
        <w:t>ssemblée de l</w:t>
      </w:r>
      <w:r w:rsidR="004D2CB3">
        <w:t>’</w:t>
      </w:r>
      <w:r w:rsidRPr="006F7A4E">
        <w:t>U</w:t>
      </w:r>
      <w:r w:rsidR="00202344" w:rsidRPr="006F7A4E">
        <w:t>nion de Paris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5"/>
        <w:gridCol w:w="2624"/>
      </w:tblGrid>
      <w:tr w:rsidR="005B02A9" w:rsidRPr="00DF04B2" w14:paraId="59ABF659" w14:textId="77777777" w:rsidTr="002A6308">
        <w:tc>
          <w:tcPr>
            <w:tcW w:w="2544" w:type="dxa"/>
            <w:shd w:val="clear" w:color="auto" w:fill="auto"/>
          </w:tcPr>
          <w:p w14:paraId="41982E70" w14:textId="3A54C6CB" w:rsidR="005B02A9" w:rsidRPr="00697DC0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Présidente</w:t>
            </w:r>
            <w:r w:rsidR="004D2CB3">
              <w:t> :</w:t>
            </w:r>
          </w:p>
        </w:tc>
        <w:tc>
          <w:tcPr>
            <w:tcW w:w="352" w:type="dxa"/>
            <w:shd w:val="clear" w:color="auto" w:fill="auto"/>
          </w:tcPr>
          <w:p w14:paraId="063A5B87" w14:textId="77777777" w:rsidR="005B02A9" w:rsidRPr="00697DC0" w:rsidRDefault="005B02A9" w:rsidP="002A6308">
            <w:pPr>
              <w:rPr>
                <w:szCs w:val="22"/>
              </w:rPr>
            </w:pPr>
          </w:p>
        </w:tc>
        <w:tc>
          <w:tcPr>
            <w:tcW w:w="3835" w:type="dxa"/>
            <w:shd w:val="clear" w:color="auto" w:fill="auto"/>
          </w:tcPr>
          <w:p w14:paraId="07D5FF8C" w14:textId="0044D930" w:rsidR="005B02A9" w:rsidRPr="00697DC0" w:rsidRDefault="005B02A9" w:rsidP="002A6308">
            <w:pPr>
              <w:rPr>
                <w:b/>
                <w:bCs/>
                <w:szCs w:val="22"/>
              </w:rPr>
            </w:pPr>
            <w:proofErr w:type="spellStart"/>
            <w:r>
              <w:t>Mónica</w:t>
            </w:r>
            <w:proofErr w:type="spellEnd"/>
            <w:r w:rsidR="006F7A4E">
              <w:t> </w:t>
            </w:r>
            <w:r>
              <w:t>GAY (Mme)</w:t>
            </w:r>
          </w:p>
        </w:tc>
        <w:tc>
          <w:tcPr>
            <w:tcW w:w="2624" w:type="dxa"/>
            <w:shd w:val="clear" w:color="auto" w:fill="auto"/>
          </w:tcPr>
          <w:p w14:paraId="37B9457F" w14:textId="77777777" w:rsidR="005B02A9" w:rsidRPr="00697DC0" w:rsidRDefault="005B02A9" w:rsidP="002A6308">
            <w:pPr>
              <w:ind w:left="109"/>
              <w:rPr>
                <w:szCs w:val="22"/>
              </w:rPr>
            </w:pPr>
            <w:r>
              <w:t>(Argentine)</w:t>
            </w:r>
          </w:p>
        </w:tc>
      </w:tr>
      <w:tr w:rsidR="005B02A9" w:rsidRPr="00D5140F" w14:paraId="01E1413E" w14:textId="77777777" w:rsidTr="002A6308">
        <w:tc>
          <w:tcPr>
            <w:tcW w:w="2544" w:type="dxa"/>
            <w:shd w:val="clear" w:color="auto" w:fill="auto"/>
          </w:tcPr>
          <w:p w14:paraId="35168CAC" w14:textId="52A39E40" w:rsidR="005B02A9" w:rsidRPr="00697DC0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présidents</w:t>
            </w:r>
            <w:r w:rsidR="004D2CB3">
              <w:t> :</w:t>
            </w:r>
          </w:p>
        </w:tc>
        <w:tc>
          <w:tcPr>
            <w:tcW w:w="352" w:type="dxa"/>
            <w:shd w:val="clear" w:color="auto" w:fill="auto"/>
          </w:tcPr>
          <w:p w14:paraId="3D1F823E" w14:textId="77777777" w:rsidR="005B02A9" w:rsidRPr="00697DC0" w:rsidRDefault="005B02A9" w:rsidP="002A6308">
            <w:pPr>
              <w:rPr>
                <w:szCs w:val="22"/>
              </w:rPr>
            </w:pPr>
          </w:p>
        </w:tc>
        <w:tc>
          <w:tcPr>
            <w:tcW w:w="3835" w:type="dxa"/>
            <w:shd w:val="clear" w:color="auto" w:fill="auto"/>
          </w:tcPr>
          <w:p w14:paraId="7CD4639B" w14:textId="77777777" w:rsidR="005B02A9" w:rsidRPr="00254125" w:rsidRDefault="005B02A9" w:rsidP="002A6308">
            <w:pPr>
              <w:rPr>
                <w:szCs w:val="22"/>
                <w:highlight w:val="yellow"/>
              </w:rPr>
            </w:pPr>
            <w:r>
              <w:t>LU </w:t>
            </w:r>
            <w:proofErr w:type="spellStart"/>
            <w:r>
              <w:t>Pengqi</w:t>
            </w:r>
            <w:proofErr w:type="spellEnd"/>
            <w:r>
              <w:t xml:space="preserve"> (M.)</w:t>
            </w:r>
          </w:p>
        </w:tc>
        <w:tc>
          <w:tcPr>
            <w:tcW w:w="2624" w:type="dxa"/>
            <w:shd w:val="clear" w:color="auto" w:fill="auto"/>
          </w:tcPr>
          <w:p w14:paraId="7AFE1E67" w14:textId="77777777" w:rsidR="005B02A9" w:rsidRPr="00052E7D" w:rsidRDefault="005B02A9" w:rsidP="002A6308">
            <w:pPr>
              <w:ind w:left="109"/>
              <w:rPr>
                <w:highlight w:val="yellow"/>
              </w:rPr>
            </w:pPr>
            <w:r>
              <w:t>(Chine)</w:t>
            </w:r>
          </w:p>
        </w:tc>
      </w:tr>
      <w:tr w:rsidR="005B02A9" w:rsidRPr="00BB757B" w14:paraId="7F55BA73" w14:textId="77777777" w:rsidTr="002A6308">
        <w:tc>
          <w:tcPr>
            <w:tcW w:w="2544" w:type="dxa"/>
            <w:shd w:val="clear" w:color="auto" w:fill="auto"/>
          </w:tcPr>
          <w:p w14:paraId="3990A9B0" w14:textId="77777777" w:rsidR="005B02A9" w:rsidRPr="00697DC0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7DCA8753" w14:textId="77777777" w:rsidR="005B02A9" w:rsidRPr="00697DC0" w:rsidRDefault="005B02A9" w:rsidP="002A6308">
            <w:pPr>
              <w:rPr>
                <w:szCs w:val="22"/>
              </w:rPr>
            </w:pPr>
          </w:p>
        </w:tc>
        <w:tc>
          <w:tcPr>
            <w:tcW w:w="3835" w:type="dxa"/>
            <w:shd w:val="clear" w:color="auto" w:fill="auto"/>
          </w:tcPr>
          <w:p w14:paraId="5DB66972" w14:textId="77777777" w:rsidR="005B02A9" w:rsidRPr="00020A56" w:rsidRDefault="005B02A9" w:rsidP="002A6308">
            <w:pPr>
              <w:rPr>
                <w:szCs w:val="22"/>
              </w:rPr>
            </w:pPr>
            <w:r>
              <w:t>Florence GALTIER (Mme)</w:t>
            </w:r>
          </w:p>
        </w:tc>
        <w:tc>
          <w:tcPr>
            <w:tcW w:w="2624" w:type="dxa"/>
            <w:shd w:val="clear" w:color="auto" w:fill="auto"/>
          </w:tcPr>
          <w:p w14:paraId="39F822A4" w14:textId="77777777" w:rsidR="005B02A9" w:rsidRPr="00020A56" w:rsidRDefault="005B02A9" w:rsidP="002A6308">
            <w:pPr>
              <w:ind w:left="109"/>
              <w:rPr>
                <w:szCs w:val="22"/>
              </w:rPr>
            </w:pPr>
            <w:r>
              <w:t>(France)</w:t>
            </w:r>
          </w:p>
        </w:tc>
      </w:tr>
    </w:tbl>
    <w:p w14:paraId="16DEDBEB" w14:textId="2F0D6A3D" w:rsidR="005B02A9" w:rsidRPr="006F7A4E" w:rsidRDefault="00202344" w:rsidP="005B02A9">
      <w:pPr>
        <w:pStyle w:val="Heading2"/>
        <w:spacing w:after="220"/>
      </w:pPr>
      <w:r w:rsidRPr="006F7A4E">
        <w:lastRenderedPageBreak/>
        <w:t>Comité exécutif de l</w:t>
      </w:r>
      <w:r w:rsidR="004D2CB3">
        <w:t>’</w:t>
      </w:r>
      <w:r w:rsidRPr="006F7A4E">
        <w:t>Union de Paris</w:t>
      </w:r>
      <w:r w:rsidR="005B02A9" w:rsidRPr="006F7A4E">
        <w:rPr>
          <w:rStyle w:val="FootnoteReference"/>
        </w:rPr>
        <w:footnoteReference w:id="4"/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448"/>
      </w:tblGrid>
      <w:tr w:rsidR="005B02A9" w:rsidRPr="00C07C7E" w14:paraId="056F4E38" w14:textId="77777777" w:rsidTr="002A6308">
        <w:tc>
          <w:tcPr>
            <w:tcW w:w="2557" w:type="dxa"/>
            <w:shd w:val="clear" w:color="auto" w:fill="auto"/>
          </w:tcPr>
          <w:p w14:paraId="7EA78FDF" w14:textId="344F80EC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Présidente</w:t>
            </w:r>
            <w:r w:rsidR="004D2CB3">
              <w:t> :</w:t>
            </w:r>
          </w:p>
        </w:tc>
        <w:tc>
          <w:tcPr>
            <w:tcW w:w="352" w:type="dxa"/>
            <w:shd w:val="clear" w:color="auto" w:fill="auto"/>
          </w:tcPr>
          <w:p w14:paraId="7D47657B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4003" w:type="dxa"/>
            <w:shd w:val="clear" w:color="auto" w:fill="auto"/>
          </w:tcPr>
          <w:p w14:paraId="370D091C" w14:textId="547CCF17" w:rsidR="005B02A9" w:rsidRPr="00C07C7E" w:rsidRDefault="005B02A9" w:rsidP="002A6308">
            <w:pPr>
              <w:rPr>
                <w:szCs w:val="22"/>
                <w:highlight w:val="yellow"/>
              </w:rPr>
            </w:pPr>
            <w:proofErr w:type="spellStart"/>
            <w:r>
              <w:t>Denisse</w:t>
            </w:r>
            <w:proofErr w:type="spellEnd"/>
            <w:r w:rsidR="006F7A4E">
              <w:t> </w:t>
            </w:r>
            <w:r>
              <w:t>PÉREZ (Mme)</w:t>
            </w:r>
          </w:p>
        </w:tc>
        <w:tc>
          <w:tcPr>
            <w:tcW w:w="2448" w:type="dxa"/>
            <w:shd w:val="clear" w:color="auto" w:fill="auto"/>
          </w:tcPr>
          <w:p w14:paraId="0A234088" w14:textId="77777777" w:rsidR="005B02A9" w:rsidRPr="00C07C7E" w:rsidRDefault="005B02A9" w:rsidP="002A6308">
            <w:pPr>
              <w:keepNext/>
              <w:keepLines/>
              <w:ind w:left="-72"/>
              <w:rPr>
                <w:szCs w:val="22"/>
                <w:highlight w:val="yellow"/>
              </w:rPr>
            </w:pPr>
            <w:r>
              <w:t>(Chili)</w:t>
            </w:r>
          </w:p>
        </w:tc>
      </w:tr>
      <w:tr w:rsidR="005B02A9" w:rsidRPr="00C07C7E" w14:paraId="0FD23F90" w14:textId="77777777" w:rsidTr="002A6308">
        <w:tc>
          <w:tcPr>
            <w:tcW w:w="2557" w:type="dxa"/>
            <w:shd w:val="clear" w:color="auto" w:fill="auto"/>
          </w:tcPr>
          <w:p w14:paraId="1A185F49" w14:textId="5831327B" w:rsidR="005B02A9" w:rsidRPr="00114DFD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président(e)s</w:t>
            </w:r>
            <w:r w:rsidR="004D2CB3">
              <w:t> :</w:t>
            </w:r>
          </w:p>
        </w:tc>
        <w:tc>
          <w:tcPr>
            <w:tcW w:w="352" w:type="dxa"/>
            <w:shd w:val="clear" w:color="auto" w:fill="auto"/>
          </w:tcPr>
          <w:p w14:paraId="340C3C0D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4003" w:type="dxa"/>
            <w:shd w:val="clear" w:color="auto" w:fill="auto"/>
          </w:tcPr>
          <w:p w14:paraId="546891F8" w14:textId="43E03F1E" w:rsidR="005B02A9" w:rsidRPr="008751AD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448" w:type="dxa"/>
            <w:shd w:val="clear" w:color="auto" w:fill="auto"/>
          </w:tcPr>
          <w:p w14:paraId="4AB4A95D" w14:textId="54534081" w:rsidR="005B02A9" w:rsidRPr="008751AD" w:rsidRDefault="005B02A9" w:rsidP="002A6308">
            <w:pPr>
              <w:ind w:left="-72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  <w:tr w:rsidR="005B02A9" w:rsidRPr="00780D2F" w14:paraId="1835AFFD" w14:textId="77777777" w:rsidTr="002A6308">
        <w:tc>
          <w:tcPr>
            <w:tcW w:w="2557" w:type="dxa"/>
            <w:shd w:val="clear" w:color="auto" w:fill="auto"/>
          </w:tcPr>
          <w:p w14:paraId="0FDD2493" w14:textId="77777777" w:rsidR="005B02A9" w:rsidRPr="00C07C7E" w:rsidRDefault="005B02A9" w:rsidP="002A6308">
            <w:pPr>
              <w:rPr>
                <w:caps/>
                <w:szCs w:val="22"/>
                <w:highlight w:val="yellow"/>
              </w:rPr>
            </w:pPr>
          </w:p>
        </w:tc>
        <w:tc>
          <w:tcPr>
            <w:tcW w:w="352" w:type="dxa"/>
            <w:shd w:val="clear" w:color="auto" w:fill="auto"/>
          </w:tcPr>
          <w:p w14:paraId="31D0C3CA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4003" w:type="dxa"/>
            <w:shd w:val="clear" w:color="auto" w:fill="auto"/>
          </w:tcPr>
          <w:p w14:paraId="30F3F28D" w14:textId="5ABAED3C" w:rsidR="005B02A9" w:rsidRPr="008751AD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448" w:type="dxa"/>
            <w:shd w:val="clear" w:color="auto" w:fill="auto"/>
          </w:tcPr>
          <w:p w14:paraId="19ACE0B8" w14:textId="41867A2F" w:rsidR="005B02A9" w:rsidRPr="008751AD" w:rsidRDefault="005B02A9" w:rsidP="002A6308">
            <w:pPr>
              <w:ind w:left="-72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5EAD38C7" w14:textId="252F0A2C" w:rsidR="005B02A9" w:rsidRPr="006F7A4E" w:rsidRDefault="005B02A9" w:rsidP="005B02A9">
      <w:pPr>
        <w:pStyle w:val="Heading2"/>
        <w:spacing w:after="220"/>
      </w:pPr>
      <w:r w:rsidRPr="006F7A4E">
        <w:t>A</w:t>
      </w:r>
      <w:r w:rsidR="00202344" w:rsidRPr="006F7A4E">
        <w:t>ssemblée de l</w:t>
      </w:r>
      <w:r w:rsidR="004D2CB3">
        <w:t>’</w:t>
      </w:r>
      <w:r w:rsidR="00202344" w:rsidRPr="006F7A4E">
        <w:t>Union de Berne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0"/>
        <w:gridCol w:w="348"/>
        <w:gridCol w:w="3828"/>
        <w:gridCol w:w="2639"/>
      </w:tblGrid>
      <w:tr w:rsidR="005B02A9" w:rsidRPr="00780D2F" w14:paraId="6641BA40" w14:textId="77777777" w:rsidTr="002A6308">
        <w:tc>
          <w:tcPr>
            <w:tcW w:w="2588" w:type="dxa"/>
            <w:shd w:val="clear" w:color="auto" w:fill="auto"/>
          </w:tcPr>
          <w:p w14:paraId="36680927" w14:textId="441A3E8F" w:rsidR="005B02A9" w:rsidRPr="000256AF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5033F55C" w14:textId="77777777" w:rsidR="005B02A9" w:rsidRPr="000256AF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74589C3E" w14:textId="77777777" w:rsidR="005B02A9" w:rsidRPr="000256AF" w:rsidRDefault="005B02A9" w:rsidP="002A6308">
            <w:r>
              <w:t>Kamran IMANOV (M.)</w:t>
            </w:r>
          </w:p>
        </w:tc>
        <w:tc>
          <w:tcPr>
            <w:tcW w:w="2689" w:type="dxa"/>
            <w:shd w:val="clear" w:color="auto" w:fill="auto"/>
          </w:tcPr>
          <w:p w14:paraId="066EDDDA" w14:textId="77777777" w:rsidR="005B02A9" w:rsidRPr="003B7C53" w:rsidRDefault="005B02A9" w:rsidP="002A6308">
            <w:pPr>
              <w:ind w:left="91"/>
            </w:pPr>
            <w:r>
              <w:t>(Azerbaïdjan)</w:t>
            </w:r>
          </w:p>
        </w:tc>
      </w:tr>
      <w:tr w:rsidR="005B02A9" w:rsidRPr="00780D2F" w14:paraId="08B1C856" w14:textId="77777777" w:rsidTr="002A6308">
        <w:tc>
          <w:tcPr>
            <w:tcW w:w="2588" w:type="dxa"/>
            <w:shd w:val="clear" w:color="auto" w:fill="auto"/>
          </w:tcPr>
          <w:p w14:paraId="02932316" w14:textId="286D63B6" w:rsidR="005B02A9" w:rsidRPr="00697DC0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61B5C3CE" w14:textId="77777777" w:rsidR="005B02A9" w:rsidRPr="00DB1989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15259440" w14:textId="77777777" w:rsidR="005B02A9" w:rsidRPr="00896BFE" w:rsidRDefault="005B02A9" w:rsidP="002A6308">
            <w:pPr>
              <w:rPr>
                <w:rFonts w:eastAsia="MS PGothic"/>
                <w:color w:val="000000"/>
                <w:szCs w:val="22"/>
              </w:rPr>
            </w:pPr>
            <w:r>
              <w:rPr>
                <w:color w:val="000000"/>
              </w:rPr>
              <w:t>WANG </w:t>
            </w:r>
            <w:proofErr w:type="spellStart"/>
            <w:r>
              <w:rPr>
                <w:color w:val="000000"/>
              </w:rPr>
              <w:t>Zhicheng</w:t>
            </w:r>
            <w:proofErr w:type="spellEnd"/>
            <w:r>
              <w:rPr>
                <w:color w:val="000000"/>
              </w:rPr>
              <w:t xml:space="preserve"> </w:t>
            </w:r>
            <w:r>
              <w:t>(M.)</w:t>
            </w:r>
          </w:p>
        </w:tc>
        <w:tc>
          <w:tcPr>
            <w:tcW w:w="2689" w:type="dxa"/>
            <w:shd w:val="clear" w:color="auto" w:fill="auto"/>
          </w:tcPr>
          <w:p w14:paraId="5DB520A2" w14:textId="77777777" w:rsidR="005B02A9" w:rsidRPr="00DB1989" w:rsidRDefault="005B02A9" w:rsidP="002A6308">
            <w:pPr>
              <w:ind w:left="91"/>
              <w:rPr>
                <w:szCs w:val="22"/>
              </w:rPr>
            </w:pPr>
            <w:r>
              <w:t>(Chine)</w:t>
            </w:r>
          </w:p>
        </w:tc>
      </w:tr>
      <w:tr w:rsidR="005B02A9" w:rsidRPr="00D5140F" w14:paraId="3579FD53" w14:textId="77777777" w:rsidTr="002A6308">
        <w:tc>
          <w:tcPr>
            <w:tcW w:w="2588" w:type="dxa"/>
            <w:shd w:val="clear" w:color="auto" w:fill="auto"/>
          </w:tcPr>
          <w:p w14:paraId="275F4AC9" w14:textId="77777777" w:rsidR="005B02A9" w:rsidRPr="00697DC0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0DC4B5B3" w14:textId="77777777" w:rsidR="005B02A9" w:rsidRPr="00697DC0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4E7B3BBD" w14:textId="77777777" w:rsidR="005B02A9" w:rsidRDefault="005B02A9" w:rsidP="002A6308">
            <w:r>
              <w:t>Diana PASSINKE (Mme)</w:t>
            </w:r>
          </w:p>
        </w:tc>
        <w:tc>
          <w:tcPr>
            <w:tcW w:w="2689" w:type="dxa"/>
            <w:shd w:val="clear" w:color="auto" w:fill="auto"/>
          </w:tcPr>
          <w:p w14:paraId="68AFA5D6" w14:textId="49EB4B97" w:rsidR="005B02A9" w:rsidRDefault="005B02A9" w:rsidP="002A6308">
            <w:pPr>
              <w:ind w:left="91"/>
            </w:pPr>
            <w:r>
              <w:t>(Royaume</w:t>
            </w:r>
            <w:r w:rsidR="00B23140">
              <w:noBreakHyphen/>
            </w:r>
            <w:r>
              <w:t>Uni)</w:t>
            </w:r>
          </w:p>
        </w:tc>
      </w:tr>
    </w:tbl>
    <w:p w14:paraId="23F8394A" w14:textId="34EEE75D" w:rsidR="005B02A9" w:rsidRPr="006F7A4E" w:rsidRDefault="005B02A9" w:rsidP="005B02A9">
      <w:pPr>
        <w:pStyle w:val="Heading2"/>
        <w:spacing w:after="220"/>
      </w:pPr>
      <w:r w:rsidRPr="006F7A4E">
        <w:t>C</w:t>
      </w:r>
      <w:r w:rsidR="00202344" w:rsidRPr="006F7A4E">
        <w:t>omité exécutif de l</w:t>
      </w:r>
      <w:r w:rsidR="004D2CB3">
        <w:t>’</w:t>
      </w:r>
      <w:r w:rsidR="00202344" w:rsidRPr="006F7A4E">
        <w:t>Union de Berne</w:t>
      </w:r>
      <w:r w:rsidRPr="006F7A4E">
        <w:rPr>
          <w:rStyle w:val="FootnoteReference"/>
          <w:lang w:val="fr-FR"/>
        </w:rPr>
        <w:footnoteReference w:id="5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8"/>
        <w:gridCol w:w="341"/>
        <w:gridCol w:w="3900"/>
        <w:gridCol w:w="2586"/>
      </w:tblGrid>
      <w:tr w:rsidR="008156AF" w:rsidRPr="00780D2F" w14:paraId="57C7BD4C" w14:textId="77777777" w:rsidTr="008156AF">
        <w:tc>
          <w:tcPr>
            <w:tcW w:w="2528" w:type="dxa"/>
            <w:shd w:val="clear" w:color="auto" w:fill="auto"/>
          </w:tcPr>
          <w:p w14:paraId="04BA8116" w14:textId="5AE45463" w:rsidR="008156AF" w:rsidRPr="005522F1" w:rsidRDefault="008156AF" w:rsidP="008156AF">
            <w:pPr>
              <w:ind w:left="-107"/>
              <w:rPr>
                <w:caps/>
                <w:szCs w:val="22"/>
              </w:rPr>
            </w:pPr>
            <w:r>
              <w:t>Président :</w:t>
            </w:r>
          </w:p>
        </w:tc>
        <w:tc>
          <w:tcPr>
            <w:tcW w:w="341" w:type="dxa"/>
            <w:shd w:val="clear" w:color="auto" w:fill="auto"/>
          </w:tcPr>
          <w:p w14:paraId="01F6DB20" w14:textId="77777777" w:rsidR="008156AF" w:rsidRPr="005522F1" w:rsidRDefault="008156AF" w:rsidP="008156AF">
            <w:pPr>
              <w:rPr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14:paraId="7640FB97" w14:textId="36C1C4AF" w:rsidR="008156AF" w:rsidRPr="00DB1989" w:rsidRDefault="008156AF" w:rsidP="008156AF">
            <w:pPr>
              <w:rPr>
                <w:szCs w:val="22"/>
              </w:rPr>
            </w:pPr>
            <w:r w:rsidRPr="00330F42">
              <w:t>Gilbert</w:t>
            </w:r>
            <w:r w:rsidR="00C6222B">
              <w:t> </w:t>
            </w:r>
            <w:r w:rsidRPr="00330F42">
              <w:t>AGABA (M.)</w:t>
            </w:r>
          </w:p>
        </w:tc>
        <w:tc>
          <w:tcPr>
            <w:tcW w:w="2586" w:type="dxa"/>
            <w:shd w:val="clear" w:color="auto" w:fill="auto"/>
          </w:tcPr>
          <w:p w14:paraId="3600CD10" w14:textId="37131DFA" w:rsidR="008156AF" w:rsidRPr="00DB1989" w:rsidRDefault="008156AF" w:rsidP="008156AF">
            <w:pPr>
              <w:keepNext/>
              <w:keepLines/>
              <w:ind w:left="91"/>
              <w:rPr>
                <w:szCs w:val="22"/>
              </w:rPr>
            </w:pPr>
            <w:r w:rsidRPr="00330F42">
              <w:t>(</w:t>
            </w:r>
            <w:r>
              <w:t>Ou</w:t>
            </w:r>
            <w:r w:rsidRPr="00330F42">
              <w:t>ganda)</w:t>
            </w:r>
          </w:p>
        </w:tc>
      </w:tr>
      <w:tr w:rsidR="005B02A9" w:rsidRPr="000D30D1" w14:paraId="3E287F8D" w14:textId="77777777" w:rsidTr="008156AF">
        <w:tc>
          <w:tcPr>
            <w:tcW w:w="2528" w:type="dxa"/>
            <w:shd w:val="clear" w:color="auto" w:fill="auto"/>
          </w:tcPr>
          <w:p w14:paraId="24B5E853" w14:textId="11FEEE7B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président(e)s</w:t>
            </w:r>
            <w:r w:rsidR="004D2CB3">
              <w:t> :</w:t>
            </w:r>
          </w:p>
        </w:tc>
        <w:tc>
          <w:tcPr>
            <w:tcW w:w="341" w:type="dxa"/>
            <w:shd w:val="clear" w:color="auto" w:fill="auto"/>
          </w:tcPr>
          <w:p w14:paraId="719E7837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14:paraId="6776BB6E" w14:textId="0282F769" w:rsidR="005B02A9" w:rsidRPr="008751AD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586" w:type="dxa"/>
            <w:shd w:val="clear" w:color="auto" w:fill="auto"/>
          </w:tcPr>
          <w:p w14:paraId="51016911" w14:textId="16CAC7E3" w:rsidR="005B02A9" w:rsidRPr="008751AD" w:rsidRDefault="005B02A9" w:rsidP="002A6308">
            <w:pPr>
              <w:keepNext/>
              <w:keepLines/>
              <w:ind w:left="91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  <w:tr w:rsidR="005B02A9" w:rsidRPr="000D30D1" w14:paraId="6A987AE4" w14:textId="77777777" w:rsidTr="008156AF">
        <w:tc>
          <w:tcPr>
            <w:tcW w:w="2528" w:type="dxa"/>
            <w:shd w:val="clear" w:color="auto" w:fill="auto"/>
          </w:tcPr>
          <w:p w14:paraId="32B21DEA" w14:textId="77777777" w:rsidR="005B02A9" w:rsidRPr="008751AD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41" w:type="dxa"/>
            <w:shd w:val="clear" w:color="auto" w:fill="auto"/>
          </w:tcPr>
          <w:p w14:paraId="76325DBD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14:paraId="054323A9" w14:textId="45486A8A" w:rsidR="005B02A9" w:rsidRPr="008751AD" w:rsidRDefault="00B23140" w:rsidP="002A6308"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586" w:type="dxa"/>
            <w:shd w:val="clear" w:color="auto" w:fill="auto"/>
          </w:tcPr>
          <w:p w14:paraId="7BBBB194" w14:textId="5831BD6A" w:rsidR="005B02A9" w:rsidRPr="008751AD" w:rsidRDefault="005B02A9" w:rsidP="002A6308">
            <w:pPr>
              <w:ind w:left="91"/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76AF6E0B" w14:textId="32DA9D94" w:rsidR="005B02A9" w:rsidRPr="006F7A4E" w:rsidRDefault="00202344" w:rsidP="005B02A9">
      <w:pPr>
        <w:spacing w:before="360" w:after="100" w:afterAutospacing="1"/>
        <w:rPr>
          <w:caps/>
        </w:rPr>
      </w:pPr>
      <w:r w:rsidRPr="006F7A4E">
        <w:rPr>
          <w:caps/>
        </w:rPr>
        <w:t>Assemblée de l</w:t>
      </w:r>
      <w:r w:rsidR="004D2CB3">
        <w:rPr>
          <w:caps/>
        </w:rPr>
        <w:t>’</w:t>
      </w:r>
      <w:r w:rsidRPr="006F7A4E">
        <w:rPr>
          <w:caps/>
        </w:rPr>
        <w:t>Union de Madrid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0"/>
        <w:gridCol w:w="339"/>
        <w:gridCol w:w="3701"/>
        <w:gridCol w:w="2532"/>
      </w:tblGrid>
      <w:tr w:rsidR="00D50399" w:rsidRPr="000D30D1" w14:paraId="12C04DE0" w14:textId="77777777" w:rsidTr="00D50399">
        <w:tc>
          <w:tcPr>
            <w:tcW w:w="2440" w:type="dxa"/>
            <w:shd w:val="clear" w:color="auto" w:fill="auto"/>
          </w:tcPr>
          <w:p w14:paraId="431D8772" w14:textId="546FDD55" w:rsidR="00D50399" w:rsidRPr="00052E7D" w:rsidRDefault="00D50399" w:rsidP="006F7A4E">
            <w:pPr>
              <w:ind w:left="-107"/>
              <w:rPr>
                <w:caps/>
                <w:szCs w:val="22"/>
              </w:rPr>
            </w:pPr>
            <w:r>
              <w:t>Présidente :</w:t>
            </w:r>
          </w:p>
        </w:tc>
        <w:tc>
          <w:tcPr>
            <w:tcW w:w="339" w:type="dxa"/>
          </w:tcPr>
          <w:p w14:paraId="5EE1E62C" w14:textId="77777777" w:rsidR="00D50399" w:rsidRPr="00052E7D" w:rsidRDefault="00D50399" w:rsidP="002A6308">
            <w:pPr>
              <w:rPr>
                <w:szCs w:val="22"/>
              </w:rPr>
            </w:pPr>
          </w:p>
        </w:tc>
        <w:tc>
          <w:tcPr>
            <w:tcW w:w="3701" w:type="dxa"/>
            <w:shd w:val="clear" w:color="auto" w:fill="auto"/>
          </w:tcPr>
          <w:p w14:paraId="34CC2C36" w14:textId="77777777" w:rsidR="00D50399" w:rsidRPr="00697DC0" w:rsidRDefault="00D50399" w:rsidP="002A6308">
            <w:pPr>
              <w:rPr>
                <w:szCs w:val="22"/>
              </w:rPr>
            </w:pPr>
            <w:r>
              <w:t>Loreto BRESKY (Mme)</w:t>
            </w:r>
          </w:p>
        </w:tc>
        <w:tc>
          <w:tcPr>
            <w:tcW w:w="2532" w:type="dxa"/>
            <w:shd w:val="clear" w:color="auto" w:fill="auto"/>
          </w:tcPr>
          <w:p w14:paraId="17C8F088" w14:textId="77777777" w:rsidR="00D50399" w:rsidRPr="00555B35" w:rsidRDefault="00D50399" w:rsidP="002A6308">
            <w:pPr>
              <w:rPr>
                <w:szCs w:val="22"/>
              </w:rPr>
            </w:pPr>
            <w:r>
              <w:t>(Chili)</w:t>
            </w:r>
          </w:p>
        </w:tc>
      </w:tr>
      <w:tr w:rsidR="00D50399" w:rsidRPr="00780D2F" w14:paraId="50B99144" w14:textId="77777777" w:rsidTr="00D50399">
        <w:tc>
          <w:tcPr>
            <w:tcW w:w="2440" w:type="dxa"/>
            <w:shd w:val="clear" w:color="auto" w:fill="auto"/>
          </w:tcPr>
          <w:p w14:paraId="76785440" w14:textId="35B21A5B" w:rsidR="00D50399" w:rsidRPr="00697DC0" w:rsidRDefault="00D5039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>
              <w:noBreakHyphen/>
              <w:t>présidents :</w:t>
            </w:r>
          </w:p>
        </w:tc>
        <w:tc>
          <w:tcPr>
            <w:tcW w:w="339" w:type="dxa"/>
          </w:tcPr>
          <w:p w14:paraId="01451F34" w14:textId="77777777" w:rsidR="00D50399" w:rsidRPr="00697DC0" w:rsidRDefault="00D50399" w:rsidP="002A6308">
            <w:pPr>
              <w:rPr>
                <w:szCs w:val="22"/>
              </w:rPr>
            </w:pPr>
          </w:p>
        </w:tc>
        <w:tc>
          <w:tcPr>
            <w:tcW w:w="3701" w:type="dxa"/>
            <w:shd w:val="clear" w:color="auto" w:fill="auto"/>
          </w:tcPr>
          <w:p w14:paraId="23AB4D5C" w14:textId="77777777" w:rsidR="00D50399" w:rsidRPr="00697DC0" w:rsidRDefault="00D50399" w:rsidP="002A6308">
            <w:pPr>
              <w:rPr>
                <w:szCs w:val="22"/>
              </w:rPr>
            </w:pPr>
            <w:r>
              <w:t>Anna BARBARZAK (Mme)</w:t>
            </w:r>
          </w:p>
        </w:tc>
        <w:tc>
          <w:tcPr>
            <w:tcW w:w="2532" w:type="dxa"/>
            <w:shd w:val="clear" w:color="auto" w:fill="auto"/>
          </w:tcPr>
          <w:p w14:paraId="7DC3845B" w14:textId="77777777" w:rsidR="00D50399" w:rsidRPr="00697DC0" w:rsidRDefault="00D50399" w:rsidP="002A6308">
            <w:pPr>
              <w:rPr>
                <w:szCs w:val="22"/>
              </w:rPr>
            </w:pPr>
            <w:r>
              <w:t>(Pologne)</w:t>
            </w:r>
          </w:p>
        </w:tc>
      </w:tr>
      <w:tr w:rsidR="00D50399" w:rsidRPr="00D5140F" w14:paraId="19717ECA" w14:textId="77777777" w:rsidTr="00D50399">
        <w:tc>
          <w:tcPr>
            <w:tcW w:w="2440" w:type="dxa"/>
            <w:shd w:val="clear" w:color="auto" w:fill="auto"/>
          </w:tcPr>
          <w:p w14:paraId="7A06C16E" w14:textId="77777777" w:rsidR="00D50399" w:rsidRPr="00697DC0" w:rsidRDefault="00D50399" w:rsidP="002A6308">
            <w:pPr>
              <w:rPr>
                <w:caps/>
                <w:szCs w:val="22"/>
              </w:rPr>
            </w:pPr>
          </w:p>
        </w:tc>
        <w:tc>
          <w:tcPr>
            <w:tcW w:w="339" w:type="dxa"/>
          </w:tcPr>
          <w:p w14:paraId="70379018" w14:textId="77777777" w:rsidR="00D50399" w:rsidRPr="00697DC0" w:rsidRDefault="00D50399" w:rsidP="002A6308">
            <w:pPr>
              <w:rPr>
                <w:szCs w:val="22"/>
              </w:rPr>
            </w:pPr>
          </w:p>
        </w:tc>
        <w:tc>
          <w:tcPr>
            <w:tcW w:w="3701" w:type="dxa"/>
            <w:shd w:val="clear" w:color="auto" w:fill="auto"/>
          </w:tcPr>
          <w:p w14:paraId="76A383E5" w14:textId="77777777" w:rsidR="00D50399" w:rsidRDefault="00D50399" w:rsidP="002A6308">
            <w:r>
              <w:t>Jérémie FÉNICHEL (M.)</w:t>
            </w:r>
          </w:p>
        </w:tc>
        <w:tc>
          <w:tcPr>
            <w:tcW w:w="2532" w:type="dxa"/>
            <w:shd w:val="clear" w:color="auto" w:fill="auto"/>
          </w:tcPr>
          <w:p w14:paraId="7A07D489" w14:textId="77777777" w:rsidR="00D50399" w:rsidRDefault="00D50399" w:rsidP="002A6308">
            <w:r>
              <w:t>(France)</w:t>
            </w:r>
          </w:p>
        </w:tc>
      </w:tr>
    </w:tbl>
    <w:p w14:paraId="3219B7F7" w14:textId="208CDAF3" w:rsidR="005B02A9" w:rsidRPr="006F7A4E" w:rsidRDefault="00202344" w:rsidP="005B02A9">
      <w:pPr>
        <w:pStyle w:val="Heading2"/>
        <w:spacing w:after="220"/>
        <w:rPr>
          <w:szCs w:val="22"/>
        </w:rPr>
      </w:pPr>
      <w:r w:rsidRPr="006F7A4E">
        <w:t>Assemblée de l</w:t>
      </w:r>
      <w:r w:rsidR="004D2CB3">
        <w:t>’</w:t>
      </w:r>
      <w:r w:rsidRPr="006F7A4E">
        <w:t xml:space="preserve">Union de </w:t>
      </w:r>
      <w:r w:rsidR="004D2CB3">
        <w:t>La Haye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8"/>
        <w:gridCol w:w="347"/>
        <w:gridCol w:w="3868"/>
        <w:gridCol w:w="2602"/>
      </w:tblGrid>
      <w:tr w:rsidR="005B02A9" w:rsidRPr="00E13208" w14:paraId="38232B49" w14:textId="77777777" w:rsidTr="002A6308">
        <w:tc>
          <w:tcPr>
            <w:tcW w:w="2588" w:type="dxa"/>
            <w:shd w:val="clear" w:color="auto" w:fill="auto"/>
          </w:tcPr>
          <w:p w14:paraId="1FB35B7E" w14:textId="266D6F52" w:rsidR="005B02A9" w:rsidRPr="00E13208" w:rsidRDefault="005B02A9" w:rsidP="006F7A4E">
            <w:pPr>
              <w:keepNext/>
              <w:keepLines/>
              <w:ind w:left="-107"/>
              <w:rPr>
                <w:caps/>
                <w:szCs w:val="22"/>
              </w:rPr>
            </w:pPr>
            <w:r>
              <w:t>Président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3EC9C5AB" w14:textId="77777777" w:rsidR="005B02A9" w:rsidRPr="00E13208" w:rsidRDefault="005B02A9" w:rsidP="002A6308">
            <w:pPr>
              <w:keepNext/>
              <w:keepLines/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5DB1033E" w14:textId="77777777" w:rsidR="005B02A9" w:rsidRPr="00E13208" w:rsidRDefault="005B02A9" w:rsidP="002A6308">
            <w:pPr>
              <w:rPr>
                <w:szCs w:val="22"/>
              </w:rPr>
            </w:pPr>
            <w:r>
              <w:t>Pascal FAURE (M.)</w:t>
            </w:r>
          </w:p>
        </w:tc>
        <w:tc>
          <w:tcPr>
            <w:tcW w:w="2689" w:type="dxa"/>
            <w:shd w:val="clear" w:color="auto" w:fill="auto"/>
          </w:tcPr>
          <w:p w14:paraId="6AD63E5B" w14:textId="77777777" w:rsidR="005B02A9" w:rsidRPr="00E13208" w:rsidRDefault="005B02A9" w:rsidP="002A6308">
            <w:pPr>
              <w:keepNext/>
              <w:keepLines/>
              <w:rPr>
                <w:szCs w:val="22"/>
              </w:rPr>
            </w:pPr>
            <w:r>
              <w:t>(France)</w:t>
            </w:r>
          </w:p>
        </w:tc>
      </w:tr>
      <w:tr w:rsidR="005B02A9" w:rsidRPr="00E13208" w14:paraId="66CB193E" w14:textId="77777777" w:rsidTr="002A6308">
        <w:tc>
          <w:tcPr>
            <w:tcW w:w="2588" w:type="dxa"/>
            <w:shd w:val="clear" w:color="auto" w:fill="auto"/>
          </w:tcPr>
          <w:p w14:paraId="38405DAC" w14:textId="6B89FE64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18565445" w14:textId="77777777" w:rsidR="005B02A9" w:rsidRPr="00E13208" w:rsidRDefault="005B02A9" w:rsidP="002A6308">
            <w:pPr>
              <w:keepNext/>
              <w:keepLines/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42EBAB2A" w14:textId="77777777" w:rsidR="005B02A9" w:rsidRPr="00E13208" w:rsidRDefault="005B02A9" w:rsidP="002A6308">
            <w:pPr>
              <w:rPr>
                <w:szCs w:val="22"/>
              </w:rPr>
            </w:pPr>
            <w:r>
              <w:t>Javier SORIA QUINTANA (M.)</w:t>
            </w:r>
          </w:p>
        </w:tc>
        <w:tc>
          <w:tcPr>
            <w:tcW w:w="2689" w:type="dxa"/>
            <w:shd w:val="clear" w:color="auto" w:fill="auto"/>
          </w:tcPr>
          <w:p w14:paraId="66124AC3" w14:textId="77777777" w:rsidR="005B02A9" w:rsidRPr="00E13208" w:rsidRDefault="005B02A9" w:rsidP="002A6308">
            <w:pPr>
              <w:rPr>
                <w:szCs w:val="22"/>
              </w:rPr>
            </w:pPr>
            <w:r>
              <w:t>(Espagne)</w:t>
            </w:r>
          </w:p>
        </w:tc>
      </w:tr>
      <w:tr w:rsidR="005B02A9" w:rsidRPr="00E13208" w14:paraId="1223CC70" w14:textId="77777777" w:rsidTr="002A6308">
        <w:tc>
          <w:tcPr>
            <w:tcW w:w="2588" w:type="dxa"/>
            <w:shd w:val="clear" w:color="auto" w:fill="auto"/>
          </w:tcPr>
          <w:p w14:paraId="189449C6" w14:textId="77777777" w:rsidR="005B02A9" w:rsidRPr="00E13208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0BDEFA23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042ED5F4" w14:textId="2D0658C6" w:rsidR="005B02A9" w:rsidRPr="006F7A4E" w:rsidRDefault="005B02A9" w:rsidP="002A6308">
            <w:proofErr w:type="spellStart"/>
            <w:r>
              <w:t>Kow</w:t>
            </w:r>
            <w:proofErr w:type="spellEnd"/>
            <w:r w:rsidR="006F7A4E">
              <w:t> </w:t>
            </w:r>
            <w:proofErr w:type="spellStart"/>
            <w:r>
              <w:t>Sessah</w:t>
            </w:r>
            <w:proofErr w:type="spellEnd"/>
            <w:r w:rsidR="006F7A4E">
              <w:t> </w:t>
            </w:r>
            <w:r>
              <w:t>ACQUAYE (M.)</w:t>
            </w:r>
          </w:p>
        </w:tc>
        <w:tc>
          <w:tcPr>
            <w:tcW w:w="2689" w:type="dxa"/>
            <w:shd w:val="clear" w:color="auto" w:fill="auto"/>
          </w:tcPr>
          <w:p w14:paraId="13D29ED3" w14:textId="77777777" w:rsidR="005B02A9" w:rsidRPr="00E13208" w:rsidRDefault="005B02A9" w:rsidP="002A6308">
            <w:pPr>
              <w:rPr>
                <w:szCs w:val="22"/>
              </w:rPr>
            </w:pPr>
            <w:r>
              <w:t>(Ghana)</w:t>
            </w:r>
          </w:p>
        </w:tc>
      </w:tr>
    </w:tbl>
    <w:p w14:paraId="0266989E" w14:textId="7896283F" w:rsidR="005B02A9" w:rsidRPr="006F7A4E" w:rsidRDefault="00202344" w:rsidP="005B02A9">
      <w:pPr>
        <w:pStyle w:val="Heading2"/>
        <w:spacing w:after="220"/>
        <w:rPr>
          <w:szCs w:val="22"/>
        </w:rPr>
      </w:pPr>
      <w:r w:rsidRPr="006F7A4E">
        <w:t>Assemblée de l</w:t>
      </w:r>
      <w:r w:rsidR="004D2CB3">
        <w:t>’</w:t>
      </w:r>
      <w:r w:rsidRPr="006F7A4E">
        <w:t>Union de Nice</w:t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2557"/>
        <w:gridCol w:w="350"/>
        <w:gridCol w:w="4007"/>
        <w:gridCol w:w="2446"/>
      </w:tblGrid>
      <w:tr w:rsidR="005B02A9" w:rsidRPr="00E13208" w14:paraId="757839C2" w14:textId="77777777" w:rsidTr="002A6308">
        <w:tc>
          <w:tcPr>
            <w:tcW w:w="2588" w:type="dxa"/>
            <w:shd w:val="clear" w:color="auto" w:fill="auto"/>
          </w:tcPr>
          <w:p w14:paraId="34F99428" w14:textId="7069496D" w:rsidR="005B02A9" w:rsidRPr="008751AD" w:rsidRDefault="005B02A9" w:rsidP="006F7A4E">
            <w:pPr>
              <w:keepNext/>
              <w:keepLines/>
              <w:ind w:left="-107"/>
              <w:rPr>
                <w:caps/>
                <w:szCs w:val="22"/>
              </w:rPr>
            </w:pPr>
            <w:r>
              <w:t>Présidente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65B58332" w14:textId="77777777" w:rsidR="005B02A9" w:rsidRPr="008751AD" w:rsidRDefault="005B02A9" w:rsidP="002A6308">
            <w:pPr>
              <w:keepNext/>
              <w:keepLines/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7F76FCA3" w14:textId="3C2E35C1" w:rsidR="005B02A9" w:rsidRPr="002E1342" w:rsidRDefault="005B02A9" w:rsidP="002A6308">
            <w:pPr>
              <w:keepNext/>
              <w:keepLines/>
              <w:rPr>
                <w:caps/>
                <w:szCs w:val="22"/>
                <w:lang w:val="es-ES_tradnl"/>
              </w:rPr>
            </w:pPr>
            <w:r w:rsidRPr="002E1342">
              <w:rPr>
                <w:lang w:val="es-ES_tradnl"/>
              </w:rPr>
              <w:t>Alison</w:t>
            </w:r>
            <w:r w:rsidR="006F7A4E" w:rsidRPr="002E1342">
              <w:rPr>
                <w:lang w:val="es-ES_tradnl"/>
              </w:rPr>
              <w:t> </w:t>
            </w:r>
            <w:r w:rsidRPr="002E1342">
              <w:rPr>
                <w:lang w:val="es-ES_tradnl"/>
              </w:rPr>
              <w:t>Anabella</w:t>
            </w:r>
            <w:r w:rsidR="006F7A4E" w:rsidRPr="002E1342">
              <w:rPr>
                <w:lang w:val="es-ES_tradnl"/>
              </w:rPr>
              <w:t> </w:t>
            </w:r>
            <w:r w:rsidRPr="002E1342">
              <w:rPr>
                <w:lang w:val="es-ES_tradnl"/>
              </w:rPr>
              <w:t>URQUIZO</w:t>
            </w:r>
            <w:r w:rsidR="006F7A4E" w:rsidRPr="002E1342">
              <w:rPr>
                <w:lang w:val="es-ES_tradnl"/>
              </w:rPr>
              <w:t> </w:t>
            </w:r>
            <w:r w:rsidRPr="002E1342">
              <w:rPr>
                <w:lang w:val="es-ES_tradnl"/>
              </w:rPr>
              <w:t>OLAZABAL (Mme)</w:t>
            </w:r>
          </w:p>
        </w:tc>
        <w:tc>
          <w:tcPr>
            <w:tcW w:w="2478" w:type="dxa"/>
            <w:shd w:val="clear" w:color="auto" w:fill="auto"/>
          </w:tcPr>
          <w:p w14:paraId="12C6F380" w14:textId="77777777" w:rsidR="005B02A9" w:rsidRPr="008751AD" w:rsidRDefault="005B02A9" w:rsidP="002A6308">
            <w:pPr>
              <w:keepNext/>
              <w:keepLines/>
              <w:rPr>
                <w:szCs w:val="22"/>
              </w:rPr>
            </w:pPr>
            <w:r>
              <w:t>(Pérou)</w:t>
            </w:r>
          </w:p>
        </w:tc>
      </w:tr>
      <w:tr w:rsidR="005B02A9" w:rsidRPr="00E13208" w14:paraId="0FB0A7E7" w14:textId="77777777" w:rsidTr="002A6308">
        <w:tc>
          <w:tcPr>
            <w:tcW w:w="2588" w:type="dxa"/>
            <w:shd w:val="clear" w:color="auto" w:fill="auto"/>
          </w:tcPr>
          <w:p w14:paraId="204CB387" w14:textId="6CDD1539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398FF2D2" w14:textId="77777777" w:rsidR="005B02A9" w:rsidRPr="008751AD" w:rsidRDefault="005B02A9" w:rsidP="002A6308">
            <w:pPr>
              <w:keepNext/>
              <w:keepLines/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626345A4" w14:textId="13EDBCDC" w:rsidR="005B02A9" w:rsidRPr="008751AD" w:rsidRDefault="005B02A9" w:rsidP="002A6308">
            <w:pPr>
              <w:keepNext/>
              <w:keepLines/>
              <w:rPr>
                <w:szCs w:val="22"/>
              </w:rPr>
            </w:pPr>
            <w:r>
              <w:t>Magnus</w:t>
            </w:r>
            <w:r w:rsidR="006F7A4E">
              <w:t> </w:t>
            </w:r>
            <w:r>
              <w:t>AHLGREN (M.)</w:t>
            </w:r>
          </w:p>
        </w:tc>
        <w:tc>
          <w:tcPr>
            <w:tcW w:w="2478" w:type="dxa"/>
            <w:shd w:val="clear" w:color="auto" w:fill="auto"/>
          </w:tcPr>
          <w:p w14:paraId="15739F3D" w14:textId="77777777" w:rsidR="005B02A9" w:rsidRPr="00E13208" w:rsidRDefault="005B02A9" w:rsidP="002A6308">
            <w:pPr>
              <w:keepNext/>
              <w:keepLines/>
              <w:rPr>
                <w:szCs w:val="22"/>
              </w:rPr>
            </w:pPr>
            <w:r>
              <w:t>(Suède)</w:t>
            </w:r>
          </w:p>
        </w:tc>
      </w:tr>
      <w:tr w:rsidR="005B02A9" w:rsidRPr="00E13208" w14:paraId="21E91459" w14:textId="77777777" w:rsidTr="002A6308">
        <w:tc>
          <w:tcPr>
            <w:tcW w:w="2588" w:type="dxa"/>
            <w:shd w:val="clear" w:color="auto" w:fill="auto"/>
          </w:tcPr>
          <w:p w14:paraId="0725FA00" w14:textId="77777777" w:rsidR="005B02A9" w:rsidRPr="00E13208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56F48480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7D8C0CAC" w14:textId="257DD6FD" w:rsidR="005B02A9" w:rsidRPr="008751AD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478" w:type="dxa"/>
            <w:shd w:val="clear" w:color="auto" w:fill="auto"/>
          </w:tcPr>
          <w:p w14:paraId="00CF0B17" w14:textId="1F44F3D6" w:rsidR="005B02A9" w:rsidRPr="008751AD" w:rsidRDefault="005B02A9" w:rsidP="002A6308">
            <w:pPr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05BE6D82" w14:textId="27D53FD4" w:rsidR="005B02A9" w:rsidRPr="006F7A4E" w:rsidRDefault="00202344" w:rsidP="005B02A9">
      <w:pPr>
        <w:pStyle w:val="Heading2"/>
        <w:spacing w:after="220"/>
        <w:rPr>
          <w:szCs w:val="22"/>
        </w:rPr>
      </w:pPr>
      <w:r w:rsidRPr="006F7A4E">
        <w:t>Assemblée de l</w:t>
      </w:r>
      <w:r w:rsidR="004D2CB3">
        <w:t>’</w:t>
      </w:r>
      <w:r w:rsidRPr="006F7A4E">
        <w:t>Union de Lisbonne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8"/>
        <w:gridCol w:w="346"/>
        <w:gridCol w:w="3882"/>
        <w:gridCol w:w="2599"/>
      </w:tblGrid>
      <w:tr w:rsidR="005B02A9" w:rsidRPr="00E13208" w14:paraId="32ECE727" w14:textId="77777777" w:rsidTr="002A6308">
        <w:tc>
          <w:tcPr>
            <w:tcW w:w="2588" w:type="dxa"/>
            <w:shd w:val="clear" w:color="auto" w:fill="auto"/>
          </w:tcPr>
          <w:p w14:paraId="757BC4AA" w14:textId="3F129B88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2834AB4D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079C7CAC" w14:textId="77777777" w:rsidR="005B02A9" w:rsidRPr="00E13208" w:rsidRDefault="005B02A9" w:rsidP="002A6308">
            <w:pPr>
              <w:rPr>
                <w:caps/>
                <w:szCs w:val="22"/>
              </w:rPr>
            </w:pPr>
            <w:proofErr w:type="spellStart"/>
            <w:r>
              <w:t>Matúš</w:t>
            </w:r>
            <w:proofErr w:type="spellEnd"/>
            <w:r>
              <w:t> MEDVEC (M.)</w:t>
            </w:r>
          </w:p>
        </w:tc>
        <w:tc>
          <w:tcPr>
            <w:tcW w:w="2689" w:type="dxa"/>
            <w:shd w:val="clear" w:color="auto" w:fill="auto"/>
          </w:tcPr>
          <w:p w14:paraId="196781D7" w14:textId="77777777" w:rsidR="005B02A9" w:rsidRPr="008751AD" w:rsidRDefault="005B02A9" w:rsidP="002A6308">
            <w:pPr>
              <w:ind w:left="91"/>
              <w:rPr>
                <w:szCs w:val="22"/>
              </w:rPr>
            </w:pPr>
            <w:r>
              <w:t>(Slovaquie)</w:t>
            </w:r>
          </w:p>
        </w:tc>
      </w:tr>
      <w:tr w:rsidR="005B02A9" w:rsidRPr="00E13208" w14:paraId="731FB4C5" w14:textId="77777777" w:rsidTr="002A6308">
        <w:tc>
          <w:tcPr>
            <w:tcW w:w="2588" w:type="dxa"/>
            <w:shd w:val="clear" w:color="auto" w:fill="auto"/>
          </w:tcPr>
          <w:p w14:paraId="456C9909" w14:textId="60D8B53F" w:rsidR="005B02A9" w:rsidRPr="008751AD" w:rsidRDefault="005B02A9" w:rsidP="006F7A4E">
            <w:pPr>
              <w:ind w:left="-107"/>
              <w:rPr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7237CE40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61F0613D" w14:textId="77777777" w:rsidR="005B02A9" w:rsidRPr="00E13208" w:rsidRDefault="005B02A9" w:rsidP="002A6308">
            <w:pPr>
              <w:rPr>
                <w:caps/>
                <w:szCs w:val="22"/>
              </w:rPr>
            </w:pPr>
            <w:r>
              <w:t>Grace ISSAHAQUE (Mme)</w:t>
            </w:r>
          </w:p>
        </w:tc>
        <w:tc>
          <w:tcPr>
            <w:tcW w:w="2689" w:type="dxa"/>
            <w:shd w:val="clear" w:color="auto" w:fill="auto"/>
          </w:tcPr>
          <w:p w14:paraId="5DCF41E4" w14:textId="77777777" w:rsidR="005B02A9" w:rsidRPr="00E13208" w:rsidRDefault="005B02A9" w:rsidP="002A6308">
            <w:pPr>
              <w:ind w:left="91"/>
              <w:rPr>
                <w:caps/>
                <w:szCs w:val="22"/>
              </w:rPr>
            </w:pPr>
            <w:r>
              <w:t>(Ghana)</w:t>
            </w:r>
          </w:p>
        </w:tc>
      </w:tr>
      <w:tr w:rsidR="005B02A9" w:rsidRPr="00E13208" w14:paraId="1AC129A9" w14:textId="77777777" w:rsidTr="002A6308">
        <w:tc>
          <w:tcPr>
            <w:tcW w:w="2588" w:type="dxa"/>
            <w:shd w:val="clear" w:color="auto" w:fill="auto"/>
          </w:tcPr>
          <w:p w14:paraId="2266EDD1" w14:textId="77777777" w:rsidR="005B02A9" w:rsidRPr="00E13208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61BE3554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5910BF84" w14:textId="36133AF9" w:rsidR="005B02A9" w:rsidRPr="00E13208" w:rsidRDefault="005B02A9" w:rsidP="002A6308">
            <w:pPr>
              <w:rPr>
                <w:szCs w:val="22"/>
              </w:rPr>
            </w:pPr>
            <w:r>
              <w:t>Tiago</w:t>
            </w:r>
            <w:r w:rsidR="006F7A4E">
              <w:t> </w:t>
            </w:r>
            <w:r>
              <w:t>SERRAS</w:t>
            </w:r>
            <w:r w:rsidR="006F7A4E">
              <w:t> </w:t>
            </w:r>
            <w:r>
              <w:t>RODRIGUES (M.)</w:t>
            </w:r>
          </w:p>
        </w:tc>
        <w:tc>
          <w:tcPr>
            <w:tcW w:w="2689" w:type="dxa"/>
            <w:shd w:val="clear" w:color="auto" w:fill="auto"/>
          </w:tcPr>
          <w:p w14:paraId="72900949" w14:textId="77777777" w:rsidR="005B02A9" w:rsidRPr="00E13208" w:rsidRDefault="005B02A9" w:rsidP="002A6308">
            <w:pPr>
              <w:ind w:left="91"/>
              <w:rPr>
                <w:szCs w:val="22"/>
              </w:rPr>
            </w:pPr>
            <w:r>
              <w:t>(Portugal)</w:t>
            </w:r>
          </w:p>
        </w:tc>
      </w:tr>
    </w:tbl>
    <w:p w14:paraId="7F6800D9" w14:textId="4F613065" w:rsidR="005B02A9" w:rsidRPr="006F7A4E" w:rsidRDefault="00202344" w:rsidP="005B02A9">
      <w:pPr>
        <w:pStyle w:val="Heading2"/>
        <w:spacing w:after="220"/>
        <w:rPr>
          <w:szCs w:val="22"/>
        </w:rPr>
      </w:pPr>
      <w:r w:rsidRPr="006F7A4E">
        <w:t>Assemblée de l</w:t>
      </w:r>
      <w:r w:rsidR="004D2CB3">
        <w:t>’</w:t>
      </w:r>
      <w:r w:rsidRPr="006F7A4E">
        <w:t>Union de Locarno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8"/>
        <w:gridCol w:w="341"/>
        <w:gridCol w:w="3900"/>
        <w:gridCol w:w="2586"/>
      </w:tblGrid>
      <w:tr w:rsidR="005B02A9" w:rsidRPr="00E13208" w14:paraId="48CCE4BD" w14:textId="77777777" w:rsidTr="002A6308">
        <w:tc>
          <w:tcPr>
            <w:tcW w:w="2588" w:type="dxa"/>
            <w:shd w:val="clear" w:color="auto" w:fill="auto"/>
          </w:tcPr>
          <w:p w14:paraId="53F57779" w14:textId="534FB499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Présidente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0AF53381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7BC58778" w14:textId="584A85E1" w:rsidR="005B02A9" w:rsidRPr="00E13208" w:rsidRDefault="005B02A9" w:rsidP="002A6308">
            <w:pPr>
              <w:rPr>
                <w:szCs w:val="22"/>
              </w:rPr>
            </w:pPr>
            <w:proofErr w:type="spellStart"/>
            <w:r>
              <w:t>Commerijn</w:t>
            </w:r>
            <w:proofErr w:type="spellEnd"/>
            <w:r w:rsidR="006F7A4E">
              <w:t> </w:t>
            </w:r>
            <w:r>
              <w:t>PLOMP (Mme)</w:t>
            </w:r>
          </w:p>
        </w:tc>
        <w:tc>
          <w:tcPr>
            <w:tcW w:w="2689" w:type="dxa"/>
            <w:shd w:val="clear" w:color="auto" w:fill="auto"/>
          </w:tcPr>
          <w:p w14:paraId="63EAFBDB" w14:textId="57E463A0" w:rsidR="005B02A9" w:rsidRPr="00E13208" w:rsidRDefault="005B02A9" w:rsidP="002A6308">
            <w:pPr>
              <w:ind w:left="91"/>
              <w:rPr>
                <w:szCs w:val="22"/>
              </w:rPr>
            </w:pPr>
            <w:r>
              <w:t>(Pays</w:t>
            </w:r>
            <w:r w:rsidR="00B23140">
              <w:noBreakHyphen/>
            </w:r>
            <w:r>
              <w:t>Bas (Royaume des))</w:t>
            </w:r>
          </w:p>
        </w:tc>
      </w:tr>
      <w:tr w:rsidR="005B02A9" w:rsidRPr="00E13208" w14:paraId="001F886B" w14:textId="77777777" w:rsidTr="002A6308">
        <w:tc>
          <w:tcPr>
            <w:tcW w:w="2588" w:type="dxa"/>
            <w:shd w:val="clear" w:color="auto" w:fill="auto"/>
          </w:tcPr>
          <w:p w14:paraId="776FFAE0" w14:textId="6AE5BC0E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président(e)s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1DF869E0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5E026BA6" w14:textId="7AA7A2F0" w:rsidR="005B02A9" w:rsidRPr="008751AD" w:rsidRDefault="005B02A9" w:rsidP="002A6308">
            <w:pPr>
              <w:rPr>
                <w:szCs w:val="22"/>
              </w:rPr>
            </w:pPr>
            <w:r>
              <w:t>Marie</w:t>
            </w:r>
            <w:r w:rsidR="00B23140">
              <w:noBreakHyphen/>
            </w:r>
            <w:r>
              <w:t>Louise</w:t>
            </w:r>
            <w:r w:rsidR="006F7A4E">
              <w:t> </w:t>
            </w:r>
            <w:r>
              <w:t>ORRE (Mme)</w:t>
            </w:r>
          </w:p>
        </w:tc>
        <w:tc>
          <w:tcPr>
            <w:tcW w:w="2689" w:type="dxa"/>
            <w:shd w:val="clear" w:color="auto" w:fill="auto"/>
          </w:tcPr>
          <w:p w14:paraId="1DE89EC4" w14:textId="77777777" w:rsidR="005B02A9" w:rsidRPr="008751AD" w:rsidRDefault="005B02A9" w:rsidP="002A6308">
            <w:pPr>
              <w:ind w:left="91"/>
              <w:rPr>
                <w:szCs w:val="22"/>
              </w:rPr>
            </w:pPr>
            <w:r>
              <w:t>(Suède)</w:t>
            </w:r>
          </w:p>
        </w:tc>
      </w:tr>
      <w:tr w:rsidR="005B02A9" w:rsidRPr="00E13208" w14:paraId="6414C373" w14:textId="77777777" w:rsidTr="002A6308">
        <w:tc>
          <w:tcPr>
            <w:tcW w:w="2588" w:type="dxa"/>
            <w:shd w:val="clear" w:color="auto" w:fill="auto"/>
          </w:tcPr>
          <w:p w14:paraId="54C121B9" w14:textId="77777777" w:rsidR="005B02A9" w:rsidRPr="00E13208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1037A089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41165FF7" w14:textId="6B7D7F85" w:rsidR="005B02A9" w:rsidRPr="00E13208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126C696A" w14:textId="32CA6202" w:rsidR="005B02A9" w:rsidRPr="00E13208" w:rsidRDefault="005B02A9" w:rsidP="002A6308">
            <w:pPr>
              <w:ind w:left="91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0B9AF89C" w14:textId="66425572" w:rsidR="005B02A9" w:rsidRPr="006F7A4E" w:rsidRDefault="005B02A9" w:rsidP="005B02A9">
      <w:pPr>
        <w:pStyle w:val="Heading2"/>
        <w:spacing w:after="220"/>
        <w:rPr>
          <w:szCs w:val="22"/>
        </w:rPr>
      </w:pPr>
      <w:r w:rsidRPr="006F7A4E">
        <w:lastRenderedPageBreak/>
        <w:t>A</w:t>
      </w:r>
      <w:r w:rsidR="00202344" w:rsidRPr="006F7A4E">
        <w:t>ssemblée de l</w:t>
      </w:r>
      <w:r w:rsidR="004D2CB3">
        <w:t>’</w:t>
      </w:r>
      <w:r w:rsidR="00202344" w:rsidRPr="006F7A4E">
        <w:t>Union de l</w:t>
      </w:r>
      <w:r w:rsidR="004D2CB3">
        <w:t>’</w:t>
      </w:r>
      <w:r w:rsidRPr="006F7A4E">
        <w:t xml:space="preserve">IPC </w:t>
      </w:r>
      <w:r w:rsidR="00202344" w:rsidRPr="006F7A4E">
        <w:t>[classification internationale des brevets]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6"/>
        <w:gridCol w:w="349"/>
        <w:gridCol w:w="3844"/>
        <w:gridCol w:w="2616"/>
      </w:tblGrid>
      <w:tr w:rsidR="005B02A9" w:rsidRPr="00E13208" w14:paraId="12DADC50" w14:textId="77777777" w:rsidTr="00202344">
        <w:tc>
          <w:tcPr>
            <w:tcW w:w="2546" w:type="dxa"/>
            <w:shd w:val="clear" w:color="auto" w:fill="auto"/>
          </w:tcPr>
          <w:p w14:paraId="53402661" w14:textId="1241876C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</w:t>
            </w:r>
            <w:r w:rsidR="004D2CB3">
              <w:t> :</w:t>
            </w:r>
          </w:p>
        </w:tc>
        <w:tc>
          <w:tcPr>
            <w:tcW w:w="349" w:type="dxa"/>
            <w:shd w:val="clear" w:color="auto" w:fill="auto"/>
          </w:tcPr>
          <w:p w14:paraId="5F0D296F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844" w:type="dxa"/>
            <w:shd w:val="clear" w:color="auto" w:fill="auto"/>
          </w:tcPr>
          <w:p w14:paraId="16FB6B22" w14:textId="311EAA16" w:rsidR="005B02A9" w:rsidRPr="00E13208" w:rsidRDefault="005B02A9" w:rsidP="002A6308">
            <w:pPr>
              <w:rPr>
                <w:szCs w:val="22"/>
              </w:rPr>
            </w:pPr>
            <w:r>
              <w:t>YASUI </w:t>
            </w:r>
            <w:proofErr w:type="spellStart"/>
            <w:r w:rsidR="008B21BC">
              <w:t>Takuya</w:t>
            </w:r>
            <w:proofErr w:type="spellEnd"/>
            <w:r>
              <w:t xml:space="preserve"> (M.)</w:t>
            </w:r>
          </w:p>
        </w:tc>
        <w:tc>
          <w:tcPr>
            <w:tcW w:w="2616" w:type="dxa"/>
            <w:shd w:val="clear" w:color="auto" w:fill="auto"/>
          </w:tcPr>
          <w:p w14:paraId="4649A8BB" w14:textId="77777777" w:rsidR="005B02A9" w:rsidRPr="00E13208" w:rsidRDefault="005B02A9" w:rsidP="002A6308">
            <w:pPr>
              <w:ind w:left="91" w:firstLine="9"/>
              <w:rPr>
                <w:szCs w:val="22"/>
              </w:rPr>
            </w:pPr>
            <w:r>
              <w:t>(Japon)</w:t>
            </w:r>
          </w:p>
        </w:tc>
      </w:tr>
      <w:tr w:rsidR="005B02A9" w:rsidRPr="00E13208" w14:paraId="1DAFF2A0" w14:textId="77777777" w:rsidTr="00202344">
        <w:tc>
          <w:tcPr>
            <w:tcW w:w="2546" w:type="dxa"/>
            <w:shd w:val="clear" w:color="auto" w:fill="auto"/>
          </w:tcPr>
          <w:p w14:paraId="71429C63" w14:textId="4BD6EBF6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président(e)s</w:t>
            </w:r>
            <w:r w:rsidR="004D2CB3">
              <w:t> :</w:t>
            </w:r>
          </w:p>
        </w:tc>
        <w:tc>
          <w:tcPr>
            <w:tcW w:w="349" w:type="dxa"/>
            <w:shd w:val="clear" w:color="auto" w:fill="auto"/>
          </w:tcPr>
          <w:p w14:paraId="23766C11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844" w:type="dxa"/>
            <w:shd w:val="clear" w:color="auto" w:fill="auto"/>
          </w:tcPr>
          <w:p w14:paraId="111C8372" w14:textId="64CC7FEC" w:rsidR="005B02A9" w:rsidRPr="00E13208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16" w:type="dxa"/>
            <w:shd w:val="clear" w:color="auto" w:fill="auto"/>
          </w:tcPr>
          <w:p w14:paraId="0DEB79E5" w14:textId="34712B7F" w:rsidR="005B02A9" w:rsidRPr="00E13208" w:rsidRDefault="005B02A9" w:rsidP="002A6308">
            <w:pPr>
              <w:ind w:left="91" w:firstLine="9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  <w:tr w:rsidR="005B02A9" w:rsidRPr="00E13208" w14:paraId="1FBF9368" w14:textId="77777777" w:rsidTr="00202344">
        <w:tc>
          <w:tcPr>
            <w:tcW w:w="2546" w:type="dxa"/>
            <w:shd w:val="clear" w:color="auto" w:fill="auto"/>
          </w:tcPr>
          <w:p w14:paraId="01FBB2F4" w14:textId="77777777" w:rsidR="005B02A9" w:rsidRPr="00E13208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300CF16A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844" w:type="dxa"/>
            <w:shd w:val="clear" w:color="auto" w:fill="auto"/>
          </w:tcPr>
          <w:p w14:paraId="7B9640E1" w14:textId="668D1E1B" w:rsidR="005B02A9" w:rsidRPr="00E13208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16" w:type="dxa"/>
            <w:shd w:val="clear" w:color="auto" w:fill="auto"/>
          </w:tcPr>
          <w:p w14:paraId="4E43F29F" w14:textId="1DA8C597" w:rsidR="005B02A9" w:rsidRPr="00E13208" w:rsidRDefault="005B02A9" w:rsidP="002A6308">
            <w:pPr>
              <w:ind w:left="91" w:firstLine="9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1386C7DD" w14:textId="69F3E35B" w:rsidR="005B02A9" w:rsidRPr="006F7A4E" w:rsidRDefault="00202344" w:rsidP="005B02A9">
      <w:pPr>
        <w:pStyle w:val="Heading2"/>
        <w:spacing w:after="220"/>
        <w:rPr>
          <w:szCs w:val="22"/>
        </w:rPr>
      </w:pPr>
      <w:r w:rsidRPr="006F7A4E">
        <w:t>Assemblée de l</w:t>
      </w:r>
      <w:r w:rsidR="004D2CB3">
        <w:t>’</w:t>
      </w:r>
      <w:r w:rsidRPr="006F7A4E">
        <w:t>Union du PCT [</w:t>
      </w:r>
      <w:r w:rsidR="00D33E84">
        <w:t>T</w:t>
      </w:r>
      <w:r w:rsidRPr="006F7A4E">
        <w:t>raité de coopération en matière de brevets]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2"/>
        <w:gridCol w:w="2627"/>
      </w:tblGrid>
      <w:tr w:rsidR="005B02A9" w:rsidRPr="00E13208" w14:paraId="7F2DEDA2" w14:textId="77777777" w:rsidTr="002A6308">
        <w:tc>
          <w:tcPr>
            <w:tcW w:w="2544" w:type="dxa"/>
            <w:shd w:val="clear" w:color="auto" w:fill="auto"/>
          </w:tcPr>
          <w:p w14:paraId="34AE1CE9" w14:textId="53DB9D2B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</w:t>
            </w:r>
            <w:r w:rsidR="004D2CB3">
              <w:t> :</w:t>
            </w:r>
          </w:p>
        </w:tc>
        <w:tc>
          <w:tcPr>
            <w:tcW w:w="352" w:type="dxa"/>
            <w:shd w:val="clear" w:color="auto" w:fill="auto"/>
          </w:tcPr>
          <w:p w14:paraId="1697F642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832" w:type="dxa"/>
            <w:shd w:val="clear" w:color="auto" w:fill="auto"/>
          </w:tcPr>
          <w:p w14:paraId="5ECEECC2" w14:textId="77777777" w:rsidR="005B02A9" w:rsidRPr="00E13208" w:rsidRDefault="005B02A9" w:rsidP="002A6308">
            <w:pPr>
              <w:rPr>
                <w:szCs w:val="22"/>
              </w:rPr>
            </w:pPr>
            <w:proofErr w:type="spellStart"/>
            <w:r>
              <w:t>Abdulaziz</w:t>
            </w:r>
            <w:proofErr w:type="spellEnd"/>
            <w:r>
              <w:t> ALGABBAA (M.)</w:t>
            </w:r>
          </w:p>
        </w:tc>
        <w:tc>
          <w:tcPr>
            <w:tcW w:w="2627" w:type="dxa"/>
            <w:shd w:val="clear" w:color="auto" w:fill="auto"/>
          </w:tcPr>
          <w:p w14:paraId="435DC3D0" w14:textId="05937A7A" w:rsidR="005B02A9" w:rsidRPr="008751AD" w:rsidRDefault="005B02A9" w:rsidP="002A6308">
            <w:pPr>
              <w:ind w:left="108"/>
              <w:rPr>
                <w:szCs w:val="22"/>
              </w:rPr>
            </w:pPr>
            <w:r>
              <w:t>(</w:t>
            </w:r>
            <w:r w:rsidR="004D2CB3">
              <w:t>Arabie saoudite</w:t>
            </w:r>
            <w:r>
              <w:t>)</w:t>
            </w:r>
          </w:p>
        </w:tc>
      </w:tr>
      <w:tr w:rsidR="005B02A9" w:rsidRPr="00E13208" w14:paraId="498EC0D7" w14:textId="77777777" w:rsidTr="002A6308">
        <w:tc>
          <w:tcPr>
            <w:tcW w:w="2544" w:type="dxa"/>
            <w:shd w:val="clear" w:color="auto" w:fill="auto"/>
          </w:tcPr>
          <w:p w14:paraId="20024F59" w14:textId="17938EED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présidents</w:t>
            </w:r>
            <w:r w:rsidR="004D2CB3">
              <w:t> :</w:t>
            </w:r>
          </w:p>
        </w:tc>
        <w:tc>
          <w:tcPr>
            <w:tcW w:w="352" w:type="dxa"/>
            <w:shd w:val="clear" w:color="auto" w:fill="auto"/>
          </w:tcPr>
          <w:p w14:paraId="13AAC79A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832" w:type="dxa"/>
            <w:shd w:val="clear" w:color="auto" w:fill="auto"/>
          </w:tcPr>
          <w:p w14:paraId="19B81040" w14:textId="77777777" w:rsidR="005B02A9" w:rsidRPr="00E13208" w:rsidRDefault="005B02A9" w:rsidP="002A6308">
            <w:pPr>
              <w:rPr>
                <w:szCs w:val="22"/>
              </w:rPr>
            </w:pPr>
            <w:r>
              <w:t>SHEN </w:t>
            </w:r>
            <w:proofErr w:type="spellStart"/>
            <w:r>
              <w:t>Changyu</w:t>
            </w:r>
            <w:proofErr w:type="spellEnd"/>
            <w:r>
              <w:t xml:space="preserve"> (M.)</w:t>
            </w:r>
          </w:p>
        </w:tc>
        <w:tc>
          <w:tcPr>
            <w:tcW w:w="2627" w:type="dxa"/>
            <w:shd w:val="clear" w:color="auto" w:fill="auto"/>
          </w:tcPr>
          <w:p w14:paraId="45542EA8" w14:textId="77777777" w:rsidR="005B02A9" w:rsidRPr="00E13208" w:rsidRDefault="005B02A9" w:rsidP="002A6308">
            <w:pPr>
              <w:ind w:left="108"/>
              <w:rPr>
                <w:szCs w:val="22"/>
              </w:rPr>
            </w:pPr>
            <w:r>
              <w:t>(Chine)</w:t>
            </w:r>
          </w:p>
        </w:tc>
      </w:tr>
      <w:tr w:rsidR="005B02A9" w:rsidRPr="00E13208" w14:paraId="44F26D7F" w14:textId="77777777" w:rsidTr="002A6308">
        <w:tc>
          <w:tcPr>
            <w:tcW w:w="2544" w:type="dxa"/>
            <w:shd w:val="clear" w:color="auto" w:fill="auto"/>
          </w:tcPr>
          <w:p w14:paraId="0488E1D5" w14:textId="77777777" w:rsidR="005B02A9" w:rsidRPr="00E13208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124C672C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832" w:type="dxa"/>
            <w:shd w:val="clear" w:color="auto" w:fill="auto"/>
          </w:tcPr>
          <w:p w14:paraId="181EBEB4" w14:textId="77777777" w:rsidR="005B02A9" w:rsidRPr="00E13208" w:rsidRDefault="005B02A9" w:rsidP="002A6308">
            <w:pPr>
              <w:rPr>
                <w:szCs w:val="22"/>
              </w:rPr>
            </w:pPr>
            <w:r>
              <w:t>Konstantinos GEORGARAS (M.)</w:t>
            </w:r>
          </w:p>
        </w:tc>
        <w:tc>
          <w:tcPr>
            <w:tcW w:w="2627" w:type="dxa"/>
            <w:shd w:val="clear" w:color="auto" w:fill="auto"/>
          </w:tcPr>
          <w:p w14:paraId="6E86D050" w14:textId="77777777" w:rsidR="005B02A9" w:rsidRPr="00E13208" w:rsidRDefault="005B02A9" w:rsidP="002A6308">
            <w:pPr>
              <w:ind w:left="108"/>
              <w:rPr>
                <w:szCs w:val="22"/>
              </w:rPr>
            </w:pPr>
            <w:r>
              <w:t>(Canada)</w:t>
            </w:r>
          </w:p>
        </w:tc>
      </w:tr>
    </w:tbl>
    <w:p w14:paraId="235F7249" w14:textId="47581B6F" w:rsidR="005B02A9" w:rsidRPr="006F7A4E" w:rsidRDefault="005B02A9" w:rsidP="005B02A9">
      <w:pPr>
        <w:spacing w:before="240" w:after="220"/>
        <w:rPr>
          <w:caps/>
          <w:szCs w:val="22"/>
        </w:rPr>
      </w:pPr>
      <w:r w:rsidRPr="006F7A4E">
        <w:rPr>
          <w:caps/>
        </w:rPr>
        <w:t>A</w:t>
      </w:r>
      <w:r w:rsidR="00202344" w:rsidRPr="006F7A4E">
        <w:rPr>
          <w:caps/>
        </w:rPr>
        <w:t>ssemblée de l</w:t>
      </w:r>
      <w:r w:rsidR="004D2CB3">
        <w:rPr>
          <w:caps/>
        </w:rPr>
        <w:t>’</w:t>
      </w:r>
      <w:r w:rsidR="00202344" w:rsidRPr="006F7A4E">
        <w:rPr>
          <w:caps/>
        </w:rPr>
        <w:t>Union de Budapest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0"/>
        <w:gridCol w:w="343"/>
        <w:gridCol w:w="3904"/>
        <w:gridCol w:w="2598"/>
      </w:tblGrid>
      <w:tr w:rsidR="005B02A9" w:rsidRPr="00E13208" w14:paraId="7CA6154D" w14:textId="77777777" w:rsidTr="002A6308">
        <w:tc>
          <w:tcPr>
            <w:tcW w:w="2588" w:type="dxa"/>
            <w:shd w:val="clear" w:color="auto" w:fill="auto"/>
          </w:tcPr>
          <w:p w14:paraId="1FB0297F" w14:textId="49FACC57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Président(e)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4434B1D9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34979AF7" w14:textId="5F830F49" w:rsidR="005B02A9" w:rsidRPr="00E13208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3720B3FF" w14:textId="1053BD50" w:rsidR="005B02A9" w:rsidRPr="00E13208" w:rsidRDefault="005B02A9" w:rsidP="002A6308">
            <w:pPr>
              <w:ind w:left="91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  <w:tr w:rsidR="005B02A9" w:rsidRPr="00E13208" w14:paraId="7B0004DD" w14:textId="77777777" w:rsidTr="002A6308">
        <w:tc>
          <w:tcPr>
            <w:tcW w:w="2588" w:type="dxa"/>
            <w:shd w:val="clear" w:color="auto" w:fill="auto"/>
          </w:tcPr>
          <w:p w14:paraId="0A8C18BF" w14:textId="44709595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3B9E0EE9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39AECAF9" w14:textId="6D79A0D7" w:rsidR="005B02A9" w:rsidRPr="008751AD" w:rsidRDefault="005B02A9" w:rsidP="002A6308">
            <w:pPr>
              <w:rPr>
                <w:szCs w:val="22"/>
              </w:rPr>
            </w:pPr>
            <w:proofErr w:type="spellStart"/>
            <w:r>
              <w:t>Szabolcs</w:t>
            </w:r>
            <w:proofErr w:type="spellEnd"/>
            <w:r w:rsidR="006F7A4E">
              <w:t> </w:t>
            </w:r>
            <w:r>
              <w:t>FARKAS (M.)</w:t>
            </w:r>
          </w:p>
        </w:tc>
        <w:tc>
          <w:tcPr>
            <w:tcW w:w="2689" w:type="dxa"/>
            <w:shd w:val="clear" w:color="auto" w:fill="auto"/>
          </w:tcPr>
          <w:p w14:paraId="01AD937E" w14:textId="77777777" w:rsidR="005B02A9" w:rsidRPr="008751AD" w:rsidRDefault="005B02A9" w:rsidP="002A6308">
            <w:pPr>
              <w:ind w:left="91"/>
              <w:rPr>
                <w:szCs w:val="22"/>
              </w:rPr>
            </w:pPr>
            <w:r>
              <w:t>(Hongrie)</w:t>
            </w:r>
          </w:p>
        </w:tc>
      </w:tr>
      <w:tr w:rsidR="005B02A9" w:rsidRPr="00E13208" w14:paraId="678BB8BE" w14:textId="77777777" w:rsidTr="002A6308">
        <w:tc>
          <w:tcPr>
            <w:tcW w:w="2588" w:type="dxa"/>
            <w:shd w:val="clear" w:color="auto" w:fill="auto"/>
          </w:tcPr>
          <w:p w14:paraId="4AC7860D" w14:textId="77777777" w:rsidR="005B02A9" w:rsidRPr="00E13208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636E838D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21B9A878" w14:textId="5D445BD2" w:rsidR="005B02A9" w:rsidRPr="00E13208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6A80BAD0" w14:textId="64DDF480" w:rsidR="005B02A9" w:rsidRPr="00E13208" w:rsidRDefault="005B02A9" w:rsidP="002A6308">
            <w:pPr>
              <w:ind w:left="91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763B4289" w14:textId="088170A0" w:rsidR="005B02A9" w:rsidRPr="006F7A4E" w:rsidRDefault="005B02A9" w:rsidP="005B02A9">
      <w:pPr>
        <w:pStyle w:val="Heading2"/>
        <w:spacing w:after="220"/>
        <w:rPr>
          <w:szCs w:val="22"/>
        </w:rPr>
      </w:pPr>
      <w:r w:rsidRPr="006F7A4E">
        <w:t>A</w:t>
      </w:r>
      <w:r w:rsidR="00202344" w:rsidRPr="006F7A4E">
        <w:t>ssemblée de l</w:t>
      </w:r>
      <w:r w:rsidR="004D2CB3">
        <w:t>’</w:t>
      </w:r>
      <w:r w:rsidR="00202344" w:rsidRPr="006F7A4E">
        <w:t>Union de Vienne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340"/>
        <w:gridCol w:w="3898"/>
        <w:gridCol w:w="2591"/>
      </w:tblGrid>
      <w:tr w:rsidR="005B02A9" w:rsidRPr="00E13208" w14:paraId="69A62671" w14:textId="77777777" w:rsidTr="002A6308">
        <w:tc>
          <w:tcPr>
            <w:tcW w:w="2588" w:type="dxa"/>
            <w:shd w:val="clear" w:color="auto" w:fill="auto"/>
          </w:tcPr>
          <w:p w14:paraId="5A748917" w14:textId="6AFB2C75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Président(e)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43BC12FE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213179BC" w14:textId="21293C31" w:rsidR="005B02A9" w:rsidRPr="00E13208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0217E483" w14:textId="5D654F23" w:rsidR="005B02A9" w:rsidRPr="00E13208" w:rsidRDefault="005B02A9" w:rsidP="002A6308">
            <w:pPr>
              <w:ind w:left="91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  <w:tr w:rsidR="005B02A9" w:rsidRPr="00E13208" w14:paraId="7B6F7E57" w14:textId="77777777" w:rsidTr="002A6308">
        <w:tc>
          <w:tcPr>
            <w:tcW w:w="2588" w:type="dxa"/>
            <w:shd w:val="clear" w:color="auto" w:fill="auto"/>
          </w:tcPr>
          <w:p w14:paraId="261DA761" w14:textId="346D125E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président(e)s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5AAAF50D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6B87D221" w14:textId="77777777" w:rsidR="005B02A9" w:rsidRPr="008751AD" w:rsidRDefault="005B02A9" w:rsidP="002A6308">
            <w:pPr>
              <w:rPr>
                <w:bCs/>
                <w:caps/>
                <w:szCs w:val="22"/>
              </w:rPr>
            </w:pPr>
            <w:r>
              <w:t>Beverly PERRY (Mme)</w:t>
            </w:r>
          </w:p>
        </w:tc>
        <w:tc>
          <w:tcPr>
            <w:tcW w:w="2689" w:type="dxa"/>
            <w:shd w:val="clear" w:color="auto" w:fill="auto"/>
          </w:tcPr>
          <w:p w14:paraId="54953718" w14:textId="0E96F0CA" w:rsidR="005B02A9" w:rsidRPr="008751AD" w:rsidRDefault="005B02A9" w:rsidP="002A6308">
            <w:pPr>
              <w:ind w:left="91"/>
              <w:rPr>
                <w:szCs w:val="22"/>
              </w:rPr>
            </w:pPr>
            <w:r>
              <w:t>(Royaume</w:t>
            </w:r>
            <w:r w:rsidR="00B23140">
              <w:noBreakHyphen/>
            </w:r>
            <w:r>
              <w:t>Uni)</w:t>
            </w:r>
          </w:p>
        </w:tc>
      </w:tr>
      <w:tr w:rsidR="005B02A9" w:rsidRPr="00E13208" w14:paraId="0C84FBBC" w14:textId="77777777" w:rsidTr="002A6308">
        <w:tc>
          <w:tcPr>
            <w:tcW w:w="2588" w:type="dxa"/>
            <w:shd w:val="clear" w:color="auto" w:fill="auto"/>
          </w:tcPr>
          <w:p w14:paraId="7F4EBBA6" w14:textId="77777777" w:rsidR="005B02A9" w:rsidRPr="00E13208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0A81CCD0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309B04A1" w14:textId="2A77EA3C" w:rsidR="005B02A9" w:rsidRPr="00E13208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460D6FC0" w14:textId="433E5B81" w:rsidR="005B02A9" w:rsidRPr="00E13208" w:rsidRDefault="005B02A9" w:rsidP="002A6308">
            <w:pPr>
              <w:ind w:left="91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64BA0CBF" w14:textId="032FD7D8" w:rsidR="005B02A9" w:rsidRPr="006F7A4E" w:rsidRDefault="005B02A9" w:rsidP="005B02A9">
      <w:pPr>
        <w:pStyle w:val="Heading2"/>
        <w:spacing w:after="220"/>
      </w:pPr>
      <w:r w:rsidRPr="006F7A4E">
        <w:t>A</w:t>
      </w:r>
      <w:r w:rsidR="00202344" w:rsidRPr="006F7A4E">
        <w:t xml:space="preserve">ssemblée du </w:t>
      </w:r>
      <w:r w:rsidR="00D33E84">
        <w:t>T</w:t>
      </w:r>
      <w:r w:rsidR="00202344" w:rsidRPr="006F7A4E">
        <w:t>raité de l</w:t>
      </w:r>
      <w:r w:rsidR="004D2CB3">
        <w:t>’</w:t>
      </w:r>
      <w:r w:rsidR="00202344" w:rsidRPr="006F7A4E">
        <w:t>OMPI sur le droit d</w:t>
      </w:r>
      <w:r w:rsidR="004D2CB3">
        <w:t>’</w:t>
      </w:r>
      <w:r w:rsidR="00202344" w:rsidRPr="006F7A4E">
        <w:t>auteur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0"/>
        <w:gridCol w:w="343"/>
        <w:gridCol w:w="3904"/>
        <w:gridCol w:w="2598"/>
      </w:tblGrid>
      <w:tr w:rsidR="005B02A9" w:rsidRPr="00E13208" w14:paraId="6E3FFBD5" w14:textId="77777777" w:rsidTr="002A6308">
        <w:tc>
          <w:tcPr>
            <w:tcW w:w="2588" w:type="dxa"/>
            <w:shd w:val="clear" w:color="auto" w:fill="auto"/>
          </w:tcPr>
          <w:p w14:paraId="5087F718" w14:textId="13EAEF3C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Président(e)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0B1F294A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457FBFFE" w14:textId="74C3F862" w:rsidR="005B02A9" w:rsidRPr="00E13208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50F55162" w14:textId="270E6388" w:rsidR="005B02A9" w:rsidRPr="00E13208" w:rsidRDefault="005B02A9" w:rsidP="002A6308">
            <w:pPr>
              <w:ind w:left="91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  <w:tr w:rsidR="005B02A9" w:rsidRPr="00E13208" w14:paraId="7CB78949" w14:textId="77777777" w:rsidTr="002A6308">
        <w:tc>
          <w:tcPr>
            <w:tcW w:w="2588" w:type="dxa"/>
            <w:shd w:val="clear" w:color="auto" w:fill="auto"/>
          </w:tcPr>
          <w:p w14:paraId="27AD156A" w14:textId="07091DB5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361B40E0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4E94A226" w14:textId="77777777" w:rsidR="005B02A9" w:rsidRPr="008751AD" w:rsidRDefault="005B02A9" w:rsidP="002A6308">
            <w:pPr>
              <w:rPr>
                <w:bCs/>
                <w:caps/>
                <w:szCs w:val="22"/>
              </w:rPr>
            </w:pPr>
            <w:r>
              <w:t>Tarek FAHMY (M.)</w:t>
            </w:r>
          </w:p>
        </w:tc>
        <w:tc>
          <w:tcPr>
            <w:tcW w:w="2689" w:type="dxa"/>
            <w:shd w:val="clear" w:color="auto" w:fill="auto"/>
          </w:tcPr>
          <w:p w14:paraId="371D5E4D" w14:textId="445C2185" w:rsidR="005B02A9" w:rsidRPr="008751AD" w:rsidRDefault="005B02A9" w:rsidP="002A6308">
            <w:pPr>
              <w:ind w:left="91"/>
              <w:rPr>
                <w:szCs w:val="22"/>
              </w:rPr>
            </w:pPr>
            <w:r>
              <w:t>(États</w:t>
            </w:r>
            <w:r w:rsidR="00B23140">
              <w:noBreakHyphen/>
            </w:r>
            <w:r>
              <w:t>Unis d</w:t>
            </w:r>
            <w:r w:rsidR="004D2CB3">
              <w:t>’</w:t>
            </w:r>
            <w:r>
              <w:t>Amérique)</w:t>
            </w:r>
          </w:p>
        </w:tc>
      </w:tr>
      <w:tr w:rsidR="005B02A9" w:rsidRPr="00E13208" w14:paraId="205BC66D" w14:textId="77777777" w:rsidTr="002A6308">
        <w:tc>
          <w:tcPr>
            <w:tcW w:w="2588" w:type="dxa"/>
            <w:shd w:val="clear" w:color="auto" w:fill="auto"/>
          </w:tcPr>
          <w:p w14:paraId="281AA324" w14:textId="77777777" w:rsidR="005B02A9" w:rsidRPr="00E13208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20F16C07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68CA1B1D" w14:textId="0AAAC1E5" w:rsidR="005B02A9" w:rsidRPr="00E13208" w:rsidRDefault="00B23140" w:rsidP="002A6308">
            <w:pPr>
              <w:rPr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2C7F07D2" w14:textId="402A11A0" w:rsidR="005B02A9" w:rsidRPr="00E13208" w:rsidRDefault="005B02A9" w:rsidP="002A6308">
            <w:pPr>
              <w:ind w:left="91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7BD813D8" w14:textId="67414780" w:rsidR="005B02A9" w:rsidRPr="006F7A4E" w:rsidRDefault="005B02A9" w:rsidP="005B02A9">
      <w:pPr>
        <w:pStyle w:val="Heading2"/>
        <w:spacing w:after="220"/>
      </w:pPr>
      <w:r w:rsidRPr="006F7A4E">
        <w:t>A</w:t>
      </w:r>
      <w:r w:rsidR="00202344" w:rsidRPr="006F7A4E">
        <w:t xml:space="preserve">ssemblée du </w:t>
      </w:r>
      <w:r w:rsidR="00D33E84">
        <w:t>T</w:t>
      </w:r>
      <w:r w:rsidR="00202344" w:rsidRPr="006F7A4E">
        <w:t>raité de l</w:t>
      </w:r>
      <w:r w:rsidR="004D2CB3">
        <w:t>’</w:t>
      </w:r>
      <w:r w:rsidR="00202344" w:rsidRPr="006F7A4E">
        <w:t>OMPI sur les interprétations et exécutions et les phonogrammes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8"/>
        <w:gridCol w:w="341"/>
        <w:gridCol w:w="3900"/>
        <w:gridCol w:w="2586"/>
      </w:tblGrid>
      <w:tr w:rsidR="005B02A9" w:rsidRPr="00E13208" w14:paraId="7FA4A225" w14:textId="77777777" w:rsidTr="002A6308">
        <w:tc>
          <w:tcPr>
            <w:tcW w:w="2588" w:type="dxa"/>
            <w:shd w:val="clear" w:color="auto" w:fill="auto"/>
          </w:tcPr>
          <w:p w14:paraId="2B7E33EA" w14:textId="169D44FD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239A67F5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7592F492" w14:textId="77777777" w:rsidR="005B02A9" w:rsidRPr="00E13208" w:rsidRDefault="005B02A9" w:rsidP="002A6308">
            <w:proofErr w:type="spellStart"/>
            <w:r>
              <w:t>Vladmir</w:t>
            </w:r>
            <w:proofErr w:type="spellEnd"/>
            <w:r>
              <w:t> MARIĆ (M.)</w:t>
            </w:r>
          </w:p>
        </w:tc>
        <w:tc>
          <w:tcPr>
            <w:tcW w:w="2689" w:type="dxa"/>
            <w:shd w:val="clear" w:color="auto" w:fill="auto"/>
          </w:tcPr>
          <w:p w14:paraId="21BD8BB0" w14:textId="77777777" w:rsidR="005B02A9" w:rsidRPr="00E13208" w:rsidRDefault="005B02A9" w:rsidP="002A6308">
            <w:pPr>
              <w:ind w:left="91"/>
            </w:pPr>
            <w:r>
              <w:t>(Serbie)</w:t>
            </w:r>
          </w:p>
        </w:tc>
      </w:tr>
      <w:tr w:rsidR="005B02A9" w:rsidRPr="00E13208" w14:paraId="362C3B7E" w14:textId="77777777" w:rsidTr="002A6308">
        <w:tc>
          <w:tcPr>
            <w:tcW w:w="2588" w:type="dxa"/>
            <w:shd w:val="clear" w:color="auto" w:fill="auto"/>
          </w:tcPr>
          <w:p w14:paraId="69ED6305" w14:textId="0B0ED136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président(e)s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52FCA124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40BEB240" w14:textId="77777777" w:rsidR="005B02A9" w:rsidRPr="008751AD" w:rsidRDefault="005B02A9" w:rsidP="002A6308">
            <w:pPr>
              <w:rPr>
                <w:szCs w:val="22"/>
              </w:rPr>
            </w:pPr>
            <w:r>
              <w:t>Yasmine FULENA (Mme)</w:t>
            </w:r>
          </w:p>
        </w:tc>
        <w:tc>
          <w:tcPr>
            <w:tcW w:w="2689" w:type="dxa"/>
            <w:shd w:val="clear" w:color="auto" w:fill="auto"/>
          </w:tcPr>
          <w:p w14:paraId="6EC928B9" w14:textId="162ADCD5" w:rsidR="005B02A9" w:rsidRPr="008751AD" w:rsidRDefault="005B02A9" w:rsidP="002A6308">
            <w:pPr>
              <w:ind w:left="91"/>
              <w:rPr>
                <w:szCs w:val="22"/>
              </w:rPr>
            </w:pPr>
            <w:r>
              <w:t>(États</w:t>
            </w:r>
            <w:r w:rsidR="00B23140">
              <w:noBreakHyphen/>
            </w:r>
            <w:r>
              <w:t>Unis d</w:t>
            </w:r>
            <w:r w:rsidR="004D2CB3">
              <w:t>’</w:t>
            </w:r>
            <w:r>
              <w:t>Amérique)</w:t>
            </w:r>
          </w:p>
        </w:tc>
      </w:tr>
      <w:tr w:rsidR="005B02A9" w:rsidRPr="00E13208" w14:paraId="4B2CF99A" w14:textId="77777777" w:rsidTr="002A6308">
        <w:tc>
          <w:tcPr>
            <w:tcW w:w="2588" w:type="dxa"/>
            <w:shd w:val="clear" w:color="auto" w:fill="auto"/>
          </w:tcPr>
          <w:p w14:paraId="59F31508" w14:textId="77777777" w:rsidR="005B02A9" w:rsidRPr="008751AD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5D7ABFF4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4922CAA2" w14:textId="7C77798A" w:rsidR="005B02A9" w:rsidRPr="008751AD" w:rsidRDefault="00B23140" w:rsidP="002A6308">
            <w:pPr>
              <w:rPr>
                <w:bCs/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56C47E45" w14:textId="3E9FAC5E" w:rsidR="005B02A9" w:rsidRPr="008751AD" w:rsidRDefault="005B02A9" w:rsidP="002A6308">
            <w:pPr>
              <w:ind w:left="91"/>
              <w:rPr>
                <w:szCs w:val="22"/>
              </w:rPr>
            </w:pPr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17706F4D" w14:textId="74CC1470" w:rsidR="005B02A9" w:rsidRPr="006F7A4E" w:rsidRDefault="005B02A9" w:rsidP="005B02A9">
      <w:pPr>
        <w:pStyle w:val="Heading2"/>
        <w:spacing w:after="220"/>
      </w:pPr>
      <w:r w:rsidRPr="006F7A4E">
        <w:t>A</w:t>
      </w:r>
      <w:r w:rsidR="00202344" w:rsidRPr="006F7A4E">
        <w:t xml:space="preserve">ssemblée du </w:t>
      </w:r>
      <w:r w:rsidR="00D33E84">
        <w:t>T</w:t>
      </w:r>
      <w:r w:rsidR="00202344" w:rsidRPr="006F7A4E">
        <w:t>raité sur le droit des brevets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4"/>
        <w:gridCol w:w="345"/>
        <w:gridCol w:w="3896"/>
        <w:gridCol w:w="2590"/>
      </w:tblGrid>
      <w:tr w:rsidR="005B02A9" w:rsidRPr="00E13208" w14:paraId="0146AA77" w14:textId="77777777" w:rsidTr="002A6308">
        <w:tc>
          <w:tcPr>
            <w:tcW w:w="2588" w:type="dxa"/>
            <w:shd w:val="clear" w:color="auto" w:fill="auto"/>
          </w:tcPr>
          <w:p w14:paraId="4F6A9518" w14:textId="7E6169C2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46E6956E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16FF8364" w14:textId="77777777" w:rsidR="005B02A9" w:rsidRPr="008751AD" w:rsidRDefault="005B02A9" w:rsidP="002A6308">
            <w:pPr>
              <w:rPr>
                <w:caps/>
                <w:szCs w:val="22"/>
              </w:rPr>
            </w:pPr>
            <w:proofErr w:type="spellStart"/>
            <w:r>
              <w:t>Fawaz</w:t>
            </w:r>
            <w:proofErr w:type="spellEnd"/>
            <w:r>
              <w:t> ALMUBALLI (M.)</w:t>
            </w:r>
          </w:p>
        </w:tc>
        <w:tc>
          <w:tcPr>
            <w:tcW w:w="2689" w:type="dxa"/>
            <w:shd w:val="clear" w:color="auto" w:fill="auto"/>
          </w:tcPr>
          <w:p w14:paraId="6360526A" w14:textId="55B98639" w:rsidR="005B02A9" w:rsidRPr="00E13208" w:rsidRDefault="005B02A9" w:rsidP="002A6308">
            <w:r>
              <w:t>(</w:t>
            </w:r>
            <w:r w:rsidR="004D2CB3">
              <w:t>Arabie saoudite</w:t>
            </w:r>
            <w:r>
              <w:t>)</w:t>
            </w:r>
          </w:p>
        </w:tc>
      </w:tr>
      <w:tr w:rsidR="005B02A9" w:rsidRPr="00E13208" w14:paraId="2F903406" w14:textId="77777777" w:rsidTr="002A6308">
        <w:tc>
          <w:tcPr>
            <w:tcW w:w="2588" w:type="dxa"/>
            <w:shd w:val="clear" w:color="auto" w:fill="auto"/>
          </w:tcPr>
          <w:p w14:paraId="0F0657AC" w14:textId="524317F0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015E1D0F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128D7094" w14:textId="77777777" w:rsidR="005B02A9" w:rsidRPr="00E13208" w:rsidRDefault="005B02A9" w:rsidP="002A6308">
            <w:r>
              <w:t>David GERK (M.)</w:t>
            </w:r>
          </w:p>
        </w:tc>
        <w:tc>
          <w:tcPr>
            <w:tcW w:w="2689" w:type="dxa"/>
            <w:shd w:val="clear" w:color="auto" w:fill="auto"/>
          </w:tcPr>
          <w:p w14:paraId="5724885D" w14:textId="049CE184" w:rsidR="005B02A9" w:rsidRPr="00E13208" w:rsidRDefault="005B02A9" w:rsidP="002A6308">
            <w:r>
              <w:t>(États</w:t>
            </w:r>
            <w:r w:rsidR="00B23140">
              <w:noBreakHyphen/>
            </w:r>
            <w:r>
              <w:t>Unis d</w:t>
            </w:r>
            <w:r w:rsidR="004D2CB3">
              <w:t>’</w:t>
            </w:r>
            <w:r>
              <w:t>Amérique)</w:t>
            </w:r>
          </w:p>
        </w:tc>
      </w:tr>
      <w:tr w:rsidR="005B02A9" w:rsidRPr="00E13208" w14:paraId="31D3C323" w14:textId="77777777" w:rsidTr="002A6308">
        <w:tc>
          <w:tcPr>
            <w:tcW w:w="2588" w:type="dxa"/>
            <w:shd w:val="clear" w:color="auto" w:fill="auto"/>
          </w:tcPr>
          <w:p w14:paraId="4A2894A8" w14:textId="77777777" w:rsidR="005B02A9" w:rsidRPr="00E13208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11DBE001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3B2D3A37" w14:textId="1B2D4657" w:rsidR="005B02A9" w:rsidRPr="00C055A6" w:rsidRDefault="005B02A9" w:rsidP="002A6308">
            <w:r>
              <w:t>François</w:t>
            </w:r>
            <w:r w:rsidR="00B23140">
              <w:noBreakHyphen/>
            </w:r>
            <w:r>
              <w:t>Xavier DE BEAUFORT (M.)</w:t>
            </w:r>
          </w:p>
        </w:tc>
        <w:tc>
          <w:tcPr>
            <w:tcW w:w="2689" w:type="dxa"/>
            <w:shd w:val="clear" w:color="auto" w:fill="auto"/>
          </w:tcPr>
          <w:p w14:paraId="511F1E21" w14:textId="77777777" w:rsidR="005B02A9" w:rsidRPr="00E13208" w:rsidRDefault="005B02A9" w:rsidP="002A6308">
            <w:r>
              <w:t>(France)</w:t>
            </w:r>
          </w:p>
        </w:tc>
      </w:tr>
    </w:tbl>
    <w:p w14:paraId="23F1E5D1" w14:textId="28C7D9FF" w:rsidR="005B02A9" w:rsidRPr="006F7A4E" w:rsidRDefault="005B02A9" w:rsidP="005B02A9">
      <w:pPr>
        <w:pStyle w:val="Heading2"/>
        <w:spacing w:before="720" w:after="220"/>
      </w:pPr>
      <w:r w:rsidRPr="006F7A4E">
        <w:t>A</w:t>
      </w:r>
      <w:r w:rsidR="00202344" w:rsidRPr="006F7A4E">
        <w:t xml:space="preserve">ssemblée du </w:t>
      </w:r>
      <w:r w:rsidR="00D33E84">
        <w:t>T</w:t>
      </w:r>
      <w:r w:rsidR="00202344" w:rsidRPr="006F7A4E">
        <w:t>raité de Singapour sur le droit des marques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1"/>
        <w:gridCol w:w="342"/>
        <w:gridCol w:w="3901"/>
        <w:gridCol w:w="2581"/>
      </w:tblGrid>
      <w:tr w:rsidR="005B02A9" w:rsidRPr="00E13208" w14:paraId="6CD909B3" w14:textId="77777777" w:rsidTr="002A6308">
        <w:tc>
          <w:tcPr>
            <w:tcW w:w="2588" w:type="dxa"/>
            <w:shd w:val="clear" w:color="auto" w:fill="auto"/>
          </w:tcPr>
          <w:p w14:paraId="120A3D13" w14:textId="6427B772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Présidente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2DD5B395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7A571F03" w14:textId="77777777" w:rsidR="005B02A9" w:rsidRPr="00E13208" w:rsidRDefault="005B02A9" w:rsidP="002A6308">
            <w:pPr>
              <w:rPr>
                <w:caps/>
                <w:szCs w:val="22"/>
              </w:rPr>
            </w:pPr>
            <w:r>
              <w:t>Kathrine MYHRE (Mme)</w:t>
            </w:r>
          </w:p>
        </w:tc>
        <w:tc>
          <w:tcPr>
            <w:tcW w:w="2689" w:type="dxa"/>
            <w:shd w:val="clear" w:color="auto" w:fill="auto"/>
          </w:tcPr>
          <w:p w14:paraId="7B4DA5A8" w14:textId="77777777" w:rsidR="005B02A9" w:rsidRPr="00E13208" w:rsidRDefault="005B02A9" w:rsidP="002A6308">
            <w:r>
              <w:t>(Norvège)</w:t>
            </w:r>
          </w:p>
        </w:tc>
      </w:tr>
      <w:tr w:rsidR="005B02A9" w:rsidRPr="00E13208" w14:paraId="69D28DC2" w14:textId="77777777" w:rsidTr="002A6308">
        <w:tc>
          <w:tcPr>
            <w:tcW w:w="2588" w:type="dxa"/>
            <w:shd w:val="clear" w:color="auto" w:fill="auto"/>
          </w:tcPr>
          <w:p w14:paraId="5D5618FA" w14:textId="42A616D1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président(e)s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4B091FE3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381924FA" w14:textId="4CCE6A8D" w:rsidR="005B02A9" w:rsidRPr="00E13208" w:rsidRDefault="005B02A9" w:rsidP="002A6308">
            <w:r>
              <w:t>Lina</w:t>
            </w:r>
            <w:r w:rsidR="006F7A4E">
              <w:t> </w:t>
            </w:r>
            <w:r>
              <w:rPr>
                <w:color w:val="000000"/>
              </w:rPr>
              <w:t>MICKIENĖ</w:t>
            </w:r>
            <w:r>
              <w:t xml:space="preserve"> (Mme)</w:t>
            </w:r>
          </w:p>
        </w:tc>
        <w:tc>
          <w:tcPr>
            <w:tcW w:w="2689" w:type="dxa"/>
            <w:shd w:val="clear" w:color="auto" w:fill="auto"/>
          </w:tcPr>
          <w:p w14:paraId="37AC58AC" w14:textId="77777777" w:rsidR="005B02A9" w:rsidRPr="00E13208" w:rsidRDefault="005B02A9" w:rsidP="002A6308">
            <w:r>
              <w:t>(Lituanie)</w:t>
            </w:r>
          </w:p>
        </w:tc>
      </w:tr>
      <w:tr w:rsidR="005B02A9" w:rsidRPr="00E13208" w14:paraId="3849F3E8" w14:textId="77777777" w:rsidTr="002A6308">
        <w:tc>
          <w:tcPr>
            <w:tcW w:w="2588" w:type="dxa"/>
            <w:shd w:val="clear" w:color="auto" w:fill="auto"/>
          </w:tcPr>
          <w:p w14:paraId="4D952C0F" w14:textId="77777777" w:rsidR="005B02A9" w:rsidRPr="008751AD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6EC81A75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0DABE0A2" w14:textId="0953FFA6" w:rsidR="005B02A9" w:rsidRPr="00E13208" w:rsidRDefault="00B23140" w:rsidP="002A6308"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15D57082" w14:textId="4602F177" w:rsidR="005B02A9" w:rsidRPr="00E13208" w:rsidRDefault="005B02A9" w:rsidP="002A6308"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081EEC78" w14:textId="2326A351" w:rsidR="005B02A9" w:rsidRPr="006F7A4E" w:rsidRDefault="00202344" w:rsidP="005B02A9">
      <w:pPr>
        <w:pStyle w:val="Heading2"/>
        <w:spacing w:after="220"/>
      </w:pPr>
      <w:r w:rsidRPr="006F7A4E">
        <w:lastRenderedPageBreak/>
        <w:t xml:space="preserve">Assemblée du </w:t>
      </w:r>
      <w:r w:rsidR="00D33E84">
        <w:t>T</w:t>
      </w:r>
      <w:r w:rsidRPr="006F7A4E">
        <w:t>raité de Marrakech visant à faciliter l</w:t>
      </w:r>
      <w:r w:rsidR="004D2CB3">
        <w:t>’</w:t>
      </w:r>
      <w:r w:rsidRPr="006F7A4E">
        <w:t>accès des aveugles, des déficients visuels et des personnes ayant d</w:t>
      </w:r>
      <w:r w:rsidR="004D2CB3">
        <w:t>’</w:t>
      </w:r>
      <w:r w:rsidRPr="006F7A4E">
        <w:t>autres difficultés de lecture des textes imprimés aux œuvres publiées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0"/>
        <w:gridCol w:w="352"/>
        <w:gridCol w:w="3841"/>
        <w:gridCol w:w="2612"/>
      </w:tblGrid>
      <w:tr w:rsidR="005B02A9" w:rsidRPr="00E13208" w14:paraId="63707389" w14:textId="77777777" w:rsidTr="002A6308">
        <w:tc>
          <w:tcPr>
            <w:tcW w:w="2550" w:type="dxa"/>
            <w:shd w:val="clear" w:color="auto" w:fill="auto"/>
          </w:tcPr>
          <w:p w14:paraId="25625B43" w14:textId="0FB12D95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Présidente</w:t>
            </w:r>
            <w:r w:rsidR="004D2CB3">
              <w:t> :</w:t>
            </w:r>
          </w:p>
        </w:tc>
        <w:tc>
          <w:tcPr>
            <w:tcW w:w="352" w:type="dxa"/>
            <w:shd w:val="clear" w:color="auto" w:fill="auto"/>
          </w:tcPr>
          <w:p w14:paraId="4953DE80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14:paraId="318BA114" w14:textId="4B838EE5" w:rsidR="005B02A9" w:rsidRPr="00E13208" w:rsidRDefault="005B02A9" w:rsidP="002A6308">
            <w:pPr>
              <w:rPr>
                <w:caps/>
                <w:szCs w:val="22"/>
              </w:rPr>
            </w:pPr>
            <w:r>
              <w:t>Fabiola</w:t>
            </w:r>
            <w:r w:rsidR="006F7A4E">
              <w:t> </w:t>
            </w:r>
            <w:r>
              <w:t>TORRES (Mme)</w:t>
            </w:r>
          </w:p>
        </w:tc>
        <w:tc>
          <w:tcPr>
            <w:tcW w:w="2612" w:type="dxa"/>
            <w:shd w:val="clear" w:color="auto" w:fill="auto"/>
          </w:tcPr>
          <w:p w14:paraId="54AF482B" w14:textId="77777777" w:rsidR="005B02A9" w:rsidRPr="00E13208" w:rsidRDefault="005B02A9" w:rsidP="002A6308">
            <w:r>
              <w:t>(Paraguay)</w:t>
            </w:r>
          </w:p>
        </w:tc>
      </w:tr>
      <w:tr w:rsidR="005B02A9" w:rsidRPr="00E13208" w14:paraId="166897F0" w14:textId="77777777" w:rsidTr="002A6308">
        <w:tc>
          <w:tcPr>
            <w:tcW w:w="2550" w:type="dxa"/>
            <w:shd w:val="clear" w:color="auto" w:fill="auto"/>
          </w:tcPr>
          <w:p w14:paraId="6C0D2768" w14:textId="750C9FFC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présidents</w:t>
            </w:r>
            <w:r w:rsidR="004D2CB3">
              <w:t> :</w:t>
            </w:r>
          </w:p>
        </w:tc>
        <w:tc>
          <w:tcPr>
            <w:tcW w:w="352" w:type="dxa"/>
            <w:shd w:val="clear" w:color="auto" w:fill="auto"/>
          </w:tcPr>
          <w:p w14:paraId="4FADBC6A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14:paraId="5721FD42" w14:textId="63AD0817" w:rsidR="005B02A9" w:rsidRPr="00E13208" w:rsidRDefault="005B02A9" w:rsidP="002A6308">
            <w:r>
              <w:t>Franklin</w:t>
            </w:r>
            <w:r w:rsidR="006F7A4E">
              <w:t> </w:t>
            </w:r>
            <w:r>
              <w:t>PONKA</w:t>
            </w:r>
            <w:r w:rsidR="006F7A4E">
              <w:t> </w:t>
            </w:r>
            <w:r>
              <w:t>SEUKAM (M.)</w:t>
            </w:r>
          </w:p>
        </w:tc>
        <w:tc>
          <w:tcPr>
            <w:tcW w:w="2612" w:type="dxa"/>
            <w:shd w:val="clear" w:color="auto" w:fill="auto"/>
          </w:tcPr>
          <w:p w14:paraId="4DFDA325" w14:textId="77777777" w:rsidR="005B02A9" w:rsidRPr="00E13208" w:rsidRDefault="005B02A9" w:rsidP="002A6308">
            <w:r>
              <w:t>(Cameroun)</w:t>
            </w:r>
          </w:p>
        </w:tc>
      </w:tr>
      <w:tr w:rsidR="005B02A9" w:rsidRPr="00E13208" w14:paraId="08BE5B2A" w14:textId="77777777" w:rsidTr="002A6308">
        <w:tc>
          <w:tcPr>
            <w:tcW w:w="2550" w:type="dxa"/>
            <w:shd w:val="clear" w:color="auto" w:fill="auto"/>
          </w:tcPr>
          <w:p w14:paraId="45998F54" w14:textId="77777777" w:rsidR="005B02A9" w:rsidRPr="008751AD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2F1C6BBF" w14:textId="001C53D2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14:paraId="705E5D3E" w14:textId="71E2FFFD" w:rsidR="005B02A9" w:rsidRPr="00E13208" w:rsidRDefault="005B02A9" w:rsidP="002A6308">
            <w:r>
              <w:t>Maria</w:t>
            </w:r>
            <w:r w:rsidR="006F7A4E">
              <w:t> </w:t>
            </w:r>
            <w:r>
              <w:t>NYANGOMA (Mme)</w:t>
            </w:r>
          </w:p>
        </w:tc>
        <w:tc>
          <w:tcPr>
            <w:tcW w:w="2612" w:type="dxa"/>
            <w:shd w:val="clear" w:color="auto" w:fill="auto"/>
          </w:tcPr>
          <w:p w14:paraId="6F2C1213" w14:textId="77777777" w:rsidR="005B02A9" w:rsidRPr="00E13208" w:rsidRDefault="005B02A9" w:rsidP="002A6308">
            <w:r>
              <w:t>(Ouganda)</w:t>
            </w:r>
          </w:p>
        </w:tc>
      </w:tr>
    </w:tbl>
    <w:p w14:paraId="09BC2244" w14:textId="62BCA506" w:rsidR="005B02A9" w:rsidRPr="006F7A4E" w:rsidRDefault="006F7A4E" w:rsidP="005B02A9">
      <w:pPr>
        <w:pStyle w:val="Heading2"/>
        <w:spacing w:after="220"/>
      </w:pPr>
      <w:r w:rsidRPr="006F7A4E">
        <w:t xml:space="preserve">Assemblée du </w:t>
      </w:r>
      <w:r w:rsidR="00D33E84">
        <w:t>T</w:t>
      </w:r>
      <w:r w:rsidRPr="006F7A4E">
        <w:t>raité de Beijing sur les interprétations et exécutions audiovisuelles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1"/>
        <w:gridCol w:w="342"/>
        <w:gridCol w:w="3901"/>
        <w:gridCol w:w="2581"/>
      </w:tblGrid>
      <w:tr w:rsidR="005B02A9" w:rsidRPr="00E13208" w14:paraId="09C6586B" w14:textId="77777777" w:rsidTr="002A6308">
        <w:tc>
          <w:tcPr>
            <w:tcW w:w="2588" w:type="dxa"/>
            <w:shd w:val="clear" w:color="auto" w:fill="auto"/>
          </w:tcPr>
          <w:p w14:paraId="117B5389" w14:textId="4EF79B20" w:rsidR="005B02A9" w:rsidRPr="008751AD" w:rsidRDefault="005B02A9" w:rsidP="006F7A4E">
            <w:pPr>
              <w:ind w:left="-107"/>
              <w:rPr>
                <w:caps/>
                <w:szCs w:val="22"/>
              </w:rPr>
            </w:pPr>
            <w:r>
              <w:t>Président(e)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43407786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1B3637D5" w14:textId="6298D1A2" w:rsidR="005B02A9" w:rsidRPr="00E13208" w:rsidRDefault="00B23140" w:rsidP="002A6308">
            <w:pPr>
              <w:rPr>
                <w:caps/>
                <w:szCs w:val="22"/>
              </w:rPr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0A08AC4A" w14:textId="3BB2A3CE" w:rsidR="005B02A9" w:rsidRPr="00E13208" w:rsidRDefault="005B02A9" w:rsidP="002A6308"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  <w:tr w:rsidR="005B02A9" w:rsidRPr="00E13208" w14:paraId="5C66847F" w14:textId="77777777" w:rsidTr="002A6308">
        <w:tc>
          <w:tcPr>
            <w:tcW w:w="2588" w:type="dxa"/>
            <w:shd w:val="clear" w:color="auto" w:fill="auto"/>
          </w:tcPr>
          <w:p w14:paraId="193AC9EE" w14:textId="549E60C7" w:rsidR="005B02A9" w:rsidRPr="00E13208" w:rsidRDefault="005B02A9" w:rsidP="006F7A4E">
            <w:pPr>
              <w:ind w:left="-107"/>
              <w:rPr>
                <w:caps/>
                <w:szCs w:val="22"/>
              </w:rPr>
            </w:pPr>
            <w:r>
              <w:t>Vice</w:t>
            </w:r>
            <w:r w:rsidR="00B23140">
              <w:noBreakHyphen/>
            </w:r>
            <w:r>
              <w:t>président(e)s</w:t>
            </w:r>
            <w:r w:rsidR="004D2CB3">
              <w:t> :</w:t>
            </w:r>
          </w:p>
        </w:tc>
        <w:tc>
          <w:tcPr>
            <w:tcW w:w="355" w:type="dxa"/>
            <w:shd w:val="clear" w:color="auto" w:fill="auto"/>
          </w:tcPr>
          <w:p w14:paraId="7F6166C1" w14:textId="77777777" w:rsidR="005B02A9" w:rsidRPr="00E13208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56AFFC43" w14:textId="77777777" w:rsidR="005B02A9" w:rsidRPr="00E13208" w:rsidRDefault="005B02A9" w:rsidP="002A6308">
            <w:r>
              <w:t>ZHAO </w:t>
            </w:r>
            <w:proofErr w:type="spellStart"/>
            <w:r>
              <w:t>Xiuling</w:t>
            </w:r>
            <w:proofErr w:type="spellEnd"/>
            <w:r>
              <w:t xml:space="preserve"> (Mme)</w:t>
            </w:r>
          </w:p>
        </w:tc>
        <w:tc>
          <w:tcPr>
            <w:tcW w:w="2689" w:type="dxa"/>
            <w:shd w:val="clear" w:color="auto" w:fill="auto"/>
          </w:tcPr>
          <w:p w14:paraId="386D83D0" w14:textId="77777777" w:rsidR="005B02A9" w:rsidRPr="00E13208" w:rsidRDefault="005B02A9" w:rsidP="002A6308">
            <w:r>
              <w:t>(Chine)</w:t>
            </w:r>
          </w:p>
        </w:tc>
      </w:tr>
      <w:tr w:rsidR="005B02A9" w:rsidRPr="00E13208" w14:paraId="00CDE528" w14:textId="77777777" w:rsidTr="002A6308">
        <w:tc>
          <w:tcPr>
            <w:tcW w:w="2588" w:type="dxa"/>
            <w:shd w:val="clear" w:color="auto" w:fill="auto"/>
          </w:tcPr>
          <w:p w14:paraId="63F5F658" w14:textId="77777777" w:rsidR="005B02A9" w:rsidRPr="008751AD" w:rsidRDefault="005B02A9" w:rsidP="002A6308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6DF8719F" w14:textId="77777777" w:rsidR="005B02A9" w:rsidRPr="008751AD" w:rsidRDefault="005B02A9" w:rsidP="002A6308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6F2BD0ED" w14:textId="2EA40720" w:rsidR="005B02A9" w:rsidRPr="00E13208" w:rsidRDefault="00B23140" w:rsidP="002A6308"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5B02A9"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14:paraId="7EFB1126" w14:textId="428EA4A8" w:rsidR="005B02A9" w:rsidRPr="00E13208" w:rsidRDefault="005B02A9" w:rsidP="002A6308">
            <w:r>
              <w:t>(</w:t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 w:rsidR="00B23140">
              <w:noBreakHyphen/>
            </w:r>
            <w:r>
              <w:t>)</w:t>
            </w:r>
          </w:p>
        </w:tc>
      </w:tr>
    </w:tbl>
    <w:p w14:paraId="342BEA5A" w14:textId="77777777" w:rsidR="005B02A9" w:rsidRPr="00E13208" w:rsidRDefault="005B02A9" w:rsidP="005B02A9">
      <w:pPr>
        <w:pStyle w:val="Endofdocument-Annex"/>
        <w:spacing w:before="720"/>
      </w:pPr>
      <w:r>
        <w:t>[Fin du document]</w:t>
      </w:r>
    </w:p>
    <w:sectPr w:rsidR="005B02A9" w:rsidRPr="00E13208" w:rsidSect="005B02A9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7D88" w14:textId="77777777" w:rsidR="005B02A9" w:rsidRDefault="005B02A9">
      <w:r>
        <w:separator/>
      </w:r>
    </w:p>
  </w:endnote>
  <w:endnote w:type="continuationSeparator" w:id="0">
    <w:p w14:paraId="72FACC36" w14:textId="77777777" w:rsidR="005B02A9" w:rsidRPr="009D30E6" w:rsidRDefault="005B02A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A791C98" w14:textId="77777777" w:rsidR="005B02A9" w:rsidRPr="009D30E6" w:rsidRDefault="005B02A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4ACEC85" w14:textId="77777777" w:rsidR="005B02A9" w:rsidRPr="009D30E6" w:rsidRDefault="005B02A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A0E3" w14:textId="77777777" w:rsidR="005B02A9" w:rsidRDefault="005B02A9">
      <w:r>
        <w:separator/>
      </w:r>
    </w:p>
  </w:footnote>
  <w:footnote w:type="continuationSeparator" w:id="0">
    <w:p w14:paraId="64C815C5" w14:textId="77777777" w:rsidR="005B02A9" w:rsidRDefault="005B02A9" w:rsidP="007461F1">
      <w:r>
        <w:separator/>
      </w:r>
    </w:p>
    <w:p w14:paraId="6AF820B2" w14:textId="77777777" w:rsidR="005B02A9" w:rsidRPr="009D30E6" w:rsidRDefault="005B02A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8FDED7B" w14:textId="77777777" w:rsidR="005B02A9" w:rsidRPr="009D30E6" w:rsidRDefault="005B02A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4880C965" w14:textId="2F472222" w:rsidR="005B02A9" w:rsidRPr="00F943FC" w:rsidRDefault="005B02A9" w:rsidP="008B21BC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 w:rsidR="00D33E84">
        <w:tab/>
      </w:r>
      <w:r>
        <w:t>Conformément à l</w:t>
      </w:r>
      <w:r w:rsidR="00565692">
        <w:t>’</w:t>
      </w:r>
      <w:r>
        <w:t>article</w:t>
      </w:r>
      <w:r w:rsidR="008D0A3D">
        <w:t> </w:t>
      </w:r>
      <w:r>
        <w:t>3 du Règlement intérieur particulier du Comité de coordination de l</w:t>
      </w:r>
      <w:r w:rsidR="00565692">
        <w:t>’</w:t>
      </w:r>
      <w:r>
        <w:t>OMPI, cette année, le président doit être élu parmi les délégués des membres ordinaires du Comité exécutif de l</w:t>
      </w:r>
      <w:r w:rsidR="00565692">
        <w:t>’</w:t>
      </w:r>
      <w:r>
        <w:t>Union de Paris.</w:t>
      </w:r>
    </w:p>
  </w:footnote>
  <w:footnote w:id="3">
    <w:p w14:paraId="0FBAFC5D" w14:textId="19DAD819" w:rsidR="005B02A9" w:rsidRPr="00F943FC" w:rsidRDefault="005B02A9" w:rsidP="008B21BC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 w:rsidR="00D33E84">
        <w:tab/>
      </w:r>
      <w:r>
        <w:t>Conformément à l</w:t>
      </w:r>
      <w:r w:rsidR="00565692">
        <w:t>’</w:t>
      </w:r>
      <w:r>
        <w:t>article 3 du Règlement intérieur particulier du Comité de coordination de l</w:t>
      </w:r>
      <w:r w:rsidR="00565692">
        <w:t>’</w:t>
      </w:r>
      <w:r>
        <w:t>OMPI, cette année, le premier vice</w:t>
      </w:r>
      <w:r w:rsidR="00565692">
        <w:t>-</w:t>
      </w:r>
      <w:r>
        <w:t>président doit être élu parmi les délégués des membres ordinaires du Comité exécutif de l</w:t>
      </w:r>
      <w:r w:rsidR="00565692">
        <w:t>’</w:t>
      </w:r>
      <w:r>
        <w:t>Union de Berne et le second vice</w:t>
      </w:r>
      <w:r w:rsidR="00565692">
        <w:t>-</w:t>
      </w:r>
      <w:r>
        <w:t>président doit être élu parmi les délégués des membres ordinaires du Comité exécutif de l</w:t>
      </w:r>
      <w:r w:rsidR="00565692">
        <w:t>’</w:t>
      </w:r>
      <w:r>
        <w:t>Union de Paris.</w:t>
      </w:r>
    </w:p>
  </w:footnote>
  <w:footnote w:id="4">
    <w:p w14:paraId="13703901" w14:textId="6A1910CA" w:rsidR="005B02A9" w:rsidRDefault="005B02A9" w:rsidP="008B21BC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ab/>
        <w:t>Les membres du bureau (président et vice</w:t>
      </w:r>
      <w:r w:rsidR="00565692">
        <w:t>-</w:t>
      </w:r>
      <w:r>
        <w:t>présidents) du Comité exécutif de l</w:t>
      </w:r>
      <w:r w:rsidR="00565692">
        <w:t>’</w:t>
      </w:r>
      <w:r>
        <w:t>Union de Paris doivent être élus parmi les délégués des membres ordinaires du Comité exécutif de l</w:t>
      </w:r>
      <w:r w:rsidR="00565692">
        <w:t>’</w:t>
      </w:r>
      <w:r>
        <w:t>Union de Paris.</w:t>
      </w:r>
    </w:p>
  </w:footnote>
  <w:footnote w:id="5">
    <w:p w14:paraId="53479E33" w14:textId="5CD859E8" w:rsidR="005B02A9" w:rsidRDefault="005B02A9" w:rsidP="008B21BC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ab/>
        <w:t>Les membres du bureau (président et vice</w:t>
      </w:r>
      <w:r w:rsidR="00565692">
        <w:t>-</w:t>
      </w:r>
      <w:r>
        <w:t>présidents) du Comité exécutif de l</w:t>
      </w:r>
      <w:r w:rsidR="00565692">
        <w:t>’</w:t>
      </w:r>
      <w:r>
        <w:t>Union de Berne doivent être élus parmi les délégués des membres ordinaires du Comité exécutif de l</w:t>
      </w:r>
      <w:r w:rsidR="00565692">
        <w:t>’</w:t>
      </w:r>
      <w:r>
        <w:t>Union de Berne.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9EF6" w14:textId="77777777" w:rsidR="00F16975" w:rsidRDefault="005B02A9" w:rsidP="00477D6B">
    <w:pPr>
      <w:jc w:val="right"/>
    </w:pPr>
    <w:bookmarkStart w:id="5" w:name="Code2"/>
    <w:bookmarkEnd w:id="5"/>
    <w:r>
      <w:t>A/65/INF/2</w:t>
    </w:r>
  </w:p>
  <w:p w14:paraId="0DF895A1" w14:textId="46F64148" w:rsidR="004F4E31" w:rsidRDefault="00F16975" w:rsidP="006F7A4E">
    <w:pPr>
      <w:spacing w:after="480"/>
      <w:jc w:val="right"/>
    </w:pPr>
    <w:proofErr w:type="gramStart"/>
    <w:r>
      <w:t>page</w:t>
    </w:r>
    <w:proofErr w:type="gramEnd"/>
    <w:r w:rsidR="006F7A4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238924">
    <w:abstractNumId w:val="2"/>
  </w:num>
  <w:num w:numId="2" w16cid:durableId="302345202">
    <w:abstractNumId w:val="4"/>
  </w:num>
  <w:num w:numId="3" w16cid:durableId="2100177298">
    <w:abstractNumId w:val="0"/>
  </w:num>
  <w:num w:numId="4" w16cid:durableId="800996051">
    <w:abstractNumId w:val="5"/>
  </w:num>
  <w:num w:numId="5" w16cid:durableId="1819884291">
    <w:abstractNumId w:val="1"/>
  </w:num>
  <w:num w:numId="6" w16cid:durableId="87562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9"/>
    <w:rsid w:val="00011B7D"/>
    <w:rsid w:val="000168F7"/>
    <w:rsid w:val="00075432"/>
    <w:rsid w:val="000F5E56"/>
    <w:rsid w:val="001362EE"/>
    <w:rsid w:val="001832A6"/>
    <w:rsid w:val="00195C6E"/>
    <w:rsid w:val="001B266A"/>
    <w:rsid w:val="001D3D56"/>
    <w:rsid w:val="00202344"/>
    <w:rsid w:val="00240654"/>
    <w:rsid w:val="002634C4"/>
    <w:rsid w:val="00265E59"/>
    <w:rsid w:val="002D4918"/>
    <w:rsid w:val="002E1342"/>
    <w:rsid w:val="002E4D1A"/>
    <w:rsid w:val="002F16BC"/>
    <w:rsid w:val="002F4E68"/>
    <w:rsid w:val="00315FCA"/>
    <w:rsid w:val="00316995"/>
    <w:rsid w:val="003845C1"/>
    <w:rsid w:val="003A1BCD"/>
    <w:rsid w:val="003E1A39"/>
    <w:rsid w:val="004008A2"/>
    <w:rsid w:val="004025DF"/>
    <w:rsid w:val="00423E3E"/>
    <w:rsid w:val="00427AF4"/>
    <w:rsid w:val="004647DA"/>
    <w:rsid w:val="00477D6B"/>
    <w:rsid w:val="004D2CB3"/>
    <w:rsid w:val="004D6471"/>
    <w:rsid w:val="004F4E31"/>
    <w:rsid w:val="00525B63"/>
    <w:rsid w:val="00547476"/>
    <w:rsid w:val="00561DB8"/>
    <w:rsid w:val="00565692"/>
    <w:rsid w:val="00567A4C"/>
    <w:rsid w:val="005B02A9"/>
    <w:rsid w:val="005E6516"/>
    <w:rsid w:val="00605827"/>
    <w:rsid w:val="00676936"/>
    <w:rsid w:val="006B0DB5"/>
    <w:rsid w:val="006E4243"/>
    <w:rsid w:val="006F7A4E"/>
    <w:rsid w:val="007461F1"/>
    <w:rsid w:val="007B2215"/>
    <w:rsid w:val="007D6961"/>
    <w:rsid w:val="007F07CB"/>
    <w:rsid w:val="00810CEF"/>
    <w:rsid w:val="0081208D"/>
    <w:rsid w:val="008156AF"/>
    <w:rsid w:val="00842A13"/>
    <w:rsid w:val="008A2F28"/>
    <w:rsid w:val="008B21BC"/>
    <w:rsid w:val="008B2CC1"/>
    <w:rsid w:val="008C1D65"/>
    <w:rsid w:val="008D0A3D"/>
    <w:rsid w:val="008E7930"/>
    <w:rsid w:val="0090731E"/>
    <w:rsid w:val="00966A22"/>
    <w:rsid w:val="00974CD6"/>
    <w:rsid w:val="009C4DF2"/>
    <w:rsid w:val="009D30E6"/>
    <w:rsid w:val="009E3F6F"/>
    <w:rsid w:val="009F499F"/>
    <w:rsid w:val="00A02BD3"/>
    <w:rsid w:val="00A10318"/>
    <w:rsid w:val="00AA1F20"/>
    <w:rsid w:val="00AC0AE4"/>
    <w:rsid w:val="00AD61DB"/>
    <w:rsid w:val="00B23140"/>
    <w:rsid w:val="00B850F7"/>
    <w:rsid w:val="00B87BCF"/>
    <w:rsid w:val="00BA62D4"/>
    <w:rsid w:val="00C3552C"/>
    <w:rsid w:val="00C40E15"/>
    <w:rsid w:val="00C6222B"/>
    <w:rsid w:val="00C664C8"/>
    <w:rsid w:val="00C76A79"/>
    <w:rsid w:val="00CA15F5"/>
    <w:rsid w:val="00CF0460"/>
    <w:rsid w:val="00D33E84"/>
    <w:rsid w:val="00D45252"/>
    <w:rsid w:val="00D50399"/>
    <w:rsid w:val="00D71B4D"/>
    <w:rsid w:val="00D75C1E"/>
    <w:rsid w:val="00D93D55"/>
    <w:rsid w:val="00DB0349"/>
    <w:rsid w:val="00DD6A16"/>
    <w:rsid w:val="00E0091A"/>
    <w:rsid w:val="00E203AA"/>
    <w:rsid w:val="00E346E3"/>
    <w:rsid w:val="00E527A5"/>
    <w:rsid w:val="00E76456"/>
    <w:rsid w:val="00EE71CB"/>
    <w:rsid w:val="00F16975"/>
    <w:rsid w:val="00F66152"/>
    <w:rsid w:val="00F66968"/>
    <w:rsid w:val="00FC1611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FCE938"/>
  <w15:docId w15:val="{87A64198-808E-4BA6-9EAB-45025F78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size">
    <w:name w:val="size"/>
    <w:basedOn w:val="DefaultParagraphFont"/>
    <w:rsid w:val="005B02A9"/>
  </w:style>
  <w:style w:type="character" w:customStyle="1" w:styleId="FootnoteTextChar">
    <w:name w:val="Footnote Text Char"/>
    <w:link w:val="FootnoteText"/>
    <w:semiHidden/>
    <w:rsid w:val="005B02A9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B02A9"/>
    <w:rPr>
      <w:vertAlign w:val="superscript"/>
    </w:rPr>
  </w:style>
  <w:style w:type="character" w:styleId="Hyperlink">
    <w:name w:val="Hyperlink"/>
    <w:basedOn w:val="DefaultParagraphFont"/>
    <w:semiHidden/>
    <w:unhideWhenUsed/>
    <w:rsid w:val="00D33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65 (F)</Template>
  <TotalTime>0</TotalTime>
  <Pages>4</Pages>
  <Words>567</Words>
  <Characters>4427</Characters>
  <Application>Microsoft Office Word</Application>
  <DocSecurity>0</DocSecurity>
  <Lines>316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A/65/INF/2</vt:lpstr>
    </vt:vector>
  </TitlesOfParts>
  <Company>WIPO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A/65/INF/2</dc:title>
  <dc:creator>WIPO</dc:creator>
  <cp:keywords>FOR OFFICIAL USE ONLY</cp:keywords>
  <cp:lastModifiedBy>MARIN-CUDRAZ DAVI Nicoletta</cp:lastModifiedBy>
  <cp:revision>3</cp:revision>
  <cp:lastPrinted>2011-05-19T12:37:00Z</cp:lastPrinted>
  <dcterms:created xsi:type="dcterms:W3CDTF">2024-07-17T14:21:00Z</dcterms:created>
  <dcterms:modified xsi:type="dcterms:W3CDTF">2024-07-17T15:34:00Z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