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F0CCC" w14:textId="77777777" w:rsidR="008B2CC1" w:rsidRPr="00A75995" w:rsidRDefault="00C5256D" w:rsidP="00C5256D">
      <w:pPr>
        <w:spacing w:after="120"/>
        <w:jc w:val="right"/>
      </w:pPr>
      <w:r w:rsidRPr="00A75995">
        <w:rPr>
          <w:noProof/>
          <w:lang w:eastAsia="en-US"/>
        </w:rPr>
        <w:drawing>
          <wp:inline distT="0" distB="0" distL="0" distR="0" wp14:anchorId="61E9AEBD" wp14:editId="5CE1718F">
            <wp:extent cx="3025639" cy="1300573"/>
            <wp:effectExtent l="0" t="0" r="3810" b="0"/>
            <wp:docPr id="2" name="Picture 2" descr="Français&#10;Les courbes en direction du ciel du logo de l’OMPI évoquent le progrès de l’humanité stimulé par l’innovation et la créativité.&#10;English&#10;The upward curving lines of the World Intellectual Property Organization’s logo evoke human progress driven by innovation and creativity." title="Logo de l'OMPI / Logo of 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F - E.png"/>
                    <pic:cNvPicPr/>
                  </pic:nvPicPr>
                  <pic:blipFill>
                    <a:blip r:embed="rId8">
                      <a:extLst>
                        <a:ext uri="{28A0092B-C50C-407E-A947-70E740481C1C}">
                          <a14:useLocalDpi xmlns:a14="http://schemas.microsoft.com/office/drawing/2010/main" val="0"/>
                        </a:ext>
                      </a:extLst>
                    </a:blip>
                    <a:stretch>
                      <a:fillRect/>
                    </a:stretch>
                  </pic:blipFill>
                  <pic:spPr>
                    <a:xfrm>
                      <a:off x="0" y="0"/>
                      <a:ext cx="3025639" cy="1300573"/>
                    </a:xfrm>
                    <a:prstGeom prst="rect">
                      <a:avLst/>
                    </a:prstGeom>
                  </pic:spPr>
                </pic:pic>
              </a:graphicData>
            </a:graphic>
          </wp:inline>
        </w:drawing>
      </w:r>
      <w:r w:rsidR="00AF6A46" w:rsidRPr="00A75995">
        <w:rPr>
          <w:rFonts w:ascii="Arial Black" w:hAnsi="Arial Black"/>
          <w:caps/>
          <w:noProof/>
          <w:sz w:val="15"/>
          <w:szCs w:val="15"/>
          <w:lang w:eastAsia="en-US"/>
        </w:rPr>
        <mc:AlternateContent>
          <mc:Choice Requires="wps">
            <w:drawing>
              <wp:inline distT="0" distB="0" distL="0" distR="0" wp14:anchorId="4FCE602D" wp14:editId="3B4C8766">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491D154"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D5AC480" w14:textId="0D4F940D" w:rsidR="00C5256D" w:rsidRPr="00A75995" w:rsidRDefault="004008B2" w:rsidP="00C5256D">
      <w:pPr>
        <w:jc w:val="right"/>
        <w:rPr>
          <w:rFonts w:ascii="Arial Black" w:hAnsi="Arial Black"/>
          <w:caps/>
          <w:sz w:val="15"/>
          <w:lang w:val="fr-CH"/>
        </w:rPr>
      </w:pPr>
      <w:r w:rsidRPr="00A75995">
        <w:rPr>
          <w:rFonts w:ascii="Arial Black" w:hAnsi="Arial Black"/>
          <w:caps/>
          <w:sz w:val="15"/>
          <w:lang w:val="fr-CH"/>
        </w:rPr>
        <w:t>A/6</w:t>
      </w:r>
      <w:r w:rsidR="003C7B29" w:rsidRPr="00A75995">
        <w:rPr>
          <w:rFonts w:ascii="Arial Black" w:hAnsi="Arial Black"/>
          <w:caps/>
          <w:sz w:val="15"/>
          <w:lang w:val="fr-CH"/>
        </w:rPr>
        <w:t>5</w:t>
      </w:r>
      <w:r w:rsidRPr="00A75995">
        <w:rPr>
          <w:rFonts w:ascii="Arial Black" w:hAnsi="Arial Black"/>
          <w:caps/>
          <w:sz w:val="15"/>
          <w:lang w:val="fr-CH"/>
        </w:rPr>
        <w:t>/</w:t>
      </w:r>
      <w:bookmarkStart w:id="0" w:name="Code"/>
      <w:bookmarkEnd w:id="0"/>
      <w:r w:rsidR="008C581E" w:rsidRPr="00A75995">
        <w:rPr>
          <w:rFonts w:ascii="Arial Black" w:hAnsi="Arial Black"/>
          <w:caps/>
          <w:sz w:val="15"/>
          <w:lang w:val="fr-CH"/>
        </w:rPr>
        <w:t>INF/5</w:t>
      </w:r>
    </w:p>
    <w:p w14:paraId="1E314CE7" w14:textId="32133F93" w:rsidR="008B2CC1" w:rsidRPr="00A75995" w:rsidRDefault="00C5256D" w:rsidP="00C5256D">
      <w:pPr>
        <w:jc w:val="right"/>
        <w:rPr>
          <w:lang w:val="fr-CH"/>
        </w:rPr>
      </w:pPr>
      <w:proofErr w:type="gramStart"/>
      <w:r w:rsidRPr="00A75995">
        <w:rPr>
          <w:rFonts w:ascii="Arial Black" w:hAnsi="Arial Black"/>
          <w:caps/>
          <w:sz w:val="15"/>
          <w:lang w:val="fr-CH"/>
        </w:rPr>
        <w:t>ORIGINAL:</w:t>
      </w:r>
      <w:bookmarkStart w:id="1" w:name="Original"/>
      <w:proofErr w:type="gramEnd"/>
      <w:r w:rsidR="008C581E" w:rsidRPr="00A75995">
        <w:rPr>
          <w:rFonts w:ascii="Arial Black" w:hAnsi="Arial Black"/>
          <w:caps/>
          <w:sz w:val="15"/>
          <w:lang w:val="fr-CH"/>
        </w:rPr>
        <w:t xml:space="preserve">  English / français</w:t>
      </w:r>
    </w:p>
    <w:bookmarkEnd w:id="1"/>
    <w:p w14:paraId="645FEAB2" w14:textId="3639C215" w:rsidR="008B2CC1" w:rsidRPr="00A75995" w:rsidRDefault="00C5256D" w:rsidP="00C5256D">
      <w:pPr>
        <w:spacing w:after="1200"/>
        <w:jc w:val="right"/>
        <w:rPr>
          <w:lang w:val="fr-CH"/>
        </w:rPr>
      </w:pPr>
      <w:proofErr w:type="gramStart"/>
      <w:r w:rsidRPr="00A75995">
        <w:rPr>
          <w:rFonts w:ascii="Arial Black" w:hAnsi="Arial Black"/>
          <w:caps/>
          <w:sz w:val="15"/>
          <w:lang w:val="fr-CH"/>
        </w:rPr>
        <w:t>date:</w:t>
      </w:r>
      <w:proofErr w:type="gramEnd"/>
      <w:r w:rsidR="0047613E" w:rsidRPr="00A75995">
        <w:rPr>
          <w:rFonts w:ascii="Arial Black" w:hAnsi="Arial Black"/>
          <w:caps/>
          <w:sz w:val="15"/>
          <w:lang w:val="fr-CH"/>
        </w:rPr>
        <w:t xml:space="preserve"> </w:t>
      </w:r>
      <w:r w:rsidR="00D8555B">
        <w:rPr>
          <w:rFonts w:ascii="Arial Black" w:hAnsi="Arial Black"/>
          <w:caps/>
          <w:sz w:val="15"/>
          <w:lang w:val="fr-CH"/>
        </w:rPr>
        <w:t xml:space="preserve"> </w:t>
      </w:r>
      <w:bookmarkStart w:id="2" w:name="dateE"/>
      <w:r w:rsidR="00433D1D" w:rsidRPr="00A75995">
        <w:rPr>
          <w:rFonts w:ascii="Arial Black" w:hAnsi="Arial Black"/>
          <w:caps/>
          <w:sz w:val="15"/>
          <w:lang w:val="fr-CH"/>
        </w:rPr>
        <w:t xml:space="preserve">September </w:t>
      </w:r>
      <w:r w:rsidR="002E33F4">
        <w:rPr>
          <w:rFonts w:ascii="Arial Black" w:hAnsi="Arial Black"/>
          <w:caps/>
          <w:sz w:val="15"/>
          <w:lang w:val="fr-CH"/>
        </w:rPr>
        <w:t>25</w:t>
      </w:r>
      <w:r w:rsidR="00433D1D" w:rsidRPr="00A75995">
        <w:rPr>
          <w:rFonts w:ascii="Arial Black" w:hAnsi="Arial Black"/>
          <w:caps/>
          <w:sz w:val="15"/>
          <w:lang w:val="fr-CH"/>
        </w:rPr>
        <w:t xml:space="preserve">, 2024 / </w:t>
      </w:r>
      <w:r w:rsidR="002E33F4">
        <w:rPr>
          <w:rFonts w:ascii="Arial Black" w:hAnsi="Arial Black"/>
          <w:caps/>
          <w:sz w:val="15"/>
          <w:lang w:val="fr-CH"/>
        </w:rPr>
        <w:t>25</w:t>
      </w:r>
      <w:r w:rsidR="00433D1D" w:rsidRPr="00A75995">
        <w:rPr>
          <w:rFonts w:ascii="Arial Black" w:hAnsi="Arial Black"/>
          <w:caps/>
          <w:sz w:val="15"/>
          <w:lang w:val="fr-CH"/>
        </w:rPr>
        <w:t xml:space="preserve"> septembre 2024</w:t>
      </w:r>
    </w:p>
    <w:bookmarkEnd w:id="2"/>
    <w:p w14:paraId="4EBB9205" w14:textId="29A878E6" w:rsidR="00235540" w:rsidRPr="00A75995" w:rsidRDefault="004008B2" w:rsidP="00C5256D">
      <w:pPr>
        <w:spacing w:after="480"/>
        <w:rPr>
          <w:b/>
          <w:sz w:val="28"/>
          <w:szCs w:val="28"/>
          <w:lang w:val="fr-CH"/>
        </w:rPr>
      </w:pPr>
      <w:r w:rsidRPr="00A75995">
        <w:rPr>
          <w:b/>
          <w:sz w:val="28"/>
          <w:szCs w:val="28"/>
          <w:lang w:val="fr-CH"/>
        </w:rPr>
        <w:t>Assemblées des États membres de l</w:t>
      </w:r>
      <w:r w:rsidR="00092FFA" w:rsidRPr="00A75995">
        <w:rPr>
          <w:b/>
          <w:sz w:val="28"/>
          <w:szCs w:val="28"/>
          <w:lang w:val="fr-CH"/>
        </w:rPr>
        <w:t>’</w:t>
      </w:r>
      <w:r w:rsidRPr="00A75995">
        <w:rPr>
          <w:b/>
          <w:sz w:val="28"/>
          <w:szCs w:val="28"/>
          <w:lang w:val="fr-CH"/>
        </w:rPr>
        <w:t>OMPI</w:t>
      </w:r>
    </w:p>
    <w:p w14:paraId="0CDD9E1D" w14:textId="77777777" w:rsidR="004008B2" w:rsidRPr="00A75995" w:rsidRDefault="004008B2" w:rsidP="004008B2">
      <w:pPr>
        <w:rPr>
          <w:b/>
          <w:sz w:val="24"/>
          <w:szCs w:val="24"/>
          <w:lang w:val="fr-CH"/>
        </w:rPr>
      </w:pPr>
      <w:r w:rsidRPr="00A75995">
        <w:rPr>
          <w:b/>
          <w:sz w:val="24"/>
          <w:szCs w:val="24"/>
          <w:lang w:val="fr-CH"/>
        </w:rPr>
        <w:t>Soixante-</w:t>
      </w:r>
      <w:r w:rsidR="00CF3029" w:rsidRPr="00A75995">
        <w:rPr>
          <w:b/>
          <w:sz w:val="24"/>
          <w:szCs w:val="24"/>
          <w:lang w:val="fr-CH"/>
        </w:rPr>
        <w:t xml:space="preserve">cinquième </w:t>
      </w:r>
      <w:r w:rsidRPr="00A75995">
        <w:rPr>
          <w:b/>
          <w:sz w:val="24"/>
          <w:szCs w:val="24"/>
          <w:lang w:val="fr-CH"/>
        </w:rPr>
        <w:t>série de réunions</w:t>
      </w:r>
    </w:p>
    <w:p w14:paraId="2D077F46" w14:textId="77777777" w:rsidR="00235540" w:rsidRPr="00A75995" w:rsidRDefault="004008B2" w:rsidP="00C5256D">
      <w:pPr>
        <w:spacing w:after="480"/>
        <w:rPr>
          <w:lang w:val="fr-CH"/>
        </w:rPr>
      </w:pPr>
      <w:r w:rsidRPr="00A75995">
        <w:rPr>
          <w:b/>
          <w:sz w:val="24"/>
          <w:szCs w:val="24"/>
          <w:lang w:val="fr-CH"/>
        </w:rPr>
        <w:t xml:space="preserve">Genève, </w:t>
      </w:r>
      <w:r w:rsidR="00CF3029" w:rsidRPr="00A75995">
        <w:rPr>
          <w:b/>
          <w:sz w:val="24"/>
          <w:szCs w:val="24"/>
          <w:lang w:val="fr-CH"/>
        </w:rPr>
        <w:t>9 – 17 juillet 2024</w:t>
      </w:r>
    </w:p>
    <w:p w14:paraId="13AA77E0" w14:textId="77777777" w:rsidR="008B2CC1" w:rsidRPr="00A75995" w:rsidRDefault="004008B2" w:rsidP="00C5256D">
      <w:pPr>
        <w:spacing w:after="480"/>
        <w:rPr>
          <w:b/>
          <w:sz w:val="28"/>
          <w:szCs w:val="28"/>
        </w:rPr>
      </w:pPr>
      <w:r w:rsidRPr="00A75995">
        <w:rPr>
          <w:b/>
          <w:sz w:val="28"/>
          <w:szCs w:val="28"/>
        </w:rPr>
        <w:t>Assemblies of the Member States of WIPO</w:t>
      </w:r>
    </w:p>
    <w:p w14:paraId="0DC57EE1" w14:textId="77777777" w:rsidR="004008B2" w:rsidRPr="00A75995" w:rsidRDefault="004008B2" w:rsidP="004008B2">
      <w:pPr>
        <w:rPr>
          <w:b/>
          <w:sz w:val="24"/>
          <w:szCs w:val="24"/>
        </w:rPr>
      </w:pPr>
      <w:r w:rsidRPr="00A75995">
        <w:rPr>
          <w:b/>
          <w:sz w:val="24"/>
        </w:rPr>
        <w:t>Sixty</w:t>
      </w:r>
      <w:r w:rsidRPr="00A75995">
        <w:rPr>
          <w:b/>
          <w:sz w:val="24"/>
        </w:rPr>
        <w:noBreakHyphen/>
      </w:r>
      <w:r w:rsidR="00CF3029" w:rsidRPr="00A75995">
        <w:rPr>
          <w:b/>
          <w:sz w:val="24"/>
        </w:rPr>
        <w:t xml:space="preserve">Fifth </w:t>
      </w:r>
      <w:r w:rsidRPr="00A75995">
        <w:rPr>
          <w:b/>
          <w:sz w:val="24"/>
        </w:rPr>
        <w:t>Series of Meetings</w:t>
      </w:r>
    </w:p>
    <w:p w14:paraId="6CA1418C" w14:textId="77777777" w:rsidR="008B2CC1" w:rsidRPr="00A75995" w:rsidRDefault="004008B2" w:rsidP="00C5256D">
      <w:pPr>
        <w:spacing w:after="720"/>
        <w:rPr>
          <w:b/>
          <w:sz w:val="24"/>
          <w:szCs w:val="24"/>
        </w:rPr>
      </w:pPr>
      <w:r w:rsidRPr="00A75995">
        <w:rPr>
          <w:b/>
          <w:sz w:val="24"/>
          <w:szCs w:val="24"/>
        </w:rPr>
        <w:t xml:space="preserve">Geneva, </w:t>
      </w:r>
      <w:r w:rsidR="00CF3029" w:rsidRPr="00A75995">
        <w:rPr>
          <w:b/>
          <w:sz w:val="24"/>
          <w:szCs w:val="24"/>
        </w:rPr>
        <w:t>July 9 to 17, 2024</w:t>
      </w:r>
    </w:p>
    <w:p w14:paraId="015C8077" w14:textId="7D8E1596" w:rsidR="008B2CC1" w:rsidRPr="00A75995" w:rsidRDefault="008C581E" w:rsidP="008B2CC1">
      <w:pPr>
        <w:rPr>
          <w:caps/>
          <w:sz w:val="24"/>
          <w:lang w:val="fr-CH"/>
        </w:rPr>
      </w:pPr>
      <w:bookmarkStart w:id="3" w:name="TitleOfDoc"/>
      <w:bookmarkStart w:id="4" w:name="TitleOfDocF"/>
      <w:bookmarkEnd w:id="3"/>
      <w:r w:rsidRPr="00A75995">
        <w:rPr>
          <w:caps/>
          <w:sz w:val="24"/>
          <w:lang w:val="fr-CH"/>
        </w:rPr>
        <w:t>Liste des participants/</w:t>
      </w:r>
    </w:p>
    <w:p w14:paraId="54B8F839" w14:textId="4EDF2416" w:rsidR="008B2CC1" w:rsidRPr="00A75995" w:rsidRDefault="008C581E" w:rsidP="00C5256D">
      <w:pPr>
        <w:spacing w:after="720"/>
        <w:rPr>
          <w:caps/>
          <w:sz w:val="24"/>
          <w:lang w:val="fr-CH"/>
        </w:rPr>
      </w:pPr>
      <w:bookmarkStart w:id="5" w:name="TitleOfDocE"/>
      <w:bookmarkEnd w:id="4"/>
      <w:r w:rsidRPr="00A75995">
        <w:rPr>
          <w:caps/>
          <w:sz w:val="24"/>
          <w:lang w:val="fr-CH"/>
        </w:rPr>
        <w:t>List of Participants</w:t>
      </w:r>
    </w:p>
    <w:p w14:paraId="571775E1" w14:textId="5FCC96F6" w:rsidR="008B2CC1" w:rsidRPr="00A75995" w:rsidRDefault="008C581E" w:rsidP="008B2CC1">
      <w:pPr>
        <w:rPr>
          <w:i/>
          <w:lang w:val="fr-CH"/>
        </w:rPr>
      </w:pPr>
      <w:bookmarkStart w:id="6" w:name="Prepared"/>
      <w:bookmarkStart w:id="7" w:name="PreparedF"/>
      <w:bookmarkEnd w:id="5"/>
      <w:bookmarkEnd w:id="6"/>
      <w:bookmarkEnd w:id="7"/>
      <w:proofErr w:type="gramStart"/>
      <w:r w:rsidRPr="00A75995">
        <w:rPr>
          <w:i/>
          <w:lang w:val="fr-CH"/>
        </w:rPr>
        <w:t>établie</w:t>
      </w:r>
      <w:proofErr w:type="gramEnd"/>
      <w:r w:rsidRPr="00A75995">
        <w:rPr>
          <w:i/>
          <w:lang w:val="fr-CH"/>
        </w:rPr>
        <w:t xml:space="preserve"> par le Secrétariat</w:t>
      </w:r>
    </w:p>
    <w:p w14:paraId="3A120F82" w14:textId="2150ED39" w:rsidR="008C581E" w:rsidRPr="00A75995" w:rsidRDefault="008C581E" w:rsidP="008C581E">
      <w:pPr>
        <w:spacing w:after="240"/>
        <w:rPr>
          <w:i/>
          <w:lang w:val="fr-CH"/>
        </w:rPr>
      </w:pPr>
      <w:bookmarkStart w:id="8" w:name="PreparedE"/>
      <w:bookmarkEnd w:id="8"/>
      <w:proofErr w:type="spellStart"/>
      <w:proofErr w:type="gramStart"/>
      <w:r w:rsidRPr="00A75995">
        <w:rPr>
          <w:i/>
          <w:lang w:val="fr-CH"/>
        </w:rPr>
        <w:t>prepared</w:t>
      </w:r>
      <w:proofErr w:type="spellEnd"/>
      <w:proofErr w:type="gramEnd"/>
      <w:r w:rsidRPr="00A75995">
        <w:rPr>
          <w:i/>
          <w:lang w:val="fr-CH"/>
        </w:rPr>
        <w:t xml:space="preserve"> by the Secretariat</w:t>
      </w:r>
    </w:p>
    <w:p w14:paraId="38A958E8" w14:textId="77777777" w:rsidR="008C581E" w:rsidRPr="00A75995" w:rsidRDefault="008C581E">
      <w:pPr>
        <w:rPr>
          <w:i/>
          <w:lang w:val="fr-CH"/>
        </w:rPr>
      </w:pPr>
      <w:r w:rsidRPr="00A75995">
        <w:rPr>
          <w:i/>
          <w:lang w:val="fr-CH"/>
        </w:rPr>
        <w:br w:type="page"/>
      </w:r>
    </w:p>
    <w:p w14:paraId="11D64A0F" w14:textId="77777777" w:rsidR="008C581E" w:rsidRPr="00A75995" w:rsidRDefault="008C581E" w:rsidP="008C581E">
      <w:pPr>
        <w:tabs>
          <w:tab w:val="left" w:pos="567"/>
        </w:tabs>
        <w:rPr>
          <w:b/>
          <w:szCs w:val="22"/>
          <w:lang w:val="fr-CH"/>
        </w:rPr>
      </w:pPr>
      <w:r w:rsidRPr="00A75995">
        <w:rPr>
          <w:b/>
          <w:szCs w:val="22"/>
          <w:lang w:val="fr-CH"/>
        </w:rPr>
        <w:lastRenderedPageBreak/>
        <w:t>I.</w:t>
      </w:r>
      <w:r w:rsidRPr="00A75995">
        <w:rPr>
          <w:b/>
          <w:szCs w:val="22"/>
          <w:lang w:val="fr-CH"/>
        </w:rPr>
        <w:tab/>
      </w:r>
      <w:r w:rsidRPr="00A75995">
        <w:rPr>
          <w:b/>
          <w:szCs w:val="22"/>
          <w:u w:val="single"/>
          <w:lang w:val="fr-CH"/>
        </w:rPr>
        <w:t>ÉTATS/STATES</w:t>
      </w:r>
    </w:p>
    <w:p w14:paraId="64E3DFF0" w14:textId="77777777" w:rsidR="008C581E" w:rsidRPr="00A75995" w:rsidRDefault="008C581E" w:rsidP="008C581E">
      <w:pPr>
        <w:rPr>
          <w:lang w:val="fr-CH"/>
        </w:rPr>
      </w:pPr>
    </w:p>
    <w:p w14:paraId="1512E6C3" w14:textId="75517A08" w:rsidR="008C581E" w:rsidRPr="00A75995" w:rsidRDefault="008C581E" w:rsidP="008C581E">
      <w:pPr>
        <w:rPr>
          <w:lang w:val="fr-CH"/>
        </w:rPr>
      </w:pPr>
      <w:r w:rsidRPr="00A75995">
        <w:rPr>
          <w:lang w:val="fr-CH"/>
        </w:rPr>
        <w:t>(</w:t>
      </w:r>
      <w:proofErr w:type="gramStart"/>
      <w:r w:rsidRPr="00A75995">
        <w:rPr>
          <w:lang w:val="fr-CH"/>
        </w:rPr>
        <w:t>dans</w:t>
      </w:r>
      <w:proofErr w:type="gramEnd"/>
      <w:r w:rsidRPr="00A75995">
        <w:rPr>
          <w:lang w:val="fr-CH"/>
        </w:rPr>
        <w:t xml:space="preserve"> l</w:t>
      </w:r>
      <w:r w:rsidR="00092FFA" w:rsidRPr="00C2549C">
        <w:rPr>
          <w:lang w:val="fr-CH"/>
        </w:rPr>
        <w:t>’</w:t>
      </w:r>
      <w:r w:rsidRPr="00A75995">
        <w:rPr>
          <w:lang w:val="fr-CH"/>
        </w:rPr>
        <w:t>ordre alphabétique des noms français des États)</w:t>
      </w:r>
    </w:p>
    <w:p w14:paraId="112B81E3" w14:textId="77777777" w:rsidR="008C581E" w:rsidRPr="00A75995" w:rsidRDefault="008C581E" w:rsidP="008C581E">
      <w:r w:rsidRPr="00A75995">
        <w:t>(in the alphabetical order of the names in French)</w:t>
      </w:r>
    </w:p>
    <w:p w14:paraId="4D229A09" w14:textId="77777777" w:rsidR="008C581E" w:rsidRPr="00A75995" w:rsidRDefault="008C581E" w:rsidP="008C581E"/>
    <w:p w14:paraId="437C2A6E" w14:textId="77777777" w:rsidR="008C581E" w:rsidRPr="00A75995" w:rsidRDefault="008C581E" w:rsidP="008C581E"/>
    <w:p w14:paraId="0D748BAA" w14:textId="77777777" w:rsidR="008C581E" w:rsidRPr="00A75995" w:rsidRDefault="008C581E" w:rsidP="008C581E">
      <w:pPr>
        <w:rPr>
          <w:szCs w:val="22"/>
          <w:u w:val="single"/>
        </w:rPr>
      </w:pPr>
      <w:r w:rsidRPr="00A75995">
        <w:rPr>
          <w:szCs w:val="22"/>
          <w:u w:val="single"/>
        </w:rPr>
        <w:t>AFGHANISTAN</w:t>
      </w:r>
    </w:p>
    <w:p w14:paraId="4B1EBA18" w14:textId="77777777" w:rsidR="008C581E" w:rsidRPr="00A75995" w:rsidRDefault="008C581E" w:rsidP="008C581E">
      <w:pPr>
        <w:rPr>
          <w:szCs w:val="22"/>
          <w:u w:val="single"/>
        </w:rPr>
      </w:pPr>
    </w:p>
    <w:p w14:paraId="74D6138A" w14:textId="77777777" w:rsidR="008C581E" w:rsidRPr="00A75995" w:rsidRDefault="008C581E" w:rsidP="008C581E">
      <w:pPr>
        <w:rPr>
          <w:szCs w:val="22"/>
        </w:rPr>
      </w:pPr>
      <w:r w:rsidRPr="00A75995">
        <w:rPr>
          <w:szCs w:val="22"/>
        </w:rPr>
        <w:t>Nasir Ahmad ANDISHA (Mr.), Ambassador, Permanent Representative, Permanent Mission, Geneva</w:t>
      </w:r>
    </w:p>
    <w:p w14:paraId="53B899C1" w14:textId="77777777" w:rsidR="008C581E" w:rsidRPr="00A75995" w:rsidRDefault="008C581E" w:rsidP="008C581E">
      <w:pPr>
        <w:rPr>
          <w:szCs w:val="22"/>
          <w:u w:val="single"/>
        </w:rPr>
      </w:pPr>
    </w:p>
    <w:p w14:paraId="6BEF6E6E" w14:textId="77777777" w:rsidR="008C581E" w:rsidRPr="00A75995" w:rsidRDefault="008C581E" w:rsidP="008C581E">
      <w:pPr>
        <w:rPr>
          <w:szCs w:val="22"/>
        </w:rPr>
      </w:pPr>
      <w:r w:rsidRPr="00A75995">
        <w:rPr>
          <w:szCs w:val="22"/>
        </w:rPr>
        <w:t>Abdul Ahad HABIBI (Mr.), Consultant, Permanent Mission, Geneva</w:t>
      </w:r>
    </w:p>
    <w:p w14:paraId="5B6C72B0" w14:textId="77777777" w:rsidR="008C581E" w:rsidRPr="00A75995" w:rsidRDefault="008C581E" w:rsidP="008C581E">
      <w:pPr>
        <w:rPr>
          <w:szCs w:val="22"/>
        </w:rPr>
      </w:pPr>
    </w:p>
    <w:p w14:paraId="6A78A62C" w14:textId="77777777" w:rsidR="008C581E" w:rsidRPr="00A75995" w:rsidRDefault="008C581E" w:rsidP="008C581E">
      <w:pPr>
        <w:rPr>
          <w:szCs w:val="22"/>
        </w:rPr>
      </w:pPr>
    </w:p>
    <w:p w14:paraId="318BD6D4" w14:textId="77777777" w:rsidR="008C581E" w:rsidRPr="00A75995" w:rsidRDefault="008C581E" w:rsidP="008C581E">
      <w:pPr>
        <w:rPr>
          <w:szCs w:val="22"/>
          <w:u w:val="single"/>
        </w:rPr>
      </w:pPr>
      <w:r w:rsidRPr="00A75995">
        <w:rPr>
          <w:szCs w:val="22"/>
          <w:u w:val="single"/>
        </w:rPr>
        <w:t>AFRIQUE DU SUD/SOUTH AFRICA</w:t>
      </w:r>
    </w:p>
    <w:p w14:paraId="5CBD4B9F" w14:textId="77777777" w:rsidR="008C581E" w:rsidRPr="00A75995" w:rsidRDefault="008C581E" w:rsidP="008C581E">
      <w:pPr>
        <w:rPr>
          <w:szCs w:val="22"/>
          <w:u w:val="single"/>
        </w:rPr>
      </w:pPr>
    </w:p>
    <w:p w14:paraId="650AECF9" w14:textId="77777777" w:rsidR="008C581E" w:rsidRPr="00A75995" w:rsidRDefault="008C581E" w:rsidP="008C581E">
      <w:pPr>
        <w:rPr>
          <w:szCs w:val="22"/>
        </w:rPr>
      </w:pPr>
      <w:r w:rsidRPr="00A75995">
        <w:rPr>
          <w:szCs w:val="22"/>
        </w:rPr>
        <w:t>Mxolisi NKOSI (Mr.), Ambassador, Permanent Representative, Permanent Mission, Geneva</w:t>
      </w:r>
    </w:p>
    <w:p w14:paraId="6F3200F8" w14:textId="3CD18CE9" w:rsidR="008C581E" w:rsidRPr="00A75995" w:rsidRDefault="00561839" w:rsidP="008C581E">
      <w:pPr>
        <w:rPr>
          <w:szCs w:val="22"/>
        </w:rPr>
      </w:pPr>
      <w:hyperlink r:id="rId9" w:history="1">
        <w:r w:rsidR="008C581E" w:rsidRPr="00A75995">
          <w:rPr>
            <w:rStyle w:val="Hyperlink"/>
            <w:rFonts w:cs="Arial"/>
          </w:rPr>
          <w:t>masomak@dirco.gov.za</w:t>
        </w:r>
      </w:hyperlink>
      <w:r w:rsidR="008C581E" w:rsidRPr="00A75995">
        <w:t xml:space="preserve"> </w:t>
      </w:r>
    </w:p>
    <w:p w14:paraId="6C5C153D" w14:textId="77777777" w:rsidR="008C581E" w:rsidRPr="00A75995" w:rsidRDefault="008C581E" w:rsidP="008C581E">
      <w:pPr>
        <w:rPr>
          <w:szCs w:val="22"/>
        </w:rPr>
      </w:pPr>
    </w:p>
    <w:p w14:paraId="23A7BBC6" w14:textId="77777777" w:rsidR="008C581E" w:rsidRPr="00A75995" w:rsidRDefault="008C581E" w:rsidP="008C581E">
      <w:pPr>
        <w:keepNext/>
        <w:rPr>
          <w:szCs w:val="22"/>
        </w:rPr>
      </w:pPr>
      <w:r w:rsidRPr="00A75995">
        <w:rPr>
          <w:szCs w:val="22"/>
        </w:rPr>
        <w:t xml:space="preserve">Tsholofelo </w:t>
      </w:r>
      <w:r w:rsidRPr="00A75995">
        <w:rPr>
          <w:sz w:val="23"/>
          <w:szCs w:val="23"/>
        </w:rPr>
        <w:t xml:space="preserve">Glenda </w:t>
      </w:r>
      <w:r w:rsidRPr="00A75995">
        <w:rPr>
          <w:szCs w:val="22"/>
        </w:rPr>
        <w:t>TSHEOLE (Ms.), Deputy Permanent Representative, Permanent Mission, Geneva</w:t>
      </w:r>
    </w:p>
    <w:p w14:paraId="74DB6315" w14:textId="7C4C1D04" w:rsidR="008C581E" w:rsidRPr="00A75995" w:rsidRDefault="00561839" w:rsidP="008C581E">
      <w:pPr>
        <w:keepNext/>
        <w:rPr>
          <w:szCs w:val="22"/>
        </w:rPr>
      </w:pPr>
      <w:hyperlink r:id="rId10" w:history="1">
        <w:r w:rsidR="008C581E" w:rsidRPr="00A75995">
          <w:rPr>
            <w:rStyle w:val="Hyperlink"/>
            <w:rFonts w:cs="Arial"/>
            <w:szCs w:val="22"/>
          </w:rPr>
          <w:t>tsheolet@dirco.gov.za</w:t>
        </w:r>
      </w:hyperlink>
      <w:r w:rsidR="008C581E" w:rsidRPr="00A75995">
        <w:rPr>
          <w:szCs w:val="22"/>
          <w:u w:val="single"/>
        </w:rPr>
        <w:t xml:space="preserve"> </w:t>
      </w:r>
    </w:p>
    <w:p w14:paraId="1F7519C3" w14:textId="77777777" w:rsidR="008C581E" w:rsidRPr="00A75995" w:rsidRDefault="008C581E" w:rsidP="008C581E">
      <w:pPr>
        <w:rPr>
          <w:szCs w:val="22"/>
        </w:rPr>
      </w:pPr>
    </w:p>
    <w:p w14:paraId="6A6A0E80" w14:textId="77777777" w:rsidR="008C581E" w:rsidRPr="00A75995" w:rsidRDefault="008C581E" w:rsidP="008C581E">
      <w:pPr>
        <w:rPr>
          <w:szCs w:val="22"/>
        </w:rPr>
      </w:pPr>
      <w:r w:rsidRPr="00A75995">
        <w:rPr>
          <w:szCs w:val="22"/>
        </w:rPr>
        <w:t>Rory Wayne VOLLER (Mr.), Commissioner, Companies and Intellectual Property Commission (CIPC), Department of Trade, Industry and Competition, Pretoria</w:t>
      </w:r>
    </w:p>
    <w:p w14:paraId="01BB3B57" w14:textId="5F93BD3A" w:rsidR="008C581E" w:rsidRPr="00A75995" w:rsidRDefault="00561839" w:rsidP="008C581E">
      <w:pPr>
        <w:rPr>
          <w:szCs w:val="22"/>
        </w:rPr>
      </w:pPr>
      <w:hyperlink r:id="rId11" w:history="1">
        <w:r w:rsidR="008C581E" w:rsidRPr="00A75995">
          <w:rPr>
            <w:rStyle w:val="Hyperlink"/>
            <w:rFonts w:cs="Arial"/>
            <w:szCs w:val="22"/>
          </w:rPr>
          <w:t>rvoller@cipc.co.za</w:t>
        </w:r>
      </w:hyperlink>
      <w:r w:rsidR="008C581E" w:rsidRPr="00A75995">
        <w:rPr>
          <w:szCs w:val="22"/>
          <w:u w:val="single"/>
        </w:rPr>
        <w:t xml:space="preserve">  </w:t>
      </w:r>
    </w:p>
    <w:p w14:paraId="00E00186" w14:textId="77777777" w:rsidR="00BC43FD" w:rsidRPr="00A75995" w:rsidRDefault="00BC43FD" w:rsidP="008C581E">
      <w:pPr>
        <w:rPr>
          <w:szCs w:val="22"/>
        </w:rPr>
      </w:pPr>
    </w:p>
    <w:p w14:paraId="6180ADDF" w14:textId="77777777" w:rsidR="008C581E" w:rsidRPr="00A75995" w:rsidRDefault="008C581E" w:rsidP="008C581E">
      <w:pPr>
        <w:rPr>
          <w:szCs w:val="22"/>
        </w:rPr>
      </w:pPr>
      <w:r w:rsidRPr="00A75995">
        <w:rPr>
          <w:szCs w:val="22"/>
        </w:rPr>
        <w:t>Nomonde MAIMELA (Ms.), Executive Manager, Companies and Intellectual Property Commission (CIPC), Department of Trade, Industry and Competition, Pretoria</w:t>
      </w:r>
    </w:p>
    <w:p w14:paraId="209B20C4" w14:textId="495431C9" w:rsidR="008C581E" w:rsidRPr="00A75995" w:rsidRDefault="00561839" w:rsidP="008C581E">
      <w:hyperlink r:id="rId12" w:history="1">
        <w:r w:rsidR="008C581E" w:rsidRPr="00A75995">
          <w:rPr>
            <w:rStyle w:val="Hyperlink"/>
            <w:rFonts w:cs="Arial"/>
          </w:rPr>
          <w:t>nmaimela@cipc.co.za</w:t>
        </w:r>
      </w:hyperlink>
    </w:p>
    <w:p w14:paraId="7A44C4CF" w14:textId="77777777" w:rsidR="008C581E" w:rsidRPr="00A75995" w:rsidRDefault="008C581E" w:rsidP="008C581E">
      <w:pPr>
        <w:rPr>
          <w:szCs w:val="22"/>
        </w:rPr>
      </w:pPr>
    </w:p>
    <w:p w14:paraId="3B3F2F96" w14:textId="77777777" w:rsidR="008C581E" w:rsidRPr="00A75995" w:rsidRDefault="008C581E" w:rsidP="008C581E">
      <w:pPr>
        <w:rPr>
          <w:szCs w:val="22"/>
        </w:rPr>
      </w:pPr>
      <w:r w:rsidRPr="00A75995">
        <w:rPr>
          <w:szCs w:val="22"/>
        </w:rPr>
        <w:t>Sheila Mavis NYATLO (Ms.), Senior Manager, Patents and Designs, Companies and Intellectual Property Commission (CIPC), Department of Trade, Industry and Competition, Pretoria</w:t>
      </w:r>
    </w:p>
    <w:p w14:paraId="02116709" w14:textId="23FE44D0" w:rsidR="008C581E" w:rsidRPr="00A75995" w:rsidRDefault="00561839" w:rsidP="008C581E">
      <w:pPr>
        <w:rPr>
          <w:szCs w:val="22"/>
        </w:rPr>
      </w:pPr>
      <w:hyperlink r:id="rId13" w:history="1">
        <w:r w:rsidR="008C581E" w:rsidRPr="00A75995">
          <w:rPr>
            <w:rStyle w:val="Hyperlink"/>
            <w:rFonts w:cs="Arial"/>
          </w:rPr>
          <w:t>snyatlo@cipc.co.za</w:t>
        </w:r>
      </w:hyperlink>
      <w:r w:rsidR="008C581E" w:rsidRPr="00A75995">
        <w:t xml:space="preserve"> </w:t>
      </w:r>
    </w:p>
    <w:p w14:paraId="70AA7A11" w14:textId="77777777" w:rsidR="008C581E" w:rsidRPr="00A75995" w:rsidRDefault="008C581E" w:rsidP="008C581E">
      <w:pPr>
        <w:rPr>
          <w:szCs w:val="22"/>
        </w:rPr>
      </w:pPr>
    </w:p>
    <w:p w14:paraId="5719C80D" w14:textId="77777777" w:rsidR="008C581E" w:rsidRPr="00A75995" w:rsidRDefault="008C581E" w:rsidP="008C581E">
      <w:pPr>
        <w:rPr>
          <w:szCs w:val="22"/>
        </w:rPr>
      </w:pPr>
      <w:r w:rsidRPr="00A75995">
        <w:rPr>
          <w:szCs w:val="22"/>
        </w:rPr>
        <w:t>Loganathan CHETTY (Mr.), Senior Manager, Innovation Policy and Outreach, Companies and Intellectual Property Commission (CIPC), Department of Trade, Industry and Competition, Pretoria</w:t>
      </w:r>
    </w:p>
    <w:p w14:paraId="131C7E75" w14:textId="36AA38E1" w:rsidR="008C581E" w:rsidRPr="00A75995" w:rsidRDefault="00561839" w:rsidP="008C581E">
      <w:pPr>
        <w:rPr>
          <w:szCs w:val="22"/>
        </w:rPr>
      </w:pPr>
      <w:hyperlink r:id="rId14" w:history="1">
        <w:r w:rsidR="008C581E" w:rsidRPr="00A75995">
          <w:rPr>
            <w:rStyle w:val="Hyperlink"/>
            <w:rFonts w:cs="Arial"/>
            <w:szCs w:val="22"/>
          </w:rPr>
          <w:t>lchetty@cipc.co.za</w:t>
        </w:r>
      </w:hyperlink>
      <w:r w:rsidR="008C581E" w:rsidRPr="00A75995">
        <w:rPr>
          <w:szCs w:val="22"/>
          <w:u w:val="single"/>
        </w:rPr>
        <w:t xml:space="preserve">  </w:t>
      </w:r>
    </w:p>
    <w:p w14:paraId="06065445" w14:textId="77777777" w:rsidR="00F305A4" w:rsidRPr="00A75995" w:rsidRDefault="00F305A4" w:rsidP="00F305A4">
      <w:pPr>
        <w:rPr>
          <w:szCs w:val="22"/>
        </w:rPr>
      </w:pPr>
    </w:p>
    <w:p w14:paraId="3BDB8E18" w14:textId="77777777" w:rsidR="00F305A4" w:rsidRPr="00A75995" w:rsidRDefault="00F305A4" w:rsidP="00F305A4">
      <w:pPr>
        <w:rPr>
          <w:szCs w:val="22"/>
        </w:rPr>
      </w:pPr>
      <w:r w:rsidRPr="00C2549C">
        <w:rPr>
          <w:szCs w:val="22"/>
        </w:rPr>
        <w:t>Kadi PETJE (Mr.), Senior Manager, Copyright, Companies and Intellectual Property Commission (CIPC), Department of Trade, Industry and Competition, Pretoria</w:t>
      </w:r>
    </w:p>
    <w:p w14:paraId="472BF8EA" w14:textId="77777777" w:rsidR="008C581E" w:rsidRPr="00A75995" w:rsidRDefault="008C581E" w:rsidP="008C581E">
      <w:pPr>
        <w:rPr>
          <w:szCs w:val="22"/>
        </w:rPr>
      </w:pPr>
    </w:p>
    <w:p w14:paraId="7CF8FB80" w14:textId="323B2A8F" w:rsidR="008C581E" w:rsidRPr="00A75995" w:rsidRDefault="008C581E" w:rsidP="008C581E">
      <w:pPr>
        <w:rPr>
          <w:szCs w:val="22"/>
        </w:rPr>
      </w:pPr>
      <w:r w:rsidRPr="00A75995">
        <w:rPr>
          <w:szCs w:val="22"/>
        </w:rPr>
        <w:t>Udisha CHATHURI (Ms.), Senior Manager, Patents and Designs, Companies and Intellectual Property Commission (CIPC), Department of Trade, Industry and Competition, Pretoria</w:t>
      </w:r>
    </w:p>
    <w:p w14:paraId="76D55D2D" w14:textId="42EAEBF0" w:rsidR="008C581E" w:rsidRPr="00A75995" w:rsidRDefault="00561839" w:rsidP="008C581E">
      <w:pPr>
        <w:rPr>
          <w:szCs w:val="22"/>
        </w:rPr>
      </w:pPr>
      <w:hyperlink r:id="rId15" w:history="1">
        <w:r w:rsidR="008C581E" w:rsidRPr="00A75995">
          <w:rPr>
            <w:rStyle w:val="Hyperlink"/>
            <w:rFonts w:cs="Arial"/>
          </w:rPr>
          <w:t>uchathuri@cipc.co.za</w:t>
        </w:r>
      </w:hyperlink>
      <w:r w:rsidR="008C581E" w:rsidRPr="00A75995">
        <w:t xml:space="preserve"> </w:t>
      </w:r>
    </w:p>
    <w:p w14:paraId="0BDCCD5C" w14:textId="77777777" w:rsidR="00B7406B" w:rsidRPr="00A75995" w:rsidRDefault="00B7406B" w:rsidP="00B7406B">
      <w:pPr>
        <w:rPr>
          <w:szCs w:val="22"/>
        </w:rPr>
      </w:pPr>
    </w:p>
    <w:p w14:paraId="12E81E0C" w14:textId="77777777" w:rsidR="008C581E" w:rsidRPr="00A75995" w:rsidRDefault="008C581E" w:rsidP="008C581E">
      <w:pPr>
        <w:rPr>
          <w:szCs w:val="22"/>
        </w:rPr>
      </w:pPr>
      <w:r w:rsidRPr="00A75995">
        <w:rPr>
          <w:szCs w:val="22"/>
        </w:rPr>
        <w:t>Thilivhali RATSHITANGA (Mr.), Counsellor (Economic Affairs), Permanent Mission, Geneva</w:t>
      </w:r>
    </w:p>
    <w:p w14:paraId="6DD55EA4" w14:textId="0B033FBC" w:rsidR="008C581E" w:rsidRPr="00A75995" w:rsidRDefault="00561839" w:rsidP="008C581E">
      <w:hyperlink r:id="rId16" w:history="1">
        <w:r w:rsidR="00A15146" w:rsidRPr="00A75995">
          <w:rPr>
            <w:rStyle w:val="Hyperlink"/>
            <w:rFonts w:cs="Arial"/>
          </w:rPr>
          <w:t>ratshitangat@dirco.gov.za</w:t>
        </w:r>
      </w:hyperlink>
    </w:p>
    <w:p w14:paraId="1C912D05" w14:textId="77777777" w:rsidR="00F305A4" w:rsidRPr="00A75995" w:rsidRDefault="00F305A4" w:rsidP="00F305A4">
      <w:pPr>
        <w:rPr>
          <w:szCs w:val="22"/>
        </w:rPr>
      </w:pPr>
    </w:p>
    <w:p w14:paraId="0878D656" w14:textId="77777777" w:rsidR="00F305A4" w:rsidRPr="00A75995" w:rsidRDefault="00F305A4" w:rsidP="00C2549C">
      <w:pPr>
        <w:keepNext/>
        <w:rPr>
          <w:szCs w:val="22"/>
          <w:lang w:val="en-150"/>
        </w:rPr>
      </w:pPr>
      <w:r w:rsidRPr="00C2549C">
        <w:rPr>
          <w:szCs w:val="22"/>
          <w:lang w:val="en-150"/>
        </w:rPr>
        <w:t>Shumi PANGO (Ms.), Acting Director, Advocacy and Policy Development, Department of Science and Innovation, Pretoria</w:t>
      </w:r>
    </w:p>
    <w:p w14:paraId="1EC35997" w14:textId="15EDBA73" w:rsidR="00F305A4" w:rsidRPr="00A75995" w:rsidRDefault="00F305A4" w:rsidP="00C2549C">
      <w:pPr>
        <w:keepNext/>
        <w:rPr>
          <w:szCs w:val="22"/>
          <w:lang w:val="en-150"/>
        </w:rPr>
      </w:pPr>
      <w:hyperlink r:id="rId17" w:history="1">
        <w:r w:rsidRPr="00C2549C">
          <w:rPr>
            <w:rStyle w:val="Hyperlink"/>
            <w:rFonts w:cs="Arial"/>
            <w:szCs w:val="22"/>
            <w:lang w:val="en-150"/>
          </w:rPr>
          <w:t>shumi.pango@dst.gov.za</w:t>
        </w:r>
      </w:hyperlink>
    </w:p>
    <w:p w14:paraId="40C8DC2C" w14:textId="77777777" w:rsidR="00F305A4" w:rsidRPr="00C2549C" w:rsidRDefault="00F305A4" w:rsidP="00F305A4">
      <w:pPr>
        <w:rPr>
          <w:szCs w:val="22"/>
        </w:rPr>
      </w:pPr>
    </w:p>
    <w:p w14:paraId="74B35D99" w14:textId="77777777" w:rsidR="00F305A4" w:rsidRPr="00A75995" w:rsidRDefault="00F305A4" w:rsidP="00F305A4">
      <w:pPr>
        <w:rPr>
          <w:szCs w:val="22"/>
        </w:rPr>
      </w:pPr>
      <w:proofErr w:type="spellStart"/>
      <w:r w:rsidRPr="00C2549C">
        <w:rPr>
          <w:szCs w:val="22"/>
        </w:rPr>
        <w:t>Meshendri</w:t>
      </w:r>
      <w:proofErr w:type="spellEnd"/>
      <w:r w:rsidRPr="00C2549C">
        <w:rPr>
          <w:szCs w:val="22"/>
        </w:rPr>
        <w:t xml:space="preserve"> PADAYACHY (Ms.), Deputy Director, Intellectual Property Law and Policy,</w:t>
      </w:r>
      <w:r w:rsidRPr="00A75995">
        <w:rPr>
          <w:szCs w:val="22"/>
        </w:rPr>
        <w:t xml:space="preserve"> </w:t>
      </w:r>
      <w:r w:rsidRPr="00C2549C">
        <w:rPr>
          <w:szCs w:val="22"/>
        </w:rPr>
        <w:t>Companies and Intellectual Property Commission (CIPC), Department of Trade, Industry and Competition, Pretoria</w:t>
      </w:r>
    </w:p>
    <w:p w14:paraId="201A99B7" w14:textId="686ED501" w:rsidR="00F305A4" w:rsidRPr="00A75995" w:rsidRDefault="00F305A4" w:rsidP="00F305A4">
      <w:pPr>
        <w:rPr>
          <w:szCs w:val="22"/>
        </w:rPr>
      </w:pPr>
      <w:hyperlink r:id="rId18" w:history="1">
        <w:r w:rsidRPr="00C2549C">
          <w:rPr>
            <w:rStyle w:val="Hyperlink"/>
            <w:rFonts w:cs="Arial"/>
            <w:szCs w:val="22"/>
          </w:rPr>
          <w:t>mpadayachy@thedtic.gov.za</w:t>
        </w:r>
      </w:hyperlink>
    </w:p>
    <w:p w14:paraId="0C005C49" w14:textId="77777777" w:rsidR="00A15146" w:rsidRPr="00A75995" w:rsidRDefault="00A15146" w:rsidP="008C581E">
      <w:pPr>
        <w:rPr>
          <w:szCs w:val="22"/>
          <w:u w:val="single"/>
        </w:rPr>
      </w:pPr>
    </w:p>
    <w:p w14:paraId="2CBA61E8" w14:textId="6F6BBFFB" w:rsidR="008C241B" w:rsidRPr="00C2549C" w:rsidRDefault="008C241B" w:rsidP="008C581E">
      <w:pPr>
        <w:rPr>
          <w:szCs w:val="22"/>
        </w:rPr>
      </w:pPr>
      <w:r w:rsidRPr="00C2549C">
        <w:rPr>
          <w:szCs w:val="22"/>
        </w:rPr>
        <w:t>Modiba CHOSHANE (Mr.), Assistant Director, Multilateral Trade Relations, Department of International Relations and Cooperation, Pretoria</w:t>
      </w:r>
    </w:p>
    <w:p w14:paraId="4A286B05" w14:textId="1DD3EE5F" w:rsidR="008C241B" w:rsidRPr="00A75995" w:rsidRDefault="008C241B" w:rsidP="008C581E">
      <w:pPr>
        <w:rPr>
          <w:szCs w:val="22"/>
          <w:u w:val="single"/>
        </w:rPr>
      </w:pPr>
      <w:hyperlink r:id="rId19" w:history="1">
        <w:r w:rsidRPr="00A75995">
          <w:rPr>
            <w:rStyle w:val="Hyperlink"/>
            <w:rFonts w:cs="Arial"/>
            <w:szCs w:val="22"/>
          </w:rPr>
          <w:t>choshanem@dirco.gov.za</w:t>
        </w:r>
      </w:hyperlink>
    </w:p>
    <w:p w14:paraId="1D178E4B" w14:textId="77777777" w:rsidR="008C241B" w:rsidRPr="00C2549C" w:rsidRDefault="008C241B" w:rsidP="008C581E">
      <w:pPr>
        <w:rPr>
          <w:szCs w:val="22"/>
        </w:rPr>
      </w:pPr>
    </w:p>
    <w:p w14:paraId="4BA3923F" w14:textId="646556FE" w:rsidR="008C241B" w:rsidRPr="00C2549C" w:rsidRDefault="008C241B" w:rsidP="008C241B">
      <w:pPr>
        <w:rPr>
          <w:szCs w:val="22"/>
        </w:rPr>
      </w:pPr>
      <w:r w:rsidRPr="00C2549C">
        <w:rPr>
          <w:szCs w:val="22"/>
        </w:rPr>
        <w:t>Tsholofelo LEFIFI (Ms.), Assistant Director, Multilateral Trade Relations, Department of International Relations and Cooperation, Pretoria</w:t>
      </w:r>
    </w:p>
    <w:p w14:paraId="3FABB56B" w14:textId="68326556" w:rsidR="008C241B" w:rsidRPr="00A75995" w:rsidRDefault="008C241B" w:rsidP="008C581E">
      <w:pPr>
        <w:rPr>
          <w:szCs w:val="22"/>
          <w:u w:val="single"/>
        </w:rPr>
      </w:pPr>
      <w:hyperlink r:id="rId20" w:history="1">
        <w:r w:rsidRPr="00C2549C">
          <w:rPr>
            <w:rStyle w:val="Hyperlink"/>
            <w:rFonts w:cs="Arial"/>
          </w:rPr>
          <w:t>lefifit@dirco.gov.za</w:t>
        </w:r>
      </w:hyperlink>
    </w:p>
    <w:p w14:paraId="11297D14" w14:textId="77777777" w:rsidR="00F305A4" w:rsidRPr="00A75995" w:rsidRDefault="00F305A4" w:rsidP="008C581E">
      <w:pPr>
        <w:rPr>
          <w:szCs w:val="22"/>
          <w:u w:val="single"/>
        </w:rPr>
      </w:pPr>
    </w:p>
    <w:p w14:paraId="3F8F39CF" w14:textId="77777777" w:rsidR="00BC43FD" w:rsidRPr="00C2549C" w:rsidRDefault="00BC43FD" w:rsidP="00BC43FD">
      <w:pPr>
        <w:rPr>
          <w:szCs w:val="22"/>
          <w:lang w:val="en-150"/>
        </w:rPr>
      </w:pPr>
    </w:p>
    <w:p w14:paraId="6DB1150E" w14:textId="77777777" w:rsidR="008C581E" w:rsidRPr="00A75995" w:rsidRDefault="008C581E" w:rsidP="00E85A0B">
      <w:pPr>
        <w:keepNext/>
        <w:rPr>
          <w:szCs w:val="22"/>
          <w:u w:val="single"/>
        </w:rPr>
      </w:pPr>
      <w:r w:rsidRPr="00A75995">
        <w:rPr>
          <w:szCs w:val="22"/>
          <w:u w:val="single"/>
        </w:rPr>
        <w:t>ALBANIE/ALBANIA</w:t>
      </w:r>
    </w:p>
    <w:p w14:paraId="3D819CEB" w14:textId="77777777" w:rsidR="008C581E" w:rsidRPr="00A75995" w:rsidRDefault="008C581E" w:rsidP="00E85A0B">
      <w:pPr>
        <w:keepNext/>
        <w:rPr>
          <w:szCs w:val="22"/>
          <w:u w:val="single"/>
        </w:rPr>
      </w:pPr>
    </w:p>
    <w:p w14:paraId="306DAD54" w14:textId="77777777" w:rsidR="008C581E" w:rsidRPr="00A75995" w:rsidRDefault="008C581E" w:rsidP="00E85A0B">
      <w:pPr>
        <w:keepNext/>
        <w:rPr>
          <w:szCs w:val="22"/>
        </w:rPr>
      </w:pPr>
      <w:r w:rsidRPr="00A75995">
        <w:rPr>
          <w:szCs w:val="22"/>
        </w:rPr>
        <w:t>Vasilika HYSI (Ms.), Ambassador, Permanent Representative, Permanent Mission, Geneva</w:t>
      </w:r>
    </w:p>
    <w:p w14:paraId="7A9F2DB4" w14:textId="2A316CE6" w:rsidR="008C581E" w:rsidRPr="00A75995" w:rsidRDefault="00561839" w:rsidP="00E85A0B">
      <w:pPr>
        <w:keepNext/>
        <w:rPr>
          <w:szCs w:val="22"/>
          <w:u w:val="single"/>
        </w:rPr>
      </w:pPr>
      <w:hyperlink r:id="rId21" w:history="1">
        <w:r w:rsidR="008C581E" w:rsidRPr="00A75995">
          <w:rPr>
            <w:rStyle w:val="Hyperlink"/>
            <w:rFonts w:cs="Arial"/>
            <w:szCs w:val="22"/>
          </w:rPr>
          <w:t>vasilika.hysi@mfa.gov.al</w:t>
        </w:r>
      </w:hyperlink>
    </w:p>
    <w:p w14:paraId="47A94974" w14:textId="77777777" w:rsidR="008C581E" w:rsidRPr="00A75995" w:rsidRDefault="008C581E" w:rsidP="00E85A0B">
      <w:pPr>
        <w:keepNext/>
        <w:rPr>
          <w:szCs w:val="22"/>
          <w:u w:val="single"/>
        </w:rPr>
      </w:pPr>
    </w:p>
    <w:p w14:paraId="4473B2BE" w14:textId="77777777" w:rsidR="008C581E" w:rsidRPr="00A75995" w:rsidRDefault="008C581E" w:rsidP="008C581E">
      <w:pPr>
        <w:rPr>
          <w:szCs w:val="22"/>
        </w:rPr>
      </w:pPr>
      <w:r w:rsidRPr="00A75995">
        <w:rPr>
          <w:szCs w:val="22"/>
        </w:rPr>
        <w:t>Rovena BEQIRAJ (Ms.), Director General, General Directorate of Industrial Property (GDIP), Ministry of Finance and Economy, Tirana</w:t>
      </w:r>
    </w:p>
    <w:p w14:paraId="259D076E" w14:textId="2FF0CEFD" w:rsidR="008C581E" w:rsidRPr="00A75995" w:rsidRDefault="00561839" w:rsidP="008C581E">
      <w:pPr>
        <w:rPr>
          <w:szCs w:val="22"/>
        </w:rPr>
      </w:pPr>
      <w:hyperlink r:id="rId22" w:history="1">
        <w:r w:rsidR="008C581E" w:rsidRPr="00A75995">
          <w:rPr>
            <w:rStyle w:val="Hyperlink"/>
            <w:rFonts w:cs="Arial"/>
            <w:szCs w:val="22"/>
          </w:rPr>
          <w:t>rovena.beqiraj@dppi.gov.al</w:t>
        </w:r>
      </w:hyperlink>
      <w:r w:rsidR="008C581E" w:rsidRPr="00A75995">
        <w:rPr>
          <w:szCs w:val="22"/>
          <w:u w:val="single"/>
        </w:rPr>
        <w:t xml:space="preserve">  </w:t>
      </w:r>
    </w:p>
    <w:p w14:paraId="1432C9BA" w14:textId="77777777" w:rsidR="008C581E" w:rsidRPr="00A75995" w:rsidRDefault="008C581E" w:rsidP="008C581E">
      <w:pPr>
        <w:rPr>
          <w:szCs w:val="22"/>
        </w:rPr>
      </w:pPr>
    </w:p>
    <w:p w14:paraId="5B7299E0" w14:textId="200455EB" w:rsidR="00201A66" w:rsidRPr="00A75995" w:rsidRDefault="00201A66" w:rsidP="008C581E">
      <w:pPr>
        <w:rPr>
          <w:szCs w:val="22"/>
        </w:rPr>
      </w:pPr>
      <w:r w:rsidRPr="00A75995">
        <w:rPr>
          <w:szCs w:val="22"/>
        </w:rPr>
        <w:t xml:space="preserve">Borana AJAZI (Ms.), </w:t>
      </w:r>
      <w:r w:rsidR="00291D6D" w:rsidRPr="00A75995">
        <w:rPr>
          <w:szCs w:val="22"/>
        </w:rPr>
        <w:t>D</w:t>
      </w:r>
      <w:r w:rsidRPr="00A75995">
        <w:rPr>
          <w:szCs w:val="22"/>
        </w:rPr>
        <w:t>irector, Copyright Directorate, Ministry of Culture and Innovation, Tirana</w:t>
      </w:r>
    </w:p>
    <w:p w14:paraId="0455E9BB" w14:textId="233B71DB" w:rsidR="00201A66" w:rsidRPr="00A75995" w:rsidRDefault="00561839" w:rsidP="008C581E">
      <w:pPr>
        <w:rPr>
          <w:szCs w:val="22"/>
        </w:rPr>
      </w:pPr>
      <w:hyperlink r:id="rId23" w:history="1">
        <w:r w:rsidR="00201A66" w:rsidRPr="00A75995">
          <w:rPr>
            <w:rStyle w:val="Hyperlink"/>
            <w:rFonts w:cs="Arial"/>
            <w:szCs w:val="22"/>
            <w:lang w:val="en-150"/>
          </w:rPr>
          <w:t>borana.ajazi@meki.gov.al</w:t>
        </w:r>
      </w:hyperlink>
      <w:r w:rsidR="00201A66" w:rsidRPr="00A75995">
        <w:rPr>
          <w:szCs w:val="22"/>
        </w:rPr>
        <w:t xml:space="preserve"> </w:t>
      </w:r>
    </w:p>
    <w:p w14:paraId="6591E0A9" w14:textId="77777777" w:rsidR="00201A66" w:rsidRPr="00A75995" w:rsidRDefault="00201A66" w:rsidP="008C581E">
      <w:pPr>
        <w:rPr>
          <w:szCs w:val="22"/>
          <w:lang w:val="en-150"/>
        </w:rPr>
      </w:pPr>
    </w:p>
    <w:p w14:paraId="5E744F8E" w14:textId="18F35824" w:rsidR="00291D6D" w:rsidRPr="00C2549C" w:rsidRDefault="008259AD" w:rsidP="008C581E">
      <w:pPr>
        <w:rPr>
          <w:szCs w:val="22"/>
        </w:rPr>
      </w:pPr>
      <w:r w:rsidRPr="00A75995">
        <w:rPr>
          <w:szCs w:val="22"/>
        </w:rPr>
        <w:t>A</w:t>
      </w:r>
      <w:r w:rsidRPr="00C2549C">
        <w:rPr>
          <w:szCs w:val="22"/>
        </w:rPr>
        <w:t>fërdita</w:t>
      </w:r>
      <w:r w:rsidRPr="00A75995">
        <w:t xml:space="preserve"> </w:t>
      </w:r>
      <w:r w:rsidRPr="00A75995">
        <w:rPr>
          <w:szCs w:val="22"/>
        </w:rPr>
        <w:t>ROKAJ</w:t>
      </w:r>
      <w:r w:rsidRPr="00C2549C">
        <w:rPr>
          <w:szCs w:val="22"/>
        </w:rPr>
        <w:t xml:space="preserve"> (Ms.), </w:t>
      </w:r>
      <w:r w:rsidRPr="00A75995">
        <w:rPr>
          <w:szCs w:val="22"/>
        </w:rPr>
        <w:t>Director, Finance and Support Services, General Directorate of Industrial Property, Ministry of Economy, Culture and Innovation, Tirana</w:t>
      </w:r>
    </w:p>
    <w:p w14:paraId="4BA5AC22" w14:textId="1A4E13D6" w:rsidR="00291D6D" w:rsidRPr="00A75995" w:rsidRDefault="00587F87" w:rsidP="008C581E">
      <w:pPr>
        <w:rPr>
          <w:szCs w:val="22"/>
          <w:lang w:val="en-150"/>
        </w:rPr>
      </w:pPr>
      <w:hyperlink r:id="rId24" w:history="1">
        <w:r w:rsidRPr="00370B2E">
          <w:rPr>
            <w:rStyle w:val="Hyperlink"/>
            <w:rFonts w:cs="Arial"/>
            <w:szCs w:val="22"/>
          </w:rPr>
          <w:t>aferdita.rokaj@dppi.gov.al</w:t>
        </w:r>
      </w:hyperlink>
      <w:r>
        <w:rPr>
          <w:szCs w:val="22"/>
        </w:rPr>
        <w:t xml:space="preserve"> </w:t>
      </w:r>
    </w:p>
    <w:p w14:paraId="244A3754" w14:textId="77777777" w:rsidR="00291D6D" w:rsidRPr="00A75995" w:rsidRDefault="00291D6D" w:rsidP="008C581E">
      <w:pPr>
        <w:rPr>
          <w:szCs w:val="22"/>
          <w:lang w:val="en-150"/>
        </w:rPr>
      </w:pPr>
    </w:p>
    <w:p w14:paraId="7B7191F9" w14:textId="77777777" w:rsidR="008C581E" w:rsidRPr="00A75995" w:rsidRDefault="008C581E" w:rsidP="008C581E">
      <w:pPr>
        <w:rPr>
          <w:szCs w:val="22"/>
        </w:rPr>
      </w:pPr>
      <w:r w:rsidRPr="00A75995">
        <w:rPr>
          <w:szCs w:val="22"/>
        </w:rPr>
        <w:t>Rudina BOLLANO (Ms.), Head, Director of Examinations, General Directorate of Industrial Property (GDIP), Ministry of Finance and Economy, Tirana</w:t>
      </w:r>
    </w:p>
    <w:p w14:paraId="4EFA0082" w14:textId="1AB951B0" w:rsidR="008C581E" w:rsidRPr="00A75995" w:rsidRDefault="00561839" w:rsidP="008C581E">
      <w:pPr>
        <w:rPr>
          <w:szCs w:val="22"/>
        </w:rPr>
      </w:pPr>
      <w:hyperlink r:id="rId25" w:history="1">
        <w:r w:rsidR="008C581E" w:rsidRPr="00A75995">
          <w:rPr>
            <w:rStyle w:val="Hyperlink"/>
            <w:rFonts w:cs="Arial"/>
            <w:szCs w:val="22"/>
          </w:rPr>
          <w:t>rudina.bollano@dppi.gov.al</w:t>
        </w:r>
      </w:hyperlink>
      <w:r w:rsidR="008C581E" w:rsidRPr="00A75995">
        <w:rPr>
          <w:szCs w:val="22"/>
          <w:u w:val="single"/>
        </w:rPr>
        <w:t xml:space="preserve">  </w:t>
      </w:r>
    </w:p>
    <w:p w14:paraId="67F2493A" w14:textId="77777777" w:rsidR="008C581E" w:rsidRPr="00A75995" w:rsidRDefault="008C581E" w:rsidP="008C581E">
      <w:pPr>
        <w:rPr>
          <w:szCs w:val="22"/>
        </w:rPr>
      </w:pPr>
    </w:p>
    <w:p w14:paraId="54F01348" w14:textId="77777777" w:rsidR="008C581E" w:rsidRPr="00A75995" w:rsidRDefault="008C581E" w:rsidP="008C581E">
      <w:pPr>
        <w:rPr>
          <w:szCs w:val="22"/>
        </w:rPr>
      </w:pPr>
      <w:r w:rsidRPr="00A75995">
        <w:rPr>
          <w:szCs w:val="22"/>
        </w:rPr>
        <w:t>Sonila MEKA (Ms.), Head, Coordination Unit, General Directorate of Industrial Property (GDIP), Ministry of Finance and Economy, Tirana</w:t>
      </w:r>
    </w:p>
    <w:p w14:paraId="19208980" w14:textId="0131AB64" w:rsidR="008C581E" w:rsidRPr="00C2549C" w:rsidRDefault="00561839" w:rsidP="008C581E">
      <w:pPr>
        <w:rPr>
          <w:szCs w:val="22"/>
        </w:rPr>
      </w:pPr>
      <w:hyperlink r:id="rId26" w:history="1">
        <w:r w:rsidR="008C581E" w:rsidRPr="00C2549C">
          <w:rPr>
            <w:rStyle w:val="Hyperlink"/>
            <w:rFonts w:cs="Arial"/>
            <w:szCs w:val="22"/>
          </w:rPr>
          <w:t>sonila.meka@dppi.gov.al</w:t>
        </w:r>
      </w:hyperlink>
      <w:r w:rsidR="008C581E" w:rsidRPr="00C2549C">
        <w:rPr>
          <w:szCs w:val="22"/>
          <w:u w:val="single"/>
        </w:rPr>
        <w:t xml:space="preserve">  </w:t>
      </w:r>
    </w:p>
    <w:p w14:paraId="1047ACE6" w14:textId="77777777" w:rsidR="008C581E" w:rsidRPr="00C2549C" w:rsidRDefault="008C581E" w:rsidP="008C581E">
      <w:pPr>
        <w:rPr>
          <w:szCs w:val="22"/>
        </w:rPr>
      </w:pPr>
    </w:p>
    <w:p w14:paraId="28C0AC47" w14:textId="77777777" w:rsidR="008C581E" w:rsidRPr="00A75995" w:rsidRDefault="008C581E" w:rsidP="008C581E">
      <w:pPr>
        <w:rPr>
          <w:szCs w:val="22"/>
          <w:lang w:val="fr-CH"/>
        </w:rPr>
      </w:pPr>
      <w:r w:rsidRPr="00A75995">
        <w:rPr>
          <w:szCs w:val="22"/>
          <w:lang w:val="fr-CH"/>
        </w:rPr>
        <w:t>Miranda PISTOLI (Ms.), First Secretary, Permanent Mission, Geneva</w:t>
      </w:r>
    </w:p>
    <w:p w14:paraId="029DE688" w14:textId="3EA0DB76" w:rsidR="008C581E" w:rsidRPr="00A75995" w:rsidRDefault="00561839" w:rsidP="008C581E">
      <w:pPr>
        <w:rPr>
          <w:szCs w:val="22"/>
          <w:lang w:val="fr-CH"/>
        </w:rPr>
      </w:pPr>
      <w:hyperlink r:id="rId27" w:history="1">
        <w:r w:rsidR="008C581E" w:rsidRPr="00A75995">
          <w:rPr>
            <w:rStyle w:val="Hyperlink"/>
            <w:rFonts w:cs="Arial"/>
            <w:lang w:val="fr-CH"/>
          </w:rPr>
          <w:t>miranda.pistoli@mfa.gov.al</w:t>
        </w:r>
      </w:hyperlink>
      <w:r w:rsidR="008C581E" w:rsidRPr="00A75995">
        <w:rPr>
          <w:lang w:val="fr-CH"/>
        </w:rPr>
        <w:t xml:space="preserve"> </w:t>
      </w:r>
      <w:r w:rsidR="008C581E" w:rsidRPr="00A75995">
        <w:rPr>
          <w:szCs w:val="22"/>
          <w:u w:val="single"/>
          <w:lang w:val="fr-CH"/>
        </w:rPr>
        <w:t xml:space="preserve">  </w:t>
      </w:r>
    </w:p>
    <w:p w14:paraId="7EA18E7F" w14:textId="77777777" w:rsidR="008C581E" w:rsidRPr="00A75995" w:rsidRDefault="008C581E" w:rsidP="008C581E">
      <w:pPr>
        <w:rPr>
          <w:szCs w:val="22"/>
          <w:lang w:val="fr-CH"/>
        </w:rPr>
      </w:pPr>
    </w:p>
    <w:p w14:paraId="16E4ACF5" w14:textId="77777777" w:rsidR="008C581E" w:rsidRPr="00A75995" w:rsidRDefault="008C581E" w:rsidP="008C581E">
      <w:pPr>
        <w:rPr>
          <w:szCs w:val="22"/>
          <w:lang w:val="fr-CH"/>
        </w:rPr>
      </w:pPr>
    </w:p>
    <w:p w14:paraId="5DCBDF23" w14:textId="77777777" w:rsidR="008C581E" w:rsidRPr="00A75995" w:rsidRDefault="008C581E" w:rsidP="008C581E">
      <w:pPr>
        <w:rPr>
          <w:szCs w:val="22"/>
          <w:u w:val="single"/>
          <w:lang w:val="fr-CH"/>
        </w:rPr>
      </w:pPr>
      <w:r w:rsidRPr="00A75995">
        <w:rPr>
          <w:szCs w:val="22"/>
          <w:u w:val="single"/>
          <w:lang w:val="fr-CH"/>
        </w:rPr>
        <w:t>ALGÉRIE/ALGERIA</w:t>
      </w:r>
    </w:p>
    <w:p w14:paraId="713C1B07" w14:textId="77777777" w:rsidR="008C581E" w:rsidRPr="00A75995" w:rsidRDefault="008C581E" w:rsidP="008C581E">
      <w:pPr>
        <w:rPr>
          <w:szCs w:val="22"/>
          <w:u w:val="single"/>
          <w:lang w:val="fr-CH"/>
        </w:rPr>
      </w:pPr>
    </w:p>
    <w:p w14:paraId="29E5C92A" w14:textId="77777777" w:rsidR="008C581E" w:rsidRPr="00A75995" w:rsidRDefault="008C581E" w:rsidP="008C581E">
      <w:pPr>
        <w:rPr>
          <w:szCs w:val="22"/>
          <w:lang w:val="fr-CH"/>
        </w:rPr>
      </w:pPr>
      <w:r w:rsidRPr="00A75995">
        <w:rPr>
          <w:szCs w:val="22"/>
          <w:lang w:val="fr-CH"/>
        </w:rPr>
        <w:t>Rachid BLADEHANE (M.), ambassadeur, représentant permanent, Mission permanente, Genève</w:t>
      </w:r>
    </w:p>
    <w:p w14:paraId="6F632034" w14:textId="4EA140FD" w:rsidR="008C581E" w:rsidRPr="00A75995" w:rsidRDefault="00561839" w:rsidP="008C581E">
      <w:pPr>
        <w:rPr>
          <w:szCs w:val="22"/>
          <w:lang w:val="fr-CH"/>
        </w:rPr>
      </w:pPr>
      <w:hyperlink r:id="rId28" w:history="1">
        <w:r w:rsidR="008C581E" w:rsidRPr="00A75995">
          <w:rPr>
            <w:rStyle w:val="Hyperlink"/>
            <w:rFonts w:cs="Arial"/>
            <w:szCs w:val="22"/>
            <w:lang w:val="fr-CH"/>
          </w:rPr>
          <w:t>b.tabai@mae.dz</w:t>
        </w:r>
      </w:hyperlink>
      <w:r w:rsidR="008C581E" w:rsidRPr="00A75995">
        <w:rPr>
          <w:szCs w:val="22"/>
          <w:lang w:val="fr-CH"/>
        </w:rPr>
        <w:t xml:space="preserve"> </w:t>
      </w:r>
    </w:p>
    <w:p w14:paraId="48D763D3" w14:textId="77777777" w:rsidR="008C581E" w:rsidRPr="00A75995" w:rsidRDefault="008C581E" w:rsidP="008C581E">
      <w:pPr>
        <w:rPr>
          <w:szCs w:val="22"/>
          <w:lang w:val="fr-CH"/>
        </w:rPr>
      </w:pPr>
    </w:p>
    <w:p w14:paraId="0A1D7617" w14:textId="6160DAFB" w:rsidR="008C581E" w:rsidRPr="00A75995" w:rsidRDefault="008C581E" w:rsidP="00C2549C">
      <w:pPr>
        <w:keepNext/>
        <w:rPr>
          <w:szCs w:val="22"/>
          <w:lang w:val="fr-CH"/>
        </w:rPr>
      </w:pPr>
      <w:proofErr w:type="spellStart"/>
      <w:r w:rsidRPr="00A75995">
        <w:rPr>
          <w:szCs w:val="22"/>
          <w:lang w:val="fr-CH"/>
        </w:rPr>
        <w:t>Abdelhafid</w:t>
      </w:r>
      <w:proofErr w:type="spellEnd"/>
      <w:r w:rsidRPr="00A75995">
        <w:rPr>
          <w:szCs w:val="22"/>
          <w:lang w:val="fr-CH"/>
        </w:rPr>
        <w:t xml:space="preserve"> BELMEHDI (M.), directeur général, Institut national algérien de la propriété industrielle (INAPI), </w:t>
      </w:r>
      <w:proofErr w:type="gramStart"/>
      <w:r w:rsidRPr="00A75995">
        <w:rPr>
          <w:szCs w:val="22"/>
          <w:lang w:val="fr-CH"/>
        </w:rPr>
        <w:t>Ministère de l</w:t>
      </w:r>
      <w:r w:rsidR="00092FFA" w:rsidRPr="00C2549C">
        <w:rPr>
          <w:szCs w:val="22"/>
          <w:lang w:val="fr-CH"/>
        </w:rPr>
        <w:t>’</w:t>
      </w:r>
      <w:r w:rsidRPr="00A75995">
        <w:rPr>
          <w:szCs w:val="22"/>
          <w:lang w:val="fr-CH"/>
        </w:rPr>
        <w:t>industrie</w:t>
      </w:r>
      <w:proofErr w:type="gramEnd"/>
      <w:r w:rsidRPr="00A75995">
        <w:rPr>
          <w:szCs w:val="22"/>
          <w:lang w:val="fr-CH"/>
        </w:rPr>
        <w:t>, Alger</w:t>
      </w:r>
    </w:p>
    <w:p w14:paraId="2747FB11" w14:textId="77777777" w:rsidR="008C581E" w:rsidRPr="00A75995" w:rsidRDefault="008C581E" w:rsidP="008C581E">
      <w:pPr>
        <w:rPr>
          <w:szCs w:val="22"/>
          <w:lang w:val="fr-CH"/>
        </w:rPr>
      </w:pPr>
    </w:p>
    <w:p w14:paraId="0F77832F" w14:textId="5BBDBB61" w:rsidR="008C581E" w:rsidRPr="00A75995" w:rsidRDefault="008C581E" w:rsidP="008C581E">
      <w:pPr>
        <w:rPr>
          <w:szCs w:val="22"/>
          <w:lang w:val="fr-CH"/>
        </w:rPr>
      </w:pPr>
      <w:r w:rsidRPr="00A75995">
        <w:rPr>
          <w:szCs w:val="22"/>
          <w:lang w:val="fr-CH"/>
        </w:rPr>
        <w:t>Samir THAALBI (M.), directeur général, Office national des droits d</w:t>
      </w:r>
      <w:r w:rsidR="00092FFA" w:rsidRPr="00C2549C">
        <w:rPr>
          <w:szCs w:val="22"/>
          <w:lang w:val="fr-CH"/>
        </w:rPr>
        <w:t>’</w:t>
      </w:r>
      <w:r w:rsidRPr="00A75995">
        <w:rPr>
          <w:szCs w:val="22"/>
          <w:lang w:val="fr-CH"/>
        </w:rPr>
        <w:t xml:space="preserve">auteur et des droits voisins (ONDA), </w:t>
      </w:r>
      <w:proofErr w:type="gramStart"/>
      <w:r w:rsidRPr="00A75995">
        <w:rPr>
          <w:szCs w:val="22"/>
          <w:lang w:val="fr-CH"/>
        </w:rPr>
        <w:t>Ministère de la culture</w:t>
      </w:r>
      <w:proofErr w:type="gramEnd"/>
      <w:r w:rsidRPr="00A75995">
        <w:rPr>
          <w:szCs w:val="22"/>
          <w:lang w:val="fr-CH"/>
        </w:rPr>
        <w:t>, Alger</w:t>
      </w:r>
    </w:p>
    <w:p w14:paraId="76F06AE7" w14:textId="0ECC49E6" w:rsidR="008C581E" w:rsidRPr="00A75995" w:rsidRDefault="00561839" w:rsidP="008C581E">
      <w:pPr>
        <w:rPr>
          <w:szCs w:val="22"/>
          <w:lang w:val="fr-CH"/>
        </w:rPr>
      </w:pPr>
      <w:hyperlink r:id="rId29" w:history="1">
        <w:r w:rsidR="008C581E" w:rsidRPr="00A75995">
          <w:rPr>
            <w:rStyle w:val="Hyperlink"/>
            <w:rFonts w:cs="Arial"/>
            <w:szCs w:val="22"/>
            <w:lang w:val="fr-CH"/>
          </w:rPr>
          <w:t>s.thaalbi@onda.dz</w:t>
        </w:r>
      </w:hyperlink>
      <w:r w:rsidR="008C581E" w:rsidRPr="00A75995">
        <w:rPr>
          <w:szCs w:val="22"/>
          <w:u w:val="single"/>
          <w:lang w:val="fr-CH"/>
        </w:rPr>
        <w:t xml:space="preserve">  </w:t>
      </w:r>
    </w:p>
    <w:p w14:paraId="00420F0A" w14:textId="77777777" w:rsidR="008C581E" w:rsidRPr="00A75995" w:rsidRDefault="008C581E" w:rsidP="008C581E">
      <w:pPr>
        <w:rPr>
          <w:szCs w:val="22"/>
          <w:lang w:val="fr-CH"/>
        </w:rPr>
      </w:pPr>
    </w:p>
    <w:p w14:paraId="0147B480" w14:textId="18CA5D2B" w:rsidR="008C581E" w:rsidRPr="00A75995" w:rsidRDefault="008C581E" w:rsidP="008C581E">
      <w:pPr>
        <w:rPr>
          <w:szCs w:val="22"/>
          <w:lang w:val="fr-CH"/>
        </w:rPr>
      </w:pPr>
      <w:r w:rsidRPr="00A75995">
        <w:rPr>
          <w:szCs w:val="22"/>
          <w:lang w:val="fr-CH"/>
        </w:rPr>
        <w:t>Mehdi DELMI (M.), directeur, Relations internationales, Office national des droits d</w:t>
      </w:r>
      <w:r w:rsidR="00092FFA" w:rsidRPr="00C2549C">
        <w:rPr>
          <w:szCs w:val="22"/>
          <w:lang w:val="fr-CH"/>
        </w:rPr>
        <w:t>’</w:t>
      </w:r>
      <w:r w:rsidRPr="00A75995">
        <w:rPr>
          <w:szCs w:val="22"/>
          <w:lang w:val="fr-CH"/>
        </w:rPr>
        <w:t xml:space="preserve">auteur et des droits voisins (ONDA), </w:t>
      </w:r>
      <w:proofErr w:type="gramStart"/>
      <w:r w:rsidRPr="00A75995">
        <w:rPr>
          <w:szCs w:val="22"/>
          <w:lang w:val="fr-CH"/>
        </w:rPr>
        <w:t>Ministère de la culture</w:t>
      </w:r>
      <w:proofErr w:type="gramEnd"/>
      <w:r w:rsidRPr="00A75995">
        <w:rPr>
          <w:szCs w:val="22"/>
          <w:lang w:val="fr-CH"/>
        </w:rPr>
        <w:t>, Alger</w:t>
      </w:r>
    </w:p>
    <w:p w14:paraId="36E43904" w14:textId="642D4572" w:rsidR="008C581E" w:rsidRPr="00A75995" w:rsidRDefault="00561839" w:rsidP="008C581E">
      <w:pPr>
        <w:rPr>
          <w:szCs w:val="22"/>
          <w:lang w:val="fr-CH"/>
        </w:rPr>
      </w:pPr>
      <w:hyperlink r:id="rId30" w:history="1">
        <w:r w:rsidR="008C581E" w:rsidRPr="00A75995">
          <w:rPr>
            <w:rStyle w:val="Hyperlink"/>
            <w:rFonts w:cs="Arial"/>
            <w:szCs w:val="22"/>
            <w:lang w:val="fr-CH"/>
          </w:rPr>
          <w:t>mehdi.delmi@onda.dz</w:t>
        </w:r>
      </w:hyperlink>
      <w:r w:rsidR="008C581E" w:rsidRPr="00A75995">
        <w:rPr>
          <w:szCs w:val="22"/>
          <w:lang w:val="fr-CH"/>
        </w:rPr>
        <w:t xml:space="preserve"> </w:t>
      </w:r>
    </w:p>
    <w:p w14:paraId="6C6C1E3D" w14:textId="77777777" w:rsidR="008C581E" w:rsidRPr="00A75995" w:rsidRDefault="008C581E" w:rsidP="008C581E">
      <w:pPr>
        <w:rPr>
          <w:szCs w:val="22"/>
          <w:lang w:val="fr-CH"/>
        </w:rPr>
      </w:pPr>
    </w:p>
    <w:p w14:paraId="0AD0E9C6" w14:textId="266507CD" w:rsidR="008C581E" w:rsidRPr="00A75995" w:rsidRDefault="008C581E" w:rsidP="008C581E">
      <w:pPr>
        <w:rPr>
          <w:szCs w:val="22"/>
          <w:lang w:val="fr-CH"/>
        </w:rPr>
      </w:pPr>
      <w:r w:rsidRPr="00A75995">
        <w:rPr>
          <w:szCs w:val="22"/>
          <w:lang w:val="fr-CH"/>
        </w:rPr>
        <w:t xml:space="preserve">Redouane MOUHOUB (M.), sous-directeur, </w:t>
      </w:r>
      <w:proofErr w:type="gramStart"/>
      <w:r w:rsidRPr="00A75995">
        <w:rPr>
          <w:szCs w:val="22"/>
          <w:lang w:val="fr-CH"/>
        </w:rPr>
        <w:t>Ministère des affaires</w:t>
      </w:r>
      <w:proofErr w:type="gramEnd"/>
      <w:r w:rsidRPr="00A75995">
        <w:rPr>
          <w:szCs w:val="22"/>
          <w:lang w:val="fr-CH"/>
        </w:rPr>
        <w:t xml:space="preserve"> étrangères et de la communauté nationale à l</w:t>
      </w:r>
      <w:r w:rsidR="00092FFA" w:rsidRPr="00C2549C">
        <w:rPr>
          <w:szCs w:val="22"/>
          <w:lang w:val="fr-CH"/>
        </w:rPr>
        <w:t>’</w:t>
      </w:r>
      <w:r w:rsidRPr="00A75995">
        <w:rPr>
          <w:szCs w:val="22"/>
          <w:lang w:val="fr-CH"/>
        </w:rPr>
        <w:t>étranger,</w:t>
      </w:r>
      <w:r w:rsidR="00F828FB" w:rsidRPr="00A75995">
        <w:rPr>
          <w:szCs w:val="22"/>
          <w:lang w:val="fr-CH"/>
        </w:rPr>
        <w:t xml:space="preserve"> Alger</w:t>
      </w:r>
    </w:p>
    <w:p w14:paraId="0BA4FBB8" w14:textId="7756937A" w:rsidR="008C581E" w:rsidRPr="00A75995" w:rsidRDefault="00561839" w:rsidP="008C581E">
      <w:pPr>
        <w:rPr>
          <w:szCs w:val="22"/>
          <w:lang w:val="fr-CH"/>
        </w:rPr>
      </w:pPr>
      <w:hyperlink r:id="rId31" w:history="1">
        <w:r w:rsidR="008C581E" w:rsidRPr="00A75995">
          <w:rPr>
            <w:rStyle w:val="Hyperlink"/>
            <w:rFonts w:cs="Arial"/>
            <w:lang w:val="fr-CH"/>
          </w:rPr>
          <w:t>r.mouhoub@mae.dz</w:t>
        </w:r>
      </w:hyperlink>
      <w:r w:rsidR="008C581E" w:rsidRPr="00A75995">
        <w:rPr>
          <w:lang w:val="fr-CH"/>
        </w:rPr>
        <w:t xml:space="preserve"> </w:t>
      </w:r>
    </w:p>
    <w:p w14:paraId="53596A74" w14:textId="77777777" w:rsidR="008C581E" w:rsidRPr="00A75995" w:rsidRDefault="008C581E" w:rsidP="008C581E">
      <w:pPr>
        <w:rPr>
          <w:szCs w:val="22"/>
          <w:lang w:val="fr-CH"/>
        </w:rPr>
      </w:pPr>
    </w:p>
    <w:p w14:paraId="2855CF37" w14:textId="77777777" w:rsidR="008C581E" w:rsidRPr="00A75995" w:rsidRDefault="008C581E" w:rsidP="008C581E">
      <w:pPr>
        <w:rPr>
          <w:szCs w:val="22"/>
          <w:lang w:val="fr-CH"/>
        </w:rPr>
      </w:pPr>
      <w:r w:rsidRPr="00A75995">
        <w:rPr>
          <w:szCs w:val="22"/>
          <w:lang w:val="fr-CH"/>
        </w:rPr>
        <w:t>Belgacem TABAI (M.), conseiller, Mission permanente, Genève</w:t>
      </w:r>
    </w:p>
    <w:p w14:paraId="7EFB3A1B" w14:textId="64106076" w:rsidR="008C581E" w:rsidRPr="00A75995" w:rsidRDefault="00561839" w:rsidP="008C581E">
      <w:pPr>
        <w:rPr>
          <w:szCs w:val="22"/>
          <w:lang w:val="fr-FR"/>
        </w:rPr>
      </w:pPr>
      <w:hyperlink r:id="rId32" w:history="1">
        <w:r w:rsidR="008C581E" w:rsidRPr="00A75995">
          <w:rPr>
            <w:rStyle w:val="Hyperlink"/>
            <w:rFonts w:cs="Arial"/>
            <w:lang w:val="fr-FR"/>
          </w:rPr>
          <w:t>b.tabai@mae.dz</w:t>
        </w:r>
      </w:hyperlink>
      <w:r w:rsidR="008C581E" w:rsidRPr="00A75995">
        <w:rPr>
          <w:lang w:val="fr-FR"/>
        </w:rPr>
        <w:t xml:space="preserve"> </w:t>
      </w:r>
    </w:p>
    <w:p w14:paraId="06F128CE" w14:textId="77777777" w:rsidR="008C581E" w:rsidRPr="00A75995" w:rsidRDefault="008C581E" w:rsidP="008C581E">
      <w:pPr>
        <w:rPr>
          <w:szCs w:val="22"/>
          <w:lang w:val="fr-FR"/>
        </w:rPr>
      </w:pPr>
    </w:p>
    <w:p w14:paraId="6CB71836" w14:textId="77777777" w:rsidR="008C581E" w:rsidRPr="00A75995" w:rsidRDefault="008C581E" w:rsidP="008C581E">
      <w:pPr>
        <w:rPr>
          <w:szCs w:val="22"/>
          <w:lang w:val="fr-FR"/>
        </w:rPr>
      </w:pPr>
    </w:p>
    <w:p w14:paraId="4728C45B" w14:textId="77777777" w:rsidR="008C581E" w:rsidRPr="00A75995" w:rsidRDefault="008C581E" w:rsidP="00E85A0B">
      <w:pPr>
        <w:keepNext/>
        <w:rPr>
          <w:szCs w:val="22"/>
          <w:u w:val="single"/>
          <w:lang w:val="fr-FR"/>
        </w:rPr>
      </w:pPr>
      <w:r w:rsidRPr="00A75995">
        <w:rPr>
          <w:szCs w:val="22"/>
          <w:u w:val="single"/>
          <w:lang w:val="fr-FR"/>
        </w:rPr>
        <w:t>ALLEMAGNE/GERMANY</w:t>
      </w:r>
    </w:p>
    <w:p w14:paraId="0201B0E7" w14:textId="77777777" w:rsidR="008C581E" w:rsidRPr="00C2549C" w:rsidRDefault="008C581E" w:rsidP="00E85A0B">
      <w:pPr>
        <w:keepNext/>
        <w:rPr>
          <w:szCs w:val="22"/>
          <w:lang w:val="fr-FR"/>
        </w:rPr>
      </w:pPr>
    </w:p>
    <w:p w14:paraId="2177BB8F" w14:textId="4A0ED348" w:rsidR="00B476FB" w:rsidRPr="00C2549C" w:rsidRDefault="00B476FB" w:rsidP="00E85A0B">
      <w:pPr>
        <w:keepNext/>
        <w:rPr>
          <w:szCs w:val="22"/>
        </w:rPr>
      </w:pPr>
      <w:r w:rsidRPr="00C2549C">
        <w:rPr>
          <w:szCs w:val="22"/>
        </w:rPr>
        <w:t>Nikola GILLHOFF (Ms.), Ambassador, Permanent Representative, Permanent Mission, Geneva</w:t>
      </w:r>
    </w:p>
    <w:p w14:paraId="0A779C37" w14:textId="77777777" w:rsidR="00B476FB" w:rsidRPr="00C2549C" w:rsidRDefault="00B476FB" w:rsidP="00E85A0B">
      <w:pPr>
        <w:keepNext/>
        <w:rPr>
          <w:szCs w:val="22"/>
        </w:rPr>
      </w:pPr>
    </w:p>
    <w:p w14:paraId="17DFE2B9" w14:textId="18A5683E" w:rsidR="00B476FB" w:rsidRPr="00A75995" w:rsidRDefault="00B476FB" w:rsidP="00E85A0B">
      <w:pPr>
        <w:keepNext/>
        <w:rPr>
          <w:szCs w:val="22"/>
        </w:rPr>
      </w:pPr>
      <w:r w:rsidRPr="00C2549C">
        <w:rPr>
          <w:szCs w:val="22"/>
        </w:rPr>
        <w:t xml:space="preserve">Johannes Christian WICHARD (Mr.), Director, Subdivision Trade </w:t>
      </w:r>
      <w:r w:rsidRPr="00A75995">
        <w:rPr>
          <w:szCs w:val="22"/>
        </w:rPr>
        <w:t>and Commercial Law, Federal Ministry of Justice, Berlin</w:t>
      </w:r>
    </w:p>
    <w:p w14:paraId="716E2F66" w14:textId="77777777" w:rsidR="00B476FB" w:rsidRPr="00C2549C" w:rsidRDefault="00B476FB" w:rsidP="00E85A0B">
      <w:pPr>
        <w:keepNext/>
        <w:rPr>
          <w:szCs w:val="22"/>
        </w:rPr>
      </w:pPr>
    </w:p>
    <w:p w14:paraId="15EC393B" w14:textId="77777777" w:rsidR="008C581E" w:rsidRPr="00A75995" w:rsidRDefault="008C581E" w:rsidP="00E85A0B">
      <w:pPr>
        <w:keepNext/>
        <w:rPr>
          <w:szCs w:val="22"/>
        </w:rPr>
      </w:pPr>
      <w:r w:rsidRPr="00A75995">
        <w:rPr>
          <w:szCs w:val="22"/>
        </w:rPr>
        <w:t xml:space="preserve">Eva SCHEWIOR (Ms.), President, German Patent and </w:t>
      </w:r>
      <w:proofErr w:type="gramStart"/>
      <w:r w:rsidRPr="00A75995">
        <w:rPr>
          <w:szCs w:val="22"/>
        </w:rPr>
        <w:t>Trade Mark</w:t>
      </w:r>
      <w:proofErr w:type="gramEnd"/>
      <w:r w:rsidRPr="00A75995">
        <w:rPr>
          <w:szCs w:val="22"/>
        </w:rPr>
        <w:t xml:space="preserve"> Office (DPMA), Munich</w:t>
      </w:r>
    </w:p>
    <w:p w14:paraId="225C3F77" w14:textId="4A521E11" w:rsidR="008C581E" w:rsidRPr="00A75995" w:rsidRDefault="00561839" w:rsidP="00E85A0B">
      <w:pPr>
        <w:keepNext/>
      </w:pPr>
      <w:hyperlink r:id="rId33" w:history="1">
        <w:r w:rsidR="008C581E" w:rsidRPr="00A75995">
          <w:rPr>
            <w:rStyle w:val="Hyperlink"/>
            <w:rFonts w:cs="Arial"/>
          </w:rPr>
          <w:t>praesidialbuero@dpma.de</w:t>
        </w:r>
      </w:hyperlink>
    </w:p>
    <w:p w14:paraId="47FB7718" w14:textId="77777777" w:rsidR="008C581E" w:rsidRPr="00A75995" w:rsidRDefault="008C581E" w:rsidP="00E85A0B">
      <w:pPr>
        <w:keepNext/>
        <w:rPr>
          <w:szCs w:val="22"/>
        </w:rPr>
      </w:pPr>
    </w:p>
    <w:p w14:paraId="1514BCC5" w14:textId="7E64A3E0" w:rsidR="008C581E" w:rsidRPr="00A75995" w:rsidRDefault="008C581E" w:rsidP="008C581E">
      <w:pPr>
        <w:rPr>
          <w:szCs w:val="22"/>
        </w:rPr>
      </w:pPr>
      <w:r w:rsidRPr="00A75995">
        <w:rPr>
          <w:szCs w:val="22"/>
        </w:rPr>
        <w:t xml:space="preserve">Maria SKOTTKE (Ms.), Vice-President, German Patent and </w:t>
      </w:r>
      <w:proofErr w:type="gramStart"/>
      <w:r w:rsidRPr="00A75995">
        <w:rPr>
          <w:szCs w:val="22"/>
        </w:rPr>
        <w:t>Trade Mark</w:t>
      </w:r>
      <w:proofErr w:type="gramEnd"/>
      <w:r w:rsidRPr="00A75995">
        <w:rPr>
          <w:szCs w:val="22"/>
        </w:rPr>
        <w:t xml:space="preserve"> Office (DPMA), Munich</w:t>
      </w:r>
    </w:p>
    <w:p w14:paraId="579A9E5E" w14:textId="13947C35" w:rsidR="008C581E" w:rsidRPr="00A75995" w:rsidRDefault="00561839" w:rsidP="008C581E">
      <w:hyperlink r:id="rId34" w:history="1">
        <w:r w:rsidR="008C581E" w:rsidRPr="00A75995">
          <w:rPr>
            <w:rStyle w:val="Hyperlink"/>
            <w:rFonts w:cs="Arial"/>
          </w:rPr>
          <w:t>praesidialbuero@dpma.de</w:t>
        </w:r>
      </w:hyperlink>
    </w:p>
    <w:p w14:paraId="61BA5CF4" w14:textId="77777777" w:rsidR="008C581E" w:rsidRPr="00A75995" w:rsidRDefault="008C581E" w:rsidP="008C581E">
      <w:pPr>
        <w:rPr>
          <w:szCs w:val="22"/>
        </w:rPr>
      </w:pPr>
    </w:p>
    <w:p w14:paraId="28345D87" w14:textId="72143957" w:rsidR="0047097C" w:rsidRPr="00A75995" w:rsidRDefault="0047097C" w:rsidP="008C581E">
      <w:pPr>
        <w:rPr>
          <w:szCs w:val="22"/>
        </w:rPr>
      </w:pPr>
      <w:r w:rsidRPr="00A75995">
        <w:rPr>
          <w:szCs w:val="22"/>
        </w:rPr>
        <w:t>Ria BITTNER (Ms.), Advisor, Section III B5, Federal Ministry of Justice, Berlin</w:t>
      </w:r>
    </w:p>
    <w:p w14:paraId="01E804BC" w14:textId="07FEC6A2" w:rsidR="0047097C" w:rsidRPr="00A75995" w:rsidRDefault="0047097C" w:rsidP="008C581E">
      <w:pPr>
        <w:rPr>
          <w:szCs w:val="22"/>
        </w:rPr>
      </w:pPr>
      <w:hyperlink r:id="rId35" w:history="1">
        <w:r w:rsidRPr="00A75995">
          <w:rPr>
            <w:rStyle w:val="Hyperlink"/>
            <w:rFonts w:cs="Arial"/>
            <w:szCs w:val="22"/>
          </w:rPr>
          <w:t>bittner-ja@bmj.bund.de</w:t>
        </w:r>
      </w:hyperlink>
      <w:r w:rsidRPr="00A75995">
        <w:rPr>
          <w:szCs w:val="22"/>
        </w:rPr>
        <w:t xml:space="preserve"> </w:t>
      </w:r>
    </w:p>
    <w:p w14:paraId="4398074A" w14:textId="77777777" w:rsidR="0047097C" w:rsidRPr="00A75995" w:rsidRDefault="0047097C" w:rsidP="008C581E">
      <w:pPr>
        <w:rPr>
          <w:szCs w:val="22"/>
        </w:rPr>
      </w:pPr>
    </w:p>
    <w:p w14:paraId="458CF08E" w14:textId="77777777" w:rsidR="008C581E" w:rsidRPr="00A75995" w:rsidRDefault="008C581E" w:rsidP="008C581E">
      <w:pPr>
        <w:rPr>
          <w:szCs w:val="22"/>
        </w:rPr>
      </w:pPr>
      <w:r w:rsidRPr="00A75995">
        <w:rPr>
          <w:szCs w:val="22"/>
        </w:rPr>
        <w:t>Christian SCHERNITZKY (Mr.), First Counsellor, Permanent Mission, Geneva</w:t>
      </w:r>
    </w:p>
    <w:p w14:paraId="4AF5515A" w14:textId="0B88AAF6" w:rsidR="008C581E" w:rsidRPr="00A75995" w:rsidRDefault="00561839" w:rsidP="008C581E">
      <w:pPr>
        <w:rPr>
          <w:szCs w:val="22"/>
        </w:rPr>
      </w:pPr>
      <w:hyperlink r:id="rId36" w:history="1">
        <w:r w:rsidR="008C581E" w:rsidRPr="00A75995">
          <w:rPr>
            <w:rStyle w:val="Hyperlink"/>
            <w:rFonts w:cs="Arial"/>
          </w:rPr>
          <w:t>christian.schernitzky@diplo.de</w:t>
        </w:r>
      </w:hyperlink>
      <w:r w:rsidR="008C581E" w:rsidRPr="00A75995">
        <w:t xml:space="preserve"> </w:t>
      </w:r>
    </w:p>
    <w:p w14:paraId="403EB466" w14:textId="77777777" w:rsidR="008C581E" w:rsidRPr="00A75995" w:rsidRDefault="008C581E" w:rsidP="008C581E">
      <w:pPr>
        <w:rPr>
          <w:szCs w:val="22"/>
        </w:rPr>
      </w:pPr>
    </w:p>
    <w:p w14:paraId="409B8A91" w14:textId="4E91521B" w:rsidR="008C581E" w:rsidRPr="00A75995" w:rsidRDefault="008C581E" w:rsidP="009056D6">
      <w:pPr>
        <w:keepNext/>
        <w:rPr>
          <w:szCs w:val="22"/>
        </w:rPr>
      </w:pPr>
      <w:r w:rsidRPr="00A75995">
        <w:rPr>
          <w:szCs w:val="22"/>
        </w:rPr>
        <w:t xml:space="preserve">Volker RÜEGER (Mr.), Head, Division of International Affairs, German Patent and </w:t>
      </w:r>
      <w:proofErr w:type="gramStart"/>
      <w:r w:rsidRPr="00A75995">
        <w:rPr>
          <w:szCs w:val="22"/>
        </w:rPr>
        <w:t>Trade</w:t>
      </w:r>
      <w:r w:rsidR="00DF78CA" w:rsidRPr="00A75995">
        <w:rPr>
          <w:szCs w:val="22"/>
        </w:rPr>
        <w:t xml:space="preserve"> M</w:t>
      </w:r>
      <w:r w:rsidRPr="00A75995">
        <w:rPr>
          <w:szCs w:val="22"/>
        </w:rPr>
        <w:t>ark</w:t>
      </w:r>
      <w:proofErr w:type="gramEnd"/>
      <w:r w:rsidRPr="00A75995">
        <w:rPr>
          <w:szCs w:val="22"/>
        </w:rPr>
        <w:t xml:space="preserve"> Office (DPMA), Munich</w:t>
      </w:r>
    </w:p>
    <w:p w14:paraId="2A1FAA87" w14:textId="22A88B45" w:rsidR="008C581E" w:rsidRPr="00A75995" w:rsidRDefault="00561839" w:rsidP="009056D6">
      <w:pPr>
        <w:keepNext/>
        <w:rPr>
          <w:szCs w:val="22"/>
        </w:rPr>
      </w:pPr>
      <w:hyperlink r:id="rId37" w:history="1">
        <w:r w:rsidR="008C581E" w:rsidRPr="00A75995">
          <w:rPr>
            <w:rStyle w:val="Hyperlink"/>
            <w:rFonts w:cs="Arial"/>
            <w:szCs w:val="22"/>
          </w:rPr>
          <w:t>volker.rueger@dpma.de</w:t>
        </w:r>
      </w:hyperlink>
      <w:r w:rsidR="008C581E" w:rsidRPr="00A75995">
        <w:rPr>
          <w:szCs w:val="22"/>
          <w:u w:val="single"/>
        </w:rPr>
        <w:t xml:space="preserve">  </w:t>
      </w:r>
    </w:p>
    <w:p w14:paraId="1BDDCC52" w14:textId="77777777" w:rsidR="008C581E" w:rsidRPr="00A75995" w:rsidRDefault="008C581E" w:rsidP="008C581E">
      <w:pPr>
        <w:rPr>
          <w:szCs w:val="22"/>
        </w:rPr>
      </w:pPr>
    </w:p>
    <w:p w14:paraId="26F42003" w14:textId="77777777" w:rsidR="008C581E" w:rsidRPr="00A75995" w:rsidRDefault="008C581E" w:rsidP="008C581E">
      <w:pPr>
        <w:rPr>
          <w:szCs w:val="22"/>
        </w:rPr>
      </w:pPr>
      <w:r w:rsidRPr="00A75995">
        <w:rPr>
          <w:szCs w:val="22"/>
        </w:rPr>
        <w:t>Ruven Maximilian NOESKE (Mr.), Intern, Permanent Mission, Geneva</w:t>
      </w:r>
    </w:p>
    <w:p w14:paraId="7E7CCBBB" w14:textId="3B96A123" w:rsidR="008C581E" w:rsidRPr="00A75995" w:rsidRDefault="00561839" w:rsidP="008C581E">
      <w:hyperlink r:id="rId38" w:history="1">
        <w:r w:rsidR="008C581E" w:rsidRPr="00A75995">
          <w:rPr>
            <w:rStyle w:val="Hyperlink"/>
            <w:rFonts w:cs="Arial"/>
          </w:rPr>
          <w:t>ruven-maximilian.noeske@diplo.de</w:t>
        </w:r>
      </w:hyperlink>
    </w:p>
    <w:p w14:paraId="14A0D16D" w14:textId="77777777" w:rsidR="008C581E" w:rsidRPr="00A75995" w:rsidRDefault="008C581E" w:rsidP="008C581E">
      <w:pPr>
        <w:rPr>
          <w:szCs w:val="22"/>
        </w:rPr>
      </w:pPr>
    </w:p>
    <w:p w14:paraId="788F0C40" w14:textId="77777777" w:rsidR="008C581E" w:rsidRPr="00A75995" w:rsidRDefault="008C581E" w:rsidP="008C581E">
      <w:pPr>
        <w:rPr>
          <w:szCs w:val="22"/>
        </w:rPr>
      </w:pPr>
    </w:p>
    <w:p w14:paraId="22D5E24C" w14:textId="77777777" w:rsidR="008C581E" w:rsidRPr="00A75995" w:rsidRDefault="008C581E" w:rsidP="008C581E">
      <w:pPr>
        <w:keepNext/>
        <w:rPr>
          <w:szCs w:val="22"/>
          <w:u w:val="single"/>
        </w:rPr>
      </w:pPr>
      <w:r w:rsidRPr="00A75995">
        <w:rPr>
          <w:szCs w:val="22"/>
          <w:u w:val="single"/>
        </w:rPr>
        <w:t>ANGOLA</w:t>
      </w:r>
    </w:p>
    <w:p w14:paraId="02573895" w14:textId="77777777" w:rsidR="008C581E" w:rsidRPr="00A75995" w:rsidRDefault="008C581E" w:rsidP="008C581E">
      <w:pPr>
        <w:keepNext/>
        <w:rPr>
          <w:szCs w:val="22"/>
          <w:u w:val="single"/>
        </w:rPr>
      </w:pPr>
    </w:p>
    <w:p w14:paraId="67225DBB" w14:textId="77777777" w:rsidR="008C581E" w:rsidRPr="00A75995" w:rsidRDefault="008C581E" w:rsidP="008C581E">
      <w:pPr>
        <w:keepNext/>
        <w:rPr>
          <w:szCs w:val="22"/>
          <w:lang w:val="it-IT"/>
        </w:rPr>
      </w:pPr>
      <w:r w:rsidRPr="00A75995">
        <w:rPr>
          <w:szCs w:val="22"/>
          <w:lang w:val="it-IT"/>
        </w:rPr>
        <w:t xml:space="preserve">Margarida Rosa Da Silva IZATA (Ms.), Ambassador, Permanent Representative, Permanent Mission, Geneva </w:t>
      </w:r>
    </w:p>
    <w:p w14:paraId="2C72B238" w14:textId="77777777" w:rsidR="008C581E" w:rsidRPr="00A75995" w:rsidRDefault="008C581E" w:rsidP="008C581E">
      <w:pPr>
        <w:rPr>
          <w:szCs w:val="22"/>
          <w:lang w:val="it-IT"/>
        </w:rPr>
      </w:pPr>
    </w:p>
    <w:p w14:paraId="472BCC4F" w14:textId="77777777" w:rsidR="008C581E" w:rsidRPr="00A75995" w:rsidRDefault="008C581E" w:rsidP="00C2549C">
      <w:pPr>
        <w:keepNext/>
        <w:rPr>
          <w:szCs w:val="22"/>
          <w:lang w:val="it-IT"/>
        </w:rPr>
      </w:pPr>
      <w:r w:rsidRPr="00A75995">
        <w:rPr>
          <w:szCs w:val="22"/>
          <w:lang w:val="it-IT"/>
        </w:rPr>
        <w:t>Ana Paula DA COSTA BOLIVAR PEREIRA MIGUEL (Ms.), Director General, Angolan Institute of Industrial Property (IAPI), Ministry of Industry, Luanda</w:t>
      </w:r>
    </w:p>
    <w:p w14:paraId="7649D4DA" w14:textId="3DD65537" w:rsidR="008C581E" w:rsidRPr="00A75995" w:rsidRDefault="00561839" w:rsidP="00C2549C">
      <w:pPr>
        <w:keepNext/>
        <w:rPr>
          <w:szCs w:val="22"/>
          <w:lang w:val="it-IT"/>
        </w:rPr>
      </w:pPr>
      <w:hyperlink r:id="rId39" w:history="1">
        <w:r w:rsidR="008C581E" w:rsidRPr="00A75995">
          <w:rPr>
            <w:rStyle w:val="Hyperlink"/>
            <w:rFonts w:cs="Arial"/>
            <w:lang w:val="it-IT"/>
          </w:rPr>
          <w:t>anapaulabolivar@yahoo.com.br</w:t>
        </w:r>
      </w:hyperlink>
      <w:r w:rsidR="008C581E" w:rsidRPr="00A75995">
        <w:rPr>
          <w:lang w:val="it-IT"/>
        </w:rPr>
        <w:t xml:space="preserve"> </w:t>
      </w:r>
    </w:p>
    <w:p w14:paraId="732A1E36" w14:textId="77777777" w:rsidR="00002F27" w:rsidRPr="00C2549C" w:rsidRDefault="00002F27" w:rsidP="00002F27">
      <w:pPr>
        <w:rPr>
          <w:szCs w:val="22"/>
          <w:lang w:val="it-IT"/>
        </w:rPr>
      </w:pPr>
    </w:p>
    <w:p w14:paraId="4442718B" w14:textId="427DE795" w:rsidR="00002F27" w:rsidRPr="00C2549C" w:rsidRDefault="00002F27" w:rsidP="00002F27">
      <w:pPr>
        <w:rPr>
          <w:szCs w:val="22"/>
        </w:rPr>
      </w:pPr>
      <w:r w:rsidRPr="00C2549C">
        <w:rPr>
          <w:szCs w:val="22"/>
        </w:rPr>
        <w:t>Teresa QUETA CASSOLA (Ms.), Deputy Director General, National Service for Copyright and Related Rights, Ministry of Culture, Tourism, and Environment, Luanda</w:t>
      </w:r>
    </w:p>
    <w:p w14:paraId="440AA9E0" w14:textId="47214F48" w:rsidR="00002F27" w:rsidRPr="00A75995" w:rsidRDefault="00002F27" w:rsidP="00002F27">
      <w:pPr>
        <w:rPr>
          <w:szCs w:val="22"/>
          <w:u w:val="single"/>
        </w:rPr>
      </w:pPr>
      <w:hyperlink r:id="rId40" w:history="1">
        <w:r w:rsidRPr="00C2549C">
          <w:rPr>
            <w:rStyle w:val="Hyperlink"/>
            <w:rFonts w:cs="Arial"/>
            <w:szCs w:val="22"/>
          </w:rPr>
          <w:t>teresaqueta@hotmail.com</w:t>
        </w:r>
      </w:hyperlink>
      <w:r w:rsidRPr="00A75995">
        <w:rPr>
          <w:szCs w:val="22"/>
          <w:u w:val="single"/>
        </w:rPr>
        <w:t xml:space="preserve">  </w:t>
      </w:r>
    </w:p>
    <w:p w14:paraId="0977AD74" w14:textId="77777777" w:rsidR="008C581E" w:rsidRPr="00A75995" w:rsidRDefault="008C581E" w:rsidP="008C581E">
      <w:pPr>
        <w:rPr>
          <w:szCs w:val="22"/>
          <w:lang w:val="it-IT"/>
        </w:rPr>
      </w:pPr>
    </w:p>
    <w:p w14:paraId="4F45F12A" w14:textId="77777777" w:rsidR="008C581E" w:rsidRPr="00A75995" w:rsidRDefault="008C581E" w:rsidP="008C581E">
      <w:pPr>
        <w:rPr>
          <w:szCs w:val="22"/>
        </w:rPr>
      </w:pPr>
      <w:r w:rsidRPr="00A75995">
        <w:rPr>
          <w:szCs w:val="22"/>
        </w:rPr>
        <w:t>Carla Luísa LOURO PEREIRA DE CARVALHO (Ms.), Deputy Director, Angolan Institute of Industrial Property (IAPI), Ministry of Industry, Luanda</w:t>
      </w:r>
    </w:p>
    <w:p w14:paraId="4941B0AC" w14:textId="56C2E2D1" w:rsidR="008C581E" w:rsidRPr="00A75995" w:rsidRDefault="00561839" w:rsidP="008C581E">
      <w:pPr>
        <w:rPr>
          <w:szCs w:val="22"/>
        </w:rPr>
      </w:pPr>
      <w:hyperlink r:id="rId41" w:history="1">
        <w:r w:rsidR="008C581E" w:rsidRPr="00A75995">
          <w:rPr>
            <w:rStyle w:val="Hyperlink"/>
            <w:rFonts w:cs="Arial"/>
          </w:rPr>
          <w:t>carlalouro18@hotmail.com</w:t>
        </w:r>
      </w:hyperlink>
      <w:r w:rsidR="008C581E" w:rsidRPr="00A75995">
        <w:rPr>
          <w:szCs w:val="22"/>
        </w:rPr>
        <w:t xml:space="preserve"> </w:t>
      </w:r>
    </w:p>
    <w:p w14:paraId="78239D35" w14:textId="77777777" w:rsidR="008C581E" w:rsidRPr="00A75995" w:rsidRDefault="008C581E" w:rsidP="008C581E">
      <w:pPr>
        <w:rPr>
          <w:szCs w:val="22"/>
        </w:rPr>
      </w:pPr>
    </w:p>
    <w:p w14:paraId="2D94289B" w14:textId="77777777" w:rsidR="0047097C" w:rsidRPr="00C2549C" w:rsidRDefault="0047097C" w:rsidP="0047097C">
      <w:pPr>
        <w:rPr>
          <w:szCs w:val="22"/>
        </w:rPr>
      </w:pPr>
      <w:proofErr w:type="spellStart"/>
      <w:r w:rsidRPr="00C2549C">
        <w:rPr>
          <w:szCs w:val="22"/>
        </w:rPr>
        <w:t>Horys</w:t>
      </w:r>
      <w:proofErr w:type="spellEnd"/>
      <w:r w:rsidRPr="00C2549C">
        <w:rPr>
          <w:szCs w:val="22"/>
        </w:rPr>
        <w:t xml:space="preserve"> da Rosa Pedro XAVIER (Mr.), Third Secretary, Permanent Mission, Geneva</w:t>
      </w:r>
    </w:p>
    <w:p w14:paraId="27E68645" w14:textId="26F69C0F" w:rsidR="0047097C" w:rsidRPr="00A75995" w:rsidRDefault="0047097C" w:rsidP="0047097C">
      <w:pPr>
        <w:rPr>
          <w:szCs w:val="22"/>
        </w:rPr>
      </w:pPr>
      <w:hyperlink r:id="rId42" w:history="1">
        <w:r w:rsidRPr="00C2549C">
          <w:rPr>
            <w:rStyle w:val="Hyperlink"/>
            <w:rFonts w:cs="Arial"/>
          </w:rPr>
          <w:t>horys.xavier@mirex.gov.ao</w:t>
        </w:r>
      </w:hyperlink>
      <w:r w:rsidRPr="00A75995">
        <w:rPr>
          <w:szCs w:val="22"/>
          <w:u w:val="single"/>
        </w:rPr>
        <w:t xml:space="preserve">   </w:t>
      </w:r>
    </w:p>
    <w:p w14:paraId="075487D8" w14:textId="77777777" w:rsidR="008C581E" w:rsidRPr="00A75995" w:rsidRDefault="008C581E" w:rsidP="008C581E">
      <w:pPr>
        <w:rPr>
          <w:szCs w:val="22"/>
        </w:rPr>
      </w:pPr>
    </w:p>
    <w:p w14:paraId="50EC0EB5" w14:textId="05DA8D0C" w:rsidR="008C581E" w:rsidRPr="00A75995" w:rsidRDefault="008C581E" w:rsidP="008C581E">
      <w:r w:rsidRPr="00A75995">
        <w:rPr>
          <w:szCs w:val="22"/>
        </w:rPr>
        <w:t xml:space="preserve">Yolanda Sandra José FUMA (Ms.), Head, </w:t>
      </w:r>
      <w:r w:rsidRPr="00A75995">
        <w:t>Department of Technology Transfer, Innovation and Entrepreneurship, Ministry of Higher Education, Science, Technology</w:t>
      </w:r>
      <w:r w:rsidR="00265170" w:rsidRPr="00A75995">
        <w:t>,</w:t>
      </w:r>
      <w:r w:rsidRPr="00A75995">
        <w:t xml:space="preserve"> and Innovation</w:t>
      </w:r>
      <w:r w:rsidR="00265170" w:rsidRPr="00A75995">
        <w:t> </w:t>
      </w:r>
      <w:r w:rsidRPr="00A75995">
        <w:t>(MESCTI), Luanda</w:t>
      </w:r>
    </w:p>
    <w:p w14:paraId="0AFD1A29" w14:textId="3539D18E" w:rsidR="008C581E" w:rsidRPr="00A75995" w:rsidRDefault="00561839" w:rsidP="008C581E">
      <w:pPr>
        <w:rPr>
          <w:szCs w:val="22"/>
        </w:rPr>
      </w:pPr>
      <w:hyperlink r:id="rId43" w:history="1">
        <w:r w:rsidR="008C581E" w:rsidRPr="00A75995">
          <w:rPr>
            <w:rStyle w:val="Hyperlink"/>
            <w:rFonts w:cs="Arial"/>
          </w:rPr>
          <w:t>yolanda.fuma@mescti.gov.ao</w:t>
        </w:r>
      </w:hyperlink>
      <w:r w:rsidR="008C581E" w:rsidRPr="00A75995">
        <w:t xml:space="preserve">  </w:t>
      </w:r>
    </w:p>
    <w:p w14:paraId="0FCAD0D3" w14:textId="77777777" w:rsidR="008C581E" w:rsidRPr="00A75995" w:rsidRDefault="008C581E" w:rsidP="008C581E">
      <w:pPr>
        <w:rPr>
          <w:szCs w:val="22"/>
        </w:rPr>
      </w:pPr>
    </w:p>
    <w:p w14:paraId="72B9DE87" w14:textId="77777777" w:rsidR="008C581E" w:rsidRPr="00A75995" w:rsidRDefault="008C581E" w:rsidP="008C581E">
      <w:r w:rsidRPr="00A75995">
        <w:t xml:space="preserve">Djamila </w:t>
      </w:r>
      <w:proofErr w:type="spellStart"/>
      <w:r w:rsidRPr="00A75995">
        <w:t>Natchala</w:t>
      </w:r>
      <w:proofErr w:type="spellEnd"/>
      <w:r w:rsidRPr="00A75995">
        <w:t xml:space="preserve"> José Padre </w:t>
      </w:r>
      <w:proofErr w:type="spellStart"/>
      <w:r w:rsidRPr="00A75995">
        <w:t>Micolo</w:t>
      </w:r>
      <w:proofErr w:type="spellEnd"/>
      <w:r w:rsidRPr="00A75995">
        <w:t xml:space="preserve"> KATUGOIKO (Ms.), Technician, Multilateral Affairs Directorate, Ministry of External Relations (MIREX), Luanda</w:t>
      </w:r>
    </w:p>
    <w:p w14:paraId="5F9AE3DE" w14:textId="6D3E3E3F" w:rsidR="008C581E" w:rsidRPr="00A75995" w:rsidRDefault="00561839" w:rsidP="008C581E">
      <w:hyperlink r:id="rId44" w:history="1">
        <w:r w:rsidR="008C581E" w:rsidRPr="00A75995">
          <w:rPr>
            <w:rStyle w:val="Hyperlink"/>
            <w:rFonts w:cs="Arial"/>
          </w:rPr>
          <w:t>djamilamicolo12@gmail.com</w:t>
        </w:r>
      </w:hyperlink>
      <w:r w:rsidR="008C581E" w:rsidRPr="00A75995">
        <w:t xml:space="preserve"> </w:t>
      </w:r>
    </w:p>
    <w:p w14:paraId="54249B2E" w14:textId="77777777" w:rsidR="008C581E" w:rsidRPr="00A75995" w:rsidRDefault="008C581E" w:rsidP="008C581E"/>
    <w:p w14:paraId="1B622441" w14:textId="1E6EBB75" w:rsidR="008C581E" w:rsidRPr="00A75995" w:rsidRDefault="008C581E" w:rsidP="008C581E">
      <w:r w:rsidRPr="00A75995">
        <w:t>Guilhermina PINTO (Ms.), Technician, Department of Technology Transfer, Innovation and Entrepreneurship, Ministry of Higher Education, Science, Technology</w:t>
      </w:r>
      <w:r w:rsidR="00265170" w:rsidRPr="00A75995">
        <w:t>,</w:t>
      </w:r>
      <w:r w:rsidRPr="00A75995">
        <w:t xml:space="preserve"> and Innovation</w:t>
      </w:r>
      <w:r w:rsidR="00265170" w:rsidRPr="00A75995">
        <w:t> </w:t>
      </w:r>
      <w:r w:rsidRPr="00A75995">
        <w:t>(MESCTI), Luanda</w:t>
      </w:r>
    </w:p>
    <w:p w14:paraId="1F15A4B6" w14:textId="3F12C82D" w:rsidR="008C581E" w:rsidRPr="00A75995" w:rsidRDefault="00561839" w:rsidP="008C581E">
      <w:pPr>
        <w:rPr>
          <w:szCs w:val="22"/>
          <w:lang w:val="es-ES_tradnl"/>
        </w:rPr>
      </w:pPr>
      <w:hyperlink r:id="rId45" w:history="1">
        <w:r w:rsidR="008C581E" w:rsidRPr="00A75995">
          <w:rPr>
            <w:rStyle w:val="Hyperlink"/>
            <w:rFonts w:cs="Arial"/>
            <w:lang w:val="es-ES_tradnl"/>
          </w:rPr>
          <w:t>guiunha@gmail.com</w:t>
        </w:r>
      </w:hyperlink>
      <w:r w:rsidR="008C581E" w:rsidRPr="00A75995">
        <w:rPr>
          <w:lang w:val="es-ES_tradnl"/>
        </w:rPr>
        <w:t xml:space="preserve"> </w:t>
      </w:r>
    </w:p>
    <w:p w14:paraId="1C5C9E74" w14:textId="77777777" w:rsidR="008C581E" w:rsidRPr="00A75995" w:rsidRDefault="008C581E" w:rsidP="008C581E">
      <w:pPr>
        <w:rPr>
          <w:szCs w:val="22"/>
          <w:lang w:val="es-ES_tradnl"/>
        </w:rPr>
      </w:pPr>
    </w:p>
    <w:p w14:paraId="283794CB" w14:textId="77777777" w:rsidR="008C581E" w:rsidRPr="00A75995" w:rsidRDefault="008C581E" w:rsidP="008C581E">
      <w:pPr>
        <w:rPr>
          <w:szCs w:val="22"/>
          <w:lang w:val="es-ES_tradnl"/>
        </w:rPr>
      </w:pPr>
    </w:p>
    <w:p w14:paraId="7754029D" w14:textId="77777777" w:rsidR="008C581E" w:rsidRPr="00A75995" w:rsidRDefault="008C581E" w:rsidP="008C581E">
      <w:pPr>
        <w:rPr>
          <w:szCs w:val="22"/>
          <w:u w:val="single"/>
          <w:lang w:val="es-ES_tradnl"/>
        </w:rPr>
      </w:pPr>
      <w:r w:rsidRPr="00A75995">
        <w:rPr>
          <w:szCs w:val="22"/>
          <w:u w:val="single"/>
          <w:lang w:val="es-ES_tradnl"/>
        </w:rPr>
        <w:t>ANTIGUA-ET-BARBUDA/ANTIGUA AND BARBUDA</w:t>
      </w:r>
    </w:p>
    <w:p w14:paraId="6CF53D30" w14:textId="77777777" w:rsidR="008C581E" w:rsidRPr="00A75995" w:rsidRDefault="008C581E" w:rsidP="008C581E">
      <w:pPr>
        <w:rPr>
          <w:szCs w:val="22"/>
          <w:u w:val="single"/>
          <w:lang w:val="es-ES_tradnl"/>
        </w:rPr>
      </w:pPr>
    </w:p>
    <w:p w14:paraId="173959E5" w14:textId="42FBC832" w:rsidR="008C581E" w:rsidRPr="00A75995" w:rsidRDefault="008C581E" w:rsidP="008C581E">
      <w:pPr>
        <w:rPr>
          <w:szCs w:val="22"/>
        </w:rPr>
      </w:pPr>
      <w:r w:rsidRPr="00A75995">
        <w:rPr>
          <w:szCs w:val="22"/>
        </w:rPr>
        <w:t>Ricki CAMACHO (Ms.), Registrar, Antigua and Barbuda Intellectual Property and Commerce Office (ABIPCO), Ministry of Justice and Legal Affairs, St. John</w:t>
      </w:r>
      <w:r w:rsidR="00092FFA" w:rsidRPr="00C2549C">
        <w:rPr>
          <w:szCs w:val="22"/>
        </w:rPr>
        <w:t>’</w:t>
      </w:r>
      <w:r w:rsidRPr="00A75995">
        <w:rPr>
          <w:szCs w:val="22"/>
        </w:rPr>
        <w:t>s</w:t>
      </w:r>
    </w:p>
    <w:p w14:paraId="0E3A589F" w14:textId="71BC8A8D" w:rsidR="008C581E" w:rsidRPr="00A75995" w:rsidRDefault="00561839" w:rsidP="008C581E">
      <w:pPr>
        <w:rPr>
          <w:szCs w:val="22"/>
        </w:rPr>
      </w:pPr>
      <w:hyperlink r:id="rId46" w:history="1">
        <w:r w:rsidR="008C581E" w:rsidRPr="00A75995">
          <w:rPr>
            <w:rStyle w:val="Hyperlink"/>
            <w:rFonts w:cs="Arial"/>
            <w:szCs w:val="22"/>
          </w:rPr>
          <w:t>ricki.camacho@ab.gov.ag</w:t>
        </w:r>
      </w:hyperlink>
      <w:r w:rsidR="008C581E" w:rsidRPr="00A75995">
        <w:rPr>
          <w:szCs w:val="22"/>
        </w:rPr>
        <w:t xml:space="preserve"> </w:t>
      </w:r>
    </w:p>
    <w:p w14:paraId="055B7692" w14:textId="77777777" w:rsidR="00ED0731" w:rsidRPr="00A75995" w:rsidRDefault="00ED0731" w:rsidP="00ED0731">
      <w:pPr>
        <w:rPr>
          <w:szCs w:val="22"/>
        </w:rPr>
      </w:pPr>
    </w:p>
    <w:p w14:paraId="20E0748A" w14:textId="579A9D26" w:rsidR="00ED0731" w:rsidRPr="00C2549C" w:rsidRDefault="00ED0731" w:rsidP="00ED0731">
      <w:pPr>
        <w:rPr>
          <w:szCs w:val="22"/>
        </w:rPr>
      </w:pPr>
      <w:r w:rsidRPr="00C2549C">
        <w:rPr>
          <w:szCs w:val="22"/>
        </w:rPr>
        <w:t>La-Chelle Le-Ann CARTER (Ms.), Substitute Technical Officer, Antigua and Barbuda Intellectual Property and Commerce Office (ABIPCO), Ministry of Justice and Legal Affairs, St. John</w:t>
      </w:r>
      <w:r w:rsidR="00092FFA" w:rsidRPr="00C2549C">
        <w:rPr>
          <w:szCs w:val="22"/>
        </w:rPr>
        <w:t>’</w:t>
      </w:r>
      <w:r w:rsidRPr="00C2549C">
        <w:rPr>
          <w:szCs w:val="22"/>
        </w:rPr>
        <w:t>s</w:t>
      </w:r>
    </w:p>
    <w:p w14:paraId="5DE3A022" w14:textId="7AE66EB1" w:rsidR="00ED0731" w:rsidRPr="00A75995" w:rsidRDefault="00ED0731" w:rsidP="00ED0731">
      <w:pPr>
        <w:rPr>
          <w:szCs w:val="22"/>
        </w:rPr>
      </w:pPr>
      <w:hyperlink r:id="rId47" w:history="1">
        <w:r w:rsidRPr="00C2549C">
          <w:rPr>
            <w:rStyle w:val="Hyperlink"/>
            <w:rFonts w:cs="Arial"/>
            <w:szCs w:val="22"/>
          </w:rPr>
          <w:t>la-chelle.carter@ab.gov.ag</w:t>
        </w:r>
      </w:hyperlink>
      <w:r w:rsidRPr="00A75995">
        <w:rPr>
          <w:szCs w:val="22"/>
        </w:rPr>
        <w:t xml:space="preserve"> </w:t>
      </w:r>
    </w:p>
    <w:p w14:paraId="6F66889A" w14:textId="77777777" w:rsidR="008C581E" w:rsidRPr="00A75995" w:rsidRDefault="008C581E" w:rsidP="008C581E">
      <w:pPr>
        <w:rPr>
          <w:szCs w:val="22"/>
        </w:rPr>
      </w:pPr>
    </w:p>
    <w:p w14:paraId="68AB0D20" w14:textId="45CEED36" w:rsidR="00ED0731" w:rsidRPr="00A75995" w:rsidRDefault="00ED0731" w:rsidP="008C581E">
      <w:pPr>
        <w:rPr>
          <w:szCs w:val="22"/>
        </w:rPr>
      </w:pPr>
      <w:r w:rsidRPr="00A75995">
        <w:rPr>
          <w:szCs w:val="22"/>
        </w:rPr>
        <w:t xml:space="preserve">Davina Laville JOYCE (Ms.), President, Antigua and Barbuda Beekeepers Cooperation (ABBC), </w:t>
      </w:r>
      <w:r w:rsidRPr="00C2549C">
        <w:rPr>
          <w:szCs w:val="22"/>
        </w:rPr>
        <w:t>St. John</w:t>
      </w:r>
      <w:r w:rsidR="00092FFA" w:rsidRPr="00C2549C">
        <w:rPr>
          <w:szCs w:val="22"/>
        </w:rPr>
        <w:t>’</w:t>
      </w:r>
      <w:r w:rsidRPr="00C2549C">
        <w:rPr>
          <w:szCs w:val="22"/>
        </w:rPr>
        <w:t>s</w:t>
      </w:r>
    </w:p>
    <w:p w14:paraId="2AE19CC2" w14:textId="0462EB22" w:rsidR="00ED0731" w:rsidRPr="00A75995" w:rsidRDefault="00587F87" w:rsidP="008C581E">
      <w:pPr>
        <w:rPr>
          <w:szCs w:val="22"/>
        </w:rPr>
      </w:pPr>
      <w:hyperlink r:id="rId48" w:history="1">
        <w:r w:rsidRPr="00370B2E">
          <w:rPr>
            <w:rStyle w:val="Hyperlink"/>
            <w:rFonts w:cs="Arial"/>
            <w:szCs w:val="22"/>
          </w:rPr>
          <w:t>lavillejoyced@gmail.com</w:t>
        </w:r>
      </w:hyperlink>
      <w:r>
        <w:rPr>
          <w:szCs w:val="22"/>
        </w:rPr>
        <w:t xml:space="preserve"> </w:t>
      </w:r>
    </w:p>
    <w:p w14:paraId="2A584328" w14:textId="77777777" w:rsidR="00ED0731" w:rsidRPr="00A75995" w:rsidRDefault="00ED0731" w:rsidP="008C581E">
      <w:pPr>
        <w:rPr>
          <w:szCs w:val="22"/>
        </w:rPr>
      </w:pPr>
    </w:p>
    <w:p w14:paraId="4B9368AA" w14:textId="503BF117" w:rsidR="008C581E" w:rsidRPr="00A75995" w:rsidRDefault="008C581E" w:rsidP="008C581E">
      <w:pPr>
        <w:rPr>
          <w:szCs w:val="22"/>
        </w:rPr>
      </w:pPr>
      <w:r w:rsidRPr="00A75995">
        <w:rPr>
          <w:szCs w:val="22"/>
        </w:rPr>
        <w:t>Maureen Colette PAYNE (Ms.), Legal Consultant, Ministry of Justice and Legal Affairs, St. John</w:t>
      </w:r>
      <w:r w:rsidR="00092FFA" w:rsidRPr="00C2549C">
        <w:rPr>
          <w:szCs w:val="22"/>
        </w:rPr>
        <w:t>’</w:t>
      </w:r>
      <w:r w:rsidRPr="00A75995">
        <w:rPr>
          <w:szCs w:val="22"/>
        </w:rPr>
        <w:t>s</w:t>
      </w:r>
    </w:p>
    <w:p w14:paraId="7123312C" w14:textId="60F4EF72" w:rsidR="008C581E" w:rsidRPr="00A75995" w:rsidRDefault="00561839" w:rsidP="008C581E">
      <w:pPr>
        <w:rPr>
          <w:szCs w:val="22"/>
          <w:lang w:val="es-ES_tradnl"/>
        </w:rPr>
      </w:pPr>
      <w:hyperlink r:id="rId49" w:history="1">
        <w:r w:rsidR="008C581E" w:rsidRPr="00A75995">
          <w:rPr>
            <w:rStyle w:val="Hyperlink"/>
            <w:rFonts w:cs="Arial"/>
            <w:szCs w:val="22"/>
            <w:lang w:val="es-ES_tradnl"/>
          </w:rPr>
          <w:t>paynep@hotmail.com</w:t>
        </w:r>
      </w:hyperlink>
      <w:r w:rsidR="008C581E" w:rsidRPr="00A75995">
        <w:rPr>
          <w:szCs w:val="22"/>
          <w:lang w:val="es-ES_tradnl"/>
        </w:rPr>
        <w:t xml:space="preserve"> </w:t>
      </w:r>
    </w:p>
    <w:p w14:paraId="21B409F1" w14:textId="77777777" w:rsidR="00ED0731" w:rsidRPr="00A75995" w:rsidRDefault="00ED0731" w:rsidP="008C581E">
      <w:pPr>
        <w:rPr>
          <w:szCs w:val="22"/>
          <w:lang w:val="es-ES_tradnl"/>
        </w:rPr>
      </w:pPr>
    </w:p>
    <w:p w14:paraId="63BCEA8E" w14:textId="542542F2" w:rsidR="00ED0731" w:rsidRPr="00A75995" w:rsidRDefault="00ED0731" w:rsidP="008C581E">
      <w:pPr>
        <w:rPr>
          <w:szCs w:val="22"/>
        </w:rPr>
      </w:pPr>
      <w:r w:rsidRPr="00A75995">
        <w:rPr>
          <w:szCs w:val="22"/>
          <w:lang w:val="es-ES_tradnl"/>
        </w:rPr>
        <w:t xml:space="preserve">John Reginald MUSSINGTON (Mr.), Representative, </w:t>
      </w:r>
      <w:r w:rsidRPr="00C2549C">
        <w:rPr>
          <w:szCs w:val="22"/>
        </w:rPr>
        <w:t>Antigua and Barbuda Beekeepers Cooperation (ABBC), St. John</w:t>
      </w:r>
      <w:r w:rsidR="00092FFA" w:rsidRPr="00C2549C">
        <w:rPr>
          <w:szCs w:val="22"/>
        </w:rPr>
        <w:t>’</w:t>
      </w:r>
      <w:r w:rsidRPr="00C2549C">
        <w:rPr>
          <w:szCs w:val="22"/>
        </w:rPr>
        <w:t>s</w:t>
      </w:r>
    </w:p>
    <w:p w14:paraId="47F4C5BD" w14:textId="31578E0E" w:rsidR="00766A33" w:rsidRPr="00C2549C" w:rsidRDefault="00587F87" w:rsidP="008C581E">
      <w:pPr>
        <w:rPr>
          <w:szCs w:val="22"/>
          <w:lang w:val="fr-CH"/>
        </w:rPr>
      </w:pPr>
      <w:hyperlink r:id="rId50" w:history="1">
        <w:r w:rsidRPr="00C2549C">
          <w:rPr>
            <w:rStyle w:val="Hyperlink"/>
            <w:rFonts w:cs="Arial"/>
            <w:szCs w:val="22"/>
            <w:lang w:val="fr-CH"/>
          </w:rPr>
          <w:t>john.mussington@gmail.com</w:t>
        </w:r>
      </w:hyperlink>
      <w:r w:rsidRPr="00C2549C">
        <w:rPr>
          <w:szCs w:val="22"/>
          <w:lang w:val="fr-CH"/>
        </w:rPr>
        <w:t xml:space="preserve"> </w:t>
      </w:r>
    </w:p>
    <w:p w14:paraId="6E226901" w14:textId="77777777" w:rsidR="008C581E" w:rsidRPr="00A75995" w:rsidRDefault="008C581E" w:rsidP="008C581E">
      <w:pPr>
        <w:rPr>
          <w:szCs w:val="22"/>
          <w:lang w:val="es-ES_tradnl"/>
        </w:rPr>
      </w:pPr>
    </w:p>
    <w:p w14:paraId="7AAB80A2" w14:textId="77777777" w:rsidR="008C581E" w:rsidRPr="00A75995" w:rsidRDefault="008C581E" w:rsidP="008C581E">
      <w:pPr>
        <w:rPr>
          <w:szCs w:val="22"/>
          <w:lang w:val="it-IT"/>
        </w:rPr>
      </w:pPr>
    </w:p>
    <w:p w14:paraId="2072C94E" w14:textId="7C4CB00D" w:rsidR="008C581E" w:rsidRPr="00A75995" w:rsidRDefault="008C581E" w:rsidP="00C2549C">
      <w:pPr>
        <w:keepNext/>
        <w:rPr>
          <w:szCs w:val="22"/>
          <w:u w:val="single"/>
          <w:lang w:val="it-IT"/>
        </w:rPr>
      </w:pPr>
      <w:r w:rsidRPr="00A75995">
        <w:rPr>
          <w:szCs w:val="22"/>
          <w:u w:val="single"/>
          <w:lang w:val="it-IT"/>
        </w:rPr>
        <w:t>ARABIE SAOUDITE/SAUDI ARABIA</w:t>
      </w:r>
    </w:p>
    <w:p w14:paraId="6EA171F3" w14:textId="77777777" w:rsidR="008C581E" w:rsidRPr="00A75995" w:rsidRDefault="008C581E" w:rsidP="008C581E">
      <w:pPr>
        <w:rPr>
          <w:szCs w:val="22"/>
          <w:lang w:val="it-IT"/>
        </w:rPr>
      </w:pPr>
    </w:p>
    <w:p w14:paraId="429D7575" w14:textId="77777777" w:rsidR="008C581E" w:rsidRPr="00A75995" w:rsidRDefault="008C581E" w:rsidP="008C581E">
      <w:pPr>
        <w:rPr>
          <w:szCs w:val="22"/>
        </w:rPr>
      </w:pPr>
      <w:r w:rsidRPr="00A75995">
        <w:rPr>
          <w:szCs w:val="22"/>
        </w:rPr>
        <w:t>Abdulmohsen Majed A. BIN KHOTHAILA (Mr.), Ambassador, Permanent Representative, Permanent Mission, Geneva</w:t>
      </w:r>
    </w:p>
    <w:p w14:paraId="2DAFDED9" w14:textId="77777777" w:rsidR="008C581E" w:rsidRPr="00A75995" w:rsidRDefault="008C581E" w:rsidP="008C581E">
      <w:pPr>
        <w:rPr>
          <w:szCs w:val="22"/>
        </w:rPr>
      </w:pPr>
    </w:p>
    <w:p w14:paraId="4F050066" w14:textId="6886FA24" w:rsidR="008C581E" w:rsidRPr="00A75995" w:rsidRDefault="008C581E" w:rsidP="008C581E">
      <w:pPr>
        <w:rPr>
          <w:szCs w:val="22"/>
        </w:rPr>
      </w:pPr>
      <w:r w:rsidRPr="00A75995">
        <w:rPr>
          <w:szCs w:val="22"/>
        </w:rPr>
        <w:t>Abdulaziz Mohammed AL</w:t>
      </w:r>
      <w:r w:rsidR="00687C2C" w:rsidRPr="00A75995">
        <w:rPr>
          <w:szCs w:val="22"/>
        </w:rPr>
        <w:noBreakHyphen/>
      </w:r>
      <w:r w:rsidRPr="00A75995">
        <w:rPr>
          <w:szCs w:val="22"/>
        </w:rPr>
        <w:t>SWAILEM (Mr.), Chief Executive Officer, Saudi Authority for Intellectual Property (SAIP), Riyadh</w:t>
      </w:r>
    </w:p>
    <w:p w14:paraId="0DED3388" w14:textId="77777777" w:rsidR="008C581E" w:rsidRPr="00A75995" w:rsidRDefault="008C581E" w:rsidP="008C581E">
      <w:pPr>
        <w:rPr>
          <w:szCs w:val="22"/>
        </w:rPr>
      </w:pPr>
    </w:p>
    <w:p w14:paraId="5FDEA027" w14:textId="77777777" w:rsidR="008C581E" w:rsidRPr="00A75995" w:rsidRDefault="008C581E" w:rsidP="008C581E">
      <w:pPr>
        <w:rPr>
          <w:szCs w:val="22"/>
        </w:rPr>
      </w:pPr>
      <w:r w:rsidRPr="00A75995">
        <w:rPr>
          <w:szCs w:val="22"/>
        </w:rPr>
        <w:t>Sami ALSODAIS (Mr.), Deputy Chief Executive Officer, Intellectual Property Policy and Collaboration, Saudi Authority for Intellectual Property (SAIP), Riyadh</w:t>
      </w:r>
    </w:p>
    <w:p w14:paraId="7AB2D766" w14:textId="77777777" w:rsidR="008C581E" w:rsidRPr="00A75995" w:rsidRDefault="008C581E" w:rsidP="008C581E">
      <w:pPr>
        <w:rPr>
          <w:szCs w:val="22"/>
        </w:rPr>
      </w:pPr>
    </w:p>
    <w:p w14:paraId="3E76A5DB" w14:textId="65A8D5F3" w:rsidR="00B63C43" w:rsidRPr="00A75995" w:rsidRDefault="00B63C43" w:rsidP="00B63C43">
      <w:pPr>
        <w:rPr>
          <w:szCs w:val="22"/>
        </w:rPr>
      </w:pPr>
      <w:r w:rsidRPr="00C2549C">
        <w:rPr>
          <w:szCs w:val="22"/>
        </w:rPr>
        <w:t>Abdulaziz ALGABBAA (Mr.), Deputy Chief Executive Officer, Corporate Resources, Saudi Authority for Intellectual Property (SAIP), Riyadh</w:t>
      </w:r>
    </w:p>
    <w:p w14:paraId="272E5521" w14:textId="77777777" w:rsidR="00B63C43" w:rsidRPr="00A75995" w:rsidRDefault="00B63C43" w:rsidP="008C581E">
      <w:pPr>
        <w:rPr>
          <w:szCs w:val="22"/>
        </w:rPr>
      </w:pPr>
    </w:p>
    <w:p w14:paraId="39FE5F16" w14:textId="77777777" w:rsidR="008C581E" w:rsidRPr="00A75995" w:rsidRDefault="008C581E" w:rsidP="008C581E">
      <w:pPr>
        <w:rPr>
          <w:szCs w:val="22"/>
        </w:rPr>
      </w:pPr>
      <w:r w:rsidRPr="00A75995">
        <w:rPr>
          <w:szCs w:val="22"/>
        </w:rPr>
        <w:t>Hesham Saad ALARIFI (Mr.), Executive Director, International Cooperation and Partnerships, Saudi Authority for Intellectual Property (SAIP), Riyadh</w:t>
      </w:r>
    </w:p>
    <w:p w14:paraId="6E92B2B8" w14:textId="79E84BBC" w:rsidR="008C581E" w:rsidRPr="00A75995" w:rsidRDefault="00561839" w:rsidP="008C581E">
      <w:pPr>
        <w:rPr>
          <w:szCs w:val="22"/>
        </w:rPr>
      </w:pPr>
      <w:hyperlink r:id="rId51" w:history="1">
        <w:r w:rsidR="008C581E" w:rsidRPr="00A75995">
          <w:rPr>
            <w:rStyle w:val="Hyperlink"/>
            <w:rFonts w:cs="Arial"/>
            <w:szCs w:val="22"/>
          </w:rPr>
          <w:t>harifi@saip.gov.sa</w:t>
        </w:r>
      </w:hyperlink>
      <w:r w:rsidR="008C581E" w:rsidRPr="00A75995">
        <w:rPr>
          <w:szCs w:val="22"/>
          <w:u w:val="single"/>
        </w:rPr>
        <w:t xml:space="preserve">  </w:t>
      </w:r>
    </w:p>
    <w:p w14:paraId="0CDF33FC" w14:textId="77777777" w:rsidR="008C581E" w:rsidRPr="00A75995" w:rsidRDefault="008C581E" w:rsidP="008C581E">
      <w:pPr>
        <w:rPr>
          <w:szCs w:val="22"/>
        </w:rPr>
      </w:pPr>
    </w:p>
    <w:p w14:paraId="69D9F6D4" w14:textId="77777777" w:rsidR="008C581E" w:rsidRPr="00A75995" w:rsidRDefault="008C581E" w:rsidP="008C581E">
      <w:pPr>
        <w:rPr>
          <w:szCs w:val="22"/>
        </w:rPr>
      </w:pPr>
      <w:r w:rsidRPr="00A75995">
        <w:rPr>
          <w:szCs w:val="22"/>
        </w:rPr>
        <w:t>Abdullah Abdulrahman D. ALANEZI (Mr.), First Secretary, Permanent Mission, Geneva</w:t>
      </w:r>
    </w:p>
    <w:p w14:paraId="0072DC06" w14:textId="77777777" w:rsidR="00B63C43" w:rsidRPr="00A75995" w:rsidRDefault="00B63C43" w:rsidP="00B63C43">
      <w:pPr>
        <w:rPr>
          <w:szCs w:val="22"/>
        </w:rPr>
      </w:pPr>
    </w:p>
    <w:p w14:paraId="516F820F" w14:textId="77777777" w:rsidR="00B63C43" w:rsidRPr="00C2549C" w:rsidRDefault="00B63C43" w:rsidP="00B63C43">
      <w:pPr>
        <w:rPr>
          <w:szCs w:val="22"/>
        </w:rPr>
      </w:pPr>
      <w:r w:rsidRPr="00C2549C">
        <w:rPr>
          <w:szCs w:val="22"/>
        </w:rPr>
        <w:t>Ashwaq Abdulrahman M. ALTURAIF (Ms.), Third Secretary, Permanent Mission, Geneva</w:t>
      </w:r>
    </w:p>
    <w:p w14:paraId="3DDD55EA" w14:textId="3F033A68" w:rsidR="00B63C43" w:rsidRPr="00A75995" w:rsidRDefault="00B63C43" w:rsidP="00B63C43">
      <w:pPr>
        <w:rPr>
          <w:szCs w:val="22"/>
        </w:rPr>
      </w:pPr>
      <w:hyperlink r:id="rId52" w:history="1">
        <w:r w:rsidRPr="00C2549C">
          <w:rPr>
            <w:rStyle w:val="Hyperlink"/>
            <w:rFonts w:cs="Arial"/>
            <w:szCs w:val="22"/>
          </w:rPr>
          <w:t>alturaif.mofa@gmail.com</w:t>
        </w:r>
      </w:hyperlink>
    </w:p>
    <w:p w14:paraId="69DF0A44" w14:textId="77777777" w:rsidR="008C581E" w:rsidRPr="00A75995" w:rsidRDefault="008C581E" w:rsidP="008C581E">
      <w:pPr>
        <w:rPr>
          <w:szCs w:val="22"/>
        </w:rPr>
      </w:pPr>
    </w:p>
    <w:p w14:paraId="2C99B815" w14:textId="77777777" w:rsidR="008C581E" w:rsidRPr="00A75995" w:rsidRDefault="008C581E" w:rsidP="008C581E">
      <w:pPr>
        <w:rPr>
          <w:szCs w:val="22"/>
        </w:rPr>
      </w:pPr>
      <w:proofErr w:type="spellStart"/>
      <w:r w:rsidRPr="00A75995">
        <w:t>Balsum</w:t>
      </w:r>
      <w:proofErr w:type="spellEnd"/>
      <w:r w:rsidRPr="00A75995">
        <w:t xml:space="preserve"> Abid M. AL SUKHAIRI (Ms.), Head, National Intellectual Property Strategy (</w:t>
      </w:r>
      <w:r w:rsidRPr="00A75995">
        <w:rPr>
          <w:rStyle w:val="Strong"/>
          <w:b w:val="0"/>
          <w:bCs w:val="0"/>
        </w:rPr>
        <w:t>NIPST</w:t>
      </w:r>
      <w:r w:rsidRPr="00A75995">
        <w:t xml:space="preserve">) Steering Committee, </w:t>
      </w:r>
      <w:r w:rsidRPr="00A75995">
        <w:rPr>
          <w:szCs w:val="22"/>
        </w:rPr>
        <w:t>Saudi Authority for Intellectual Property (SAIP), Riyadh</w:t>
      </w:r>
    </w:p>
    <w:p w14:paraId="2037CE41" w14:textId="4CBDF469" w:rsidR="008C581E" w:rsidRPr="00A75995" w:rsidRDefault="00561839" w:rsidP="008C581E">
      <w:pPr>
        <w:rPr>
          <w:szCs w:val="22"/>
        </w:rPr>
      </w:pPr>
      <w:hyperlink r:id="rId53" w:history="1">
        <w:r w:rsidR="008C581E" w:rsidRPr="00A75995">
          <w:rPr>
            <w:rStyle w:val="Hyperlink"/>
            <w:rFonts w:cs="Arial"/>
            <w:szCs w:val="22"/>
          </w:rPr>
          <w:t>bsukhairi@saip.gov.sa</w:t>
        </w:r>
      </w:hyperlink>
      <w:r w:rsidR="008C581E" w:rsidRPr="00A75995">
        <w:rPr>
          <w:szCs w:val="22"/>
        </w:rPr>
        <w:t xml:space="preserve"> </w:t>
      </w:r>
    </w:p>
    <w:p w14:paraId="17F0582D" w14:textId="77777777" w:rsidR="008C581E" w:rsidRPr="00A75995" w:rsidRDefault="008C581E" w:rsidP="008C581E">
      <w:pPr>
        <w:rPr>
          <w:szCs w:val="22"/>
        </w:rPr>
      </w:pPr>
    </w:p>
    <w:p w14:paraId="7A73718A" w14:textId="015EB7B9" w:rsidR="008C581E" w:rsidRPr="00A75995" w:rsidRDefault="008C581E" w:rsidP="008C581E">
      <w:pPr>
        <w:rPr>
          <w:szCs w:val="22"/>
        </w:rPr>
      </w:pPr>
      <w:r w:rsidRPr="00A75995">
        <w:t>Abdullah ALKHATTEB (Mr.), Head</w:t>
      </w:r>
      <w:r w:rsidR="009056D6" w:rsidRPr="00A75995">
        <w:t>,</w:t>
      </w:r>
      <w:r w:rsidRPr="00A75995">
        <w:t xml:space="preserve"> Technical Centre 500, </w:t>
      </w:r>
      <w:r w:rsidRPr="00A75995">
        <w:rPr>
          <w:szCs w:val="22"/>
        </w:rPr>
        <w:t>Saudi Authority for Intellectual Property (SAIP), Riyadh</w:t>
      </w:r>
    </w:p>
    <w:p w14:paraId="39D7A801" w14:textId="3C884F64" w:rsidR="008C581E" w:rsidRPr="00A75995" w:rsidRDefault="00561839" w:rsidP="008C581E">
      <w:hyperlink r:id="rId54" w:history="1">
        <w:r w:rsidR="008C581E" w:rsidRPr="00A75995">
          <w:rPr>
            <w:rStyle w:val="Hyperlink"/>
            <w:rFonts w:cs="Arial"/>
          </w:rPr>
          <w:t>akhatteb@saip.gov.sa</w:t>
        </w:r>
      </w:hyperlink>
      <w:r w:rsidR="008C581E" w:rsidRPr="00A75995">
        <w:t xml:space="preserve"> </w:t>
      </w:r>
    </w:p>
    <w:p w14:paraId="2155055B" w14:textId="77777777" w:rsidR="008C581E" w:rsidRPr="00A75995" w:rsidRDefault="008C581E" w:rsidP="008C581E"/>
    <w:p w14:paraId="55BB497A" w14:textId="77777777" w:rsidR="008C581E" w:rsidRPr="00A75995" w:rsidRDefault="008C581E" w:rsidP="008C581E">
      <w:pPr>
        <w:rPr>
          <w:szCs w:val="22"/>
        </w:rPr>
      </w:pPr>
      <w:r w:rsidRPr="00A75995">
        <w:rPr>
          <w:szCs w:val="22"/>
        </w:rPr>
        <w:t>Ghaida Abdullah ALMEGRIN (Ms.), Head, Innovation Department, Saudi Authority for Intellectual Property (SAIP), Riyadh</w:t>
      </w:r>
    </w:p>
    <w:p w14:paraId="0CFEA9DC" w14:textId="31F0B56A" w:rsidR="008C581E" w:rsidRPr="00A75995" w:rsidRDefault="00561839" w:rsidP="008C581E">
      <w:hyperlink r:id="rId55" w:history="1">
        <w:r w:rsidR="008C581E" w:rsidRPr="00A75995">
          <w:rPr>
            <w:rStyle w:val="Hyperlink"/>
            <w:rFonts w:cs="Arial"/>
          </w:rPr>
          <w:t>ghaida.almegrin@yahoo.com</w:t>
        </w:r>
      </w:hyperlink>
    </w:p>
    <w:p w14:paraId="20C71CEA" w14:textId="77777777" w:rsidR="008C581E" w:rsidRPr="00A75995" w:rsidRDefault="008C581E" w:rsidP="008C581E">
      <w:pPr>
        <w:rPr>
          <w:szCs w:val="22"/>
        </w:rPr>
      </w:pPr>
    </w:p>
    <w:p w14:paraId="11ACF522" w14:textId="156A5BFD" w:rsidR="008C581E" w:rsidRPr="00A75995" w:rsidRDefault="008C581E" w:rsidP="008C581E">
      <w:pPr>
        <w:rPr>
          <w:szCs w:val="22"/>
        </w:rPr>
      </w:pPr>
      <w:r w:rsidRPr="00A75995">
        <w:t>Sultan Abdulaziz ALGHAMDI (Mr.), Head, Performance and Talent Development,</w:t>
      </w:r>
      <w:r w:rsidRPr="00A75995">
        <w:rPr>
          <w:szCs w:val="22"/>
        </w:rPr>
        <w:t xml:space="preserve"> Saudi</w:t>
      </w:r>
      <w:r w:rsidR="005F63EE" w:rsidRPr="00A75995">
        <w:rPr>
          <w:szCs w:val="22"/>
        </w:rPr>
        <w:t> </w:t>
      </w:r>
      <w:r w:rsidRPr="00A75995">
        <w:rPr>
          <w:szCs w:val="22"/>
        </w:rPr>
        <w:t>Authority for Intellectual Property (SAIP), Riyadh</w:t>
      </w:r>
    </w:p>
    <w:p w14:paraId="3344CEB4" w14:textId="77777777" w:rsidR="008C581E" w:rsidRPr="00A75995" w:rsidRDefault="008C581E" w:rsidP="008C581E">
      <w:pPr>
        <w:rPr>
          <w:szCs w:val="22"/>
        </w:rPr>
      </w:pPr>
    </w:p>
    <w:p w14:paraId="71BA8F74" w14:textId="5F7C0F38" w:rsidR="008C581E" w:rsidRPr="00A75995" w:rsidRDefault="008C581E" w:rsidP="008C581E">
      <w:pPr>
        <w:rPr>
          <w:szCs w:val="22"/>
        </w:rPr>
      </w:pPr>
      <w:r w:rsidRPr="00A75995">
        <w:t xml:space="preserve">Abdulaziz ALSHUWAIER (Mr.), Head, Risk and Business Continuity Department, </w:t>
      </w:r>
      <w:r w:rsidRPr="00A75995">
        <w:rPr>
          <w:szCs w:val="22"/>
        </w:rPr>
        <w:t>Saudi</w:t>
      </w:r>
      <w:r w:rsidR="005F63EE" w:rsidRPr="00A75995">
        <w:rPr>
          <w:szCs w:val="22"/>
        </w:rPr>
        <w:t> </w:t>
      </w:r>
      <w:r w:rsidRPr="00A75995">
        <w:rPr>
          <w:szCs w:val="22"/>
        </w:rPr>
        <w:t>Authority for Intellectual Property (SAIP), Riyadh</w:t>
      </w:r>
    </w:p>
    <w:p w14:paraId="1D1E3A99" w14:textId="2B123F0C" w:rsidR="008C581E" w:rsidRPr="00A75995" w:rsidRDefault="00561839" w:rsidP="008C581E">
      <w:hyperlink r:id="rId56" w:history="1">
        <w:r w:rsidR="008C581E" w:rsidRPr="00A75995">
          <w:rPr>
            <w:rStyle w:val="Hyperlink"/>
            <w:rFonts w:cs="Arial"/>
          </w:rPr>
          <w:t>ashuwaier@saip.gov.sa</w:t>
        </w:r>
      </w:hyperlink>
    </w:p>
    <w:p w14:paraId="2BBAB0F6" w14:textId="77777777" w:rsidR="008C581E" w:rsidRPr="00A75995" w:rsidRDefault="008C581E" w:rsidP="008C581E">
      <w:pPr>
        <w:rPr>
          <w:szCs w:val="22"/>
        </w:rPr>
      </w:pPr>
    </w:p>
    <w:p w14:paraId="34239BBE" w14:textId="51023A02" w:rsidR="008C581E" w:rsidRPr="00A75995" w:rsidRDefault="008C581E" w:rsidP="008C581E">
      <w:pPr>
        <w:rPr>
          <w:szCs w:val="22"/>
        </w:rPr>
      </w:pPr>
      <w:r w:rsidRPr="00A75995">
        <w:t>Hala Saad BINRAHMH (Ms.), Head</w:t>
      </w:r>
      <w:r w:rsidR="009056D6" w:rsidRPr="00A75995">
        <w:t>,</w:t>
      </w:r>
      <w:r w:rsidRPr="00A75995">
        <w:t xml:space="preserve"> Data Management Office, Saudi </w:t>
      </w:r>
      <w:r w:rsidRPr="00A75995">
        <w:rPr>
          <w:szCs w:val="22"/>
        </w:rPr>
        <w:t>Authority for Intellectual Property (SAIP), Riyadh</w:t>
      </w:r>
    </w:p>
    <w:p w14:paraId="551AA1B6" w14:textId="627A6DE5" w:rsidR="008C581E" w:rsidRPr="00A75995" w:rsidRDefault="00561839" w:rsidP="008C581E">
      <w:hyperlink r:id="rId57" w:history="1">
        <w:r w:rsidR="008C581E" w:rsidRPr="00A75995">
          <w:rPr>
            <w:rStyle w:val="Hyperlink"/>
            <w:rFonts w:cs="Arial"/>
          </w:rPr>
          <w:t>hrahmah@saip.gov.sa</w:t>
        </w:r>
      </w:hyperlink>
    </w:p>
    <w:p w14:paraId="79BAAD36" w14:textId="77777777" w:rsidR="008C581E" w:rsidRPr="00A75995" w:rsidRDefault="008C581E" w:rsidP="008C581E">
      <w:pPr>
        <w:rPr>
          <w:szCs w:val="22"/>
        </w:rPr>
      </w:pPr>
    </w:p>
    <w:p w14:paraId="0993F89E" w14:textId="2FF01691" w:rsidR="008C581E" w:rsidRPr="00A75995" w:rsidRDefault="008C581E" w:rsidP="008C581E">
      <w:pPr>
        <w:rPr>
          <w:szCs w:val="22"/>
        </w:rPr>
      </w:pPr>
      <w:r w:rsidRPr="00A75995">
        <w:t>Ahmed ALJASSER (Mr.), Senior International Org</w:t>
      </w:r>
      <w:r w:rsidR="009056D6" w:rsidRPr="00A75995">
        <w:t>ani</w:t>
      </w:r>
      <w:r w:rsidR="005F63EE" w:rsidRPr="00A75995">
        <w:t>z</w:t>
      </w:r>
      <w:r w:rsidR="009056D6" w:rsidRPr="00A75995">
        <w:t>ations</w:t>
      </w:r>
      <w:r w:rsidRPr="00A75995">
        <w:t xml:space="preserve"> Officer, Saudi </w:t>
      </w:r>
      <w:r w:rsidRPr="00A75995">
        <w:rPr>
          <w:szCs w:val="22"/>
        </w:rPr>
        <w:t>Authority for Intellectual Property (SAIP), Riyadh</w:t>
      </w:r>
    </w:p>
    <w:p w14:paraId="18DA3664" w14:textId="77777777" w:rsidR="00B63C43" w:rsidRPr="00C2549C" w:rsidRDefault="00B63C43" w:rsidP="008C581E">
      <w:pPr>
        <w:rPr>
          <w:szCs w:val="22"/>
        </w:rPr>
      </w:pPr>
    </w:p>
    <w:p w14:paraId="5FE436B8" w14:textId="2B19D3AC" w:rsidR="008C581E" w:rsidRPr="00A75995" w:rsidRDefault="008C581E" w:rsidP="008C581E">
      <w:pPr>
        <w:rPr>
          <w:szCs w:val="22"/>
        </w:rPr>
      </w:pPr>
      <w:r w:rsidRPr="00A75995">
        <w:rPr>
          <w:szCs w:val="22"/>
        </w:rPr>
        <w:t>Mohammed Saud ALDRESS (Mr.), Senior P</w:t>
      </w:r>
      <w:r w:rsidR="005F63EE" w:rsidRPr="00A75995">
        <w:rPr>
          <w:szCs w:val="22"/>
        </w:rPr>
        <w:t xml:space="preserve">ublic </w:t>
      </w:r>
      <w:r w:rsidRPr="00A75995">
        <w:rPr>
          <w:szCs w:val="22"/>
        </w:rPr>
        <w:t>R</w:t>
      </w:r>
      <w:r w:rsidR="005F63EE" w:rsidRPr="00A75995">
        <w:rPr>
          <w:szCs w:val="22"/>
        </w:rPr>
        <w:t>elations</w:t>
      </w:r>
      <w:r w:rsidRPr="00A75995">
        <w:rPr>
          <w:szCs w:val="22"/>
        </w:rPr>
        <w:t xml:space="preserve"> and Events Officer, Saudi Authority for Intellectual Property (SAIP), Riyadh</w:t>
      </w:r>
    </w:p>
    <w:p w14:paraId="3CC15F1E" w14:textId="77777777" w:rsidR="00B63C43" w:rsidRPr="00A75995" w:rsidRDefault="00B63C43" w:rsidP="00B63C43">
      <w:pPr>
        <w:rPr>
          <w:szCs w:val="22"/>
        </w:rPr>
      </w:pPr>
    </w:p>
    <w:p w14:paraId="616ACD33" w14:textId="77777777" w:rsidR="00B63C43" w:rsidRPr="00A75995" w:rsidRDefault="00B63C43" w:rsidP="00B63C43">
      <w:pPr>
        <w:keepNext/>
      </w:pPr>
      <w:proofErr w:type="spellStart"/>
      <w:r w:rsidRPr="00C2549C">
        <w:t>Hussah</w:t>
      </w:r>
      <w:proofErr w:type="spellEnd"/>
      <w:r w:rsidRPr="00C2549C">
        <w:t xml:space="preserve"> Abdularahman ALZOGHAIBI (Mr.), Assistant International Relations Officer, </w:t>
      </w:r>
      <w:r w:rsidRPr="00C2549C">
        <w:rPr>
          <w:szCs w:val="22"/>
        </w:rPr>
        <w:t>Saudi Authority for Intellectual Property (SAIP), Riyadh</w:t>
      </w:r>
    </w:p>
    <w:p w14:paraId="594F0C6C" w14:textId="77777777" w:rsidR="00B63C43" w:rsidRPr="00A75995" w:rsidRDefault="00B63C43" w:rsidP="00B63C43">
      <w:pPr>
        <w:rPr>
          <w:szCs w:val="22"/>
        </w:rPr>
      </w:pPr>
    </w:p>
    <w:p w14:paraId="0CDE7FBA" w14:textId="512F7DC0" w:rsidR="008C581E" w:rsidRPr="00A75995" w:rsidRDefault="008C581E" w:rsidP="008C581E">
      <w:pPr>
        <w:rPr>
          <w:szCs w:val="22"/>
        </w:rPr>
      </w:pPr>
      <w:r w:rsidRPr="00A75995">
        <w:rPr>
          <w:szCs w:val="22"/>
        </w:rPr>
        <w:t>Ghada ALMUHANNA (Ms.), Assistant Branding Officer, Saudi Authority for Intellectual Property</w:t>
      </w:r>
      <w:r w:rsidR="005F63EE" w:rsidRPr="00A75995">
        <w:rPr>
          <w:szCs w:val="22"/>
        </w:rPr>
        <w:t> </w:t>
      </w:r>
      <w:r w:rsidRPr="00A75995">
        <w:rPr>
          <w:szCs w:val="22"/>
        </w:rPr>
        <w:t>(SAIP), Riyadh</w:t>
      </w:r>
    </w:p>
    <w:p w14:paraId="63505C15" w14:textId="77777777" w:rsidR="008C581E" w:rsidRPr="00A75995" w:rsidRDefault="008C581E" w:rsidP="008C581E">
      <w:pPr>
        <w:rPr>
          <w:szCs w:val="22"/>
        </w:rPr>
      </w:pPr>
    </w:p>
    <w:p w14:paraId="1CE979B5" w14:textId="77777777" w:rsidR="008C581E" w:rsidRPr="00A75995" w:rsidRDefault="008C581E" w:rsidP="008C581E">
      <w:pPr>
        <w:rPr>
          <w:szCs w:val="22"/>
        </w:rPr>
      </w:pPr>
    </w:p>
    <w:p w14:paraId="43EED3B2" w14:textId="77777777" w:rsidR="008C581E" w:rsidRPr="00C2549C" w:rsidRDefault="008C581E" w:rsidP="008C581E">
      <w:pPr>
        <w:keepNext/>
        <w:rPr>
          <w:szCs w:val="22"/>
          <w:u w:val="single"/>
          <w:lang w:val="fr-CH"/>
        </w:rPr>
      </w:pPr>
      <w:r w:rsidRPr="00C2549C">
        <w:rPr>
          <w:szCs w:val="22"/>
          <w:u w:val="single"/>
          <w:lang w:val="fr-CH"/>
        </w:rPr>
        <w:t>ARGENTINE/ARGENTINA</w:t>
      </w:r>
    </w:p>
    <w:p w14:paraId="3C3C1D52" w14:textId="77777777" w:rsidR="008C581E" w:rsidRPr="00C2549C" w:rsidRDefault="008C581E" w:rsidP="008C581E">
      <w:pPr>
        <w:rPr>
          <w:szCs w:val="22"/>
          <w:u w:val="single"/>
          <w:lang w:val="fr-CH"/>
        </w:rPr>
      </w:pPr>
    </w:p>
    <w:p w14:paraId="693D9B78" w14:textId="4327336D" w:rsidR="008C581E" w:rsidRPr="00A75995" w:rsidRDefault="008C581E" w:rsidP="008C581E">
      <w:pPr>
        <w:rPr>
          <w:szCs w:val="22"/>
          <w:lang w:val="es-ES_tradnl"/>
        </w:rPr>
      </w:pPr>
      <w:r w:rsidRPr="00A75995">
        <w:rPr>
          <w:szCs w:val="22"/>
          <w:lang w:val="es-ES_tradnl"/>
        </w:rPr>
        <w:t xml:space="preserve">Carlos </w:t>
      </w:r>
      <w:r w:rsidR="00F712E0" w:rsidRPr="00A75995">
        <w:rPr>
          <w:szCs w:val="22"/>
          <w:lang w:val="es-ES_tradnl"/>
        </w:rPr>
        <w:t xml:space="preserve">Mario </w:t>
      </w:r>
      <w:r w:rsidRPr="00A75995">
        <w:rPr>
          <w:szCs w:val="22"/>
          <w:lang w:val="es-ES_tradnl"/>
        </w:rPr>
        <w:t>FORADORI (Sr.), Embajador, Representante Permanente, Misión Permanente, Ginebra</w:t>
      </w:r>
    </w:p>
    <w:p w14:paraId="7B822BC6" w14:textId="03C0B1DB" w:rsidR="008C581E" w:rsidRPr="00A75995" w:rsidRDefault="00561839" w:rsidP="008C581E">
      <w:pPr>
        <w:rPr>
          <w:lang w:val="es-ES_tradnl"/>
        </w:rPr>
      </w:pPr>
      <w:hyperlink r:id="rId58" w:history="1">
        <w:r w:rsidR="008C581E" w:rsidRPr="00A75995">
          <w:rPr>
            <w:rStyle w:val="Hyperlink"/>
            <w:rFonts w:cs="Arial"/>
            <w:lang w:val="es-ES_tradnl"/>
          </w:rPr>
          <w:t>ambassador@missionarg.ch</w:t>
        </w:r>
      </w:hyperlink>
    </w:p>
    <w:p w14:paraId="4BD63B52" w14:textId="77777777" w:rsidR="008C581E" w:rsidRPr="00A75995" w:rsidRDefault="008C581E" w:rsidP="008C581E">
      <w:pPr>
        <w:rPr>
          <w:szCs w:val="22"/>
          <w:lang w:val="es-ES_tradnl"/>
        </w:rPr>
      </w:pPr>
    </w:p>
    <w:p w14:paraId="312F491C" w14:textId="6546C821" w:rsidR="009056D6" w:rsidRPr="00A75995" w:rsidRDefault="009056D6" w:rsidP="009056D6">
      <w:pPr>
        <w:rPr>
          <w:szCs w:val="22"/>
          <w:lang w:val="es-ES_tradnl"/>
        </w:rPr>
      </w:pPr>
      <w:r w:rsidRPr="00A75995">
        <w:rPr>
          <w:lang w:val="es-ES_tradnl"/>
        </w:rPr>
        <w:t xml:space="preserve">Carlos </w:t>
      </w:r>
      <w:r w:rsidR="00F712E0" w:rsidRPr="00A75995">
        <w:rPr>
          <w:lang w:val="es-ES_tradnl"/>
        </w:rPr>
        <w:t>Mar</w:t>
      </w:r>
      <w:r w:rsidR="00686DAD" w:rsidRPr="00A75995">
        <w:rPr>
          <w:lang w:val="es-ES_tradnl"/>
        </w:rPr>
        <w:t>í</w:t>
      </w:r>
      <w:r w:rsidR="00F712E0" w:rsidRPr="00A75995">
        <w:rPr>
          <w:lang w:val="es-ES_tradnl"/>
        </w:rPr>
        <w:t xml:space="preserve">a </w:t>
      </w:r>
      <w:r w:rsidRPr="00A75995">
        <w:rPr>
          <w:lang w:val="es-ES_tradnl"/>
        </w:rPr>
        <w:t xml:space="preserve">GALLO (Sr.), </w:t>
      </w:r>
      <w:proofErr w:type="gramStart"/>
      <w:r w:rsidRPr="00A75995">
        <w:rPr>
          <w:lang w:val="es-ES_tradnl"/>
        </w:rPr>
        <w:t>Presidente</w:t>
      </w:r>
      <w:proofErr w:type="gramEnd"/>
      <w:r w:rsidRPr="00A75995">
        <w:rPr>
          <w:lang w:val="es-ES_tradnl"/>
        </w:rPr>
        <w:t xml:space="preserve">, </w:t>
      </w:r>
      <w:r w:rsidRPr="00A75995">
        <w:rPr>
          <w:szCs w:val="22"/>
          <w:lang w:val="es-ES_tradnl"/>
        </w:rPr>
        <w:t>Instituto Nacional de la Propiedad Industrial (INPI), Buenos Aires</w:t>
      </w:r>
    </w:p>
    <w:p w14:paraId="7E148851" w14:textId="029D9A4E" w:rsidR="009056D6" w:rsidRPr="00A75995" w:rsidRDefault="00561839" w:rsidP="009056D6">
      <w:pPr>
        <w:rPr>
          <w:lang w:val="es-ES_tradnl"/>
        </w:rPr>
      </w:pPr>
      <w:hyperlink r:id="rId59" w:history="1">
        <w:r w:rsidR="009056D6" w:rsidRPr="00A75995">
          <w:rPr>
            <w:rStyle w:val="Hyperlink"/>
            <w:rFonts w:cs="Arial"/>
            <w:lang w:val="es-ES_tradnl"/>
          </w:rPr>
          <w:t>cgallo@inpi.gob.ar</w:t>
        </w:r>
      </w:hyperlink>
      <w:r w:rsidR="009056D6" w:rsidRPr="00A75995">
        <w:rPr>
          <w:lang w:val="es-ES_tradnl"/>
        </w:rPr>
        <w:t xml:space="preserve"> </w:t>
      </w:r>
    </w:p>
    <w:p w14:paraId="7A588690" w14:textId="77777777" w:rsidR="009056D6" w:rsidRPr="00A75995" w:rsidRDefault="009056D6" w:rsidP="008C581E">
      <w:pPr>
        <w:rPr>
          <w:szCs w:val="22"/>
          <w:lang w:val="es-ES_tradnl"/>
        </w:rPr>
      </w:pPr>
    </w:p>
    <w:p w14:paraId="74AEA44F" w14:textId="065F2AA7" w:rsidR="008C581E" w:rsidRPr="00A75995" w:rsidRDefault="008C581E" w:rsidP="008C581E">
      <w:pPr>
        <w:rPr>
          <w:szCs w:val="22"/>
          <w:lang w:val="es-ES_tradnl"/>
        </w:rPr>
      </w:pPr>
      <w:r w:rsidRPr="00A75995">
        <w:rPr>
          <w:szCs w:val="22"/>
          <w:lang w:val="es-ES_tradnl"/>
        </w:rPr>
        <w:t xml:space="preserve">Walter </w:t>
      </w:r>
      <w:r w:rsidR="00F712E0" w:rsidRPr="00A75995">
        <w:rPr>
          <w:szCs w:val="22"/>
          <w:lang w:val="es-ES_tradnl"/>
        </w:rPr>
        <w:t xml:space="preserve">Jorge Isidoro </w:t>
      </w:r>
      <w:r w:rsidRPr="00A75995">
        <w:rPr>
          <w:szCs w:val="22"/>
          <w:lang w:val="es-ES_tradnl"/>
        </w:rPr>
        <w:t xml:space="preserve">WAISMAN (Sr.), </w:t>
      </w:r>
      <w:proofErr w:type="gramStart"/>
      <w:r w:rsidRPr="00A75995">
        <w:rPr>
          <w:szCs w:val="22"/>
          <w:lang w:val="es-ES_tradnl"/>
        </w:rPr>
        <w:t>Director Nacional</w:t>
      </w:r>
      <w:proofErr w:type="gramEnd"/>
      <w:r w:rsidRPr="00A75995">
        <w:rPr>
          <w:szCs w:val="22"/>
          <w:lang w:val="es-ES_tradnl"/>
        </w:rPr>
        <w:t>, Dirección Nacional de Derecho de Autor (DNDA), Ministerio de Justicia y Derechos Humanos, Buenos Aires</w:t>
      </w:r>
    </w:p>
    <w:p w14:paraId="6AE25DA3" w14:textId="5F5AE78C" w:rsidR="008C581E" w:rsidRPr="00A75995" w:rsidRDefault="00561839" w:rsidP="008C581E">
      <w:pPr>
        <w:rPr>
          <w:rStyle w:val="Hyperlink"/>
          <w:rFonts w:cs="Arial"/>
          <w:lang w:val="es-ES_tradnl"/>
        </w:rPr>
      </w:pPr>
      <w:hyperlink r:id="rId60" w:history="1">
        <w:r w:rsidR="008C581E" w:rsidRPr="00A75995">
          <w:rPr>
            <w:rStyle w:val="Hyperlink"/>
            <w:rFonts w:cs="Arial"/>
            <w:lang w:val="es-ES_tradnl"/>
          </w:rPr>
          <w:t>wwaisman@jus.gob.ar</w:t>
        </w:r>
      </w:hyperlink>
    </w:p>
    <w:p w14:paraId="562AB959" w14:textId="77777777" w:rsidR="003801D2" w:rsidRPr="00A75995" w:rsidRDefault="003801D2" w:rsidP="008C581E">
      <w:pPr>
        <w:rPr>
          <w:rStyle w:val="Hyperlink"/>
          <w:rFonts w:cs="Arial"/>
          <w:lang w:val="es-ES_tradnl"/>
        </w:rPr>
      </w:pPr>
    </w:p>
    <w:p w14:paraId="2F1A6E78" w14:textId="0A68588E" w:rsidR="003801D2" w:rsidRPr="00A75995" w:rsidRDefault="003801D2" w:rsidP="003801D2">
      <w:pPr>
        <w:rPr>
          <w:szCs w:val="22"/>
          <w:lang w:val="es-ES_tradnl"/>
        </w:rPr>
      </w:pPr>
      <w:r w:rsidRPr="00A75995">
        <w:rPr>
          <w:szCs w:val="22"/>
          <w:lang w:val="es-ES_tradnl"/>
        </w:rPr>
        <w:t xml:space="preserve">Valeria </w:t>
      </w:r>
      <w:r w:rsidR="00F712E0" w:rsidRPr="00A75995">
        <w:rPr>
          <w:szCs w:val="22"/>
          <w:lang w:val="es-ES_tradnl"/>
        </w:rPr>
        <w:t>Mar</w:t>
      </w:r>
      <w:r w:rsidR="00686DAD" w:rsidRPr="00A75995">
        <w:rPr>
          <w:szCs w:val="22"/>
          <w:lang w:val="es-ES_tradnl"/>
        </w:rPr>
        <w:t>í</w:t>
      </w:r>
      <w:r w:rsidR="00F712E0" w:rsidRPr="00A75995">
        <w:rPr>
          <w:szCs w:val="22"/>
          <w:lang w:val="es-ES_tradnl"/>
        </w:rPr>
        <w:t xml:space="preserve">a </w:t>
      </w:r>
      <w:r w:rsidRPr="00A75995">
        <w:rPr>
          <w:szCs w:val="22"/>
          <w:lang w:val="es-ES_tradnl"/>
        </w:rPr>
        <w:t xml:space="preserve">GONZÁLEZ POSSE (Sra.), </w:t>
      </w:r>
      <w:proofErr w:type="gramStart"/>
      <w:r w:rsidRPr="00A75995">
        <w:rPr>
          <w:szCs w:val="22"/>
          <w:lang w:val="es-ES_tradnl"/>
        </w:rPr>
        <w:t>Ministra</w:t>
      </w:r>
      <w:proofErr w:type="gramEnd"/>
      <w:r w:rsidRPr="00A75995">
        <w:rPr>
          <w:szCs w:val="22"/>
          <w:lang w:val="es-ES_tradnl"/>
        </w:rPr>
        <w:t>, Representante Permanente Alterna, Misión Permanente, Ginebra</w:t>
      </w:r>
    </w:p>
    <w:p w14:paraId="2DF9FC26" w14:textId="51B1323B" w:rsidR="003801D2" w:rsidRPr="00A75995" w:rsidRDefault="00561839" w:rsidP="008C581E">
      <w:pPr>
        <w:rPr>
          <w:lang w:val="es-ES_tradnl"/>
        </w:rPr>
      </w:pPr>
      <w:hyperlink r:id="rId61" w:history="1">
        <w:r w:rsidR="003801D2" w:rsidRPr="00A75995">
          <w:rPr>
            <w:rStyle w:val="Hyperlink"/>
            <w:rFonts w:cs="Arial"/>
            <w:lang w:val="es-ES_tradnl"/>
          </w:rPr>
          <w:t>gonzalezposse@missionarg.ch</w:t>
        </w:r>
      </w:hyperlink>
    </w:p>
    <w:p w14:paraId="543AA86C" w14:textId="77777777" w:rsidR="008C581E" w:rsidRPr="00A75995" w:rsidRDefault="008C581E" w:rsidP="008C581E">
      <w:pPr>
        <w:rPr>
          <w:szCs w:val="22"/>
          <w:lang w:val="es-ES_tradnl"/>
        </w:rPr>
      </w:pPr>
    </w:p>
    <w:p w14:paraId="695C0D1A" w14:textId="77777777" w:rsidR="008C581E" w:rsidRPr="00A75995" w:rsidRDefault="008C581E" w:rsidP="008C581E">
      <w:pPr>
        <w:rPr>
          <w:szCs w:val="22"/>
          <w:lang w:val="es-ES_tradnl"/>
        </w:rPr>
      </w:pPr>
      <w:r w:rsidRPr="00A75995">
        <w:rPr>
          <w:szCs w:val="22"/>
          <w:lang w:val="es-ES_tradnl"/>
        </w:rPr>
        <w:t xml:space="preserve">Mariana MARTÍNEZ (Sra.), </w:t>
      </w:r>
      <w:proofErr w:type="gramStart"/>
      <w:r w:rsidRPr="00A75995">
        <w:rPr>
          <w:szCs w:val="22"/>
          <w:lang w:val="es-ES_tradnl"/>
        </w:rPr>
        <w:t>Directora</w:t>
      </w:r>
      <w:proofErr w:type="gramEnd"/>
      <w:r w:rsidRPr="00A75995">
        <w:rPr>
          <w:szCs w:val="22"/>
          <w:lang w:val="es-ES_tradnl"/>
        </w:rPr>
        <w:t>, Coordinación y Asuntos Internacionales, Dirección Nacional de Derecho de Autor (DNDA), Ministerio de Justicia y Derechos Humanos, Buenos Aires</w:t>
      </w:r>
    </w:p>
    <w:p w14:paraId="0B6F7E6F" w14:textId="6F2ED3C1" w:rsidR="008C581E" w:rsidRPr="00A75995" w:rsidRDefault="00561839" w:rsidP="008C581E">
      <w:pPr>
        <w:rPr>
          <w:szCs w:val="22"/>
          <w:lang w:val="es-ES_tradnl"/>
        </w:rPr>
      </w:pPr>
      <w:hyperlink r:id="rId62" w:history="1">
        <w:r w:rsidR="008C581E" w:rsidRPr="00A75995">
          <w:rPr>
            <w:rStyle w:val="Hyperlink"/>
            <w:rFonts w:cs="Arial"/>
            <w:lang w:val="es-ES_tradnl"/>
          </w:rPr>
          <w:t>mmartinezdnda@gmail.com</w:t>
        </w:r>
      </w:hyperlink>
      <w:r w:rsidR="008C581E" w:rsidRPr="00A75995">
        <w:rPr>
          <w:lang w:val="es-ES_tradnl"/>
        </w:rPr>
        <w:t xml:space="preserve"> </w:t>
      </w:r>
    </w:p>
    <w:p w14:paraId="4F520F96" w14:textId="77777777" w:rsidR="008C581E" w:rsidRPr="00A75995" w:rsidRDefault="008C581E" w:rsidP="008C581E">
      <w:pPr>
        <w:rPr>
          <w:szCs w:val="22"/>
          <w:lang w:val="es-ES_tradnl"/>
        </w:rPr>
      </w:pPr>
    </w:p>
    <w:p w14:paraId="4B435AEA" w14:textId="77777777" w:rsidR="008C581E" w:rsidRPr="00A75995" w:rsidRDefault="008C581E" w:rsidP="008C581E">
      <w:pPr>
        <w:rPr>
          <w:szCs w:val="22"/>
          <w:lang w:val="es-ES_tradnl"/>
        </w:rPr>
      </w:pPr>
      <w:r w:rsidRPr="00A75995">
        <w:rPr>
          <w:szCs w:val="22"/>
          <w:lang w:val="es-ES_tradnl"/>
        </w:rPr>
        <w:t xml:space="preserve">Betina Carla FABBIETTI (Sra.), Segunda </w:t>
      </w:r>
      <w:proofErr w:type="gramStart"/>
      <w:r w:rsidRPr="00A75995">
        <w:rPr>
          <w:szCs w:val="22"/>
          <w:lang w:val="es-ES_tradnl"/>
        </w:rPr>
        <w:t>Secretaria</w:t>
      </w:r>
      <w:proofErr w:type="gramEnd"/>
      <w:r w:rsidRPr="00A75995">
        <w:rPr>
          <w:szCs w:val="22"/>
          <w:lang w:val="es-ES_tradnl"/>
        </w:rPr>
        <w:t>, Misión Permanente, Ginebra</w:t>
      </w:r>
    </w:p>
    <w:p w14:paraId="7203A40A" w14:textId="796B4443" w:rsidR="008C581E" w:rsidRPr="00A75995" w:rsidRDefault="00561839" w:rsidP="008C581E">
      <w:pPr>
        <w:rPr>
          <w:lang w:val="es-ES_tradnl"/>
        </w:rPr>
      </w:pPr>
      <w:hyperlink r:id="rId63" w:history="1">
        <w:r w:rsidR="008C581E" w:rsidRPr="00A75995">
          <w:rPr>
            <w:rStyle w:val="Hyperlink"/>
            <w:rFonts w:cs="Arial"/>
            <w:lang w:val="es-ES_tradnl"/>
          </w:rPr>
          <w:t>betina.fabbietti@missionarg.ch</w:t>
        </w:r>
      </w:hyperlink>
    </w:p>
    <w:p w14:paraId="10B8F618" w14:textId="77777777" w:rsidR="008C581E" w:rsidRPr="00A75995" w:rsidRDefault="008C581E" w:rsidP="008C581E">
      <w:pPr>
        <w:rPr>
          <w:szCs w:val="22"/>
          <w:lang w:val="es-ES_tradnl"/>
        </w:rPr>
      </w:pPr>
    </w:p>
    <w:p w14:paraId="22C59DE9" w14:textId="77777777" w:rsidR="008C581E" w:rsidRPr="00A75995" w:rsidRDefault="008C581E" w:rsidP="008C581E">
      <w:pPr>
        <w:rPr>
          <w:szCs w:val="22"/>
          <w:lang w:val="es-ES_tradnl"/>
        </w:rPr>
      </w:pPr>
      <w:r w:rsidRPr="00A75995">
        <w:rPr>
          <w:szCs w:val="22"/>
          <w:lang w:val="es-ES_tradnl"/>
        </w:rPr>
        <w:t>Mariana DI LELLA (Sra.), Coordinadora, Asuntos Internacionales, Instituto Nacional de la Propiedad Industrial (INPI), Buenos Aires</w:t>
      </w:r>
    </w:p>
    <w:p w14:paraId="1247A70C" w14:textId="1D608F2A" w:rsidR="008C581E" w:rsidRPr="00A75995" w:rsidRDefault="00561839" w:rsidP="008C581E">
      <w:pPr>
        <w:rPr>
          <w:szCs w:val="22"/>
          <w:lang w:val="fr-CH"/>
        </w:rPr>
      </w:pPr>
      <w:hyperlink r:id="rId64" w:history="1">
        <w:r w:rsidR="008C581E" w:rsidRPr="00A75995">
          <w:rPr>
            <w:rStyle w:val="Hyperlink"/>
            <w:rFonts w:cs="Arial"/>
            <w:lang w:val="fr-CH"/>
          </w:rPr>
          <w:t>mdilella@inpi.gob.ar</w:t>
        </w:r>
      </w:hyperlink>
      <w:r w:rsidR="008C581E" w:rsidRPr="00A75995">
        <w:rPr>
          <w:lang w:val="fr-CH"/>
        </w:rPr>
        <w:t xml:space="preserve"> </w:t>
      </w:r>
    </w:p>
    <w:p w14:paraId="61E04210" w14:textId="77777777" w:rsidR="008C581E" w:rsidRPr="00A75995" w:rsidRDefault="008C581E" w:rsidP="008C581E">
      <w:pPr>
        <w:rPr>
          <w:szCs w:val="22"/>
          <w:lang w:val="fr-CH"/>
        </w:rPr>
      </w:pPr>
    </w:p>
    <w:p w14:paraId="73533D52" w14:textId="77777777" w:rsidR="008C581E" w:rsidRPr="00A75995" w:rsidRDefault="008C581E" w:rsidP="008C581E">
      <w:pPr>
        <w:rPr>
          <w:szCs w:val="22"/>
          <w:lang w:val="fr-CH"/>
        </w:rPr>
      </w:pPr>
    </w:p>
    <w:p w14:paraId="5B646700" w14:textId="77777777" w:rsidR="008C581E" w:rsidRPr="00A75995" w:rsidRDefault="008C581E" w:rsidP="008C581E">
      <w:pPr>
        <w:rPr>
          <w:szCs w:val="22"/>
          <w:u w:val="single"/>
          <w:lang w:val="fr-CH"/>
        </w:rPr>
      </w:pPr>
      <w:r w:rsidRPr="00A75995">
        <w:rPr>
          <w:szCs w:val="22"/>
          <w:u w:val="single"/>
          <w:lang w:val="fr-CH"/>
        </w:rPr>
        <w:t>ARMÉNIE/ARMENIA</w:t>
      </w:r>
    </w:p>
    <w:p w14:paraId="35D060B7" w14:textId="77777777" w:rsidR="008C581E" w:rsidRPr="00A75995" w:rsidRDefault="008C581E" w:rsidP="008C581E">
      <w:pPr>
        <w:rPr>
          <w:szCs w:val="22"/>
          <w:u w:val="single"/>
          <w:lang w:val="fr-CH"/>
        </w:rPr>
      </w:pPr>
    </w:p>
    <w:p w14:paraId="161B0DAC" w14:textId="698017E7" w:rsidR="008C581E" w:rsidRPr="00A75995" w:rsidRDefault="008C581E" w:rsidP="008C581E">
      <w:r w:rsidRPr="00A75995">
        <w:t>Andranik HOVHANNISYAN (Mr.), Ambassador, Permanent Representative, Permanent</w:t>
      </w:r>
      <w:r w:rsidR="005F63EE" w:rsidRPr="00A75995">
        <w:t> </w:t>
      </w:r>
      <w:r w:rsidRPr="00A75995">
        <w:t>Mission, Geneva</w:t>
      </w:r>
    </w:p>
    <w:p w14:paraId="26E83403" w14:textId="4F265F75" w:rsidR="008C581E" w:rsidRPr="00A75995" w:rsidRDefault="00561839" w:rsidP="008C581E">
      <w:hyperlink r:id="rId65" w:history="1">
        <w:r w:rsidR="008C581E" w:rsidRPr="00A75995">
          <w:rPr>
            <w:rStyle w:val="Hyperlink"/>
            <w:rFonts w:cs="Arial"/>
          </w:rPr>
          <w:t>an.hovhannisyan@mfa.am</w:t>
        </w:r>
      </w:hyperlink>
    </w:p>
    <w:p w14:paraId="3520173B" w14:textId="77777777" w:rsidR="008C581E" w:rsidRPr="00A75995" w:rsidRDefault="008C581E" w:rsidP="008C581E">
      <w:pPr>
        <w:rPr>
          <w:szCs w:val="22"/>
          <w:u w:val="single"/>
        </w:rPr>
      </w:pPr>
    </w:p>
    <w:p w14:paraId="2B27F87E" w14:textId="77777777" w:rsidR="008C581E" w:rsidRPr="00A75995" w:rsidRDefault="008C581E" w:rsidP="008C581E">
      <w:pPr>
        <w:rPr>
          <w:szCs w:val="22"/>
        </w:rPr>
      </w:pPr>
      <w:r w:rsidRPr="00A75995">
        <w:rPr>
          <w:szCs w:val="22"/>
        </w:rPr>
        <w:t>Kristine HAMBARYAN (Ms.), Head, Intellectual Property Office, Ministry of Economy of the Republic of Armenia, Yerevan</w:t>
      </w:r>
    </w:p>
    <w:p w14:paraId="3774CD3F" w14:textId="5468B651" w:rsidR="008C581E" w:rsidRPr="00A75995" w:rsidRDefault="00561839" w:rsidP="008C581E">
      <w:pPr>
        <w:rPr>
          <w:szCs w:val="22"/>
        </w:rPr>
      </w:pPr>
      <w:hyperlink r:id="rId66" w:history="1">
        <w:r w:rsidR="008C581E" w:rsidRPr="00A75995">
          <w:rPr>
            <w:rStyle w:val="Hyperlink"/>
            <w:rFonts w:cs="Arial"/>
            <w:szCs w:val="22"/>
          </w:rPr>
          <w:t>k.hambaryan@aipa.am</w:t>
        </w:r>
      </w:hyperlink>
      <w:r w:rsidR="008C581E" w:rsidRPr="00A75995">
        <w:rPr>
          <w:szCs w:val="22"/>
          <w:u w:val="single"/>
        </w:rPr>
        <w:t xml:space="preserve">  </w:t>
      </w:r>
    </w:p>
    <w:p w14:paraId="16F2AAB4" w14:textId="77777777" w:rsidR="008C581E" w:rsidRPr="00A75995" w:rsidRDefault="008C581E" w:rsidP="008C581E">
      <w:pPr>
        <w:rPr>
          <w:szCs w:val="22"/>
        </w:rPr>
      </w:pPr>
    </w:p>
    <w:p w14:paraId="768B736F" w14:textId="445B3335" w:rsidR="008C581E" w:rsidRPr="00A75995" w:rsidRDefault="008C581E" w:rsidP="008C581E">
      <w:pPr>
        <w:rPr>
          <w:szCs w:val="22"/>
        </w:rPr>
      </w:pPr>
      <w:r w:rsidRPr="00A75995">
        <w:rPr>
          <w:szCs w:val="22"/>
        </w:rPr>
        <w:t>Nelli HAKOBYAN (Ms.), Acting Head, Copyright and Related Rights Department, Intellectual</w:t>
      </w:r>
      <w:r w:rsidR="005F63EE" w:rsidRPr="00A75995">
        <w:rPr>
          <w:szCs w:val="22"/>
        </w:rPr>
        <w:t> </w:t>
      </w:r>
      <w:r w:rsidRPr="00A75995">
        <w:rPr>
          <w:szCs w:val="22"/>
        </w:rPr>
        <w:t>Property Office, Ministry of Economy, Yerevan</w:t>
      </w:r>
    </w:p>
    <w:p w14:paraId="5ED8646E" w14:textId="09F712BA" w:rsidR="008C581E" w:rsidRPr="00A75995" w:rsidRDefault="00561839" w:rsidP="008C581E">
      <w:pPr>
        <w:rPr>
          <w:szCs w:val="22"/>
        </w:rPr>
      </w:pPr>
      <w:hyperlink r:id="rId67" w:history="1">
        <w:r w:rsidR="008C581E" w:rsidRPr="00A75995">
          <w:rPr>
            <w:rStyle w:val="Hyperlink"/>
            <w:rFonts w:cs="Arial"/>
            <w:szCs w:val="22"/>
          </w:rPr>
          <w:t>n.hakobyan@aipa.am</w:t>
        </w:r>
      </w:hyperlink>
      <w:r w:rsidR="008C581E" w:rsidRPr="00A75995">
        <w:rPr>
          <w:szCs w:val="22"/>
        </w:rPr>
        <w:t xml:space="preserve"> </w:t>
      </w:r>
    </w:p>
    <w:p w14:paraId="2E91BA96" w14:textId="77777777" w:rsidR="008C581E" w:rsidRPr="00A75995" w:rsidRDefault="008C581E" w:rsidP="008C581E">
      <w:pPr>
        <w:rPr>
          <w:szCs w:val="22"/>
        </w:rPr>
      </w:pPr>
    </w:p>
    <w:p w14:paraId="27AFD22D" w14:textId="77777777" w:rsidR="008C581E" w:rsidRPr="00A75995" w:rsidRDefault="008C581E" w:rsidP="008C581E">
      <w:pPr>
        <w:keepNext/>
        <w:keepLines/>
        <w:rPr>
          <w:szCs w:val="22"/>
        </w:rPr>
      </w:pPr>
      <w:r w:rsidRPr="00A75995">
        <w:rPr>
          <w:szCs w:val="22"/>
        </w:rPr>
        <w:t>Anna SARGSYAN (Ms.), Second Secretary, Permanent Mission, Geneva</w:t>
      </w:r>
    </w:p>
    <w:p w14:paraId="1F1EDF57" w14:textId="2AF023FC" w:rsidR="008C581E" w:rsidRPr="00A75995" w:rsidRDefault="00561839" w:rsidP="008C581E">
      <w:pPr>
        <w:keepNext/>
        <w:keepLines/>
        <w:rPr>
          <w:szCs w:val="22"/>
          <w:lang w:val="de-DE"/>
        </w:rPr>
      </w:pPr>
      <w:hyperlink r:id="rId68" w:history="1">
        <w:r w:rsidR="008C581E" w:rsidRPr="00A75995">
          <w:rPr>
            <w:rStyle w:val="Hyperlink"/>
            <w:rFonts w:cs="Arial"/>
            <w:szCs w:val="22"/>
            <w:lang w:val="de-DE"/>
          </w:rPr>
          <w:t>a.sargsyan@mfa.am</w:t>
        </w:r>
      </w:hyperlink>
      <w:r w:rsidR="008C581E" w:rsidRPr="00A75995">
        <w:rPr>
          <w:szCs w:val="22"/>
          <w:u w:val="single"/>
          <w:lang w:val="de-DE"/>
        </w:rPr>
        <w:t xml:space="preserve">  </w:t>
      </w:r>
    </w:p>
    <w:p w14:paraId="7E6AE205" w14:textId="77777777" w:rsidR="008C581E" w:rsidRPr="00A75995" w:rsidRDefault="008C581E" w:rsidP="008C581E">
      <w:pPr>
        <w:rPr>
          <w:szCs w:val="22"/>
          <w:lang w:val="de-DE"/>
        </w:rPr>
      </w:pPr>
    </w:p>
    <w:p w14:paraId="656DDCB7" w14:textId="77777777" w:rsidR="008C581E" w:rsidRPr="00A75995" w:rsidRDefault="008C581E" w:rsidP="008C581E">
      <w:pPr>
        <w:rPr>
          <w:szCs w:val="22"/>
          <w:lang w:val="de-DE"/>
        </w:rPr>
      </w:pPr>
    </w:p>
    <w:p w14:paraId="42B93EE8" w14:textId="77777777" w:rsidR="008C581E" w:rsidRPr="00A75995" w:rsidRDefault="008C581E" w:rsidP="008C581E">
      <w:pPr>
        <w:keepNext/>
        <w:rPr>
          <w:szCs w:val="22"/>
          <w:u w:val="single"/>
          <w:lang w:val="de-DE"/>
        </w:rPr>
      </w:pPr>
      <w:r w:rsidRPr="00A75995">
        <w:rPr>
          <w:szCs w:val="22"/>
          <w:u w:val="single"/>
          <w:lang w:val="de-DE"/>
        </w:rPr>
        <w:t>AUSTRALIE/AUSTRALIA</w:t>
      </w:r>
    </w:p>
    <w:p w14:paraId="57AF2FBC" w14:textId="77777777" w:rsidR="008C581E" w:rsidRPr="00A75995" w:rsidRDefault="008C581E" w:rsidP="008C581E">
      <w:pPr>
        <w:keepNext/>
        <w:rPr>
          <w:szCs w:val="22"/>
          <w:u w:val="single"/>
          <w:lang w:val="de-DE"/>
        </w:rPr>
      </w:pPr>
    </w:p>
    <w:p w14:paraId="76C716E3" w14:textId="7C328C64" w:rsidR="008C581E" w:rsidRPr="00A75995" w:rsidRDefault="008C581E" w:rsidP="008C581E">
      <w:pPr>
        <w:rPr>
          <w:szCs w:val="22"/>
        </w:rPr>
      </w:pPr>
      <w:r w:rsidRPr="00A75995">
        <w:rPr>
          <w:szCs w:val="22"/>
        </w:rPr>
        <w:t xml:space="preserve">James </w:t>
      </w:r>
      <w:r w:rsidR="00E55A62" w:rsidRPr="00A75995">
        <w:rPr>
          <w:szCs w:val="22"/>
        </w:rPr>
        <w:t xml:space="preserve">Victor </w:t>
      </w:r>
      <w:r w:rsidRPr="00A75995">
        <w:rPr>
          <w:szCs w:val="22"/>
        </w:rPr>
        <w:t>BAXTER (Mr.), Ambassador, Permanent Representative, Permanent Mission to the World Trade Organization (WTO), Geneva</w:t>
      </w:r>
    </w:p>
    <w:p w14:paraId="4EC5E944" w14:textId="77777777" w:rsidR="008C581E" w:rsidRPr="00A75995" w:rsidRDefault="008C581E" w:rsidP="008C581E">
      <w:pPr>
        <w:rPr>
          <w:szCs w:val="22"/>
        </w:rPr>
      </w:pPr>
    </w:p>
    <w:p w14:paraId="1992B7A3" w14:textId="77777777" w:rsidR="008C581E" w:rsidRPr="00A75995" w:rsidRDefault="008C581E" w:rsidP="008C581E">
      <w:pPr>
        <w:rPr>
          <w:szCs w:val="22"/>
        </w:rPr>
      </w:pPr>
      <w:r w:rsidRPr="00A75995">
        <w:rPr>
          <w:szCs w:val="22"/>
        </w:rPr>
        <w:t>Michael SCHWAGER (Mr.), Director General, IP Australia, Department of Industry, Science and Resources, Canberra</w:t>
      </w:r>
    </w:p>
    <w:p w14:paraId="2C9BAB34" w14:textId="77777777" w:rsidR="008C581E" w:rsidRPr="00A75995" w:rsidRDefault="008C581E" w:rsidP="008C581E">
      <w:pPr>
        <w:rPr>
          <w:szCs w:val="22"/>
        </w:rPr>
      </w:pPr>
    </w:p>
    <w:p w14:paraId="6B03AC33" w14:textId="749CD688" w:rsidR="008C581E" w:rsidRPr="00A75995" w:rsidRDefault="008C581E" w:rsidP="008C581E">
      <w:pPr>
        <w:rPr>
          <w:szCs w:val="22"/>
        </w:rPr>
      </w:pPr>
      <w:r w:rsidRPr="00A75995">
        <w:rPr>
          <w:szCs w:val="22"/>
        </w:rPr>
        <w:t>Jeremy Kayn GREEN (Mr.), Minister, Deputy Permanent Representative, Permanent Mission to the World Trade Organization (WTO), Geneva</w:t>
      </w:r>
    </w:p>
    <w:p w14:paraId="06F21738" w14:textId="77777777" w:rsidR="008C581E" w:rsidRPr="00A75995" w:rsidRDefault="008C581E" w:rsidP="008C581E">
      <w:pPr>
        <w:rPr>
          <w:szCs w:val="22"/>
        </w:rPr>
      </w:pPr>
    </w:p>
    <w:p w14:paraId="10716808" w14:textId="5FA7BF76" w:rsidR="008C581E" w:rsidRPr="00A75995" w:rsidRDefault="008C581E" w:rsidP="008C581E">
      <w:pPr>
        <w:rPr>
          <w:szCs w:val="22"/>
        </w:rPr>
      </w:pPr>
      <w:r w:rsidRPr="00A75995">
        <w:rPr>
          <w:szCs w:val="22"/>
        </w:rPr>
        <w:t>Amy Jean STUART (Ms.), Counsellor</w:t>
      </w:r>
      <w:r w:rsidR="00E55A62" w:rsidRPr="00A75995">
        <w:rPr>
          <w:szCs w:val="22"/>
        </w:rPr>
        <w:t> (Legal)</w:t>
      </w:r>
      <w:r w:rsidRPr="00A75995">
        <w:rPr>
          <w:szCs w:val="22"/>
        </w:rPr>
        <w:t>, Permanent Mission to the World Trade Organization (WTO), Geneva</w:t>
      </w:r>
    </w:p>
    <w:p w14:paraId="69B0C695" w14:textId="77777777" w:rsidR="008C581E" w:rsidRPr="00A75995" w:rsidRDefault="008C581E" w:rsidP="008C581E">
      <w:pPr>
        <w:rPr>
          <w:szCs w:val="22"/>
        </w:rPr>
      </w:pPr>
    </w:p>
    <w:p w14:paraId="3DBF2D80" w14:textId="77777777" w:rsidR="008C581E" w:rsidRPr="00A75995" w:rsidRDefault="008C581E" w:rsidP="008C581E">
      <w:pPr>
        <w:keepNext/>
        <w:rPr>
          <w:szCs w:val="22"/>
        </w:rPr>
      </w:pPr>
      <w:r w:rsidRPr="00A75995">
        <w:rPr>
          <w:szCs w:val="22"/>
        </w:rPr>
        <w:t>Jodie MCALISTER (Ms.), General Manager, Policy and Stakeholders Group, IP Australia, Department of Industry, Science and Resources, Canberra</w:t>
      </w:r>
    </w:p>
    <w:p w14:paraId="379FC8AA" w14:textId="77777777" w:rsidR="008C581E" w:rsidRPr="00A75995" w:rsidRDefault="008C581E" w:rsidP="008C581E">
      <w:pPr>
        <w:rPr>
          <w:szCs w:val="22"/>
        </w:rPr>
      </w:pPr>
    </w:p>
    <w:p w14:paraId="07E1E173" w14:textId="77777777" w:rsidR="008C581E" w:rsidRPr="00A75995" w:rsidRDefault="008C581E" w:rsidP="008C581E">
      <w:pPr>
        <w:rPr>
          <w:szCs w:val="22"/>
        </w:rPr>
      </w:pPr>
      <w:r w:rsidRPr="00A75995">
        <w:rPr>
          <w:szCs w:val="22"/>
        </w:rPr>
        <w:t>Jasmin TAYLOR (Ms.), Acting Assistant Director, Policy and International Affairs, IP Australia, Department of Industry, Science and Resources, Canberra</w:t>
      </w:r>
    </w:p>
    <w:p w14:paraId="7F92BB63" w14:textId="1C7A13C9" w:rsidR="008C581E" w:rsidRPr="00A75995" w:rsidRDefault="00561839" w:rsidP="008C581E">
      <w:hyperlink r:id="rId69" w:history="1">
        <w:r w:rsidR="008C581E" w:rsidRPr="00A75995">
          <w:rPr>
            <w:rStyle w:val="Hyperlink"/>
            <w:rFonts w:cs="Arial"/>
          </w:rPr>
          <w:t>jasmin.taylor@ipaustralia.gov.au</w:t>
        </w:r>
      </w:hyperlink>
    </w:p>
    <w:p w14:paraId="766AC9EB" w14:textId="77777777" w:rsidR="002E33F4" w:rsidRDefault="002E33F4" w:rsidP="002E33F4">
      <w:pPr>
        <w:rPr>
          <w:szCs w:val="22"/>
        </w:rPr>
      </w:pPr>
    </w:p>
    <w:p w14:paraId="3B48BAC7" w14:textId="7404C79D" w:rsidR="002E33F4" w:rsidRPr="00A75995" w:rsidRDefault="002E33F4" w:rsidP="002E33F4">
      <w:pPr>
        <w:rPr>
          <w:szCs w:val="22"/>
        </w:rPr>
      </w:pPr>
      <w:r w:rsidRPr="00A75995">
        <w:rPr>
          <w:szCs w:val="22"/>
        </w:rPr>
        <w:t>Dustyn TAYLOR (Mr.), Assistant Director, Policy and International Affairs, IP Australia, Department of Industry, Science and Resources, Canberra</w:t>
      </w:r>
    </w:p>
    <w:p w14:paraId="3B2BB129" w14:textId="77777777" w:rsidR="008C581E" w:rsidRPr="00A75995" w:rsidRDefault="008C581E" w:rsidP="008C581E">
      <w:pPr>
        <w:rPr>
          <w:szCs w:val="22"/>
        </w:rPr>
      </w:pPr>
    </w:p>
    <w:p w14:paraId="163856D3" w14:textId="77777777" w:rsidR="008C581E" w:rsidRPr="00A75995" w:rsidRDefault="008C581E" w:rsidP="008C581E">
      <w:pPr>
        <w:rPr>
          <w:szCs w:val="22"/>
        </w:rPr>
      </w:pPr>
      <w:r w:rsidRPr="00A75995">
        <w:rPr>
          <w:szCs w:val="22"/>
        </w:rPr>
        <w:t>William Frank NIXON (Mr.), First Secretary, Permanent Mission to the World Trade Organization (WTO), Geneva</w:t>
      </w:r>
    </w:p>
    <w:p w14:paraId="0A67A9D5" w14:textId="77777777" w:rsidR="008C581E" w:rsidRPr="00A75995" w:rsidRDefault="008C581E" w:rsidP="008C581E">
      <w:pPr>
        <w:rPr>
          <w:szCs w:val="22"/>
        </w:rPr>
      </w:pPr>
    </w:p>
    <w:p w14:paraId="45EB074D" w14:textId="77777777" w:rsidR="008C581E" w:rsidRPr="00A75995" w:rsidRDefault="008C581E" w:rsidP="008C581E">
      <w:pPr>
        <w:rPr>
          <w:szCs w:val="22"/>
        </w:rPr>
      </w:pPr>
      <w:r w:rsidRPr="00A75995">
        <w:rPr>
          <w:szCs w:val="22"/>
        </w:rPr>
        <w:t>Emily Kate MCDONALD (Ms.), Third Secretary, Permanent Mission to the World Trade Organization (WTO), Geneva</w:t>
      </w:r>
    </w:p>
    <w:p w14:paraId="6483F448" w14:textId="77777777" w:rsidR="008C581E" w:rsidRPr="00A75995" w:rsidRDefault="008C581E" w:rsidP="008C581E">
      <w:pPr>
        <w:rPr>
          <w:szCs w:val="22"/>
        </w:rPr>
      </w:pPr>
    </w:p>
    <w:p w14:paraId="353F49CB" w14:textId="35E2B8C6" w:rsidR="008C581E" w:rsidRPr="00A75995" w:rsidRDefault="008C581E" w:rsidP="008C581E">
      <w:pPr>
        <w:rPr>
          <w:szCs w:val="22"/>
        </w:rPr>
      </w:pPr>
      <w:r w:rsidRPr="00A75995">
        <w:rPr>
          <w:szCs w:val="22"/>
        </w:rPr>
        <w:t>Tanya DUTHIE</w:t>
      </w:r>
      <w:r w:rsidR="00471A0C" w:rsidRPr="00A75995">
        <w:rPr>
          <w:szCs w:val="22"/>
        </w:rPr>
        <w:t> (Ms.)</w:t>
      </w:r>
      <w:r w:rsidRPr="00A75995">
        <w:rPr>
          <w:szCs w:val="22"/>
        </w:rPr>
        <w:t>, Director, Policy and International Affairs, IP Australia, Department of Industry, Science and Resources, Canberra</w:t>
      </w:r>
    </w:p>
    <w:p w14:paraId="21FA93A5" w14:textId="77777777" w:rsidR="002E33F4" w:rsidRPr="00A75995" w:rsidRDefault="002E33F4" w:rsidP="002E33F4">
      <w:pPr>
        <w:keepNext/>
        <w:rPr>
          <w:szCs w:val="22"/>
        </w:rPr>
      </w:pPr>
    </w:p>
    <w:p w14:paraId="24FEDF49" w14:textId="77777777" w:rsidR="002E33F4" w:rsidRPr="00A75995" w:rsidRDefault="002E33F4" w:rsidP="002E33F4">
      <w:pPr>
        <w:rPr>
          <w:szCs w:val="22"/>
        </w:rPr>
      </w:pPr>
      <w:r w:rsidRPr="00A75995">
        <w:rPr>
          <w:szCs w:val="22"/>
        </w:rPr>
        <w:t>Lisa BAILEY (Ms.), Director, Policy and International Affairs, IP Australia, Department of Industry, Science and Resources, Canberra</w:t>
      </w:r>
    </w:p>
    <w:p w14:paraId="60C8C2CB" w14:textId="02127CC3" w:rsidR="002E33F4" w:rsidRPr="00C2549C" w:rsidRDefault="002E33F4" w:rsidP="002E33F4">
      <w:pPr>
        <w:rPr>
          <w:szCs w:val="22"/>
        </w:rPr>
      </w:pPr>
      <w:hyperlink r:id="rId70" w:history="1">
        <w:r w:rsidRPr="00C2549C">
          <w:rPr>
            <w:rStyle w:val="Hyperlink"/>
            <w:rFonts w:cs="Arial"/>
          </w:rPr>
          <w:t>lisa.bailey@ipaustralia.gov.au</w:t>
        </w:r>
      </w:hyperlink>
      <w:r w:rsidRPr="00C2549C">
        <w:rPr>
          <w:szCs w:val="22"/>
        </w:rPr>
        <w:t xml:space="preserve"> </w:t>
      </w:r>
    </w:p>
    <w:p w14:paraId="57FED034" w14:textId="77777777" w:rsidR="008C581E" w:rsidRPr="00C2549C" w:rsidRDefault="008C581E" w:rsidP="008C581E">
      <w:pPr>
        <w:rPr>
          <w:szCs w:val="22"/>
        </w:rPr>
      </w:pPr>
    </w:p>
    <w:p w14:paraId="1569DFBE" w14:textId="77777777" w:rsidR="008C581E" w:rsidRPr="00C2549C" w:rsidRDefault="008C581E" w:rsidP="008C581E">
      <w:pPr>
        <w:rPr>
          <w:szCs w:val="22"/>
        </w:rPr>
      </w:pPr>
    </w:p>
    <w:p w14:paraId="610AEA3D" w14:textId="44C08090" w:rsidR="00F06A92" w:rsidRPr="00A75995" w:rsidRDefault="008C581E" w:rsidP="008C581E">
      <w:pPr>
        <w:rPr>
          <w:szCs w:val="22"/>
          <w:u w:val="single"/>
          <w:lang w:val="it-IT"/>
        </w:rPr>
      </w:pPr>
      <w:r w:rsidRPr="00A75995">
        <w:rPr>
          <w:szCs w:val="22"/>
          <w:u w:val="single"/>
          <w:lang w:val="it-IT"/>
        </w:rPr>
        <w:t>AUTRICHE/AUSTRIA</w:t>
      </w:r>
    </w:p>
    <w:p w14:paraId="004096C3" w14:textId="77777777" w:rsidR="00F06A92" w:rsidRPr="00A75995" w:rsidRDefault="00F06A92" w:rsidP="008C581E">
      <w:pPr>
        <w:rPr>
          <w:szCs w:val="22"/>
          <w:u w:val="single"/>
          <w:lang w:val="it-IT"/>
        </w:rPr>
      </w:pPr>
    </w:p>
    <w:p w14:paraId="207AFA37" w14:textId="2D52E3E0" w:rsidR="00F06A92" w:rsidRPr="00C2549C" w:rsidRDefault="00F06A92" w:rsidP="008C581E">
      <w:pPr>
        <w:rPr>
          <w:szCs w:val="22"/>
          <w:lang w:val="it-IT"/>
        </w:rPr>
      </w:pPr>
      <w:r w:rsidRPr="00C2549C">
        <w:rPr>
          <w:szCs w:val="22"/>
          <w:lang w:val="it-IT"/>
        </w:rPr>
        <w:t>Désirée SCHWEITZER (Ms.), Ambassador, Permanent Representative, Permanent Mission, Geneva</w:t>
      </w:r>
    </w:p>
    <w:p w14:paraId="61BF4D39" w14:textId="77777777" w:rsidR="00F06A92" w:rsidRPr="00A75995" w:rsidRDefault="00F06A92" w:rsidP="008C581E">
      <w:pPr>
        <w:rPr>
          <w:szCs w:val="22"/>
          <w:u w:val="single"/>
          <w:lang w:val="it-IT"/>
        </w:rPr>
      </w:pPr>
    </w:p>
    <w:p w14:paraId="0D97665F" w14:textId="77777777" w:rsidR="008C581E" w:rsidRPr="00A75995" w:rsidRDefault="008C581E" w:rsidP="008C581E">
      <w:pPr>
        <w:rPr>
          <w:szCs w:val="22"/>
          <w:lang w:val="it-IT"/>
        </w:rPr>
      </w:pPr>
      <w:r w:rsidRPr="00A75995">
        <w:rPr>
          <w:szCs w:val="22"/>
          <w:lang w:val="it-IT"/>
        </w:rPr>
        <w:t>Anna WALCH (Ms.), Attaché, Permanent Mission, Geneva</w:t>
      </w:r>
    </w:p>
    <w:p w14:paraId="043F0F3A" w14:textId="77777777" w:rsidR="008C581E" w:rsidRPr="00A75995" w:rsidRDefault="008C581E" w:rsidP="008C581E">
      <w:pPr>
        <w:rPr>
          <w:szCs w:val="22"/>
          <w:lang w:val="it-IT"/>
        </w:rPr>
      </w:pPr>
    </w:p>
    <w:p w14:paraId="0237C6D7" w14:textId="77777777" w:rsidR="008C581E" w:rsidRPr="00C2549C" w:rsidRDefault="008C581E" w:rsidP="008C581E">
      <w:pPr>
        <w:rPr>
          <w:szCs w:val="22"/>
          <w:lang w:val="it-IT"/>
        </w:rPr>
      </w:pPr>
      <w:r w:rsidRPr="00C2549C">
        <w:rPr>
          <w:szCs w:val="22"/>
          <w:lang w:val="it-IT"/>
        </w:rPr>
        <w:t>Martin RIEDL (Mr.), International Relations Officer, Austrian Patent Office, Federal Ministry for Climate Change Protection, Vienna</w:t>
      </w:r>
    </w:p>
    <w:p w14:paraId="30D3E45F" w14:textId="7ECF518D" w:rsidR="008C581E" w:rsidRPr="00A75995" w:rsidRDefault="00561839" w:rsidP="008C581E">
      <w:pPr>
        <w:rPr>
          <w:szCs w:val="22"/>
        </w:rPr>
      </w:pPr>
      <w:hyperlink r:id="rId71" w:history="1">
        <w:r w:rsidR="008C581E" w:rsidRPr="00A75995">
          <w:rPr>
            <w:rStyle w:val="Hyperlink"/>
            <w:rFonts w:cs="Arial"/>
            <w:szCs w:val="22"/>
          </w:rPr>
          <w:t>martin.riedl@patentamt.at</w:t>
        </w:r>
      </w:hyperlink>
      <w:r w:rsidR="008C581E" w:rsidRPr="00A75995">
        <w:rPr>
          <w:szCs w:val="22"/>
        </w:rPr>
        <w:t xml:space="preserve"> </w:t>
      </w:r>
    </w:p>
    <w:p w14:paraId="4BECE82E" w14:textId="77777777" w:rsidR="008C581E" w:rsidRPr="00A75995" w:rsidRDefault="008C581E" w:rsidP="008C581E">
      <w:pPr>
        <w:rPr>
          <w:szCs w:val="22"/>
        </w:rPr>
      </w:pPr>
    </w:p>
    <w:p w14:paraId="5A940B1F" w14:textId="78949EC1" w:rsidR="008C581E" w:rsidRPr="00A75995" w:rsidRDefault="008C581E" w:rsidP="0076375D">
      <w:pPr>
        <w:keepNext/>
        <w:rPr>
          <w:szCs w:val="22"/>
        </w:rPr>
      </w:pPr>
      <w:r w:rsidRPr="00A75995">
        <w:rPr>
          <w:szCs w:val="22"/>
        </w:rPr>
        <w:t>Sofie STELLER (Ms.), Intern, Austrian Patent Office, Federal Ministry for Climate</w:t>
      </w:r>
      <w:r w:rsidR="008573E5" w:rsidRPr="00A75995">
        <w:rPr>
          <w:szCs w:val="22"/>
        </w:rPr>
        <w:t xml:space="preserve"> Change</w:t>
      </w:r>
      <w:r w:rsidRPr="00A75995">
        <w:rPr>
          <w:szCs w:val="22"/>
        </w:rPr>
        <w:t xml:space="preserve"> Protection, Vienna</w:t>
      </w:r>
    </w:p>
    <w:p w14:paraId="7C7B7901" w14:textId="144D90BF" w:rsidR="008C581E" w:rsidRPr="00A75995" w:rsidRDefault="00561839" w:rsidP="0076375D">
      <w:pPr>
        <w:keepNext/>
        <w:rPr>
          <w:szCs w:val="22"/>
          <w:lang w:val="es-ES_tradnl"/>
        </w:rPr>
      </w:pPr>
      <w:hyperlink r:id="rId72" w:history="1">
        <w:r w:rsidR="008C581E" w:rsidRPr="00A75995">
          <w:rPr>
            <w:rStyle w:val="Hyperlink"/>
            <w:rFonts w:cs="Arial"/>
            <w:szCs w:val="22"/>
            <w:lang w:val="es-ES_tradnl"/>
          </w:rPr>
          <w:t>sofie.steller@patentamt.at</w:t>
        </w:r>
      </w:hyperlink>
      <w:r w:rsidR="008C581E" w:rsidRPr="00A75995">
        <w:rPr>
          <w:szCs w:val="22"/>
          <w:u w:val="single"/>
          <w:lang w:val="es-ES_tradnl"/>
        </w:rPr>
        <w:t xml:space="preserve">  </w:t>
      </w:r>
    </w:p>
    <w:p w14:paraId="27DE05EA" w14:textId="77777777" w:rsidR="008C581E" w:rsidRPr="00A75995" w:rsidRDefault="008C581E" w:rsidP="008C581E">
      <w:pPr>
        <w:rPr>
          <w:szCs w:val="22"/>
          <w:lang w:val="es-ES_tradnl"/>
        </w:rPr>
      </w:pPr>
    </w:p>
    <w:p w14:paraId="0B95A0E0" w14:textId="77777777" w:rsidR="008C581E" w:rsidRPr="00A75995" w:rsidRDefault="008C581E" w:rsidP="008C581E">
      <w:pPr>
        <w:rPr>
          <w:szCs w:val="22"/>
          <w:lang w:val="es-ES_tradnl"/>
        </w:rPr>
      </w:pPr>
    </w:p>
    <w:p w14:paraId="06497411" w14:textId="77777777" w:rsidR="008C581E" w:rsidRPr="00A75995" w:rsidRDefault="008C581E" w:rsidP="008C581E">
      <w:pPr>
        <w:rPr>
          <w:szCs w:val="22"/>
          <w:u w:val="single"/>
          <w:lang w:val="es-ES_tradnl"/>
        </w:rPr>
      </w:pPr>
      <w:r w:rsidRPr="00A75995">
        <w:rPr>
          <w:szCs w:val="22"/>
          <w:u w:val="single"/>
          <w:lang w:val="es-ES_tradnl"/>
        </w:rPr>
        <w:t>AZERBAÏDJAN/AZERBAIJAN</w:t>
      </w:r>
    </w:p>
    <w:p w14:paraId="4AF6569D" w14:textId="77777777" w:rsidR="008C581E" w:rsidRPr="00A75995" w:rsidRDefault="008C581E" w:rsidP="008C581E">
      <w:pPr>
        <w:rPr>
          <w:szCs w:val="22"/>
          <w:u w:val="single"/>
          <w:lang w:val="es-ES_tradnl"/>
        </w:rPr>
      </w:pPr>
    </w:p>
    <w:p w14:paraId="6765A5D7" w14:textId="77777777" w:rsidR="008C581E" w:rsidRPr="00A75995" w:rsidRDefault="008C581E" w:rsidP="008C581E">
      <w:pPr>
        <w:rPr>
          <w:szCs w:val="22"/>
        </w:rPr>
      </w:pPr>
      <w:r w:rsidRPr="00A75995">
        <w:rPr>
          <w:szCs w:val="22"/>
        </w:rPr>
        <w:t>Kamran IMANOV (Mr.), Chairman of the Board, Intellectual Property Agency of the Republic of Azerbaijan, Baku</w:t>
      </w:r>
    </w:p>
    <w:p w14:paraId="0104CCF2" w14:textId="2810FC2A" w:rsidR="00F06A92" w:rsidRPr="00A75995" w:rsidRDefault="00561839" w:rsidP="008C581E">
      <w:pPr>
        <w:rPr>
          <w:szCs w:val="22"/>
          <w:u w:val="single"/>
        </w:rPr>
      </w:pPr>
      <w:hyperlink r:id="rId73" w:history="1">
        <w:r w:rsidR="008C581E" w:rsidRPr="00A75995">
          <w:rPr>
            <w:rStyle w:val="Hyperlink"/>
            <w:rFonts w:cs="Arial"/>
            <w:szCs w:val="22"/>
          </w:rPr>
          <w:t>info@copat.gov.az</w:t>
        </w:r>
      </w:hyperlink>
      <w:r w:rsidR="008C581E" w:rsidRPr="00A75995">
        <w:rPr>
          <w:szCs w:val="22"/>
          <w:u w:val="single"/>
        </w:rPr>
        <w:t xml:space="preserve">  </w:t>
      </w:r>
    </w:p>
    <w:p w14:paraId="4EC33B89" w14:textId="77777777" w:rsidR="00F06A92" w:rsidRPr="00A75995" w:rsidRDefault="00F06A92" w:rsidP="008C581E">
      <w:pPr>
        <w:rPr>
          <w:szCs w:val="22"/>
          <w:u w:val="single"/>
        </w:rPr>
      </w:pPr>
    </w:p>
    <w:p w14:paraId="27210BF1" w14:textId="7CC1F6E5" w:rsidR="00F06A92" w:rsidRPr="00A75995" w:rsidRDefault="00F06A92" w:rsidP="008C581E">
      <w:pPr>
        <w:rPr>
          <w:szCs w:val="22"/>
        </w:rPr>
      </w:pPr>
      <w:r w:rsidRPr="00A75995">
        <w:rPr>
          <w:szCs w:val="22"/>
        </w:rPr>
        <w:t>Israfilov GAL</w:t>
      </w:r>
      <w:r w:rsidRPr="00C2549C">
        <w:rPr>
          <w:szCs w:val="22"/>
        </w:rPr>
        <w:t>I</w:t>
      </w:r>
      <w:r w:rsidRPr="00A75995">
        <w:rPr>
          <w:szCs w:val="22"/>
        </w:rPr>
        <w:t>B (Mr.), Ambassador, Permanent Representative, Permanent Mission, Geneva</w:t>
      </w:r>
    </w:p>
    <w:p w14:paraId="221896C1" w14:textId="77777777" w:rsidR="00F06A92" w:rsidRPr="00A75995" w:rsidRDefault="00F06A92" w:rsidP="008C581E">
      <w:pPr>
        <w:rPr>
          <w:szCs w:val="22"/>
        </w:rPr>
      </w:pPr>
    </w:p>
    <w:p w14:paraId="607F3E65" w14:textId="77777777" w:rsidR="00DC666F" w:rsidRPr="00C2549C" w:rsidRDefault="00DC666F" w:rsidP="00DC666F">
      <w:pPr>
        <w:keepNext/>
        <w:keepLines/>
        <w:rPr>
          <w:szCs w:val="22"/>
        </w:rPr>
      </w:pPr>
      <w:r w:rsidRPr="00C2549C">
        <w:rPr>
          <w:szCs w:val="22"/>
        </w:rPr>
        <w:t>Anar HUSEYNOV (Mr.), Director, Patent and Trademark Examination Center, Intellectual Property Agency of the Republic of Azerbaijan, Baku</w:t>
      </w:r>
    </w:p>
    <w:p w14:paraId="0C898814" w14:textId="78A7CF84" w:rsidR="00DC666F" w:rsidRPr="00C2549C" w:rsidRDefault="00DC666F" w:rsidP="00DC666F">
      <w:pPr>
        <w:keepNext/>
        <w:keepLines/>
        <w:rPr>
          <w:szCs w:val="22"/>
        </w:rPr>
      </w:pPr>
      <w:hyperlink r:id="rId74" w:history="1">
        <w:r w:rsidRPr="00C2549C">
          <w:rPr>
            <w:rStyle w:val="Hyperlink"/>
            <w:rFonts w:cs="Arial"/>
          </w:rPr>
          <w:t>a.huseynov@patent.gov.az</w:t>
        </w:r>
      </w:hyperlink>
      <w:r w:rsidRPr="00C2549C">
        <w:t xml:space="preserve"> </w:t>
      </w:r>
      <w:r w:rsidRPr="00C2549C">
        <w:rPr>
          <w:szCs w:val="22"/>
          <w:u w:val="single"/>
        </w:rPr>
        <w:t xml:space="preserve">  </w:t>
      </w:r>
    </w:p>
    <w:p w14:paraId="403A038A" w14:textId="77777777" w:rsidR="00DC666F" w:rsidRPr="00A75995" w:rsidRDefault="00DC666F" w:rsidP="008C581E">
      <w:pPr>
        <w:rPr>
          <w:szCs w:val="22"/>
        </w:rPr>
      </w:pPr>
    </w:p>
    <w:p w14:paraId="64A178D5" w14:textId="091AED25" w:rsidR="008C581E" w:rsidRPr="00A75995" w:rsidRDefault="008C581E" w:rsidP="008C581E">
      <w:pPr>
        <w:rPr>
          <w:szCs w:val="22"/>
        </w:rPr>
      </w:pPr>
      <w:proofErr w:type="spellStart"/>
      <w:r w:rsidRPr="00A75995">
        <w:rPr>
          <w:szCs w:val="22"/>
        </w:rPr>
        <w:t>Khudayat</w:t>
      </w:r>
      <w:proofErr w:type="spellEnd"/>
      <w:r w:rsidRPr="00A75995">
        <w:rPr>
          <w:szCs w:val="22"/>
        </w:rPr>
        <w:t xml:space="preserve"> HASANLI (Mr.), Chief of Staff, Intellectual Property Agency of the Republic</w:t>
      </w:r>
      <w:r w:rsidR="00E65F2D" w:rsidRPr="00A75995">
        <w:rPr>
          <w:szCs w:val="22"/>
        </w:rPr>
        <w:t> </w:t>
      </w:r>
      <w:r w:rsidRPr="00A75995">
        <w:rPr>
          <w:szCs w:val="22"/>
        </w:rPr>
        <w:t>of</w:t>
      </w:r>
      <w:r w:rsidR="00E65F2D" w:rsidRPr="00A75995">
        <w:rPr>
          <w:szCs w:val="22"/>
        </w:rPr>
        <w:t> </w:t>
      </w:r>
      <w:r w:rsidRPr="00A75995">
        <w:rPr>
          <w:szCs w:val="22"/>
        </w:rPr>
        <w:t>Azerbaijan, Baku</w:t>
      </w:r>
    </w:p>
    <w:p w14:paraId="21A560E4" w14:textId="65933004" w:rsidR="008C581E" w:rsidRPr="00A75995" w:rsidRDefault="00561839" w:rsidP="008C581E">
      <w:pPr>
        <w:rPr>
          <w:szCs w:val="22"/>
        </w:rPr>
      </w:pPr>
      <w:hyperlink r:id="rId75" w:history="1">
        <w:r w:rsidR="008C581E" w:rsidRPr="00A75995">
          <w:rPr>
            <w:rStyle w:val="Hyperlink"/>
            <w:rFonts w:cs="Arial"/>
          </w:rPr>
          <w:t>xhasanli@copat.gov.az</w:t>
        </w:r>
      </w:hyperlink>
      <w:r w:rsidR="008C581E" w:rsidRPr="00A75995">
        <w:t xml:space="preserve"> </w:t>
      </w:r>
    </w:p>
    <w:p w14:paraId="6082D8AD" w14:textId="77777777" w:rsidR="008C581E" w:rsidRPr="00A75995" w:rsidRDefault="008C581E" w:rsidP="008C581E">
      <w:pPr>
        <w:rPr>
          <w:szCs w:val="22"/>
        </w:rPr>
      </w:pPr>
    </w:p>
    <w:p w14:paraId="2F989295" w14:textId="28A3B58F" w:rsidR="00DC666F" w:rsidRPr="00A75995" w:rsidRDefault="00DC666F" w:rsidP="008C581E">
      <w:pPr>
        <w:rPr>
          <w:szCs w:val="22"/>
        </w:rPr>
      </w:pPr>
      <w:r w:rsidRPr="00A75995">
        <w:rPr>
          <w:szCs w:val="22"/>
        </w:rPr>
        <w:t>Yusif MADATOV (Mr.), First Secretary, Permanent Mission, Geneva</w:t>
      </w:r>
    </w:p>
    <w:p w14:paraId="437D2DA2" w14:textId="2BE4C533" w:rsidR="00DC666F" w:rsidRPr="00A75995" w:rsidRDefault="00DC666F" w:rsidP="008C581E">
      <w:pPr>
        <w:rPr>
          <w:szCs w:val="22"/>
        </w:rPr>
      </w:pPr>
      <w:hyperlink r:id="rId76" w:history="1">
        <w:r w:rsidRPr="00A75995">
          <w:rPr>
            <w:rStyle w:val="Hyperlink"/>
            <w:rFonts w:cs="Arial"/>
            <w:szCs w:val="22"/>
          </w:rPr>
          <w:t>madatov.yusif@gmail.com</w:t>
        </w:r>
      </w:hyperlink>
      <w:r w:rsidRPr="00A75995">
        <w:rPr>
          <w:szCs w:val="22"/>
        </w:rPr>
        <w:t xml:space="preserve"> </w:t>
      </w:r>
    </w:p>
    <w:p w14:paraId="7568F3AA" w14:textId="77777777" w:rsidR="00DC666F" w:rsidRPr="00A75995" w:rsidRDefault="00DC666F" w:rsidP="008C581E">
      <w:pPr>
        <w:rPr>
          <w:szCs w:val="22"/>
        </w:rPr>
      </w:pPr>
    </w:p>
    <w:p w14:paraId="16BF5A7D" w14:textId="77777777" w:rsidR="008C581E" w:rsidRPr="00A75995" w:rsidRDefault="008C581E" w:rsidP="008C581E">
      <w:pPr>
        <w:rPr>
          <w:szCs w:val="22"/>
        </w:rPr>
      </w:pPr>
      <w:r w:rsidRPr="00A75995">
        <w:rPr>
          <w:szCs w:val="22"/>
        </w:rPr>
        <w:t>Gulnara RUSTAMOVA (Ms.), Advisor to the Chairman of the Board, Intellectual Property Agency of the Republic of Azerbaijan, Baku</w:t>
      </w:r>
    </w:p>
    <w:p w14:paraId="45FF27A1" w14:textId="5239875D" w:rsidR="008C581E" w:rsidRPr="00A75995" w:rsidRDefault="00561839" w:rsidP="008C581E">
      <w:pPr>
        <w:rPr>
          <w:szCs w:val="22"/>
        </w:rPr>
      </w:pPr>
      <w:hyperlink r:id="rId77" w:history="1">
        <w:r w:rsidR="008C581E" w:rsidRPr="00A75995">
          <w:rPr>
            <w:rStyle w:val="Hyperlink"/>
            <w:rFonts w:cs="Arial"/>
            <w:szCs w:val="22"/>
          </w:rPr>
          <w:t>g.rustamova@copat.gov.az</w:t>
        </w:r>
      </w:hyperlink>
      <w:r w:rsidR="008C581E" w:rsidRPr="00A75995">
        <w:rPr>
          <w:szCs w:val="22"/>
          <w:u w:val="single"/>
        </w:rPr>
        <w:t xml:space="preserve">  </w:t>
      </w:r>
    </w:p>
    <w:p w14:paraId="68A02A7F" w14:textId="77777777" w:rsidR="008C581E" w:rsidRPr="00A75995" w:rsidRDefault="008C581E" w:rsidP="008C581E">
      <w:pPr>
        <w:rPr>
          <w:szCs w:val="22"/>
        </w:rPr>
      </w:pPr>
    </w:p>
    <w:p w14:paraId="638B3043" w14:textId="77777777" w:rsidR="008C581E" w:rsidRPr="00A75995" w:rsidRDefault="008C581E" w:rsidP="008C581E">
      <w:pPr>
        <w:rPr>
          <w:szCs w:val="22"/>
        </w:rPr>
      </w:pPr>
      <w:r w:rsidRPr="00A75995">
        <w:rPr>
          <w:szCs w:val="22"/>
        </w:rPr>
        <w:t>Fuad KARIMOV (Mr.), Advisor to the Chairman of the Board, Intellectual Property Agency of the Republic of Azerbaijan, Baku</w:t>
      </w:r>
    </w:p>
    <w:p w14:paraId="6DC76A48" w14:textId="30E4ABC6" w:rsidR="008C581E" w:rsidRPr="00A75995" w:rsidRDefault="00561839" w:rsidP="008C581E">
      <w:pPr>
        <w:rPr>
          <w:szCs w:val="22"/>
        </w:rPr>
      </w:pPr>
      <w:hyperlink r:id="rId78" w:history="1">
        <w:r w:rsidR="008C581E" w:rsidRPr="00A75995">
          <w:rPr>
            <w:rStyle w:val="Hyperlink"/>
            <w:rFonts w:cs="Arial"/>
          </w:rPr>
          <w:t>fkarimov@copat.gov.az</w:t>
        </w:r>
      </w:hyperlink>
      <w:r w:rsidR="008C581E" w:rsidRPr="00A75995">
        <w:t xml:space="preserve"> </w:t>
      </w:r>
      <w:r w:rsidR="008C581E" w:rsidRPr="00A75995">
        <w:rPr>
          <w:szCs w:val="22"/>
          <w:u w:val="single"/>
        </w:rPr>
        <w:t xml:space="preserve"> </w:t>
      </w:r>
    </w:p>
    <w:p w14:paraId="1645343C" w14:textId="77777777" w:rsidR="008C581E" w:rsidRPr="00A75995" w:rsidRDefault="008C581E" w:rsidP="008C581E">
      <w:pPr>
        <w:rPr>
          <w:szCs w:val="22"/>
        </w:rPr>
      </w:pPr>
    </w:p>
    <w:p w14:paraId="77F1A0CF" w14:textId="77777777" w:rsidR="008C581E" w:rsidRPr="00A75995" w:rsidRDefault="008C581E" w:rsidP="008C581E">
      <w:pPr>
        <w:keepNext/>
        <w:rPr>
          <w:szCs w:val="22"/>
        </w:rPr>
      </w:pPr>
      <w:r w:rsidRPr="00A75995">
        <w:rPr>
          <w:szCs w:val="22"/>
        </w:rPr>
        <w:t>Sanan TAPDIGOV (Mr.), Member of the Board, Intellectual Property Agency of the Republic of Azerbaijan, Baku</w:t>
      </w:r>
    </w:p>
    <w:p w14:paraId="0BB31C30" w14:textId="101ED98A" w:rsidR="008C581E" w:rsidRPr="00A75995" w:rsidRDefault="00561839" w:rsidP="008C581E">
      <w:pPr>
        <w:keepNext/>
        <w:rPr>
          <w:szCs w:val="22"/>
        </w:rPr>
      </w:pPr>
      <w:hyperlink r:id="rId79" w:history="1">
        <w:r w:rsidR="008C581E" w:rsidRPr="00A75995">
          <w:rPr>
            <w:rStyle w:val="Hyperlink"/>
            <w:rFonts w:cs="Arial"/>
            <w:szCs w:val="22"/>
          </w:rPr>
          <w:t>stapdigov@copat.gov.az</w:t>
        </w:r>
      </w:hyperlink>
      <w:r w:rsidR="008C581E" w:rsidRPr="00A75995">
        <w:rPr>
          <w:szCs w:val="22"/>
          <w:u w:val="single"/>
        </w:rPr>
        <w:t xml:space="preserve">  </w:t>
      </w:r>
    </w:p>
    <w:p w14:paraId="714D21FF" w14:textId="77777777" w:rsidR="008C581E" w:rsidRPr="00A75995" w:rsidRDefault="008C581E" w:rsidP="008C581E">
      <w:pPr>
        <w:rPr>
          <w:szCs w:val="22"/>
        </w:rPr>
      </w:pPr>
    </w:p>
    <w:p w14:paraId="371E1532" w14:textId="77777777" w:rsidR="008C581E" w:rsidRPr="00A75995" w:rsidRDefault="008C581E" w:rsidP="008C581E">
      <w:pPr>
        <w:keepNext/>
        <w:rPr>
          <w:szCs w:val="22"/>
        </w:rPr>
      </w:pPr>
      <w:r w:rsidRPr="00A75995">
        <w:rPr>
          <w:szCs w:val="22"/>
        </w:rPr>
        <w:t>Garay DADASHOV (Mr.), Head, International Relations Department, Intellectual Property Agency of the Republic of Azerbaijan, Baku</w:t>
      </w:r>
    </w:p>
    <w:p w14:paraId="181FE5D3" w14:textId="42A732DC" w:rsidR="008C581E" w:rsidRPr="00A75995" w:rsidRDefault="00561839" w:rsidP="008C581E">
      <w:pPr>
        <w:rPr>
          <w:szCs w:val="22"/>
        </w:rPr>
      </w:pPr>
      <w:hyperlink r:id="rId80" w:history="1">
        <w:r w:rsidR="008C581E" w:rsidRPr="00A75995">
          <w:rPr>
            <w:rStyle w:val="Hyperlink"/>
            <w:rFonts w:cs="Arial"/>
            <w:szCs w:val="22"/>
          </w:rPr>
          <w:t>gdadashov@copat.gov.az</w:t>
        </w:r>
      </w:hyperlink>
      <w:r w:rsidR="008C581E" w:rsidRPr="00A75995">
        <w:rPr>
          <w:szCs w:val="22"/>
          <w:u w:val="single"/>
        </w:rPr>
        <w:t xml:space="preserve">  </w:t>
      </w:r>
    </w:p>
    <w:p w14:paraId="1AC08E25" w14:textId="77777777" w:rsidR="008C581E" w:rsidRPr="00A75995" w:rsidRDefault="008C581E" w:rsidP="008C581E">
      <w:pPr>
        <w:rPr>
          <w:szCs w:val="22"/>
        </w:rPr>
      </w:pPr>
    </w:p>
    <w:p w14:paraId="536C99EF" w14:textId="77777777" w:rsidR="00DC666F" w:rsidRPr="00C2549C" w:rsidRDefault="00DC666F" w:rsidP="00DC666F">
      <w:pPr>
        <w:keepNext/>
        <w:rPr>
          <w:szCs w:val="22"/>
        </w:rPr>
      </w:pPr>
      <w:r w:rsidRPr="00C2549C">
        <w:rPr>
          <w:szCs w:val="22"/>
        </w:rPr>
        <w:t>Turan BABAKISHIYEVA (Ms.), Adviser, International Relations Department, Intellectual Property Agency of the Republic of Azerbaijan, Baku</w:t>
      </w:r>
    </w:p>
    <w:p w14:paraId="085A49B5" w14:textId="581F9AE0" w:rsidR="00DC666F" w:rsidRPr="00A75995" w:rsidRDefault="00DC666F" w:rsidP="00DC666F">
      <w:pPr>
        <w:rPr>
          <w:szCs w:val="22"/>
        </w:rPr>
      </w:pPr>
      <w:hyperlink r:id="rId81" w:history="1">
        <w:r w:rsidRPr="00C2549C">
          <w:rPr>
            <w:rStyle w:val="Hyperlink"/>
            <w:rFonts w:cs="Arial"/>
            <w:szCs w:val="22"/>
          </w:rPr>
          <w:t>t.babakishiyeva@copat.gov.az</w:t>
        </w:r>
      </w:hyperlink>
    </w:p>
    <w:p w14:paraId="4766A10D" w14:textId="77777777" w:rsidR="008C581E" w:rsidRPr="00C2549C" w:rsidRDefault="008C581E" w:rsidP="008C581E">
      <w:pPr>
        <w:rPr>
          <w:szCs w:val="22"/>
        </w:rPr>
      </w:pPr>
    </w:p>
    <w:p w14:paraId="473D4EE2" w14:textId="77777777" w:rsidR="008C581E" w:rsidRPr="00C2549C" w:rsidRDefault="008C581E" w:rsidP="008C581E">
      <w:pPr>
        <w:rPr>
          <w:szCs w:val="22"/>
        </w:rPr>
      </w:pPr>
    </w:p>
    <w:p w14:paraId="160801CE" w14:textId="77777777" w:rsidR="008C581E" w:rsidRPr="00C2549C" w:rsidRDefault="008C581E" w:rsidP="008C581E">
      <w:pPr>
        <w:rPr>
          <w:szCs w:val="22"/>
          <w:u w:val="single"/>
        </w:rPr>
      </w:pPr>
      <w:r w:rsidRPr="00C2549C">
        <w:rPr>
          <w:szCs w:val="22"/>
          <w:u w:val="single"/>
        </w:rPr>
        <w:t>BAHAMAS</w:t>
      </w:r>
    </w:p>
    <w:p w14:paraId="4C39FD2C" w14:textId="77777777" w:rsidR="008C581E" w:rsidRPr="00C2549C" w:rsidRDefault="008C581E" w:rsidP="008C581E">
      <w:pPr>
        <w:rPr>
          <w:szCs w:val="22"/>
          <w:u w:val="single"/>
        </w:rPr>
      </w:pPr>
    </w:p>
    <w:p w14:paraId="67B269CF" w14:textId="77777777" w:rsidR="008C581E" w:rsidRPr="00A75995" w:rsidRDefault="008C581E" w:rsidP="008C581E">
      <w:pPr>
        <w:rPr>
          <w:szCs w:val="22"/>
        </w:rPr>
      </w:pPr>
      <w:r w:rsidRPr="00A75995">
        <w:rPr>
          <w:szCs w:val="22"/>
        </w:rPr>
        <w:t>Patricia Ann HERMANNS (Ms.), Ambassador, Permanent Representative, Permanent Mission, Geneva</w:t>
      </w:r>
    </w:p>
    <w:p w14:paraId="42920876" w14:textId="77777777" w:rsidR="008C581E" w:rsidRPr="00A75995" w:rsidRDefault="008C581E" w:rsidP="008C581E"/>
    <w:p w14:paraId="775B5DAC" w14:textId="0C21F29E" w:rsidR="008C581E" w:rsidRPr="00A75995" w:rsidRDefault="008C581E" w:rsidP="008C581E">
      <w:pPr>
        <w:rPr>
          <w:szCs w:val="22"/>
          <w:lang w:val="es-ES_tradnl"/>
        </w:rPr>
      </w:pPr>
      <w:r w:rsidRPr="00A75995">
        <w:rPr>
          <w:szCs w:val="22"/>
          <w:lang w:val="es-ES_tradnl"/>
        </w:rPr>
        <w:t xml:space="preserve">Camille GOMEZ-JONES (Ms.), Registrar General, </w:t>
      </w:r>
      <w:r w:rsidR="00E65F2D" w:rsidRPr="00A75995">
        <w:rPr>
          <w:szCs w:val="22"/>
          <w:lang w:val="es-ES_tradnl"/>
        </w:rPr>
        <w:t>Registrar </w:t>
      </w:r>
      <w:proofErr w:type="spellStart"/>
      <w:r w:rsidR="00E65F2D" w:rsidRPr="00A75995">
        <w:rPr>
          <w:szCs w:val="22"/>
          <w:lang w:val="es-ES_tradnl"/>
        </w:rPr>
        <w:t>General</w:t>
      </w:r>
      <w:r w:rsidR="00092FFA" w:rsidRPr="00C2549C">
        <w:rPr>
          <w:szCs w:val="22"/>
          <w:lang w:val="es-ES_tradnl"/>
        </w:rPr>
        <w:t>’</w:t>
      </w:r>
      <w:r w:rsidR="00E65F2D" w:rsidRPr="00A75995">
        <w:rPr>
          <w:szCs w:val="22"/>
          <w:lang w:val="es-ES_tradnl"/>
        </w:rPr>
        <w:t>s</w:t>
      </w:r>
      <w:proofErr w:type="spellEnd"/>
      <w:r w:rsidR="00E65F2D" w:rsidRPr="00A75995">
        <w:rPr>
          <w:szCs w:val="22"/>
          <w:lang w:val="es-ES_tradnl"/>
        </w:rPr>
        <w:t xml:space="preserve"> </w:t>
      </w:r>
      <w:proofErr w:type="spellStart"/>
      <w:r w:rsidR="00E65F2D" w:rsidRPr="00A75995">
        <w:rPr>
          <w:szCs w:val="22"/>
          <w:lang w:val="es-ES_tradnl"/>
        </w:rPr>
        <w:t>Department</w:t>
      </w:r>
      <w:proofErr w:type="spellEnd"/>
      <w:r w:rsidRPr="00A75995">
        <w:rPr>
          <w:szCs w:val="22"/>
          <w:lang w:val="es-ES_tradnl"/>
        </w:rPr>
        <w:t>, Nassau</w:t>
      </w:r>
    </w:p>
    <w:p w14:paraId="07258247" w14:textId="4E60AA18" w:rsidR="008C581E" w:rsidRPr="00A75995" w:rsidRDefault="00561839" w:rsidP="008C581E">
      <w:pPr>
        <w:rPr>
          <w:szCs w:val="22"/>
        </w:rPr>
      </w:pPr>
      <w:hyperlink r:id="rId82" w:history="1">
        <w:r w:rsidR="008C581E" w:rsidRPr="00A75995">
          <w:rPr>
            <w:rStyle w:val="Hyperlink"/>
            <w:rFonts w:cs="Arial"/>
          </w:rPr>
          <w:t>camillejones@bahamas.gov.bs</w:t>
        </w:r>
      </w:hyperlink>
      <w:r w:rsidR="008C581E" w:rsidRPr="00A75995">
        <w:t xml:space="preserve"> </w:t>
      </w:r>
    </w:p>
    <w:p w14:paraId="45039BC2" w14:textId="77777777" w:rsidR="008C581E" w:rsidRPr="00A75995" w:rsidRDefault="008C581E" w:rsidP="008C581E">
      <w:pPr>
        <w:rPr>
          <w:szCs w:val="22"/>
        </w:rPr>
      </w:pPr>
    </w:p>
    <w:p w14:paraId="367B43A2" w14:textId="66E8A619" w:rsidR="008C581E" w:rsidRPr="00A75995" w:rsidRDefault="008C581E" w:rsidP="00C2549C">
      <w:pPr>
        <w:keepNext/>
        <w:rPr>
          <w:szCs w:val="22"/>
        </w:rPr>
      </w:pPr>
      <w:r w:rsidRPr="00A75995">
        <w:rPr>
          <w:szCs w:val="22"/>
        </w:rPr>
        <w:t xml:space="preserve">Kemie </w:t>
      </w:r>
      <w:r w:rsidR="00E65F2D" w:rsidRPr="00A75995">
        <w:rPr>
          <w:szCs w:val="22"/>
        </w:rPr>
        <w:t xml:space="preserve">A. </w:t>
      </w:r>
      <w:r w:rsidRPr="00A75995">
        <w:rPr>
          <w:szCs w:val="22"/>
        </w:rPr>
        <w:t>JONES (Mr.), Trade Attaché, Permanent Mission, Geneva</w:t>
      </w:r>
    </w:p>
    <w:p w14:paraId="31DE75BE" w14:textId="2040CEAC" w:rsidR="008C581E" w:rsidRPr="00A75995" w:rsidRDefault="00561839" w:rsidP="008C581E">
      <w:pPr>
        <w:rPr>
          <w:szCs w:val="22"/>
        </w:rPr>
      </w:pPr>
      <w:hyperlink r:id="rId83" w:history="1">
        <w:r w:rsidR="008C581E" w:rsidRPr="00A75995">
          <w:rPr>
            <w:rStyle w:val="Hyperlink"/>
            <w:rFonts w:cs="Arial"/>
            <w:szCs w:val="22"/>
          </w:rPr>
          <w:t>kjones@bahamasmission.ch</w:t>
        </w:r>
      </w:hyperlink>
    </w:p>
    <w:p w14:paraId="3E57D656" w14:textId="77777777" w:rsidR="008C581E" w:rsidRPr="00A75995" w:rsidRDefault="008C581E" w:rsidP="008C581E">
      <w:pPr>
        <w:rPr>
          <w:szCs w:val="22"/>
        </w:rPr>
      </w:pPr>
    </w:p>
    <w:p w14:paraId="4AC672B0" w14:textId="77777777" w:rsidR="008C581E" w:rsidRPr="00A75995" w:rsidRDefault="008C581E" w:rsidP="008C581E">
      <w:pPr>
        <w:rPr>
          <w:szCs w:val="22"/>
        </w:rPr>
      </w:pPr>
    </w:p>
    <w:p w14:paraId="3A2AB4C9" w14:textId="77777777" w:rsidR="008C581E" w:rsidRPr="00A75995" w:rsidRDefault="008C581E" w:rsidP="008C581E">
      <w:pPr>
        <w:rPr>
          <w:szCs w:val="22"/>
          <w:u w:val="single"/>
        </w:rPr>
      </w:pPr>
      <w:r w:rsidRPr="00A75995">
        <w:rPr>
          <w:szCs w:val="22"/>
          <w:u w:val="single"/>
        </w:rPr>
        <w:t>BAHREÏN/BAHRAIN</w:t>
      </w:r>
    </w:p>
    <w:p w14:paraId="13665D9C" w14:textId="77777777" w:rsidR="008C581E" w:rsidRPr="00A75995" w:rsidRDefault="008C581E" w:rsidP="008C581E">
      <w:pPr>
        <w:rPr>
          <w:szCs w:val="22"/>
          <w:u w:val="single"/>
        </w:rPr>
      </w:pPr>
    </w:p>
    <w:p w14:paraId="5921F44D" w14:textId="77777777" w:rsidR="008C581E" w:rsidRPr="00A75995" w:rsidRDefault="008C581E" w:rsidP="008C581E">
      <w:pPr>
        <w:rPr>
          <w:szCs w:val="22"/>
        </w:rPr>
      </w:pPr>
      <w:r w:rsidRPr="00A75995">
        <w:t xml:space="preserve">Nawaf ALMAJED (Mr.), Chief, Patent and Industrial Design, Directorate of Foreign Trade and Industrial Property, </w:t>
      </w:r>
      <w:r w:rsidRPr="00A75995">
        <w:rPr>
          <w:szCs w:val="22"/>
        </w:rPr>
        <w:t>Ministry of Industry, Commerce and Tourism, Manama</w:t>
      </w:r>
    </w:p>
    <w:p w14:paraId="06A60485" w14:textId="0E77BB3F" w:rsidR="008C581E" w:rsidRPr="00A75995" w:rsidRDefault="00561839" w:rsidP="008C581E">
      <w:hyperlink r:id="rId84" w:history="1">
        <w:r w:rsidR="008C581E" w:rsidRPr="00A75995">
          <w:rPr>
            <w:rStyle w:val="Hyperlink"/>
            <w:rFonts w:cs="Arial"/>
          </w:rPr>
          <w:t>nalmajed@moic.gov</w:t>
        </w:r>
      </w:hyperlink>
      <w:r w:rsidR="008C581E" w:rsidRPr="00A75995">
        <w:t xml:space="preserve"> </w:t>
      </w:r>
    </w:p>
    <w:p w14:paraId="2A080DED" w14:textId="77777777" w:rsidR="008C581E" w:rsidRPr="00A75995" w:rsidRDefault="008C581E" w:rsidP="008C581E">
      <w:pPr>
        <w:rPr>
          <w:szCs w:val="22"/>
        </w:rPr>
      </w:pPr>
    </w:p>
    <w:p w14:paraId="120B0C00" w14:textId="77777777" w:rsidR="008C581E" w:rsidRPr="00A75995" w:rsidRDefault="008C581E" w:rsidP="008C581E">
      <w:pPr>
        <w:rPr>
          <w:szCs w:val="22"/>
        </w:rPr>
      </w:pPr>
      <w:r w:rsidRPr="00A75995">
        <w:t xml:space="preserve">Abdulghani ALDHUFEERI (Mr.), Head, Patent and Design Examination, </w:t>
      </w:r>
      <w:r w:rsidRPr="00A75995">
        <w:rPr>
          <w:szCs w:val="22"/>
        </w:rPr>
        <w:t>Directorate of Foreign Trade and Industrial Property, Ministry of Industry, Commerce and Tourism, Manama</w:t>
      </w:r>
    </w:p>
    <w:p w14:paraId="4CD819BE" w14:textId="0035B7FB" w:rsidR="008C581E" w:rsidRPr="00A75995" w:rsidRDefault="00561839" w:rsidP="008C581E">
      <w:pPr>
        <w:rPr>
          <w:szCs w:val="22"/>
          <w:lang w:val="fr-CH"/>
        </w:rPr>
      </w:pPr>
      <w:hyperlink r:id="rId85" w:history="1">
        <w:r w:rsidR="008C581E" w:rsidRPr="00A75995">
          <w:rPr>
            <w:rStyle w:val="Hyperlink"/>
            <w:rFonts w:cs="Arial"/>
            <w:lang w:val="fr-CH"/>
          </w:rPr>
          <w:t>aduferei@moic.gov.bh</w:t>
        </w:r>
      </w:hyperlink>
      <w:r w:rsidR="008C581E" w:rsidRPr="00A75995">
        <w:rPr>
          <w:lang w:val="fr-CH"/>
        </w:rPr>
        <w:t xml:space="preserve"> </w:t>
      </w:r>
    </w:p>
    <w:p w14:paraId="19605B47" w14:textId="77777777" w:rsidR="008C581E" w:rsidRPr="00A75995" w:rsidRDefault="008C581E" w:rsidP="008C581E">
      <w:pPr>
        <w:rPr>
          <w:szCs w:val="22"/>
          <w:lang w:val="fr-CH"/>
        </w:rPr>
      </w:pPr>
    </w:p>
    <w:p w14:paraId="209A70B0" w14:textId="77777777" w:rsidR="008C581E" w:rsidRPr="00A75995" w:rsidRDefault="008C581E" w:rsidP="008C581E">
      <w:pPr>
        <w:rPr>
          <w:szCs w:val="22"/>
          <w:lang w:val="fr-CH"/>
        </w:rPr>
      </w:pPr>
    </w:p>
    <w:p w14:paraId="5FE1C4C3" w14:textId="77777777" w:rsidR="008C581E" w:rsidRPr="00A75995" w:rsidRDefault="008C581E" w:rsidP="008C581E">
      <w:pPr>
        <w:rPr>
          <w:szCs w:val="22"/>
          <w:u w:val="single"/>
          <w:lang w:val="fr-CH"/>
        </w:rPr>
      </w:pPr>
      <w:r w:rsidRPr="00A75995">
        <w:rPr>
          <w:szCs w:val="22"/>
          <w:u w:val="single"/>
          <w:lang w:val="fr-CH"/>
        </w:rPr>
        <w:t>BANGLADESH</w:t>
      </w:r>
    </w:p>
    <w:p w14:paraId="734648D9" w14:textId="77777777" w:rsidR="008C581E" w:rsidRPr="00A75995" w:rsidRDefault="008C581E" w:rsidP="008C581E">
      <w:pPr>
        <w:rPr>
          <w:szCs w:val="22"/>
          <w:lang w:val="fr-CH"/>
        </w:rPr>
      </w:pPr>
    </w:p>
    <w:p w14:paraId="6A65AF21" w14:textId="0D655704" w:rsidR="008C581E" w:rsidRPr="00A75995" w:rsidRDefault="008C581E" w:rsidP="008C581E">
      <w:pPr>
        <w:rPr>
          <w:szCs w:val="22"/>
          <w:lang w:val="fr-CH"/>
        </w:rPr>
      </w:pPr>
      <w:proofErr w:type="spellStart"/>
      <w:r w:rsidRPr="00A75995">
        <w:rPr>
          <w:szCs w:val="22"/>
          <w:lang w:val="fr-CH"/>
        </w:rPr>
        <w:t>Shanchita</w:t>
      </w:r>
      <w:proofErr w:type="spellEnd"/>
      <w:r w:rsidRPr="00A75995">
        <w:rPr>
          <w:szCs w:val="22"/>
          <w:lang w:val="fr-CH"/>
        </w:rPr>
        <w:t xml:space="preserve"> HAQUE (Ms.), </w:t>
      </w:r>
      <w:proofErr w:type="spellStart"/>
      <w:r w:rsidRPr="00A75995">
        <w:rPr>
          <w:szCs w:val="22"/>
          <w:lang w:val="fr-CH"/>
        </w:rPr>
        <w:t>Minister</w:t>
      </w:r>
      <w:proofErr w:type="spellEnd"/>
      <w:r w:rsidRPr="00A75995">
        <w:rPr>
          <w:szCs w:val="22"/>
          <w:lang w:val="fr-CH"/>
        </w:rPr>
        <w:t xml:space="preserve">, Deputy Permanent </w:t>
      </w:r>
      <w:proofErr w:type="spellStart"/>
      <w:r w:rsidRPr="00A75995">
        <w:rPr>
          <w:szCs w:val="22"/>
          <w:lang w:val="fr-CH"/>
        </w:rPr>
        <w:t>Representative</w:t>
      </w:r>
      <w:proofErr w:type="spellEnd"/>
      <w:r w:rsidRPr="00A75995">
        <w:rPr>
          <w:szCs w:val="22"/>
          <w:lang w:val="fr-CH"/>
        </w:rPr>
        <w:t xml:space="preserve">, </w:t>
      </w:r>
      <w:r w:rsidR="00507278" w:rsidRPr="00A75995">
        <w:rPr>
          <w:szCs w:val="22"/>
          <w:lang w:val="fr-CH"/>
        </w:rPr>
        <w:t>Chargé d</w:t>
      </w:r>
      <w:r w:rsidR="00092FFA" w:rsidRPr="00C2549C">
        <w:rPr>
          <w:szCs w:val="22"/>
          <w:lang w:val="fr-CH"/>
        </w:rPr>
        <w:t>’</w:t>
      </w:r>
      <w:r w:rsidR="00507278" w:rsidRPr="00A75995">
        <w:rPr>
          <w:szCs w:val="22"/>
          <w:lang w:val="fr-CH"/>
        </w:rPr>
        <w:t xml:space="preserve">affaires </w:t>
      </w:r>
      <w:proofErr w:type="spellStart"/>
      <w:r w:rsidR="00507278" w:rsidRPr="00A75995">
        <w:rPr>
          <w:szCs w:val="22"/>
          <w:lang w:val="fr-CH"/>
        </w:rPr>
        <w:t>a.i</w:t>
      </w:r>
      <w:proofErr w:type="spellEnd"/>
      <w:r w:rsidR="00507278" w:rsidRPr="00A75995">
        <w:rPr>
          <w:szCs w:val="22"/>
          <w:lang w:val="fr-CH"/>
        </w:rPr>
        <w:t xml:space="preserve">., </w:t>
      </w:r>
      <w:r w:rsidRPr="00A75995">
        <w:rPr>
          <w:szCs w:val="22"/>
          <w:lang w:val="fr-CH"/>
        </w:rPr>
        <w:t>Permanent Mission, Geneva</w:t>
      </w:r>
    </w:p>
    <w:p w14:paraId="59FC8065" w14:textId="77777777" w:rsidR="008C581E" w:rsidRPr="00A75995" w:rsidRDefault="008C581E" w:rsidP="008C581E">
      <w:pPr>
        <w:rPr>
          <w:szCs w:val="22"/>
          <w:lang w:val="fr-CH"/>
        </w:rPr>
      </w:pPr>
    </w:p>
    <w:p w14:paraId="46D682C0" w14:textId="77777777" w:rsidR="008C581E" w:rsidRPr="00A75995" w:rsidRDefault="008C581E" w:rsidP="008C581E">
      <w:pPr>
        <w:keepNext/>
        <w:keepLines/>
        <w:rPr>
          <w:szCs w:val="22"/>
        </w:rPr>
      </w:pPr>
      <w:r w:rsidRPr="00A75995">
        <w:rPr>
          <w:szCs w:val="22"/>
        </w:rPr>
        <w:t>Abdullah Bin MAHABUB (Mr.), Second Secretary, Permanent Mission, Geneva</w:t>
      </w:r>
    </w:p>
    <w:p w14:paraId="2E62D458" w14:textId="77777777" w:rsidR="008C581E" w:rsidRPr="00A75995" w:rsidRDefault="008C581E" w:rsidP="008C581E">
      <w:pPr>
        <w:rPr>
          <w:szCs w:val="22"/>
        </w:rPr>
      </w:pPr>
    </w:p>
    <w:p w14:paraId="20791095" w14:textId="77777777" w:rsidR="008C581E" w:rsidRPr="00A75995" w:rsidRDefault="008C581E" w:rsidP="008C581E">
      <w:pPr>
        <w:rPr>
          <w:szCs w:val="22"/>
        </w:rPr>
      </w:pPr>
    </w:p>
    <w:p w14:paraId="5F7DEB16" w14:textId="77777777" w:rsidR="008C581E" w:rsidRPr="00A75995" w:rsidRDefault="008C581E" w:rsidP="008C581E">
      <w:pPr>
        <w:rPr>
          <w:szCs w:val="22"/>
          <w:u w:val="single"/>
        </w:rPr>
      </w:pPr>
      <w:r w:rsidRPr="00A75995">
        <w:rPr>
          <w:szCs w:val="22"/>
          <w:u w:val="single"/>
        </w:rPr>
        <w:t>BARBADE/BARBADOS</w:t>
      </w:r>
    </w:p>
    <w:p w14:paraId="7CB0855A" w14:textId="77777777" w:rsidR="008C581E" w:rsidRPr="00C2549C" w:rsidRDefault="008C581E" w:rsidP="008C581E">
      <w:pPr>
        <w:rPr>
          <w:szCs w:val="22"/>
        </w:rPr>
      </w:pPr>
    </w:p>
    <w:p w14:paraId="5DD34E6F" w14:textId="71492C6D" w:rsidR="00E97024" w:rsidRPr="00C2549C" w:rsidRDefault="00E97024" w:rsidP="008C581E">
      <w:pPr>
        <w:rPr>
          <w:szCs w:val="22"/>
        </w:rPr>
      </w:pPr>
      <w:r w:rsidRPr="00C2549C">
        <w:rPr>
          <w:szCs w:val="22"/>
        </w:rPr>
        <w:t>Matthew WILSON (Mr.), Ambassador, Permanent Representative, Permanent Mission, Geneva</w:t>
      </w:r>
    </w:p>
    <w:p w14:paraId="2012DFF5" w14:textId="77777777" w:rsidR="00E97024" w:rsidRPr="00A75995" w:rsidRDefault="00E97024" w:rsidP="008C581E">
      <w:pPr>
        <w:rPr>
          <w:szCs w:val="22"/>
        </w:rPr>
      </w:pPr>
    </w:p>
    <w:p w14:paraId="0BAEC112" w14:textId="77777777" w:rsidR="008C581E" w:rsidRPr="00A75995" w:rsidRDefault="008C581E" w:rsidP="008C581E">
      <w:pPr>
        <w:rPr>
          <w:szCs w:val="22"/>
        </w:rPr>
      </w:pPr>
      <w:r w:rsidRPr="00A75995">
        <w:rPr>
          <w:szCs w:val="22"/>
        </w:rPr>
        <w:t>Shani GRIFFITH-JACK (Ms.), First Secretary, Permanent Mission, Geneva</w:t>
      </w:r>
    </w:p>
    <w:p w14:paraId="4A317EBE" w14:textId="4EE2AC16" w:rsidR="008C581E" w:rsidRPr="00A75995" w:rsidRDefault="00561839" w:rsidP="008C581E">
      <w:pPr>
        <w:rPr>
          <w:szCs w:val="22"/>
        </w:rPr>
      </w:pPr>
      <w:hyperlink r:id="rId86" w:history="1">
        <w:r w:rsidR="008C581E" w:rsidRPr="00A75995">
          <w:rPr>
            <w:rStyle w:val="Hyperlink"/>
            <w:rFonts w:cs="Arial"/>
            <w:szCs w:val="22"/>
          </w:rPr>
          <w:t>sgriffith@foreign.gov.bb</w:t>
        </w:r>
      </w:hyperlink>
      <w:r w:rsidR="008C581E" w:rsidRPr="00A75995">
        <w:rPr>
          <w:szCs w:val="22"/>
          <w:u w:val="single"/>
        </w:rPr>
        <w:t xml:space="preserve">  </w:t>
      </w:r>
    </w:p>
    <w:p w14:paraId="67D8297F" w14:textId="77777777" w:rsidR="008C581E" w:rsidRPr="00A75995" w:rsidRDefault="008C581E" w:rsidP="008C581E">
      <w:pPr>
        <w:rPr>
          <w:szCs w:val="22"/>
        </w:rPr>
      </w:pPr>
    </w:p>
    <w:p w14:paraId="6ABCCB3F" w14:textId="77777777" w:rsidR="008C581E" w:rsidRPr="00A75995" w:rsidRDefault="008C581E" w:rsidP="008C581E">
      <w:pPr>
        <w:rPr>
          <w:szCs w:val="22"/>
        </w:rPr>
      </w:pPr>
    </w:p>
    <w:p w14:paraId="67CE0F1E" w14:textId="77777777" w:rsidR="008C581E" w:rsidRPr="00A75995" w:rsidRDefault="008C581E" w:rsidP="008C581E">
      <w:pPr>
        <w:rPr>
          <w:szCs w:val="22"/>
          <w:u w:val="single"/>
        </w:rPr>
      </w:pPr>
      <w:r w:rsidRPr="00A75995">
        <w:rPr>
          <w:szCs w:val="22"/>
          <w:u w:val="single"/>
        </w:rPr>
        <w:t>BÉLARUS/BELARUS</w:t>
      </w:r>
    </w:p>
    <w:p w14:paraId="6726ECEE" w14:textId="77777777" w:rsidR="008C581E" w:rsidRPr="00C2549C" w:rsidRDefault="008C581E" w:rsidP="008C581E">
      <w:pPr>
        <w:rPr>
          <w:szCs w:val="22"/>
        </w:rPr>
      </w:pPr>
    </w:p>
    <w:p w14:paraId="2A633C2B" w14:textId="20FA1A27" w:rsidR="00E97024" w:rsidRPr="00C2549C" w:rsidRDefault="00E97024" w:rsidP="008C581E">
      <w:pPr>
        <w:rPr>
          <w:szCs w:val="22"/>
        </w:rPr>
      </w:pPr>
      <w:r w:rsidRPr="00C2549C">
        <w:rPr>
          <w:szCs w:val="22"/>
        </w:rPr>
        <w:t>Laryssa BELSKAYA (Ms.), Ambassador, Permanent Representative, Permanent Mission, Geneva</w:t>
      </w:r>
    </w:p>
    <w:p w14:paraId="4B80771F" w14:textId="729FB87F" w:rsidR="00E97024" w:rsidRPr="00C2549C" w:rsidRDefault="00E97024" w:rsidP="008C581E">
      <w:pPr>
        <w:rPr>
          <w:szCs w:val="22"/>
        </w:rPr>
      </w:pPr>
      <w:hyperlink r:id="rId87" w:history="1">
        <w:r w:rsidRPr="00C2549C">
          <w:rPr>
            <w:rStyle w:val="Hyperlink"/>
            <w:rFonts w:cs="Arial"/>
            <w:szCs w:val="22"/>
          </w:rPr>
          <w:t>belarus.geneva@mfa.gov.by</w:t>
        </w:r>
      </w:hyperlink>
      <w:r w:rsidRPr="00C2549C">
        <w:rPr>
          <w:szCs w:val="22"/>
        </w:rPr>
        <w:t xml:space="preserve"> </w:t>
      </w:r>
    </w:p>
    <w:p w14:paraId="52C323DC" w14:textId="77777777" w:rsidR="00E97024" w:rsidRPr="00A75995" w:rsidRDefault="00E97024" w:rsidP="008C581E">
      <w:pPr>
        <w:rPr>
          <w:szCs w:val="22"/>
        </w:rPr>
      </w:pPr>
    </w:p>
    <w:p w14:paraId="5B5C4A0A" w14:textId="77777777" w:rsidR="008C581E" w:rsidRPr="00A75995" w:rsidRDefault="008C581E" w:rsidP="008C581E">
      <w:pPr>
        <w:rPr>
          <w:szCs w:val="22"/>
        </w:rPr>
      </w:pPr>
      <w:r w:rsidRPr="00A75995">
        <w:rPr>
          <w:szCs w:val="22"/>
        </w:rPr>
        <w:t>Uladzimir RABAVOLAU (Mr.), Director General, National Center of Intellectual Property (NCIP), Minsk</w:t>
      </w:r>
    </w:p>
    <w:p w14:paraId="7E914AD4" w14:textId="77777777" w:rsidR="008C581E" w:rsidRPr="00C2549C" w:rsidRDefault="008C581E" w:rsidP="008C581E">
      <w:pPr>
        <w:rPr>
          <w:szCs w:val="22"/>
        </w:rPr>
      </w:pPr>
    </w:p>
    <w:p w14:paraId="06C9AC45" w14:textId="48A7F98F" w:rsidR="00E97024" w:rsidRPr="00C2549C" w:rsidRDefault="00E97024" w:rsidP="00E97024">
      <w:pPr>
        <w:rPr>
          <w:szCs w:val="22"/>
        </w:rPr>
      </w:pPr>
      <w:r w:rsidRPr="00C2549C">
        <w:rPr>
          <w:szCs w:val="22"/>
        </w:rPr>
        <w:t>Anna KLIUT (Ms.), Counsellor, Permanent Mission, Geneva</w:t>
      </w:r>
    </w:p>
    <w:p w14:paraId="277C0A8D" w14:textId="67718F44" w:rsidR="00E97024" w:rsidRPr="00C2549C" w:rsidRDefault="00105EF2" w:rsidP="008C581E">
      <w:pPr>
        <w:rPr>
          <w:szCs w:val="22"/>
        </w:rPr>
      </w:pPr>
      <w:hyperlink r:id="rId88" w:history="1">
        <w:r w:rsidRPr="00C2549C">
          <w:rPr>
            <w:rStyle w:val="Hyperlink"/>
            <w:rFonts w:cs="Arial"/>
          </w:rPr>
          <w:t>unece.geneva@mfa.gov.by</w:t>
        </w:r>
      </w:hyperlink>
      <w:r>
        <w:rPr>
          <w:szCs w:val="22"/>
        </w:rPr>
        <w:t xml:space="preserve"> </w:t>
      </w:r>
    </w:p>
    <w:p w14:paraId="798C71CA" w14:textId="77777777" w:rsidR="00E97024" w:rsidRPr="00A75995" w:rsidRDefault="00E97024" w:rsidP="008C581E">
      <w:pPr>
        <w:rPr>
          <w:szCs w:val="22"/>
        </w:rPr>
      </w:pPr>
    </w:p>
    <w:p w14:paraId="26F0A81E" w14:textId="77777777" w:rsidR="008C581E" w:rsidRPr="00A75995" w:rsidRDefault="008C581E" w:rsidP="008C581E">
      <w:pPr>
        <w:rPr>
          <w:szCs w:val="22"/>
        </w:rPr>
      </w:pPr>
      <w:r w:rsidRPr="00A75995">
        <w:rPr>
          <w:szCs w:val="22"/>
        </w:rPr>
        <w:t>Arthur AKHRAMENKA (Mr.), Head, Protocol and International Cooperation Division, National Center of Intellectual Property (NCIP), Minsk</w:t>
      </w:r>
    </w:p>
    <w:p w14:paraId="796E5F89" w14:textId="77777777" w:rsidR="008C581E" w:rsidRPr="00A75995" w:rsidRDefault="008C581E" w:rsidP="008C581E">
      <w:pPr>
        <w:rPr>
          <w:szCs w:val="22"/>
        </w:rPr>
      </w:pPr>
    </w:p>
    <w:p w14:paraId="1A540667" w14:textId="77777777" w:rsidR="008C581E" w:rsidRPr="00A75995" w:rsidRDefault="008C581E" w:rsidP="008C581E">
      <w:pPr>
        <w:rPr>
          <w:szCs w:val="22"/>
        </w:rPr>
      </w:pPr>
    </w:p>
    <w:p w14:paraId="24866C2B" w14:textId="77777777" w:rsidR="008C581E" w:rsidRPr="00A75995" w:rsidRDefault="008C581E" w:rsidP="008C581E">
      <w:pPr>
        <w:rPr>
          <w:szCs w:val="22"/>
          <w:u w:val="single"/>
          <w:lang w:val="fr-CH"/>
        </w:rPr>
      </w:pPr>
      <w:r w:rsidRPr="00A75995">
        <w:rPr>
          <w:szCs w:val="22"/>
          <w:u w:val="single"/>
          <w:lang w:val="fr-CH"/>
        </w:rPr>
        <w:t>BELGIQUE/BELGIUM</w:t>
      </w:r>
    </w:p>
    <w:p w14:paraId="53F083CA" w14:textId="77777777" w:rsidR="008C581E" w:rsidRPr="00A75995" w:rsidRDefault="008C581E" w:rsidP="008C581E">
      <w:pPr>
        <w:rPr>
          <w:szCs w:val="22"/>
          <w:u w:val="single"/>
          <w:lang w:val="fr-CH"/>
        </w:rPr>
      </w:pPr>
    </w:p>
    <w:p w14:paraId="4CFCB1E0" w14:textId="77777777" w:rsidR="008C581E" w:rsidRPr="00A75995" w:rsidRDefault="008C581E" w:rsidP="008C581E">
      <w:pPr>
        <w:rPr>
          <w:szCs w:val="22"/>
          <w:lang w:val="fr-CH"/>
        </w:rPr>
      </w:pPr>
      <w:r w:rsidRPr="00A75995">
        <w:rPr>
          <w:szCs w:val="22"/>
          <w:lang w:val="fr-CH"/>
        </w:rPr>
        <w:t>Marc PECSTEEN DE BUYTSWERVE (M.), ambassadeur, représentant permanent, Mission permanente, Genève</w:t>
      </w:r>
    </w:p>
    <w:p w14:paraId="1540C1E2" w14:textId="21D49FD6" w:rsidR="008C581E" w:rsidRPr="00A75995" w:rsidRDefault="00561839" w:rsidP="008C581E">
      <w:pPr>
        <w:rPr>
          <w:szCs w:val="22"/>
          <w:lang w:val="fr-CH"/>
        </w:rPr>
      </w:pPr>
      <w:hyperlink r:id="rId89" w:history="1">
        <w:r w:rsidR="008C581E" w:rsidRPr="00A75995">
          <w:rPr>
            <w:rStyle w:val="Hyperlink"/>
            <w:rFonts w:cs="Arial"/>
            <w:lang w:val="fr-CH"/>
          </w:rPr>
          <w:t>marc.pecsteen@diplobel.fed.be</w:t>
        </w:r>
      </w:hyperlink>
      <w:r w:rsidR="008C581E" w:rsidRPr="00A75995">
        <w:rPr>
          <w:lang w:val="fr-CH"/>
        </w:rPr>
        <w:t xml:space="preserve"> </w:t>
      </w:r>
    </w:p>
    <w:p w14:paraId="705AB6F7" w14:textId="77777777" w:rsidR="008C581E" w:rsidRPr="00A75995" w:rsidRDefault="008C581E" w:rsidP="008C581E">
      <w:pPr>
        <w:rPr>
          <w:szCs w:val="22"/>
          <w:lang w:val="fr-CH"/>
        </w:rPr>
      </w:pPr>
    </w:p>
    <w:p w14:paraId="632A26F3" w14:textId="77777777" w:rsidR="008C581E" w:rsidRPr="00A75995" w:rsidRDefault="008C581E" w:rsidP="00C2549C">
      <w:pPr>
        <w:keepNext/>
        <w:rPr>
          <w:szCs w:val="22"/>
          <w:lang w:val="fr-CH"/>
        </w:rPr>
      </w:pPr>
      <w:r w:rsidRPr="00A75995">
        <w:rPr>
          <w:szCs w:val="22"/>
          <w:lang w:val="fr-CH"/>
        </w:rPr>
        <w:t xml:space="preserve">Franck DUHAMEL (M.), conseiller, Section socio-économique, Mission permanente, Genève </w:t>
      </w:r>
    </w:p>
    <w:p w14:paraId="632536FB" w14:textId="4DC77187" w:rsidR="008C581E" w:rsidRPr="00A75995" w:rsidRDefault="00561839" w:rsidP="008C581E">
      <w:pPr>
        <w:rPr>
          <w:szCs w:val="22"/>
          <w:lang w:val="fr-CH"/>
        </w:rPr>
      </w:pPr>
      <w:hyperlink r:id="rId90" w:history="1">
        <w:r w:rsidR="003135CE" w:rsidRPr="00A75995">
          <w:rPr>
            <w:rStyle w:val="Hyperlink"/>
            <w:rFonts w:cs="Arial"/>
            <w:lang w:val="fr-CH"/>
          </w:rPr>
          <w:t>frank.duhamel@diplobel.fed.be</w:t>
        </w:r>
      </w:hyperlink>
      <w:r w:rsidR="003135CE" w:rsidRPr="00A75995">
        <w:rPr>
          <w:lang w:val="fr-CH"/>
        </w:rPr>
        <w:t xml:space="preserve"> </w:t>
      </w:r>
    </w:p>
    <w:p w14:paraId="25BB1AF2" w14:textId="77777777" w:rsidR="008C581E" w:rsidRPr="00A75995" w:rsidRDefault="008C581E" w:rsidP="008C581E">
      <w:pPr>
        <w:rPr>
          <w:szCs w:val="22"/>
          <w:lang w:val="fr-CH"/>
        </w:rPr>
      </w:pPr>
    </w:p>
    <w:p w14:paraId="16056EA3" w14:textId="689C1B5F" w:rsidR="008C581E" w:rsidRPr="00A75995" w:rsidRDefault="008C581E" w:rsidP="008C581E">
      <w:pPr>
        <w:rPr>
          <w:szCs w:val="22"/>
          <w:lang w:val="fr-CH"/>
        </w:rPr>
      </w:pPr>
      <w:r w:rsidRPr="00A75995">
        <w:rPr>
          <w:szCs w:val="22"/>
          <w:lang w:val="fr-CH"/>
        </w:rPr>
        <w:t>Joren VANDEWEYER (M.),</w:t>
      </w:r>
      <w:r w:rsidR="009B6A78" w:rsidRPr="00A75995">
        <w:rPr>
          <w:szCs w:val="22"/>
          <w:lang w:val="fr-CH"/>
        </w:rPr>
        <w:t xml:space="preserve"> </w:t>
      </w:r>
      <w:r w:rsidRPr="00A75995">
        <w:rPr>
          <w:szCs w:val="22"/>
          <w:lang w:val="fr-CH"/>
        </w:rPr>
        <w:t>conseiller, Mission permanente, Genève</w:t>
      </w:r>
    </w:p>
    <w:p w14:paraId="697229F2" w14:textId="7E692A2F" w:rsidR="008C581E" w:rsidRPr="00A75995" w:rsidRDefault="00561839" w:rsidP="008C581E">
      <w:pPr>
        <w:rPr>
          <w:szCs w:val="22"/>
          <w:lang w:val="fr-CH"/>
        </w:rPr>
      </w:pPr>
      <w:hyperlink r:id="rId91" w:history="1">
        <w:r w:rsidR="008C581E" w:rsidRPr="00A75995">
          <w:rPr>
            <w:rStyle w:val="Hyperlink"/>
            <w:rFonts w:cs="Arial"/>
            <w:szCs w:val="22"/>
            <w:lang w:val="fr-CH"/>
          </w:rPr>
          <w:t>joren.vandeweyer@diplobel.fed.be</w:t>
        </w:r>
      </w:hyperlink>
      <w:r w:rsidR="008C581E" w:rsidRPr="00A75995">
        <w:rPr>
          <w:szCs w:val="22"/>
          <w:u w:val="single"/>
          <w:lang w:val="fr-CH"/>
        </w:rPr>
        <w:t xml:space="preserve">  </w:t>
      </w:r>
    </w:p>
    <w:p w14:paraId="5BC014BC" w14:textId="77777777" w:rsidR="008C581E" w:rsidRPr="00A75995" w:rsidRDefault="008C581E" w:rsidP="008C581E">
      <w:pPr>
        <w:rPr>
          <w:szCs w:val="22"/>
          <w:lang w:val="fr-CH"/>
        </w:rPr>
      </w:pPr>
    </w:p>
    <w:p w14:paraId="72E858BE" w14:textId="47D30D4A" w:rsidR="008C581E" w:rsidRPr="00A75995" w:rsidRDefault="008C581E" w:rsidP="008C581E">
      <w:pPr>
        <w:rPr>
          <w:szCs w:val="22"/>
          <w:lang w:val="fr-CH"/>
        </w:rPr>
      </w:pPr>
      <w:r w:rsidRPr="00A75995">
        <w:rPr>
          <w:szCs w:val="22"/>
          <w:lang w:val="fr-CH"/>
        </w:rPr>
        <w:t>Gunther AELBRECHT (M.), conseiller, Office belge de la propriété intellectuelle (OPRI), Service</w:t>
      </w:r>
      <w:r w:rsidR="00E1651A" w:rsidRPr="00A75995">
        <w:rPr>
          <w:szCs w:val="22"/>
          <w:lang w:val="fr-CH"/>
        </w:rPr>
        <w:t> </w:t>
      </w:r>
      <w:r w:rsidRPr="00A75995">
        <w:rPr>
          <w:szCs w:val="22"/>
          <w:lang w:val="fr-CH"/>
        </w:rPr>
        <w:t>public fédéral économie, PME, classes moyennes et énergie (SPF Économie), Bruxelles</w:t>
      </w:r>
    </w:p>
    <w:p w14:paraId="56A1792B" w14:textId="24AF78E3" w:rsidR="008C581E" w:rsidRPr="00A75995" w:rsidRDefault="00561839" w:rsidP="008C581E">
      <w:pPr>
        <w:rPr>
          <w:szCs w:val="22"/>
          <w:lang w:val="fr-CH"/>
        </w:rPr>
      </w:pPr>
      <w:hyperlink r:id="rId92" w:history="1">
        <w:r w:rsidR="008C581E" w:rsidRPr="00A75995">
          <w:rPr>
            <w:rStyle w:val="Hyperlink"/>
            <w:rFonts w:cs="Arial"/>
            <w:szCs w:val="22"/>
            <w:lang w:val="fr-CH"/>
          </w:rPr>
          <w:t>gunther.aelbrecht@economie.fgov.be</w:t>
        </w:r>
      </w:hyperlink>
      <w:r w:rsidR="008C581E" w:rsidRPr="00A75995">
        <w:rPr>
          <w:szCs w:val="22"/>
          <w:u w:val="single"/>
          <w:lang w:val="fr-CH"/>
        </w:rPr>
        <w:t xml:space="preserve">  </w:t>
      </w:r>
    </w:p>
    <w:p w14:paraId="0BB2421D" w14:textId="77777777" w:rsidR="008C581E" w:rsidRPr="00A75995" w:rsidRDefault="008C581E" w:rsidP="008C581E">
      <w:pPr>
        <w:rPr>
          <w:szCs w:val="22"/>
          <w:lang w:val="fr-CH"/>
        </w:rPr>
      </w:pPr>
    </w:p>
    <w:p w14:paraId="509EFDB1" w14:textId="42AB3D1F" w:rsidR="008C581E" w:rsidRPr="00A75995" w:rsidRDefault="008C581E" w:rsidP="008C581E">
      <w:pPr>
        <w:rPr>
          <w:szCs w:val="22"/>
          <w:lang w:val="fr-CH"/>
        </w:rPr>
      </w:pPr>
      <w:r w:rsidRPr="00A75995">
        <w:rPr>
          <w:szCs w:val="22"/>
          <w:lang w:val="fr-CH"/>
        </w:rPr>
        <w:t>Geoffrey BAILLEUX (M.), conseiller, Affaires juridiques et internationales, Office belge de la propriété intellectuelle (OPRI), Service public fédéral économie, PME, classes</w:t>
      </w:r>
      <w:r w:rsidR="00E1651A" w:rsidRPr="00A75995">
        <w:rPr>
          <w:szCs w:val="22"/>
          <w:lang w:val="fr-CH"/>
        </w:rPr>
        <w:t> </w:t>
      </w:r>
      <w:r w:rsidRPr="00A75995">
        <w:rPr>
          <w:szCs w:val="22"/>
          <w:lang w:val="fr-CH"/>
        </w:rPr>
        <w:t>moyennes et énergie (SPF Économie), Bruxelles</w:t>
      </w:r>
    </w:p>
    <w:p w14:paraId="7E77611D" w14:textId="50148FA8" w:rsidR="008C581E" w:rsidRPr="00A75995" w:rsidRDefault="00561839" w:rsidP="008C581E">
      <w:pPr>
        <w:rPr>
          <w:szCs w:val="22"/>
          <w:lang w:val="fr-CH"/>
        </w:rPr>
      </w:pPr>
      <w:hyperlink r:id="rId93" w:history="1">
        <w:r w:rsidR="008C581E" w:rsidRPr="00A75995">
          <w:rPr>
            <w:rStyle w:val="Hyperlink"/>
            <w:rFonts w:cs="Arial"/>
            <w:szCs w:val="22"/>
            <w:lang w:val="fr-CH"/>
          </w:rPr>
          <w:t>geoffrey.bailleux@economie.fgov.be</w:t>
        </w:r>
      </w:hyperlink>
      <w:r w:rsidR="008C581E" w:rsidRPr="00A75995">
        <w:rPr>
          <w:szCs w:val="22"/>
          <w:u w:val="single"/>
          <w:lang w:val="fr-CH"/>
        </w:rPr>
        <w:t xml:space="preserve">  </w:t>
      </w:r>
    </w:p>
    <w:p w14:paraId="44D5925E" w14:textId="77777777" w:rsidR="008C581E" w:rsidRPr="00A75995" w:rsidRDefault="008C581E" w:rsidP="008C581E">
      <w:pPr>
        <w:rPr>
          <w:szCs w:val="22"/>
          <w:lang w:val="fr-CH"/>
        </w:rPr>
      </w:pPr>
    </w:p>
    <w:p w14:paraId="505CEB4D" w14:textId="03C7F01A" w:rsidR="008C581E" w:rsidRPr="00A75995" w:rsidRDefault="008C581E" w:rsidP="00946281">
      <w:pPr>
        <w:keepNext/>
        <w:rPr>
          <w:szCs w:val="22"/>
          <w:lang w:val="fr-CH"/>
        </w:rPr>
      </w:pPr>
      <w:r w:rsidRPr="00A75995">
        <w:rPr>
          <w:szCs w:val="22"/>
          <w:lang w:val="fr-CH"/>
        </w:rPr>
        <w:t>Natacha LENAERTS (Mme), attachée, Affaires juridiques et internationales sur les droits d</w:t>
      </w:r>
      <w:r w:rsidR="00092FFA" w:rsidRPr="00C2549C">
        <w:rPr>
          <w:szCs w:val="22"/>
          <w:lang w:val="fr-CH"/>
        </w:rPr>
        <w:t>’</w:t>
      </w:r>
      <w:r w:rsidRPr="00A75995">
        <w:rPr>
          <w:szCs w:val="22"/>
          <w:lang w:val="fr-CH"/>
        </w:rPr>
        <w:t xml:space="preserve">auteurs, Service propriété intellectuelle, Service public fédéral économie, PME, classes moyennes et énergie (SPF Économie), Bruxelles </w:t>
      </w:r>
    </w:p>
    <w:p w14:paraId="17BBC9EF" w14:textId="5B887275" w:rsidR="008C581E" w:rsidRPr="00A75995" w:rsidRDefault="00561839" w:rsidP="00946281">
      <w:pPr>
        <w:keepNext/>
        <w:rPr>
          <w:szCs w:val="22"/>
          <w:lang w:val="fr-CH"/>
        </w:rPr>
      </w:pPr>
      <w:hyperlink r:id="rId94" w:history="1">
        <w:r w:rsidR="008C581E" w:rsidRPr="00A75995">
          <w:rPr>
            <w:rStyle w:val="Hyperlink"/>
            <w:rFonts w:cs="Arial"/>
            <w:lang w:val="fr-CH"/>
          </w:rPr>
          <w:t>natacha.lenaerts@economie.fgov.be</w:t>
        </w:r>
      </w:hyperlink>
      <w:r w:rsidR="008C581E" w:rsidRPr="00A75995">
        <w:rPr>
          <w:lang w:val="fr-CH"/>
        </w:rPr>
        <w:t xml:space="preserve"> </w:t>
      </w:r>
    </w:p>
    <w:p w14:paraId="1A3E8AF3" w14:textId="77777777" w:rsidR="008C581E" w:rsidRPr="00A75995" w:rsidRDefault="008C581E" w:rsidP="008C581E">
      <w:pPr>
        <w:rPr>
          <w:szCs w:val="22"/>
          <w:lang w:val="fr-CH"/>
        </w:rPr>
      </w:pPr>
    </w:p>
    <w:p w14:paraId="6C655DCC" w14:textId="2852B90A" w:rsidR="008C581E" w:rsidRPr="00A75995" w:rsidRDefault="008C581E" w:rsidP="008C581E">
      <w:pPr>
        <w:rPr>
          <w:szCs w:val="22"/>
          <w:lang w:val="fr-CH"/>
        </w:rPr>
      </w:pPr>
      <w:r w:rsidRPr="00A75995">
        <w:rPr>
          <w:szCs w:val="22"/>
          <w:lang w:val="fr-CH"/>
        </w:rPr>
        <w:t>Dali CHINCHARAULI (Mme), attachée, Affaires juridiques et internationales sur les droits d</w:t>
      </w:r>
      <w:r w:rsidR="00092FFA" w:rsidRPr="00C2549C">
        <w:rPr>
          <w:szCs w:val="22"/>
          <w:lang w:val="fr-CH"/>
        </w:rPr>
        <w:t>’</w:t>
      </w:r>
      <w:r w:rsidRPr="00A75995">
        <w:rPr>
          <w:szCs w:val="22"/>
          <w:lang w:val="fr-CH"/>
        </w:rPr>
        <w:t>auteurs, Service propriété intellectuelle, Service public fédéral économie, PME, classes moyennes et énergie (SPF Économie), Bruxelles</w:t>
      </w:r>
    </w:p>
    <w:p w14:paraId="07CC4CEE" w14:textId="239E73BE" w:rsidR="008C581E" w:rsidRPr="00A75995" w:rsidRDefault="00561839" w:rsidP="008C581E">
      <w:pPr>
        <w:rPr>
          <w:szCs w:val="22"/>
          <w:lang w:val="fr-FR"/>
        </w:rPr>
      </w:pPr>
      <w:hyperlink r:id="rId95" w:history="1">
        <w:r w:rsidR="008C581E" w:rsidRPr="00A75995">
          <w:rPr>
            <w:rStyle w:val="Hyperlink"/>
            <w:rFonts w:cs="Arial"/>
            <w:szCs w:val="22"/>
            <w:lang w:val="fr-CH"/>
          </w:rPr>
          <w:t>dali.chincharauli@economie.fgov.be</w:t>
        </w:r>
      </w:hyperlink>
      <w:r w:rsidR="008C581E" w:rsidRPr="00A75995">
        <w:rPr>
          <w:szCs w:val="22"/>
          <w:u w:val="single"/>
          <w:lang w:val="fr-CH"/>
        </w:rPr>
        <w:t xml:space="preserve">  </w:t>
      </w:r>
    </w:p>
    <w:p w14:paraId="43AFF6A4" w14:textId="77777777" w:rsidR="008C581E" w:rsidRPr="00A75995" w:rsidRDefault="008C581E" w:rsidP="008C581E">
      <w:pPr>
        <w:rPr>
          <w:szCs w:val="22"/>
          <w:lang w:val="fr-FR"/>
        </w:rPr>
      </w:pPr>
    </w:p>
    <w:p w14:paraId="5095C38D" w14:textId="55FA7B04" w:rsidR="008C581E" w:rsidRPr="00A75995" w:rsidRDefault="008C581E" w:rsidP="008C581E">
      <w:pPr>
        <w:rPr>
          <w:szCs w:val="22"/>
          <w:lang w:val="fr-CH"/>
        </w:rPr>
      </w:pPr>
      <w:r w:rsidRPr="00A75995">
        <w:rPr>
          <w:szCs w:val="22"/>
          <w:lang w:val="fr-CH"/>
        </w:rPr>
        <w:t>Sophia MILLIAUD (Mme), attachée, Section socio-économique, Mission permanente, Genève</w:t>
      </w:r>
      <w:r w:rsidRPr="00A75995">
        <w:rPr>
          <w:lang w:val="fr-CH"/>
        </w:rPr>
        <w:t xml:space="preserve"> </w:t>
      </w:r>
      <w:hyperlink r:id="rId96" w:history="1">
        <w:r w:rsidR="0076375D" w:rsidRPr="00A75995">
          <w:rPr>
            <w:rStyle w:val="Hyperlink"/>
            <w:rFonts w:cs="Arial"/>
            <w:lang w:val="fr-CH"/>
          </w:rPr>
          <w:t>sophia.milliaud@diplobel.fed.be</w:t>
        </w:r>
      </w:hyperlink>
      <w:r w:rsidR="0076375D" w:rsidRPr="00A75995">
        <w:rPr>
          <w:lang w:val="fr-CH"/>
        </w:rPr>
        <w:t xml:space="preserve"> </w:t>
      </w:r>
    </w:p>
    <w:p w14:paraId="1C7BC720" w14:textId="77777777" w:rsidR="008C581E" w:rsidRPr="00A75995" w:rsidRDefault="008C581E" w:rsidP="008C581E">
      <w:pPr>
        <w:rPr>
          <w:szCs w:val="22"/>
          <w:lang w:val="fr-CH"/>
        </w:rPr>
      </w:pPr>
    </w:p>
    <w:p w14:paraId="5392D45D" w14:textId="77777777" w:rsidR="008C581E" w:rsidRPr="00A75995" w:rsidRDefault="008C581E" w:rsidP="008C581E">
      <w:pPr>
        <w:rPr>
          <w:szCs w:val="22"/>
          <w:lang w:val="fr-CH"/>
        </w:rPr>
      </w:pPr>
    </w:p>
    <w:p w14:paraId="42E9E766" w14:textId="77777777" w:rsidR="008C581E" w:rsidRPr="00A75995" w:rsidRDefault="008C581E" w:rsidP="008C581E">
      <w:pPr>
        <w:keepNext/>
        <w:rPr>
          <w:szCs w:val="22"/>
          <w:u w:val="single"/>
        </w:rPr>
      </w:pPr>
      <w:r w:rsidRPr="00A75995">
        <w:rPr>
          <w:szCs w:val="22"/>
          <w:u w:val="single"/>
        </w:rPr>
        <w:t>BELIZE</w:t>
      </w:r>
    </w:p>
    <w:p w14:paraId="225F1850" w14:textId="77777777" w:rsidR="008C581E" w:rsidRPr="00A75995" w:rsidRDefault="008C581E" w:rsidP="008C581E">
      <w:pPr>
        <w:keepNext/>
        <w:rPr>
          <w:szCs w:val="22"/>
          <w:u w:val="single"/>
        </w:rPr>
      </w:pPr>
    </w:p>
    <w:p w14:paraId="353469E3" w14:textId="089172D4" w:rsidR="008C581E" w:rsidRPr="00A75995" w:rsidRDefault="008C581E" w:rsidP="008C581E">
      <w:pPr>
        <w:rPr>
          <w:szCs w:val="22"/>
        </w:rPr>
      </w:pPr>
      <w:r w:rsidRPr="00A75995">
        <w:rPr>
          <w:szCs w:val="22"/>
        </w:rPr>
        <w:t>Kay KING (Ms.), Deputy Registrar, Belize Intellectual Property Office (BELIPO), Attorney General</w:t>
      </w:r>
      <w:r w:rsidR="00092FFA" w:rsidRPr="00C2549C">
        <w:rPr>
          <w:szCs w:val="22"/>
        </w:rPr>
        <w:t>’</w:t>
      </w:r>
      <w:r w:rsidRPr="00A75995">
        <w:rPr>
          <w:szCs w:val="22"/>
        </w:rPr>
        <w:t>s Ministry, Belmopan</w:t>
      </w:r>
    </w:p>
    <w:p w14:paraId="36CF057A" w14:textId="20E5702A" w:rsidR="008C581E" w:rsidRPr="00A75995" w:rsidRDefault="00561839" w:rsidP="008C581E">
      <w:pPr>
        <w:rPr>
          <w:szCs w:val="22"/>
        </w:rPr>
      </w:pPr>
      <w:hyperlink r:id="rId97" w:history="1">
        <w:r w:rsidR="008C581E" w:rsidRPr="00A75995">
          <w:rPr>
            <w:rStyle w:val="Hyperlink"/>
            <w:rFonts w:cs="Arial"/>
            <w:szCs w:val="22"/>
          </w:rPr>
          <w:t>kay@belipo.bz</w:t>
        </w:r>
      </w:hyperlink>
      <w:r w:rsidR="008C581E" w:rsidRPr="00A75995">
        <w:rPr>
          <w:szCs w:val="22"/>
          <w:u w:val="single"/>
        </w:rPr>
        <w:t xml:space="preserve">  </w:t>
      </w:r>
    </w:p>
    <w:p w14:paraId="3F11F542" w14:textId="77777777" w:rsidR="008C581E" w:rsidRPr="00A75995" w:rsidRDefault="008C581E" w:rsidP="008C581E">
      <w:pPr>
        <w:rPr>
          <w:szCs w:val="22"/>
        </w:rPr>
      </w:pPr>
    </w:p>
    <w:p w14:paraId="2EFAB9F2" w14:textId="4EEED959" w:rsidR="008C581E" w:rsidRPr="00A75995" w:rsidRDefault="008C581E" w:rsidP="008C581E">
      <w:pPr>
        <w:rPr>
          <w:szCs w:val="22"/>
        </w:rPr>
      </w:pPr>
      <w:r w:rsidRPr="00A75995">
        <w:rPr>
          <w:szCs w:val="22"/>
        </w:rPr>
        <w:t>Svetlana MIDDLETON (Ms.), Patent Officer, Belize Intellectual Property Office (BELIPO), Attorney General</w:t>
      </w:r>
      <w:r w:rsidR="00092FFA" w:rsidRPr="00C2549C">
        <w:rPr>
          <w:szCs w:val="22"/>
        </w:rPr>
        <w:t>’</w:t>
      </w:r>
      <w:r w:rsidRPr="00A75995">
        <w:rPr>
          <w:szCs w:val="22"/>
        </w:rPr>
        <w:t xml:space="preserve">s Ministry, Belmopan </w:t>
      </w:r>
    </w:p>
    <w:p w14:paraId="63BC5200" w14:textId="0A9DF3B7" w:rsidR="008C581E" w:rsidRPr="00A75995" w:rsidRDefault="00561839" w:rsidP="008C581E">
      <w:pPr>
        <w:rPr>
          <w:szCs w:val="22"/>
          <w:lang w:val="fr-CH"/>
        </w:rPr>
      </w:pPr>
      <w:hyperlink r:id="rId98" w:history="1">
        <w:r w:rsidR="0076375D" w:rsidRPr="00A75995">
          <w:rPr>
            <w:rStyle w:val="Hyperlink"/>
            <w:rFonts w:cs="Arial"/>
            <w:szCs w:val="22"/>
            <w:lang w:val="fr-CH"/>
          </w:rPr>
          <w:t>svetlana@belipo.bz</w:t>
        </w:r>
      </w:hyperlink>
      <w:r w:rsidR="0076375D" w:rsidRPr="00A75995">
        <w:rPr>
          <w:szCs w:val="22"/>
          <w:lang w:val="fr-CH"/>
        </w:rPr>
        <w:t xml:space="preserve"> </w:t>
      </w:r>
    </w:p>
    <w:p w14:paraId="4AA2C914" w14:textId="77777777" w:rsidR="008C581E" w:rsidRPr="00A75995" w:rsidRDefault="008C581E" w:rsidP="008C581E">
      <w:pPr>
        <w:rPr>
          <w:szCs w:val="22"/>
          <w:lang w:val="fr-CH"/>
        </w:rPr>
      </w:pPr>
    </w:p>
    <w:p w14:paraId="6208E080" w14:textId="77777777" w:rsidR="008C581E" w:rsidRPr="00A75995" w:rsidRDefault="008C581E" w:rsidP="008C581E">
      <w:pPr>
        <w:rPr>
          <w:szCs w:val="22"/>
          <w:lang w:val="fr-CH"/>
        </w:rPr>
      </w:pPr>
    </w:p>
    <w:p w14:paraId="09997F58" w14:textId="77777777" w:rsidR="008C581E" w:rsidRPr="00A75995" w:rsidRDefault="008C581E" w:rsidP="008C581E">
      <w:pPr>
        <w:rPr>
          <w:szCs w:val="22"/>
          <w:u w:val="single"/>
          <w:lang w:val="fr-CH"/>
        </w:rPr>
      </w:pPr>
      <w:bookmarkStart w:id="9" w:name="_Hlk170990019"/>
      <w:r w:rsidRPr="00A75995">
        <w:rPr>
          <w:szCs w:val="22"/>
          <w:u w:val="single"/>
          <w:lang w:val="fr-CH"/>
        </w:rPr>
        <w:t>BÉNIN/BENIN</w:t>
      </w:r>
    </w:p>
    <w:p w14:paraId="1F9D0C4B" w14:textId="77777777" w:rsidR="00DF0CEE" w:rsidRPr="00A75995" w:rsidRDefault="00DF0CEE" w:rsidP="008C581E">
      <w:pPr>
        <w:rPr>
          <w:szCs w:val="22"/>
          <w:u w:val="single"/>
          <w:lang w:val="fr-CH"/>
        </w:rPr>
      </w:pPr>
    </w:p>
    <w:p w14:paraId="6BA9B09D" w14:textId="3C151D39" w:rsidR="008C581E" w:rsidRPr="00A75995" w:rsidRDefault="008C581E" w:rsidP="008C581E">
      <w:pPr>
        <w:rPr>
          <w:szCs w:val="22"/>
          <w:lang w:val="fr-CH"/>
        </w:rPr>
      </w:pPr>
      <w:proofErr w:type="spellStart"/>
      <w:r w:rsidRPr="00A75995">
        <w:rPr>
          <w:szCs w:val="22"/>
          <w:lang w:val="fr-CH"/>
        </w:rPr>
        <w:t>Kassimou</w:t>
      </w:r>
      <w:proofErr w:type="spellEnd"/>
      <w:r w:rsidRPr="00A75995">
        <w:rPr>
          <w:szCs w:val="22"/>
          <w:lang w:val="fr-CH"/>
        </w:rPr>
        <w:t xml:space="preserve"> MOUMOUNI SEIDOU (M.), chef, Service de la promotion de la propriété industrielle, </w:t>
      </w:r>
      <w:proofErr w:type="gramStart"/>
      <w:r w:rsidRPr="00A75995">
        <w:rPr>
          <w:szCs w:val="22"/>
          <w:lang w:val="fr-CH"/>
        </w:rPr>
        <w:t>Ministère de l</w:t>
      </w:r>
      <w:r w:rsidR="00092FFA" w:rsidRPr="00C2549C">
        <w:rPr>
          <w:szCs w:val="22"/>
          <w:lang w:val="fr-CH"/>
        </w:rPr>
        <w:t>’</w:t>
      </w:r>
      <w:r w:rsidRPr="00A75995">
        <w:rPr>
          <w:szCs w:val="22"/>
          <w:lang w:val="fr-CH"/>
        </w:rPr>
        <w:t>industrie</w:t>
      </w:r>
      <w:proofErr w:type="gramEnd"/>
      <w:r w:rsidRPr="00A75995">
        <w:rPr>
          <w:szCs w:val="22"/>
          <w:lang w:val="fr-CH"/>
        </w:rPr>
        <w:t xml:space="preserve"> et du commerce, Cotonou</w:t>
      </w:r>
    </w:p>
    <w:p w14:paraId="67E96B8C" w14:textId="2B7C25AE" w:rsidR="008C581E" w:rsidRPr="00C2549C" w:rsidRDefault="00561839" w:rsidP="008C581E">
      <w:pPr>
        <w:rPr>
          <w:szCs w:val="22"/>
          <w:lang w:val="fr-CH"/>
        </w:rPr>
      </w:pPr>
      <w:hyperlink r:id="rId99" w:history="1">
        <w:r w:rsidR="008C581E" w:rsidRPr="00C2549C">
          <w:rPr>
            <w:rStyle w:val="Hyperlink"/>
            <w:rFonts w:cs="Arial"/>
            <w:lang w:val="fr-CH"/>
          </w:rPr>
          <w:t>kseidoumoumouni@gouv.bj</w:t>
        </w:r>
      </w:hyperlink>
      <w:bookmarkEnd w:id="9"/>
      <w:r w:rsidR="008C581E" w:rsidRPr="00C2549C">
        <w:rPr>
          <w:szCs w:val="22"/>
          <w:lang w:val="fr-CH"/>
        </w:rPr>
        <w:t xml:space="preserve"> </w:t>
      </w:r>
    </w:p>
    <w:p w14:paraId="394D1E7C" w14:textId="77777777" w:rsidR="00555F9B" w:rsidRPr="00C2549C" w:rsidRDefault="00555F9B" w:rsidP="00555F9B">
      <w:pPr>
        <w:rPr>
          <w:szCs w:val="22"/>
          <w:u w:val="single"/>
          <w:lang w:val="fr-CH"/>
        </w:rPr>
      </w:pPr>
    </w:p>
    <w:p w14:paraId="5E973C4F" w14:textId="250137C9" w:rsidR="00555F9B" w:rsidRPr="00C2549C" w:rsidRDefault="00555F9B" w:rsidP="00555F9B">
      <w:pPr>
        <w:rPr>
          <w:szCs w:val="22"/>
          <w:lang w:val="fr-CH"/>
        </w:rPr>
      </w:pPr>
      <w:proofErr w:type="spellStart"/>
      <w:r w:rsidRPr="00C2549C">
        <w:rPr>
          <w:szCs w:val="22"/>
          <w:lang w:val="fr-CH"/>
        </w:rPr>
        <w:t>Sarhabilou</w:t>
      </w:r>
      <w:proofErr w:type="spellEnd"/>
      <w:r w:rsidRPr="00C2549C">
        <w:rPr>
          <w:szCs w:val="22"/>
          <w:lang w:val="fr-CH"/>
        </w:rPr>
        <w:t xml:space="preserve"> ADEKAMBI ROUFAÏ (M.), expert, Service de la promotion de la propriété industrielle, </w:t>
      </w:r>
      <w:proofErr w:type="gramStart"/>
      <w:r w:rsidRPr="00C2549C">
        <w:rPr>
          <w:szCs w:val="22"/>
          <w:lang w:val="fr-CH"/>
        </w:rPr>
        <w:t>Ministère de l</w:t>
      </w:r>
      <w:r w:rsidR="00092FFA" w:rsidRPr="00C2549C">
        <w:rPr>
          <w:szCs w:val="22"/>
          <w:lang w:val="fr-CH"/>
        </w:rPr>
        <w:t>’</w:t>
      </w:r>
      <w:r w:rsidRPr="00C2549C">
        <w:rPr>
          <w:szCs w:val="22"/>
          <w:lang w:val="fr-CH"/>
        </w:rPr>
        <w:t>industrie</w:t>
      </w:r>
      <w:proofErr w:type="gramEnd"/>
      <w:r w:rsidRPr="00C2549C">
        <w:rPr>
          <w:szCs w:val="22"/>
          <w:lang w:val="fr-CH"/>
        </w:rPr>
        <w:t xml:space="preserve"> et du commerce, Cotonou</w:t>
      </w:r>
    </w:p>
    <w:p w14:paraId="6AF1848E" w14:textId="17DADF6D" w:rsidR="00555F9B" w:rsidRPr="00C2549C" w:rsidRDefault="00555F9B" w:rsidP="00555F9B">
      <w:pPr>
        <w:rPr>
          <w:szCs w:val="22"/>
        </w:rPr>
      </w:pPr>
      <w:hyperlink r:id="rId100" w:history="1">
        <w:r w:rsidRPr="00C2549C">
          <w:rPr>
            <w:rStyle w:val="Hyperlink"/>
            <w:rFonts w:cs="Arial"/>
            <w:szCs w:val="22"/>
          </w:rPr>
          <w:t>sadekambiroufai@gouv.bj</w:t>
        </w:r>
      </w:hyperlink>
      <w:r w:rsidRPr="00C2549C">
        <w:rPr>
          <w:szCs w:val="22"/>
        </w:rPr>
        <w:t xml:space="preserve"> </w:t>
      </w:r>
    </w:p>
    <w:p w14:paraId="00CFC516" w14:textId="77777777" w:rsidR="008C581E" w:rsidRPr="00A75995" w:rsidRDefault="008C581E" w:rsidP="008C581E">
      <w:pPr>
        <w:rPr>
          <w:szCs w:val="22"/>
        </w:rPr>
      </w:pPr>
    </w:p>
    <w:p w14:paraId="3DC88DB2" w14:textId="77777777" w:rsidR="008C581E" w:rsidRPr="00A75995" w:rsidRDefault="008C581E" w:rsidP="008C581E">
      <w:pPr>
        <w:rPr>
          <w:szCs w:val="22"/>
        </w:rPr>
      </w:pPr>
    </w:p>
    <w:p w14:paraId="51F0C20D" w14:textId="77777777" w:rsidR="008C581E" w:rsidRPr="00A75995" w:rsidRDefault="008C581E" w:rsidP="00C2549C">
      <w:pPr>
        <w:keepNext/>
        <w:rPr>
          <w:szCs w:val="22"/>
          <w:u w:val="single"/>
        </w:rPr>
      </w:pPr>
      <w:r w:rsidRPr="00A75995">
        <w:rPr>
          <w:szCs w:val="22"/>
          <w:u w:val="single"/>
        </w:rPr>
        <w:t>BHOUTAN/BHUTAN</w:t>
      </w:r>
    </w:p>
    <w:p w14:paraId="1C51509B" w14:textId="77777777" w:rsidR="008C581E" w:rsidRPr="00A75995" w:rsidRDefault="008C581E" w:rsidP="00C2549C">
      <w:pPr>
        <w:keepNext/>
        <w:rPr>
          <w:szCs w:val="22"/>
          <w:u w:val="single"/>
        </w:rPr>
      </w:pPr>
    </w:p>
    <w:p w14:paraId="768E02A7" w14:textId="77777777" w:rsidR="008C581E" w:rsidRPr="00A75995" w:rsidRDefault="008C581E" w:rsidP="008C581E">
      <w:pPr>
        <w:rPr>
          <w:szCs w:val="22"/>
        </w:rPr>
      </w:pPr>
      <w:r w:rsidRPr="00A75995">
        <w:rPr>
          <w:szCs w:val="22"/>
        </w:rPr>
        <w:t>Tenzin Rondel WANGCHUK (Mr.), Ambassador, Permanent Representative, Permanent Mission, Geneva</w:t>
      </w:r>
    </w:p>
    <w:p w14:paraId="4108B149" w14:textId="78CF6B27" w:rsidR="008C581E" w:rsidRPr="00A75995" w:rsidRDefault="00561839" w:rsidP="008C581E">
      <w:pPr>
        <w:rPr>
          <w:szCs w:val="22"/>
        </w:rPr>
      </w:pPr>
      <w:hyperlink r:id="rId101" w:history="1">
        <w:r w:rsidR="008C581E" w:rsidRPr="00A75995">
          <w:rPr>
            <w:rStyle w:val="Hyperlink"/>
            <w:rFonts w:cs="Arial"/>
          </w:rPr>
          <w:t>trwangchuk@mfa.gov.bt</w:t>
        </w:r>
      </w:hyperlink>
      <w:r w:rsidR="008C581E" w:rsidRPr="00A75995">
        <w:rPr>
          <w:szCs w:val="22"/>
          <w:u w:val="single"/>
        </w:rPr>
        <w:t xml:space="preserve">  </w:t>
      </w:r>
    </w:p>
    <w:p w14:paraId="058617AA" w14:textId="77777777" w:rsidR="008C581E" w:rsidRPr="00A75995" w:rsidRDefault="008C581E" w:rsidP="008C581E">
      <w:pPr>
        <w:rPr>
          <w:szCs w:val="22"/>
          <w:u w:val="single"/>
        </w:rPr>
      </w:pPr>
    </w:p>
    <w:p w14:paraId="04467595" w14:textId="7AC8904F" w:rsidR="008C581E" w:rsidRPr="00A75995" w:rsidRDefault="008C581E" w:rsidP="008C581E">
      <w:pPr>
        <w:rPr>
          <w:szCs w:val="22"/>
        </w:rPr>
      </w:pPr>
      <w:r w:rsidRPr="00A75995">
        <w:rPr>
          <w:szCs w:val="22"/>
        </w:rPr>
        <w:t>Sonam PENJOR (Mr.), Director, Department of Media, Creative Industry</w:t>
      </w:r>
      <w:r w:rsidR="00DF276B" w:rsidRPr="00A75995">
        <w:rPr>
          <w:szCs w:val="22"/>
        </w:rPr>
        <w:t>,</w:t>
      </w:r>
      <w:r w:rsidRPr="00A75995">
        <w:rPr>
          <w:szCs w:val="22"/>
        </w:rPr>
        <w:t xml:space="preserve"> and Intellectual Property (</w:t>
      </w:r>
      <w:proofErr w:type="spellStart"/>
      <w:r w:rsidRPr="00A75995">
        <w:rPr>
          <w:szCs w:val="22"/>
        </w:rPr>
        <w:t>DoMCIIP</w:t>
      </w:r>
      <w:proofErr w:type="spellEnd"/>
      <w:r w:rsidRPr="00A75995">
        <w:rPr>
          <w:szCs w:val="22"/>
        </w:rPr>
        <w:t>), Ministry of Industry, Commerce and Employment (</w:t>
      </w:r>
      <w:proofErr w:type="spellStart"/>
      <w:r w:rsidRPr="00A75995">
        <w:rPr>
          <w:szCs w:val="22"/>
        </w:rPr>
        <w:t>MoICE</w:t>
      </w:r>
      <w:proofErr w:type="spellEnd"/>
      <w:r w:rsidRPr="00A75995">
        <w:rPr>
          <w:szCs w:val="22"/>
        </w:rPr>
        <w:t>), Thimphu</w:t>
      </w:r>
    </w:p>
    <w:p w14:paraId="1E1977AC" w14:textId="1019BB09" w:rsidR="008C581E" w:rsidRPr="00A75995" w:rsidRDefault="00561839" w:rsidP="008C581E">
      <w:pPr>
        <w:rPr>
          <w:szCs w:val="22"/>
          <w:u w:val="single"/>
        </w:rPr>
      </w:pPr>
      <w:hyperlink r:id="rId102" w:history="1">
        <w:r w:rsidR="008C581E" w:rsidRPr="00A75995">
          <w:rPr>
            <w:rStyle w:val="Hyperlink"/>
            <w:rFonts w:cs="Arial"/>
            <w:szCs w:val="22"/>
          </w:rPr>
          <w:t>spenjor@moice.gov.bt</w:t>
        </w:r>
      </w:hyperlink>
    </w:p>
    <w:p w14:paraId="5210D135" w14:textId="77777777" w:rsidR="008C581E" w:rsidRPr="00A75995" w:rsidRDefault="008C581E" w:rsidP="008C581E">
      <w:pPr>
        <w:rPr>
          <w:szCs w:val="22"/>
        </w:rPr>
      </w:pPr>
    </w:p>
    <w:p w14:paraId="2F9B85AC" w14:textId="1E8DA56B" w:rsidR="00555F9B" w:rsidRPr="00C2549C" w:rsidRDefault="00555F9B" w:rsidP="00555F9B">
      <w:pPr>
        <w:rPr>
          <w:szCs w:val="22"/>
          <w:lang w:val="en-150"/>
        </w:rPr>
      </w:pPr>
      <w:r w:rsidRPr="00C2549C">
        <w:rPr>
          <w:szCs w:val="22"/>
          <w:lang w:val="en-150"/>
        </w:rPr>
        <w:t>Passang DORJI (Mr.), Counsellor, Permanent Mission, Geneva</w:t>
      </w:r>
    </w:p>
    <w:p w14:paraId="3951EC11" w14:textId="2F56E8A7" w:rsidR="00555F9B" w:rsidRPr="00C2549C" w:rsidRDefault="00555F9B" w:rsidP="00555F9B">
      <w:pPr>
        <w:rPr>
          <w:szCs w:val="22"/>
          <w:lang w:val="en-150"/>
        </w:rPr>
      </w:pPr>
      <w:hyperlink r:id="rId103" w:history="1">
        <w:r w:rsidRPr="00C2549C">
          <w:rPr>
            <w:rStyle w:val="Hyperlink"/>
            <w:rFonts w:cs="Arial"/>
            <w:szCs w:val="22"/>
            <w:lang w:val="en-150"/>
          </w:rPr>
          <w:t>pdorji@mfa.gov.bt</w:t>
        </w:r>
      </w:hyperlink>
      <w:r w:rsidRPr="00C2549C">
        <w:rPr>
          <w:szCs w:val="22"/>
          <w:lang w:val="en-150"/>
        </w:rPr>
        <w:t xml:space="preserve"> </w:t>
      </w:r>
    </w:p>
    <w:p w14:paraId="46EAE10F" w14:textId="77777777" w:rsidR="00555F9B" w:rsidRPr="00C2549C" w:rsidRDefault="00555F9B" w:rsidP="00555F9B">
      <w:pPr>
        <w:rPr>
          <w:szCs w:val="22"/>
          <w:lang w:val="fr-CH"/>
        </w:rPr>
      </w:pPr>
    </w:p>
    <w:p w14:paraId="6A36C248" w14:textId="77777777" w:rsidR="008C581E" w:rsidRPr="00C2549C" w:rsidRDefault="008C581E" w:rsidP="008C581E">
      <w:pPr>
        <w:rPr>
          <w:szCs w:val="22"/>
          <w:lang w:val="fr-CH"/>
        </w:rPr>
      </w:pPr>
    </w:p>
    <w:p w14:paraId="0AC9FCAF" w14:textId="3627CCB5" w:rsidR="00555F9B" w:rsidRPr="00C2549C" w:rsidRDefault="00555F9B" w:rsidP="008C581E">
      <w:pPr>
        <w:rPr>
          <w:szCs w:val="22"/>
          <w:u w:val="single"/>
          <w:lang w:val="fr-CH"/>
        </w:rPr>
      </w:pPr>
      <w:r w:rsidRPr="00C2549C">
        <w:rPr>
          <w:szCs w:val="22"/>
          <w:u w:val="single"/>
          <w:lang w:val="fr-CH"/>
        </w:rPr>
        <w:t xml:space="preserve">BOLIVIE (ÉTAT PLURINAITONAL </w:t>
      </w:r>
      <w:proofErr w:type="gramStart"/>
      <w:r w:rsidRPr="00C2549C">
        <w:rPr>
          <w:szCs w:val="22"/>
          <w:u w:val="single"/>
          <w:lang w:val="fr-CH"/>
        </w:rPr>
        <w:t>DE)/</w:t>
      </w:r>
      <w:proofErr w:type="gramEnd"/>
      <w:r w:rsidRPr="00C2549C">
        <w:rPr>
          <w:szCs w:val="22"/>
          <w:u w:val="single"/>
          <w:lang w:val="fr-CH"/>
        </w:rPr>
        <w:t>BOLIVIA (PLURINATIONAL STATE OF)</w:t>
      </w:r>
    </w:p>
    <w:p w14:paraId="58AC24E2" w14:textId="77777777" w:rsidR="00555F9B" w:rsidRPr="00A75995" w:rsidRDefault="00555F9B" w:rsidP="008C581E">
      <w:pPr>
        <w:rPr>
          <w:szCs w:val="22"/>
          <w:lang w:val="fr-CH"/>
        </w:rPr>
      </w:pPr>
    </w:p>
    <w:p w14:paraId="2F1ACA6A" w14:textId="6283DF3B" w:rsidR="00555F9B" w:rsidRPr="00A75995" w:rsidRDefault="00555F9B" w:rsidP="008C581E">
      <w:pPr>
        <w:rPr>
          <w:szCs w:val="22"/>
          <w:lang w:val="fr-CH"/>
        </w:rPr>
      </w:pPr>
      <w:proofErr w:type="spellStart"/>
      <w:r w:rsidRPr="00C2549C">
        <w:rPr>
          <w:szCs w:val="22"/>
          <w:lang w:val="fr-CH"/>
        </w:rPr>
        <w:t>Maira</w:t>
      </w:r>
      <w:proofErr w:type="spellEnd"/>
      <w:r w:rsidRPr="00C2549C">
        <w:rPr>
          <w:szCs w:val="22"/>
          <w:lang w:val="fr-CH"/>
        </w:rPr>
        <w:t xml:space="preserve"> </w:t>
      </w:r>
      <w:proofErr w:type="spellStart"/>
      <w:r w:rsidRPr="00C2549C">
        <w:rPr>
          <w:szCs w:val="22"/>
          <w:lang w:val="fr-CH"/>
        </w:rPr>
        <w:t>Mariela</w:t>
      </w:r>
      <w:proofErr w:type="spellEnd"/>
      <w:r w:rsidRPr="00C2549C">
        <w:rPr>
          <w:szCs w:val="22"/>
          <w:lang w:val="fr-CH"/>
        </w:rPr>
        <w:t xml:space="preserve"> MACDONAL ALVAREZ (Ms.), </w:t>
      </w:r>
      <w:proofErr w:type="spellStart"/>
      <w:r w:rsidRPr="00A75995">
        <w:rPr>
          <w:szCs w:val="22"/>
          <w:lang w:val="fr-CH"/>
        </w:rPr>
        <w:t>Ambassador</w:t>
      </w:r>
      <w:proofErr w:type="spellEnd"/>
      <w:r w:rsidRPr="00A75995">
        <w:rPr>
          <w:szCs w:val="22"/>
          <w:lang w:val="fr-CH"/>
        </w:rPr>
        <w:t>, Perma</w:t>
      </w:r>
      <w:r w:rsidR="002C07E2" w:rsidRPr="00C2549C">
        <w:rPr>
          <w:szCs w:val="22"/>
          <w:lang w:val="fr-CH"/>
        </w:rPr>
        <w:t>n</w:t>
      </w:r>
      <w:r w:rsidRPr="00A75995">
        <w:rPr>
          <w:szCs w:val="22"/>
          <w:lang w:val="fr-CH"/>
        </w:rPr>
        <w:t xml:space="preserve">ent </w:t>
      </w:r>
      <w:proofErr w:type="spellStart"/>
      <w:r w:rsidRPr="00A75995">
        <w:rPr>
          <w:szCs w:val="22"/>
          <w:lang w:val="fr-CH"/>
        </w:rPr>
        <w:t>Representative</w:t>
      </w:r>
      <w:proofErr w:type="spellEnd"/>
      <w:r w:rsidRPr="00A75995">
        <w:rPr>
          <w:szCs w:val="22"/>
          <w:lang w:val="fr-CH"/>
        </w:rPr>
        <w:t>, Permanent Mission, Geneva</w:t>
      </w:r>
    </w:p>
    <w:p w14:paraId="4F80EADF" w14:textId="01091309" w:rsidR="00555F9B" w:rsidRPr="00A75995" w:rsidRDefault="00555F9B" w:rsidP="008C581E">
      <w:pPr>
        <w:rPr>
          <w:szCs w:val="22"/>
          <w:lang w:val="fr-CH"/>
        </w:rPr>
      </w:pPr>
      <w:hyperlink r:id="rId104" w:history="1">
        <w:r w:rsidRPr="00C2549C">
          <w:rPr>
            <w:rStyle w:val="Hyperlink"/>
            <w:rFonts w:cs="Arial"/>
            <w:szCs w:val="22"/>
            <w:lang w:val="fr-CH"/>
          </w:rPr>
          <w:t>contact@mission-bolivia.ch</w:t>
        </w:r>
      </w:hyperlink>
      <w:r w:rsidRPr="00C2549C">
        <w:rPr>
          <w:szCs w:val="22"/>
          <w:lang w:val="fr-CH"/>
        </w:rPr>
        <w:t xml:space="preserve"> </w:t>
      </w:r>
    </w:p>
    <w:p w14:paraId="07F12C2A" w14:textId="77777777" w:rsidR="00555F9B" w:rsidRPr="00C2549C" w:rsidRDefault="00555F9B" w:rsidP="008C581E">
      <w:pPr>
        <w:rPr>
          <w:szCs w:val="22"/>
          <w:lang w:val="fr-CH"/>
        </w:rPr>
      </w:pPr>
    </w:p>
    <w:p w14:paraId="1C22E3D1" w14:textId="77777777" w:rsidR="00555F9B" w:rsidRPr="00C2549C" w:rsidRDefault="00555F9B" w:rsidP="008C581E">
      <w:pPr>
        <w:rPr>
          <w:szCs w:val="22"/>
          <w:lang w:val="fr-CH"/>
        </w:rPr>
      </w:pPr>
    </w:p>
    <w:p w14:paraId="51C830CD" w14:textId="77777777" w:rsidR="008C581E" w:rsidRPr="00A75995" w:rsidRDefault="008C581E" w:rsidP="008C581E">
      <w:pPr>
        <w:rPr>
          <w:szCs w:val="22"/>
          <w:u w:val="single"/>
        </w:rPr>
      </w:pPr>
      <w:r w:rsidRPr="00A75995">
        <w:rPr>
          <w:szCs w:val="22"/>
          <w:u w:val="single"/>
        </w:rPr>
        <w:t>BOSNIE-HERZÉGOVINE/BOSNIA AND HERZEGOVINA</w:t>
      </w:r>
    </w:p>
    <w:p w14:paraId="080510DA" w14:textId="77777777" w:rsidR="008C581E" w:rsidRPr="00A75995" w:rsidRDefault="008C581E" w:rsidP="008C581E">
      <w:pPr>
        <w:rPr>
          <w:szCs w:val="22"/>
        </w:rPr>
      </w:pPr>
    </w:p>
    <w:p w14:paraId="45642FA5" w14:textId="77777777" w:rsidR="008C581E" w:rsidRPr="00A75995" w:rsidRDefault="008C581E" w:rsidP="008C581E">
      <w:pPr>
        <w:rPr>
          <w:szCs w:val="22"/>
        </w:rPr>
      </w:pPr>
      <w:r w:rsidRPr="00A75995">
        <w:rPr>
          <w:szCs w:val="22"/>
        </w:rPr>
        <w:t>Josip MERDŽO (Mr.), Director, Institute for Intellectual Property of Bosnia and Herzegovina, Mostar</w:t>
      </w:r>
    </w:p>
    <w:p w14:paraId="2F84AC7A" w14:textId="77777777" w:rsidR="008C581E" w:rsidRPr="00A75995" w:rsidRDefault="008C581E" w:rsidP="008C581E">
      <w:pPr>
        <w:rPr>
          <w:szCs w:val="22"/>
          <w:u w:val="single"/>
        </w:rPr>
      </w:pPr>
    </w:p>
    <w:p w14:paraId="0FD98E81" w14:textId="1595B503" w:rsidR="008C581E" w:rsidRPr="00A75995" w:rsidRDefault="008C581E" w:rsidP="008C581E">
      <w:pPr>
        <w:rPr>
          <w:szCs w:val="22"/>
        </w:rPr>
      </w:pPr>
      <w:r w:rsidRPr="00A75995">
        <w:rPr>
          <w:szCs w:val="22"/>
        </w:rPr>
        <w:t>Zdravko</w:t>
      </w:r>
      <w:r w:rsidR="00D031ED" w:rsidRPr="00A75995">
        <w:rPr>
          <w:szCs w:val="22"/>
        </w:rPr>
        <w:t xml:space="preserve"> </w:t>
      </w:r>
      <w:r w:rsidRPr="00A75995">
        <w:rPr>
          <w:szCs w:val="22"/>
        </w:rPr>
        <w:t>KAŠIKOVIĆ</w:t>
      </w:r>
      <w:r w:rsidRPr="00A75995" w:rsidDel="002169AA">
        <w:rPr>
          <w:szCs w:val="22"/>
        </w:rPr>
        <w:t xml:space="preserve"> </w:t>
      </w:r>
      <w:r w:rsidRPr="00A75995">
        <w:rPr>
          <w:szCs w:val="22"/>
        </w:rPr>
        <w:t>(Mr.), Deputy Director, Institute for Intellectual Property of Bosnia and Herzegovina, Mostar</w:t>
      </w:r>
    </w:p>
    <w:p w14:paraId="283C9799" w14:textId="354C96E6" w:rsidR="008C581E" w:rsidRPr="00A75995" w:rsidRDefault="00561839" w:rsidP="008C581E">
      <w:pPr>
        <w:rPr>
          <w:szCs w:val="22"/>
        </w:rPr>
      </w:pPr>
      <w:hyperlink r:id="rId105" w:history="1">
        <w:r w:rsidR="008C581E" w:rsidRPr="00A75995">
          <w:rPr>
            <w:rStyle w:val="Hyperlink"/>
            <w:rFonts w:cs="Arial"/>
            <w:szCs w:val="22"/>
          </w:rPr>
          <w:t>z_kasikovic@ipr.gov.ba</w:t>
        </w:r>
      </w:hyperlink>
    </w:p>
    <w:p w14:paraId="37908CEB" w14:textId="77777777" w:rsidR="008C581E" w:rsidRPr="00A75995" w:rsidRDefault="008C581E" w:rsidP="008C581E">
      <w:pPr>
        <w:rPr>
          <w:szCs w:val="22"/>
        </w:rPr>
      </w:pPr>
    </w:p>
    <w:p w14:paraId="3F7AE006" w14:textId="77777777" w:rsidR="008C581E" w:rsidRPr="00A75995" w:rsidRDefault="008C581E" w:rsidP="008C581E">
      <w:pPr>
        <w:rPr>
          <w:szCs w:val="22"/>
        </w:rPr>
      </w:pPr>
    </w:p>
    <w:p w14:paraId="67F1190C" w14:textId="77777777" w:rsidR="008C581E" w:rsidRPr="00A75995" w:rsidRDefault="008C581E" w:rsidP="008C581E">
      <w:pPr>
        <w:keepNext/>
        <w:rPr>
          <w:szCs w:val="22"/>
          <w:u w:val="single"/>
        </w:rPr>
      </w:pPr>
      <w:r w:rsidRPr="00A75995">
        <w:rPr>
          <w:szCs w:val="22"/>
          <w:u w:val="single"/>
        </w:rPr>
        <w:t>BOTSWANA</w:t>
      </w:r>
    </w:p>
    <w:p w14:paraId="275ADD84" w14:textId="77777777" w:rsidR="008C581E" w:rsidRPr="00A75995" w:rsidRDefault="008C581E" w:rsidP="008C581E">
      <w:pPr>
        <w:keepNext/>
        <w:rPr>
          <w:szCs w:val="22"/>
        </w:rPr>
      </w:pPr>
    </w:p>
    <w:p w14:paraId="3A6BED08" w14:textId="77777777" w:rsidR="002C07E2" w:rsidRPr="00C2549C" w:rsidRDefault="002C07E2" w:rsidP="002C07E2">
      <w:pPr>
        <w:rPr>
          <w:szCs w:val="22"/>
        </w:rPr>
      </w:pPr>
      <w:r w:rsidRPr="00A75995">
        <w:rPr>
          <w:szCs w:val="22"/>
        </w:rPr>
        <w:t xml:space="preserve">Athaliah Lesiba MOLOKOMME (Ms.), </w:t>
      </w:r>
      <w:r w:rsidRPr="00C2549C">
        <w:rPr>
          <w:szCs w:val="22"/>
        </w:rPr>
        <w:t>Ambassador, Permanent Representative, Permanent Mission, Geneva</w:t>
      </w:r>
    </w:p>
    <w:p w14:paraId="3019B58A" w14:textId="4B49D45E" w:rsidR="002C07E2" w:rsidRPr="00A75995" w:rsidRDefault="002C07E2" w:rsidP="008C581E">
      <w:pPr>
        <w:keepNext/>
        <w:rPr>
          <w:szCs w:val="22"/>
        </w:rPr>
      </w:pPr>
      <w:hyperlink r:id="rId106" w:history="1">
        <w:r w:rsidRPr="00A75995">
          <w:rPr>
            <w:rStyle w:val="Hyperlink"/>
            <w:rFonts w:cs="Arial"/>
            <w:szCs w:val="22"/>
          </w:rPr>
          <w:t>mmohurutshe@botswanamission.ch</w:t>
        </w:r>
      </w:hyperlink>
      <w:r w:rsidRPr="00A75995">
        <w:rPr>
          <w:szCs w:val="22"/>
        </w:rPr>
        <w:t xml:space="preserve"> </w:t>
      </w:r>
    </w:p>
    <w:p w14:paraId="373ACCA9" w14:textId="77777777" w:rsidR="002C07E2" w:rsidRPr="00A75995" w:rsidRDefault="002C07E2" w:rsidP="008C581E">
      <w:pPr>
        <w:keepNext/>
        <w:rPr>
          <w:szCs w:val="22"/>
        </w:rPr>
      </w:pPr>
    </w:p>
    <w:p w14:paraId="63F0E9F7" w14:textId="77777777" w:rsidR="008C581E" w:rsidRPr="00A75995" w:rsidRDefault="008C581E" w:rsidP="008C581E">
      <w:pPr>
        <w:keepNext/>
        <w:rPr>
          <w:szCs w:val="22"/>
        </w:rPr>
      </w:pPr>
      <w:r w:rsidRPr="00A75995">
        <w:rPr>
          <w:szCs w:val="22"/>
        </w:rPr>
        <w:t>Joel Duke RAMAPHOI (Mr.), Caretake Registrar General, Companies and Intellectual Property Authority (CIPA), Ministry of Trade and Industry (MTI), Gaborone</w:t>
      </w:r>
    </w:p>
    <w:p w14:paraId="2C4CA0D8" w14:textId="40132A03" w:rsidR="008C581E" w:rsidRPr="00A75995" w:rsidRDefault="00561839" w:rsidP="008C581E">
      <w:pPr>
        <w:keepNext/>
        <w:rPr>
          <w:szCs w:val="22"/>
        </w:rPr>
      </w:pPr>
      <w:hyperlink r:id="rId107" w:history="1">
        <w:r w:rsidR="008C581E" w:rsidRPr="00A75995">
          <w:rPr>
            <w:rStyle w:val="Hyperlink"/>
            <w:rFonts w:cs="Arial"/>
            <w:szCs w:val="22"/>
          </w:rPr>
          <w:t>jramaphoi@cipa.co.bw</w:t>
        </w:r>
      </w:hyperlink>
      <w:r w:rsidR="008C581E" w:rsidRPr="00A75995">
        <w:rPr>
          <w:szCs w:val="22"/>
        </w:rPr>
        <w:t xml:space="preserve"> </w:t>
      </w:r>
    </w:p>
    <w:p w14:paraId="12C33877" w14:textId="77777777" w:rsidR="008C581E" w:rsidRPr="00A75995" w:rsidRDefault="008C581E" w:rsidP="008C581E">
      <w:pPr>
        <w:keepNext/>
        <w:rPr>
          <w:szCs w:val="22"/>
        </w:rPr>
      </w:pPr>
    </w:p>
    <w:p w14:paraId="6659F755" w14:textId="77777777" w:rsidR="008C581E" w:rsidRPr="00A75995" w:rsidRDefault="008C581E" w:rsidP="008C581E">
      <w:pPr>
        <w:rPr>
          <w:szCs w:val="22"/>
        </w:rPr>
      </w:pPr>
      <w:r w:rsidRPr="00A75995">
        <w:rPr>
          <w:szCs w:val="22"/>
        </w:rPr>
        <w:t xml:space="preserve">Keitseng </w:t>
      </w:r>
      <w:proofErr w:type="spellStart"/>
      <w:r w:rsidRPr="00A75995">
        <w:rPr>
          <w:szCs w:val="22"/>
        </w:rPr>
        <w:t>Nkah</w:t>
      </w:r>
      <w:proofErr w:type="spellEnd"/>
      <w:r w:rsidRPr="00A75995">
        <w:rPr>
          <w:szCs w:val="22"/>
        </w:rPr>
        <w:t xml:space="preserve"> MONYATSI (Ms.), Copyright Administrator, Companies and Intellectual Property Authority (CIPA), Ministry of Trade and Industry (MTI), Gaborone</w:t>
      </w:r>
    </w:p>
    <w:p w14:paraId="24726A5F" w14:textId="30EE2E12" w:rsidR="008C581E" w:rsidRPr="00A75995" w:rsidRDefault="00561839" w:rsidP="008C581E">
      <w:pPr>
        <w:rPr>
          <w:szCs w:val="22"/>
        </w:rPr>
      </w:pPr>
      <w:hyperlink r:id="rId108" w:history="1">
        <w:r w:rsidR="008C581E" w:rsidRPr="00A75995">
          <w:rPr>
            <w:rStyle w:val="Hyperlink"/>
            <w:rFonts w:cs="Arial"/>
            <w:szCs w:val="22"/>
          </w:rPr>
          <w:t>kmonyatsi@cipa.co.bw</w:t>
        </w:r>
      </w:hyperlink>
      <w:r w:rsidR="008C581E" w:rsidRPr="00A75995">
        <w:rPr>
          <w:szCs w:val="22"/>
        </w:rPr>
        <w:t xml:space="preserve"> </w:t>
      </w:r>
    </w:p>
    <w:p w14:paraId="546786F7" w14:textId="77777777" w:rsidR="008C581E" w:rsidRPr="00A75995" w:rsidRDefault="008C581E" w:rsidP="008C581E">
      <w:pPr>
        <w:rPr>
          <w:szCs w:val="22"/>
        </w:rPr>
      </w:pPr>
    </w:p>
    <w:p w14:paraId="73303E96" w14:textId="625CF342" w:rsidR="00341617" w:rsidRPr="00C2549C" w:rsidRDefault="00341617" w:rsidP="008C581E">
      <w:pPr>
        <w:rPr>
          <w:szCs w:val="22"/>
        </w:rPr>
      </w:pPr>
      <w:r w:rsidRPr="00A75995">
        <w:rPr>
          <w:szCs w:val="22"/>
        </w:rPr>
        <w:t>Opelo MOSINY</w:t>
      </w:r>
      <w:r w:rsidR="00B12E2E" w:rsidRPr="00C2549C">
        <w:rPr>
          <w:szCs w:val="22"/>
        </w:rPr>
        <w:t>I</w:t>
      </w:r>
      <w:r w:rsidRPr="00A75995">
        <w:rPr>
          <w:szCs w:val="22"/>
        </w:rPr>
        <w:t xml:space="preserve"> (Ms.), Trade Attaché, Permanent Mission, Geneva</w:t>
      </w:r>
    </w:p>
    <w:p w14:paraId="4B046457" w14:textId="4EDB4A73" w:rsidR="00341617" w:rsidRPr="00A75995" w:rsidRDefault="00341617" w:rsidP="008C581E">
      <w:pPr>
        <w:rPr>
          <w:szCs w:val="22"/>
        </w:rPr>
      </w:pPr>
      <w:hyperlink r:id="rId109" w:history="1">
        <w:r w:rsidRPr="00A75995">
          <w:rPr>
            <w:rStyle w:val="Hyperlink"/>
            <w:rFonts w:cs="Arial"/>
            <w:szCs w:val="22"/>
            <w:lang w:val="en-150"/>
          </w:rPr>
          <w:t>mosinyiop@gmail.com</w:t>
        </w:r>
      </w:hyperlink>
      <w:r w:rsidRPr="00A75995">
        <w:rPr>
          <w:szCs w:val="22"/>
          <w:lang w:val="en-150"/>
        </w:rPr>
        <w:t xml:space="preserve"> </w:t>
      </w:r>
    </w:p>
    <w:p w14:paraId="223FF498" w14:textId="77777777" w:rsidR="00341617" w:rsidRPr="00A75995" w:rsidRDefault="00341617" w:rsidP="008C581E">
      <w:pPr>
        <w:rPr>
          <w:szCs w:val="22"/>
        </w:rPr>
      </w:pPr>
    </w:p>
    <w:p w14:paraId="22B1A45F" w14:textId="77777777" w:rsidR="008C581E" w:rsidRPr="00A75995" w:rsidRDefault="008C581E" w:rsidP="008C581E">
      <w:pPr>
        <w:keepNext/>
        <w:rPr>
          <w:szCs w:val="22"/>
        </w:rPr>
      </w:pPr>
      <w:proofErr w:type="spellStart"/>
      <w:r w:rsidRPr="00A75995">
        <w:rPr>
          <w:szCs w:val="22"/>
        </w:rPr>
        <w:t>Olorato</w:t>
      </w:r>
      <w:proofErr w:type="spellEnd"/>
      <w:r w:rsidRPr="00A75995">
        <w:rPr>
          <w:szCs w:val="22"/>
        </w:rPr>
        <w:t xml:space="preserve"> SELEKA (Ms.), Intern (Trade), Permanent Mission, Geneva</w:t>
      </w:r>
    </w:p>
    <w:p w14:paraId="13FBA6E8" w14:textId="74A59B8C" w:rsidR="008C581E" w:rsidRPr="00A75995" w:rsidRDefault="00561839" w:rsidP="008C581E">
      <w:pPr>
        <w:rPr>
          <w:szCs w:val="22"/>
        </w:rPr>
      </w:pPr>
      <w:hyperlink r:id="rId110" w:history="1">
        <w:r w:rsidR="008C581E" w:rsidRPr="00A75995">
          <w:rPr>
            <w:rStyle w:val="Hyperlink"/>
            <w:rFonts w:cs="Arial"/>
          </w:rPr>
          <w:t>oseleka@botswanamission.ch</w:t>
        </w:r>
      </w:hyperlink>
      <w:r w:rsidR="008C581E" w:rsidRPr="00A75995">
        <w:t xml:space="preserve"> </w:t>
      </w:r>
    </w:p>
    <w:p w14:paraId="383ED651" w14:textId="77777777" w:rsidR="008C581E" w:rsidRPr="00A75995" w:rsidRDefault="008C581E" w:rsidP="008C581E">
      <w:pPr>
        <w:rPr>
          <w:szCs w:val="22"/>
        </w:rPr>
      </w:pPr>
    </w:p>
    <w:p w14:paraId="5DB0B891" w14:textId="77777777" w:rsidR="008C581E" w:rsidRPr="00A75995" w:rsidRDefault="008C581E" w:rsidP="008C581E">
      <w:pPr>
        <w:rPr>
          <w:szCs w:val="22"/>
        </w:rPr>
      </w:pPr>
    </w:p>
    <w:p w14:paraId="5FA57607" w14:textId="77777777" w:rsidR="008C581E" w:rsidRPr="00A75995" w:rsidRDefault="008C581E" w:rsidP="00C2549C">
      <w:pPr>
        <w:keepNext/>
        <w:rPr>
          <w:szCs w:val="22"/>
          <w:u w:val="single"/>
        </w:rPr>
      </w:pPr>
      <w:bookmarkStart w:id="10" w:name="_Hlk145685600"/>
      <w:r w:rsidRPr="00A75995">
        <w:rPr>
          <w:szCs w:val="22"/>
          <w:u w:val="single"/>
        </w:rPr>
        <w:t>BRÉSIL/BRAZIL</w:t>
      </w:r>
    </w:p>
    <w:p w14:paraId="69ADE533" w14:textId="77777777" w:rsidR="008C581E" w:rsidRPr="00A75995" w:rsidRDefault="008C581E" w:rsidP="00C2549C">
      <w:pPr>
        <w:keepNext/>
        <w:rPr>
          <w:szCs w:val="22"/>
          <w:u w:val="single"/>
        </w:rPr>
      </w:pPr>
    </w:p>
    <w:p w14:paraId="4F3EBCA1" w14:textId="5C5AA9A5" w:rsidR="008C581E" w:rsidRPr="00A75995" w:rsidRDefault="008C581E" w:rsidP="008C581E">
      <w:pPr>
        <w:rPr>
          <w:szCs w:val="22"/>
        </w:rPr>
      </w:pPr>
      <w:r w:rsidRPr="00A75995">
        <w:rPr>
          <w:szCs w:val="22"/>
        </w:rPr>
        <w:t>Guilherme DE AGUIAR PATRIOTA (Mr.), Ambassador, Permanent Representative, Permanent</w:t>
      </w:r>
      <w:r w:rsidR="00DF276B" w:rsidRPr="00A75995">
        <w:rPr>
          <w:szCs w:val="22"/>
        </w:rPr>
        <w:t> </w:t>
      </w:r>
      <w:r w:rsidRPr="00A75995">
        <w:rPr>
          <w:szCs w:val="22"/>
        </w:rPr>
        <w:t>Mission to the World Trade Organization (WTO), Geneva</w:t>
      </w:r>
    </w:p>
    <w:p w14:paraId="34D743EE" w14:textId="77777777" w:rsidR="008C581E" w:rsidRPr="00A75995" w:rsidRDefault="008C581E" w:rsidP="008C581E">
      <w:pPr>
        <w:rPr>
          <w:szCs w:val="22"/>
          <w:u w:val="single"/>
        </w:rPr>
      </w:pPr>
    </w:p>
    <w:p w14:paraId="4155DA53" w14:textId="77777777" w:rsidR="008C581E" w:rsidRPr="00A75995" w:rsidRDefault="008C581E" w:rsidP="008C581E">
      <w:pPr>
        <w:rPr>
          <w:szCs w:val="22"/>
        </w:rPr>
      </w:pPr>
      <w:r w:rsidRPr="00A75995">
        <w:rPr>
          <w:szCs w:val="22"/>
        </w:rPr>
        <w:t>Erika Almeida WATANABE PATRIOTA (Ms.), Minister</w:t>
      </w:r>
      <w:r w:rsidRPr="00A75995">
        <w:rPr>
          <w:szCs w:val="22"/>
        </w:rPr>
        <w:noBreakHyphen/>
        <w:t>Counsellor, Deputy Permanent Representative, Permanent Mission to the World Trade Organization (WTO), Geneva</w:t>
      </w:r>
    </w:p>
    <w:bookmarkEnd w:id="10"/>
    <w:p w14:paraId="15A58C54" w14:textId="77777777" w:rsidR="008C581E" w:rsidRPr="00A75995" w:rsidRDefault="008C581E" w:rsidP="008C581E">
      <w:pPr>
        <w:rPr>
          <w:szCs w:val="22"/>
          <w:u w:val="single"/>
        </w:rPr>
      </w:pPr>
    </w:p>
    <w:p w14:paraId="0B0534C1" w14:textId="3C4B1B0F" w:rsidR="008C581E" w:rsidRPr="00A75995" w:rsidRDefault="008C581E" w:rsidP="008C581E">
      <w:pPr>
        <w:rPr>
          <w:szCs w:val="22"/>
        </w:rPr>
      </w:pPr>
      <w:r w:rsidRPr="00A75995">
        <w:rPr>
          <w:szCs w:val="22"/>
        </w:rPr>
        <w:t>Julio César C</w:t>
      </w:r>
      <w:r w:rsidR="00F712E0" w:rsidRPr="00A75995">
        <w:rPr>
          <w:szCs w:val="22"/>
        </w:rPr>
        <w:t xml:space="preserve">astelo </w:t>
      </w:r>
      <w:r w:rsidRPr="00A75995">
        <w:rPr>
          <w:szCs w:val="22"/>
        </w:rPr>
        <w:t>B</w:t>
      </w:r>
      <w:r w:rsidR="00F712E0" w:rsidRPr="00A75995">
        <w:rPr>
          <w:szCs w:val="22"/>
        </w:rPr>
        <w:t>ranco</w:t>
      </w:r>
      <w:r w:rsidRPr="00A75995">
        <w:rPr>
          <w:szCs w:val="22"/>
        </w:rPr>
        <w:t xml:space="preserve"> REIS MOREIRA (Mr.), President, National Institute of Industrial Property (INPI), Ministry of Development, Industry, Commerce and Services (MDIC), Rio de Janeiro</w:t>
      </w:r>
    </w:p>
    <w:p w14:paraId="61C59977" w14:textId="7E08719C" w:rsidR="008C581E" w:rsidRPr="00A75995" w:rsidRDefault="00561839" w:rsidP="008C581E">
      <w:pPr>
        <w:rPr>
          <w:szCs w:val="22"/>
        </w:rPr>
      </w:pPr>
      <w:hyperlink r:id="rId111" w:history="1">
        <w:r w:rsidR="008C581E" w:rsidRPr="00A75995">
          <w:rPr>
            <w:rStyle w:val="Hyperlink"/>
            <w:rFonts w:cs="Arial"/>
            <w:szCs w:val="22"/>
          </w:rPr>
          <w:t>juliocbr@inpi.gov.br</w:t>
        </w:r>
      </w:hyperlink>
      <w:r w:rsidR="008C581E" w:rsidRPr="00A75995">
        <w:rPr>
          <w:szCs w:val="22"/>
          <w:u w:val="single"/>
        </w:rPr>
        <w:t xml:space="preserve">  </w:t>
      </w:r>
    </w:p>
    <w:p w14:paraId="749D63C3" w14:textId="77777777" w:rsidR="008C581E" w:rsidRPr="00A75995" w:rsidRDefault="008C581E" w:rsidP="008C581E">
      <w:pPr>
        <w:rPr>
          <w:szCs w:val="22"/>
        </w:rPr>
      </w:pPr>
    </w:p>
    <w:p w14:paraId="5A7F9508" w14:textId="18057AC9" w:rsidR="002C07E2" w:rsidRPr="00C2549C" w:rsidRDefault="002C07E2" w:rsidP="002C07E2">
      <w:pPr>
        <w:rPr>
          <w:szCs w:val="22"/>
        </w:rPr>
      </w:pPr>
      <w:r w:rsidRPr="00C2549C">
        <w:rPr>
          <w:szCs w:val="22"/>
        </w:rPr>
        <w:t>Maximiliano ARIENZO (Mr.), Counsellor, Permanent Mission to the World Trade Organization (WTO), Geneva</w:t>
      </w:r>
    </w:p>
    <w:p w14:paraId="5E165B59" w14:textId="5D905216" w:rsidR="002C07E2" w:rsidRPr="00C2549C" w:rsidRDefault="002C07E2" w:rsidP="002C07E2">
      <w:pPr>
        <w:rPr>
          <w:szCs w:val="22"/>
        </w:rPr>
      </w:pPr>
      <w:hyperlink r:id="rId112" w:history="1">
        <w:r w:rsidRPr="00C2549C">
          <w:rPr>
            <w:rStyle w:val="Hyperlink"/>
            <w:rFonts w:cs="Arial"/>
            <w:szCs w:val="22"/>
          </w:rPr>
          <w:t>maximiliano.arienzo@itamaraty.gov.br</w:t>
        </w:r>
      </w:hyperlink>
    </w:p>
    <w:p w14:paraId="2FCC1183" w14:textId="77777777" w:rsidR="002C07E2" w:rsidRPr="00A75995" w:rsidRDefault="002C07E2" w:rsidP="008C581E">
      <w:pPr>
        <w:rPr>
          <w:szCs w:val="22"/>
        </w:rPr>
      </w:pPr>
    </w:p>
    <w:p w14:paraId="55092181" w14:textId="26252072" w:rsidR="008C581E" w:rsidRPr="00A75995" w:rsidRDefault="008C581E" w:rsidP="008C581E">
      <w:pPr>
        <w:rPr>
          <w:szCs w:val="22"/>
        </w:rPr>
      </w:pPr>
      <w:r w:rsidRPr="00A75995">
        <w:rPr>
          <w:szCs w:val="22"/>
        </w:rPr>
        <w:t>Cristina VIEIRA MACHADO ALEXANDRE (Ms.), Counsellor, Permanent Mission</w:t>
      </w:r>
      <w:r w:rsidR="00DF276B" w:rsidRPr="00A75995">
        <w:rPr>
          <w:szCs w:val="22"/>
        </w:rPr>
        <w:t xml:space="preserve"> to the World Trade Organization (WTO)</w:t>
      </w:r>
      <w:r w:rsidRPr="00A75995">
        <w:rPr>
          <w:szCs w:val="22"/>
        </w:rPr>
        <w:t>, Geneva</w:t>
      </w:r>
    </w:p>
    <w:p w14:paraId="5A5740D5" w14:textId="0A818097" w:rsidR="008C581E" w:rsidRPr="00A75995" w:rsidRDefault="00561839" w:rsidP="008C581E">
      <w:pPr>
        <w:rPr>
          <w:szCs w:val="22"/>
        </w:rPr>
      </w:pPr>
      <w:hyperlink r:id="rId113" w:history="1">
        <w:r w:rsidR="008C581E" w:rsidRPr="00A75995">
          <w:rPr>
            <w:rStyle w:val="Hyperlink"/>
            <w:rFonts w:cs="Arial"/>
          </w:rPr>
          <w:t>cristina.alexandre@itamaraty.gov.br</w:t>
        </w:r>
      </w:hyperlink>
      <w:r w:rsidR="008C581E" w:rsidRPr="00A75995">
        <w:t xml:space="preserve"> </w:t>
      </w:r>
    </w:p>
    <w:p w14:paraId="605F0597" w14:textId="77777777" w:rsidR="008C581E" w:rsidRPr="00A75995" w:rsidRDefault="008C581E" w:rsidP="008C581E">
      <w:pPr>
        <w:rPr>
          <w:szCs w:val="22"/>
        </w:rPr>
      </w:pPr>
    </w:p>
    <w:p w14:paraId="3866665F" w14:textId="2859F494" w:rsidR="008C581E" w:rsidRPr="00A75995" w:rsidRDefault="008C581E" w:rsidP="008C581E">
      <w:pPr>
        <w:rPr>
          <w:szCs w:val="22"/>
        </w:rPr>
      </w:pPr>
      <w:r w:rsidRPr="00A75995">
        <w:rPr>
          <w:szCs w:val="22"/>
        </w:rPr>
        <w:t>Leopoldo Nascimento COUTINHO (Mr.), Coordinator, International Relations, National Institute of Industrial Property (INPI), Ministry of Development, Industry, Commerce and Services</w:t>
      </w:r>
      <w:r w:rsidR="00DF276B" w:rsidRPr="00A75995">
        <w:rPr>
          <w:szCs w:val="22"/>
        </w:rPr>
        <w:t> </w:t>
      </w:r>
      <w:r w:rsidRPr="00A75995">
        <w:rPr>
          <w:szCs w:val="22"/>
        </w:rPr>
        <w:t>(MDIC), Rio de Janeiro</w:t>
      </w:r>
    </w:p>
    <w:p w14:paraId="4B720F4C" w14:textId="13D34D2E" w:rsidR="008C581E" w:rsidRPr="00A75995" w:rsidRDefault="00561839" w:rsidP="008C581E">
      <w:pPr>
        <w:rPr>
          <w:szCs w:val="22"/>
          <w:lang w:val="de-CH"/>
        </w:rPr>
      </w:pPr>
      <w:hyperlink r:id="rId114" w:history="1">
        <w:r w:rsidR="008C581E" w:rsidRPr="00A75995">
          <w:rPr>
            <w:rStyle w:val="Hyperlink"/>
            <w:rFonts w:cs="Arial"/>
            <w:szCs w:val="22"/>
            <w:lang w:val="de-CH"/>
          </w:rPr>
          <w:t>coutinho@inpi.gov.br</w:t>
        </w:r>
      </w:hyperlink>
      <w:r w:rsidR="008C581E" w:rsidRPr="00A75995">
        <w:rPr>
          <w:szCs w:val="22"/>
          <w:u w:val="single"/>
          <w:lang w:val="de-CH"/>
        </w:rPr>
        <w:t xml:space="preserve">  </w:t>
      </w:r>
    </w:p>
    <w:p w14:paraId="71C1A6B4" w14:textId="77777777" w:rsidR="008C581E" w:rsidRPr="00A75995" w:rsidRDefault="008C581E" w:rsidP="008C581E">
      <w:pPr>
        <w:rPr>
          <w:szCs w:val="22"/>
          <w:lang w:val="de-CH"/>
        </w:rPr>
      </w:pPr>
    </w:p>
    <w:p w14:paraId="2D254E43" w14:textId="77777777" w:rsidR="008C581E" w:rsidRPr="00A75995" w:rsidRDefault="008C581E" w:rsidP="008C581E">
      <w:pPr>
        <w:rPr>
          <w:szCs w:val="22"/>
          <w:lang w:val="de-CH"/>
        </w:rPr>
      </w:pPr>
    </w:p>
    <w:p w14:paraId="26D6131C" w14:textId="5C14C184" w:rsidR="002C07E2" w:rsidRPr="00C2549C" w:rsidRDefault="002C07E2" w:rsidP="008C581E">
      <w:pPr>
        <w:rPr>
          <w:szCs w:val="22"/>
          <w:u w:val="single"/>
          <w:lang w:val="de-CH"/>
        </w:rPr>
      </w:pPr>
      <w:r w:rsidRPr="00C2549C">
        <w:rPr>
          <w:szCs w:val="22"/>
          <w:u w:val="single"/>
          <w:lang w:val="de-CH"/>
        </w:rPr>
        <w:t>BRUNÉI DARUSSALAM/BRUNEI DARUSSALAM</w:t>
      </w:r>
    </w:p>
    <w:p w14:paraId="2577681F" w14:textId="77777777" w:rsidR="002C07E2" w:rsidRPr="00A75995" w:rsidRDefault="002C07E2" w:rsidP="008C581E">
      <w:pPr>
        <w:rPr>
          <w:szCs w:val="22"/>
          <w:lang w:val="de-CH"/>
        </w:rPr>
      </w:pPr>
    </w:p>
    <w:p w14:paraId="47C6BC56" w14:textId="31AA9F8D" w:rsidR="002C07E2" w:rsidRPr="00A75995" w:rsidRDefault="002C07E2" w:rsidP="008C581E">
      <w:pPr>
        <w:rPr>
          <w:szCs w:val="22"/>
          <w:lang w:val="it-IT"/>
        </w:rPr>
      </w:pPr>
      <w:r w:rsidRPr="00A75995">
        <w:rPr>
          <w:szCs w:val="22"/>
        </w:rPr>
        <w:t xml:space="preserve">Dk </w:t>
      </w:r>
      <w:proofErr w:type="spellStart"/>
      <w:r w:rsidRPr="00A75995">
        <w:rPr>
          <w:szCs w:val="22"/>
        </w:rPr>
        <w:t>Mazlizah</w:t>
      </w:r>
      <w:proofErr w:type="spellEnd"/>
      <w:r w:rsidRPr="00C2549C">
        <w:rPr>
          <w:szCs w:val="22"/>
        </w:rPr>
        <w:t xml:space="preserve"> </w:t>
      </w:r>
      <w:r w:rsidRPr="00A75995">
        <w:rPr>
          <w:szCs w:val="22"/>
        </w:rPr>
        <w:t xml:space="preserve">PG </w:t>
      </w:r>
      <w:r w:rsidR="006921E4" w:rsidRPr="00A75995">
        <w:rPr>
          <w:szCs w:val="22"/>
        </w:rPr>
        <w:t xml:space="preserve">HJ </w:t>
      </w:r>
      <w:r w:rsidRPr="00A75995">
        <w:rPr>
          <w:szCs w:val="22"/>
        </w:rPr>
        <w:t>MAHALEE (</w:t>
      </w:r>
      <w:r w:rsidRPr="00C2549C">
        <w:rPr>
          <w:szCs w:val="22"/>
        </w:rPr>
        <w:t xml:space="preserve">Ms.), </w:t>
      </w:r>
      <w:r w:rsidRPr="00A75995">
        <w:rPr>
          <w:szCs w:val="22"/>
          <w:lang w:val="it-IT"/>
        </w:rPr>
        <w:t>Ambassador, Permanent Representative, Permanent Mission, Geneva</w:t>
      </w:r>
    </w:p>
    <w:p w14:paraId="0240F83F" w14:textId="5C2F9444" w:rsidR="002C07E2" w:rsidRPr="00C2549C" w:rsidRDefault="002C07E2" w:rsidP="008C581E">
      <w:pPr>
        <w:rPr>
          <w:szCs w:val="22"/>
        </w:rPr>
      </w:pPr>
    </w:p>
    <w:p w14:paraId="498F6388" w14:textId="77777777" w:rsidR="006921E4" w:rsidRPr="00A75995" w:rsidRDefault="006921E4" w:rsidP="006921E4">
      <w:pPr>
        <w:rPr>
          <w:szCs w:val="22"/>
          <w:lang w:val="it-IT"/>
        </w:rPr>
      </w:pPr>
      <w:r w:rsidRPr="00A75995">
        <w:rPr>
          <w:szCs w:val="22"/>
        </w:rPr>
        <w:t xml:space="preserve">Chee Leong CHAN (Ms.), First Secretary, </w:t>
      </w:r>
      <w:r w:rsidRPr="00A75995">
        <w:rPr>
          <w:szCs w:val="22"/>
          <w:lang w:val="it-IT"/>
        </w:rPr>
        <w:t>Permanent Mission, Geneva</w:t>
      </w:r>
    </w:p>
    <w:p w14:paraId="1C6466C7" w14:textId="1CEA35C5" w:rsidR="002C07E2" w:rsidRPr="00C2549C" w:rsidRDefault="002C07E2" w:rsidP="008C581E">
      <w:pPr>
        <w:rPr>
          <w:szCs w:val="22"/>
          <w:lang w:val="it-IT"/>
        </w:rPr>
      </w:pPr>
    </w:p>
    <w:p w14:paraId="51737096" w14:textId="77777777" w:rsidR="002C07E2" w:rsidRPr="00C2549C" w:rsidRDefault="002C07E2" w:rsidP="008C581E">
      <w:pPr>
        <w:rPr>
          <w:szCs w:val="22"/>
        </w:rPr>
      </w:pPr>
    </w:p>
    <w:p w14:paraId="0B383862" w14:textId="77777777" w:rsidR="008C581E" w:rsidRPr="00C2549C" w:rsidRDefault="008C581E" w:rsidP="008C581E">
      <w:pPr>
        <w:rPr>
          <w:szCs w:val="22"/>
          <w:u w:val="single"/>
        </w:rPr>
      </w:pPr>
      <w:r w:rsidRPr="00C2549C">
        <w:rPr>
          <w:szCs w:val="22"/>
          <w:u w:val="single"/>
        </w:rPr>
        <w:t>BULGARIE/BULGARIA</w:t>
      </w:r>
    </w:p>
    <w:p w14:paraId="06D7CB7E" w14:textId="77777777" w:rsidR="008C581E" w:rsidRPr="00C2549C" w:rsidRDefault="008C581E" w:rsidP="008C581E">
      <w:pPr>
        <w:rPr>
          <w:szCs w:val="22"/>
          <w:u w:val="single"/>
        </w:rPr>
      </w:pPr>
    </w:p>
    <w:p w14:paraId="1FA6439E" w14:textId="77777777" w:rsidR="008C581E" w:rsidRPr="00A75995" w:rsidRDefault="008C581E" w:rsidP="008C581E">
      <w:pPr>
        <w:rPr>
          <w:szCs w:val="22"/>
          <w:lang w:val="it-IT"/>
        </w:rPr>
      </w:pPr>
      <w:r w:rsidRPr="00A75995">
        <w:rPr>
          <w:szCs w:val="22"/>
          <w:lang w:val="it-IT"/>
        </w:rPr>
        <w:t>Yuri STERK (Mr.), Ambassador, Permanent Representative, Permanent Mission, Geneva</w:t>
      </w:r>
    </w:p>
    <w:p w14:paraId="487CC9A2" w14:textId="77777777" w:rsidR="008C581E" w:rsidRPr="00A75995" w:rsidRDefault="008C581E" w:rsidP="008C581E">
      <w:pPr>
        <w:rPr>
          <w:szCs w:val="22"/>
          <w:lang w:val="it-IT"/>
        </w:rPr>
      </w:pPr>
    </w:p>
    <w:p w14:paraId="76501F65" w14:textId="77777777" w:rsidR="008C581E" w:rsidRPr="00A75995" w:rsidRDefault="008C581E" w:rsidP="008C581E">
      <w:pPr>
        <w:rPr>
          <w:szCs w:val="22"/>
        </w:rPr>
      </w:pPr>
      <w:r w:rsidRPr="00A75995">
        <w:rPr>
          <w:szCs w:val="22"/>
        </w:rPr>
        <w:t>Olya DIMITROVA (Ms.), President, Patent Office of the Republic of Bulgaria, Sofia</w:t>
      </w:r>
    </w:p>
    <w:p w14:paraId="7AD153D5" w14:textId="77777777" w:rsidR="008C581E" w:rsidRPr="00A75995" w:rsidRDefault="008C581E" w:rsidP="008C581E">
      <w:pPr>
        <w:rPr>
          <w:szCs w:val="22"/>
        </w:rPr>
      </w:pPr>
    </w:p>
    <w:p w14:paraId="4B8A132E" w14:textId="77777777" w:rsidR="008C581E" w:rsidRPr="00A75995" w:rsidRDefault="008C581E" w:rsidP="008C581E">
      <w:pPr>
        <w:rPr>
          <w:szCs w:val="22"/>
        </w:rPr>
      </w:pPr>
      <w:r w:rsidRPr="00A75995">
        <w:rPr>
          <w:szCs w:val="22"/>
        </w:rPr>
        <w:t>Veronika TODOROVA (Ms.), Secretary General, Patent Office of the Republic of Bulgaria, Sofia</w:t>
      </w:r>
    </w:p>
    <w:p w14:paraId="0B0EAED8" w14:textId="77777777" w:rsidR="008C581E" w:rsidRPr="00A75995" w:rsidRDefault="008C581E" w:rsidP="008C581E">
      <w:pPr>
        <w:rPr>
          <w:szCs w:val="22"/>
        </w:rPr>
      </w:pPr>
    </w:p>
    <w:p w14:paraId="4D5653DC" w14:textId="77777777" w:rsidR="008C581E" w:rsidRPr="00A75995" w:rsidRDefault="008C581E" w:rsidP="008C581E">
      <w:pPr>
        <w:rPr>
          <w:szCs w:val="22"/>
        </w:rPr>
      </w:pPr>
      <w:proofErr w:type="spellStart"/>
      <w:r w:rsidRPr="00A75995">
        <w:rPr>
          <w:szCs w:val="22"/>
        </w:rPr>
        <w:t>Lyutskan</w:t>
      </w:r>
      <w:proofErr w:type="spellEnd"/>
      <w:r w:rsidRPr="00A75995">
        <w:rPr>
          <w:szCs w:val="22"/>
        </w:rPr>
        <w:t xml:space="preserve"> Kirilov</w:t>
      </w:r>
      <w:r w:rsidRPr="00A75995">
        <w:rPr>
          <w:sz w:val="23"/>
          <w:szCs w:val="23"/>
        </w:rPr>
        <w:t xml:space="preserve"> </w:t>
      </w:r>
      <w:r w:rsidRPr="00A75995">
        <w:rPr>
          <w:szCs w:val="22"/>
        </w:rPr>
        <w:t>PETROV (Mr.), Counsellor, Permanent Mission, Geneva</w:t>
      </w:r>
    </w:p>
    <w:p w14:paraId="03DBEC07" w14:textId="77777777" w:rsidR="008C581E" w:rsidRPr="00A75995" w:rsidRDefault="008C581E" w:rsidP="008C581E">
      <w:pPr>
        <w:rPr>
          <w:szCs w:val="22"/>
        </w:rPr>
      </w:pPr>
    </w:p>
    <w:p w14:paraId="26FA7880" w14:textId="77777777" w:rsidR="008C581E" w:rsidRPr="00A75995" w:rsidRDefault="008C581E" w:rsidP="008C581E">
      <w:pPr>
        <w:rPr>
          <w:szCs w:val="22"/>
        </w:rPr>
      </w:pPr>
    </w:p>
    <w:p w14:paraId="71ED8390" w14:textId="77777777" w:rsidR="008C581E" w:rsidRPr="00A75995" w:rsidRDefault="008C581E" w:rsidP="008C581E">
      <w:pPr>
        <w:rPr>
          <w:szCs w:val="22"/>
          <w:u w:val="single"/>
          <w:lang w:val="fr-CH"/>
        </w:rPr>
      </w:pPr>
      <w:r w:rsidRPr="00A75995">
        <w:rPr>
          <w:szCs w:val="22"/>
          <w:u w:val="single"/>
          <w:lang w:val="fr-CH"/>
        </w:rPr>
        <w:t>BURKINA FASO</w:t>
      </w:r>
    </w:p>
    <w:p w14:paraId="3FDD2CF0" w14:textId="77777777" w:rsidR="008C581E" w:rsidRPr="00A75995" w:rsidRDefault="008C581E" w:rsidP="008C581E">
      <w:pPr>
        <w:rPr>
          <w:szCs w:val="22"/>
          <w:u w:val="single"/>
          <w:lang w:val="fr-CH"/>
        </w:rPr>
      </w:pPr>
    </w:p>
    <w:p w14:paraId="2311D652" w14:textId="77777777" w:rsidR="008C581E" w:rsidRPr="00A75995" w:rsidRDefault="008C581E" w:rsidP="008C581E">
      <w:pPr>
        <w:rPr>
          <w:szCs w:val="22"/>
          <w:lang w:val="fr-CH"/>
        </w:rPr>
      </w:pPr>
      <w:proofErr w:type="spellStart"/>
      <w:r w:rsidRPr="00A75995">
        <w:rPr>
          <w:szCs w:val="22"/>
          <w:lang w:val="fr-CH"/>
        </w:rPr>
        <w:t>Eliélé</w:t>
      </w:r>
      <w:proofErr w:type="spellEnd"/>
      <w:r w:rsidRPr="00A75995">
        <w:rPr>
          <w:szCs w:val="22"/>
          <w:lang w:val="fr-CH"/>
        </w:rPr>
        <w:t xml:space="preserve"> Nadine TRAORE BAZIE (Mme), ambassadrice, représentante permanente, Mission permanente, Genève</w:t>
      </w:r>
    </w:p>
    <w:p w14:paraId="7E57C72D" w14:textId="5D2F53DC" w:rsidR="008C581E" w:rsidRPr="00A75995" w:rsidRDefault="00561839" w:rsidP="008C581E">
      <w:pPr>
        <w:rPr>
          <w:lang w:val="fr-CH"/>
        </w:rPr>
      </w:pPr>
      <w:hyperlink r:id="rId115" w:history="1">
        <w:r w:rsidR="008C581E" w:rsidRPr="00A75995">
          <w:rPr>
            <w:rStyle w:val="Hyperlink"/>
            <w:rFonts w:cs="Arial"/>
            <w:lang w:val="fr-CH"/>
          </w:rPr>
          <w:t>nadine.traore@missionburkinafaso-ch.org</w:t>
        </w:r>
      </w:hyperlink>
      <w:r w:rsidR="008C581E" w:rsidRPr="00A75995">
        <w:rPr>
          <w:lang w:val="fr-CH"/>
        </w:rPr>
        <w:t xml:space="preserve"> </w:t>
      </w:r>
    </w:p>
    <w:p w14:paraId="0880FCD1" w14:textId="77777777" w:rsidR="008C581E" w:rsidRPr="00A75995" w:rsidRDefault="008C581E" w:rsidP="008C581E">
      <w:pPr>
        <w:rPr>
          <w:szCs w:val="22"/>
          <w:lang w:val="fr-CH"/>
        </w:rPr>
      </w:pPr>
    </w:p>
    <w:p w14:paraId="576F8DF4" w14:textId="77777777" w:rsidR="008C581E" w:rsidRPr="00A75995" w:rsidRDefault="008C581E" w:rsidP="002C56BD">
      <w:pPr>
        <w:keepNext/>
        <w:rPr>
          <w:szCs w:val="22"/>
          <w:lang w:val="fr-CH"/>
        </w:rPr>
      </w:pPr>
      <w:r w:rsidRPr="00A75995">
        <w:rPr>
          <w:szCs w:val="22"/>
          <w:lang w:val="fr-CH"/>
        </w:rPr>
        <w:t>Tilado Inoussa SILGA (M.), deuxième conseiller, Mission permanente, Genève</w:t>
      </w:r>
    </w:p>
    <w:p w14:paraId="6DA5B409" w14:textId="4FDC7BA8" w:rsidR="008C581E" w:rsidRPr="00A75995" w:rsidRDefault="00561839" w:rsidP="00C2549C">
      <w:pPr>
        <w:keepNext/>
        <w:rPr>
          <w:szCs w:val="22"/>
          <w:lang w:val="fr-CH"/>
        </w:rPr>
      </w:pPr>
      <w:hyperlink r:id="rId116" w:history="1">
        <w:r w:rsidR="008C581E" w:rsidRPr="00A75995">
          <w:rPr>
            <w:rStyle w:val="Hyperlink"/>
            <w:rFonts w:cs="Arial"/>
            <w:lang w:val="fr-CH"/>
          </w:rPr>
          <w:t>tilado.silga@missionburkinafaso-ch.org</w:t>
        </w:r>
      </w:hyperlink>
      <w:r w:rsidR="008C581E" w:rsidRPr="00A75995">
        <w:rPr>
          <w:lang w:val="fr-CH"/>
        </w:rPr>
        <w:t xml:space="preserve"> </w:t>
      </w:r>
    </w:p>
    <w:p w14:paraId="08F8BAC7" w14:textId="77777777" w:rsidR="008C581E" w:rsidRPr="00A75995" w:rsidRDefault="008C581E" w:rsidP="008C581E">
      <w:pPr>
        <w:rPr>
          <w:szCs w:val="22"/>
          <w:lang w:val="fr-CH"/>
        </w:rPr>
      </w:pPr>
    </w:p>
    <w:p w14:paraId="4922215C" w14:textId="25FB4CC5" w:rsidR="008C581E" w:rsidRPr="00A75995" w:rsidRDefault="008C581E" w:rsidP="008C581E">
      <w:pPr>
        <w:rPr>
          <w:szCs w:val="22"/>
          <w:lang w:val="fr-CH"/>
        </w:rPr>
      </w:pPr>
      <w:proofErr w:type="spellStart"/>
      <w:r w:rsidRPr="00A75995">
        <w:rPr>
          <w:szCs w:val="22"/>
          <w:lang w:val="fr-CH"/>
        </w:rPr>
        <w:t>Wennepousdé</w:t>
      </w:r>
      <w:proofErr w:type="spellEnd"/>
      <w:r w:rsidRPr="00A75995">
        <w:rPr>
          <w:szCs w:val="22"/>
          <w:lang w:val="fr-CH"/>
        </w:rPr>
        <w:t xml:space="preserve"> Philippe OUEDRAOGO (M.), conseiller (Affaires économiques), coordonnateur, Centre d</w:t>
      </w:r>
      <w:r w:rsidR="00092FFA" w:rsidRPr="00C2549C">
        <w:rPr>
          <w:szCs w:val="22"/>
          <w:lang w:val="fr-CH"/>
        </w:rPr>
        <w:t>’</w:t>
      </w:r>
      <w:r w:rsidRPr="00A75995">
        <w:rPr>
          <w:szCs w:val="22"/>
          <w:lang w:val="fr-CH"/>
        </w:rPr>
        <w:t>appui à la technologie et à l</w:t>
      </w:r>
      <w:r w:rsidR="00092FFA" w:rsidRPr="00C2549C">
        <w:rPr>
          <w:szCs w:val="22"/>
          <w:lang w:val="fr-CH"/>
        </w:rPr>
        <w:t>’</w:t>
      </w:r>
      <w:r w:rsidRPr="00A75995">
        <w:rPr>
          <w:szCs w:val="22"/>
          <w:lang w:val="fr-CH"/>
        </w:rPr>
        <w:t xml:space="preserve">innovation, Secrétariat permanent du Centre national de la propriété industrielle (SP-CNPI), </w:t>
      </w:r>
      <w:proofErr w:type="gramStart"/>
      <w:r w:rsidRPr="00A75995">
        <w:rPr>
          <w:szCs w:val="22"/>
          <w:lang w:val="fr-CH"/>
        </w:rPr>
        <w:t>Ministère de l</w:t>
      </w:r>
      <w:r w:rsidR="00092FFA" w:rsidRPr="00C2549C">
        <w:rPr>
          <w:szCs w:val="22"/>
          <w:lang w:val="fr-CH"/>
        </w:rPr>
        <w:t>’</w:t>
      </w:r>
      <w:r w:rsidRPr="00A75995">
        <w:rPr>
          <w:szCs w:val="22"/>
          <w:lang w:val="fr-CH"/>
        </w:rPr>
        <w:t>industrie</w:t>
      </w:r>
      <w:proofErr w:type="gramEnd"/>
      <w:r w:rsidRPr="00A75995">
        <w:rPr>
          <w:szCs w:val="22"/>
          <w:lang w:val="fr-CH"/>
        </w:rPr>
        <w:t>, du commerce et de l</w:t>
      </w:r>
      <w:r w:rsidR="00092FFA" w:rsidRPr="00C2549C">
        <w:rPr>
          <w:szCs w:val="22"/>
          <w:lang w:val="fr-CH"/>
        </w:rPr>
        <w:t>’</w:t>
      </w:r>
      <w:r w:rsidRPr="00A75995">
        <w:rPr>
          <w:szCs w:val="22"/>
          <w:lang w:val="fr-CH"/>
        </w:rPr>
        <w:t>artisanat, Ouagadougou</w:t>
      </w:r>
    </w:p>
    <w:p w14:paraId="3D66A1AF" w14:textId="77777777" w:rsidR="008C581E" w:rsidRPr="00A75995" w:rsidRDefault="008C581E" w:rsidP="008C581E">
      <w:pPr>
        <w:rPr>
          <w:szCs w:val="22"/>
          <w:lang w:val="fr-CH"/>
        </w:rPr>
      </w:pPr>
    </w:p>
    <w:p w14:paraId="2555998E" w14:textId="34BCDBB6" w:rsidR="008C581E" w:rsidRPr="00A75995" w:rsidRDefault="0053135A" w:rsidP="008C581E">
      <w:pPr>
        <w:rPr>
          <w:szCs w:val="22"/>
          <w:lang w:val="fr-CH"/>
        </w:rPr>
      </w:pPr>
      <w:proofErr w:type="spellStart"/>
      <w:r w:rsidRPr="00A75995">
        <w:rPr>
          <w:lang w:val="fr-FR"/>
        </w:rPr>
        <w:t>Sidpayeté</w:t>
      </w:r>
      <w:proofErr w:type="spellEnd"/>
      <w:r w:rsidRPr="00A75995">
        <w:rPr>
          <w:lang w:val="fr-FR"/>
        </w:rPr>
        <w:t xml:space="preserve"> </w:t>
      </w:r>
      <w:r w:rsidR="008C581E" w:rsidRPr="00A75995">
        <w:rPr>
          <w:szCs w:val="22"/>
          <w:lang w:val="fr-CH"/>
        </w:rPr>
        <w:t>Éléonore OUEDRAOGO YERBANGA</w:t>
      </w:r>
      <w:r w:rsidRPr="00A75995">
        <w:rPr>
          <w:szCs w:val="22"/>
          <w:lang w:val="fr-CH"/>
        </w:rPr>
        <w:t xml:space="preserve"> (Mme)</w:t>
      </w:r>
      <w:r w:rsidR="008C581E" w:rsidRPr="00A75995">
        <w:rPr>
          <w:szCs w:val="22"/>
          <w:lang w:val="fr-CH"/>
        </w:rPr>
        <w:t>, attachée de presse, Mission permanente, Genève</w:t>
      </w:r>
    </w:p>
    <w:p w14:paraId="5FF0B466" w14:textId="5E82EA06" w:rsidR="008C581E" w:rsidRPr="00A75995" w:rsidRDefault="00561839" w:rsidP="008C581E">
      <w:pPr>
        <w:rPr>
          <w:szCs w:val="22"/>
          <w:lang w:val="fr-CH"/>
        </w:rPr>
      </w:pPr>
      <w:hyperlink r:id="rId117" w:history="1">
        <w:r w:rsidR="00D555B3" w:rsidRPr="00A75995">
          <w:rPr>
            <w:rStyle w:val="Hyperlink"/>
            <w:rFonts w:cs="Arial"/>
            <w:lang w:val="fr-CH"/>
          </w:rPr>
          <w:t>eleonore.ouedraogo@missionburkinafaso-ch.org</w:t>
        </w:r>
      </w:hyperlink>
      <w:r w:rsidR="00D555B3" w:rsidRPr="00A75995">
        <w:rPr>
          <w:lang w:val="fr-CH"/>
        </w:rPr>
        <w:t xml:space="preserve"> </w:t>
      </w:r>
    </w:p>
    <w:p w14:paraId="3045A8C3" w14:textId="77777777" w:rsidR="008C581E" w:rsidRPr="00A75995" w:rsidRDefault="008C581E" w:rsidP="008C581E">
      <w:pPr>
        <w:rPr>
          <w:szCs w:val="22"/>
          <w:lang w:val="fr-CH"/>
        </w:rPr>
      </w:pPr>
    </w:p>
    <w:p w14:paraId="7B681668" w14:textId="77777777" w:rsidR="008C581E" w:rsidRPr="00A75995" w:rsidRDefault="008C581E" w:rsidP="008C581E">
      <w:pPr>
        <w:rPr>
          <w:szCs w:val="22"/>
          <w:lang w:val="fr-CH"/>
        </w:rPr>
      </w:pPr>
    </w:p>
    <w:p w14:paraId="63307E41" w14:textId="77777777" w:rsidR="008C581E" w:rsidRPr="00A75995" w:rsidRDefault="008C581E" w:rsidP="008C581E">
      <w:pPr>
        <w:rPr>
          <w:szCs w:val="22"/>
          <w:u w:val="single"/>
          <w:lang w:val="fr-CH"/>
        </w:rPr>
      </w:pPr>
      <w:r w:rsidRPr="00A75995">
        <w:rPr>
          <w:szCs w:val="22"/>
          <w:u w:val="single"/>
          <w:lang w:val="fr-CH"/>
        </w:rPr>
        <w:t>BURUNDI</w:t>
      </w:r>
    </w:p>
    <w:p w14:paraId="566861CC" w14:textId="77777777" w:rsidR="008C581E" w:rsidRPr="00A75995" w:rsidRDefault="008C581E" w:rsidP="008C581E">
      <w:pPr>
        <w:rPr>
          <w:szCs w:val="22"/>
          <w:lang w:val="fr-CH"/>
        </w:rPr>
      </w:pPr>
    </w:p>
    <w:p w14:paraId="7D7CB54F" w14:textId="4C45AD28" w:rsidR="008C581E" w:rsidRPr="00A75995" w:rsidRDefault="008C581E" w:rsidP="008C581E">
      <w:pPr>
        <w:rPr>
          <w:lang w:val="fr-CH"/>
        </w:rPr>
      </w:pPr>
      <w:r w:rsidRPr="00A75995">
        <w:rPr>
          <w:lang w:val="fr-CH"/>
        </w:rPr>
        <w:t>Evelyne NGIRAMAHORO (Mme), cheffe, Service des marques et des indications géographiques, Département de la propriété industrielle, Ministère du commerce, du transport, de l</w:t>
      </w:r>
      <w:r w:rsidR="00092FFA" w:rsidRPr="00C2549C">
        <w:rPr>
          <w:lang w:val="fr-CH"/>
        </w:rPr>
        <w:t>’</w:t>
      </w:r>
      <w:r w:rsidRPr="00A75995">
        <w:rPr>
          <w:lang w:val="fr-CH"/>
        </w:rPr>
        <w:t>industrie et du tourisme, Bujumbura</w:t>
      </w:r>
    </w:p>
    <w:p w14:paraId="34448E9D" w14:textId="6EE39FC6" w:rsidR="008C581E" w:rsidRPr="00A75995" w:rsidRDefault="00561839" w:rsidP="008C581E">
      <w:hyperlink r:id="rId118" w:history="1">
        <w:r w:rsidR="008C581E" w:rsidRPr="00A75995">
          <w:rPr>
            <w:rStyle w:val="Hyperlink"/>
            <w:rFonts w:cs="Arial"/>
          </w:rPr>
          <w:t>evelynengiramahoro@yahoo.fr</w:t>
        </w:r>
      </w:hyperlink>
    </w:p>
    <w:p w14:paraId="451FDAB3" w14:textId="77777777" w:rsidR="008C581E" w:rsidRPr="00A75995" w:rsidRDefault="008C581E" w:rsidP="008C581E">
      <w:pPr>
        <w:rPr>
          <w:szCs w:val="22"/>
        </w:rPr>
      </w:pPr>
    </w:p>
    <w:p w14:paraId="7215F1AC" w14:textId="77777777" w:rsidR="008C581E" w:rsidRPr="00A75995" w:rsidRDefault="008C581E" w:rsidP="008C581E">
      <w:pPr>
        <w:rPr>
          <w:szCs w:val="22"/>
        </w:rPr>
      </w:pPr>
    </w:p>
    <w:p w14:paraId="4EE53BDC" w14:textId="77777777" w:rsidR="008C581E" w:rsidRPr="00A75995" w:rsidRDefault="008C581E" w:rsidP="008C581E">
      <w:pPr>
        <w:keepNext/>
        <w:rPr>
          <w:szCs w:val="22"/>
          <w:u w:val="single"/>
        </w:rPr>
      </w:pPr>
      <w:r w:rsidRPr="00A75995">
        <w:rPr>
          <w:szCs w:val="22"/>
          <w:u w:val="single"/>
        </w:rPr>
        <w:t>CABO VERDE</w:t>
      </w:r>
    </w:p>
    <w:p w14:paraId="4B3641CF" w14:textId="77777777" w:rsidR="008C581E" w:rsidRPr="00A75995" w:rsidRDefault="008C581E" w:rsidP="008C581E">
      <w:pPr>
        <w:rPr>
          <w:szCs w:val="22"/>
          <w:u w:val="single"/>
        </w:rPr>
      </w:pPr>
    </w:p>
    <w:p w14:paraId="7B8788B3" w14:textId="77777777" w:rsidR="008C581E" w:rsidRPr="00A75995" w:rsidRDefault="008C581E" w:rsidP="008C581E">
      <w:pPr>
        <w:rPr>
          <w:szCs w:val="22"/>
        </w:rPr>
      </w:pPr>
      <w:r w:rsidRPr="00A75995">
        <w:rPr>
          <w:szCs w:val="22"/>
        </w:rPr>
        <w:t>Alexandre DIAS MONTEIRO (Mr.), Minister for Commerce, Industry and Energy, Ministry of Culture, Industry and Energy, Praia</w:t>
      </w:r>
    </w:p>
    <w:p w14:paraId="19942774" w14:textId="0B5DD250" w:rsidR="008C581E" w:rsidRPr="00A75995" w:rsidRDefault="00561839" w:rsidP="008C581E">
      <w:pPr>
        <w:rPr>
          <w:szCs w:val="22"/>
          <w:lang w:val="es-ES_tradnl"/>
        </w:rPr>
      </w:pPr>
      <w:hyperlink r:id="rId119" w:history="1">
        <w:r w:rsidR="008C581E" w:rsidRPr="00A75995">
          <w:rPr>
            <w:rStyle w:val="Hyperlink"/>
            <w:rFonts w:cs="Arial"/>
            <w:lang w:val="es-ES_tradnl"/>
          </w:rPr>
          <w:t>almonteiro1962@gmail.com</w:t>
        </w:r>
      </w:hyperlink>
      <w:r w:rsidR="008C581E" w:rsidRPr="00A75995">
        <w:rPr>
          <w:lang w:val="es-ES_tradnl"/>
        </w:rPr>
        <w:t xml:space="preserve"> </w:t>
      </w:r>
    </w:p>
    <w:p w14:paraId="63BA3A52" w14:textId="77777777" w:rsidR="008C581E" w:rsidRPr="00A75995" w:rsidRDefault="008C581E" w:rsidP="008C581E">
      <w:pPr>
        <w:rPr>
          <w:szCs w:val="22"/>
          <w:lang w:val="es-ES_tradnl"/>
        </w:rPr>
      </w:pPr>
    </w:p>
    <w:p w14:paraId="7A5C49EE" w14:textId="77777777" w:rsidR="008C581E" w:rsidRPr="00A75995" w:rsidRDefault="008C581E" w:rsidP="008C581E">
      <w:pPr>
        <w:keepNext/>
        <w:rPr>
          <w:szCs w:val="22"/>
          <w:lang w:val="es-ES_tradnl"/>
        </w:rPr>
      </w:pPr>
      <w:r w:rsidRPr="00A75995">
        <w:rPr>
          <w:szCs w:val="22"/>
          <w:lang w:val="es-ES_tradnl"/>
        </w:rPr>
        <w:t xml:space="preserve">Clara Manuela da Luz DELGADO JESUS (Ms.), </w:t>
      </w:r>
      <w:proofErr w:type="spellStart"/>
      <w:r w:rsidRPr="00A75995">
        <w:rPr>
          <w:szCs w:val="22"/>
          <w:lang w:val="es-ES_tradnl"/>
        </w:rPr>
        <w:t>Ambassador</w:t>
      </w:r>
      <w:proofErr w:type="spellEnd"/>
      <w:r w:rsidRPr="00A75995">
        <w:rPr>
          <w:szCs w:val="22"/>
          <w:lang w:val="es-ES_tradnl"/>
        </w:rPr>
        <w:t>, Permanent Representative, Permanent Mission, Geneva</w:t>
      </w:r>
    </w:p>
    <w:p w14:paraId="418D301D" w14:textId="7AB3FFE6" w:rsidR="008C581E" w:rsidRPr="00A75995" w:rsidRDefault="00561839" w:rsidP="008C581E">
      <w:pPr>
        <w:keepNext/>
        <w:rPr>
          <w:szCs w:val="22"/>
          <w:lang w:val="es-ES_tradnl"/>
        </w:rPr>
      </w:pPr>
      <w:hyperlink r:id="rId120" w:history="1">
        <w:r w:rsidR="008C581E" w:rsidRPr="00A75995">
          <w:rPr>
            <w:rStyle w:val="Hyperlink"/>
            <w:rFonts w:cs="Arial"/>
            <w:szCs w:val="22"/>
            <w:lang w:val="es-ES_tradnl"/>
          </w:rPr>
          <w:t>clara.delgado@mnec.gov.cv</w:t>
        </w:r>
      </w:hyperlink>
      <w:r w:rsidR="008C581E" w:rsidRPr="00A75995">
        <w:rPr>
          <w:szCs w:val="22"/>
          <w:u w:val="single"/>
          <w:lang w:val="es-ES_tradnl"/>
        </w:rPr>
        <w:t xml:space="preserve">  </w:t>
      </w:r>
    </w:p>
    <w:p w14:paraId="607B9DBA" w14:textId="77777777" w:rsidR="008C581E" w:rsidRPr="00A75995" w:rsidRDefault="008C581E" w:rsidP="008C581E">
      <w:pPr>
        <w:rPr>
          <w:szCs w:val="22"/>
          <w:lang w:val="es-ES_tradnl"/>
        </w:rPr>
      </w:pPr>
    </w:p>
    <w:p w14:paraId="015ED692" w14:textId="77777777" w:rsidR="008C581E" w:rsidRPr="00A75995" w:rsidRDefault="008C581E" w:rsidP="008C581E">
      <w:pPr>
        <w:rPr>
          <w:szCs w:val="22"/>
          <w:lang w:val="es-ES_tradnl"/>
        </w:rPr>
      </w:pPr>
      <w:r w:rsidRPr="00A75995">
        <w:rPr>
          <w:szCs w:val="22"/>
          <w:lang w:val="es-ES_tradnl"/>
        </w:rPr>
        <w:t xml:space="preserve">Carla </w:t>
      </w:r>
      <w:r w:rsidRPr="00A75995">
        <w:rPr>
          <w:rStyle w:val="markedcontent"/>
          <w:sz w:val="23"/>
          <w:szCs w:val="23"/>
          <w:lang w:val="es-ES_tradnl"/>
        </w:rPr>
        <w:t>Cristina de Fátima SENA DE</w:t>
      </w:r>
      <w:r w:rsidRPr="00A75995">
        <w:rPr>
          <w:szCs w:val="22"/>
          <w:lang w:val="es-ES_tradnl"/>
        </w:rPr>
        <w:t xml:space="preserve"> CARVALHO LIMA MIRANDA </w:t>
      </w:r>
      <w:r w:rsidRPr="00A75995">
        <w:rPr>
          <w:rStyle w:val="markedcontent"/>
          <w:sz w:val="23"/>
          <w:szCs w:val="23"/>
          <w:lang w:val="es-ES_tradnl"/>
        </w:rPr>
        <w:t>SPÍNOLA</w:t>
      </w:r>
      <w:r w:rsidRPr="00A75995">
        <w:rPr>
          <w:szCs w:val="22"/>
          <w:lang w:val="es-ES_tradnl"/>
        </w:rPr>
        <w:t xml:space="preserve"> (Ms.), </w:t>
      </w:r>
      <w:proofErr w:type="spellStart"/>
      <w:r w:rsidRPr="00A75995">
        <w:rPr>
          <w:szCs w:val="22"/>
          <w:lang w:val="es-ES_tradnl"/>
        </w:rPr>
        <w:t>Minister</w:t>
      </w:r>
      <w:proofErr w:type="spellEnd"/>
      <w:r w:rsidRPr="00A75995">
        <w:rPr>
          <w:szCs w:val="22"/>
          <w:lang w:val="es-ES_tradnl"/>
        </w:rPr>
        <w:t> (Multilateral Affairs), Deputy Permanent Representative, Permanent Mission, Geneva</w:t>
      </w:r>
    </w:p>
    <w:p w14:paraId="2E5A4507" w14:textId="00EACA33" w:rsidR="008C581E" w:rsidRPr="00A75995" w:rsidRDefault="00561839" w:rsidP="008C581E">
      <w:hyperlink r:id="rId121" w:history="1">
        <w:r w:rsidR="008C581E" w:rsidRPr="00A75995">
          <w:rPr>
            <w:rStyle w:val="Hyperlink"/>
            <w:rFonts w:cs="Arial"/>
          </w:rPr>
          <w:t>carla.miranda@mnec.gov.cv</w:t>
        </w:r>
      </w:hyperlink>
    </w:p>
    <w:p w14:paraId="5816FAE7" w14:textId="77777777" w:rsidR="008C581E" w:rsidRPr="00A75995" w:rsidRDefault="008C581E" w:rsidP="008C581E">
      <w:pPr>
        <w:rPr>
          <w:szCs w:val="22"/>
        </w:rPr>
      </w:pPr>
    </w:p>
    <w:p w14:paraId="04A461B3" w14:textId="77777777" w:rsidR="008C581E" w:rsidRPr="00A75995" w:rsidRDefault="008C581E" w:rsidP="008C581E">
      <w:pPr>
        <w:rPr>
          <w:szCs w:val="22"/>
        </w:rPr>
      </w:pPr>
      <w:r w:rsidRPr="00A75995">
        <w:rPr>
          <w:szCs w:val="22"/>
        </w:rPr>
        <w:t>Ana Paula SPENCER C. BARROS (Ms.), Chair, Board of Directors, Institute for Quality Management and Intellectual Property (IGQPI), Praia</w:t>
      </w:r>
    </w:p>
    <w:p w14:paraId="3144CFDE" w14:textId="39E7C1F6" w:rsidR="008C581E" w:rsidRPr="00A75995" w:rsidRDefault="00561839" w:rsidP="008C581E">
      <w:pPr>
        <w:rPr>
          <w:szCs w:val="22"/>
        </w:rPr>
      </w:pPr>
      <w:hyperlink r:id="rId122" w:history="1">
        <w:r w:rsidR="008C581E" w:rsidRPr="00A75995">
          <w:rPr>
            <w:rStyle w:val="Hyperlink"/>
            <w:rFonts w:cs="Arial"/>
            <w:szCs w:val="22"/>
          </w:rPr>
          <w:t>ana.spencer@igqpi.gov.cv</w:t>
        </w:r>
      </w:hyperlink>
      <w:r w:rsidR="008C581E" w:rsidRPr="00A75995">
        <w:rPr>
          <w:szCs w:val="22"/>
          <w:u w:val="single"/>
        </w:rPr>
        <w:t xml:space="preserve">  </w:t>
      </w:r>
    </w:p>
    <w:p w14:paraId="37E74832" w14:textId="77777777" w:rsidR="008C581E" w:rsidRPr="00A75995" w:rsidRDefault="008C581E" w:rsidP="008C581E">
      <w:pPr>
        <w:rPr>
          <w:szCs w:val="22"/>
        </w:rPr>
      </w:pPr>
    </w:p>
    <w:p w14:paraId="3EC98A1E" w14:textId="77777777" w:rsidR="008C581E" w:rsidRPr="00A75995" w:rsidRDefault="008C581E" w:rsidP="008C581E">
      <w:pPr>
        <w:rPr>
          <w:szCs w:val="22"/>
        </w:rPr>
      </w:pPr>
    </w:p>
    <w:p w14:paraId="54C48693" w14:textId="77777777" w:rsidR="008C581E" w:rsidRPr="00A75995" w:rsidRDefault="008C581E" w:rsidP="008C581E">
      <w:pPr>
        <w:rPr>
          <w:szCs w:val="22"/>
          <w:u w:val="single"/>
        </w:rPr>
      </w:pPr>
      <w:r w:rsidRPr="00A75995">
        <w:rPr>
          <w:szCs w:val="22"/>
          <w:u w:val="single"/>
        </w:rPr>
        <w:t>CAMBODGE/CAMBODIA</w:t>
      </w:r>
    </w:p>
    <w:p w14:paraId="126BA1E7" w14:textId="77777777" w:rsidR="008C581E" w:rsidRPr="00A75995" w:rsidRDefault="008C581E" w:rsidP="008C581E">
      <w:pPr>
        <w:rPr>
          <w:szCs w:val="22"/>
          <w:u w:val="single"/>
        </w:rPr>
      </w:pPr>
    </w:p>
    <w:p w14:paraId="462ECEFE" w14:textId="29D6CF24" w:rsidR="008C581E" w:rsidRPr="00A75995" w:rsidRDefault="00D078A2" w:rsidP="008C581E">
      <w:pPr>
        <w:rPr>
          <w:szCs w:val="22"/>
        </w:rPr>
      </w:pPr>
      <w:r w:rsidRPr="00A75995">
        <w:rPr>
          <w:szCs w:val="22"/>
        </w:rPr>
        <w:t xml:space="preserve">OUK </w:t>
      </w:r>
      <w:proofErr w:type="spellStart"/>
      <w:r w:rsidR="008C581E" w:rsidRPr="00A75995">
        <w:rPr>
          <w:szCs w:val="22"/>
        </w:rPr>
        <w:t>Prachea</w:t>
      </w:r>
      <w:proofErr w:type="spellEnd"/>
      <w:r w:rsidR="008C581E" w:rsidRPr="00A75995">
        <w:rPr>
          <w:szCs w:val="22"/>
        </w:rPr>
        <w:t xml:space="preserve"> (Mr.), Secretary of State, Ministry of Commerce, Phnom Penh</w:t>
      </w:r>
    </w:p>
    <w:p w14:paraId="0CC7C955" w14:textId="6DAD7C52" w:rsidR="008C581E" w:rsidRPr="00A75995" w:rsidRDefault="00561839" w:rsidP="008C581E">
      <w:pPr>
        <w:rPr>
          <w:szCs w:val="22"/>
        </w:rPr>
      </w:pPr>
      <w:hyperlink r:id="rId123" w:history="1">
        <w:r w:rsidR="008C581E" w:rsidRPr="00A75995">
          <w:rPr>
            <w:rStyle w:val="Hyperlink"/>
            <w:rFonts w:cs="Arial"/>
            <w:szCs w:val="22"/>
          </w:rPr>
          <w:t>pracheaouk@gmail.com</w:t>
        </w:r>
      </w:hyperlink>
    </w:p>
    <w:p w14:paraId="67837A4C" w14:textId="77777777" w:rsidR="008C581E" w:rsidRPr="00A75995" w:rsidRDefault="008C581E" w:rsidP="008C581E">
      <w:pPr>
        <w:rPr>
          <w:szCs w:val="22"/>
        </w:rPr>
      </w:pPr>
    </w:p>
    <w:p w14:paraId="39F7AD32" w14:textId="30D55479" w:rsidR="008C581E" w:rsidRPr="00A75995" w:rsidRDefault="00D078A2" w:rsidP="008C581E">
      <w:pPr>
        <w:rPr>
          <w:szCs w:val="22"/>
        </w:rPr>
      </w:pPr>
      <w:r w:rsidRPr="00A75995">
        <w:rPr>
          <w:szCs w:val="22"/>
        </w:rPr>
        <w:t xml:space="preserve">PHORK </w:t>
      </w:r>
      <w:r w:rsidR="008C581E" w:rsidRPr="00A75995">
        <w:rPr>
          <w:szCs w:val="22"/>
        </w:rPr>
        <w:t xml:space="preserve">Sovanrith (Mr.), Secretary of State, Ministry of Industry, </w:t>
      </w:r>
      <w:r w:rsidR="00ED3308" w:rsidRPr="00A75995">
        <w:rPr>
          <w:szCs w:val="22"/>
        </w:rPr>
        <w:t xml:space="preserve">Science, Technology and Innovation, </w:t>
      </w:r>
      <w:r w:rsidR="008C581E" w:rsidRPr="00A75995">
        <w:rPr>
          <w:szCs w:val="22"/>
        </w:rPr>
        <w:t>Phnom Penh</w:t>
      </w:r>
    </w:p>
    <w:p w14:paraId="6DBC2D1B" w14:textId="65437956" w:rsidR="008C581E" w:rsidRPr="00A75995" w:rsidRDefault="00561839" w:rsidP="008C581E">
      <w:pPr>
        <w:rPr>
          <w:szCs w:val="22"/>
        </w:rPr>
      </w:pPr>
      <w:hyperlink r:id="rId124" w:history="1">
        <w:r w:rsidR="008C581E" w:rsidRPr="00A75995">
          <w:rPr>
            <w:rStyle w:val="Hyperlink"/>
            <w:rFonts w:cs="Arial"/>
          </w:rPr>
          <w:t>psovanrith@gmail.com</w:t>
        </w:r>
      </w:hyperlink>
      <w:r w:rsidR="008C581E" w:rsidRPr="00A75995">
        <w:rPr>
          <w:szCs w:val="22"/>
        </w:rPr>
        <w:t xml:space="preserve"> </w:t>
      </w:r>
    </w:p>
    <w:p w14:paraId="671B4BC2" w14:textId="77777777" w:rsidR="008C581E" w:rsidRPr="00A75995" w:rsidRDefault="008C581E" w:rsidP="008C581E">
      <w:pPr>
        <w:rPr>
          <w:szCs w:val="22"/>
        </w:rPr>
      </w:pPr>
    </w:p>
    <w:p w14:paraId="1D36417F" w14:textId="45B05C3C" w:rsidR="008C581E" w:rsidRPr="00A75995" w:rsidRDefault="008C581E" w:rsidP="008C581E">
      <w:pPr>
        <w:rPr>
          <w:szCs w:val="22"/>
        </w:rPr>
      </w:pPr>
      <w:r w:rsidRPr="00A75995">
        <w:rPr>
          <w:szCs w:val="22"/>
        </w:rPr>
        <w:t xml:space="preserve">SUON Prasith (Mr.), Ambassador, Permanent Representative, Permanent Mission to the </w:t>
      </w:r>
      <w:proofErr w:type="spellStart"/>
      <w:r w:rsidRPr="00A75995">
        <w:rPr>
          <w:szCs w:val="22"/>
        </w:rPr>
        <w:t>World</w:t>
      </w:r>
      <w:r w:rsidR="0053135A" w:rsidRPr="00A75995">
        <w:rPr>
          <w:szCs w:val="22"/>
        </w:rPr>
        <w:t>°</w:t>
      </w:r>
      <w:r w:rsidRPr="00A75995">
        <w:rPr>
          <w:szCs w:val="22"/>
        </w:rPr>
        <w:t>Trade</w:t>
      </w:r>
      <w:proofErr w:type="spellEnd"/>
      <w:r w:rsidRPr="00A75995">
        <w:rPr>
          <w:szCs w:val="22"/>
        </w:rPr>
        <w:t xml:space="preserve"> Organization (WTO), Geneva</w:t>
      </w:r>
    </w:p>
    <w:p w14:paraId="457B6DD1" w14:textId="77777777" w:rsidR="008C581E" w:rsidRPr="00A75995" w:rsidRDefault="008C581E" w:rsidP="008C581E">
      <w:pPr>
        <w:rPr>
          <w:szCs w:val="22"/>
        </w:rPr>
      </w:pPr>
    </w:p>
    <w:p w14:paraId="2B30CC1C" w14:textId="031668DF" w:rsidR="008C581E" w:rsidRPr="00A75995" w:rsidRDefault="00D078A2" w:rsidP="00946281">
      <w:pPr>
        <w:keepNext/>
        <w:rPr>
          <w:szCs w:val="22"/>
        </w:rPr>
      </w:pPr>
      <w:r w:rsidRPr="00A75995">
        <w:rPr>
          <w:szCs w:val="22"/>
        </w:rPr>
        <w:t xml:space="preserve">SUON </w:t>
      </w:r>
      <w:r w:rsidR="008C581E" w:rsidRPr="00A75995">
        <w:rPr>
          <w:szCs w:val="22"/>
        </w:rPr>
        <w:t>Vichea (Mr.), Director, Department of Intellectual Property (DIP), Ministry of Commerce, Phnom Penh</w:t>
      </w:r>
    </w:p>
    <w:p w14:paraId="0A131834" w14:textId="606D2E4A" w:rsidR="008C581E" w:rsidRPr="00A75995" w:rsidRDefault="00561839" w:rsidP="008C581E">
      <w:pPr>
        <w:rPr>
          <w:szCs w:val="22"/>
        </w:rPr>
      </w:pPr>
      <w:hyperlink r:id="rId125" w:history="1">
        <w:r w:rsidR="008C581E" w:rsidRPr="00A75995">
          <w:rPr>
            <w:rStyle w:val="Hyperlink"/>
            <w:rFonts w:cs="Arial"/>
          </w:rPr>
          <w:t>vicheasuon@yahoo.com</w:t>
        </w:r>
      </w:hyperlink>
      <w:r w:rsidR="008C581E" w:rsidRPr="00A75995">
        <w:rPr>
          <w:szCs w:val="22"/>
        </w:rPr>
        <w:t xml:space="preserve"> </w:t>
      </w:r>
    </w:p>
    <w:p w14:paraId="1994480D" w14:textId="77777777" w:rsidR="008C581E" w:rsidRPr="00A75995" w:rsidRDefault="008C581E" w:rsidP="008C581E">
      <w:pPr>
        <w:rPr>
          <w:szCs w:val="22"/>
        </w:rPr>
      </w:pPr>
    </w:p>
    <w:p w14:paraId="689CE74C" w14:textId="0DC1EE5C" w:rsidR="008C581E" w:rsidRPr="00A75995" w:rsidRDefault="00D078A2" w:rsidP="008C581E">
      <w:pPr>
        <w:rPr>
          <w:szCs w:val="22"/>
        </w:rPr>
      </w:pPr>
      <w:r w:rsidRPr="00A75995">
        <w:rPr>
          <w:szCs w:val="22"/>
        </w:rPr>
        <w:t xml:space="preserve">PHE </w:t>
      </w:r>
      <w:proofErr w:type="spellStart"/>
      <w:r w:rsidR="008C581E" w:rsidRPr="00A75995">
        <w:rPr>
          <w:szCs w:val="22"/>
        </w:rPr>
        <w:t>Chantravuth</w:t>
      </w:r>
      <w:proofErr w:type="spellEnd"/>
      <w:r w:rsidR="008C581E" w:rsidRPr="00A75995">
        <w:rPr>
          <w:szCs w:val="22"/>
        </w:rPr>
        <w:t xml:space="preserve"> (Mr.), Director, </w:t>
      </w:r>
      <w:r w:rsidR="00450F5A" w:rsidRPr="00A75995">
        <w:rPr>
          <w:szCs w:val="22"/>
        </w:rPr>
        <w:t xml:space="preserve">Industrial Property Department, </w:t>
      </w:r>
      <w:r w:rsidR="008C581E" w:rsidRPr="00A75995">
        <w:t>Ministry of Industry, Science, Technology and Innovation</w:t>
      </w:r>
      <w:r w:rsidR="008C581E" w:rsidRPr="00A75995">
        <w:rPr>
          <w:szCs w:val="22"/>
        </w:rPr>
        <w:t>, Phnom Penh</w:t>
      </w:r>
    </w:p>
    <w:p w14:paraId="666240DF" w14:textId="244C2BD2" w:rsidR="008C581E" w:rsidRPr="00A75995" w:rsidRDefault="00561839" w:rsidP="008C581E">
      <w:hyperlink r:id="rId126" w:history="1">
        <w:r w:rsidR="008C581E" w:rsidRPr="00A75995">
          <w:rPr>
            <w:rStyle w:val="Hyperlink"/>
            <w:rFonts w:cs="Arial"/>
          </w:rPr>
          <w:t>phechantravuth@yahoo.com</w:t>
        </w:r>
      </w:hyperlink>
    </w:p>
    <w:p w14:paraId="625FAB4A" w14:textId="77777777" w:rsidR="008C581E" w:rsidRPr="00A75995" w:rsidRDefault="008C581E" w:rsidP="008C581E">
      <w:pPr>
        <w:rPr>
          <w:szCs w:val="22"/>
        </w:rPr>
      </w:pPr>
    </w:p>
    <w:p w14:paraId="0B3B0E87" w14:textId="63E1ED81" w:rsidR="008C581E" w:rsidRPr="00A75995" w:rsidRDefault="00D078A2" w:rsidP="008C581E">
      <w:r w:rsidRPr="00A75995">
        <w:t xml:space="preserve">KONG </w:t>
      </w:r>
      <w:r w:rsidR="008C581E" w:rsidRPr="00A75995">
        <w:t>Sokheng (Ms.), Counsellor, Permanent Mission</w:t>
      </w:r>
      <w:r w:rsidR="00F712E0" w:rsidRPr="00A75995">
        <w:t xml:space="preserve"> to the World Trade Organization (WTO)</w:t>
      </w:r>
      <w:r w:rsidR="008C581E" w:rsidRPr="00A75995">
        <w:t>, Geneva</w:t>
      </w:r>
    </w:p>
    <w:p w14:paraId="73A8FFF2" w14:textId="59F0A9B1" w:rsidR="008C581E" w:rsidRPr="00A75995" w:rsidRDefault="00561839" w:rsidP="008C581E">
      <w:hyperlink r:id="rId127" w:history="1">
        <w:r w:rsidR="008C581E" w:rsidRPr="00A75995">
          <w:rPr>
            <w:rStyle w:val="Hyperlink"/>
            <w:rFonts w:cs="Arial"/>
          </w:rPr>
          <w:t>kongsokheng.moc@gmail.com</w:t>
        </w:r>
      </w:hyperlink>
    </w:p>
    <w:p w14:paraId="356FDBE1" w14:textId="77777777" w:rsidR="008C581E" w:rsidRPr="00A75995" w:rsidRDefault="008C581E" w:rsidP="008C581E">
      <w:pPr>
        <w:rPr>
          <w:szCs w:val="22"/>
        </w:rPr>
      </w:pPr>
    </w:p>
    <w:p w14:paraId="1F530F0C" w14:textId="2810C1C8" w:rsidR="008C581E" w:rsidRPr="00A75995" w:rsidRDefault="00703F3B" w:rsidP="008C581E">
      <w:r w:rsidRPr="00A75995">
        <w:rPr>
          <w:szCs w:val="22"/>
        </w:rPr>
        <w:t xml:space="preserve">NEN </w:t>
      </w:r>
      <w:proofErr w:type="spellStart"/>
      <w:r w:rsidR="008C581E" w:rsidRPr="00A75995">
        <w:rPr>
          <w:szCs w:val="22"/>
        </w:rPr>
        <w:t>Chansamuth</w:t>
      </w:r>
      <w:proofErr w:type="spellEnd"/>
      <w:r w:rsidR="008C581E" w:rsidRPr="00A75995">
        <w:rPr>
          <w:szCs w:val="22"/>
        </w:rPr>
        <w:t xml:space="preserve"> (Mr.), Commercial Attaché, </w:t>
      </w:r>
      <w:r w:rsidR="008C581E" w:rsidRPr="00A75995">
        <w:t>Permanent Mission to the World Trade Organization (WTO), Geneva</w:t>
      </w:r>
    </w:p>
    <w:p w14:paraId="5074FDB3" w14:textId="346D8FD3" w:rsidR="008C581E" w:rsidRPr="00A75995" w:rsidRDefault="00561839" w:rsidP="008C581E">
      <w:pPr>
        <w:rPr>
          <w:szCs w:val="22"/>
          <w:lang w:val="fr-CH"/>
        </w:rPr>
      </w:pPr>
      <w:hyperlink r:id="rId128" w:history="1">
        <w:r w:rsidR="008C581E" w:rsidRPr="00A75995">
          <w:rPr>
            <w:rStyle w:val="Hyperlink"/>
            <w:rFonts w:cs="Arial"/>
            <w:lang w:val="fr-CH"/>
          </w:rPr>
          <w:t>nenchansamuth@gmail.com</w:t>
        </w:r>
      </w:hyperlink>
      <w:r w:rsidR="008C581E" w:rsidRPr="00A75995">
        <w:rPr>
          <w:lang w:val="fr-CH"/>
        </w:rPr>
        <w:t xml:space="preserve"> </w:t>
      </w:r>
    </w:p>
    <w:p w14:paraId="33359AAA" w14:textId="77777777" w:rsidR="008C581E" w:rsidRPr="00A75995" w:rsidRDefault="008C581E" w:rsidP="008C581E">
      <w:pPr>
        <w:rPr>
          <w:szCs w:val="22"/>
          <w:lang w:val="fr-CH"/>
        </w:rPr>
      </w:pPr>
    </w:p>
    <w:p w14:paraId="2A7B2F0C" w14:textId="77777777" w:rsidR="008C581E" w:rsidRPr="00A75995" w:rsidRDefault="008C581E" w:rsidP="008C581E">
      <w:pPr>
        <w:rPr>
          <w:szCs w:val="22"/>
          <w:lang w:val="fr-CH"/>
        </w:rPr>
      </w:pPr>
    </w:p>
    <w:p w14:paraId="52C8972E" w14:textId="77777777" w:rsidR="008C581E" w:rsidRPr="00A75995" w:rsidRDefault="008C581E" w:rsidP="008C581E">
      <w:pPr>
        <w:rPr>
          <w:szCs w:val="22"/>
          <w:u w:val="single"/>
          <w:lang w:val="fr-CH"/>
        </w:rPr>
      </w:pPr>
      <w:r w:rsidRPr="00A75995">
        <w:rPr>
          <w:szCs w:val="22"/>
          <w:u w:val="single"/>
          <w:lang w:val="fr-CH"/>
        </w:rPr>
        <w:t>CAMEROUN/CAMEROON</w:t>
      </w:r>
    </w:p>
    <w:p w14:paraId="745CA5E9" w14:textId="77777777" w:rsidR="008C581E" w:rsidRPr="00A75995" w:rsidRDefault="008C581E" w:rsidP="008C581E">
      <w:pPr>
        <w:rPr>
          <w:szCs w:val="22"/>
          <w:u w:val="single"/>
          <w:lang w:val="fr-CH"/>
        </w:rPr>
      </w:pPr>
    </w:p>
    <w:p w14:paraId="2155D28F" w14:textId="77777777" w:rsidR="008C581E" w:rsidRPr="00A75995" w:rsidRDefault="008C581E" w:rsidP="008C581E">
      <w:pPr>
        <w:rPr>
          <w:szCs w:val="22"/>
          <w:lang w:val="fr-CH"/>
        </w:rPr>
      </w:pPr>
      <w:r w:rsidRPr="00A75995">
        <w:rPr>
          <w:szCs w:val="22"/>
          <w:lang w:val="fr-CH"/>
        </w:rPr>
        <w:t>Salomon EHETH (M.), ambassadeur, représentant permanent, Mission permanente, Genève</w:t>
      </w:r>
    </w:p>
    <w:p w14:paraId="747B759D" w14:textId="52593651" w:rsidR="008C581E" w:rsidRPr="00A75995" w:rsidRDefault="00561839" w:rsidP="008C581E">
      <w:pPr>
        <w:rPr>
          <w:szCs w:val="22"/>
          <w:lang w:val="fr-CH"/>
        </w:rPr>
      </w:pPr>
      <w:hyperlink r:id="rId129" w:history="1">
        <w:r w:rsidR="008C581E" w:rsidRPr="00A75995">
          <w:rPr>
            <w:rStyle w:val="Hyperlink"/>
            <w:rFonts w:cs="Arial"/>
            <w:szCs w:val="22"/>
            <w:lang w:val="fr-CH"/>
          </w:rPr>
          <w:t>saleheth@yahoo.fr</w:t>
        </w:r>
      </w:hyperlink>
      <w:r w:rsidR="008C581E" w:rsidRPr="00A75995">
        <w:rPr>
          <w:szCs w:val="22"/>
          <w:u w:val="single"/>
          <w:lang w:val="fr-CH"/>
        </w:rPr>
        <w:t xml:space="preserve">  </w:t>
      </w:r>
    </w:p>
    <w:p w14:paraId="3F5BF4AE" w14:textId="77777777" w:rsidR="008C581E" w:rsidRPr="00C2549C" w:rsidRDefault="008C581E" w:rsidP="008C581E">
      <w:pPr>
        <w:rPr>
          <w:szCs w:val="22"/>
          <w:lang w:val="fr-CH"/>
        </w:rPr>
      </w:pPr>
    </w:p>
    <w:p w14:paraId="06297C21" w14:textId="6A2325B9" w:rsidR="000A4532" w:rsidRPr="00C2549C" w:rsidRDefault="000A4532" w:rsidP="008C581E">
      <w:pPr>
        <w:rPr>
          <w:szCs w:val="22"/>
          <w:lang w:val="fr-CH"/>
        </w:rPr>
      </w:pPr>
      <w:r w:rsidRPr="00C2549C">
        <w:rPr>
          <w:szCs w:val="22"/>
          <w:lang w:val="fr-CH"/>
        </w:rPr>
        <w:t xml:space="preserve">Gaspard Eugène BAP DOM (M.), directeur, Direction du développement technologique et de la propriété intellectuelle, </w:t>
      </w:r>
      <w:proofErr w:type="gramStart"/>
      <w:r w:rsidRPr="00C2549C">
        <w:rPr>
          <w:szCs w:val="22"/>
          <w:lang w:val="fr-CH"/>
        </w:rPr>
        <w:t>Ministère des mines</w:t>
      </w:r>
      <w:proofErr w:type="gramEnd"/>
      <w:r w:rsidRPr="00C2549C">
        <w:rPr>
          <w:szCs w:val="22"/>
          <w:lang w:val="fr-CH"/>
        </w:rPr>
        <w:t>, de l</w:t>
      </w:r>
      <w:r w:rsidR="00092FFA" w:rsidRPr="00C2549C">
        <w:rPr>
          <w:szCs w:val="22"/>
          <w:lang w:val="fr-CH"/>
        </w:rPr>
        <w:t>’</w:t>
      </w:r>
      <w:r w:rsidRPr="00C2549C">
        <w:rPr>
          <w:szCs w:val="22"/>
          <w:lang w:val="fr-CH"/>
        </w:rPr>
        <w:t>industrie et du développement technologique (MINMIDT), Yaoundé</w:t>
      </w:r>
    </w:p>
    <w:p w14:paraId="55DCD8E2" w14:textId="77777777" w:rsidR="000A4532" w:rsidRPr="00A75995" w:rsidRDefault="000A4532" w:rsidP="008C581E">
      <w:pPr>
        <w:rPr>
          <w:szCs w:val="22"/>
          <w:lang w:val="fr-CH"/>
        </w:rPr>
      </w:pPr>
    </w:p>
    <w:p w14:paraId="45C69FBC" w14:textId="77777777" w:rsidR="008C581E" w:rsidRPr="00A75995" w:rsidRDefault="008C581E" w:rsidP="008C581E">
      <w:pPr>
        <w:rPr>
          <w:szCs w:val="22"/>
          <w:lang w:val="fr-CH"/>
        </w:rPr>
      </w:pPr>
      <w:r w:rsidRPr="00A75995">
        <w:rPr>
          <w:szCs w:val="22"/>
          <w:lang w:val="fr-CH"/>
        </w:rPr>
        <w:t>Théophile Olivier BOSSE (M.), premier conseiller, Mission permanente, Genève</w:t>
      </w:r>
    </w:p>
    <w:p w14:paraId="6FEAD80B" w14:textId="77D32F2C" w:rsidR="008C581E" w:rsidRPr="00C2549C" w:rsidRDefault="00561839" w:rsidP="008C581E">
      <w:pPr>
        <w:rPr>
          <w:szCs w:val="22"/>
          <w:lang w:val="fr-CH"/>
        </w:rPr>
      </w:pPr>
      <w:hyperlink r:id="rId130" w:history="1">
        <w:r w:rsidR="008C581E" w:rsidRPr="00C2549C">
          <w:rPr>
            <w:rStyle w:val="Hyperlink"/>
            <w:rFonts w:cs="Arial"/>
            <w:lang w:val="fr-CH"/>
          </w:rPr>
          <w:t>tbosse80@yahoo.com</w:t>
        </w:r>
      </w:hyperlink>
      <w:r w:rsidR="008C581E" w:rsidRPr="00C2549C">
        <w:rPr>
          <w:szCs w:val="22"/>
          <w:u w:val="single"/>
          <w:lang w:val="fr-CH"/>
        </w:rPr>
        <w:t xml:space="preserve">  </w:t>
      </w:r>
    </w:p>
    <w:p w14:paraId="1F6F1BA7" w14:textId="77777777" w:rsidR="008C581E" w:rsidRPr="00C2549C" w:rsidRDefault="008C581E" w:rsidP="008C581E">
      <w:pPr>
        <w:rPr>
          <w:szCs w:val="22"/>
          <w:lang w:val="fr-CH"/>
        </w:rPr>
      </w:pPr>
    </w:p>
    <w:p w14:paraId="1F969A54" w14:textId="512FFAF8" w:rsidR="000A4532" w:rsidRPr="00A75995" w:rsidRDefault="000A4532" w:rsidP="008C581E">
      <w:pPr>
        <w:rPr>
          <w:szCs w:val="22"/>
          <w:lang w:val="fr-CH"/>
        </w:rPr>
      </w:pPr>
      <w:r w:rsidRPr="00C2549C">
        <w:rPr>
          <w:szCs w:val="22"/>
          <w:lang w:val="fr-CH"/>
        </w:rPr>
        <w:t>Franklin PONKA SEUKAM (M.), secrétaire, Affaires étrangères</w:t>
      </w:r>
      <w:r w:rsidRPr="00A75995">
        <w:rPr>
          <w:szCs w:val="22"/>
          <w:lang w:val="fr-CH"/>
        </w:rPr>
        <w:t xml:space="preserve">, </w:t>
      </w:r>
      <w:r w:rsidRPr="00C2549C">
        <w:rPr>
          <w:szCs w:val="22"/>
          <w:lang w:val="fr-CH"/>
        </w:rPr>
        <w:t xml:space="preserve">Direction des Nations Unies et de la coopération décentralisée, </w:t>
      </w:r>
      <w:proofErr w:type="gramStart"/>
      <w:r w:rsidRPr="00C2549C">
        <w:rPr>
          <w:szCs w:val="22"/>
          <w:lang w:val="fr-CH"/>
        </w:rPr>
        <w:t>Ministère des relations</w:t>
      </w:r>
      <w:proofErr w:type="gramEnd"/>
      <w:r w:rsidRPr="00C2549C">
        <w:rPr>
          <w:szCs w:val="22"/>
          <w:lang w:val="fr-CH"/>
        </w:rPr>
        <w:t xml:space="preserve"> extérieures, Yaoundé</w:t>
      </w:r>
    </w:p>
    <w:p w14:paraId="142F9394" w14:textId="6A33B786" w:rsidR="000A4532" w:rsidRPr="00A75995" w:rsidRDefault="000A4532" w:rsidP="008C581E">
      <w:pPr>
        <w:rPr>
          <w:szCs w:val="22"/>
        </w:rPr>
      </w:pPr>
      <w:hyperlink r:id="rId131" w:history="1">
        <w:r w:rsidRPr="00A75995">
          <w:rPr>
            <w:rStyle w:val="Hyperlink"/>
            <w:rFonts w:cs="Arial"/>
            <w:szCs w:val="22"/>
          </w:rPr>
          <w:t>frank_ponka@yahoo.fr</w:t>
        </w:r>
      </w:hyperlink>
      <w:r w:rsidRPr="00A75995">
        <w:rPr>
          <w:szCs w:val="22"/>
        </w:rPr>
        <w:t xml:space="preserve"> </w:t>
      </w:r>
    </w:p>
    <w:p w14:paraId="2DA134CA" w14:textId="77777777" w:rsidR="000A4532" w:rsidRPr="00A75995" w:rsidRDefault="000A4532" w:rsidP="008C581E">
      <w:pPr>
        <w:rPr>
          <w:szCs w:val="22"/>
        </w:rPr>
      </w:pPr>
    </w:p>
    <w:p w14:paraId="0484A0AD" w14:textId="77777777" w:rsidR="008C581E" w:rsidRPr="00A75995" w:rsidRDefault="008C581E" w:rsidP="008C581E">
      <w:pPr>
        <w:rPr>
          <w:szCs w:val="22"/>
        </w:rPr>
      </w:pPr>
    </w:p>
    <w:p w14:paraId="6F14B981" w14:textId="77777777" w:rsidR="008C581E" w:rsidRPr="00A75995" w:rsidRDefault="008C581E" w:rsidP="008C581E">
      <w:pPr>
        <w:rPr>
          <w:szCs w:val="22"/>
          <w:u w:val="single"/>
        </w:rPr>
      </w:pPr>
      <w:r w:rsidRPr="00A75995">
        <w:rPr>
          <w:szCs w:val="22"/>
          <w:u w:val="single"/>
        </w:rPr>
        <w:t>CANADA</w:t>
      </w:r>
    </w:p>
    <w:p w14:paraId="091D6D99" w14:textId="77777777" w:rsidR="008C581E" w:rsidRPr="00A75995" w:rsidRDefault="008C581E" w:rsidP="008C581E">
      <w:pPr>
        <w:rPr>
          <w:szCs w:val="22"/>
        </w:rPr>
      </w:pPr>
    </w:p>
    <w:p w14:paraId="49023111" w14:textId="22685217" w:rsidR="008C581E" w:rsidRPr="00A75995" w:rsidRDefault="008C581E" w:rsidP="008C581E">
      <w:pPr>
        <w:rPr>
          <w:szCs w:val="22"/>
        </w:rPr>
      </w:pPr>
      <w:r w:rsidRPr="00A75995">
        <w:rPr>
          <w:szCs w:val="22"/>
        </w:rPr>
        <w:t>Konstantinos GEORGARAS (Mr.), Commissioner of Patents, Registrar of Trademarks</w:t>
      </w:r>
      <w:r w:rsidR="00D078A2" w:rsidRPr="00A75995">
        <w:rPr>
          <w:szCs w:val="22"/>
        </w:rPr>
        <w:t>,</w:t>
      </w:r>
      <w:r w:rsidRPr="00A75995">
        <w:rPr>
          <w:szCs w:val="22"/>
        </w:rPr>
        <w:t xml:space="preserve"> and Chief Executive Officer, Canadian Intellectual Property Office (CIPO), Gatineau</w:t>
      </w:r>
    </w:p>
    <w:p w14:paraId="742132A3" w14:textId="77777777" w:rsidR="008C581E" w:rsidRPr="00C2549C" w:rsidRDefault="008C581E" w:rsidP="008C581E">
      <w:pPr>
        <w:rPr>
          <w:szCs w:val="22"/>
        </w:rPr>
      </w:pPr>
    </w:p>
    <w:p w14:paraId="09D8D846" w14:textId="0E791614" w:rsidR="000A4532" w:rsidRPr="00C2549C" w:rsidRDefault="000A4532" w:rsidP="008C581E">
      <w:pPr>
        <w:rPr>
          <w:szCs w:val="22"/>
        </w:rPr>
      </w:pPr>
      <w:r w:rsidRPr="00C2549C">
        <w:rPr>
          <w:szCs w:val="22"/>
        </w:rPr>
        <w:t>Nadia THEODORE (Ms.), Ambassador, Permanent Representative, Permanent Mission to the World Trade Organization (WTO), Geneva</w:t>
      </w:r>
    </w:p>
    <w:p w14:paraId="3246FB26" w14:textId="77777777" w:rsidR="000A4532" w:rsidRPr="00A75995" w:rsidRDefault="000A4532" w:rsidP="008C581E">
      <w:pPr>
        <w:rPr>
          <w:szCs w:val="22"/>
        </w:rPr>
      </w:pPr>
    </w:p>
    <w:p w14:paraId="38A092C6" w14:textId="77777777" w:rsidR="008C581E" w:rsidRPr="00A75995" w:rsidRDefault="008C581E" w:rsidP="008C581E">
      <w:pPr>
        <w:rPr>
          <w:szCs w:val="22"/>
        </w:rPr>
      </w:pPr>
      <w:r w:rsidRPr="00A75995">
        <w:rPr>
          <w:szCs w:val="22"/>
        </w:rPr>
        <w:t>Martin MOEN (Mr.), Minister, Deputy Permanent Representative, Permanent Mission to the World Trade Organization (WTO), Geneva</w:t>
      </w:r>
    </w:p>
    <w:p w14:paraId="032B7DA4" w14:textId="77777777" w:rsidR="008C581E" w:rsidRPr="00A75995" w:rsidRDefault="008C581E" w:rsidP="008C581E">
      <w:pPr>
        <w:rPr>
          <w:szCs w:val="22"/>
        </w:rPr>
      </w:pPr>
    </w:p>
    <w:p w14:paraId="367FA989" w14:textId="77777777" w:rsidR="008C581E" w:rsidRPr="00A75995" w:rsidRDefault="008C581E" w:rsidP="008C581E">
      <w:pPr>
        <w:rPr>
          <w:szCs w:val="22"/>
        </w:rPr>
      </w:pPr>
      <w:r w:rsidRPr="00A75995">
        <w:rPr>
          <w:szCs w:val="22"/>
        </w:rPr>
        <w:t>Elias COLLETTE (Mr.), Director General, Corporate Strategies and Services, Canadian Intellectual Property Office (CIPO), Ottawa</w:t>
      </w:r>
    </w:p>
    <w:p w14:paraId="5A97C603" w14:textId="77777777" w:rsidR="008C581E" w:rsidRPr="00A75995" w:rsidRDefault="008C581E" w:rsidP="008C581E">
      <w:pPr>
        <w:rPr>
          <w:szCs w:val="22"/>
        </w:rPr>
      </w:pPr>
    </w:p>
    <w:p w14:paraId="0B943863" w14:textId="77777777" w:rsidR="008C581E" w:rsidRPr="00A75995" w:rsidRDefault="008C581E" w:rsidP="008C581E">
      <w:pPr>
        <w:keepNext/>
        <w:rPr>
          <w:szCs w:val="22"/>
        </w:rPr>
      </w:pPr>
      <w:r w:rsidRPr="00A75995">
        <w:rPr>
          <w:szCs w:val="22"/>
        </w:rPr>
        <w:t>Scott VASUDEV (Mr.), Director, Patent Policy and International Affairs, Canadian Intellectual Property Office (CIPO), Gatineau</w:t>
      </w:r>
    </w:p>
    <w:p w14:paraId="5043D287" w14:textId="77777777" w:rsidR="008C581E" w:rsidRPr="00A75995" w:rsidRDefault="008C581E" w:rsidP="008C581E">
      <w:pPr>
        <w:rPr>
          <w:szCs w:val="22"/>
        </w:rPr>
      </w:pPr>
    </w:p>
    <w:p w14:paraId="54F07775" w14:textId="77777777" w:rsidR="008C581E" w:rsidRPr="00A75995" w:rsidRDefault="008C581E" w:rsidP="008C581E">
      <w:pPr>
        <w:rPr>
          <w:szCs w:val="22"/>
        </w:rPr>
      </w:pPr>
      <w:r w:rsidRPr="00A75995">
        <w:rPr>
          <w:szCs w:val="22"/>
        </w:rPr>
        <w:t>Gabrielle DOLGOY (Ms.), Senior Trade Policy Officer, Intellectual Property Trade Policy Division, Global Affairs Canada, Ottawa</w:t>
      </w:r>
    </w:p>
    <w:p w14:paraId="2823AB5B" w14:textId="77777777" w:rsidR="008C581E" w:rsidRPr="00A75995" w:rsidRDefault="008C581E" w:rsidP="008C581E">
      <w:pPr>
        <w:rPr>
          <w:szCs w:val="22"/>
        </w:rPr>
      </w:pPr>
    </w:p>
    <w:p w14:paraId="7B719274" w14:textId="77777777" w:rsidR="008C581E" w:rsidRPr="00A75995" w:rsidRDefault="008C581E" w:rsidP="008C581E">
      <w:pPr>
        <w:rPr>
          <w:szCs w:val="22"/>
        </w:rPr>
      </w:pPr>
      <w:r w:rsidRPr="00A75995">
        <w:rPr>
          <w:szCs w:val="22"/>
        </w:rPr>
        <w:t>Saida AOUIDIDI (Ms.), Senior Policy Analyst, Policy, International Affairs and Research Office, Canadian Intellectual Property Office (CIPO), Gatineau</w:t>
      </w:r>
    </w:p>
    <w:p w14:paraId="4F0C6885" w14:textId="77777777" w:rsidR="008C581E" w:rsidRPr="00A75995" w:rsidRDefault="008C581E" w:rsidP="008C581E">
      <w:pPr>
        <w:rPr>
          <w:szCs w:val="22"/>
        </w:rPr>
      </w:pPr>
    </w:p>
    <w:p w14:paraId="2A12A43D" w14:textId="77777777" w:rsidR="008C581E" w:rsidRPr="00A75995" w:rsidRDefault="008C581E" w:rsidP="008C581E">
      <w:pPr>
        <w:rPr>
          <w:szCs w:val="22"/>
        </w:rPr>
      </w:pPr>
      <w:r w:rsidRPr="00A75995">
        <w:rPr>
          <w:szCs w:val="22"/>
        </w:rPr>
        <w:t>Romina RAEISI (Ms.), First Secretary, Permanent Mission to the World Trade Organization (WTO), Geneva</w:t>
      </w:r>
    </w:p>
    <w:p w14:paraId="28337D8C" w14:textId="75A4C804" w:rsidR="008C581E" w:rsidRPr="00A75995" w:rsidRDefault="00561839" w:rsidP="008C581E">
      <w:pPr>
        <w:rPr>
          <w:szCs w:val="22"/>
          <w:lang w:val="it-IT"/>
        </w:rPr>
      </w:pPr>
      <w:hyperlink r:id="rId132" w:history="1">
        <w:r w:rsidR="008C581E" w:rsidRPr="00A75995">
          <w:rPr>
            <w:rStyle w:val="Hyperlink"/>
            <w:rFonts w:cs="Arial"/>
            <w:lang w:val="it-IT"/>
          </w:rPr>
          <w:t>romina.raeisi@international.gc.ca</w:t>
        </w:r>
      </w:hyperlink>
      <w:r w:rsidR="008C581E" w:rsidRPr="00A75995">
        <w:rPr>
          <w:lang w:val="it-IT"/>
        </w:rPr>
        <w:t xml:space="preserve"> </w:t>
      </w:r>
    </w:p>
    <w:p w14:paraId="5A641EFA" w14:textId="77777777" w:rsidR="008C581E" w:rsidRPr="00A75995" w:rsidRDefault="008C581E" w:rsidP="008C581E">
      <w:pPr>
        <w:rPr>
          <w:szCs w:val="22"/>
          <w:lang w:val="it-IT"/>
        </w:rPr>
      </w:pPr>
    </w:p>
    <w:p w14:paraId="5074FEF1" w14:textId="77777777" w:rsidR="001177CB" w:rsidRPr="00A75995" w:rsidRDefault="001177CB" w:rsidP="001177CB">
      <w:pPr>
        <w:rPr>
          <w:szCs w:val="22"/>
        </w:rPr>
      </w:pPr>
      <w:r w:rsidRPr="00A75995">
        <w:rPr>
          <w:szCs w:val="22"/>
        </w:rPr>
        <w:t xml:space="preserve">Valentin LAUGRAND (Mr.), Junior Trade Policy Officer, </w:t>
      </w:r>
      <w:r w:rsidRPr="00C2549C">
        <w:rPr>
          <w:szCs w:val="22"/>
        </w:rPr>
        <w:t>Intellectual Property Trade Policy Division, Global Affairs Canada, Ottawa</w:t>
      </w:r>
    </w:p>
    <w:p w14:paraId="7BBC6A68" w14:textId="336540D6" w:rsidR="000A4532" w:rsidRPr="00A75995" w:rsidRDefault="000A4532" w:rsidP="008C581E">
      <w:pPr>
        <w:rPr>
          <w:szCs w:val="22"/>
          <w:lang w:val="it-IT"/>
        </w:rPr>
      </w:pPr>
    </w:p>
    <w:p w14:paraId="4E0542B9" w14:textId="77777777" w:rsidR="008C581E" w:rsidRPr="00A75995" w:rsidRDefault="008C581E" w:rsidP="008C581E">
      <w:pPr>
        <w:rPr>
          <w:szCs w:val="22"/>
          <w:lang w:val="it-IT"/>
        </w:rPr>
      </w:pPr>
    </w:p>
    <w:p w14:paraId="3ADD8E3F" w14:textId="77777777" w:rsidR="008C581E" w:rsidRPr="00A75995" w:rsidRDefault="008C581E" w:rsidP="00D555B3">
      <w:pPr>
        <w:keepNext/>
        <w:rPr>
          <w:szCs w:val="22"/>
          <w:u w:val="single"/>
          <w:lang w:val="it-IT"/>
        </w:rPr>
      </w:pPr>
      <w:r w:rsidRPr="00A75995">
        <w:rPr>
          <w:szCs w:val="22"/>
          <w:u w:val="single"/>
          <w:lang w:val="it-IT"/>
        </w:rPr>
        <w:t>CHILI/CHILE</w:t>
      </w:r>
    </w:p>
    <w:p w14:paraId="60A6D4F6" w14:textId="77777777" w:rsidR="008C581E" w:rsidRPr="00A75995" w:rsidRDefault="008C581E" w:rsidP="00D555B3">
      <w:pPr>
        <w:keepNext/>
        <w:rPr>
          <w:szCs w:val="22"/>
          <w:lang w:val="it-IT"/>
        </w:rPr>
      </w:pPr>
    </w:p>
    <w:p w14:paraId="7B44C58B" w14:textId="77777777" w:rsidR="008C581E" w:rsidRPr="00A75995" w:rsidRDefault="008C581E" w:rsidP="00D555B3">
      <w:pPr>
        <w:keepNext/>
        <w:rPr>
          <w:szCs w:val="22"/>
          <w:lang w:val="es-ES_tradnl"/>
        </w:rPr>
      </w:pPr>
      <w:r w:rsidRPr="00A75995">
        <w:rPr>
          <w:szCs w:val="22"/>
          <w:lang w:val="es-ES_tradnl"/>
        </w:rPr>
        <w:t xml:space="preserve">Sofía BOZA </w:t>
      </w:r>
      <w:r w:rsidRPr="00A75995">
        <w:rPr>
          <w:szCs w:val="22"/>
          <w:shd w:val="clear" w:color="auto" w:fill="FFFFFF"/>
          <w:lang w:val="es-PY"/>
        </w:rPr>
        <w:t>MARTINEZ</w:t>
      </w:r>
      <w:r w:rsidRPr="00A75995">
        <w:rPr>
          <w:szCs w:val="22"/>
          <w:lang w:val="es-ES_tradnl"/>
        </w:rPr>
        <w:t xml:space="preserve"> (Sra.), Embajadora, Representante Permanente, Misión Permanente ante la Organización Mundial del Comercio (OMC), Ginebra</w:t>
      </w:r>
    </w:p>
    <w:p w14:paraId="185B6015" w14:textId="316860B2" w:rsidR="008C581E" w:rsidRPr="00A75995" w:rsidRDefault="00561839" w:rsidP="008C581E">
      <w:pPr>
        <w:rPr>
          <w:szCs w:val="22"/>
          <w:lang w:val="es-ES_tradnl"/>
        </w:rPr>
      </w:pPr>
      <w:hyperlink r:id="rId133" w:history="1">
        <w:r w:rsidR="008C581E" w:rsidRPr="00A75995">
          <w:rPr>
            <w:rStyle w:val="Hyperlink"/>
            <w:rFonts w:cs="Arial"/>
            <w:szCs w:val="22"/>
            <w:lang w:val="es-ES_tradnl"/>
          </w:rPr>
          <w:t>sboza@minrel.gob.cl</w:t>
        </w:r>
      </w:hyperlink>
      <w:r w:rsidR="008C581E" w:rsidRPr="00A75995">
        <w:rPr>
          <w:szCs w:val="22"/>
          <w:u w:val="single"/>
          <w:lang w:val="es-ES_tradnl"/>
        </w:rPr>
        <w:t xml:space="preserve">  </w:t>
      </w:r>
    </w:p>
    <w:p w14:paraId="0481BF67" w14:textId="77777777" w:rsidR="008C581E" w:rsidRPr="00A75995" w:rsidRDefault="008C581E" w:rsidP="008C581E">
      <w:pPr>
        <w:rPr>
          <w:szCs w:val="22"/>
          <w:lang w:val="es-ES_tradnl"/>
        </w:rPr>
      </w:pPr>
    </w:p>
    <w:p w14:paraId="0098879F" w14:textId="77777777" w:rsidR="008C581E" w:rsidRPr="00A75995" w:rsidRDefault="008C581E" w:rsidP="0076375D">
      <w:pPr>
        <w:keepNext/>
        <w:rPr>
          <w:szCs w:val="22"/>
          <w:lang w:val="es-ES_tradnl"/>
        </w:rPr>
      </w:pPr>
      <w:r w:rsidRPr="00A75995">
        <w:rPr>
          <w:szCs w:val="22"/>
          <w:lang w:val="es-ES_tradnl"/>
        </w:rPr>
        <w:t xml:space="preserve">Loreto BRESKY (Sra.), </w:t>
      </w:r>
      <w:proofErr w:type="gramStart"/>
      <w:r w:rsidRPr="00A75995">
        <w:rPr>
          <w:szCs w:val="22"/>
          <w:lang w:val="es-ES_tradnl"/>
        </w:rPr>
        <w:t>Directora Nacional</w:t>
      </w:r>
      <w:proofErr w:type="gramEnd"/>
      <w:r w:rsidRPr="00A75995">
        <w:rPr>
          <w:szCs w:val="22"/>
          <w:lang w:val="es-ES_tradnl"/>
        </w:rPr>
        <w:t xml:space="preserve">, Instituto Nacional de Propiedad Industrial (INAPI), Ministerio de Economía, Santiago </w:t>
      </w:r>
    </w:p>
    <w:p w14:paraId="769790E3" w14:textId="4BE64611" w:rsidR="008C581E" w:rsidRPr="00A75995" w:rsidRDefault="00561839" w:rsidP="008C581E">
      <w:pPr>
        <w:rPr>
          <w:szCs w:val="22"/>
          <w:lang w:val="es-ES_tradnl"/>
        </w:rPr>
      </w:pPr>
      <w:hyperlink r:id="rId134" w:history="1">
        <w:r w:rsidR="008C581E" w:rsidRPr="00A75995">
          <w:rPr>
            <w:rStyle w:val="Hyperlink"/>
            <w:rFonts w:cs="Arial"/>
            <w:szCs w:val="22"/>
            <w:lang w:val="es-ES_tradnl"/>
          </w:rPr>
          <w:t>lbresky@inapi.cl</w:t>
        </w:r>
      </w:hyperlink>
      <w:r w:rsidR="008C581E" w:rsidRPr="00A75995">
        <w:rPr>
          <w:szCs w:val="22"/>
          <w:u w:val="single"/>
          <w:lang w:val="es-ES_tradnl"/>
        </w:rPr>
        <w:t xml:space="preserve">  </w:t>
      </w:r>
    </w:p>
    <w:p w14:paraId="2F9E422A" w14:textId="77777777" w:rsidR="008C581E" w:rsidRPr="00A75995" w:rsidRDefault="008C581E" w:rsidP="008C581E">
      <w:pPr>
        <w:rPr>
          <w:szCs w:val="22"/>
          <w:lang w:val="es-ES_tradnl"/>
        </w:rPr>
      </w:pPr>
    </w:p>
    <w:p w14:paraId="655D0146" w14:textId="77777777" w:rsidR="008C581E" w:rsidRPr="00A75995" w:rsidRDefault="008C581E" w:rsidP="008C581E">
      <w:pPr>
        <w:rPr>
          <w:szCs w:val="22"/>
          <w:lang w:val="es-ES_tradnl"/>
        </w:rPr>
      </w:pPr>
      <w:r w:rsidRPr="00A75995">
        <w:rPr>
          <w:szCs w:val="22"/>
          <w:lang w:val="es-ES_tradnl"/>
        </w:rPr>
        <w:t xml:space="preserve">Pablo LATORRE (Sr.), Primer </w:t>
      </w:r>
      <w:proofErr w:type="gramStart"/>
      <w:r w:rsidRPr="00A75995">
        <w:rPr>
          <w:szCs w:val="22"/>
          <w:lang w:val="es-ES_tradnl"/>
        </w:rPr>
        <w:t>Secretario</w:t>
      </w:r>
      <w:proofErr w:type="gramEnd"/>
      <w:r w:rsidRPr="00A75995">
        <w:rPr>
          <w:szCs w:val="22"/>
          <w:lang w:val="es-ES_tradnl"/>
        </w:rPr>
        <w:t>, Misión Permanente ante la Organización Mundial del Comercio (OMC), Ginebra</w:t>
      </w:r>
    </w:p>
    <w:p w14:paraId="3C06C73A" w14:textId="0D050677" w:rsidR="008C581E" w:rsidRPr="00A75995" w:rsidRDefault="00561839" w:rsidP="008C581E">
      <w:pPr>
        <w:rPr>
          <w:szCs w:val="22"/>
          <w:lang w:val="es-ES_tradnl"/>
        </w:rPr>
      </w:pPr>
      <w:hyperlink r:id="rId135" w:history="1">
        <w:r w:rsidR="008C581E" w:rsidRPr="00A75995">
          <w:rPr>
            <w:rStyle w:val="Hyperlink"/>
            <w:rFonts w:cs="Arial"/>
            <w:szCs w:val="22"/>
            <w:lang w:val="es-ES_tradnl"/>
          </w:rPr>
          <w:t>platorre@subrei.gob.cl</w:t>
        </w:r>
      </w:hyperlink>
      <w:r w:rsidR="008C581E" w:rsidRPr="00A75995">
        <w:rPr>
          <w:szCs w:val="22"/>
          <w:u w:val="single"/>
          <w:lang w:val="es-ES_tradnl"/>
        </w:rPr>
        <w:t xml:space="preserve">  </w:t>
      </w:r>
    </w:p>
    <w:p w14:paraId="6B15CC04" w14:textId="77777777" w:rsidR="008C581E" w:rsidRPr="00A75995" w:rsidRDefault="008C581E" w:rsidP="008C581E">
      <w:pPr>
        <w:rPr>
          <w:szCs w:val="22"/>
          <w:lang w:val="es-ES_tradnl"/>
        </w:rPr>
      </w:pPr>
    </w:p>
    <w:p w14:paraId="3E40AE63" w14:textId="77777777" w:rsidR="008C581E" w:rsidRPr="00A75995" w:rsidRDefault="008C581E" w:rsidP="008C581E">
      <w:pPr>
        <w:rPr>
          <w:szCs w:val="22"/>
          <w:lang w:val="es-ES_tradnl"/>
        </w:rPr>
      </w:pPr>
      <w:r w:rsidRPr="00A75995">
        <w:rPr>
          <w:szCs w:val="22"/>
          <w:lang w:val="es-ES_tradnl"/>
        </w:rPr>
        <w:t xml:space="preserve">Felipe FERREIRA (Sr.), </w:t>
      </w:r>
      <w:proofErr w:type="gramStart"/>
      <w:r w:rsidRPr="00A75995">
        <w:rPr>
          <w:szCs w:val="22"/>
          <w:lang w:val="es-ES_tradnl"/>
        </w:rPr>
        <w:t>Jefe</w:t>
      </w:r>
      <w:proofErr w:type="gramEnd"/>
      <w:r w:rsidRPr="00A75995">
        <w:rPr>
          <w:szCs w:val="22"/>
          <w:lang w:val="es-ES_tradnl"/>
        </w:rPr>
        <w:t>, División de Propiedad Intelectual, Subsecretaría de Relaciones Económicas Internacionales, Santiago</w:t>
      </w:r>
    </w:p>
    <w:p w14:paraId="526EEC66" w14:textId="649B7D43" w:rsidR="008C581E" w:rsidRPr="00A75995" w:rsidRDefault="00561839" w:rsidP="008C581E">
      <w:pPr>
        <w:rPr>
          <w:szCs w:val="22"/>
          <w:lang w:val="es-ES_tradnl"/>
        </w:rPr>
      </w:pPr>
      <w:hyperlink r:id="rId136" w:history="1">
        <w:r w:rsidR="008C581E" w:rsidRPr="00A75995">
          <w:rPr>
            <w:rStyle w:val="Hyperlink"/>
            <w:rFonts w:cs="Arial"/>
            <w:szCs w:val="22"/>
            <w:lang w:val="es-ES_tradnl"/>
          </w:rPr>
          <w:t>fferreira@subrei.gob.cl</w:t>
        </w:r>
      </w:hyperlink>
      <w:r w:rsidR="008C581E" w:rsidRPr="00A75995">
        <w:rPr>
          <w:szCs w:val="22"/>
          <w:lang w:val="es-ES_tradnl"/>
        </w:rPr>
        <w:t xml:space="preserve"> </w:t>
      </w:r>
    </w:p>
    <w:p w14:paraId="046FD622" w14:textId="77777777" w:rsidR="008C581E" w:rsidRPr="00A75995" w:rsidRDefault="008C581E" w:rsidP="008C581E">
      <w:pPr>
        <w:rPr>
          <w:szCs w:val="22"/>
          <w:lang w:val="es-ES_tradnl"/>
        </w:rPr>
      </w:pPr>
    </w:p>
    <w:p w14:paraId="517677FE" w14:textId="77777777" w:rsidR="008C581E" w:rsidRPr="00A75995" w:rsidRDefault="008C581E" w:rsidP="008C581E">
      <w:pPr>
        <w:rPr>
          <w:szCs w:val="22"/>
          <w:lang w:val="es-ES_tradnl"/>
        </w:rPr>
      </w:pPr>
      <w:r w:rsidRPr="00A75995">
        <w:rPr>
          <w:szCs w:val="22"/>
          <w:lang w:val="es-ES_tradnl"/>
        </w:rPr>
        <w:t xml:space="preserve">Sergio ESCUDERO (Sr.), </w:t>
      </w:r>
      <w:proofErr w:type="gramStart"/>
      <w:r w:rsidRPr="00A75995">
        <w:rPr>
          <w:szCs w:val="22"/>
          <w:lang w:val="es-ES_tradnl"/>
        </w:rPr>
        <w:t>Jefe</w:t>
      </w:r>
      <w:proofErr w:type="gramEnd"/>
      <w:r w:rsidRPr="00A75995">
        <w:rPr>
          <w:szCs w:val="22"/>
          <w:lang w:val="es-ES_tradnl"/>
        </w:rPr>
        <w:t>, Departamento Internacional y de Políticas Públicas, Instituto Nacional de Propiedad Industrial (INAPI), Ministerio de Economía, Santiago</w:t>
      </w:r>
    </w:p>
    <w:p w14:paraId="48E63A78" w14:textId="6760AF70" w:rsidR="008C581E" w:rsidRPr="00A75995" w:rsidRDefault="00561839" w:rsidP="008C581E">
      <w:pPr>
        <w:rPr>
          <w:lang w:val="es-ES_tradnl"/>
        </w:rPr>
      </w:pPr>
      <w:hyperlink r:id="rId137" w:history="1">
        <w:r w:rsidR="008C581E" w:rsidRPr="00A75995">
          <w:rPr>
            <w:rStyle w:val="Hyperlink"/>
            <w:rFonts w:cs="Arial"/>
            <w:lang w:val="es-ES_tradnl"/>
          </w:rPr>
          <w:t>sescudero@inapi.cl</w:t>
        </w:r>
      </w:hyperlink>
      <w:r w:rsidR="008C581E" w:rsidRPr="00A75995">
        <w:rPr>
          <w:lang w:val="es-ES_tradnl"/>
        </w:rPr>
        <w:t xml:space="preserve"> </w:t>
      </w:r>
    </w:p>
    <w:p w14:paraId="435DD659" w14:textId="77777777" w:rsidR="008C581E" w:rsidRPr="00A75995" w:rsidRDefault="008C581E" w:rsidP="008C581E">
      <w:pPr>
        <w:rPr>
          <w:szCs w:val="22"/>
          <w:lang w:val="es-ES_tradnl"/>
        </w:rPr>
      </w:pPr>
    </w:p>
    <w:p w14:paraId="01F4FC7D" w14:textId="77777777" w:rsidR="008C581E" w:rsidRPr="00A75995" w:rsidRDefault="008C581E" w:rsidP="008C581E">
      <w:pPr>
        <w:rPr>
          <w:szCs w:val="22"/>
          <w:lang w:val="es-ES_tradnl"/>
        </w:rPr>
      </w:pPr>
      <w:r w:rsidRPr="00A75995">
        <w:rPr>
          <w:szCs w:val="22"/>
          <w:lang w:val="es-ES_tradnl"/>
        </w:rPr>
        <w:t>Denisse PÉREZ (Sra.), Encargada de Asuntos Internacionales, Departamento Internacional y de Políticas Públicas, Instituto Nacional de Propiedad Industrial (INAPI), Ministerio de Economía, Santiago</w:t>
      </w:r>
    </w:p>
    <w:p w14:paraId="2E86E6F5" w14:textId="7AAB0F94" w:rsidR="008C581E" w:rsidRPr="00A75995" w:rsidRDefault="00561839" w:rsidP="008C581E">
      <w:pPr>
        <w:rPr>
          <w:szCs w:val="22"/>
          <w:lang w:val="es-ES_tradnl"/>
        </w:rPr>
      </w:pPr>
      <w:hyperlink r:id="rId138" w:history="1">
        <w:r w:rsidR="008C581E" w:rsidRPr="00A75995">
          <w:rPr>
            <w:rStyle w:val="Hyperlink"/>
            <w:rFonts w:cs="Arial"/>
            <w:szCs w:val="22"/>
            <w:lang w:val="es-ES_tradnl"/>
          </w:rPr>
          <w:t>dperez@inapi.cl</w:t>
        </w:r>
      </w:hyperlink>
      <w:r w:rsidR="008C581E" w:rsidRPr="00A75995">
        <w:rPr>
          <w:szCs w:val="22"/>
          <w:u w:val="single"/>
          <w:lang w:val="es-ES_tradnl"/>
        </w:rPr>
        <w:t xml:space="preserve">  </w:t>
      </w:r>
    </w:p>
    <w:p w14:paraId="08570A8B" w14:textId="77777777" w:rsidR="008C581E" w:rsidRPr="00A75995" w:rsidRDefault="008C581E" w:rsidP="008C581E">
      <w:pPr>
        <w:rPr>
          <w:szCs w:val="22"/>
          <w:lang w:val="es-ES_tradnl"/>
        </w:rPr>
      </w:pPr>
    </w:p>
    <w:p w14:paraId="0E3C3032" w14:textId="77777777" w:rsidR="008C581E" w:rsidRPr="00A75995" w:rsidRDefault="008C581E" w:rsidP="008C581E">
      <w:pPr>
        <w:rPr>
          <w:szCs w:val="22"/>
          <w:lang w:val="es-ES_tradnl"/>
        </w:rPr>
      </w:pPr>
      <w:r w:rsidRPr="00A75995">
        <w:rPr>
          <w:szCs w:val="22"/>
          <w:lang w:val="es-ES_tradnl"/>
        </w:rPr>
        <w:t xml:space="preserve">Valeria MORETIC (Sra.), </w:t>
      </w:r>
      <w:proofErr w:type="gramStart"/>
      <w:r w:rsidRPr="00A75995">
        <w:rPr>
          <w:szCs w:val="22"/>
          <w:lang w:val="es-ES_tradnl"/>
        </w:rPr>
        <w:t>Jefa</w:t>
      </w:r>
      <w:proofErr w:type="gramEnd"/>
      <w:r w:rsidRPr="00A75995">
        <w:rPr>
          <w:szCs w:val="22"/>
          <w:lang w:val="es-ES_tradnl"/>
        </w:rPr>
        <w:t>, Unidad de Derecho de Autor, Ministerio de las Culturas, las Artes y el Patrimonio, Santiago</w:t>
      </w:r>
    </w:p>
    <w:p w14:paraId="36119C65" w14:textId="7ACCD58E" w:rsidR="008C581E" w:rsidRPr="00C2549C" w:rsidRDefault="00561839" w:rsidP="008C581E">
      <w:pPr>
        <w:rPr>
          <w:szCs w:val="22"/>
          <w:lang w:val="es-ES_tradnl"/>
        </w:rPr>
      </w:pPr>
      <w:hyperlink r:id="rId139" w:history="1">
        <w:r w:rsidR="008C581E" w:rsidRPr="00C2549C">
          <w:rPr>
            <w:rStyle w:val="Hyperlink"/>
            <w:rFonts w:cs="Arial"/>
            <w:szCs w:val="22"/>
            <w:lang w:val="es-ES_tradnl"/>
          </w:rPr>
          <w:t>valeria.moretic@cultura.gob.cl</w:t>
        </w:r>
      </w:hyperlink>
      <w:r w:rsidR="008C581E" w:rsidRPr="00C2549C">
        <w:rPr>
          <w:szCs w:val="22"/>
          <w:lang w:val="es-ES_tradnl"/>
        </w:rPr>
        <w:t xml:space="preserve"> </w:t>
      </w:r>
    </w:p>
    <w:p w14:paraId="5CA9AB4D" w14:textId="77777777" w:rsidR="008C581E" w:rsidRPr="00C2549C" w:rsidRDefault="008C581E" w:rsidP="008C581E">
      <w:pPr>
        <w:rPr>
          <w:szCs w:val="22"/>
          <w:lang w:val="es-ES_tradnl"/>
        </w:rPr>
      </w:pPr>
    </w:p>
    <w:p w14:paraId="741D964A" w14:textId="77777777" w:rsidR="008C581E" w:rsidRPr="00C2549C" w:rsidRDefault="008C581E" w:rsidP="008C581E">
      <w:pPr>
        <w:rPr>
          <w:szCs w:val="22"/>
          <w:lang w:val="es-ES_tradnl"/>
        </w:rPr>
      </w:pPr>
    </w:p>
    <w:p w14:paraId="2E1B959C" w14:textId="77777777" w:rsidR="008C581E" w:rsidRPr="002C56BD" w:rsidRDefault="008C581E" w:rsidP="008C581E">
      <w:pPr>
        <w:keepNext/>
        <w:rPr>
          <w:szCs w:val="22"/>
          <w:u w:val="single"/>
          <w:lang w:val="fr-CH"/>
        </w:rPr>
      </w:pPr>
      <w:r w:rsidRPr="002C56BD">
        <w:rPr>
          <w:szCs w:val="22"/>
          <w:u w:val="single"/>
          <w:lang w:val="fr-CH"/>
        </w:rPr>
        <w:t>CHINE/CHINA</w:t>
      </w:r>
    </w:p>
    <w:p w14:paraId="73475DE8" w14:textId="77777777" w:rsidR="008C581E" w:rsidRPr="002C56BD" w:rsidRDefault="008C581E" w:rsidP="008C581E">
      <w:pPr>
        <w:rPr>
          <w:szCs w:val="22"/>
          <w:u w:val="single"/>
          <w:lang w:val="fr-CH"/>
        </w:rPr>
      </w:pPr>
    </w:p>
    <w:p w14:paraId="13EA7E20" w14:textId="0EE5AEFB" w:rsidR="008C581E" w:rsidRPr="00A75995" w:rsidRDefault="008C581E"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SHEN Changyu (Mr.), Commissioner, China National Intellectual Property Administration</w:t>
      </w:r>
      <w:r w:rsidR="00D078A2" w:rsidRPr="00A75995">
        <w:rPr>
          <w:rFonts w:ascii="Arial" w:hAnsi="Arial" w:cs="Arial"/>
          <w:color w:val="000000"/>
          <w:sz w:val="22"/>
          <w:szCs w:val="22"/>
        </w:rPr>
        <w:t> </w:t>
      </w:r>
      <w:r w:rsidRPr="00A75995">
        <w:rPr>
          <w:rFonts w:ascii="Arial" w:hAnsi="Arial" w:cs="Arial"/>
          <w:color w:val="000000"/>
          <w:sz w:val="22"/>
          <w:szCs w:val="22"/>
        </w:rPr>
        <w:t>(CNIPA), Beijing</w:t>
      </w:r>
    </w:p>
    <w:p w14:paraId="25F55A62" w14:textId="77777777" w:rsidR="008C581E" w:rsidRPr="00A75995" w:rsidRDefault="008C581E" w:rsidP="008C581E">
      <w:pPr>
        <w:pStyle w:val="NormalWeb"/>
        <w:spacing w:before="0" w:beforeAutospacing="0" w:after="0" w:afterAutospacing="0"/>
        <w:rPr>
          <w:rFonts w:ascii="Arial" w:hAnsi="Arial" w:cs="Arial"/>
          <w:color w:val="000000"/>
          <w:sz w:val="22"/>
          <w:szCs w:val="22"/>
        </w:rPr>
      </w:pPr>
    </w:p>
    <w:p w14:paraId="291FC2FA" w14:textId="4D637AA9" w:rsidR="004650F3" w:rsidRPr="00A75995" w:rsidRDefault="004650F3"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CHEN Xu (Mr.), Ambassador, Permanent Representative, Permanent Mission, Geneva</w:t>
      </w:r>
    </w:p>
    <w:p w14:paraId="25989F3A" w14:textId="77777777" w:rsidR="004650F3" w:rsidRPr="00A75995" w:rsidRDefault="004650F3" w:rsidP="008C581E">
      <w:pPr>
        <w:pStyle w:val="NormalWeb"/>
        <w:spacing w:before="0" w:beforeAutospacing="0" w:after="0" w:afterAutospacing="0"/>
        <w:rPr>
          <w:rFonts w:ascii="Arial" w:hAnsi="Arial" w:cs="Arial"/>
          <w:color w:val="000000"/>
          <w:sz w:val="22"/>
          <w:szCs w:val="22"/>
        </w:rPr>
      </w:pPr>
    </w:p>
    <w:p w14:paraId="45FC8E55" w14:textId="10176107" w:rsidR="004650F3" w:rsidRPr="00A75995" w:rsidRDefault="004650F3"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SHEN Jian (Mr.), Ambassador, Deputy Permanent Representative, Permanent Mission, Geneva</w:t>
      </w:r>
    </w:p>
    <w:p w14:paraId="2437E8B0" w14:textId="77777777" w:rsidR="004650F3" w:rsidRPr="00A75995" w:rsidRDefault="004650F3" w:rsidP="008C581E">
      <w:pPr>
        <w:pStyle w:val="NormalWeb"/>
        <w:spacing w:before="0" w:beforeAutospacing="0" w:after="0" w:afterAutospacing="0"/>
        <w:rPr>
          <w:rFonts w:ascii="Arial" w:hAnsi="Arial" w:cs="Arial"/>
          <w:color w:val="000000"/>
          <w:sz w:val="22"/>
          <w:szCs w:val="22"/>
        </w:rPr>
      </w:pPr>
    </w:p>
    <w:p w14:paraId="50992363" w14:textId="1C767B33" w:rsidR="008C581E" w:rsidRPr="00A75995" w:rsidRDefault="008C581E" w:rsidP="00C2549C">
      <w:pPr>
        <w:pStyle w:val="NormalWeb"/>
        <w:keepNext/>
        <w:spacing w:before="0" w:beforeAutospacing="0" w:after="0" w:afterAutospacing="0"/>
        <w:rPr>
          <w:rFonts w:ascii="Arial" w:hAnsi="Arial" w:cs="Arial"/>
          <w:color w:val="000000"/>
          <w:sz w:val="22"/>
          <w:szCs w:val="22"/>
        </w:rPr>
      </w:pPr>
      <w:r w:rsidRPr="00A75995">
        <w:rPr>
          <w:rFonts w:ascii="Arial" w:hAnsi="Arial" w:cs="Arial"/>
          <w:color w:val="000000"/>
          <w:sz w:val="22"/>
          <w:szCs w:val="22"/>
        </w:rPr>
        <w:t>SHENG LI (Ms.), Acting Director General, International Cooperation Department, China</w:t>
      </w:r>
      <w:r w:rsidR="00D078A2" w:rsidRPr="00A75995">
        <w:rPr>
          <w:rFonts w:ascii="Arial" w:hAnsi="Arial" w:cs="Arial"/>
          <w:color w:val="000000"/>
          <w:sz w:val="22"/>
          <w:szCs w:val="22"/>
        </w:rPr>
        <w:t> </w:t>
      </w:r>
      <w:r w:rsidRPr="00A75995">
        <w:rPr>
          <w:rFonts w:ascii="Arial" w:hAnsi="Arial" w:cs="Arial"/>
          <w:color w:val="000000"/>
          <w:sz w:val="22"/>
          <w:szCs w:val="22"/>
        </w:rPr>
        <w:t>National Intellectual Property Administration (CNIPA), Beijing</w:t>
      </w:r>
    </w:p>
    <w:p w14:paraId="1DEF793D" w14:textId="77777777" w:rsidR="008C581E" w:rsidRPr="00A75995" w:rsidRDefault="008C581E" w:rsidP="008C581E">
      <w:pPr>
        <w:pStyle w:val="NormalWeb"/>
        <w:spacing w:before="0" w:beforeAutospacing="0" w:after="0" w:afterAutospacing="0"/>
        <w:rPr>
          <w:rFonts w:ascii="Arial" w:hAnsi="Arial" w:cs="Arial"/>
          <w:color w:val="000000"/>
          <w:sz w:val="22"/>
          <w:szCs w:val="22"/>
        </w:rPr>
      </w:pPr>
    </w:p>
    <w:p w14:paraId="14D4C03B" w14:textId="77777777" w:rsidR="00481D7C" w:rsidRPr="00A75995" w:rsidRDefault="00481D7C" w:rsidP="00481D7C">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CHEN Dan (Ms.), Deputy Director General, Trademark Office, China National Intellectual Property Administration (CNIPA), Beijing</w:t>
      </w:r>
    </w:p>
    <w:p w14:paraId="40DF45F7" w14:textId="77777777" w:rsidR="00481D7C" w:rsidRPr="00A75995" w:rsidRDefault="00481D7C" w:rsidP="00481D7C">
      <w:pPr>
        <w:pStyle w:val="NormalWeb"/>
        <w:spacing w:before="0" w:beforeAutospacing="0" w:after="0" w:afterAutospacing="0"/>
        <w:rPr>
          <w:rFonts w:ascii="Arial" w:hAnsi="Arial" w:cs="Arial"/>
          <w:color w:val="000000"/>
          <w:sz w:val="22"/>
          <w:szCs w:val="22"/>
        </w:rPr>
      </w:pPr>
    </w:p>
    <w:p w14:paraId="070ADEB3" w14:textId="086106DB" w:rsidR="008C581E" w:rsidRPr="00A75995" w:rsidRDefault="008C581E"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 xml:space="preserve">HAN </w:t>
      </w:r>
      <w:proofErr w:type="spellStart"/>
      <w:r w:rsidRPr="00A75995">
        <w:rPr>
          <w:rFonts w:ascii="Arial" w:hAnsi="Arial" w:cs="Arial"/>
          <w:color w:val="000000"/>
          <w:sz w:val="22"/>
          <w:szCs w:val="22"/>
        </w:rPr>
        <w:t>Guoqing</w:t>
      </w:r>
      <w:proofErr w:type="spellEnd"/>
      <w:r w:rsidRPr="00A75995">
        <w:rPr>
          <w:rFonts w:ascii="Arial" w:hAnsi="Arial" w:cs="Arial"/>
          <w:color w:val="000000"/>
          <w:sz w:val="22"/>
          <w:szCs w:val="22"/>
        </w:rPr>
        <w:t xml:space="preserve"> (Mr.), Deputy Director General, International Cooperation Department, China</w:t>
      </w:r>
      <w:r w:rsidR="00D078A2" w:rsidRPr="00A75995">
        <w:rPr>
          <w:rFonts w:ascii="Arial" w:hAnsi="Arial" w:cs="Arial"/>
          <w:color w:val="000000"/>
          <w:sz w:val="22"/>
          <w:szCs w:val="22"/>
        </w:rPr>
        <w:t> </w:t>
      </w:r>
      <w:r w:rsidRPr="00A75995">
        <w:rPr>
          <w:rFonts w:ascii="Arial" w:hAnsi="Arial" w:cs="Arial"/>
          <w:color w:val="000000"/>
          <w:sz w:val="22"/>
          <w:szCs w:val="22"/>
        </w:rPr>
        <w:t>National Intellectual Property Administration (CNIPA), Beijing</w:t>
      </w:r>
      <w:r w:rsidRPr="00A75995" w:rsidDel="00D54710">
        <w:rPr>
          <w:rFonts w:ascii="Arial" w:hAnsi="Arial" w:cs="Arial"/>
          <w:color w:val="000000"/>
          <w:sz w:val="22"/>
          <w:szCs w:val="22"/>
        </w:rPr>
        <w:t xml:space="preserve"> </w:t>
      </w:r>
    </w:p>
    <w:p w14:paraId="470E1BB8" w14:textId="77777777" w:rsidR="008C581E" w:rsidRPr="00A75995" w:rsidRDefault="008C581E" w:rsidP="008C581E">
      <w:pPr>
        <w:pStyle w:val="NormalWeb"/>
        <w:spacing w:before="0" w:beforeAutospacing="0" w:after="0" w:afterAutospacing="0"/>
        <w:rPr>
          <w:rFonts w:ascii="Arial" w:hAnsi="Arial" w:cs="Arial"/>
          <w:color w:val="000000"/>
          <w:sz w:val="22"/>
          <w:szCs w:val="22"/>
        </w:rPr>
      </w:pPr>
    </w:p>
    <w:p w14:paraId="034A3F82" w14:textId="77777777" w:rsidR="008C581E" w:rsidRPr="00A75995" w:rsidRDefault="008C581E"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LI Xiaoming (Mr.), Deputy Director General, Personnel Department, China National Intellectual Property Administration (CNIPA), Beijing</w:t>
      </w:r>
    </w:p>
    <w:p w14:paraId="148F6D41" w14:textId="77777777" w:rsidR="00481D7C" w:rsidRDefault="00481D7C" w:rsidP="00481D7C">
      <w:pPr>
        <w:pStyle w:val="NormalWeb"/>
        <w:spacing w:before="0" w:beforeAutospacing="0" w:after="0" w:afterAutospacing="0"/>
        <w:rPr>
          <w:rFonts w:ascii="Arial" w:hAnsi="Arial" w:cs="Arial"/>
          <w:color w:val="000000"/>
          <w:sz w:val="22"/>
          <w:szCs w:val="22"/>
        </w:rPr>
      </w:pPr>
    </w:p>
    <w:p w14:paraId="4D23EA7F" w14:textId="272D6BDB" w:rsidR="00481D7C" w:rsidRPr="00A75995" w:rsidRDefault="00481D7C" w:rsidP="00481D7C">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 xml:space="preserve">TANG </w:t>
      </w:r>
      <w:proofErr w:type="spellStart"/>
      <w:r w:rsidRPr="00A75995">
        <w:rPr>
          <w:rFonts w:ascii="Arial" w:hAnsi="Arial" w:cs="Arial"/>
          <w:color w:val="000000"/>
          <w:sz w:val="22"/>
          <w:szCs w:val="22"/>
        </w:rPr>
        <w:t>Zhaozhi</w:t>
      </w:r>
      <w:proofErr w:type="spellEnd"/>
      <w:r w:rsidRPr="00A75995">
        <w:rPr>
          <w:rFonts w:ascii="Arial" w:hAnsi="Arial" w:cs="Arial"/>
          <w:color w:val="000000"/>
          <w:sz w:val="22"/>
          <w:szCs w:val="22"/>
        </w:rPr>
        <w:t xml:space="preserve"> (Mr.), Deputy Director General, National Copyright Administration of China (NCAC), Beijing</w:t>
      </w:r>
    </w:p>
    <w:p w14:paraId="0265808D" w14:textId="77777777" w:rsidR="00481D7C" w:rsidRDefault="00481D7C" w:rsidP="00481D7C">
      <w:pPr>
        <w:pStyle w:val="NormalWeb"/>
        <w:keepNext/>
        <w:spacing w:before="0" w:beforeAutospacing="0" w:after="0" w:afterAutospacing="0"/>
        <w:rPr>
          <w:rFonts w:ascii="Arial" w:hAnsi="Arial" w:cs="Arial"/>
          <w:color w:val="000000"/>
          <w:sz w:val="22"/>
          <w:szCs w:val="22"/>
        </w:rPr>
      </w:pPr>
    </w:p>
    <w:p w14:paraId="1A77C3B7" w14:textId="720BF7AF" w:rsidR="00481D7C" w:rsidRPr="00A75995" w:rsidRDefault="00481D7C" w:rsidP="00481D7C">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 xml:space="preserve">ZHENG </w:t>
      </w:r>
      <w:proofErr w:type="spellStart"/>
      <w:r w:rsidRPr="00A75995">
        <w:rPr>
          <w:rFonts w:ascii="Arial" w:hAnsi="Arial" w:cs="Arial"/>
          <w:color w:val="000000"/>
          <w:sz w:val="22"/>
          <w:szCs w:val="22"/>
        </w:rPr>
        <w:t>Chunjing</w:t>
      </w:r>
      <w:proofErr w:type="spellEnd"/>
      <w:r w:rsidRPr="00A75995">
        <w:rPr>
          <w:rFonts w:ascii="Arial" w:hAnsi="Arial" w:cs="Arial"/>
          <w:color w:val="000000"/>
          <w:sz w:val="22"/>
          <w:szCs w:val="22"/>
        </w:rPr>
        <w:t xml:space="preserve"> (Ms.), Deputy Director General, International Cooperation Department, State Administration for Market Regulation (SAMR), Beijing</w:t>
      </w:r>
    </w:p>
    <w:p w14:paraId="17AC0AC2" w14:textId="77777777" w:rsidR="008C581E" w:rsidRPr="00A75995" w:rsidRDefault="008C581E" w:rsidP="008C581E">
      <w:pPr>
        <w:pStyle w:val="NormalWeb"/>
        <w:spacing w:before="0" w:beforeAutospacing="0" w:after="0" w:afterAutospacing="0"/>
        <w:rPr>
          <w:rFonts w:ascii="Arial" w:hAnsi="Arial" w:cs="Arial"/>
          <w:color w:val="000000"/>
          <w:sz w:val="22"/>
          <w:szCs w:val="22"/>
        </w:rPr>
      </w:pPr>
    </w:p>
    <w:p w14:paraId="591F3EEF" w14:textId="77777777" w:rsidR="00481D7C" w:rsidRPr="00A75995" w:rsidRDefault="00481D7C" w:rsidP="00481D7C">
      <w:pPr>
        <w:pStyle w:val="NormalWeb"/>
        <w:keepNext/>
        <w:spacing w:before="0" w:beforeAutospacing="0" w:after="0" w:afterAutospacing="0"/>
        <w:rPr>
          <w:rFonts w:ascii="Arial" w:hAnsi="Arial" w:cs="Arial"/>
          <w:color w:val="000000"/>
          <w:sz w:val="22"/>
          <w:szCs w:val="22"/>
        </w:rPr>
      </w:pPr>
      <w:r w:rsidRPr="00A75995">
        <w:rPr>
          <w:rFonts w:ascii="Arial" w:hAnsi="Arial" w:cs="Arial"/>
          <w:color w:val="000000"/>
          <w:sz w:val="22"/>
          <w:szCs w:val="22"/>
        </w:rPr>
        <w:t>PANG Yuan (Mr.), Deputy Director, Secretariat, General Affairs Office, China National Intellectual Property Administration (CNIPA), Beijing</w:t>
      </w:r>
    </w:p>
    <w:p w14:paraId="4C1EBFEE" w14:textId="77777777" w:rsidR="00481D7C" w:rsidRDefault="00481D7C" w:rsidP="00481D7C">
      <w:pPr>
        <w:pStyle w:val="NormalWeb"/>
        <w:spacing w:before="0" w:beforeAutospacing="0" w:after="0" w:afterAutospacing="0"/>
        <w:rPr>
          <w:rFonts w:ascii="Arial" w:hAnsi="Arial" w:cs="Arial"/>
          <w:color w:val="000000"/>
          <w:sz w:val="22"/>
          <w:szCs w:val="22"/>
        </w:rPr>
      </w:pPr>
    </w:p>
    <w:p w14:paraId="435D49A7" w14:textId="0D50C34C" w:rsidR="008C581E" w:rsidRPr="00A75995" w:rsidRDefault="008C581E"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WANG Hua (Ms.), Deputy Director, Division 1, International Cooperation Department, National</w:t>
      </w:r>
      <w:r w:rsidR="00D078A2" w:rsidRPr="00A75995">
        <w:rPr>
          <w:rFonts w:ascii="Arial" w:hAnsi="Arial" w:cs="Arial"/>
          <w:color w:val="000000"/>
          <w:sz w:val="22"/>
          <w:szCs w:val="22"/>
        </w:rPr>
        <w:t> </w:t>
      </w:r>
      <w:r w:rsidRPr="00A75995">
        <w:rPr>
          <w:rFonts w:ascii="Arial" w:hAnsi="Arial" w:cs="Arial"/>
          <w:color w:val="000000"/>
          <w:sz w:val="22"/>
          <w:szCs w:val="22"/>
        </w:rPr>
        <w:t>Copyright Administration of China (NCAC), Beijing</w:t>
      </w:r>
    </w:p>
    <w:p w14:paraId="6CDF6428" w14:textId="77777777" w:rsidR="008C581E" w:rsidRDefault="008C581E" w:rsidP="008C581E">
      <w:pPr>
        <w:pStyle w:val="NormalWeb"/>
        <w:spacing w:before="0" w:beforeAutospacing="0" w:after="0" w:afterAutospacing="0"/>
        <w:rPr>
          <w:rFonts w:ascii="Arial" w:hAnsi="Arial" w:cs="Arial"/>
          <w:color w:val="000000"/>
          <w:sz w:val="22"/>
          <w:szCs w:val="22"/>
        </w:rPr>
      </w:pPr>
    </w:p>
    <w:p w14:paraId="5112403A" w14:textId="77777777" w:rsidR="008C581E" w:rsidRPr="00A75995" w:rsidRDefault="008C581E" w:rsidP="0076375D">
      <w:pPr>
        <w:pStyle w:val="NormalWeb"/>
        <w:keepNext/>
        <w:spacing w:before="0" w:beforeAutospacing="0" w:after="0" w:afterAutospacing="0"/>
        <w:rPr>
          <w:rFonts w:ascii="Arial" w:hAnsi="Arial" w:cs="Arial"/>
          <w:color w:val="000000"/>
          <w:sz w:val="22"/>
          <w:szCs w:val="22"/>
        </w:rPr>
      </w:pPr>
      <w:r w:rsidRPr="00A75995">
        <w:rPr>
          <w:rFonts w:ascii="Arial" w:hAnsi="Arial" w:cs="Arial"/>
          <w:color w:val="000000"/>
          <w:sz w:val="22"/>
          <w:szCs w:val="22"/>
        </w:rPr>
        <w:t>ZHANG Chan (Ms.), Project Administrator, Division I, International Cooperation Department, China National Intellectual Property Administration (CNIPA), Beijing</w:t>
      </w:r>
    </w:p>
    <w:p w14:paraId="4436C7EA" w14:textId="77777777" w:rsidR="008C581E" w:rsidRPr="00A75995" w:rsidRDefault="008C581E" w:rsidP="008C581E">
      <w:pPr>
        <w:pStyle w:val="NormalWeb"/>
        <w:spacing w:before="0" w:beforeAutospacing="0" w:after="0" w:afterAutospacing="0"/>
        <w:rPr>
          <w:rFonts w:ascii="Arial" w:hAnsi="Arial" w:cs="Arial"/>
          <w:color w:val="000000"/>
          <w:sz w:val="22"/>
          <w:szCs w:val="22"/>
        </w:rPr>
      </w:pPr>
    </w:p>
    <w:p w14:paraId="04A0237E" w14:textId="18C58638" w:rsidR="008C581E" w:rsidRPr="00A75995" w:rsidRDefault="008C581E"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 xml:space="preserve">CHEN </w:t>
      </w:r>
      <w:proofErr w:type="spellStart"/>
      <w:r w:rsidR="001D6E86" w:rsidRPr="00A75995">
        <w:rPr>
          <w:rFonts w:ascii="Arial" w:hAnsi="Arial" w:cs="Arial"/>
          <w:color w:val="000000"/>
          <w:sz w:val="22"/>
          <w:szCs w:val="22"/>
        </w:rPr>
        <w:t>Peiyao</w:t>
      </w:r>
      <w:proofErr w:type="spellEnd"/>
      <w:r w:rsidRPr="00A75995">
        <w:rPr>
          <w:rFonts w:ascii="Arial" w:hAnsi="Arial" w:cs="Arial"/>
          <w:color w:val="000000"/>
          <w:sz w:val="22"/>
          <w:szCs w:val="22"/>
        </w:rPr>
        <w:t xml:space="preserve"> (Mr.), Project Administrator, Multilateral Cooperation Division, International</w:t>
      </w:r>
      <w:r w:rsidR="00D078A2" w:rsidRPr="00A75995">
        <w:rPr>
          <w:rFonts w:ascii="Arial" w:hAnsi="Arial" w:cs="Arial"/>
          <w:color w:val="000000"/>
          <w:sz w:val="22"/>
          <w:szCs w:val="22"/>
        </w:rPr>
        <w:t> </w:t>
      </w:r>
      <w:r w:rsidRPr="00A75995">
        <w:rPr>
          <w:rFonts w:ascii="Arial" w:hAnsi="Arial" w:cs="Arial"/>
          <w:color w:val="000000"/>
          <w:sz w:val="22"/>
          <w:szCs w:val="22"/>
        </w:rPr>
        <w:t>Cooperation Department, China National Intellectual Property Administration</w:t>
      </w:r>
      <w:r w:rsidR="00D078A2" w:rsidRPr="00A75995">
        <w:rPr>
          <w:rFonts w:ascii="Arial" w:hAnsi="Arial" w:cs="Arial"/>
          <w:color w:val="000000"/>
          <w:sz w:val="22"/>
          <w:szCs w:val="22"/>
        </w:rPr>
        <w:t> </w:t>
      </w:r>
      <w:r w:rsidRPr="00A75995">
        <w:rPr>
          <w:rFonts w:ascii="Arial" w:hAnsi="Arial" w:cs="Arial"/>
          <w:color w:val="000000"/>
          <w:sz w:val="22"/>
          <w:szCs w:val="22"/>
        </w:rPr>
        <w:t>(CNIPA), Beijing</w:t>
      </w:r>
    </w:p>
    <w:p w14:paraId="0E7E5731" w14:textId="77777777" w:rsidR="008C581E" w:rsidRPr="00A75995" w:rsidRDefault="008C581E" w:rsidP="008C581E">
      <w:pPr>
        <w:pStyle w:val="NormalWeb"/>
        <w:spacing w:before="0" w:beforeAutospacing="0" w:after="0" w:afterAutospacing="0"/>
        <w:rPr>
          <w:rFonts w:ascii="Arial" w:hAnsi="Arial" w:cs="Arial"/>
          <w:color w:val="000000"/>
          <w:sz w:val="22"/>
          <w:szCs w:val="22"/>
        </w:rPr>
      </w:pPr>
    </w:p>
    <w:p w14:paraId="047C7675" w14:textId="48823931" w:rsidR="008C581E" w:rsidRPr="00A75995" w:rsidRDefault="008C581E"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 xml:space="preserve">ZHANG </w:t>
      </w:r>
      <w:proofErr w:type="spellStart"/>
      <w:r w:rsidRPr="00A75995">
        <w:rPr>
          <w:rFonts w:ascii="Arial" w:hAnsi="Arial" w:cs="Arial"/>
          <w:color w:val="000000"/>
          <w:sz w:val="22"/>
          <w:szCs w:val="22"/>
        </w:rPr>
        <w:t>Wenlong</w:t>
      </w:r>
      <w:proofErr w:type="spellEnd"/>
      <w:r w:rsidRPr="00A75995">
        <w:rPr>
          <w:rFonts w:ascii="Arial" w:hAnsi="Arial" w:cs="Arial"/>
          <w:color w:val="000000"/>
          <w:sz w:val="22"/>
          <w:szCs w:val="22"/>
        </w:rPr>
        <w:t xml:space="preserve"> (Mr.), Project Administrator, International Affairs Division, Copyright</w:t>
      </w:r>
      <w:r w:rsidR="00D078A2" w:rsidRPr="00A75995">
        <w:rPr>
          <w:rFonts w:ascii="Arial" w:hAnsi="Arial" w:cs="Arial"/>
          <w:color w:val="000000"/>
          <w:sz w:val="22"/>
          <w:szCs w:val="22"/>
        </w:rPr>
        <w:t> </w:t>
      </w:r>
      <w:r w:rsidRPr="00A75995">
        <w:rPr>
          <w:rFonts w:ascii="Arial" w:hAnsi="Arial" w:cs="Arial"/>
          <w:color w:val="000000"/>
          <w:sz w:val="22"/>
          <w:szCs w:val="22"/>
        </w:rPr>
        <w:t>Department, National Copyright Administration of China (NCAC), Beijing</w:t>
      </w:r>
    </w:p>
    <w:p w14:paraId="35D922F9" w14:textId="77777777" w:rsidR="008C581E" w:rsidRPr="00A75995" w:rsidRDefault="008C581E" w:rsidP="008C581E">
      <w:pPr>
        <w:pStyle w:val="NormalWeb"/>
        <w:spacing w:before="0" w:beforeAutospacing="0" w:after="0" w:afterAutospacing="0"/>
        <w:rPr>
          <w:rFonts w:ascii="Arial" w:hAnsi="Arial" w:cs="Arial"/>
          <w:color w:val="000000"/>
          <w:sz w:val="22"/>
          <w:szCs w:val="22"/>
        </w:rPr>
      </w:pPr>
    </w:p>
    <w:p w14:paraId="395D6DD6" w14:textId="31D62A61" w:rsidR="008C581E" w:rsidRPr="00A75995" w:rsidRDefault="008C581E"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 xml:space="preserve">WANG </w:t>
      </w:r>
      <w:r w:rsidR="008E4763" w:rsidRPr="00A75995">
        <w:rPr>
          <w:rFonts w:ascii="Arial" w:hAnsi="Arial" w:cs="Arial"/>
          <w:color w:val="000000"/>
          <w:sz w:val="22"/>
          <w:szCs w:val="22"/>
        </w:rPr>
        <w:t xml:space="preserve">Li </w:t>
      </w:r>
      <w:r w:rsidRPr="00A75995">
        <w:rPr>
          <w:rFonts w:ascii="Arial" w:hAnsi="Arial" w:cs="Arial"/>
          <w:color w:val="000000"/>
          <w:sz w:val="22"/>
          <w:szCs w:val="22"/>
        </w:rPr>
        <w:t>(Ms.), Division Director, International Cooperation Department, State Administration for Market Regulation (SAMR), Beijing</w:t>
      </w:r>
    </w:p>
    <w:p w14:paraId="504B75E5" w14:textId="77777777" w:rsidR="008C581E" w:rsidRPr="00A75995" w:rsidRDefault="008C581E" w:rsidP="008C581E">
      <w:pPr>
        <w:pStyle w:val="NormalWeb"/>
        <w:spacing w:before="0" w:beforeAutospacing="0" w:after="0" w:afterAutospacing="0"/>
        <w:rPr>
          <w:rFonts w:ascii="Arial" w:hAnsi="Arial" w:cs="Arial"/>
          <w:color w:val="000000"/>
          <w:sz w:val="22"/>
          <w:szCs w:val="22"/>
        </w:rPr>
      </w:pPr>
    </w:p>
    <w:p w14:paraId="79F6B325" w14:textId="08B0834A" w:rsidR="008C581E" w:rsidRPr="00A75995" w:rsidRDefault="008C581E"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 xml:space="preserve">ZHOU </w:t>
      </w:r>
      <w:proofErr w:type="spellStart"/>
      <w:r w:rsidRPr="00A75995">
        <w:rPr>
          <w:rFonts w:ascii="Arial" w:hAnsi="Arial" w:cs="Arial"/>
          <w:color w:val="000000"/>
          <w:sz w:val="22"/>
          <w:szCs w:val="22"/>
        </w:rPr>
        <w:t>Zhiyong</w:t>
      </w:r>
      <w:proofErr w:type="spellEnd"/>
      <w:r w:rsidRPr="00A75995">
        <w:rPr>
          <w:rFonts w:ascii="Arial" w:hAnsi="Arial" w:cs="Arial"/>
          <w:color w:val="000000"/>
          <w:sz w:val="22"/>
          <w:szCs w:val="22"/>
        </w:rPr>
        <w:t xml:space="preserve"> (M</w:t>
      </w:r>
      <w:r w:rsidR="0076375D" w:rsidRPr="00A75995">
        <w:rPr>
          <w:rFonts w:ascii="Arial" w:hAnsi="Arial" w:cs="Arial"/>
          <w:color w:val="000000"/>
          <w:sz w:val="22"/>
          <w:szCs w:val="22"/>
        </w:rPr>
        <w:t>r</w:t>
      </w:r>
      <w:r w:rsidRPr="00A75995">
        <w:rPr>
          <w:rFonts w:ascii="Arial" w:hAnsi="Arial" w:cs="Arial"/>
          <w:color w:val="000000"/>
          <w:sz w:val="22"/>
          <w:szCs w:val="22"/>
        </w:rPr>
        <w:t>.), Division Director, Bureau of Law Enforcement and Inspection, State</w:t>
      </w:r>
      <w:r w:rsidR="00D078A2" w:rsidRPr="00A75995">
        <w:rPr>
          <w:rFonts w:ascii="Arial" w:hAnsi="Arial" w:cs="Arial"/>
          <w:color w:val="000000"/>
          <w:sz w:val="22"/>
          <w:szCs w:val="22"/>
        </w:rPr>
        <w:t> </w:t>
      </w:r>
      <w:r w:rsidRPr="00A75995">
        <w:rPr>
          <w:rFonts w:ascii="Arial" w:hAnsi="Arial" w:cs="Arial"/>
          <w:color w:val="000000"/>
          <w:sz w:val="22"/>
          <w:szCs w:val="22"/>
        </w:rPr>
        <w:t>Administration for Market Regulation (SAMR), Beijing</w:t>
      </w:r>
    </w:p>
    <w:p w14:paraId="0843944C" w14:textId="77777777" w:rsidR="008C581E" w:rsidRPr="00A75995" w:rsidRDefault="008C581E" w:rsidP="008C581E">
      <w:pPr>
        <w:pStyle w:val="NormalWeb"/>
        <w:spacing w:before="0" w:beforeAutospacing="0" w:after="0" w:afterAutospacing="0"/>
        <w:rPr>
          <w:rFonts w:ascii="Arial" w:hAnsi="Arial" w:cs="Arial"/>
          <w:color w:val="000000"/>
          <w:sz w:val="22"/>
          <w:szCs w:val="22"/>
        </w:rPr>
      </w:pPr>
    </w:p>
    <w:p w14:paraId="239CD2D8" w14:textId="78DD0F5E" w:rsidR="008C581E" w:rsidRPr="00A75995" w:rsidRDefault="008C581E"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 xml:space="preserve">WANG Zhen (Mr.), </w:t>
      </w:r>
      <w:r w:rsidR="00D078A2" w:rsidRPr="00A75995">
        <w:rPr>
          <w:rFonts w:ascii="Arial" w:hAnsi="Arial" w:cs="Arial"/>
          <w:color w:val="000000"/>
          <w:sz w:val="22"/>
          <w:szCs w:val="22"/>
        </w:rPr>
        <w:t xml:space="preserve">Division </w:t>
      </w:r>
      <w:r w:rsidRPr="00A75995">
        <w:rPr>
          <w:rFonts w:ascii="Arial" w:hAnsi="Arial" w:cs="Arial"/>
          <w:color w:val="000000"/>
          <w:sz w:val="22"/>
          <w:szCs w:val="22"/>
        </w:rPr>
        <w:t>Deputy Director, Department of Price Supervision and Anti-Unfair Competition, State Administration for Market Regulation (SAMR), Beijing</w:t>
      </w:r>
    </w:p>
    <w:p w14:paraId="52517AE4" w14:textId="77777777" w:rsidR="008C581E" w:rsidRPr="00A75995" w:rsidRDefault="008C581E" w:rsidP="008C581E">
      <w:pPr>
        <w:pStyle w:val="NormalWeb"/>
        <w:spacing w:before="0" w:beforeAutospacing="0" w:after="0" w:afterAutospacing="0"/>
        <w:rPr>
          <w:rFonts w:ascii="Arial" w:hAnsi="Arial" w:cs="Arial"/>
          <w:color w:val="000000"/>
          <w:sz w:val="22"/>
          <w:szCs w:val="22"/>
        </w:rPr>
      </w:pPr>
    </w:p>
    <w:p w14:paraId="1AE44F2D" w14:textId="77777777" w:rsidR="008C581E" w:rsidRPr="00A75995" w:rsidRDefault="008C581E"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WONG Fuk Loi David (Mr.), Director, Intellectual Property Department, Hong Kong, China</w:t>
      </w:r>
    </w:p>
    <w:p w14:paraId="318FE4B7" w14:textId="77777777" w:rsidR="00481D7C" w:rsidRPr="00A75995" w:rsidRDefault="00481D7C" w:rsidP="00481D7C">
      <w:pPr>
        <w:pStyle w:val="NormalWeb"/>
        <w:spacing w:before="0" w:beforeAutospacing="0" w:after="0" w:afterAutospacing="0"/>
        <w:rPr>
          <w:rFonts w:ascii="Arial" w:hAnsi="Arial" w:cs="Arial"/>
          <w:color w:val="000000"/>
          <w:sz w:val="22"/>
          <w:szCs w:val="22"/>
        </w:rPr>
      </w:pPr>
    </w:p>
    <w:p w14:paraId="7845FCB8" w14:textId="77777777" w:rsidR="00481D7C" w:rsidRPr="00A75995" w:rsidRDefault="00481D7C" w:rsidP="00481D7C">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ZHANG Ling (Ms.), Director, Division 1, International Cooperation Department, China National Intellectual Property Administration (CNIPA), Beijing</w:t>
      </w:r>
    </w:p>
    <w:p w14:paraId="43BE3CBA" w14:textId="77777777" w:rsidR="008C581E" w:rsidRPr="00A75995" w:rsidRDefault="008C581E" w:rsidP="008C581E">
      <w:pPr>
        <w:pStyle w:val="NormalWeb"/>
        <w:spacing w:before="0" w:beforeAutospacing="0" w:after="0" w:afterAutospacing="0"/>
        <w:rPr>
          <w:rFonts w:ascii="Arial" w:hAnsi="Arial" w:cs="Arial"/>
          <w:color w:val="000000"/>
          <w:sz w:val="22"/>
          <w:szCs w:val="22"/>
        </w:rPr>
      </w:pPr>
    </w:p>
    <w:p w14:paraId="447CAC92" w14:textId="4DC8F385" w:rsidR="001C455B" w:rsidRPr="00A75995" w:rsidRDefault="001C455B" w:rsidP="001C455B">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 xml:space="preserve">LI Weiwei (Ms.), </w:t>
      </w:r>
      <w:r w:rsidRPr="00C2549C">
        <w:rPr>
          <w:rFonts w:ascii="Arial" w:hAnsi="Arial" w:cs="Arial"/>
          <w:color w:val="000000"/>
          <w:sz w:val="22"/>
          <w:szCs w:val="22"/>
        </w:rPr>
        <w:t>Minister Counsellor, Permanent Mission, Geneva</w:t>
      </w:r>
    </w:p>
    <w:p w14:paraId="75F47988" w14:textId="77777777" w:rsidR="001C455B" w:rsidRPr="00A75995" w:rsidRDefault="001C455B" w:rsidP="008C581E">
      <w:pPr>
        <w:pStyle w:val="NormalWeb"/>
        <w:spacing w:before="0" w:beforeAutospacing="0" w:after="0" w:afterAutospacing="0"/>
        <w:rPr>
          <w:rFonts w:ascii="Arial" w:hAnsi="Arial" w:cs="Arial"/>
          <w:color w:val="000000"/>
          <w:sz w:val="22"/>
          <w:szCs w:val="22"/>
        </w:rPr>
      </w:pPr>
    </w:p>
    <w:p w14:paraId="742C7B11" w14:textId="53A39005" w:rsidR="008C581E" w:rsidRPr="00A75995" w:rsidRDefault="008C581E"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 xml:space="preserve">YANG </w:t>
      </w:r>
      <w:proofErr w:type="spellStart"/>
      <w:r w:rsidRPr="00A75995">
        <w:rPr>
          <w:rFonts w:ascii="Arial" w:hAnsi="Arial" w:cs="Arial"/>
          <w:color w:val="000000"/>
          <w:sz w:val="22"/>
          <w:szCs w:val="22"/>
        </w:rPr>
        <w:t>Zhilun</w:t>
      </w:r>
      <w:proofErr w:type="spellEnd"/>
      <w:r w:rsidRPr="00A75995">
        <w:rPr>
          <w:rFonts w:ascii="Arial" w:hAnsi="Arial" w:cs="Arial"/>
          <w:color w:val="000000"/>
          <w:sz w:val="22"/>
          <w:szCs w:val="22"/>
        </w:rPr>
        <w:t xml:space="preserve"> (Mr.), Minister</w:t>
      </w:r>
      <w:r w:rsidR="001C455B" w:rsidRPr="00C2549C">
        <w:rPr>
          <w:rFonts w:ascii="Arial" w:hAnsi="Arial" w:cs="Arial"/>
          <w:color w:val="000000"/>
          <w:sz w:val="22"/>
          <w:szCs w:val="22"/>
        </w:rPr>
        <w:t xml:space="preserve"> </w:t>
      </w:r>
      <w:r w:rsidRPr="00A75995">
        <w:rPr>
          <w:rFonts w:ascii="Arial" w:hAnsi="Arial" w:cs="Arial"/>
          <w:color w:val="000000"/>
          <w:sz w:val="22"/>
          <w:szCs w:val="22"/>
        </w:rPr>
        <w:t>Counsellor, Permanent Mission, Geneva</w:t>
      </w:r>
    </w:p>
    <w:p w14:paraId="697A30A9" w14:textId="77777777" w:rsidR="008C581E" w:rsidRPr="00A75995" w:rsidRDefault="008C581E" w:rsidP="008C581E">
      <w:pPr>
        <w:pStyle w:val="NormalWeb"/>
        <w:spacing w:before="0" w:beforeAutospacing="0" w:after="0" w:afterAutospacing="0"/>
        <w:rPr>
          <w:rFonts w:ascii="Arial" w:hAnsi="Arial" w:cs="Arial"/>
          <w:color w:val="000000"/>
          <w:sz w:val="22"/>
          <w:szCs w:val="22"/>
        </w:rPr>
      </w:pPr>
    </w:p>
    <w:p w14:paraId="0FA9BC68" w14:textId="77777777" w:rsidR="008C581E" w:rsidRPr="00A75995" w:rsidRDefault="008C581E"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HE Xiang (Mr.), Third Secretary, Permanent Mission, Geneva</w:t>
      </w:r>
    </w:p>
    <w:p w14:paraId="61467E1F" w14:textId="77777777" w:rsidR="001C455B" w:rsidRPr="00A75995" w:rsidRDefault="001C455B" w:rsidP="008C581E">
      <w:pPr>
        <w:pStyle w:val="NormalWeb"/>
        <w:spacing w:before="0" w:beforeAutospacing="0" w:after="0" w:afterAutospacing="0"/>
        <w:rPr>
          <w:rFonts w:ascii="Arial" w:hAnsi="Arial" w:cs="Arial"/>
          <w:color w:val="000000"/>
          <w:sz w:val="22"/>
          <w:szCs w:val="22"/>
        </w:rPr>
      </w:pPr>
    </w:p>
    <w:p w14:paraId="09465F81" w14:textId="77777777" w:rsidR="008C581E" w:rsidRPr="00A75995" w:rsidRDefault="008C581E"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XU Yingjie (Ms.), Third Secretary, Permanent Mission, Geneva</w:t>
      </w:r>
    </w:p>
    <w:p w14:paraId="6BCA8232" w14:textId="77777777" w:rsidR="008C581E" w:rsidRPr="00A75995" w:rsidRDefault="008C581E" w:rsidP="008C581E">
      <w:pPr>
        <w:pStyle w:val="NormalWeb"/>
        <w:spacing w:before="0" w:beforeAutospacing="0" w:after="0" w:afterAutospacing="0"/>
        <w:rPr>
          <w:rFonts w:ascii="Arial" w:hAnsi="Arial" w:cs="Arial"/>
          <w:color w:val="000000"/>
          <w:sz w:val="22"/>
          <w:szCs w:val="22"/>
        </w:rPr>
      </w:pPr>
    </w:p>
    <w:p w14:paraId="52F1AA0E" w14:textId="77777777" w:rsidR="008C581E" w:rsidRPr="00A75995" w:rsidRDefault="008C581E" w:rsidP="008C581E">
      <w:pPr>
        <w:pStyle w:val="NormalWeb"/>
        <w:spacing w:before="0" w:beforeAutospacing="0" w:after="0" w:afterAutospacing="0"/>
        <w:rPr>
          <w:rFonts w:ascii="Arial" w:hAnsi="Arial" w:cs="Arial"/>
          <w:color w:val="000000"/>
          <w:sz w:val="22"/>
          <w:szCs w:val="22"/>
        </w:rPr>
      </w:pPr>
      <w:r w:rsidRPr="00A75995">
        <w:rPr>
          <w:rFonts w:ascii="Arial" w:hAnsi="Arial" w:cs="Arial"/>
          <w:color w:val="000000"/>
          <w:sz w:val="22"/>
          <w:szCs w:val="22"/>
        </w:rPr>
        <w:t xml:space="preserve">YAO Yue (Mr.), Third Secretary, Permanent Mission, Geneva </w:t>
      </w:r>
    </w:p>
    <w:p w14:paraId="1C15B886" w14:textId="77777777" w:rsidR="008C581E" w:rsidRPr="00A75995" w:rsidRDefault="008C581E" w:rsidP="008C581E">
      <w:pPr>
        <w:pStyle w:val="NormalWeb"/>
        <w:spacing w:before="0" w:beforeAutospacing="0" w:after="0" w:afterAutospacing="0"/>
        <w:rPr>
          <w:rFonts w:ascii="Arial" w:hAnsi="Arial" w:cs="Arial"/>
          <w:color w:val="000000"/>
          <w:sz w:val="22"/>
          <w:szCs w:val="22"/>
        </w:rPr>
      </w:pPr>
    </w:p>
    <w:p w14:paraId="0854B391" w14:textId="77777777" w:rsidR="008C581E" w:rsidRPr="00A75995" w:rsidRDefault="008C581E" w:rsidP="008C581E">
      <w:pPr>
        <w:rPr>
          <w:szCs w:val="22"/>
        </w:rPr>
      </w:pPr>
    </w:p>
    <w:p w14:paraId="34796EB5" w14:textId="77777777" w:rsidR="008C581E" w:rsidRPr="00A75995" w:rsidRDefault="008C581E" w:rsidP="008C581E">
      <w:pPr>
        <w:rPr>
          <w:szCs w:val="22"/>
          <w:u w:val="single"/>
        </w:rPr>
      </w:pPr>
      <w:r w:rsidRPr="00A75995">
        <w:rPr>
          <w:szCs w:val="22"/>
          <w:u w:val="single"/>
        </w:rPr>
        <w:t>CHYPRE/CYPRUS</w:t>
      </w:r>
    </w:p>
    <w:p w14:paraId="3198F5F7" w14:textId="77777777" w:rsidR="008C581E" w:rsidRPr="00A75995" w:rsidRDefault="008C581E" w:rsidP="008C581E">
      <w:pPr>
        <w:rPr>
          <w:szCs w:val="22"/>
        </w:rPr>
      </w:pPr>
    </w:p>
    <w:p w14:paraId="5420C0E6" w14:textId="77777777" w:rsidR="008C581E" w:rsidRPr="00A75995" w:rsidRDefault="008C581E" w:rsidP="008C581E">
      <w:pPr>
        <w:rPr>
          <w:szCs w:val="22"/>
        </w:rPr>
      </w:pPr>
      <w:r w:rsidRPr="00A75995">
        <w:rPr>
          <w:szCs w:val="22"/>
        </w:rPr>
        <w:t>Olympia NEOCLEOUS (Ms.), Ambassador, Permanent Representative, Permanent Mission, Geneva</w:t>
      </w:r>
    </w:p>
    <w:p w14:paraId="07950BED" w14:textId="1D53F283" w:rsidR="008C581E" w:rsidRPr="00A75995" w:rsidRDefault="00561839" w:rsidP="008C581E">
      <w:pPr>
        <w:rPr>
          <w:szCs w:val="22"/>
        </w:rPr>
      </w:pPr>
      <w:hyperlink r:id="rId140" w:history="1">
        <w:r w:rsidR="0076375D" w:rsidRPr="00A75995">
          <w:rPr>
            <w:rStyle w:val="Hyperlink"/>
            <w:rFonts w:cs="Arial"/>
          </w:rPr>
          <w:t>msofra@mfa.gov.cy</w:t>
        </w:r>
      </w:hyperlink>
      <w:r w:rsidR="0076375D" w:rsidRPr="00A75995">
        <w:t xml:space="preserve"> </w:t>
      </w:r>
    </w:p>
    <w:p w14:paraId="7BF74ACD" w14:textId="77777777" w:rsidR="008C581E" w:rsidRPr="00A75995" w:rsidRDefault="008C581E" w:rsidP="008C581E">
      <w:pPr>
        <w:rPr>
          <w:szCs w:val="22"/>
          <w:u w:val="single"/>
        </w:rPr>
      </w:pPr>
    </w:p>
    <w:p w14:paraId="58FD9428" w14:textId="77777777" w:rsidR="008C581E" w:rsidRPr="00A75995" w:rsidRDefault="008C581E" w:rsidP="008C581E">
      <w:pPr>
        <w:rPr>
          <w:szCs w:val="22"/>
        </w:rPr>
      </w:pPr>
      <w:r w:rsidRPr="00A75995">
        <w:rPr>
          <w:szCs w:val="22"/>
        </w:rPr>
        <w:t>Irene MYLONA-CHRYSOSTOMOU (Ms.), Registrar, Department of Registrar of Companies and Intellectual Property, Ministry of Energy, Commerce and Industry, Nicosia</w:t>
      </w:r>
    </w:p>
    <w:p w14:paraId="13299BC6" w14:textId="5443BB36" w:rsidR="008C581E" w:rsidRPr="00A75995" w:rsidRDefault="00561839" w:rsidP="008C581E">
      <w:pPr>
        <w:rPr>
          <w:szCs w:val="22"/>
          <w:lang w:val="it-IT"/>
        </w:rPr>
      </w:pPr>
      <w:hyperlink r:id="rId141" w:history="1">
        <w:r w:rsidR="008C581E" w:rsidRPr="00A75995">
          <w:rPr>
            <w:rStyle w:val="Hyperlink"/>
            <w:rFonts w:cs="Arial"/>
            <w:szCs w:val="22"/>
            <w:lang w:val="it-IT"/>
          </w:rPr>
          <w:t>imilona@drcor.meci.gov.cy</w:t>
        </w:r>
      </w:hyperlink>
      <w:r w:rsidR="008C581E" w:rsidRPr="00A75995">
        <w:rPr>
          <w:szCs w:val="22"/>
          <w:u w:val="single"/>
          <w:lang w:val="it-IT"/>
        </w:rPr>
        <w:t xml:space="preserve">  </w:t>
      </w:r>
    </w:p>
    <w:p w14:paraId="3E49BB38" w14:textId="77777777" w:rsidR="008C581E" w:rsidRDefault="008C581E" w:rsidP="008C581E">
      <w:pPr>
        <w:rPr>
          <w:szCs w:val="22"/>
          <w:lang w:val="it-IT"/>
        </w:rPr>
      </w:pPr>
    </w:p>
    <w:p w14:paraId="7600FD7C" w14:textId="77777777" w:rsidR="00481D7C" w:rsidRPr="00A75995" w:rsidRDefault="00481D7C" w:rsidP="00481D7C">
      <w:pPr>
        <w:rPr>
          <w:szCs w:val="22"/>
        </w:rPr>
      </w:pPr>
      <w:r w:rsidRPr="00A75995">
        <w:rPr>
          <w:szCs w:val="22"/>
        </w:rPr>
        <w:t>Soteroula TSOKOU (Ms.), Officer, Department of Registrar of Companies and Intellectual Property, Ministry of Energy, Commerce and Industry, Nicosia</w:t>
      </w:r>
    </w:p>
    <w:p w14:paraId="1F097483" w14:textId="40ECE9F0" w:rsidR="00481D7C" w:rsidRPr="00C2549C" w:rsidRDefault="00481D7C" w:rsidP="00481D7C">
      <w:pPr>
        <w:rPr>
          <w:szCs w:val="22"/>
        </w:rPr>
      </w:pPr>
      <w:hyperlink r:id="rId142" w:history="1">
        <w:r w:rsidRPr="00C2549C">
          <w:rPr>
            <w:rStyle w:val="Hyperlink"/>
            <w:rFonts w:cs="Arial"/>
            <w:szCs w:val="22"/>
          </w:rPr>
          <w:t>stsokou@drcor.meci.gov.cy</w:t>
        </w:r>
      </w:hyperlink>
      <w:r w:rsidRPr="00C2549C">
        <w:rPr>
          <w:szCs w:val="22"/>
          <w:u w:val="single"/>
        </w:rPr>
        <w:t xml:space="preserve">  </w:t>
      </w:r>
    </w:p>
    <w:p w14:paraId="4716D488" w14:textId="77777777" w:rsidR="00481D7C" w:rsidRPr="00A75995" w:rsidRDefault="00481D7C" w:rsidP="008C581E">
      <w:pPr>
        <w:rPr>
          <w:szCs w:val="22"/>
          <w:lang w:val="it-IT"/>
        </w:rPr>
      </w:pPr>
    </w:p>
    <w:p w14:paraId="2DA02757" w14:textId="77777777" w:rsidR="008C581E" w:rsidRPr="00A75995" w:rsidRDefault="008C581E" w:rsidP="008C581E">
      <w:pPr>
        <w:rPr>
          <w:szCs w:val="22"/>
          <w:lang w:val="it-IT"/>
        </w:rPr>
      </w:pPr>
      <w:r w:rsidRPr="00A75995">
        <w:rPr>
          <w:szCs w:val="22"/>
          <w:lang w:val="it-IT"/>
        </w:rPr>
        <w:t>Eleni PAPANIKOLAOU (Ms.), Attaché, Permanent Mission, Geneva</w:t>
      </w:r>
    </w:p>
    <w:p w14:paraId="72A85C3B" w14:textId="77777777" w:rsidR="008C581E" w:rsidRPr="00A75995" w:rsidRDefault="008C581E" w:rsidP="008C581E">
      <w:pPr>
        <w:rPr>
          <w:szCs w:val="22"/>
          <w:lang w:val="fr-FR"/>
        </w:rPr>
      </w:pPr>
    </w:p>
    <w:p w14:paraId="3FE73493" w14:textId="77777777" w:rsidR="008C581E" w:rsidRPr="00A75995" w:rsidRDefault="008C581E" w:rsidP="008C581E">
      <w:pPr>
        <w:rPr>
          <w:lang w:val="fr-CH"/>
        </w:rPr>
      </w:pPr>
      <w:proofErr w:type="spellStart"/>
      <w:r w:rsidRPr="00A75995">
        <w:rPr>
          <w:lang w:val="fr-CH"/>
        </w:rPr>
        <w:t>Sotiris</w:t>
      </w:r>
      <w:proofErr w:type="spellEnd"/>
      <w:r w:rsidRPr="00A75995">
        <w:rPr>
          <w:lang w:val="fr-CH"/>
        </w:rPr>
        <w:t xml:space="preserve"> KOULERMOU (Mr.), Attaché, Permanent Mission, Geneva</w:t>
      </w:r>
    </w:p>
    <w:p w14:paraId="23D8D008" w14:textId="7361E184" w:rsidR="008C581E" w:rsidRPr="00A75995" w:rsidRDefault="00561839" w:rsidP="008C581E">
      <w:pPr>
        <w:rPr>
          <w:szCs w:val="22"/>
          <w:lang w:val="fr-CH"/>
        </w:rPr>
      </w:pPr>
      <w:hyperlink r:id="rId143" w:history="1">
        <w:r w:rsidR="0076375D" w:rsidRPr="00A75995">
          <w:rPr>
            <w:rStyle w:val="Hyperlink"/>
            <w:rFonts w:cs="Arial"/>
            <w:lang w:val="fr-CH"/>
          </w:rPr>
          <w:t>skoulermou@mfa.gov.cy</w:t>
        </w:r>
      </w:hyperlink>
      <w:r w:rsidR="0076375D" w:rsidRPr="00A75995">
        <w:rPr>
          <w:lang w:val="fr-CH"/>
        </w:rPr>
        <w:t xml:space="preserve"> </w:t>
      </w:r>
    </w:p>
    <w:p w14:paraId="4FB19A92" w14:textId="77777777" w:rsidR="008C581E" w:rsidRPr="00A75995" w:rsidRDefault="008C581E" w:rsidP="008C581E">
      <w:pPr>
        <w:rPr>
          <w:szCs w:val="22"/>
          <w:lang w:val="fr-FR"/>
        </w:rPr>
      </w:pPr>
    </w:p>
    <w:p w14:paraId="0D3C2FBF" w14:textId="77777777" w:rsidR="00D555B3" w:rsidRPr="00A75995" w:rsidRDefault="00D555B3" w:rsidP="008C581E">
      <w:pPr>
        <w:rPr>
          <w:szCs w:val="22"/>
          <w:lang w:val="fr-FR"/>
        </w:rPr>
      </w:pPr>
    </w:p>
    <w:p w14:paraId="3888A303" w14:textId="77777777" w:rsidR="008C581E" w:rsidRPr="00A75995" w:rsidRDefault="008C581E" w:rsidP="008C581E">
      <w:pPr>
        <w:rPr>
          <w:szCs w:val="22"/>
          <w:u w:val="single"/>
          <w:lang w:val="es-ES_tradnl"/>
        </w:rPr>
      </w:pPr>
      <w:r w:rsidRPr="00A75995">
        <w:rPr>
          <w:szCs w:val="22"/>
          <w:u w:val="single"/>
          <w:lang w:val="es-ES_tradnl"/>
        </w:rPr>
        <w:t>COLOMBIE/COLOMBIA</w:t>
      </w:r>
    </w:p>
    <w:p w14:paraId="555C3465" w14:textId="77777777" w:rsidR="001C455B" w:rsidRPr="00C2549C" w:rsidRDefault="001C455B" w:rsidP="001C455B">
      <w:pPr>
        <w:rPr>
          <w:lang w:val="es-ES_tradnl"/>
        </w:rPr>
      </w:pPr>
    </w:p>
    <w:p w14:paraId="7CFA774A" w14:textId="6CF02F87" w:rsidR="001C455B" w:rsidRPr="00A75995" w:rsidRDefault="001C455B" w:rsidP="001C455B">
      <w:pPr>
        <w:rPr>
          <w:szCs w:val="22"/>
          <w:lang w:val="es-ES_tradnl"/>
        </w:rPr>
      </w:pPr>
      <w:r w:rsidRPr="00C2549C">
        <w:rPr>
          <w:lang w:val="es-ES_tradnl"/>
        </w:rPr>
        <w:t xml:space="preserve">Cielo RUSINQUE URREGO (Sra.) Superintendente, </w:t>
      </w:r>
      <w:r w:rsidRPr="00C2549C">
        <w:rPr>
          <w:szCs w:val="22"/>
          <w:lang w:val="es-ES_tradnl"/>
        </w:rPr>
        <w:t>Superintendencia de Industria y Comercio, Bogotá</w:t>
      </w:r>
    </w:p>
    <w:p w14:paraId="6CE26D73" w14:textId="77777777" w:rsidR="008C581E" w:rsidRPr="00A75995" w:rsidRDefault="008C581E" w:rsidP="008C581E">
      <w:pPr>
        <w:rPr>
          <w:szCs w:val="22"/>
          <w:lang w:val="es-ES_tradnl"/>
        </w:rPr>
      </w:pPr>
    </w:p>
    <w:p w14:paraId="458DB9EE" w14:textId="77777777" w:rsidR="008C581E" w:rsidRPr="00A75995" w:rsidRDefault="008C581E" w:rsidP="008C581E">
      <w:pPr>
        <w:rPr>
          <w:szCs w:val="22"/>
          <w:lang w:val="es-ES_tradnl"/>
        </w:rPr>
      </w:pPr>
      <w:r w:rsidRPr="00A75995">
        <w:rPr>
          <w:szCs w:val="22"/>
          <w:lang w:val="es-ES_tradnl"/>
        </w:rPr>
        <w:t>Gustavo Adolfo GALLÓN GIRALDO (Sr.), Embajador, Representante Permanente, Misión Permanente, Ginebra</w:t>
      </w:r>
    </w:p>
    <w:p w14:paraId="6922C1B1" w14:textId="77777777" w:rsidR="008C581E" w:rsidRPr="00A75995" w:rsidRDefault="008C581E" w:rsidP="008C581E">
      <w:pPr>
        <w:rPr>
          <w:szCs w:val="22"/>
          <w:lang w:val="es-ES_tradnl"/>
        </w:rPr>
      </w:pPr>
    </w:p>
    <w:p w14:paraId="756D8228" w14:textId="77777777" w:rsidR="008C581E" w:rsidRPr="00A75995" w:rsidRDefault="008C581E" w:rsidP="008C581E">
      <w:pPr>
        <w:rPr>
          <w:szCs w:val="22"/>
          <w:lang w:val="es-ES_tradnl"/>
        </w:rPr>
      </w:pPr>
      <w:proofErr w:type="spellStart"/>
      <w:r w:rsidRPr="00A75995">
        <w:rPr>
          <w:lang w:val="es-ES_tradnl"/>
        </w:rPr>
        <w:t>Hermán</w:t>
      </w:r>
      <w:proofErr w:type="spellEnd"/>
      <w:r w:rsidRPr="00A75995">
        <w:rPr>
          <w:lang w:val="es-ES_tradnl"/>
        </w:rPr>
        <w:t xml:space="preserve"> de Jesús GUTIÉRREZ </w:t>
      </w:r>
      <w:proofErr w:type="spellStart"/>
      <w:r w:rsidRPr="00A75995">
        <w:rPr>
          <w:lang w:val="es-ES_tradnl"/>
        </w:rPr>
        <w:t>GUTIÉRREZ</w:t>
      </w:r>
      <w:proofErr w:type="spellEnd"/>
      <w:r w:rsidRPr="00A75995">
        <w:rPr>
          <w:lang w:val="es-ES_tradnl"/>
        </w:rPr>
        <w:t xml:space="preserve"> (Sr.), </w:t>
      </w:r>
      <w:proofErr w:type="gramStart"/>
      <w:r w:rsidRPr="00A75995">
        <w:rPr>
          <w:lang w:val="es-ES_tradnl"/>
        </w:rPr>
        <w:t>Director</w:t>
      </w:r>
      <w:r w:rsidRPr="00A75995">
        <w:rPr>
          <w:szCs w:val="22"/>
          <w:lang w:val="es-ES_tradnl"/>
        </w:rPr>
        <w:t xml:space="preserve"> General</w:t>
      </w:r>
      <w:proofErr w:type="gramEnd"/>
      <w:r w:rsidRPr="00A75995">
        <w:rPr>
          <w:szCs w:val="22"/>
          <w:lang w:val="es-ES_tradnl"/>
        </w:rPr>
        <w:t>, Dirección General, Dirección Nacional de Derecho de Autor (DNDA), Bogotá</w:t>
      </w:r>
    </w:p>
    <w:p w14:paraId="05273717" w14:textId="0A24296D" w:rsidR="008C581E" w:rsidRPr="00A75995" w:rsidRDefault="00561839" w:rsidP="008C581E">
      <w:pPr>
        <w:rPr>
          <w:szCs w:val="22"/>
          <w:lang w:val="es-ES_tradnl"/>
        </w:rPr>
      </w:pPr>
      <w:hyperlink r:id="rId144" w:history="1">
        <w:r w:rsidR="008C581E" w:rsidRPr="00A75995">
          <w:rPr>
            <w:rStyle w:val="Hyperlink"/>
            <w:rFonts w:cs="Arial"/>
            <w:lang w:val="es-ES_tradnl"/>
          </w:rPr>
          <w:t>herman.gutierrez@derechodeautor.gov.co</w:t>
        </w:r>
      </w:hyperlink>
      <w:r w:rsidR="008C581E" w:rsidRPr="00A75995">
        <w:rPr>
          <w:lang w:val="es-ES_tradnl"/>
        </w:rPr>
        <w:t xml:space="preserve"> </w:t>
      </w:r>
      <w:r w:rsidR="008C581E" w:rsidRPr="00A75995">
        <w:rPr>
          <w:szCs w:val="22"/>
          <w:u w:val="single"/>
          <w:lang w:val="es-ES_tradnl"/>
        </w:rPr>
        <w:t xml:space="preserve">  </w:t>
      </w:r>
    </w:p>
    <w:p w14:paraId="4C7918E3" w14:textId="77777777" w:rsidR="008C581E" w:rsidRPr="00A75995" w:rsidRDefault="008C581E" w:rsidP="008C581E">
      <w:pPr>
        <w:rPr>
          <w:szCs w:val="22"/>
          <w:lang w:val="es-ES_tradnl"/>
        </w:rPr>
      </w:pPr>
    </w:p>
    <w:p w14:paraId="24271245" w14:textId="0DE26116" w:rsidR="008C581E" w:rsidRPr="00A75995" w:rsidRDefault="008C581E" w:rsidP="008C581E">
      <w:pPr>
        <w:rPr>
          <w:szCs w:val="22"/>
          <w:lang w:val="es-ES_tradnl"/>
        </w:rPr>
      </w:pPr>
      <w:r w:rsidRPr="00A75995">
        <w:rPr>
          <w:lang w:val="es-ES_tradnl"/>
        </w:rPr>
        <w:t>Pilar GOYENECHE CARVAJAL (Sr</w:t>
      </w:r>
      <w:r w:rsidR="001D69D0" w:rsidRPr="00C2549C">
        <w:rPr>
          <w:lang w:val="es-ES_tradnl"/>
        </w:rPr>
        <w:t>a</w:t>
      </w:r>
      <w:r w:rsidRPr="00A75995">
        <w:rPr>
          <w:lang w:val="es-ES_tradnl"/>
        </w:rPr>
        <w:t xml:space="preserve">.), Superintendente </w:t>
      </w:r>
      <w:proofErr w:type="gramStart"/>
      <w:r w:rsidRPr="00A75995">
        <w:rPr>
          <w:lang w:val="es-ES_tradnl"/>
        </w:rPr>
        <w:t>Delegada</w:t>
      </w:r>
      <w:proofErr w:type="gramEnd"/>
      <w:r w:rsidRPr="00A75995">
        <w:rPr>
          <w:lang w:val="es-ES_tradnl"/>
        </w:rPr>
        <w:t xml:space="preserve"> para la Propiedad Industrial, </w:t>
      </w:r>
      <w:r w:rsidRPr="00A75995">
        <w:rPr>
          <w:szCs w:val="22"/>
          <w:lang w:val="es-ES_tradnl"/>
        </w:rPr>
        <w:t>Superintendencia de Industr</w:t>
      </w:r>
      <w:r w:rsidR="00F712E0" w:rsidRPr="00A75995">
        <w:rPr>
          <w:szCs w:val="22"/>
          <w:lang w:val="es-ES_tradnl"/>
        </w:rPr>
        <w:t>i</w:t>
      </w:r>
      <w:r w:rsidRPr="00A75995">
        <w:rPr>
          <w:szCs w:val="22"/>
          <w:lang w:val="es-ES_tradnl"/>
        </w:rPr>
        <w:t>a y Comercio, Bogotá</w:t>
      </w:r>
    </w:p>
    <w:p w14:paraId="09F4A27C" w14:textId="05E2A653" w:rsidR="008C581E" w:rsidRPr="00A75995" w:rsidRDefault="00561839" w:rsidP="008C581E">
      <w:pPr>
        <w:rPr>
          <w:lang w:val="es-ES_tradnl"/>
        </w:rPr>
      </w:pPr>
      <w:hyperlink r:id="rId145" w:history="1">
        <w:r w:rsidR="008C581E" w:rsidRPr="00A75995">
          <w:rPr>
            <w:rStyle w:val="Hyperlink"/>
            <w:rFonts w:cs="Arial"/>
            <w:lang w:val="es-ES_tradnl"/>
          </w:rPr>
          <w:t>pgoyeneche@sic.gov.co</w:t>
        </w:r>
      </w:hyperlink>
    </w:p>
    <w:p w14:paraId="090A121E" w14:textId="77777777" w:rsidR="008C581E" w:rsidRPr="00A75995" w:rsidRDefault="008C581E" w:rsidP="008C581E">
      <w:pPr>
        <w:rPr>
          <w:lang w:val="es-ES_tradnl"/>
        </w:rPr>
      </w:pPr>
    </w:p>
    <w:p w14:paraId="6265BCAC" w14:textId="78766AF2" w:rsidR="008C581E" w:rsidRPr="00A75995" w:rsidRDefault="00F712E0" w:rsidP="008C581E">
      <w:pPr>
        <w:rPr>
          <w:lang w:val="es-ES_tradnl"/>
        </w:rPr>
      </w:pPr>
      <w:r w:rsidRPr="00A75995">
        <w:rPr>
          <w:lang w:val="es-ES_tradnl"/>
        </w:rPr>
        <w:t>Álvaro</w:t>
      </w:r>
      <w:r w:rsidR="008C581E" w:rsidRPr="00A75995">
        <w:rPr>
          <w:lang w:val="es-ES_tradnl"/>
        </w:rPr>
        <w:t xml:space="preserve"> Alejandro GÓMEZ OCAMPO (Sr.), </w:t>
      </w:r>
      <w:proofErr w:type="gramStart"/>
      <w:r w:rsidR="008C581E" w:rsidRPr="00A75995">
        <w:rPr>
          <w:lang w:val="es-ES_tradnl"/>
        </w:rPr>
        <w:t>Ministro</w:t>
      </w:r>
      <w:proofErr w:type="gramEnd"/>
      <w:r w:rsidR="008C581E" w:rsidRPr="00A75995">
        <w:rPr>
          <w:lang w:val="es-ES_tradnl"/>
        </w:rPr>
        <w:t>, Misión Permanente, Ginebra</w:t>
      </w:r>
    </w:p>
    <w:p w14:paraId="74040007" w14:textId="7D065321" w:rsidR="008C581E" w:rsidRPr="00A75995" w:rsidRDefault="00561839" w:rsidP="008C581E">
      <w:pPr>
        <w:rPr>
          <w:lang w:val="es-ES_tradnl"/>
        </w:rPr>
      </w:pPr>
      <w:hyperlink r:id="rId146" w:history="1">
        <w:r w:rsidR="008C581E" w:rsidRPr="00A75995">
          <w:rPr>
            <w:rStyle w:val="Hyperlink"/>
            <w:rFonts w:cs="Arial"/>
            <w:lang w:val="es-ES_tradnl"/>
          </w:rPr>
          <w:t>alvaro.gomez@cancilleria.gov.co</w:t>
        </w:r>
      </w:hyperlink>
      <w:r w:rsidR="008C581E" w:rsidRPr="00A75995">
        <w:rPr>
          <w:lang w:val="es-ES_tradnl"/>
        </w:rPr>
        <w:t xml:space="preserve"> </w:t>
      </w:r>
    </w:p>
    <w:p w14:paraId="5881FBCF" w14:textId="77777777" w:rsidR="008C581E" w:rsidRPr="00A75995" w:rsidRDefault="008C581E" w:rsidP="008C581E">
      <w:pPr>
        <w:rPr>
          <w:szCs w:val="22"/>
          <w:lang w:val="es-ES_tradnl"/>
        </w:rPr>
      </w:pPr>
    </w:p>
    <w:p w14:paraId="0DA62A5D" w14:textId="77777777" w:rsidR="008C581E" w:rsidRPr="00A75995" w:rsidRDefault="008C581E" w:rsidP="008C581E">
      <w:pPr>
        <w:rPr>
          <w:szCs w:val="22"/>
          <w:lang w:val="es-ES_tradnl"/>
        </w:rPr>
      </w:pPr>
      <w:r w:rsidRPr="00A75995">
        <w:rPr>
          <w:szCs w:val="22"/>
          <w:lang w:val="es-ES_tradnl"/>
        </w:rPr>
        <w:t xml:space="preserve">Julián David RIATIGA IBÁÑEZ (Sr.), </w:t>
      </w:r>
      <w:proofErr w:type="gramStart"/>
      <w:r w:rsidRPr="00A75995">
        <w:rPr>
          <w:szCs w:val="22"/>
          <w:lang w:val="es-ES_tradnl"/>
        </w:rPr>
        <w:t>Subdirector</w:t>
      </w:r>
      <w:proofErr w:type="gramEnd"/>
      <w:r w:rsidRPr="00A75995">
        <w:rPr>
          <w:szCs w:val="22"/>
          <w:lang w:val="es-ES_tradnl"/>
        </w:rPr>
        <w:t xml:space="preserve"> Técnico de Capacitación, Investigación y Desarrollo, Subdirección Técnica de Capacitación, Investigación y Desarrollo, Dirección Nacional de Derecho de Autor (DNDA), Bogotá</w:t>
      </w:r>
    </w:p>
    <w:p w14:paraId="3AB3F66C" w14:textId="77777777" w:rsidR="008C581E" w:rsidRPr="00A75995" w:rsidRDefault="008C581E" w:rsidP="008C581E">
      <w:pPr>
        <w:rPr>
          <w:lang w:val="es-ES_tradnl"/>
        </w:rPr>
      </w:pPr>
    </w:p>
    <w:p w14:paraId="25014F66" w14:textId="77777777" w:rsidR="008C581E" w:rsidRPr="00A75995" w:rsidRDefault="008C581E" w:rsidP="008C581E">
      <w:pPr>
        <w:rPr>
          <w:szCs w:val="22"/>
          <w:lang w:val="es-ES_tradnl"/>
        </w:rPr>
      </w:pPr>
      <w:r w:rsidRPr="00A75995">
        <w:rPr>
          <w:lang w:val="es-ES_tradnl"/>
        </w:rPr>
        <w:t>Juan Sebastián SANCHEZ POLANCO (Sr.), Asesor, D</w:t>
      </w:r>
      <w:r w:rsidRPr="00A75995">
        <w:rPr>
          <w:szCs w:val="22"/>
          <w:lang w:val="es-ES_tradnl"/>
        </w:rPr>
        <w:t>irección General, Dirección Nacional de Derecho de Autor (DNDA), Bogotá</w:t>
      </w:r>
    </w:p>
    <w:p w14:paraId="3E4FBE71" w14:textId="5CC05EC0" w:rsidR="008C581E" w:rsidRPr="00A75995" w:rsidRDefault="00561839" w:rsidP="008C581E">
      <w:pPr>
        <w:rPr>
          <w:szCs w:val="22"/>
          <w:lang w:val="es-ES_tradnl"/>
        </w:rPr>
      </w:pPr>
      <w:hyperlink r:id="rId147" w:history="1">
        <w:r w:rsidR="008C581E" w:rsidRPr="00A75995">
          <w:rPr>
            <w:rStyle w:val="Hyperlink"/>
            <w:rFonts w:cs="Arial"/>
            <w:lang w:val="es-ES_tradnl"/>
          </w:rPr>
          <w:t>sebastian.sanchez@derechodeautor.gov.co</w:t>
        </w:r>
      </w:hyperlink>
      <w:r w:rsidR="008C581E" w:rsidRPr="00A75995">
        <w:rPr>
          <w:lang w:val="es-ES_tradnl"/>
        </w:rPr>
        <w:t xml:space="preserve"> </w:t>
      </w:r>
    </w:p>
    <w:p w14:paraId="1449CC58" w14:textId="77777777" w:rsidR="008C581E" w:rsidRPr="00A75995" w:rsidRDefault="008C581E" w:rsidP="008C581E">
      <w:pPr>
        <w:rPr>
          <w:szCs w:val="22"/>
          <w:lang w:val="es-ES_tradnl"/>
        </w:rPr>
      </w:pPr>
    </w:p>
    <w:p w14:paraId="6E3116E5" w14:textId="77777777" w:rsidR="008C581E" w:rsidRPr="00A75995" w:rsidRDefault="008C581E" w:rsidP="008C581E">
      <w:pPr>
        <w:rPr>
          <w:szCs w:val="22"/>
          <w:lang w:val="es-ES_tradnl"/>
        </w:rPr>
      </w:pPr>
      <w:r w:rsidRPr="00A75995">
        <w:rPr>
          <w:lang w:val="es-ES_tradnl"/>
        </w:rPr>
        <w:t xml:space="preserve">John Fabián CARABALI ZORNOSA (Sr.), Tercer </w:t>
      </w:r>
      <w:proofErr w:type="gramStart"/>
      <w:r w:rsidRPr="00A75995">
        <w:rPr>
          <w:lang w:val="es-ES_tradnl"/>
        </w:rPr>
        <w:t>Secretario</w:t>
      </w:r>
      <w:proofErr w:type="gramEnd"/>
      <w:r w:rsidRPr="00A75995">
        <w:rPr>
          <w:lang w:val="es-ES_tradnl"/>
        </w:rPr>
        <w:t xml:space="preserve"> de Relaciones Exteriores, Dirección de Asuntos Económicos, Sociales y Ambientales, Ministerio de Relaciones Exteriores, </w:t>
      </w:r>
      <w:r w:rsidRPr="00A75995">
        <w:rPr>
          <w:szCs w:val="22"/>
          <w:lang w:val="es-ES_tradnl"/>
        </w:rPr>
        <w:t>Bogotá</w:t>
      </w:r>
    </w:p>
    <w:p w14:paraId="6C48419B" w14:textId="23F26502" w:rsidR="008C581E" w:rsidRPr="00A75995" w:rsidRDefault="00561839" w:rsidP="008C581E">
      <w:pPr>
        <w:rPr>
          <w:lang w:val="es-ES_tradnl"/>
        </w:rPr>
      </w:pPr>
      <w:hyperlink r:id="rId148" w:history="1">
        <w:r w:rsidR="008C581E" w:rsidRPr="00A75995">
          <w:rPr>
            <w:rStyle w:val="Hyperlink"/>
            <w:rFonts w:cs="Arial"/>
            <w:lang w:val="es-ES_tradnl"/>
          </w:rPr>
          <w:t>john.carabali@cancilleria.gov.co</w:t>
        </w:r>
      </w:hyperlink>
    </w:p>
    <w:p w14:paraId="5741D4E9" w14:textId="77777777" w:rsidR="00B728D2" w:rsidRPr="00A75995" w:rsidRDefault="00B728D2" w:rsidP="00B728D2">
      <w:pPr>
        <w:rPr>
          <w:lang w:val="es-ES_tradnl"/>
        </w:rPr>
      </w:pPr>
    </w:p>
    <w:p w14:paraId="6302457B" w14:textId="25660E5D" w:rsidR="00B728D2" w:rsidRPr="00A75995" w:rsidRDefault="00B728D2" w:rsidP="00B728D2">
      <w:pPr>
        <w:rPr>
          <w:szCs w:val="22"/>
          <w:lang w:val="es-ES_tradnl"/>
        </w:rPr>
      </w:pPr>
      <w:r w:rsidRPr="00A75995">
        <w:rPr>
          <w:lang w:val="es-ES_tradnl"/>
        </w:rPr>
        <w:t>Laura Victoria CAMACHO CASTELLANOS (Sra.), Profesional, Dirección de Inversiones, Servicios y Propiedad Intelectual, Ministerio de Comercio, Industria y Turismo, Bogotá</w:t>
      </w:r>
    </w:p>
    <w:p w14:paraId="69305CBE" w14:textId="6958FF66" w:rsidR="00B728D2" w:rsidRPr="00A75995" w:rsidRDefault="00561839" w:rsidP="00B728D2">
      <w:pPr>
        <w:rPr>
          <w:lang w:val="es-ES_tradnl"/>
        </w:rPr>
      </w:pPr>
      <w:hyperlink r:id="rId149" w:history="1">
        <w:r w:rsidR="00B728D2" w:rsidRPr="00A75995">
          <w:rPr>
            <w:rStyle w:val="Hyperlink"/>
            <w:rFonts w:cs="Arial"/>
            <w:lang w:val="es-ES_tradnl"/>
          </w:rPr>
          <w:t>lcamacho@mincit.gov.co</w:t>
        </w:r>
      </w:hyperlink>
      <w:r w:rsidR="00B728D2" w:rsidRPr="00A75995">
        <w:rPr>
          <w:lang w:val="es-ES_tradnl"/>
        </w:rPr>
        <w:t xml:space="preserve"> </w:t>
      </w:r>
    </w:p>
    <w:p w14:paraId="7F62D5C9" w14:textId="77777777" w:rsidR="00B728D2" w:rsidRPr="00A75995" w:rsidRDefault="00B728D2" w:rsidP="00B728D2">
      <w:pPr>
        <w:rPr>
          <w:lang w:val="es-ES_tradnl"/>
        </w:rPr>
      </w:pPr>
    </w:p>
    <w:p w14:paraId="2FFA383D" w14:textId="77777777" w:rsidR="008C581E" w:rsidRPr="00A75995" w:rsidRDefault="008C581E" w:rsidP="008C581E">
      <w:pPr>
        <w:rPr>
          <w:szCs w:val="22"/>
          <w:lang w:val="es-ES_tradnl"/>
        </w:rPr>
      </w:pPr>
      <w:r w:rsidRPr="00A75995">
        <w:rPr>
          <w:szCs w:val="22"/>
          <w:lang w:val="es-ES_tradnl"/>
        </w:rPr>
        <w:t>Paula Andrea PÁEZ GUTIÉRREZ (Sra.), Abogada, Subdirección Técnica de Capacitación, Investigación y Desarrollo, Dirección Nacional de Derecho de Autor (DNDA), Bogotá</w:t>
      </w:r>
    </w:p>
    <w:p w14:paraId="2D4C5507" w14:textId="532873B7" w:rsidR="008C581E" w:rsidRPr="00A75995" w:rsidRDefault="00561839" w:rsidP="008C581E">
      <w:pPr>
        <w:rPr>
          <w:szCs w:val="22"/>
          <w:lang w:val="es-ES_tradnl"/>
        </w:rPr>
      </w:pPr>
      <w:hyperlink r:id="rId150" w:history="1">
        <w:r w:rsidR="008C581E" w:rsidRPr="00A75995">
          <w:rPr>
            <w:rStyle w:val="Hyperlink"/>
            <w:rFonts w:cs="Arial"/>
            <w:lang w:val="es-ES_tradnl"/>
          </w:rPr>
          <w:t>paula.paez@derechodeautor.gov.co</w:t>
        </w:r>
      </w:hyperlink>
      <w:r w:rsidR="008C581E" w:rsidRPr="00A75995">
        <w:rPr>
          <w:lang w:val="es-ES_tradnl"/>
        </w:rPr>
        <w:t xml:space="preserve"> </w:t>
      </w:r>
    </w:p>
    <w:p w14:paraId="6466B15A" w14:textId="77777777" w:rsidR="008C581E" w:rsidRPr="00A75995" w:rsidRDefault="008C581E" w:rsidP="008C581E">
      <w:pPr>
        <w:rPr>
          <w:szCs w:val="22"/>
          <w:lang w:val="es-ES_tradnl"/>
        </w:rPr>
      </w:pPr>
    </w:p>
    <w:p w14:paraId="15EF6D74" w14:textId="66E8F904" w:rsidR="001D69D0" w:rsidRPr="00A75995" w:rsidRDefault="001D69D0" w:rsidP="008C581E">
      <w:pPr>
        <w:rPr>
          <w:szCs w:val="22"/>
          <w:lang w:val="es-ES_tradnl"/>
        </w:rPr>
      </w:pPr>
      <w:r w:rsidRPr="00C2549C">
        <w:rPr>
          <w:szCs w:val="22"/>
          <w:lang w:val="fr-CH"/>
        </w:rPr>
        <w:t xml:space="preserve">María </w:t>
      </w:r>
      <w:proofErr w:type="spellStart"/>
      <w:r w:rsidRPr="00C2549C">
        <w:rPr>
          <w:szCs w:val="22"/>
          <w:lang w:val="fr-CH"/>
        </w:rPr>
        <w:t>Danirla</w:t>
      </w:r>
      <w:proofErr w:type="spellEnd"/>
      <w:r w:rsidRPr="00C2549C">
        <w:rPr>
          <w:szCs w:val="22"/>
          <w:lang w:val="fr-CH"/>
        </w:rPr>
        <w:t xml:space="preserve"> PUERTO (</w:t>
      </w:r>
      <w:proofErr w:type="spellStart"/>
      <w:r w:rsidR="00A75995">
        <w:rPr>
          <w:szCs w:val="22"/>
          <w:lang w:val="fr-CH"/>
        </w:rPr>
        <w:t>Sra</w:t>
      </w:r>
      <w:proofErr w:type="spellEnd"/>
      <w:r w:rsidR="00A75995">
        <w:rPr>
          <w:szCs w:val="22"/>
          <w:lang w:val="fr-CH"/>
        </w:rPr>
        <w:t>.</w:t>
      </w:r>
      <w:r w:rsidRPr="00C2549C">
        <w:rPr>
          <w:szCs w:val="22"/>
          <w:lang w:val="fr-CH"/>
        </w:rPr>
        <w:t xml:space="preserve">), </w:t>
      </w:r>
      <w:proofErr w:type="spellStart"/>
      <w:r w:rsidRPr="00C2549C">
        <w:rPr>
          <w:szCs w:val="22"/>
          <w:lang w:val="fr-CH"/>
        </w:rPr>
        <w:t>Pasante</w:t>
      </w:r>
      <w:proofErr w:type="spellEnd"/>
      <w:r w:rsidRPr="00C2549C">
        <w:rPr>
          <w:szCs w:val="22"/>
          <w:lang w:val="fr-CH"/>
        </w:rPr>
        <w:t xml:space="preserve">, </w:t>
      </w:r>
      <w:r w:rsidRPr="00C2549C">
        <w:rPr>
          <w:szCs w:val="22"/>
          <w:lang w:val="es-ES_tradnl"/>
        </w:rPr>
        <w:t>Misión Permanente, Ginebra</w:t>
      </w:r>
    </w:p>
    <w:p w14:paraId="3A5E03D0" w14:textId="6BD865A5" w:rsidR="001D69D0" w:rsidRPr="00A75995" w:rsidRDefault="0036395E" w:rsidP="008C581E">
      <w:pPr>
        <w:rPr>
          <w:szCs w:val="22"/>
        </w:rPr>
      </w:pPr>
      <w:hyperlink r:id="rId151" w:history="1">
        <w:r w:rsidRPr="00A75995">
          <w:rPr>
            <w:rStyle w:val="Hyperlink"/>
            <w:rFonts w:cs="Arial"/>
            <w:szCs w:val="22"/>
          </w:rPr>
          <w:t>mariadaniela.puerto@misioncolombia.ch</w:t>
        </w:r>
      </w:hyperlink>
      <w:r w:rsidRPr="00A75995">
        <w:rPr>
          <w:szCs w:val="22"/>
        </w:rPr>
        <w:t xml:space="preserve"> </w:t>
      </w:r>
    </w:p>
    <w:p w14:paraId="13094724" w14:textId="77777777" w:rsidR="0036395E" w:rsidRPr="00A75995" w:rsidRDefault="0036395E" w:rsidP="008C581E">
      <w:pPr>
        <w:rPr>
          <w:szCs w:val="22"/>
          <w:lang w:val="es-ES_tradnl"/>
        </w:rPr>
      </w:pPr>
    </w:p>
    <w:p w14:paraId="52AEB24B" w14:textId="77777777" w:rsidR="008C581E" w:rsidRPr="00A75995" w:rsidRDefault="008C581E" w:rsidP="008C581E">
      <w:pPr>
        <w:rPr>
          <w:szCs w:val="22"/>
          <w:lang w:val="it-IT"/>
        </w:rPr>
      </w:pPr>
    </w:p>
    <w:p w14:paraId="12FAD6F8" w14:textId="77777777" w:rsidR="008C581E" w:rsidRPr="00A75995" w:rsidRDefault="008C581E" w:rsidP="00946281">
      <w:pPr>
        <w:keepNext/>
        <w:rPr>
          <w:szCs w:val="22"/>
          <w:u w:val="single"/>
          <w:lang w:val="es-ES_tradnl"/>
        </w:rPr>
      </w:pPr>
      <w:r w:rsidRPr="00A75995">
        <w:rPr>
          <w:szCs w:val="22"/>
          <w:u w:val="single"/>
          <w:lang w:val="es-ES_tradnl"/>
        </w:rPr>
        <w:t>COMORES/COMOROS</w:t>
      </w:r>
    </w:p>
    <w:p w14:paraId="3C1594E7" w14:textId="77777777" w:rsidR="008C581E" w:rsidRPr="00A75995" w:rsidRDefault="008C581E" w:rsidP="008C581E">
      <w:pPr>
        <w:rPr>
          <w:szCs w:val="22"/>
          <w:u w:val="single"/>
          <w:lang w:val="es-ES_tradnl"/>
        </w:rPr>
      </w:pPr>
    </w:p>
    <w:p w14:paraId="22FE2D39" w14:textId="65C8BC24" w:rsidR="008C581E" w:rsidRPr="00A75995" w:rsidRDefault="008C581E" w:rsidP="008C581E">
      <w:pPr>
        <w:rPr>
          <w:szCs w:val="22"/>
          <w:lang w:val="fr-CH"/>
        </w:rPr>
      </w:pPr>
      <w:r w:rsidRPr="00A75995">
        <w:rPr>
          <w:szCs w:val="22"/>
          <w:lang w:val="fr-CH"/>
        </w:rPr>
        <w:t xml:space="preserve">Wahadi MADI ISSOUFI (M.), directeur général, Office comorien de la propriété intellectuelle (OCPI), </w:t>
      </w:r>
      <w:proofErr w:type="gramStart"/>
      <w:r w:rsidRPr="00A75995">
        <w:rPr>
          <w:szCs w:val="22"/>
          <w:lang w:val="fr-CH"/>
        </w:rPr>
        <w:t>Ministère de l</w:t>
      </w:r>
      <w:r w:rsidR="00092FFA" w:rsidRPr="00C2549C">
        <w:rPr>
          <w:szCs w:val="22"/>
          <w:lang w:val="fr-CH"/>
        </w:rPr>
        <w:t>’</w:t>
      </w:r>
      <w:r w:rsidRPr="00A75995">
        <w:rPr>
          <w:szCs w:val="22"/>
          <w:lang w:val="fr-CH"/>
        </w:rPr>
        <w:t>économie</w:t>
      </w:r>
      <w:proofErr w:type="gramEnd"/>
      <w:r w:rsidRPr="00A75995">
        <w:rPr>
          <w:szCs w:val="22"/>
          <w:lang w:val="fr-CH"/>
        </w:rPr>
        <w:t>, du plan, de l</w:t>
      </w:r>
      <w:r w:rsidR="00092FFA" w:rsidRPr="00C2549C">
        <w:rPr>
          <w:szCs w:val="22"/>
          <w:lang w:val="fr-CH"/>
        </w:rPr>
        <w:t>’</w:t>
      </w:r>
      <w:r w:rsidRPr="00A75995">
        <w:rPr>
          <w:szCs w:val="22"/>
          <w:lang w:val="fr-CH"/>
        </w:rPr>
        <w:t>énergie, de l</w:t>
      </w:r>
      <w:r w:rsidR="00092FFA" w:rsidRPr="00C2549C">
        <w:rPr>
          <w:szCs w:val="22"/>
          <w:lang w:val="fr-CH"/>
        </w:rPr>
        <w:t>’</w:t>
      </w:r>
      <w:r w:rsidRPr="00A75995">
        <w:rPr>
          <w:szCs w:val="22"/>
          <w:lang w:val="fr-CH"/>
        </w:rPr>
        <w:t>industrie, de l</w:t>
      </w:r>
      <w:r w:rsidR="00092FFA" w:rsidRPr="00C2549C">
        <w:rPr>
          <w:szCs w:val="22"/>
          <w:lang w:val="fr-CH"/>
        </w:rPr>
        <w:t>’</w:t>
      </w:r>
      <w:r w:rsidRPr="00A75995">
        <w:rPr>
          <w:szCs w:val="22"/>
          <w:lang w:val="fr-CH"/>
        </w:rPr>
        <w:t>artisanat, du tourisme, des investissements, du secteur privé et des affaires foncières, Moroni</w:t>
      </w:r>
    </w:p>
    <w:p w14:paraId="0C19AC3E" w14:textId="56B0F7AD" w:rsidR="008C581E" w:rsidRPr="00A75995" w:rsidRDefault="00561839" w:rsidP="008C581E">
      <w:pPr>
        <w:rPr>
          <w:szCs w:val="22"/>
          <w:lang w:val="fr-CH"/>
        </w:rPr>
      </w:pPr>
      <w:hyperlink r:id="rId152" w:history="1">
        <w:r w:rsidR="008C581E" w:rsidRPr="00A75995">
          <w:rPr>
            <w:rStyle w:val="Hyperlink"/>
            <w:rFonts w:cs="Arial"/>
            <w:szCs w:val="22"/>
            <w:lang w:val="fr-CH"/>
          </w:rPr>
          <w:t>wahadimadi@gmail.com</w:t>
        </w:r>
      </w:hyperlink>
      <w:r w:rsidR="008C581E" w:rsidRPr="00A75995">
        <w:rPr>
          <w:szCs w:val="22"/>
          <w:u w:val="single"/>
          <w:lang w:val="fr-CH"/>
        </w:rPr>
        <w:t xml:space="preserve">  </w:t>
      </w:r>
    </w:p>
    <w:p w14:paraId="4FF17368" w14:textId="77777777" w:rsidR="008C581E" w:rsidRPr="00A75995" w:rsidRDefault="008C581E" w:rsidP="008C581E">
      <w:pPr>
        <w:rPr>
          <w:szCs w:val="22"/>
          <w:lang w:val="fr-CH"/>
        </w:rPr>
      </w:pPr>
    </w:p>
    <w:p w14:paraId="7CE52F0D" w14:textId="77777777" w:rsidR="008C581E" w:rsidRPr="00A75995" w:rsidRDefault="008C581E" w:rsidP="008C581E">
      <w:pPr>
        <w:rPr>
          <w:szCs w:val="22"/>
          <w:lang w:val="fr-CH"/>
        </w:rPr>
      </w:pPr>
    </w:p>
    <w:p w14:paraId="7F4AF07E" w14:textId="77777777" w:rsidR="008C581E" w:rsidRPr="00A75995" w:rsidRDefault="008C581E" w:rsidP="00D555B3">
      <w:pPr>
        <w:keepNext/>
        <w:rPr>
          <w:szCs w:val="22"/>
          <w:u w:val="single"/>
          <w:lang w:val="fr-CH"/>
        </w:rPr>
      </w:pPr>
      <w:r w:rsidRPr="00A75995">
        <w:rPr>
          <w:szCs w:val="22"/>
          <w:u w:val="single"/>
          <w:lang w:val="fr-CH"/>
        </w:rPr>
        <w:t>CONGO</w:t>
      </w:r>
    </w:p>
    <w:p w14:paraId="64186021" w14:textId="77777777" w:rsidR="00025309" w:rsidRPr="00A75995" w:rsidRDefault="00025309" w:rsidP="00025309">
      <w:pPr>
        <w:rPr>
          <w:szCs w:val="22"/>
          <w:lang w:val="fr-CH"/>
        </w:rPr>
      </w:pPr>
    </w:p>
    <w:p w14:paraId="137AEDBA" w14:textId="77C53893" w:rsidR="00025309" w:rsidRPr="00A75995" w:rsidRDefault="00025309" w:rsidP="00025309">
      <w:pPr>
        <w:rPr>
          <w:szCs w:val="22"/>
          <w:lang w:val="fr-CH"/>
        </w:rPr>
      </w:pPr>
      <w:r w:rsidRPr="00A75995">
        <w:rPr>
          <w:szCs w:val="22"/>
          <w:lang w:val="fr-CH"/>
        </w:rPr>
        <w:t>Bernadette ONIANGUE (Mme), directrice, Antenne nationale de la propriété industrielle (ANPI), Ministère du développement industriel et de la promotion du secteur privé, Brazzaville</w:t>
      </w:r>
    </w:p>
    <w:p w14:paraId="6DFEBB07" w14:textId="3D4987F1" w:rsidR="00025309" w:rsidRPr="00A75995" w:rsidRDefault="00561839" w:rsidP="00025309">
      <w:pPr>
        <w:rPr>
          <w:szCs w:val="22"/>
          <w:lang w:val="fr-CH"/>
        </w:rPr>
      </w:pPr>
      <w:hyperlink r:id="rId153" w:history="1">
        <w:r w:rsidR="00025309" w:rsidRPr="00A75995">
          <w:rPr>
            <w:rStyle w:val="Hyperlink"/>
            <w:rFonts w:cs="Arial"/>
            <w:szCs w:val="22"/>
            <w:lang w:val="fr-CH"/>
          </w:rPr>
          <w:t>oniangue_b@yahoo.fr</w:t>
        </w:r>
      </w:hyperlink>
      <w:r w:rsidR="00025309" w:rsidRPr="00A75995">
        <w:rPr>
          <w:szCs w:val="22"/>
          <w:u w:val="single"/>
          <w:lang w:val="fr-CH"/>
        </w:rPr>
        <w:t xml:space="preserve">  </w:t>
      </w:r>
    </w:p>
    <w:p w14:paraId="78F90BD4" w14:textId="77777777" w:rsidR="008C581E" w:rsidRPr="00A75995" w:rsidRDefault="008C581E" w:rsidP="008C581E">
      <w:pPr>
        <w:rPr>
          <w:szCs w:val="22"/>
          <w:lang w:val="fr-CH"/>
        </w:rPr>
      </w:pPr>
    </w:p>
    <w:p w14:paraId="0547C02D" w14:textId="77777777" w:rsidR="008C581E" w:rsidRPr="00A75995" w:rsidRDefault="008C581E" w:rsidP="008C581E">
      <w:pPr>
        <w:rPr>
          <w:szCs w:val="22"/>
          <w:lang w:val="fr-CH"/>
        </w:rPr>
      </w:pPr>
      <w:r w:rsidRPr="00A75995">
        <w:rPr>
          <w:szCs w:val="22"/>
          <w:lang w:val="fr-CH"/>
        </w:rPr>
        <w:t>Gérard ONDONGO (M.), conseiller, Mission permanente, Genève</w:t>
      </w:r>
    </w:p>
    <w:p w14:paraId="2CA43113" w14:textId="6034F0AA" w:rsidR="008C581E" w:rsidRPr="00A75995" w:rsidRDefault="00561839" w:rsidP="008C581E">
      <w:pPr>
        <w:rPr>
          <w:szCs w:val="22"/>
          <w:lang w:val="es-ES_tradnl"/>
        </w:rPr>
      </w:pPr>
      <w:hyperlink r:id="rId154" w:history="1">
        <w:r w:rsidR="008C581E" w:rsidRPr="00A75995">
          <w:rPr>
            <w:rStyle w:val="Hyperlink"/>
            <w:rFonts w:cs="Arial"/>
            <w:szCs w:val="22"/>
            <w:lang w:val="es-ES_tradnl"/>
          </w:rPr>
          <w:t>gerard.ondongo@yahoo.fr</w:t>
        </w:r>
      </w:hyperlink>
      <w:r w:rsidR="008C581E" w:rsidRPr="00A75995">
        <w:rPr>
          <w:szCs w:val="22"/>
          <w:u w:val="single"/>
          <w:lang w:val="es-ES_tradnl"/>
        </w:rPr>
        <w:t xml:space="preserve">  </w:t>
      </w:r>
    </w:p>
    <w:p w14:paraId="31FB7E9E" w14:textId="77777777" w:rsidR="008C581E" w:rsidRPr="00A75995" w:rsidRDefault="008C581E" w:rsidP="008C581E">
      <w:pPr>
        <w:rPr>
          <w:szCs w:val="22"/>
          <w:lang w:val="es-ES_tradnl"/>
        </w:rPr>
      </w:pPr>
    </w:p>
    <w:p w14:paraId="62F3746A" w14:textId="2FC42C3D" w:rsidR="001A061E" w:rsidRPr="00A75995" w:rsidRDefault="001A061E" w:rsidP="008C581E">
      <w:pPr>
        <w:rPr>
          <w:szCs w:val="22"/>
          <w:lang w:val="fr-CH"/>
        </w:rPr>
      </w:pPr>
      <w:r w:rsidRPr="00C2549C">
        <w:rPr>
          <w:szCs w:val="22"/>
          <w:lang w:val="fr-CH"/>
        </w:rPr>
        <w:t xml:space="preserve">Omer IBOMBO (M.), </w:t>
      </w:r>
      <w:r w:rsidRPr="00A75995">
        <w:rPr>
          <w:szCs w:val="22"/>
          <w:lang w:val="fr-CH"/>
        </w:rPr>
        <w:t>c</w:t>
      </w:r>
      <w:r w:rsidRPr="00C2549C">
        <w:rPr>
          <w:szCs w:val="22"/>
          <w:lang w:val="fr-CH"/>
        </w:rPr>
        <w:t>hef</w:t>
      </w:r>
      <w:r w:rsidRPr="00A75995">
        <w:rPr>
          <w:szCs w:val="22"/>
          <w:lang w:val="fr-CH"/>
        </w:rPr>
        <w:t>,</w:t>
      </w:r>
      <w:r w:rsidRPr="00C2549C">
        <w:rPr>
          <w:szCs w:val="22"/>
          <w:lang w:val="fr-CH"/>
        </w:rPr>
        <w:t xml:space="preserve"> Service de la </w:t>
      </w:r>
      <w:r w:rsidRPr="00A75995">
        <w:rPr>
          <w:szCs w:val="22"/>
          <w:lang w:val="fr-CH"/>
        </w:rPr>
        <w:t>p</w:t>
      </w:r>
      <w:r w:rsidRPr="00C2549C">
        <w:rPr>
          <w:szCs w:val="22"/>
          <w:lang w:val="fr-CH"/>
        </w:rPr>
        <w:t>romotion de la propriété industrielle</w:t>
      </w:r>
      <w:r w:rsidRPr="00A75995">
        <w:rPr>
          <w:szCs w:val="22"/>
          <w:lang w:val="fr-CH"/>
        </w:rPr>
        <w:t xml:space="preserve">, </w:t>
      </w:r>
      <w:r w:rsidRPr="00C2549C">
        <w:rPr>
          <w:szCs w:val="22"/>
          <w:lang w:val="fr-CH"/>
        </w:rPr>
        <w:t xml:space="preserve">Ministère du </w:t>
      </w:r>
      <w:r w:rsidRPr="00A75995">
        <w:rPr>
          <w:szCs w:val="22"/>
          <w:lang w:val="fr-CH"/>
        </w:rPr>
        <w:t>d</w:t>
      </w:r>
      <w:r w:rsidRPr="00C2549C">
        <w:rPr>
          <w:szCs w:val="22"/>
          <w:lang w:val="fr-CH"/>
        </w:rPr>
        <w:t>éveloppement industriel et de la promotion du secteur privé</w:t>
      </w:r>
      <w:r w:rsidRPr="00A75995">
        <w:rPr>
          <w:szCs w:val="22"/>
          <w:lang w:val="fr-CH"/>
        </w:rPr>
        <w:t xml:space="preserve">, </w:t>
      </w:r>
      <w:r w:rsidRPr="00C2549C">
        <w:rPr>
          <w:szCs w:val="22"/>
          <w:lang w:val="fr-CH"/>
        </w:rPr>
        <w:t>Brazzaville</w:t>
      </w:r>
    </w:p>
    <w:p w14:paraId="6C1E7419" w14:textId="583369F7" w:rsidR="001A061E" w:rsidRPr="00C2549C" w:rsidRDefault="001A061E" w:rsidP="008C581E">
      <w:pPr>
        <w:rPr>
          <w:szCs w:val="22"/>
          <w:lang w:val="fr-CH"/>
        </w:rPr>
      </w:pPr>
      <w:hyperlink r:id="rId155" w:history="1">
        <w:r w:rsidRPr="00C2549C">
          <w:rPr>
            <w:rStyle w:val="Hyperlink"/>
            <w:rFonts w:cs="Arial"/>
            <w:szCs w:val="22"/>
            <w:lang w:val="fr-CH"/>
          </w:rPr>
          <w:t>omeribombo@gmail.com</w:t>
        </w:r>
      </w:hyperlink>
      <w:r w:rsidRPr="00C2549C">
        <w:rPr>
          <w:szCs w:val="22"/>
          <w:lang w:val="fr-CH"/>
        </w:rPr>
        <w:t xml:space="preserve"> </w:t>
      </w:r>
    </w:p>
    <w:p w14:paraId="6336D34C" w14:textId="77777777" w:rsidR="001A061E" w:rsidRPr="00C2549C" w:rsidRDefault="001A061E" w:rsidP="008C581E">
      <w:pPr>
        <w:rPr>
          <w:szCs w:val="22"/>
          <w:lang w:val="fr-CH"/>
        </w:rPr>
      </w:pPr>
    </w:p>
    <w:p w14:paraId="6AB41951" w14:textId="61D6341B" w:rsidR="001A061E" w:rsidRPr="00A75995" w:rsidRDefault="001A061E" w:rsidP="008C581E">
      <w:pPr>
        <w:rPr>
          <w:szCs w:val="22"/>
          <w:lang w:val="fr-CH"/>
        </w:rPr>
      </w:pPr>
      <w:r w:rsidRPr="00C2549C">
        <w:rPr>
          <w:szCs w:val="22"/>
          <w:lang w:val="fr-CH"/>
        </w:rPr>
        <w:t>Crescent Alain</w:t>
      </w:r>
      <w:r w:rsidRPr="00A75995">
        <w:rPr>
          <w:szCs w:val="22"/>
          <w:lang w:val="fr-CH"/>
        </w:rPr>
        <w:t xml:space="preserve"> </w:t>
      </w:r>
      <w:r w:rsidRPr="00C2549C">
        <w:rPr>
          <w:szCs w:val="22"/>
          <w:lang w:val="fr-CH"/>
        </w:rPr>
        <w:t>KEON ANGUILO</w:t>
      </w:r>
      <w:r w:rsidRPr="00A75995">
        <w:rPr>
          <w:szCs w:val="22"/>
          <w:lang w:val="fr-CH"/>
        </w:rPr>
        <w:t xml:space="preserve"> (M.), </w:t>
      </w:r>
      <w:r w:rsidRPr="00C2549C">
        <w:rPr>
          <w:szCs w:val="22"/>
          <w:lang w:val="fr-CH"/>
        </w:rPr>
        <w:t>chef, Service de la documentation et de l</w:t>
      </w:r>
      <w:r w:rsidR="00092FFA" w:rsidRPr="00C2549C">
        <w:rPr>
          <w:szCs w:val="22"/>
          <w:lang w:val="fr-CH"/>
        </w:rPr>
        <w:t>’</w:t>
      </w:r>
      <w:r w:rsidRPr="00C2549C">
        <w:rPr>
          <w:szCs w:val="22"/>
          <w:lang w:val="fr-CH"/>
        </w:rPr>
        <w:t>information</w:t>
      </w:r>
      <w:r w:rsidRPr="00A75995">
        <w:rPr>
          <w:szCs w:val="22"/>
          <w:lang w:val="fr-CH"/>
        </w:rPr>
        <w:t xml:space="preserve">, </w:t>
      </w:r>
      <w:r w:rsidRPr="00C2549C">
        <w:rPr>
          <w:szCs w:val="22"/>
          <w:lang w:val="fr-CH"/>
        </w:rPr>
        <w:t>Ministère du développement industriel et de la promotion du secteur privé, Brazzaville</w:t>
      </w:r>
    </w:p>
    <w:p w14:paraId="409E3EDE" w14:textId="737118D9" w:rsidR="001A061E" w:rsidRPr="00C2549C" w:rsidRDefault="001A061E" w:rsidP="008C581E">
      <w:pPr>
        <w:rPr>
          <w:szCs w:val="22"/>
          <w:lang w:val="fr-CH"/>
        </w:rPr>
      </w:pPr>
      <w:hyperlink r:id="rId156" w:history="1">
        <w:r w:rsidRPr="00C2549C">
          <w:rPr>
            <w:rStyle w:val="Hyperlink"/>
            <w:rFonts w:cs="Arial"/>
            <w:szCs w:val="22"/>
            <w:lang w:val="fr-CH"/>
          </w:rPr>
          <w:t>crescentkeon@gmail.com</w:t>
        </w:r>
      </w:hyperlink>
      <w:r w:rsidRPr="00C2549C">
        <w:rPr>
          <w:szCs w:val="22"/>
          <w:lang w:val="fr-CH"/>
        </w:rPr>
        <w:t xml:space="preserve"> </w:t>
      </w:r>
    </w:p>
    <w:p w14:paraId="58C793F4" w14:textId="77777777" w:rsidR="001A061E" w:rsidRPr="00C2549C" w:rsidRDefault="001A061E" w:rsidP="008C581E">
      <w:pPr>
        <w:rPr>
          <w:szCs w:val="22"/>
          <w:lang w:val="fr-CH"/>
        </w:rPr>
      </w:pPr>
    </w:p>
    <w:p w14:paraId="7FCC3B64" w14:textId="77777777" w:rsidR="00D555B3" w:rsidRPr="00A75995" w:rsidRDefault="00D555B3" w:rsidP="008C581E">
      <w:pPr>
        <w:rPr>
          <w:szCs w:val="22"/>
          <w:lang w:val="es-ES_tradnl"/>
        </w:rPr>
      </w:pPr>
    </w:p>
    <w:p w14:paraId="2826D44F" w14:textId="77777777" w:rsidR="008C581E" w:rsidRPr="00A75995" w:rsidRDefault="008C581E" w:rsidP="008C581E">
      <w:pPr>
        <w:rPr>
          <w:szCs w:val="22"/>
          <w:u w:val="single"/>
          <w:lang w:val="es-ES_tradnl"/>
        </w:rPr>
      </w:pPr>
      <w:r w:rsidRPr="00A75995">
        <w:rPr>
          <w:szCs w:val="22"/>
          <w:u w:val="single"/>
          <w:lang w:val="es-ES_tradnl"/>
        </w:rPr>
        <w:t>COSTA RICA</w:t>
      </w:r>
    </w:p>
    <w:p w14:paraId="74AB9F7B" w14:textId="77777777" w:rsidR="008C581E" w:rsidRPr="00A75995" w:rsidRDefault="008C581E" w:rsidP="008C581E">
      <w:pPr>
        <w:rPr>
          <w:szCs w:val="22"/>
          <w:lang w:val="es-ES_tradnl"/>
        </w:rPr>
      </w:pPr>
    </w:p>
    <w:p w14:paraId="77122824" w14:textId="60E68EBD" w:rsidR="008C581E" w:rsidRPr="00A75995" w:rsidRDefault="008C581E" w:rsidP="008C581E">
      <w:pPr>
        <w:rPr>
          <w:szCs w:val="22"/>
          <w:lang w:val="es-ES_tradnl"/>
        </w:rPr>
      </w:pPr>
      <w:r w:rsidRPr="00A75995">
        <w:rPr>
          <w:szCs w:val="22"/>
          <w:lang w:val="es-ES_tradnl"/>
        </w:rPr>
        <w:t xml:space="preserve">Christian </w:t>
      </w:r>
      <w:r w:rsidR="00526601" w:rsidRPr="00A75995">
        <w:rPr>
          <w:szCs w:val="22"/>
          <w:lang w:val="es-ES_tradnl"/>
        </w:rPr>
        <w:t xml:space="preserve">GUILLERMET </w:t>
      </w:r>
      <w:r w:rsidRPr="00A75995">
        <w:rPr>
          <w:szCs w:val="22"/>
          <w:lang w:val="es-ES_tradnl"/>
        </w:rPr>
        <w:t>FERN</w:t>
      </w:r>
      <w:r w:rsidR="001A061E" w:rsidRPr="00A75995">
        <w:rPr>
          <w:szCs w:val="22"/>
          <w:lang w:val="es-ES_tradnl"/>
        </w:rPr>
        <w:t>Á</w:t>
      </w:r>
      <w:r w:rsidRPr="00A75995">
        <w:rPr>
          <w:szCs w:val="22"/>
          <w:lang w:val="es-ES_tradnl"/>
        </w:rPr>
        <w:t>NDEZ (</w:t>
      </w:r>
      <w:r w:rsidR="00F11EF8" w:rsidRPr="00A75995">
        <w:rPr>
          <w:szCs w:val="22"/>
          <w:lang w:val="es-ES_tradnl"/>
        </w:rPr>
        <w:t>Sr.</w:t>
      </w:r>
      <w:r w:rsidRPr="00A75995">
        <w:rPr>
          <w:szCs w:val="22"/>
          <w:lang w:val="es-ES_tradnl"/>
        </w:rPr>
        <w:t xml:space="preserve">), </w:t>
      </w:r>
      <w:r w:rsidR="00F11EF8" w:rsidRPr="00A75995">
        <w:rPr>
          <w:szCs w:val="22"/>
          <w:lang w:val="es-ES_tradnl"/>
        </w:rPr>
        <w:t xml:space="preserve">Embajador, Representante Permanente, Misión Permanente, Ginebra  </w:t>
      </w:r>
    </w:p>
    <w:p w14:paraId="5DC71546" w14:textId="77777777" w:rsidR="00025309" w:rsidRPr="00A75995" w:rsidRDefault="00025309" w:rsidP="00025309">
      <w:pPr>
        <w:rPr>
          <w:szCs w:val="22"/>
          <w:lang w:val="es-ES_tradnl"/>
        </w:rPr>
      </w:pPr>
    </w:p>
    <w:p w14:paraId="59BC36D4" w14:textId="07FEC473" w:rsidR="00025309" w:rsidRPr="00A75995" w:rsidRDefault="00025309" w:rsidP="00025309">
      <w:pPr>
        <w:rPr>
          <w:szCs w:val="22"/>
          <w:lang w:val="es-ES_tradnl"/>
        </w:rPr>
      </w:pPr>
      <w:r w:rsidRPr="00A75995">
        <w:rPr>
          <w:szCs w:val="22"/>
          <w:lang w:val="es-ES_tradnl"/>
        </w:rPr>
        <w:t>Shara DUNCAN VILLALOBOS (</w:t>
      </w:r>
      <w:r w:rsidR="00F11EF8" w:rsidRPr="00A75995">
        <w:rPr>
          <w:szCs w:val="22"/>
          <w:lang w:val="es-ES_tradnl"/>
        </w:rPr>
        <w:t>Sra</w:t>
      </w:r>
      <w:r w:rsidRPr="00A75995">
        <w:rPr>
          <w:szCs w:val="22"/>
          <w:lang w:val="es-ES_tradnl"/>
        </w:rPr>
        <w:t xml:space="preserve">.), </w:t>
      </w:r>
      <w:r w:rsidR="00F11EF8" w:rsidRPr="00A75995">
        <w:rPr>
          <w:szCs w:val="22"/>
          <w:lang w:val="es-ES_tradnl"/>
        </w:rPr>
        <w:t>Embajador</w:t>
      </w:r>
      <w:r w:rsidR="00F712E0" w:rsidRPr="00A75995">
        <w:rPr>
          <w:szCs w:val="22"/>
          <w:lang w:val="es-ES_tradnl"/>
        </w:rPr>
        <w:t>a</w:t>
      </w:r>
      <w:r w:rsidR="00F11EF8" w:rsidRPr="00A75995">
        <w:rPr>
          <w:szCs w:val="22"/>
          <w:lang w:val="es-ES_tradnl"/>
        </w:rPr>
        <w:t xml:space="preserve">, Representante Permanente Adjunta, </w:t>
      </w:r>
      <w:bookmarkStart w:id="11" w:name="_Hlk170833482"/>
      <w:r w:rsidR="00F11EF8" w:rsidRPr="00A75995">
        <w:rPr>
          <w:szCs w:val="22"/>
          <w:lang w:val="es-ES_tradnl"/>
        </w:rPr>
        <w:t>Misión Permanente, Ginebra</w:t>
      </w:r>
      <w:bookmarkEnd w:id="11"/>
    </w:p>
    <w:p w14:paraId="0E9AF407" w14:textId="77777777" w:rsidR="008C581E" w:rsidRPr="00A75995" w:rsidRDefault="008C581E" w:rsidP="008C581E">
      <w:pPr>
        <w:rPr>
          <w:szCs w:val="22"/>
          <w:u w:val="single"/>
          <w:lang w:val="es-ES_tradnl"/>
        </w:rPr>
      </w:pPr>
    </w:p>
    <w:p w14:paraId="69906943" w14:textId="031A8489" w:rsidR="008C581E" w:rsidRPr="00A75995" w:rsidRDefault="008C581E" w:rsidP="008C581E">
      <w:pPr>
        <w:rPr>
          <w:szCs w:val="22"/>
          <w:lang w:val="es-ES_tradnl"/>
        </w:rPr>
      </w:pPr>
      <w:r w:rsidRPr="00A75995">
        <w:rPr>
          <w:szCs w:val="22"/>
          <w:lang w:val="es-ES_tradnl"/>
        </w:rPr>
        <w:t>Agustín MELÉNDEZ GARCÍA (</w:t>
      </w:r>
      <w:r w:rsidR="00F11EF8" w:rsidRPr="00A75995">
        <w:rPr>
          <w:szCs w:val="22"/>
          <w:lang w:val="es-ES_tradnl"/>
        </w:rPr>
        <w:t>Sr</w:t>
      </w:r>
      <w:r w:rsidRPr="00A75995">
        <w:rPr>
          <w:szCs w:val="22"/>
          <w:lang w:val="es-ES_tradnl"/>
        </w:rPr>
        <w:t xml:space="preserve">.), </w:t>
      </w:r>
      <w:proofErr w:type="gramStart"/>
      <w:r w:rsidR="00F11EF8" w:rsidRPr="00A75995">
        <w:rPr>
          <w:szCs w:val="22"/>
          <w:lang w:val="es-ES_tradnl"/>
        </w:rPr>
        <w:t>Director General</w:t>
      </w:r>
      <w:proofErr w:type="gramEnd"/>
      <w:r w:rsidR="00F11EF8" w:rsidRPr="00A75995">
        <w:rPr>
          <w:szCs w:val="22"/>
          <w:lang w:val="es-ES_tradnl"/>
        </w:rPr>
        <w:t>, Registro Nacional,</w:t>
      </w:r>
      <w:r w:rsidRPr="00A75995">
        <w:rPr>
          <w:szCs w:val="22"/>
          <w:lang w:val="es-ES_tradnl"/>
        </w:rPr>
        <w:t xml:space="preserve"> San José</w:t>
      </w:r>
      <w:r w:rsidRPr="00A75995" w:rsidDel="002669D3">
        <w:rPr>
          <w:szCs w:val="22"/>
          <w:lang w:val="es-ES_tradnl"/>
        </w:rPr>
        <w:t xml:space="preserve"> </w:t>
      </w:r>
    </w:p>
    <w:p w14:paraId="64231C6F" w14:textId="4657F9E9" w:rsidR="008C581E" w:rsidRPr="00A75995" w:rsidRDefault="00561839" w:rsidP="008C581E">
      <w:pPr>
        <w:rPr>
          <w:szCs w:val="22"/>
          <w:lang w:val="es-ES_tradnl"/>
        </w:rPr>
      </w:pPr>
      <w:hyperlink r:id="rId157" w:history="1">
        <w:r w:rsidR="008C581E" w:rsidRPr="00A75995">
          <w:rPr>
            <w:rStyle w:val="Hyperlink"/>
            <w:rFonts w:cs="Arial"/>
            <w:szCs w:val="22"/>
            <w:lang w:val="es-ES_tradnl"/>
          </w:rPr>
          <w:t>amelendez@rnp.go.cr</w:t>
        </w:r>
      </w:hyperlink>
      <w:r w:rsidR="008C581E" w:rsidRPr="00A75995">
        <w:rPr>
          <w:szCs w:val="22"/>
          <w:u w:val="single"/>
          <w:lang w:val="es-ES_tradnl"/>
        </w:rPr>
        <w:t xml:space="preserve">  </w:t>
      </w:r>
    </w:p>
    <w:p w14:paraId="3206BA26" w14:textId="77777777" w:rsidR="008C581E" w:rsidRPr="00A75995" w:rsidRDefault="008C581E" w:rsidP="008C581E">
      <w:pPr>
        <w:rPr>
          <w:szCs w:val="22"/>
          <w:lang w:val="es-ES_tradnl"/>
        </w:rPr>
      </w:pPr>
    </w:p>
    <w:p w14:paraId="2DD88516" w14:textId="7F3BB787" w:rsidR="008C581E" w:rsidRPr="00A75995" w:rsidRDefault="00F712E0" w:rsidP="008C581E">
      <w:pPr>
        <w:rPr>
          <w:szCs w:val="22"/>
          <w:lang w:val="es-ES_tradnl"/>
        </w:rPr>
      </w:pPr>
      <w:r w:rsidRPr="00A75995">
        <w:rPr>
          <w:szCs w:val="22"/>
          <w:lang w:val="es-ES_tradnl"/>
        </w:rPr>
        <w:t xml:space="preserve">Roberto CÉSPEDES GÓMEZ </w:t>
      </w:r>
      <w:r w:rsidR="008C581E" w:rsidRPr="00A75995">
        <w:rPr>
          <w:szCs w:val="22"/>
          <w:lang w:val="es-ES_tradnl"/>
        </w:rPr>
        <w:t>(</w:t>
      </w:r>
      <w:r w:rsidR="00F11EF8" w:rsidRPr="00A75995">
        <w:rPr>
          <w:szCs w:val="22"/>
          <w:lang w:val="es-ES_tradnl"/>
        </w:rPr>
        <w:t>Sr</w:t>
      </w:r>
      <w:r w:rsidR="008C581E" w:rsidRPr="00A75995">
        <w:rPr>
          <w:szCs w:val="22"/>
          <w:lang w:val="es-ES_tradnl"/>
        </w:rPr>
        <w:t xml:space="preserve">.), </w:t>
      </w:r>
      <w:proofErr w:type="gramStart"/>
      <w:r w:rsidR="003836F4" w:rsidRPr="00A75995">
        <w:rPr>
          <w:szCs w:val="22"/>
          <w:lang w:val="es-ES_tradnl"/>
        </w:rPr>
        <w:t>Ministro Consejero</w:t>
      </w:r>
      <w:proofErr w:type="gramEnd"/>
      <w:r w:rsidR="008C581E" w:rsidRPr="00A75995">
        <w:rPr>
          <w:szCs w:val="22"/>
          <w:lang w:val="es-ES_tradnl"/>
        </w:rPr>
        <w:t xml:space="preserve">, </w:t>
      </w:r>
      <w:r w:rsidR="00F11EF8" w:rsidRPr="00A75995">
        <w:rPr>
          <w:szCs w:val="22"/>
          <w:lang w:val="es-ES_tradnl"/>
        </w:rPr>
        <w:t>Misión Permanente, Ginebra</w:t>
      </w:r>
    </w:p>
    <w:p w14:paraId="6676678B" w14:textId="77777777" w:rsidR="008C581E" w:rsidRPr="00A75995" w:rsidRDefault="008C581E" w:rsidP="008C581E">
      <w:pPr>
        <w:rPr>
          <w:szCs w:val="22"/>
          <w:lang w:val="es-ES_tradnl"/>
        </w:rPr>
      </w:pPr>
    </w:p>
    <w:p w14:paraId="30130C66" w14:textId="68938E56" w:rsidR="008C581E" w:rsidRPr="00A75995" w:rsidRDefault="008C581E" w:rsidP="008C581E">
      <w:pPr>
        <w:rPr>
          <w:szCs w:val="22"/>
          <w:lang w:val="it-IT"/>
        </w:rPr>
      </w:pPr>
      <w:r w:rsidRPr="00A75995">
        <w:rPr>
          <w:szCs w:val="22"/>
          <w:lang w:val="it-IT"/>
        </w:rPr>
        <w:t>Paula PERAZA AGUILAR (</w:t>
      </w:r>
      <w:r w:rsidR="003836F4" w:rsidRPr="00A75995">
        <w:rPr>
          <w:szCs w:val="22"/>
          <w:lang w:val="it-IT"/>
        </w:rPr>
        <w:t>Sra</w:t>
      </w:r>
      <w:r w:rsidRPr="00A75995">
        <w:rPr>
          <w:szCs w:val="22"/>
          <w:lang w:val="it-IT"/>
        </w:rPr>
        <w:t xml:space="preserve">.), </w:t>
      </w:r>
      <w:r w:rsidR="003836F4" w:rsidRPr="00A75995">
        <w:rPr>
          <w:szCs w:val="22"/>
          <w:lang w:val="it-IT"/>
        </w:rPr>
        <w:t>Ministra Consejera</w:t>
      </w:r>
      <w:r w:rsidRPr="00A75995">
        <w:rPr>
          <w:szCs w:val="22"/>
          <w:lang w:val="it-IT"/>
        </w:rPr>
        <w:t xml:space="preserve">, </w:t>
      </w:r>
      <w:r w:rsidR="00F11EF8" w:rsidRPr="00A75995">
        <w:rPr>
          <w:szCs w:val="22"/>
          <w:lang w:val="es-ES_tradnl"/>
        </w:rPr>
        <w:t>Misión Permanente, Ginebra</w:t>
      </w:r>
    </w:p>
    <w:p w14:paraId="65CF6651" w14:textId="77777777" w:rsidR="008C581E" w:rsidRPr="00A75995" w:rsidRDefault="008C581E" w:rsidP="008C581E">
      <w:pPr>
        <w:rPr>
          <w:szCs w:val="22"/>
          <w:lang w:val="it-IT"/>
        </w:rPr>
      </w:pPr>
    </w:p>
    <w:p w14:paraId="60951348" w14:textId="71ADCC43" w:rsidR="008C581E" w:rsidRPr="00A75995" w:rsidRDefault="008C581E" w:rsidP="008C581E">
      <w:pPr>
        <w:rPr>
          <w:szCs w:val="22"/>
          <w:lang w:val="it-IT"/>
        </w:rPr>
      </w:pPr>
      <w:r w:rsidRPr="00A75995">
        <w:rPr>
          <w:szCs w:val="22"/>
          <w:lang w:val="it-IT"/>
        </w:rPr>
        <w:t>Melissa LORINCZ SOSA (</w:t>
      </w:r>
      <w:r w:rsidR="003836F4" w:rsidRPr="00A75995">
        <w:rPr>
          <w:szCs w:val="22"/>
          <w:lang w:val="it-IT"/>
        </w:rPr>
        <w:t>Sra</w:t>
      </w:r>
      <w:r w:rsidRPr="00A75995">
        <w:rPr>
          <w:szCs w:val="22"/>
          <w:lang w:val="it-IT"/>
        </w:rPr>
        <w:t xml:space="preserve">.), </w:t>
      </w:r>
      <w:r w:rsidR="003836F4" w:rsidRPr="00A75995">
        <w:rPr>
          <w:szCs w:val="22"/>
          <w:lang w:val="it-IT"/>
        </w:rPr>
        <w:t>Ministra Consejera</w:t>
      </w:r>
      <w:r w:rsidRPr="00A75995">
        <w:rPr>
          <w:szCs w:val="22"/>
          <w:lang w:val="it-IT"/>
        </w:rPr>
        <w:t xml:space="preserve">, </w:t>
      </w:r>
      <w:r w:rsidR="00F11EF8" w:rsidRPr="00A75995">
        <w:rPr>
          <w:szCs w:val="22"/>
          <w:lang w:val="es-ES_tradnl"/>
        </w:rPr>
        <w:t>Misión Permanente, Ginebra</w:t>
      </w:r>
    </w:p>
    <w:p w14:paraId="68D15500" w14:textId="77777777" w:rsidR="00481D7C" w:rsidRDefault="00481D7C" w:rsidP="00481D7C">
      <w:pPr>
        <w:rPr>
          <w:szCs w:val="22"/>
          <w:lang w:val="es-ES_tradnl"/>
        </w:rPr>
      </w:pPr>
    </w:p>
    <w:p w14:paraId="7EEDA975" w14:textId="6F3F41EF" w:rsidR="00481D7C" w:rsidRPr="00A75995" w:rsidRDefault="00481D7C" w:rsidP="00481D7C">
      <w:pPr>
        <w:rPr>
          <w:szCs w:val="22"/>
          <w:lang w:val="es-ES_tradnl"/>
        </w:rPr>
      </w:pPr>
      <w:r w:rsidRPr="00A75995">
        <w:rPr>
          <w:szCs w:val="22"/>
          <w:lang w:val="es-ES_tradnl"/>
        </w:rPr>
        <w:t xml:space="preserve">Viviana TINOCO MONGE (Sra.), </w:t>
      </w:r>
      <w:proofErr w:type="gramStart"/>
      <w:r w:rsidRPr="00A75995">
        <w:rPr>
          <w:szCs w:val="22"/>
          <w:lang w:val="es-ES_tradnl"/>
        </w:rPr>
        <w:t>Ministra Consejera</w:t>
      </w:r>
      <w:proofErr w:type="gramEnd"/>
      <w:r w:rsidRPr="00A75995">
        <w:rPr>
          <w:szCs w:val="22"/>
          <w:lang w:val="es-ES_tradnl"/>
        </w:rPr>
        <w:t>, Misión Permanente, Ginebra</w:t>
      </w:r>
    </w:p>
    <w:p w14:paraId="52119389" w14:textId="77777777" w:rsidR="008C581E" w:rsidRPr="00A75995" w:rsidRDefault="008C581E" w:rsidP="008C581E">
      <w:pPr>
        <w:rPr>
          <w:szCs w:val="22"/>
          <w:lang w:val="it-IT"/>
        </w:rPr>
      </w:pPr>
    </w:p>
    <w:p w14:paraId="0755DB92" w14:textId="6661583F" w:rsidR="008C581E" w:rsidRPr="00A75995" w:rsidRDefault="008C581E" w:rsidP="008C581E">
      <w:pPr>
        <w:rPr>
          <w:szCs w:val="22"/>
          <w:lang w:val="it-IT"/>
        </w:rPr>
      </w:pPr>
      <w:r w:rsidRPr="00A75995">
        <w:rPr>
          <w:szCs w:val="22"/>
          <w:lang w:val="it-IT"/>
        </w:rPr>
        <w:t>Marcela COEN MORAGA (</w:t>
      </w:r>
      <w:r w:rsidR="003836F4" w:rsidRPr="00A75995">
        <w:rPr>
          <w:szCs w:val="22"/>
          <w:lang w:val="it-IT"/>
        </w:rPr>
        <w:t>Sra</w:t>
      </w:r>
      <w:r w:rsidRPr="00A75995">
        <w:rPr>
          <w:szCs w:val="22"/>
          <w:lang w:val="it-IT"/>
        </w:rPr>
        <w:t xml:space="preserve">.), </w:t>
      </w:r>
      <w:r w:rsidR="003836F4" w:rsidRPr="00A75995">
        <w:rPr>
          <w:szCs w:val="22"/>
          <w:lang w:val="it-IT"/>
        </w:rPr>
        <w:t>Consejera</w:t>
      </w:r>
      <w:r w:rsidRPr="00A75995">
        <w:rPr>
          <w:szCs w:val="22"/>
          <w:lang w:val="it-IT"/>
        </w:rPr>
        <w:t xml:space="preserve">, </w:t>
      </w:r>
      <w:r w:rsidR="00F11EF8" w:rsidRPr="00A75995">
        <w:rPr>
          <w:szCs w:val="22"/>
          <w:lang w:val="es-ES_tradnl"/>
        </w:rPr>
        <w:t>Misión Permanente, Ginebra</w:t>
      </w:r>
    </w:p>
    <w:p w14:paraId="03D519A1" w14:textId="77777777" w:rsidR="008C581E" w:rsidRPr="00A75995" w:rsidRDefault="008C581E" w:rsidP="008C581E">
      <w:pPr>
        <w:rPr>
          <w:szCs w:val="22"/>
          <w:lang w:val="it-IT"/>
        </w:rPr>
      </w:pPr>
    </w:p>
    <w:p w14:paraId="2144E1B3" w14:textId="77777777" w:rsidR="008C581E" w:rsidRPr="00A75995" w:rsidRDefault="008C581E" w:rsidP="008C581E">
      <w:pPr>
        <w:rPr>
          <w:szCs w:val="22"/>
          <w:lang w:val="it-IT"/>
        </w:rPr>
      </w:pPr>
    </w:p>
    <w:p w14:paraId="6A9349F2" w14:textId="04B68FC2" w:rsidR="008C581E" w:rsidRPr="00A75995" w:rsidRDefault="008C581E" w:rsidP="008C581E">
      <w:pPr>
        <w:keepNext/>
        <w:rPr>
          <w:szCs w:val="22"/>
          <w:u w:val="single"/>
          <w:lang w:val="it-IT"/>
        </w:rPr>
      </w:pPr>
      <w:r w:rsidRPr="00A75995">
        <w:rPr>
          <w:szCs w:val="22"/>
          <w:u w:val="single"/>
          <w:lang w:val="it-IT"/>
        </w:rPr>
        <w:t>CÔTE D</w:t>
      </w:r>
      <w:r w:rsidR="00092FFA" w:rsidRPr="00C2549C">
        <w:rPr>
          <w:szCs w:val="22"/>
          <w:u w:val="single"/>
          <w:lang w:val="it-IT"/>
        </w:rPr>
        <w:t>’</w:t>
      </w:r>
      <w:r w:rsidRPr="00A75995">
        <w:rPr>
          <w:szCs w:val="22"/>
          <w:u w:val="single"/>
          <w:lang w:val="it-IT"/>
        </w:rPr>
        <w:t>IVOIRE</w:t>
      </w:r>
    </w:p>
    <w:p w14:paraId="2F88B26A" w14:textId="77777777" w:rsidR="008C581E" w:rsidRPr="00A75995" w:rsidRDefault="008C581E" w:rsidP="008C581E">
      <w:pPr>
        <w:keepNext/>
        <w:rPr>
          <w:szCs w:val="22"/>
          <w:u w:val="single"/>
          <w:lang w:val="it-IT"/>
        </w:rPr>
      </w:pPr>
    </w:p>
    <w:p w14:paraId="2A315CC2" w14:textId="77777777" w:rsidR="008C581E" w:rsidRPr="00A75995" w:rsidRDefault="008C581E" w:rsidP="008C581E">
      <w:pPr>
        <w:rPr>
          <w:szCs w:val="22"/>
          <w:lang w:val="it-IT"/>
        </w:rPr>
      </w:pPr>
      <w:r w:rsidRPr="00A75995">
        <w:rPr>
          <w:szCs w:val="22"/>
          <w:lang w:val="it-IT"/>
        </w:rPr>
        <w:t>Kouadio ADJOUMANI (M.), ambassadeur, représentant permanent, Mission permanente, Genève</w:t>
      </w:r>
    </w:p>
    <w:p w14:paraId="42C0468F" w14:textId="77777777" w:rsidR="008C581E" w:rsidRPr="00A75995" w:rsidRDefault="008C581E" w:rsidP="008C581E">
      <w:pPr>
        <w:rPr>
          <w:szCs w:val="22"/>
          <w:lang w:val="it-IT"/>
        </w:rPr>
      </w:pPr>
    </w:p>
    <w:p w14:paraId="655FABBF" w14:textId="77777777" w:rsidR="008C581E" w:rsidRPr="00A75995" w:rsidRDefault="008C581E" w:rsidP="008C581E">
      <w:pPr>
        <w:rPr>
          <w:szCs w:val="22"/>
          <w:lang w:val="fr-CH"/>
        </w:rPr>
      </w:pPr>
      <w:proofErr w:type="spellStart"/>
      <w:r w:rsidRPr="00A75995">
        <w:rPr>
          <w:szCs w:val="22"/>
          <w:lang w:val="fr-CH"/>
        </w:rPr>
        <w:t>Allou</w:t>
      </w:r>
      <w:proofErr w:type="spellEnd"/>
      <w:r w:rsidRPr="00A75995">
        <w:rPr>
          <w:szCs w:val="22"/>
          <w:lang w:val="fr-CH"/>
        </w:rPr>
        <w:t xml:space="preserve"> Lambert YAO (M.), ambassadeur, représentant permanent adjoint, Mission permanente, Genève</w:t>
      </w:r>
    </w:p>
    <w:p w14:paraId="224CA963" w14:textId="77777777" w:rsidR="008C581E" w:rsidRPr="00A75995" w:rsidRDefault="008C581E" w:rsidP="008C581E">
      <w:pPr>
        <w:rPr>
          <w:szCs w:val="22"/>
          <w:lang w:val="fr-CH"/>
        </w:rPr>
      </w:pPr>
    </w:p>
    <w:p w14:paraId="720AFD20" w14:textId="6AB5ACF6" w:rsidR="008C581E" w:rsidRPr="00A75995" w:rsidRDefault="008C581E" w:rsidP="008C581E">
      <w:pPr>
        <w:rPr>
          <w:szCs w:val="22"/>
          <w:lang w:val="fr-CH"/>
        </w:rPr>
      </w:pPr>
      <w:r w:rsidRPr="00A75995">
        <w:rPr>
          <w:szCs w:val="22"/>
          <w:lang w:val="fr-CH"/>
        </w:rPr>
        <w:t>Koffi Paul ASSANDE (M.), directeur général, Office ivoirien de la propriété intellectuelle (OIPI), Ministère du commerce, de l</w:t>
      </w:r>
      <w:r w:rsidR="00092FFA" w:rsidRPr="00C2549C">
        <w:rPr>
          <w:szCs w:val="22"/>
          <w:lang w:val="fr-CH"/>
        </w:rPr>
        <w:t>’</w:t>
      </w:r>
      <w:r w:rsidRPr="00A75995">
        <w:rPr>
          <w:szCs w:val="22"/>
          <w:lang w:val="fr-CH"/>
        </w:rPr>
        <w:t>industrie et de la promotion des PME, Abidjan</w:t>
      </w:r>
    </w:p>
    <w:p w14:paraId="2A9D9D60" w14:textId="088A2F70" w:rsidR="008C581E" w:rsidRPr="00A75995" w:rsidRDefault="00561839" w:rsidP="008C581E">
      <w:pPr>
        <w:rPr>
          <w:szCs w:val="22"/>
          <w:lang w:val="fr-CH"/>
        </w:rPr>
      </w:pPr>
      <w:hyperlink r:id="rId158" w:history="1">
        <w:r w:rsidR="008C581E" w:rsidRPr="00A75995">
          <w:rPr>
            <w:rStyle w:val="Hyperlink"/>
            <w:rFonts w:cs="Arial"/>
            <w:lang w:val="fr-CH"/>
          </w:rPr>
          <w:t>paul.assande@oipi.ci</w:t>
        </w:r>
      </w:hyperlink>
      <w:r w:rsidR="008C581E" w:rsidRPr="00A75995">
        <w:rPr>
          <w:lang w:val="fr-CH"/>
        </w:rPr>
        <w:t xml:space="preserve"> </w:t>
      </w:r>
      <w:r w:rsidR="008C581E" w:rsidRPr="00A75995">
        <w:rPr>
          <w:szCs w:val="22"/>
          <w:u w:val="single"/>
          <w:lang w:val="fr-CH"/>
        </w:rPr>
        <w:t xml:space="preserve">  </w:t>
      </w:r>
    </w:p>
    <w:p w14:paraId="7BAB4350" w14:textId="77777777" w:rsidR="008C581E" w:rsidRPr="00A75995" w:rsidRDefault="008C581E" w:rsidP="008C581E">
      <w:pPr>
        <w:rPr>
          <w:szCs w:val="22"/>
          <w:lang w:val="fr-CH"/>
        </w:rPr>
      </w:pPr>
    </w:p>
    <w:p w14:paraId="7442534A" w14:textId="56B94F01" w:rsidR="008C581E" w:rsidRPr="00A75995" w:rsidRDefault="008C581E" w:rsidP="00946281">
      <w:pPr>
        <w:keepNext/>
        <w:rPr>
          <w:szCs w:val="22"/>
          <w:lang w:val="fr-CH"/>
        </w:rPr>
      </w:pPr>
      <w:r w:rsidRPr="00A75995">
        <w:rPr>
          <w:szCs w:val="22"/>
          <w:lang w:val="fr-CH"/>
        </w:rPr>
        <w:t>Karim OUATTARA (M.), directeur général, Direction générale, Bureau ivoirien du droit d</w:t>
      </w:r>
      <w:r w:rsidR="00092FFA" w:rsidRPr="00C2549C">
        <w:rPr>
          <w:szCs w:val="22"/>
          <w:lang w:val="fr-CH"/>
        </w:rPr>
        <w:t>’</w:t>
      </w:r>
      <w:r w:rsidRPr="00A75995">
        <w:rPr>
          <w:szCs w:val="22"/>
          <w:lang w:val="fr-CH"/>
        </w:rPr>
        <w:t>auteur (BURIDA), Abidjan</w:t>
      </w:r>
    </w:p>
    <w:p w14:paraId="2F822835" w14:textId="1E23FE4A" w:rsidR="008C581E" w:rsidRPr="00A75995" w:rsidRDefault="00561839" w:rsidP="008C581E">
      <w:pPr>
        <w:rPr>
          <w:szCs w:val="22"/>
          <w:lang w:val="fr-CH"/>
        </w:rPr>
      </w:pPr>
      <w:hyperlink r:id="rId159" w:history="1">
        <w:r w:rsidR="008C581E" w:rsidRPr="00A75995">
          <w:rPr>
            <w:rStyle w:val="Hyperlink"/>
            <w:rFonts w:cs="Arial"/>
            <w:szCs w:val="22"/>
            <w:lang w:val="fr-CH"/>
          </w:rPr>
          <w:t>penawelfa@yahoo.fr</w:t>
        </w:r>
      </w:hyperlink>
      <w:r w:rsidR="008C581E" w:rsidRPr="00A75995">
        <w:rPr>
          <w:szCs w:val="22"/>
          <w:lang w:val="fr-CH"/>
        </w:rPr>
        <w:t xml:space="preserve"> </w:t>
      </w:r>
    </w:p>
    <w:p w14:paraId="2F4D4981" w14:textId="77777777" w:rsidR="008C581E" w:rsidRPr="00A75995" w:rsidRDefault="008C581E" w:rsidP="008C581E">
      <w:pPr>
        <w:rPr>
          <w:szCs w:val="22"/>
          <w:lang w:val="fr-CH"/>
        </w:rPr>
      </w:pPr>
    </w:p>
    <w:p w14:paraId="4309A1F2" w14:textId="77777777" w:rsidR="008C581E" w:rsidRPr="00A75995" w:rsidRDefault="008C581E" w:rsidP="008C581E">
      <w:pPr>
        <w:rPr>
          <w:szCs w:val="22"/>
          <w:lang w:val="fr-CH"/>
        </w:rPr>
      </w:pPr>
      <w:proofErr w:type="spellStart"/>
      <w:r w:rsidRPr="00A75995">
        <w:rPr>
          <w:szCs w:val="22"/>
          <w:lang w:val="fr-CH"/>
        </w:rPr>
        <w:t>Allou</w:t>
      </w:r>
      <w:proofErr w:type="spellEnd"/>
      <w:r w:rsidRPr="00A75995">
        <w:rPr>
          <w:szCs w:val="22"/>
          <w:lang w:val="fr-CH"/>
        </w:rPr>
        <w:t xml:space="preserve"> Elvis ADJAFFI (M.), directeur, Direction de la réglementation et du contentieux, </w:t>
      </w:r>
      <w:proofErr w:type="gramStart"/>
      <w:r w:rsidRPr="00A75995">
        <w:rPr>
          <w:szCs w:val="22"/>
          <w:lang w:val="fr-CH"/>
        </w:rPr>
        <w:t>Ministère de la culture</w:t>
      </w:r>
      <w:proofErr w:type="gramEnd"/>
      <w:r w:rsidRPr="00A75995">
        <w:rPr>
          <w:szCs w:val="22"/>
          <w:lang w:val="fr-CH"/>
        </w:rPr>
        <w:t xml:space="preserve"> et de la francophonie, Abidjan</w:t>
      </w:r>
    </w:p>
    <w:p w14:paraId="639690B6" w14:textId="390210EA" w:rsidR="008C581E" w:rsidRPr="00A75995" w:rsidRDefault="00561839" w:rsidP="008C581E">
      <w:pPr>
        <w:rPr>
          <w:szCs w:val="22"/>
          <w:lang w:val="fr-CH"/>
        </w:rPr>
      </w:pPr>
      <w:hyperlink r:id="rId160" w:history="1">
        <w:r w:rsidR="008C581E" w:rsidRPr="00A75995">
          <w:rPr>
            <w:rStyle w:val="Hyperlink"/>
            <w:rFonts w:cs="Arial"/>
            <w:szCs w:val="22"/>
            <w:lang w:val="fr-CH"/>
          </w:rPr>
          <w:t>a.adjaffi@culture.gouv.ci</w:t>
        </w:r>
      </w:hyperlink>
      <w:r w:rsidR="008C581E" w:rsidRPr="00A75995">
        <w:rPr>
          <w:szCs w:val="22"/>
          <w:u w:val="single"/>
          <w:lang w:val="fr-CH"/>
        </w:rPr>
        <w:t xml:space="preserve">  </w:t>
      </w:r>
    </w:p>
    <w:p w14:paraId="223A811E" w14:textId="77777777" w:rsidR="008C581E" w:rsidRPr="00A75995" w:rsidRDefault="008C581E" w:rsidP="008C581E">
      <w:pPr>
        <w:rPr>
          <w:szCs w:val="22"/>
          <w:lang w:val="fr-CH"/>
        </w:rPr>
      </w:pPr>
    </w:p>
    <w:p w14:paraId="39781E10" w14:textId="77777777" w:rsidR="008C581E" w:rsidRPr="00A75995" w:rsidRDefault="008C581E" w:rsidP="00D555B3">
      <w:pPr>
        <w:keepNext/>
        <w:rPr>
          <w:szCs w:val="22"/>
          <w:lang w:val="fr-CH"/>
        </w:rPr>
      </w:pPr>
      <w:r w:rsidRPr="00A75995">
        <w:rPr>
          <w:szCs w:val="22"/>
          <w:lang w:val="fr-CH"/>
        </w:rPr>
        <w:t xml:space="preserve">Hamadou KONE (M.), sous-directeur, Affaires juridiques et de la réglementation, </w:t>
      </w:r>
      <w:proofErr w:type="gramStart"/>
      <w:r w:rsidRPr="00A75995">
        <w:rPr>
          <w:szCs w:val="22"/>
          <w:lang w:val="fr-CH"/>
        </w:rPr>
        <w:t>Ministère de la culture</w:t>
      </w:r>
      <w:proofErr w:type="gramEnd"/>
      <w:r w:rsidRPr="00A75995">
        <w:rPr>
          <w:szCs w:val="22"/>
          <w:lang w:val="fr-CH"/>
        </w:rPr>
        <w:t xml:space="preserve"> et de la francophonie, Abidjan</w:t>
      </w:r>
    </w:p>
    <w:p w14:paraId="50260E33" w14:textId="4FBA5446" w:rsidR="008C581E" w:rsidRPr="00A75995" w:rsidRDefault="00561839" w:rsidP="008C581E">
      <w:pPr>
        <w:rPr>
          <w:szCs w:val="22"/>
          <w:lang w:val="fr-CH"/>
        </w:rPr>
      </w:pPr>
      <w:hyperlink r:id="rId161" w:history="1">
        <w:r w:rsidR="008C581E" w:rsidRPr="00A75995">
          <w:rPr>
            <w:rStyle w:val="Hyperlink"/>
            <w:rFonts w:cs="Arial"/>
            <w:lang w:val="fr-CH"/>
          </w:rPr>
          <w:t>hama.kone@culture.gouv.ci</w:t>
        </w:r>
      </w:hyperlink>
      <w:r w:rsidR="008C581E" w:rsidRPr="00A75995">
        <w:rPr>
          <w:szCs w:val="22"/>
          <w:lang w:val="fr-CH"/>
        </w:rPr>
        <w:t xml:space="preserve"> </w:t>
      </w:r>
    </w:p>
    <w:p w14:paraId="5EFB91D1" w14:textId="77777777" w:rsidR="008C581E" w:rsidRPr="00A75995" w:rsidRDefault="008C581E" w:rsidP="008C581E">
      <w:pPr>
        <w:rPr>
          <w:szCs w:val="22"/>
          <w:lang w:val="fr-CH"/>
        </w:rPr>
      </w:pPr>
    </w:p>
    <w:p w14:paraId="7415F037" w14:textId="77777777" w:rsidR="008C581E" w:rsidRPr="00A75995" w:rsidRDefault="008C581E" w:rsidP="008C581E">
      <w:pPr>
        <w:rPr>
          <w:szCs w:val="22"/>
          <w:lang w:val="fr-CH"/>
        </w:rPr>
      </w:pPr>
      <w:r w:rsidRPr="00A75995">
        <w:rPr>
          <w:szCs w:val="22"/>
          <w:lang w:val="fr-CH"/>
        </w:rPr>
        <w:t>Ahou Rosine KANGAH (Mme), première conseillère, Mission permanente, Genève</w:t>
      </w:r>
    </w:p>
    <w:p w14:paraId="08AD6066" w14:textId="3D6FE763" w:rsidR="008C581E" w:rsidRPr="00A75995" w:rsidRDefault="00561839" w:rsidP="008C581E">
      <w:pPr>
        <w:rPr>
          <w:szCs w:val="22"/>
          <w:lang w:val="fr-CH"/>
        </w:rPr>
      </w:pPr>
      <w:hyperlink r:id="rId162" w:history="1">
        <w:r w:rsidR="008C581E" w:rsidRPr="00A75995">
          <w:rPr>
            <w:rStyle w:val="Hyperlink"/>
            <w:rFonts w:cs="Arial"/>
            <w:lang w:val="fr-CH"/>
          </w:rPr>
          <w:t>rosinekangah5@gmail.com</w:t>
        </w:r>
      </w:hyperlink>
      <w:r w:rsidR="008C581E" w:rsidRPr="00A75995">
        <w:rPr>
          <w:lang w:val="fr-CH"/>
        </w:rPr>
        <w:t xml:space="preserve"> </w:t>
      </w:r>
    </w:p>
    <w:p w14:paraId="7E57EA9D" w14:textId="77777777" w:rsidR="008C581E" w:rsidRPr="00A75995" w:rsidRDefault="008C581E" w:rsidP="008C581E">
      <w:pPr>
        <w:rPr>
          <w:szCs w:val="22"/>
          <w:lang w:val="fr-CH"/>
        </w:rPr>
      </w:pPr>
    </w:p>
    <w:p w14:paraId="0DD086C5" w14:textId="77777777" w:rsidR="008C581E" w:rsidRPr="00A75995" w:rsidRDefault="008C581E" w:rsidP="008C581E">
      <w:pPr>
        <w:rPr>
          <w:szCs w:val="22"/>
          <w:lang w:val="fr-CH"/>
        </w:rPr>
      </w:pPr>
      <w:r w:rsidRPr="00A75995">
        <w:rPr>
          <w:szCs w:val="22"/>
          <w:lang w:val="fr-CH"/>
        </w:rPr>
        <w:t>Betty Malouka FADIKA (Mme), première secrétaire, Mission permanente, Genève</w:t>
      </w:r>
    </w:p>
    <w:p w14:paraId="13CEDF41" w14:textId="4387836A" w:rsidR="008C581E" w:rsidRPr="00A75995" w:rsidRDefault="00561839" w:rsidP="008C581E">
      <w:pPr>
        <w:rPr>
          <w:szCs w:val="22"/>
          <w:lang w:val="fr-CH"/>
        </w:rPr>
      </w:pPr>
      <w:hyperlink r:id="rId163" w:history="1">
        <w:r w:rsidR="008C581E" w:rsidRPr="00A75995">
          <w:rPr>
            <w:rStyle w:val="Hyperlink"/>
            <w:rFonts w:cs="Arial"/>
            <w:szCs w:val="22"/>
            <w:lang w:val="fr-CH"/>
          </w:rPr>
          <w:t>bettymalouka29@gmail.com</w:t>
        </w:r>
      </w:hyperlink>
    </w:p>
    <w:p w14:paraId="0257701F" w14:textId="77777777" w:rsidR="008C581E" w:rsidRPr="00A75995" w:rsidRDefault="008C581E" w:rsidP="008C581E">
      <w:pPr>
        <w:rPr>
          <w:szCs w:val="22"/>
          <w:lang w:val="fr-CH"/>
        </w:rPr>
      </w:pPr>
    </w:p>
    <w:p w14:paraId="6F750EE1" w14:textId="1E18B9F3" w:rsidR="008C581E" w:rsidRPr="00A75995" w:rsidRDefault="008C581E" w:rsidP="008C581E">
      <w:pPr>
        <w:rPr>
          <w:szCs w:val="22"/>
          <w:lang w:val="fr-CH"/>
        </w:rPr>
      </w:pPr>
      <w:proofErr w:type="spellStart"/>
      <w:r w:rsidRPr="00A75995">
        <w:rPr>
          <w:szCs w:val="22"/>
          <w:lang w:val="fr-CH"/>
        </w:rPr>
        <w:t>Theckly</w:t>
      </w:r>
      <w:proofErr w:type="spellEnd"/>
      <w:r w:rsidRPr="00A75995">
        <w:rPr>
          <w:szCs w:val="22"/>
          <w:lang w:val="fr-CH"/>
        </w:rPr>
        <w:t xml:space="preserve"> Paul Eric NGORAN (M.), chargé d</w:t>
      </w:r>
      <w:r w:rsidR="00092FFA" w:rsidRPr="00C2549C">
        <w:rPr>
          <w:szCs w:val="22"/>
          <w:lang w:val="fr-CH"/>
        </w:rPr>
        <w:t>’</w:t>
      </w:r>
      <w:r w:rsidRPr="00A75995">
        <w:rPr>
          <w:szCs w:val="22"/>
          <w:lang w:val="fr-CH"/>
        </w:rPr>
        <w:t>étude, Direction générale, Office ivoirien de la propriété intellectuelle</w:t>
      </w:r>
      <w:r w:rsidR="00981005" w:rsidRPr="00A75995">
        <w:rPr>
          <w:szCs w:val="22"/>
          <w:lang w:val="fr-CH"/>
        </w:rPr>
        <w:t xml:space="preserve"> (OIPI)</w:t>
      </w:r>
      <w:r w:rsidRPr="00A75995">
        <w:rPr>
          <w:szCs w:val="22"/>
          <w:lang w:val="fr-CH"/>
        </w:rPr>
        <w:t>, Abidjan</w:t>
      </w:r>
    </w:p>
    <w:p w14:paraId="78C8C1BA" w14:textId="05110035" w:rsidR="008C581E" w:rsidRPr="00A75995" w:rsidRDefault="00561839" w:rsidP="008C581E">
      <w:pPr>
        <w:rPr>
          <w:szCs w:val="22"/>
          <w:lang w:val="fr-CH"/>
        </w:rPr>
      </w:pPr>
      <w:hyperlink r:id="rId164" w:history="1">
        <w:r w:rsidR="008C581E" w:rsidRPr="00A75995">
          <w:rPr>
            <w:rStyle w:val="Hyperlink"/>
            <w:rFonts w:cs="Arial"/>
            <w:lang w:val="fr-CH"/>
          </w:rPr>
          <w:t>pngorantheckly@gmail.com</w:t>
        </w:r>
      </w:hyperlink>
      <w:r w:rsidR="008C581E" w:rsidRPr="00A75995">
        <w:rPr>
          <w:lang w:val="fr-CH"/>
        </w:rPr>
        <w:t xml:space="preserve"> </w:t>
      </w:r>
    </w:p>
    <w:p w14:paraId="48BCF461" w14:textId="77777777" w:rsidR="008C581E" w:rsidRPr="00A75995" w:rsidRDefault="008C581E" w:rsidP="008C581E">
      <w:pPr>
        <w:rPr>
          <w:szCs w:val="22"/>
          <w:lang w:val="fr-CH"/>
        </w:rPr>
      </w:pPr>
    </w:p>
    <w:p w14:paraId="13F8182A" w14:textId="3013DEDD" w:rsidR="008C581E" w:rsidRPr="00A75995" w:rsidRDefault="008C581E" w:rsidP="008C581E">
      <w:pPr>
        <w:rPr>
          <w:szCs w:val="22"/>
          <w:lang w:val="fr-CH"/>
        </w:rPr>
      </w:pPr>
      <w:r w:rsidRPr="00A75995">
        <w:rPr>
          <w:szCs w:val="22"/>
          <w:lang w:val="fr-CH"/>
        </w:rPr>
        <w:t>N</w:t>
      </w:r>
      <w:r w:rsidR="00092FFA" w:rsidRPr="00C2549C">
        <w:rPr>
          <w:szCs w:val="22"/>
          <w:lang w:val="fr-CH"/>
        </w:rPr>
        <w:t>’</w:t>
      </w:r>
      <w:proofErr w:type="spellStart"/>
      <w:r w:rsidRPr="00A75995">
        <w:rPr>
          <w:szCs w:val="22"/>
          <w:lang w:val="fr-CH"/>
        </w:rPr>
        <w:t>goran</w:t>
      </w:r>
      <w:proofErr w:type="spellEnd"/>
      <w:r w:rsidRPr="00A75995">
        <w:rPr>
          <w:szCs w:val="22"/>
          <w:lang w:val="fr-CH"/>
        </w:rPr>
        <w:t xml:space="preserve"> Kevin KOFFI (M.), coordonnateur, Qualité et stratégies de développement, Bureau ivoirien du droit d</w:t>
      </w:r>
      <w:r w:rsidR="00092FFA" w:rsidRPr="00C2549C">
        <w:rPr>
          <w:szCs w:val="22"/>
          <w:lang w:val="fr-CH"/>
        </w:rPr>
        <w:t>’</w:t>
      </w:r>
      <w:r w:rsidRPr="00A75995">
        <w:rPr>
          <w:szCs w:val="22"/>
          <w:lang w:val="fr-CH"/>
        </w:rPr>
        <w:t>auteur (BURIDA), Abidjan</w:t>
      </w:r>
    </w:p>
    <w:p w14:paraId="2FC3BE74" w14:textId="0AEEB960" w:rsidR="008C581E" w:rsidRPr="00A75995" w:rsidRDefault="00561839" w:rsidP="008C581E">
      <w:pPr>
        <w:rPr>
          <w:szCs w:val="22"/>
          <w:lang w:val="fr-CH"/>
        </w:rPr>
      </w:pPr>
      <w:hyperlink r:id="rId165" w:history="1">
        <w:r w:rsidR="008C581E" w:rsidRPr="00A75995">
          <w:rPr>
            <w:rStyle w:val="Hyperlink"/>
            <w:rFonts w:cs="Arial"/>
            <w:szCs w:val="22"/>
            <w:lang w:val="fr-CH"/>
          </w:rPr>
          <w:t>kevin.koffi@buridaci.com</w:t>
        </w:r>
      </w:hyperlink>
      <w:r w:rsidR="008C581E" w:rsidRPr="00A75995">
        <w:rPr>
          <w:szCs w:val="22"/>
          <w:u w:val="single"/>
          <w:lang w:val="fr-CH"/>
        </w:rPr>
        <w:t xml:space="preserve">  </w:t>
      </w:r>
    </w:p>
    <w:p w14:paraId="036E2EA7" w14:textId="77777777" w:rsidR="008C581E" w:rsidRPr="00A75995" w:rsidRDefault="008C581E" w:rsidP="008C581E">
      <w:pPr>
        <w:rPr>
          <w:szCs w:val="22"/>
          <w:lang w:val="fr-CH"/>
        </w:rPr>
      </w:pPr>
    </w:p>
    <w:p w14:paraId="35006D39" w14:textId="77777777" w:rsidR="008C581E" w:rsidRPr="00A75995" w:rsidRDefault="008C581E" w:rsidP="008C581E">
      <w:pPr>
        <w:rPr>
          <w:szCs w:val="22"/>
          <w:lang w:val="fr-CH"/>
        </w:rPr>
      </w:pPr>
      <w:r w:rsidRPr="00A75995">
        <w:rPr>
          <w:szCs w:val="22"/>
          <w:lang w:val="fr-CH"/>
        </w:rPr>
        <w:t>Angèle AHOURE (Mme), point focal Mission OMPI</w:t>
      </w:r>
      <w:r w:rsidRPr="00A75995">
        <w:rPr>
          <w:lang w:val="fr-CH"/>
        </w:rPr>
        <w:t xml:space="preserve"> </w:t>
      </w:r>
      <w:r w:rsidRPr="00A75995">
        <w:rPr>
          <w:szCs w:val="22"/>
          <w:lang w:val="fr-CH"/>
        </w:rPr>
        <w:t xml:space="preserve">Direction des affaires juridiques et de la coopération, </w:t>
      </w:r>
      <w:proofErr w:type="gramStart"/>
      <w:r w:rsidRPr="00A75995">
        <w:rPr>
          <w:szCs w:val="22"/>
          <w:lang w:val="fr-CH"/>
        </w:rPr>
        <w:t>Ministère de la culture</w:t>
      </w:r>
      <w:proofErr w:type="gramEnd"/>
      <w:r w:rsidRPr="00A75995">
        <w:rPr>
          <w:szCs w:val="22"/>
          <w:lang w:val="fr-CH"/>
        </w:rPr>
        <w:t xml:space="preserve"> et de la francophonie, Abidjan</w:t>
      </w:r>
    </w:p>
    <w:p w14:paraId="6C6AF228" w14:textId="535397B6" w:rsidR="008C581E" w:rsidRPr="00A75995" w:rsidRDefault="00561839" w:rsidP="008C581E">
      <w:pPr>
        <w:rPr>
          <w:szCs w:val="22"/>
          <w:lang w:val="fr-CH"/>
        </w:rPr>
      </w:pPr>
      <w:hyperlink r:id="rId166" w:history="1">
        <w:r w:rsidR="008C581E" w:rsidRPr="00A75995">
          <w:rPr>
            <w:rStyle w:val="Hyperlink"/>
            <w:rFonts w:cs="Arial"/>
            <w:szCs w:val="22"/>
            <w:lang w:val="fr-CH"/>
          </w:rPr>
          <w:t>ahoure.angele07@gmail.com</w:t>
        </w:r>
      </w:hyperlink>
    </w:p>
    <w:p w14:paraId="5DD8C930" w14:textId="77777777" w:rsidR="008C581E" w:rsidRPr="00A75995" w:rsidRDefault="008C581E" w:rsidP="008C581E">
      <w:pPr>
        <w:rPr>
          <w:szCs w:val="22"/>
          <w:lang w:val="fr-CH"/>
        </w:rPr>
      </w:pPr>
    </w:p>
    <w:p w14:paraId="60AB1C90" w14:textId="77777777" w:rsidR="008C581E" w:rsidRPr="00A75995" w:rsidRDefault="008C581E" w:rsidP="008C581E">
      <w:pPr>
        <w:rPr>
          <w:szCs w:val="22"/>
          <w:lang w:val="fr-CH"/>
        </w:rPr>
      </w:pPr>
    </w:p>
    <w:p w14:paraId="1F73B042" w14:textId="77777777" w:rsidR="008C581E" w:rsidRPr="00A75995" w:rsidRDefault="008C581E" w:rsidP="008C581E">
      <w:pPr>
        <w:rPr>
          <w:szCs w:val="22"/>
          <w:u w:val="single"/>
          <w:lang w:val="fr-CH"/>
        </w:rPr>
      </w:pPr>
      <w:r w:rsidRPr="00A75995">
        <w:rPr>
          <w:szCs w:val="22"/>
          <w:u w:val="single"/>
          <w:lang w:val="fr-CH"/>
        </w:rPr>
        <w:t>CROATIE/CROATIA</w:t>
      </w:r>
    </w:p>
    <w:p w14:paraId="343D95B1" w14:textId="77777777" w:rsidR="008C581E" w:rsidRPr="00A75995" w:rsidRDefault="008C581E" w:rsidP="008C581E">
      <w:pPr>
        <w:rPr>
          <w:szCs w:val="22"/>
          <w:u w:val="single"/>
          <w:lang w:val="fr-CH"/>
        </w:rPr>
      </w:pPr>
    </w:p>
    <w:p w14:paraId="39A4663E" w14:textId="57A43F5C" w:rsidR="008C581E" w:rsidRPr="00A75995" w:rsidRDefault="008C581E" w:rsidP="008C581E">
      <w:pPr>
        <w:rPr>
          <w:szCs w:val="22"/>
          <w:lang w:val="fr-CH"/>
        </w:rPr>
      </w:pPr>
      <w:r w:rsidRPr="00A75995">
        <w:rPr>
          <w:szCs w:val="22"/>
          <w:lang w:val="fr-CH"/>
        </w:rPr>
        <w:t xml:space="preserve">Gordan MARKOTIĆ (Mr.), </w:t>
      </w:r>
      <w:proofErr w:type="spellStart"/>
      <w:r w:rsidRPr="00A75995">
        <w:rPr>
          <w:szCs w:val="22"/>
          <w:lang w:val="fr-CH"/>
        </w:rPr>
        <w:t>Ambassador</w:t>
      </w:r>
      <w:proofErr w:type="spellEnd"/>
      <w:r w:rsidRPr="00A75995">
        <w:rPr>
          <w:szCs w:val="22"/>
          <w:lang w:val="fr-CH"/>
        </w:rPr>
        <w:t>, Chargé d</w:t>
      </w:r>
      <w:r w:rsidR="00092FFA" w:rsidRPr="00C2549C">
        <w:rPr>
          <w:szCs w:val="22"/>
          <w:lang w:val="fr-CH"/>
        </w:rPr>
        <w:t>’</w:t>
      </w:r>
      <w:r w:rsidRPr="00A75995">
        <w:rPr>
          <w:szCs w:val="22"/>
          <w:lang w:val="fr-CH"/>
        </w:rPr>
        <w:t>Affaires</w:t>
      </w:r>
      <w:r w:rsidR="00F712E0" w:rsidRPr="00A75995">
        <w:rPr>
          <w:szCs w:val="22"/>
          <w:lang w:val="fr-CH"/>
        </w:rPr>
        <w:t xml:space="preserve"> </w:t>
      </w:r>
      <w:proofErr w:type="spellStart"/>
      <w:r w:rsidR="00F712E0" w:rsidRPr="00A75995">
        <w:rPr>
          <w:szCs w:val="22"/>
          <w:lang w:val="fr-CH"/>
        </w:rPr>
        <w:t>a.i</w:t>
      </w:r>
      <w:proofErr w:type="spellEnd"/>
      <w:r w:rsidR="00F712E0" w:rsidRPr="00A75995">
        <w:rPr>
          <w:szCs w:val="22"/>
          <w:lang w:val="fr-CH"/>
        </w:rPr>
        <w:t>,</w:t>
      </w:r>
      <w:r w:rsidRPr="00A75995">
        <w:rPr>
          <w:szCs w:val="22"/>
          <w:lang w:val="fr-CH"/>
        </w:rPr>
        <w:t xml:space="preserve"> Permanent Mission, Geneva</w:t>
      </w:r>
    </w:p>
    <w:p w14:paraId="72F3222D" w14:textId="77777777" w:rsidR="008C581E" w:rsidRPr="00A75995" w:rsidRDefault="008C581E" w:rsidP="008C581E">
      <w:pPr>
        <w:rPr>
          <w:szCs w:val="22"/>
          <w:lang w:val="fr-CH"/>
        </w:rPr>
      </w:pPr>
    </w:p>
    <w:p w14:paraId="056E6E49" w14:textId="77777777" w:rsidR="00025309" w:rsidRPr="00A75995" w:rsidRDefault="00025309" w:rsidP="00025309">
      <w:pPr>
        <w:rPr>
          <w:szCs w:val="22"/>
          <w:lang w:val="fr-CH"/>
        </w:rPr>
      </w:pPr>
      <w:r w:rsidRPr="00A75995">
        <w:rPr>
          <w:szCs w:val="22"/>
          <w:lang w:val="fr-CH"/>
        </w:rPr>
        <w:t xml:space="preserve">Andrea JAVOR (Ms.), </w:t>
      </w:r>
      <w:proofErr w:type="spellStart"/>
      <w:r w:rsidRPr="00A75995">
        <w:rPr>
          <w:szCs w:val="22"/>
          <w:lang w:val="fr-CH"/>
        </w:rPr>
        <w:t>Minister</w:t>
      </w:r>
      <w:proofErr w:type="spellEnd"/>
      <w:r w:rsidRPr="00A75995">
        <w:rPr>
          <w:szCs w:val="22"/>
          <w:lang w:val="fr-CH"/>
        </w:rPr>
        <w:t xml:space="preserve">, Deputy Permanent </w:t>
      </w:r>
      <w:proofErr w:type="spellStart"/>
      <w:r w:rsidRPr="00A75995">
        <w:rPr>
          <w:szCs w:val="22"/>
          <w:lang w:val="fr-CH"/>
        </w:rPr>
        <w:t>Representative</w:t>
      </w:r>
      <w:proofErr w:type="spellEnd"/>
      <w:r w:rsidRPr="00A75995">
        <w:rPr>
          <w:szCs w:val="22"/>
          <w:lang w:val="fr-CH"/>
        </w:rPr>
        <w:t>, Permanent Mission, Geneva</w:t>
      </w:r>
    </w:p>
    <w:p w14:paraId="7889AA67" w14:textId="77777777" w:rsidR="00025309" w:rsidRPr="00A75995" w:rsidRDefault="00025309" w:rsidP="00025309">
      <w:pPr>
        <w:rPr>
          <w:szCs w:val="22"/>
          <w:lang w:val="fr-CH"/>
        </w:rPr>
      </w:pPr>
    </w:p>
    <w:p w14:paraId="74730763" w14:textId="77777777" w:rsidR="008C581E" w:rsidRPr="00A75995" w:rsidRDefault="008C581E" w:rsidP="008C581E">
      <w:pPr>
        <w:rPr>
          <w:szCs w:val="22"/>
        </w:rPr>
      </w:pPr>
      <w:r w:rsidRPr="00A75995">
        <w:rPr>
          <w:szCs w:val="22"/>
        </w:rPr>
        <w:t>Ljiljana KUTEROVAC (Ms.), Director General, State Intellectual Property Office (SIPO), Zagreb</w:t>
      </w:r>
    </w:p>
    <w:p w14:paraId="7BEF68A8" w14:textId="3CD40B24" w:rsidR="008C581E" w:rsidRPr="00A75995" w:rsidRDefault="00561839" w:rsidP="008C581E">
      <w:pPr>
        <w:rPr>
          <w:szCs w:val="22"/>
        </w:rPr>
      </w:pPr>
      <w:hyperlink r:id="rId167" w:history="1">
        <w:r w:rsidR="008C581E" w:rsidRPr="00A75995">
          <w:rPr>
            <w:rStyle w:val="Hyperlink"/>
            <w:rFonts w:cs="Arial"/>
            <w:szCs w:val="22"/>
          </w:rPr>
          <w:t>ljkuterovac@dziv.hr</w:t>
        </w:r>
      </w:hyperlink>
      <w:r w:rsidR="008C581E" w:rsidRPr="00A75995">
        <w:rPr>
          <w:szCs w:val="22"/>
          <w:u w:val="single"/>
        </w:rPr>
        <w:t xml:space="preserve">  </w:t>
      </w:r>
    </w:p>
    <w:p w14:paraId="2A8EF370" w14:textId="77777777" w:rsidR="008C581E" w:rsidRPr="00A75995" w:rsidRDefault="008C581E" w:rsidP="008C581E">
      <w:pPr>
        <w:rPr>
          <w:szCs w:val="22"/>
        </w:rPr>
      </w:pPr>
    </w:p>
    <w:p w14:paraId="6A21CACB" w14:textId="77777777" w:rsidR="008C581E" w:rsidRPr="00A75995" w:rsidRDefault="008C581E" w:rsidP="008C581E">
      <w:pPr>
        <w:rPr>
          <w:szCs w:val="22"/>
        </w:rPr>
      </w:pPr>
      <w:r w:rsidRPr="00A75995">
        <w:rPr>
          <w:szCs w:val="22"/>
        </w:rPr>
        <w:t>Jelena SEKULIĆ (Ms.), Head, Department for European and International Affairs, State Intellectual Property Office (SIPO), Zagreb</w:t>
      </w:r>
    </w:p>
    <w:p w14:paraId="2D6DC808" w14:textId="2821E33F" w:rsidR="008C581E" w:rsidRPr="00A75995" w:rsidRDefault="00561839" w:rsidP="008C581E">
      <w:pPr>
        <w:rPr>
          <w:szCs w:val="22"/>
          <w:lang w:val="es-ES_tradnl"/>
        </w:rPr>
      </w:pPr>
      <w:hyperlink r:id="rId168" w:history="1">
        <w:r w:rsidR="008C581E" w:rsidRPr="00A75995">
          <w:rPr>
            <w:rStyle w:val="Hyperlink"/>
            <w:rFonts w:cs="Arial"/>
            <w:szCs w:val="22"/>
            <w:lang w:val="es-ES_tradnl"/>
          </w:rPr>
          <w:t>jsekulic@dziv.hr</w:t>
        </w:r>
      </w:hyperlink>
      <w:r w:rsidR="008C581E" w:rsidRPr="00A75995">
        <w:rPr>
          <w:szCs w:val="22"/>
          <w:lang w:val="es-ES_tradnl"/>
        </w:rPr>
        <w:t xml:space="preserve"> </w:t>
      </w:r>
    </w:p>
    <w:p w14:paraId="679F9F2A" w14:textId="77777777" w:rsidR="008C581E" w:rsidRPr="00A75995" w:rsidRDefault="008C581E" w:rsidP="008C581E">
      <w:pPr>
        <w:rPr>
          <w:szCs w:val="22"/>
          <w:lang w:val="es-ES_tradnl"/>
        </w:rPr>
      </w:pPr>
    </w:p>
    <w:p w14:paraId="71A9FA4D" w14:textId="77777777" w:rsidR="008C581E" w:rsidRPr="00A75995" w:rsidRDefault="008C581E" w:rsidP="008C581E">
      <w:pPr>
        <w:rPr>
          <w:szCs w:val="22"/>
          <w:lang w:val="es-ES_tradnl"/>
        </w:rPr>
      </w:pPr>
    </w:p>
    <w:p w14:paraId="20F45954" w14:textId="77777777" w:rsidR="008C581E" w:rsidRPr="00A75995" w:rsidRDefault="008C581E" w:rsidP="008C581E">
      <w:pPr>
        <w:rPr>
          <w:szCs w:val="22"/>
          <w:u w:val="single"/>
          <w:lang w:val="es-ES_tradnl"/>
        </w:rPr>
      </w:pPr>
      <w:r w:rsidRPr="00A75995">
        <w:rPr>
          <w:szCs w:val="22"/>
          <w:u w:val="single"/>
          <w:lang w:val="es-ES_tradnl"/>
        </w:rPr>
        <w:t>CUBA</w:t>
      </w:r>
    </w:p>
    <w:p w14:paraId="5913C102" w14:textId="77777777" w:rsidR="008C581E" w:rsidRPr="00A75995" w:rsidRDefault="008C581E" w:rsidP="008C581E">
      <w:pPr>
        <w:rPr>
          <w:szCs w:val="22"/>
          <w:lang w:val="es-ES_tradnl"/>
        </w:rPr>
      </w:pPr>
    </w:p>
    <w:p w14:paraId="65E04D3B" w14:textId="77777777" w:rsidR="008C581E" w:rsidRPr="00A75995" w:rsidRDefault="008C581E" w:rsidP="008C581E">
      <w:pPr>
        <w:rPr>
          <w:lang w:val="es-ES_tradnl"/>
        </w:rPr>
      </w:pPr>
      <w:r w:rsidRPr="00A75995">
        <w:rPr>
          <w:lang w:val="es-ES_tradnl"/>
        </w:rPr>
        <w:t xml:space="preserve">Armando Batista RODRÍGUEZ (Sr.), </w:t>
      </w:r>
      <w:proofErr w:type="gramStart"/>
      <w:r w:rsidRPr="00A75995">
        <w:rPr>
          <w:lang w:val="es-ES_tradnl"/>
        </w:rPr>
        <w:t>Viceministro</w:t>
      </w:r>
      <w:proofErr w:type="gramEnd"/>
      <w:r w:rsidRPr="00A75995">
        <w:rPr>
          <w:lang w:val="es-ES_tradnl"/>
        </w:rPr>
        <w:t>, Ministerio de Ciencia, Tecnología y Medio Ambiente, La Habana</w:t>
      </w:r>
    </w:p>
    <w:p w14:paraId="68FFB2AA" w14:textId="21455E39" w:rsidR="008C581E" w:rsidRPr="00A75995" w:rsidRDefault="00561839" w:rsidP="008C581E">
      <w:pPr>
        <w:rPr>
          <w:szCs w:val="22"/>
          <w:lang w:val="es-ES_tradnl"/>
        </w:rPr>
      </w:pPr>
      <w:hyperlink r:id="rId169" w:history="1">
        <w:r w:rsidR="008C581E" w:rsidRPr="00A75995">
          <w:rPr>
            <w:rStyle w:val="Hyperlink"/>
            <w:rFonts w:cs="Arial"/>
            <w:lang w:val="es-ES_tradnl"/>
          </w:rPr>
          <w:t>oficome@ch.embacuba.cu</w:t>
        </w:r>
      </w:hyperlink>
      <w:r w:rsidR="008C581E" w:rsidRPr="00A75995">
        <w:rPr>
          <w:lang w:val="es-ES_tradnl"/>
        </w:rPr>
        <w:t xml:space="preserve"> </w:t>
      </w:r>
    </w:p>
    <w:p w14:paraId="3476029E" w14:textId="77777777" w:rsidR="008C581E" w:rsidRPr="00A75995" w:rsidRDefault="008C581E" w:rsidP="008C581E">
      <w:pPr>
        <w:rPr>
          <w:szCs w:val="22"/>
          <w:lang w:val="es-ES_tradnl"/>
        </w:rPr>
      </w:pPr>
    </w:p>
    <w:p w14:paraId="2E4F3F97" w14:textId="77777777" w:rsidR="008C581E" w:rsidRPr="00A75995" w:rsidRDefault="008C581E" w:rsidP="00946281">
      <w:pPr>
        <w:keepNext/>
        <w:rPr>
          <w:szCs w:val="22"/>
          <w:lang w:val="es-ES_tradnl"/>
        </w:rPr>
      </w:pPr>
      <w:r w:rsidRPr="00A75995">
        <w:rPr>
          <w:szCs w:val="22"/>
          <w:lang w:val="es-ES_tradnl"/>
        </w:rPr>
        <w:t>Juan Antonio QUINTANILLA ROMÁN (Sr.), Embajador, Representante Permanente, Misión Permanente, Ginebra</w:t>
      </w:r>
    </w:p>
    <w:p w14:paraId="314755AE" w14:textId="15B31902" w:rsidR="008C581E" w:rsidRPr="00A75995" w:rsidRDefault="00561839" w:rsidP="00946281">
      <w:pPr>
        <w:keepNext/>
        <w:rPr>
          <w:szCs w:val="22"/>
          <w:lang w:val="es-ES_tradnl"/>
        </w:rPr>
      </w:pPr>
      <w:hyperlink r:id="rId170" w:history="1">
        <w:r w:rsidR="008C581E" w:rsidRPr="00A75995">
          <w:rPr>
            <w:rStyle w:val="Hyperlink"/>
            <w:rFonts w:cs="Arial"/>
            <w:lang w:val="es-ES_tradnl"/>
          </w:rPr>
          <w:t>embajador@ch.embacuba.cu</w:t>
        </w:r>
      </w:hyperlink>
      <w:r w:rsidR="008C581E" w:rsidRPr="00A75995">
        <w:rPr>
          <w:szCs w:val="22"/>
          <w:lang w:val="es-ES_tradnl"/>
        </w:rPr>
        <w:t xml:space="preserve">  </w:t>
      </w:r>
    </w:p>
    <w:p w14:paraId="18AEB52D" w14:textId="77777777" w:rsidR="008C581E" w:rsidRPr="00A75995" w:rsidRDefault="008C581E" w:rsidP="008C581E">
      <w:pPr>
        <w:rPr>
          <w:szCs w:val="22"/>
          <w:lang w:val="es-ES_tradnl"/>
        </w:rPr>
      </w:pPr>
    </w:p>
    <w:p w14:paraId="01694556" w14:textId="77777777" w:rsidR="008C581E" w:rsidRPr="00A75995" w:rsidRDefault="008C581E" w:rsidP="008C581E">
      <w:pPr>
        <w:rPr>
          <w:szCs w:val="22"/>
          <w:lang w:val="es-ES_tradnl"/>
        </w:rPr>
      </w:pPr>
      <w:r w:rsidRPr="00A75995">
        <w:rPr>
          <w:szCs w:val="22"/>
          <w:lang w:val="es-ES_tradnl"/>
        </w:rPr>
        <w:t xml:space="preserve">María de los Ángeles SÁNCHEZ TORRES (Sra.), </w:t>
      </w:r>
      <w:proofErr w:type="gramStart"/>
      <w:r w:rsidRPr="00A75995">
        <w:rPr>
          <w:szCs w:val="22"/>
          <w:lang w:val="es-ES_tradnl"/>
        </w:rPr>
        <w:t>Directora General</w:t>
      </w:r>
      <w:proofErr w:type="gramEnd"/>
      <w:r w:rsidRPr="00A75995">
        <w:rPr>
          <w:szCs w:val="22"/>
          <w:lang w:val="es-ES_tradnl"/>
        </w:rPr>
        <w:t>, Oficina Cubana de la Propiedad Industrial (OCPI), Ministerio de Ciencia, Tecnología y Medio Ambiente, La Habana</w:t>
      </w:r>
    </w:p>
    <w:p w14:paraId="3E959A62" w14:textId="4ADACFC8" w:rsidR="008C581E" w:rsidRPr="00A75995" w:rsidRDefault="00561839" w:rsidP="008C581E">
      <w:pPr>
        <w:rPr>
          <w:szCs w:val="22"/>
          <w:lang w:val="es-ES_tradnl"/>
        </w:rPr>
      </w:pPr>
      <w:hyperlink r:id="rId171" w:history="1">
        <w:r w:rsidR="008C581E" w:rsidRPr="00A75995">
          <w:rPr>
            <w:rStyle w:val="Hyperlink"/>
            <w:rFonts w:cs="Arial"/>
            <w:szCs w:val="22"/>
            <w:lang w:val="es-ES_tradnl"/>
          </w:rPr>
          <w:t>maria@ocpi.cu</w:t>
        </w:r>
      </w:hyperlink>
      <w:r w:rsidR="008C581E" w:rsidRPr="00A75995">
        <w:rPr>
          <w:szCs w:val="22"/>
          <w:u w:val="single"/>
          <w:lang w:val="es-ES_tradnl"/>
        </w:rPr>
        <w:t xml:space="preserve">  </w:t>
      </w:r>
    </w:p>
    <w:p w14:paraId="0C50668A" w14:textId="77777777" w:rsidR="008C581E" w:rsidRPr="00A75995" w:rsidRDefault="008C581E" w:rsidP="008C581E">
      <w:pPr>
        <w:rPr>
          <w:szCs w:val="22"/>
          <w:lang w:val="es-ES_tradnl"/>
        </w:rPr>
      </w:pPr>
    </w:p>
    <w:p w14:paraId="037A7F46" w14:textId="77777777" w:rsidR="008C581E" w:rsidRPr="00A75995" w:rsidRDefault="008C581E" w:rsidP="00D555B3">
      <w:pPr>
        <w:keepNext/>
        <w:rPr>
          <w:szCs w:val="22"/>
          <w:lang w:val="es-ES_tradnl"/>
        </w:rPr>
      </w:pPr>
      <w:proofErr w:type="spellStart"/>
      <w:r w:rsidRPr="00A75995">
        <w:rPr>
          <w:szCs w:val="22"/>
          <w:lang w:val="es-ES_tradnl"/>
        </w:rPr>
        <w:t>Gissell</w:t>
      </w:r>
      <w:proofErr w:type="spellEnd"/>
      <w:r w:rsidRPr="00A75995">
        <w:rPr>
          <w:szCs w:val="22"/>
          <w:lang w:val="es-ES_tradnl"/>
        </w:rPr>
        <w:t xml:space="preserve"> FLEITAS MONDEJAR (Sra.), </w:t>
      </w:r>
      <w:proofErr w:type="gramStart"/>
      <w:r w:rsidRPr="00A75995">
        <w:rPr>
          <w:szCs w:val="22"/>
          <w:lang w:val="es-ES_tradnl"/>
        </w:rPr>
        <w:t>Vicedirectora</w:t>
      </w:r>
      <w:proofErr w:type="gramEnd"/>
      <w:r w:rsidRPr="00A75995">
        <w:rPr>
          <w:szCs w:val="22"/>
          <w:lang w:val="es-ES_tradnl"/>
        </w:rPr>
        <w:t>, Oficina Cubana de la Propiedad Industrial (OCPI), Ministerio de Ciencia, Tecnología y Medio Ambiente, La Habana</w:t>
      </w:r>
    </w:p>
    <w:p w14:paraId="0D714A51" w14:textId="16402D66" w:rsidR="008C581E" w:rsidRPr="00A75995" w:rsidRDefault="00561839" w:rsidP="00D555B3">
      <w:pPr>
        <w:keepNext/>
        <w:rPr>
          <w:szCs w:val="22"/>
          <w:lang w:val="es-ES_tradnl"/>
        </w:rPr>
      </w:pPr>
      <w:hyperlink r:id="rId172" w:history="1">
        <w:r w:rsidR="008C581E" w:rsidRPr="00A75995">
          <w:rPr>
            <w:rStyle w:val="Hyperlink"/>
            <w:rFonts w:cs="Arial"/>
            <w:szCs w:val="22"/>
            <w:lang w:val="es-ES_tradnl"/>
          </w:rPr>
          <w:t>gissell@ocpi.cu</w:t>
        </w:r>
      </w:hyperlink>
      <w:r w:rsidR="008C581E" w:rsidRPr="00A75995">
        <w:rPr>
          <w:szCs w:val="22"/>
          <w:u w:val="single"/>
          <w:lang w:val="es-ES_tradnl"/>
        </w:rPr>
        <w:t xml:space="preserve">  </w:t>
      </w:r>
    </w:p>
    <w:p w14:paraId="4E3CCD82" w14:textId="77777777" w:rsidR="008C581E" w:rsidRPr="00A75995" w:rsidRDefault="008C581E" w:rsidP="008C581E">
      <w:pPr>
        <w:rPr>
          <w:szCs w:val="22"/>
          <w:lang w:val="es-ES_tradnl"/>
        </w:rPr>
      </w:pPr>
    </w:p>
    <w:p w14:paraId="0DA4C407" w14:textId="4E0A248A" w:rsidR="008C581E" w:rsidRPr="00A75995" w:rsidRDefault="008C581E" w:rsidP="008C581E">
      <w:pPr>
        <w:rPr>
          <w:szCs w:val="22"/>
          <w:lang w:val="es-ES_tradnl"/>
        </w:rPr>
      </w:pPr>
      <w:proofErr w:type="spellStart"/>
      <w:r w:rsidRPr="00A75995">
        <w:rPr>
          <w:szCs w:val="22"/>
          <w:lang w:val="es-ES_tradnl"/>
        </w:rPr>
        <w:t>Madelyn</w:t>
      </w:r>
      <w:proofErr w:type="spellEnd"/>
      <w:r w:rsidRPr="00A75995">
        <w:rPr>
          <w:szCs w:val="22"/>
          <w:lang w:val="es-ES_tradnl"/>
        </w:rPr>
        <w:t xml:space="preserve"> RODRÍGUEZ LARA</w:t>
      </w:r>
      <w:r w:rsidR="00287CE8" w:rsidRPr="00A75995">
        <w:rPr>
          <w:szCs w:val="22"/>
          <w:lang w:val="es-ES_tradnl"/>
        </w:rPr>
        <w:t xml:space="preserve"> (Sra.)</w:t>
      </w:r>
      <w:r w:rsidRPr="00A75995">
        <w:rPr>
          <w:szCs w:val="22"/>
          <w:lang w:val="es-ES_tradnl"/>
        </w:rPr>
        <w:t xml:space="preserve">, </w:t>
      </w:r>
      <w:proofErr w:type="gramStart"/>
      <w:r w:rsidRPr="00A75995">
        <w:rPr>
          <w:szCs w:val="22"/>
          <w:lang w:val="es-ES_tradnl"/>
        </w:rPr>
        <w:t>Consejera</w:t>
      </w:r>
      <w:proofErr w:type="gramEnd"/>
      <w:r w:rsidRPr="00A75995">
        <w:rPr>
          <w:szCs w:val="22"/>
          <w:lang w:val="es-ES_tradnl"/>
        </w:rPr>
        <w:t>, Misión Permanente, Ginebra</w:t>
      </w:r>
    </w:p>
    <w:p w14:paraId="0501052E" w14:textId="09194B07" w:rsidR="008C581E" w:rsidRPr="00A75995" w:rsidRDefault="00561839" w:rsidP="008C581E">
      <w:pPr>
        <w:rPr>
          <w:szCs w:val="22"/>
          <w:lang w:val="de-CH"/>
        </w:rPr>
      </w:pPr>
      <w:hyperlink r:id="rId173" w:history="1">
        <w:r w:rsidR="008C581E" w:rsidRPr="00A75995">
          <w:rPr>
            <w:rStyle w:val="Hyperlink"/>
            <w:rFonts w:cs="Arial"/>
            <w:szCs w:val="22"/>
            <w:lang w:val="de-CH"/>
          </w:rPr>
          <w:t>oficome@ch.embacuba.cu</w:t>
        </w:r>
      </w:hyperlink>
      <w:r w:rsidR="008C581E" w:rsidRPr="00A75995">
        <w:rPr>
          <w:szCs w:val="22"/>
          <w:lang w:val="de-CH"/>
        </w:rPr>
        <w:t xml:space="preserve"> </w:t>
      </w:r>
    </w:p>
    <w:p w14:paraId="133077E0" w14:textId="77777777" w:rsidR="008C581E" w:rsidRPr="00A75995" w:rsidRDefault="008C581E" w:rsidP="008C581E">
      <w:pPr>
        <w:rPr>
          <w:szCs w:val="22"/>
          <w:lang w:val="de-CH"/>
        </w:rPr>
      </w:pPr>
    </w:p>
    <w:p w14:paraId="45738EC3" w14:textId="77777777" w:rsidR="008C581E" w:rsidRPr="00A75995" w:rsidRDefault="008C581E" w:rsidP="008C581E">
      <w:pPr>
        <w:rPr>
          <w:szCs w:val="22"/>
          <w:lang w:val="de-CH"/>
        </w:rPr>
      </w:pPr>
    </w:p>
    <w:p w14:paraId="7D38A621" w14:textId="77777777" w:rsidR="008C581E" w:rsidRPr="00A75995" w:rsidRDefault="008C581E" w:rsidP="008C581E">
      <w:pPr>
        <w:keepNext/>
        <w:rPr>
          <w:szCs w:val="22"/>
          <w:u w:val="single"/>
          <w:lang w:val="de-CH"/>
        </w:rPr>
      </w:pPr>
      <w:r w:rsidRPr="00A75995">
        <w:rPr>
          <w:szCs w:val="22"/>
          <w:u w:val="single"/>
          <w:lang w:val="de-CH"/>
        </w:rPr>
        <w:t>DANEMARK/DENMARK</w:t>
      </w:r>
    </w:p>
    <w:p w14:paraId="014A3149" w14:textId="77777777" w:rsidR="008C581E" w:rsidRPr="00A75995" w:rsidRDefault="008C581E" w:rsidP="008C581E">
      <w:pPr>
        <w:keepNext/>
        <w:rPr>
          <w:szCs w:val="22"/>
          <w:lang w:val="de-CH"/>
        </w:rPr>
      </w:pPr>
    </w:p>
    <w:p w14:paraId="16516336" w14:textId="77777777" w:rsidR="008C581E" w:rsidRPr="00A75995" w:rsidRDefault="008C581E" w:rsidP="008C581E">
      <w:pPr>
        <w:keepNext/>
        <w:rPr>
          <w:rFonts w:eastAsia="Times New Roman"/>
          <w:szCs w:val="22"/>
        </w:rPr>
      </w:pPr>
      <w:proofErr w:type="spellStart"/>
      <w:r w:rsidRPr="00A75995">
        <w:rPr>
          <w:rFonts w:eastAsia="Times New Roman"/>
          <w:szCs w:val="22"/>
        </w:rPr>
        <w:t>Ib</w:t>
      </w:r>
      <w:proofErr w:type="spellEnd"/>
      <w:r w:rsidRPr="00A75995">
        <w:rPr>
          <w:rFonts w:eastAsia="Times New Roman"/>
          <w:szCs w:val="22"/>
        </w:rPr>
        <w:t xml:space="preserve"> PETERSEN (Mr.), Ambassador, Permanent Representative, Permanent Mission, Geneva</w:t>
      </w:r>
    </w:p>
    <w:p w14:paraId="4B57D01B" w14:textId="42791573" w:rsidR="008C581E" w:rsidRPr="00A75995" w:rsidRDefault="00561839" w:rsidP="008C581E">
      <w:pPr>
        <w:rPr>
          <w:rFonts w:eastAsia="Times New Roman"/>
          <w:szCs w:val="22"/>
        </w:rPr>
      </w:pPr>
      <w:hyperlink r:id="rId174" w:history="1">
        <w:r w:rsidR="008C581E" w:rsidRPr="00A75995">
          <w:rPr>
            <w:rStyle w:val="Hyperlink"/>
            <w:rFonts w:eastAsia="Times New Roman" w:cs="Arial"/>
            <w:szCs w:val="22"/>
          </w:rPr>
          <w:t>ibpete@um.dk</w:t>
        </w:r>
      </w:hyperlink>
      <w:r w:rsidR="008C581E" w:rsidRPr="00A75995">
        <w:rPr>
          <w:rFonts w:eastAsia="Times New Roman"/>
          <w:szCs w:val="22"/>
        </w:rPr>
        <w:t xml:space="preserve"> </w:t>
      </w:r>
    </w:p>
    <w:p w14:paraId="0F5A9A50" w14:textId="77777777" w:rsidR="00A24150" w:rsidRPr="00A75995" w:rsidRDefault="00A24150" w:rsidP="00A24150">
      <w:pPr>
        <w:keepNext/>
        <w:rPr>
          <w:szCs w:val="22"/>
        </w:rPr>
      </w:pPr>
    </w:p>
    <w:p w14:paraId="01A1273C" w14:textId="7375F590" w:rsidR="00A24150" w:rsidRPr="00A75995" w:rsidRDefault="00A24150" w:rsidP="00A24150">
      <w:pPr>
        <w:keepNext/>
        <w:rPr>
          <w:rFonts w:eastAsia="Times New Roman"/>
          <w:szCs w:val="22"/>
        </w:rPr>
      </w:pPr>
      <w:r w:rsidRPr="00A75995">
        <w:rPr>
          <w:szCs w:val="22"/>
        </w:rPr>
        <w:t>Anne Bækkel KJÆR (Ms.), Minister</w:t>
      </w:r>
      <w:r w:rsidRPr="00A75995">
        <w:rPr>
          <w:szCs w:val="22"/>
        </w:rPr>
        <w:noBreakHyphen/>
        <w:t>Counsellor, Deputy P</w:t>
      </w:r>
      <w:r w:rsidRPr="00A75995">
        <w:rPr>
          <w:rFonts w:eastAsia="Times New Roman"/>
          <w:szCs w:val="22"/>
        </w:rPr>
        <w:t>ermanent Representative, Permanent Mission, Geneva</w:t>
      </w:r>
    </w:p>
    <w:p w14:paraId="067CC4FE" w14:textId="2DF34F5D" w:rsidR="00A24150" w:rsidRPr="00A75995" w:rsidRDefault="00561839" w:rsidP="00A24150">
      <w:pPr>
        <w:keepNext/>
        <w:rPr>
          <w:szCs w:val="22"/>
          <w:u w:val="single"/>
        </w:rPr>
      </w:pPr>
      <w:hyperlink r:id="rId175" w:history="1">
        <w:r w:rsidR="00A24150" w:rsidRPr="00A75995">
          <w:rPr>
            <w:rStyle w:val="Hyperlink"/>
            <w:rFonts w:cs="Arial"/>
            <w:szCs w:val="22"/>
          </w:rPr>
          <w:t>anbkja@um.dk</w:t>
        </w:r>
      </w:hyperlink>
    </w:p>
    <w:p w14:paraId="4C6CCDD5" w14:textId="77777777" w:rsidR="00A24150" w:rsidRPr="00A75995" w:rsidRDefault="00A24150" w:rsidP="008C581E">
      <w:pPr>
        <w:keepNext/>
        <w:rPr>
          <w:rFonts w:eastAsia="Times New Roman"/>
          <w:szCs w:val="22"/>
        </w:rPr>
      </w:pPr>
    </w:p>
    <w:p w14:paraId="1F183F76" w14:textId="77777777" w:rsidR="008C581E" w:rsidRPr="00A75995" w:rsidRDefault="008C581E" w:rsidP="008C581E">
      <w:pPr>
        <w:keepNext/>
        <w:rPr>
          <w:szCs w:val="22"/>
        </w:rPr>
      </w:pPr>
      <w:r w:rsidRPr="00A75995">
        <w:rPr>
          <w:szCs w:val="22"/>
        </w:rPr>
        <w:t>Sune Stampe SØERENSEN (Mr.), Director General, Danish Patent and Trademark Office, Ministry of Industry, Business and Financial Affairs, Taastrup</w:t>
      </w:r>
    </w:p>
    <w:p w14:paraId="00474A25" w14:textId="11C7722F" w:rsidR="008C581E" w:rsidRPr="00A75995" w:rsidRDefault="00561839" w:rsidP="008C581E">
      <w:pPr>
        <w:rPr>
          <w:szCs w:val="22"/>
        </w:rPr>
      </w:pPr>
      <w:hyperlink r:id="rId176" w:history="1">
        <w:r w:rsidR="008C581E" w:rsidRPr="00A75995">
          <w:rPr>
            <w:rStyle w:val="Hyperlink"/>
            <w:rFonts w:cs="Arial"/>
            <w:szCs w:val="22"/>
          </w:rPr>
          <w:t>sso@dkpto.dk</w:t>
        </w:r>
      </w:hyperlink>
      <w:r w:rsidR="008C581E" w:rsidRPr="00A75995">
        <w:rPr>
          <w:szCs w:val="22"/>
          <w:u w:val="single"/>
        </w:rPr>
        <w:t xml:space="preserve">  </w:t>
      </w:r>
    </w:p>
    <w:p w14:paraId="49F4215E" w14:textId="77777777" w:rsidR="008C581E" w:rsidRPr="00A75995" w:rsidRDefault="008C581E" w:rsidP="008C581E">
      <w:pPr>
        <w:rPr>
          <w:szCs w:val="22"/>
          <w:u w:val="single"/>
        </w:rPr>
      </w:pPr>
    </w:p>
    <w:p w14:paraId="35B0E845" w14:textId="013118A9" w:rsidR="008C581E" w:rsidRPr="00A75995" w:rsidRDefault="008C581E" w:rsidP="008C581E">
      <w:pPr>
        <w:rPr>
          <w:szCs w:val="22"/>
          <w:u w:val="single"/>
        </w:rPr>
      </w:pPr>
      <w:r w:rsidRPr="00A75995">
        <w:rPr>
          <w:szCs w:val="22"/>
        </w:rPr>
        <w:t xml:space="preserve">Flemming </w:t>
      </w:r>
      <w:proofErr w:type="spellStart"/>
      <w:r w:rsidRPr="00A75995">
        <w:rPr>
          <w:szCs w:val="22"/>
        </w:rPr>
        <w:t>Køning</w:t>
      </w:r>
      <w:proofErr w:type="spellEnd"/>
      <w:r w:rsidRPr="00A75995">
        <w:rPr>
          <w:szCs w:val="22"/>
        </w:rPr>
        <w:t xml:space="preserve"> MEJL</w:t>
      </w:r>
      <w:r w:rsidR="00A75995">
        <w:rPr>
          <w:szCs w:val="22"/>
        </w:rPr>
        <w:t xml:space="preserve"> (Mr.)</w:t>
      </w:r>
      <w:r w:rsidRPr="00A75995">
        <w:rPr>
          <w:szCs w:val="22"/>
        </w:rPr>
        <w:t>, Director, Danish Patent and Trademark Office, Ministry of Industry, Business and Financial Affairs, Taastrup</w:t>
      </w:r>
      <w:r w:rsidRPr="00A75995">
        <w:rPr>
          <w:szCs w:val="22"/>
          <w:u w:val="single"/>
        </w:rPr>
        <w:t xml:space="preserve"> </w:t>
      </w:r>
    </w:p>
    <w:p w14:paraId="5ECB6E1D" w14:textId="21B4C15D" w:rsidR="008C581E" w:rsidRPr="00A75995" w:rsidRDefault="00561839" w:rsidP="008C581E">
      <w:pPr>
        <w:rPr>
          <w:szCs w:val="22"/>
          <w:u w:val="single"/>
        </w:rPr>
      </w:pPr>
      <w:hyperlink r:id="rId177" w:history="1">
        <w:r w:rsidR="008C581E" w:rsidRPr="00A75995">
          <w:rPr>
            <w:rStyle w:val="Hyperlink"/>
            <w:rFonts w:cs="Arial"/>
            <w:szCs w:val="22"/>
          </w:rPr>
          <w:t>fsp@dkpto.dk</w:t>
        </w:r>
      </w:hyperlink>
      <w:r w:rsidR="008C581E" w:rsidRPr="00A75995">
        <w:rPr>
          <w:szCs w:val="22"/>
          <w:u w:val="single"/>
        </w:rPr>
        <w:t xml:space="preserve"> </w:t>
      </w:r>
    </w:p>
    <w:p w14:paraId="3D4C4094" w14:textId="77777777" w:rsidR="008C581E" w:rsidRPr="00A75995" w:rsidRDefault="008C581E" w:rsidP="008C581E">
      <w:pPr>
        <w:rPr>
          <w:szCs w:val="22"/>
          <w:u w:val="single"/>
        </w:rPr>
      </w:pPr>
    </w:p>
    <w:p w14:paraId="315632C7" w14:textId="77777777" w:rsidR="008C581E" w:rsidRPr="00A75995" w:rsidRDefault="008C581E" w:rsidP="008C581E">
      <w:pPr>
        <w:rPr>
          <w:szCs w:val="22"/>
        </w:rPr>
      </w:pPr>
      <w:r w:rsidRPr="00A75995">
        <w:rPr>
          <w:szCs w:val="22"/>
        </w:rPr>
        <w:t>Sannah Plenaa THORNGREEN (Ms.), Special Advisor, Ministry of Industry, Business and Financial Affairs, Taastrup</w:t>
      </w:r>
    </w:p>
    <w:p w14:paraId="52E6BAEF" w14:textId="526F8437" w:rsidR="008C581E" w:rsidRPr="00A75995" w:rsidRDefault="00561839" w:rsidP="008C581E">
      <w:pPr>
        <w:rPr>
          <w:szCs w:val="22"/>
        </w:rPr>
      </w:pPr>
      <w:hyperlink r:id="rId178" w:history="1">
        <w:r w:rsidR="008C581E" w:rsidRPr="00A75995">
          <w:rPr>
            <w:rStyle w:val="Hyperlink"/>
            <w:rFonts w:cs="Arial"/>
          </w:rPr>
          <w:t>sath@dkpto.dk</w:t>
        </w:r>
      </w:hyperlink>
      <w:r w:rsidR="008C581E" w:rsidRPr="00A75995">
        <w:rPr>
          <w:szCs w:val="22"/>
        </w:rPr>
        <w:t xml:space="preserve"> </w:t>
      </w:r>
    </w:p>
    <w:p w14:paraId="789E36F7" w14:textId="77777777" w:rsidR="008C581E" w:rsidRPr="00A75995" w:rsidRDefault="008C581E" w:rsidP="008C581E">
      <w:pPr>
        <w:keepNext/>
        <w:rPr>
          <w:szCs w:val="22"/>
        </w:rPr>
      </w:pPr>
    </w:p>
    <w:p w14:paraId="02F91F3B" w14:textId="77777777" w:rsidR="008C581E" w:rsidRPr="00A75995" w:rsidRDefault="008C581E" w:rsidP="008C581E">
      <w:pPr>
        <w:rPr>
          <w:szCs w:val="22"/>
        </w:rPr>
      </w:pPr>
      <w:r w:rsidRPr="00A75995">
        <w:rPr>
          <w:szCs w:val="22"/>
        </w:rPr>
        <w:t>Theis Bødker JENSEN (Mr.), Chief Adviser, Danish Patent and Trademark Office, Ministry of Industry, Business and Financial Affairs, Taastrup</w:t>
      </w:r>
    </w:p>
    <w:p w14:paraId="2A2FB9E8" w14:textId="1E89FA38" w:rsidR="008C581E" w:rsidRPr="00A75995" w:rsidRDefault="00561839" w:rsidP="008C581E">
      <w:pPr>
        <w:rPr>
          <w:szCs w:val="22"/>
        </w:rPr>
      </w:pPr>
      <w:hyperlink r:id="rId179" w:history="1">
        <w:r w:rsidR="008C581E" w:rsidRPr="00A75995">
          <w:rPr>
            <w:rStyle w:val="Hyperlink"/>
            <w:rFonts w:cs="Arial"/>
            <w:szCs w:val="22"/>
          </w:rPr>
          <w:t>tbj@dkpto.dk</w:t>
        </w:r>
      </w:hyperlink>
      <w:r w:rsidR="008C581E" w:rsidRPr="00A75995">
        <w:rPr>
          <w:szCs w:val="22"/>
          <w:u w:val="single"/>
        </w:rPr>
        <w:t xml:space="preserve">  </w:t>
      </w:r>
    </w:p>
    <w:p w14:paraId="03FBB7DA" w14:textId="77777777" w:rsidR="008C581E" w:rsidRPr="00A75995" w:rsidRDefault="008C581E" w:rsidP="008C581E">
      <w:pPr>
        <w:rPr>
          <w:szCs w:val="22"/>
        </w:rPr>
      </w:pPr>
    </w:p>
    <w:p w14:paraId="6AC8E402" w14:textId="77777777" w:rsidR="008C581E" w:rsidRPr="00A75995" w:rsidRDefault="008C581E" w:rsidP="008C581E">
      <w:pPr>
        <w:rPr>
          <w:szCs w:val="22"/>
        </w:rPr>
      </w:pPr>
      <w:r w:rsidRPr="00A75995">
        <w:rPr>
          <w:szCs w:val="22"/>
        </w:rPr>
        <w:t>Aino Johanna Maria ASMUSSEN (Ms.), Chief Adviser, Danish Patent and Trademark Office, Ministry of Industry, Business and Financial Affairs, Taastrup</w:t>
      </w:r>
    </w:p>
    <w:p w14:paraId="37E01B4F" w14:textId="756B3DD0" w:rsidR="008C581E" w:rsidRPr="00C2549C" w:rsidRDefault="00561839" w:rsidP="008C581E">
      <w:pPr>
        <w:rPr>
          <w:szCs w:val="22"/>
          <w:u w:val="single"/>
        </w:rPr>
      </w:pPr>
      <w:hyperlink r:id="rId180" w:history="1">
        <w:r w:rsidR="008C581E" w:rsidRPr="00C2549C">
          <w:rPr>
            <w:rStyle w:val="Hyperlink"/>
            <w:rFonts w:cs="Arial"/>
          </w:rPr>
          <w:t>jasm@dkpto.dk</w:t>
        </w:r>
      </w:hyperlink>
      <w:r w:rsidR="008C581E" w:rsidRPr="00C2549C">
        <w:rPr>
          <w:szCs w:val="22"/>
          <w:u w:val="single"/>
        </w:rPr>
        <w:t xml:space="preserve"> </w:t>
      </w:r>
    </w:p>
    <w:p w14:paraId="2B8485D5" w14:textId="77777777" w:rsidR="008C581E" w:rsidRPr="00C2549C" w:rsidRDefault="008C581E" w:rsidP="008C581E">
      <w:pPr>
        <w:rPr>
          <w:szCs w:val="22"/>
        </w:rPr>
      </w:pPr>
    </w:p>
    <w:p w14:paraId="5F290BA3" w14:textId="4C660B43" w:rsidR="00513CEE" w:rsidRPr="00A75995" w:rsidRDefault="00513CEE" w:rsidP="008C581E">
      <w:pPr>
        <w:rPr>
          <w:szCs w:val="22"/>
        </w:rPr>
      </w:pPr>
      <w:r w:rsidRPr="00C2549C">
        <w:rPr>
          <w:szCs w:val="22"/>
        </w:rPr>
        <w:t xml:space="preserve">Mads THUESEN LUNDE (Mr.), </w:t>
      </w:r>
      <w:r w:rsidRPr="00A75995">
        <w:rPr>
          <w:szCs w:val="22"/>
        </w:rPr>
        <w:t>Minister Counsellor, Permanent Mission, Geneva</w:t>
      </w:r>
    </w:p>
    <w:p w14:paraId="12D7C8A6" w14:textId="69CAE9D3" w:rsidR="00513CEE" w:rsidRPr="00A75995" w:rsidRDefault="00513CEE" w:rsidP="008C581E">
      <w:pPr>
        <w:rPr>
          <w:szCs w:val="22"/>
          <w:lang w:val="fr-CH"/>
        </w:rPr>
      </w:pPr>
      <w:hyperlink r:id="rId181" w:history="1">
        <w:r w:rsidRPr="00C2549C">
          <w:rPr>
            <w:rStyle w:val="Hyperlink"/>
            <w:rFonts w:cs="Arial"/>
            <w:szCs w:val="22"/>
            <w:lang w:val="fr-CH"/>
          </w:rPr>
          <w:t>madlun@um.dk</w:t>
        </w:r>
      </w:hyperlink>
      <w:r w:rsidRPr="00C2549C">
        <w:rPr>
          <w:szCs w:val="22"/>
          <w:lang w:val="fr-CH"/>
        </w:rPr>
        <w:t xml:space="preserve"> </w:t>
      </w:r>
    </w:p>
    <w:p w14:paraId="124EF34C" w14:textId="77777777" w:rsidR="00513CEE" w:rsidRPr="00A75995" w:rsidRDefault="00513CEE" w:rsidP="008C581E">
      <w:pPr>
        <w:rPr>
          <w:szCs w:val="22"/>
          <w:lang w:val="fr-CH"/>
        </w:rPr>
      </w:pPr>
    </w:p>
    <w:p w14:paraId="160F17F2" w14:textId="77777777" w:rsidR="008C581E" w:rsidRPr="00A75995" w:rsidRDefault="008C581E" w:rsidP="008C581E">
      <w:pPr>
        <w:rPr>
          <w:szCs w:val="22"/>
          <w:lang w:val="fr-CH"/>
        </w:rPr>
      </w:pPr>
    </w:p>
    <w:p w14:paraId="5C16510A" w14:textId="77777777" w:rsidR="008C581E" w:rsidRPr="00A75995" w:rsidRDefault="008C581E" w:rsidP="008C581E">
      <w:pPr>
        <w:keepNext/>
        <w:rPr>
          <w:szCs w:val="22"/>
          <w:u w:val="single"/>
          <w:lang w:val="fr-CH"/>
        </w:rPr>
      </w:pPr>
      <w:r w:rsidRPr="00A75995">
        <w:rPr>
          <w:szCs w:val="22"/>
          <w:u w:val="single"/>
          <w:lang w:val="fr-CH"/>
        </w:rPr>
        <w:t>DJIBOUTI</w:t>
      </w:r>
    </w:p>
    <w:p w14:paraId="5F2FDA54" w14:textId="77777777" w:rsidR="008C581E" w:rsidRPr="00A75995" w:rsidRDefault="008C581E" w:rsidP="008C581E">
      <w:pPr>
        <w:rPr>
          <w:szCs w:val="22"/>
          <w:u w:val="single"/>
          <w:lang w:val="fr-CH"/>
        </w:rPr>
      </w:pPr>
    </w:p>
    <w:p w14:paraId="49D79F5B" w14:textId="77777777" w:rsidR="008C581E" w:rsidRPr="00A75995" w:rsidRDefault="008C581E" w:rsidP="008C581E">
      <w:pPr>
        <w:rPr>
          <w:szCs w:val="22"/>
          <w:lang w:val="fr-CH"/>
        </w:rPr>
      </w:pPr>
      <w:proofErr w:type="spellStart"/>
      <w:r w:rsidRPr="00A75995">
        <w:rPr>
          <w:szCs w:val="22"/>
          <w:lang w:val="fr-CH"/>
        </w:rPr>
        <w:t>Kadra</w:t>
      </w:r>
      <w:proofErr w:type="spellEnd"/>
      <w:r w:rsidRPr="00A75995">
        <w:rPr>
          <w:szCs w:val="22"/>
          <w:lang w:val="fr-CH"/>
        </w:rPr>
        <w:t xml:space="preserve"> AHMED HASSAN (Mme), ambassadrice, représentante permanente, Mission permanente, Genève</w:t>
      </w:r>
    </w:p>
    <w:p w14:paraId="700953E7" w14:textId="77777777" w:rsidR="008C581E" w:rsidRPr="00A75995" w:rsidRDefault="008C581E" w:rsidP="008C581E">
      <w:pPr>
        <w:rPr>
          <w:szCs w:val="22"/>
          <w:lang w:val="fr-CH"/>
        </w:rPr>
      </w:pPr>
    </w:p>
    <w:p w14:paraId="30E4A9B3" w14:textId="77777777" w:rsidR="008C581E" w:rsidRPr="00A75995" w:rsidRDefault="008C581E" w:rsidP="008C581E">
      <w:pPr>
        <w:rPr>
          <w:szCs w:val="22"/>
          <w:lang w:val="fr-CH"/>
        </w:rPr>
      </w:pPr>
      <w:proofErr w:type="spellStart"/>
      <w:r w:rsidRPr="00A75995">
        <w:rPr>
          <w:szCs w:val="22"/>
          <w:lang w:val="fr-CH"/>
        </w:rPr>
        <w:t>Oubah</w:t>
      </w:r>
      <w:proofErr w:type="spellEnd"/>
      <w:r w:rsidRPr="00A75995">
        <w:rPr>
          <w:szCs w:val="22"/>
          <w:lang w:val="fr-CH"/>
        </w:rPr>
        <w:t xml:space="preserve"> Moussa AHMED (Mme), conseillère, Mission permanente, Genève</w:t>
      </w:r>
    </w:p>
    <w:p w14:paraId="4F4EF757" w14:textId="77777777" w:rsidR="008C581E" w:rsidRPr="00A75995" w:rsidRDefault="008C581E" w:rsidP="008C581E">
      <w:pPr>
        <w:rPr>
          <w:szCs w:val="22"/>
          <w:lang w:val="fr-CH"/>
        </w:rPr>
      </w:pPr>
    </w:p>
    <w:p w14:paraId="2373B11B" w14:textId="77777777" w:rsidR="008C581E" w:rsidRPr="00A75995" w:rsidRDefault="008C581E" w:rsidP="008C581E">
      <w:pPr>
        <w:keepNext/>
        <w:rPr>
          <w:szCs w:val="22"/>
          <w:lang w:val="fr-CH"/>
        </w:rPr>
      </w:pPr>
      <w:proofErr w:type="spellStart"/>
      <w:r w:rsidRPr="00A75995">
        <w:rPr>
          <w:szCs w:val="22"/>
          <w:lang w:val="fr-CH"/>
        </w:rPr>
        <w:t>Hibo</w:t>
      </w:r>
      <w:proofErr w:type="spellEnd"/>
      <w:r w:rsidRPr="00A75995">
        <w:rPr>
          <w:szCs w:val="22"/>
          <w:lang w:val="fr-CH"/>
        </w:rPr>
        <w:t xml:space="preserve"> Ahmed MOUSSA (Mme), cheffe, Service de la législation et de la réglementation, Office de la propriété industrielle et commerciale (ODPIC), Ministère du commerce et du tourisme, Djibouti</w:t>
      </w:r>
    </w:p>
    <w:p w14:paraId="285E0CE3" w14:textId="4EC85EC2" w:rsidR="008C581E" w:rsidRPr="00A75995" w:rsidRDefault="00561839" w:rsidP="008C581E">
      <w:pPr>
        <w:keepNext/>
        <w:rPr>
          <w:szCs w:val="22"/>
        </w:rPr>
      </w:pPr>
      <w:hyperlink r:id="rId182" w:history="1">
        <w:r w:rsidR="008C581E" w:rsidRPr="00A75995">
          <w:rPr>
            <w:rStyle w:val="Hyperlink"/>
            <w:rFonts w:cs="Arial"/>
          </w:rPr>
          <w:t>hibmis32@gmail.com</w:t>
        </w:r>
      </w:hyperlink>
      <w:r w:rsidR="008C581E" w:rsidRPr="00A75995">
        <w:t xml:space="preserve"> </w:t>
      </w:r>
    </w:p>
    <w:p w14:paraId="3B211D28" w14:textId="77777777" w:rsidR="008C581E" w:rsidRPr="00A75995" w:rsidRDefault="008C581E" w:rsidP="008C581E">
      <w:pPr>
        <w:rPr>
          <w:szCs w:val="22"/>
        </w:rPr>
      </w:pPr>
    </w:p>
    <w:p w14:paraId="00686652" w14:textId="77777777" w:rsidR="008C581E" w:rsidRPr="00A75995" w:rsidRDefault="008C581E" w:rsidP="008C581E">
      <w:pPr>
        <w:rPr>
          <w:szCs w:val="22"/>
        </w:rPr>
      </w:pPr>
    </w:p>
    <w:p w14:paraId="346FF959" w14:textId="233DC8A4" w:rsidR="00513CEE" w:rsidRPr="00C2549C" w:rsidRDefault="00513CEE" w:rsidP="008C581E">
      <w:pPr>
        <w:rPr>
          <w:szCs w:val="22"/>
          <w:u w:val="single"/>
        </w:rPr>
      </w:pPr>
      <w:r w:rsidRPr="00C2549C">
        <w:rPr>
          <w:szCs w:val="22"/>
          <w:u w:val="single"/>
        </w:rPr>
        <w:t>DOMINIQUE/DOMINICA</w:t>
      </w:r>
    </w:p>
    <w:p w14:paraId="3E1C2B20" w14:textId="77777777" w:rsidR="00513CEE" w:rsidRPr="00A75995" w:rsidRDefault="00513CEE" w:rsidP="008C581E">
      <w:pPr>
        <w:rPr>
          <w:szCs w:val="22"/>
        </w:rPr>
      </w:pPr>
    </w:p>
    <w:p w14:paraId="730F227F" w14:textId="6B7D438D" w:rsidR="00513CEE" w:rsidRPr="00A75995" w:rsidRDefault="00513CEE" w:rsidP="008C581E">
      <w:pPr>
        <w:rPr>
          <w:szCs w:val="22"/>
        </w:rPr>
      </w:pPr>
      <w:r w:rsidRPr="00A75995">
        <w:rPr>
          <w:szCs w:val="22"/>
        </w:rPr>
        <w:t>Arthlyn NESTY (Ms.), Registrar, Companies and Intellectual Property Office, Ministry of National Security and Legal Affairs, Roseau</w:t>
      </w:r>
    </w:p>
    <w:p w14:paraId="3F8E60D3" w14:textId="77777777" w:rsidR="00513CEE" w:rsidRPr="00A75995" w:rsidRDefault="00513CEE" w:rsidP="008C581E">
      <w:pPr>
        <w:rPr>
          <w:szCs w:val="22"/>
        </w:rPr>
      </w:pPr>
    </w:p>
    <w:p w14:paraId="75F03AB3" w14:textId="77777777" w:rsidR="00513CEE" w:rsidRPr="00A75995" w:rsidRDefault="00513CEE" w:rsidP="008C581E">
      <w:pPr>
        <w:rPr>
          <w:szCs w:val="22"/>
        </w:rPr>
      </w:pPr>
    </w:p>
    <w:p w14:paraId="402A02A6" w14:textId="77777777" w:rsidR="008C581E" w:rsidRPr="00A75995" w:rsidRDefault="008C581E" w:rsidP="008C581E">
      <w:pPr>
        <w:keepNext/>
        <w:rPr>
          <w:szCs w:val="22"/>
          <w:u w:val="single"/>
        </w:rPr>
      </w:pPr>
      <w:r w:rsidRPr="00A75995">
        <w:rPr>
          <w:szCs w:val="22"/>
          <w:u w:val="single"/>
        </w:rPr>
        <w:t>ÉGYPTE/EGYPT</w:t>
      </w:r>
    </w:p>
    <w:p w14:paraId="26B47040" w14:textId="77777777" w:rsidR="008C581E" w:rsidRPr="00A75995" w:rsidRDefault="008C581E" w:rsidP="008C581E">
      <w:pPr>
        <w:keepNext/>
        <w:rPr>
          <w:szCs w:val="22"/>
          <w:u w:val="single"/>
        </w:rPr>
      </w:pPr>
    </w:p>
    <w:p w14:paraId="73431639" w14:textId="77777777" w:rsidR="008C581E" w:rsidRPr="00A75995" w:rsidRDefault="008C581E" w:rsidP="008C581E">
      <w:pPr>
        <w:keepNext/>
        <w:rPr>
          <w:szCs w:val="22"/>
        </w:rPr>
      </w:pPr>
      <w:r w:rsidRPr="00A75995">
        <w:rPr>
          <w:szCs w:val="22"/>
        </w:rPr>
        <w:t xml:space="preserve">Ahmed Ihab </w:t>
      </w:r>
      <w:proofErr w:type="spellStart"/>
      <w:r w:rsidRPr="00A75995">
        <w:rPr>
          <w:szCs w:val="22"/>
        </w:rPr>
        <w:t>Abdelahad</w:t>
      </w:r>
      <w:proofErr w:type="spellEnd"/>
      <w:r w:rsidRPr="00A75995">
        <w:rPr>
          <w:sz w:val="23"/>
          <w:szCs w:val="23"/>
        </w:rPr>
        <w:t xml:space="preserve"> </w:t>
      </w:r>
      <w:r w:rsidRPr="00A75995">
        <w:rPr>
          <w:szCs w:val="22"/>
        </w:rPr>
        <w:t>GAMALELDIN (Mr.), Ambassador, Permanent Representative, Permanent Mission, Geneva</w:t>
      </w:r>
    </w:p>
    <w:p w14:paraId="6FB873C7" w14:textId="1BA0AFC9" w:rsidR="008C581E" w:rsidRPr="00A75995" w:rsidRDefault="00561839" w:rsidP="008C581E">
      <w:pPr>
        <w:keepNext/>
        <w:rPr>
          <w:szCs w:val="22"/>
        </w:rPr>
      </w:pPr>
      <w:hyperlink r:id="rId183" w:history="1">
        <w:r w:rsidR="008C581E" w:rsidRPr="00A75995">
          <w:rPr>
            <w:rStyle w:val="Hyperlink"/>
            <w:rFonts w:cs="Arial"/>
            <w:szCs w:val="22"/>
          </w:rPr>
          <w:t>mission.egypt@bluewin.ch</w:t>
        </w:r>
      </w:hyperlink>
      <w:r w:rsidR="008C581E" w:rsidRPr="00A75995">
        <w:rPr>
          <w:szCs w:val="22"/>
        </w:rPr>
        <w:t xml:space="preserve"> </w:t>
      </w:r>
    </w:p>
    <w:p w14:paraId="123E88DD" w14:textId="77777777" w:rsidR="008C581E" w:rsidRPr="00A75995" w:rsidRDefault="008C581E" w:rsidP="008C581E">
      <w:pPr>
        <w:rPr>
          <w:szCs w:val="22"/>
        </w:rPr>
      </w:pPr>
    </w:p>
    <w:p w14:paraId="04154B99" w14:textId="77777777" w:rsidR="008C581E" w:rsidRPr="00A75995" w:rsidRDefault="008C581E" w:rsidP="008C581E">
      <w:pPr>
        <w:rPr>
          <w:szCs w:val="22"/>
        </w:rPr>
      </w:pPr>
      <w:r w:rsidRPr="00A75995">
        <w:rPr>
          <w:szCs w:val="22"/>
        </w:rPr>
        <w:t xml:space="preserve">Mona Mohamed YAHIA (Ms.), Head, Egyptian Patent Office, </w:t>
      </w:r>
      <w:r w:rsidRPr="00A75995">
        <w:rPr>
          <w:rStyle w:val="Strong"/>
          <w:b w:val="0"/>
          <w:bCs w:val="0"/>
        </w:rPr>
        <w:t>Academy of Scientific Research and Technology (ASRT), Ministry of Scientific Research, Cairo</w:t>
      </w:r>
    </w:p>
    <w:p w14:paraId="4001E0BC" w14:textId="375654E6" w:rsidR="008C581E" w:rsidRPr="00A75995" w:rsidRDefault="00561839" w:rsidP="008C581E">
      <w:pPr>
        <w:rPr>
          <w:szCs w:val="22"/>
        </w:rPr>
      </w:pPr>
      <w:hyperlink r:id="rId184" w:history="1">
        <w:r w:rsidR="008C581E" w:rsidRPr="00A75995">
          <w:rPr>
            <w:rStyle w:val="Hyperlink"/>
            <w:rFonts w:cs="Arial"/>
            <w:szCs w:val="22"/>
          </w:rPr>
          <w:t>monayahia64@gmail.com</w:t>
        </w:r>
      </w:hyperlink>
      <w:r w:rsidR="008C581E" w:rsidRPr="00A75995">
        <w:rPr>
          <w:szCs w:val="22"/>
        </w:rPr>
        <w:t xml:space="preserve"> </w:t>
      </w:r>
    </w:p>
    <w:p w14:paraId="23174FF6" w14:textId="77777777" w:rsidR="008C581E" w:rsidRPr="00A75995" w:rsidRDefault="008C581E" w:rsidP="008C581E">
      <w:pPr>
        <w:rPr>
          <w:szCs w:val="22"/>
        </w:rPr>
      </w:pPr>
    </w:p>
    <w:p w14:paraId="506344AB" w14:textId="77777777" w:rsidR="008C581E" w:rsidRPr="00A75995" w:rsidRDefault="008C581E" w:rsidP="00025309">
      <w:pPr>
        <w:keepNext/>
        <w:rPr>
          <w:szCs w:val="22"/>
        </w:rPr>
      </w:pPr>
      <w:r w:rsidRPr="00A75995">
        <w:rPr>
          <w:szCs w:val="22"/>
        </w:rPr>
        <w:t>Mohamed Adel Mohamed HASSANIN (Mr.), First Secretary, Permanent Mission, Geneva</w:t>
      </w:r>
    </w:p>
    <w:p w14:paraId="0B4E25B9" w14:textId="587AFF43" w:rsidR="008C581E" w:rsidRPr="00A75995" w:rsidRDefault="00561839" w:rsidP="008C581E">
      <w:pPr>
        <w:rPr>
          <w:szCs w:val="22"/>
        </w:rPr>
      </w:pPr>
      <w:hyperlink r:id="rId185" w:history="1">
        <w:r w:rsidR="008C581E" w:rsidRPr="00A75995">
          <w:rPr>
            <w:rStyle w:val="Hyperlink"/>
            <w:rFonts w:cs="Arial"/>
            <w:szCs w:val="22"/>
          </w:rPr>
          <w:t>mission.egypt@bluewin.ch</w:t>
        </w:r>
      </w:hyperlink>
    </w:p>
    <w:p w14:paraId="5009D644" w14:textId="77777777" w:rsidR="008C581E" w:rsidRPr="00A75995" w:rsidRDefault="008C581E" w:rsidP="008C581E">
      <w:pPr>
        <w:rPr>
          <w:szCs w:val="22"/>
        </w:rPr>
      </w:pPr>
    </w:p>
    <w:p w14:paraId="246DC10D" w14:textId="16B757B1" w:rsidR="008C581E" w:rsidRPr="00A75995" w:rsidRDefault="008C581E" w:rsidP="008C581E">
      <w:pPr>
        <w:rPr>
          <w:szCs w:val="22"/>
        </w:rPr>
      </w:pPr>
      <w:r w:rsidRPr="00A75995">
        <w:rPr>
          <w:szCs w:val="22"/>
        </w:rPr>
        <w:t xml:space="preserve">Hesham Mahmoud Azmi ATTIA (Mr.), Secretary General, </w:t>
      </w:r>
      <w:r w:rsidR="00025309" w:rsidRPr="00A75995">
        <w:t>S</w:t>
      </w:r>
      <w:r w:rsidRPr="00A75995">
        <w:t xml:space="preserve">upreme Council of Culture, Ministry of Culture, </w:t>
      </w:r>
      <w:r w:rsidRPr="00A75995">
        <w:rPr>
          <w:szCs w:val="22"/>
        </w:rPr>
        <w:t>Cairo</w:t>
      </w:r>
    </w:p>
    <w:p w14:paraId="2193DB1A" w14:textId="64A0CCE0" w:rsidR="008C581E" w:rsidRPr="00A75995" w:rsidRDefault="00561839" w:rsidP="008C581E">
      <w:pPr>
        <w:rPr>
          <w:szCs w:val="22"/>
          <w:lang w:val="es-ES_tradnl"/>
        </w:rPr>
      </w:pPr>
      <w:hyperlink r:id="rId186" w:history="1">
        <w:r w:rsidR="008C581E" w:rsidRPr="00A75995">
          <w:rPr>
            <w:rStyle w:val="Hyperlink"/>
            <w:rFonts w:cs="Arial"/>
            <w:lang w:val="es-ES_tradnl"/>
          </w:rPr>
          <w:t>hazmi@cu.edu.eg</w:t>
        </w:r>
      </w:hyperlink>
      <w:r w:rsidR="008C581E" w:rsidRPr="00A75995">
        <w:rPr>
          <w:szCs w:val="22"/>
          <w:lang w:val="es-ES_tradnl"/>
        </w:rPr>
        <w:t xml:space="preserve"> </w:t>
      </w:r>
    </w:p>
    <w:p w14:paraId="404943F2" w14:textId="77777777" w:rsidR="008C581E" w:rsidRPr="00A75995" w:rsidRDefault="008C581E" w:rsidP="008C581E">
      <w:pPr>
        <w:rPr>
          <w:szCs w:val="22"/>
          <w:lang w:val="es-ES_tradnl"/>
        </w:rPr>
      </w:pPr>
    </w:p>
    <w:p w14:paraId="55C06A0A" w14:textId="77777777" w:rsidR="008C581E" w:rsidRPr="00A75995" w:rsidRDefault="008C581E" w:rsidP="008C581E">
      <w:pPr>
        <w:rPr>
          <w:szCs w:val="22"/>
          <w:lang w:val="es-ES_tradnl"/>
        </w:rPr>
      </w:pPr>
    </w:p>
    <w:p w14:paraId="51B0D447" w14:textId="77777777" w:rsidR="008C581E" w:rsidRPr="00A75995" w:rsidRDefault="008C581E" w:rsidP="008C581E">
      <w:pPr>
        <w:keepNext/>
        <w:rPr>
          <w:szCs w:val="22"/>
          <w:u w:val="single"/>
          <w:lang w:val="es-ES_tradnl"/>
        </w:rPr>
      </w:pPr>
      <w:r w:rsidRPr="00A75995">
        <w:rPr>
          <w:szCs w:val="22"/>
          <w:u w:val="single"/>
          <w:lang w:val="es-ES_tradnl"/>
        </w:rPr>
        <w:t>EL SALVADOR</w:t>
      </w:r>
    </w:p>
    <w:p w14:paraId="07CC8F0C" w14:textId="77777777" w:rsidR="008C581E" w:rsidRPr="00A75995" w:rsidRDefault="008C581E" w:rsidP="008C581E">
      <w:pPr>
        <w:rPr>
          <w:szCs w:val="22"/>
          <w:u w:val="single"/>
          <w:lang w:val="es-ES_tradnl"/>
        </w:rPr>
      </w:pPr>
    </w:p>
    <w:p w14:paraId="4D987E60" w14:textId="77777777" w:rsidR="008C581E" w:rsidRPr="00A75995" w:rsidRDefault="008C581E" w:rsidP="008C581E">
      <w:pPr>
        <w:rPr>
          <w:szCs w:val="22"/>
          <w:lang w:val="es-ES_tradnl"/>
        </w:rPr>
      </w:pPr>
      <w:r w:rsidRPr="00A75995">
        <w:rPr>
          <w:szCs w:val="22"/>
          <w:lang w:val="es-ES_tradnl"/>
        </w:rPr>
        <w:t>Ana Patricia BENEDETTI ZELAYA (Sra.), Embajadora, Representante Permanente, Misión Permanente ante la Organización Mundial del Comercio (OMC), Ginebra</w:t>
      </w:r>
    </w:p>
    <w:p w14:paraId="6E34F97F" w14:textId="4DD80D49" w:rsidR="008C581E" w:rsidRPr="00A75995" w:rsidRDefault="00561839" w:rsidP="008C581E">
      <w:pPr>
        <w:rPr>
          <w:szCs w:val="22"/>
          <w:lang w:val="es-ES_tradnl"/>
        </w:rPr>
      </w:pPr>
      <w:hyperlink r:id="rId187" w:history="1">
        <w:r w:rsidR="008C581E" w:rsidRPr="00A75995">
          <w:rPr>
            <w:rStyle w:val="Hyperlink"/>
            <w:rFonts w:cs="Arial"/>
            <w:szCs w:val="22"/>
            <w:lang w:val="es-ES_tradnl"/>
          </w:rPr>
          <w:t>pbenedetti@economia.gob.sv</w:t>
        </w:r>
      </w:hyperlink>
      <w:r w:rsidR="008C581E" w:rsidRPr="00A75995">
        <w:rPr>
          <w:szCs w:val="22"/>
          <w:u w:val="single"/>
          <w:lang w:val="es-ES_tradnl"/>
        </w:rPr>
        <w:t xml:space="preserve">  </w:t>
      </w:r>
    </w:p>
    <w:p w14:paraId="01546810" w14:textId="77777777" w:rsidR="008C581E" w:rsidRPr="00A75995" w:rsidRDefault="008C581E" w:rsidP="008C581E">
      <w:pPr>
        <w:rPr>
          <w:szCs w:val="22"/>
          <w:lang w:val="es-ES_tradnl"/>
        </w:rPr>
      </w:pPr>
    </w:p>
    <w:p w14:paraId="1E28E915" w14:textId="77777777" w:rsidR="008C581E" w:rsidRPr="00A75995" w:rsidRDefault="008C581E" w:rsidP="008C581E">
      <w:pPr>
        <w:rPr>
          <w:szCs w:val="22"/>
          <w:lang w:val="es-ES_tradnl"/>
        </w:rPr>
      </w:pPr>
      <w:r w:rsidRPr="00A75995">
        <w:rPr>
          <w:lang w:val="es-ES_tradnl"/>
        </w:rPr>
        <w:t xml:space="preserve">Carmen Aída FUENTES (Sra.), </w:t>
      </w:r>
      <w:proofErr w:type="gramStart"/>
      <w:r w:rsidRPr="00A75995">
        <w:rPr>
          <w:lang w:val="es-ES_tradnl"/>
        </w:rPr>
        <w:t>Ministra Consejera</w:t>
      </w:r>
      <w:proofErr w:type="gramEnd"/>
      <w:r w:rsidRPr="00A75995">
        <w:rPr>
          <w:lang w:val="es-ES_tradnl"/>
        </w:rPr>
        <w:t xml:space="preserve">, </w:t>
      </w:r>
      <w:r w:rsidRPr="00A75995">
        <w:rPr>
          <w:szCs w:val="22"/>
          <w:lang w:val="es-ES_tradnl"/>
        </w:rPr>
        <w:t>Misión Permanente ante la Organización Mundial del Comercio (OMC), Ginebra</w:t>
      </w:r>
    </w:p>
    <w:p w14:paraId="2282981C" w14:textId="4ED947E0" w:rsidR="008C581E" w:rsidRPr="00A75995" w:rsidRDefault="00561839" w:rsidP="008C581E">
      <w:pPr>
        <w:rPr>
          <w:lang w:val="es-ES_tradnl"/>
        </w:rPr>
      </w:pPr>
      <w:hyperlink r:id="rId188" w:history="1">
        <w:r w:rsidR="008C581E" w:rsidRPr="00A75995">
          <w:rPr>
            <w:rStyle w:val="Hyperlink"/>
            <w:rFonts w:cs="Arial"/>
            <w:lang w:val="es-ES_tradnl"/>
          </w:rPr>
          <w:t>cafuentes@economia.gob.sv</w:t>
        </w:r>
      </w:hyperlink>
      <w:r w:rsidR="008C581E" w:rsidRPr="00A75995">
        <w:rPr>
          <w:lang w:val="es-ES_tradnl"/>
        </w:rPr>
        <w:t xml:space="preserve"> </w:t>
      </w:r>
    </w:p>
    <w:p w14:paraId="0712221C" w14:textId="77777777" w:rsidR="008C581E" w:rsidRPr="00A75995" w:rsidRDefault="008C581E" w:rsidP="008C581E">
      <w:pPr>
        <w:rPr>
          <w:szCs w:val="22"/>
          <w:lang w:val="es-ES_tradnl"/>
        </w:rPr>
      </w:pPr>
    </w:p>
    <w:p w14:paraId="5DB34348" w14:textId="77777777" w:rsidR="008C581E" w:rsidRPr="00A75995" w:rsidRDefault="008C581E" w:rsidP="008C581E">
      <w:pPr>
        <w:keepNext/>
        <w:rPr>
          <w:szCs w:val="22"/>
          <w:lang w:val="es-ES_tradnl"/>
        </w:rPr>
      </w:pPr>
      <w:r w:rsidRPr="00A75995">
        <w:rPr>
          <w:szCs w:val="22"/>
          <w:lang w:val="es-ES_tradnl"/>
        </w:rPr>
        <w:t xml:space="preserve">Jorge Camilo TRIGUEROS GUEVARA (Sr.), </w:t>
      </w:r>
      <w:proofErr w:type="gramStart"/>
      <w:r w:rsidRPr="00A75995">
        <w:rPr>
          <w:szCs w:val="22"/>
          <w:lang w:val="es-ES_tradnl"/>
        </w:rPr>
        <w:t>Director Ejecutivo</w:t>
      </w:r>
      <w:proofErr w:type="gramEnd"/>
      <w:r w:rsidRPr="00A75995">
        <w:rPr>
          <w:szCs w:val="22"/>
          <w:lang w:val="es-ES_tradnl"/>
        </w:rPr>
        <w:t>, Registro de la Propiedad Intelectual, Centro Nacional de Registros (CNR), San Salvador</w:t>
      </w:r>
    </w:p>
    <w:p w14:paraId="4128FEB4" w14:textId="2CBD4C4A" w:rsidR="008C581E" w:rsidRPr="00A75995" w:rsidRDefault="00561839" w:rsidP="008C581E">
      <w:pPr>
        <w:keepNext/>
        <w:rPr>
          <w:szCs w:val="22"/>
          <w:u w:val="single"/>
          <w:lang w:val="es-ES_tradnl"/>
        </w:rPr>
      </w:pPr>
      <w:hyperlink r:id="rId189" w:history="1">
        <w:r w:rsidR="008C581E" w:rsidRPr="00A75995">
          <w:rPr>
            <w:rStyle w:val="Hyperlink"/>
            <w:rFonts w:cs="Arial"/>
            <w:szCs w:val="22"/>
            <w:lang w:val="es-ES_tradnl"/>
          </w:rPr>
          <w:t>camilo.trigueros@cnr.gob.sv</w:t>
        </w:r>
      </w:hyperlink>
      <w:r w:rsidR="008C581E" w:rsidRPr="00A75995">
        <w:rPr>
          <w:szCs w:val="22"/>
          <w:u w:val="single"/>
          <w:lang w:val="es-ES_tradnl"/>
        </w:rPr>
        <w:t xml:space="preserve">  </w:t>
      </w:r>
    </w:p>
    <w:p w14:paraId="5CC023F1" w14:textId="77777777" w:rsidR="008C581E" w:rsidRPr="00A75995" w:rsidRDefault="008C581E" w:rsidP="008C581E">
      <w:pPr>
        <w:rPr>
          <w:szCs w:val="22"/>
          <w:u w:val="single"/>
          <w:lang w:val="es-ES_tradnl"/>
        </w:rPr>
      </w:pPr>
    </w:p>
    <w:p w14:paraId="522FCB9C" w14:textId="77777777" w:rsidR="008C581E" w:rsidRPr="00A75995" w:rsidRDefault="008C581E" w:rsidP="008C581E">
      <w:pPr>
        <w:keepNext/>
        <w:rPr>
          <w:szCs w:val="22"/>
          <w:lang w:val="es-ES_tradnl"/>
        </w:rPr>
      </w:pPr>
      <w:r w:rsidRPr="00A75995">
        <w:rPr>
          <w:szCs w:val="22"/>
          <w:lang w:val="es-ES_tradnl"/>
        </w:rPr>
        <w:t xml:space="preserve">Alcides Salvador FUNES LIZAMA (Sr.), </w:t>
      </w:r>
      <w:proofErr w:type="gramStart"/>
      <w:r w:rsidRPr="00A75995">
        <w:rPr>
          <w:szCs w:val="22"/>
          <w:lang w:val="es-ES_tradnl"/>
        </w:rPr>
        <w:t>Director</w:t>
      </w:r>
      <w:proofErr w:type="gramEnd"/>
      <w:r w:rsidRPr="00A75995">
        <w:rPr>
          <w:szCs w:val="22"/>
          <w:lang w:val="es-ES_tradnl"/>
        </w:rPr>
        <w:t>, Registro de la Propiedad Intelectual, Centro Nacional de Registros (CNR), San Salvador</w:t>
      </w:r>
    </w:p>
    <w:p w14:paraId="0EA31191" w14:textId="120A227E" w:rsidR="008C581E" w:rsidRPr="00A75995" w:rsidRDefault="00561839" w:rsidP="008C581E">
      <w:pPr>
        <w:rPr>
          <w:szCs w:val="22"/>
          <w:u w:val="single"/>
          <w:lang w:val="es-ES_tradnl"/>
        </w:rPr>
      </w:pPr>
      <w:hyperlink r:id="rId190" w:history="1">
        <w:r w:rsidR="008C581E" w:rsidRPr="00A75995">
          <w:rPr>
            <w:rStyle w:val="Hyperlink"/>
            <w:rFonts w:cs="Arial"/>
            <w:szCs w:val="22"/>
            <w:lang w:val="es-ES_tradnl"/>
          </w:rPr>
          <w:t>salvador.lizama@cnr.gob.sv</w:t>
        </w:r>
      </w:hyperlink>
      <w:r w:rsidR="008C581E" w:rsidRPr="00A75995">
        <w:rPr>
          <w:szCs w:val="22"/>
          <w:u w:val="single"/>
          <w:lang w:val="es-ES_tradnl"/>
        </w:rPr>
        <w:t xml:space="preserve"> </w:t>
      </w:r>
    </w:p>
    <w:p w14:paraId="20E59EC0" w14:textId="77777777" w:rsidR="008C581E" w:rsidRPr="00A75995" w:rsidRDefault="008C581E" w:rsidP="008C581E">
      <w:pPr>
        <w:rPr>
          <w:szCs w:val="22"/>
          <w:lang w:val="es-ES_tradnl"/>
        </w:rPr>
      </w:pPr>
    </w:p>
    <w:p w14:paraId="2407F2A2" w14:textId="77777777" w:rsidR="008C581E" w:rsidRPr="00A75995" w:rsidRDefault="008C581E" w:rsidP="008C581E">
      <w:pPr>
        <w:rPr>
          <w:szCs w:val="22"/>
          <w:lang w:val="es-ES_tradnl"/>
        </w:rPr>
      </w:pPr>
      <w:r w:rsidRPr="00A75995">
        <w:rPr>
          <w:szCs w:val="22"/>
          <w:lang w:val="es-ES_tradnl"/>
        </w:rPr>
        <w:t xml:space="preserve">Coralia OSEGUEDA (Sra.), </w:t>
      </w:r>
      <w:proofErr w:type="gramStart"/>
      <w:r w:rsidRPr="00A75995">
        <w:rPr>
          <w:szCs w:val="22"/>
          <w:lang w:val="es-ES_tradnl"/>
        </w:rPr>
        <w:t>Consejera</w:t>
      </w:r>
      <w:proofErr w:type="gramEnd"/>
      <w:r w:rsidRPr="00A75995">
        <w:rPr>
          <w:szCs w:val="22"/>
          <w:lang w:val="es-ES_tradnl"/>
        </w:rPr>
        <w:t>, Misión Permanente ante la Organización Mundial del Comercio (OMC), Ginebra</w:t>
      </w:r>
    </w:p>
    <w:p w14:paraId="5FF4043F" w14:textId="2AA4E5F0" w:rsidR="008C581E" w:rsidRPr="00A75995" w:rsidRDefault="00561839" w:rsidP="008C581E">
      <w:pPr>
        <w:rPr>
          <w:szCs w:val="22"/>
          <w:lang w:val="es-ES_tradnl"/>
        </w:rPr>
      </w:pPr>
      <w:hyperlink r:id="rId191" w:history="1">
        <w:r w:rsidR="008C581E" w:rsidRPr="00A75995">
          <w:rPr>
            <w:rStyle w:val="Hyperlink"/>
            <w:rFonts w:cs="Arial"/>
            <w:szCs w:val="22"/>
            <w:lang w:val="es-ES_tradnl"/>
          </w:rPr>
          <w:t>coralia.osegueda@economia.gob.sv</w:t>
        </w:r>
      </w:hyperlink>
      <w:r w:rsidR="008C581E" w:rsidRPr="00A75995">
        <w:rPr>
          <w:szCs w:val="22"/>
          <w:u w:val="single"/>
          <w:lang w:val="es-ES_tradnl"/>
        </w:rPr>
        <w:t xml:space="preserve">  </w:t>
      </w:r>
    </w:p>
    <w:p w14:paraId="2F53C519" w14:textId="77777777" w:rsidR="008C581E" w:rsidRPr="00A75995" w:rsidRDefault="008C581E" w:rsidP="008C581E">
      <w:pPr>
        <w:rPr>
          <w:szCs w:val="22"/>
          <w:lang w:val="es-ES_tradnl"/>
        </w:rPr>
      </w:pPr>
    </w:p>
    <w:p w14:paraId="3BBD0C40" w14:textId="77777777" w:rsidR="008C581E" w:rsidRPr="00A75995" w:rsidRDefault="008C581E" w:rsidP="008C581E">
      <w:pPr>
        <w:rPr>
          <w:szCs w:val="22"/>
          <w:lang w:val="es-ES_tradnl"/>
        </w:rPr>
      </w:pPr>
      <w:r w:rsidRPr="00A75995">
        <w:rPr>
          <w:lang w:val="es-ES_tradnl"/>
        </w:rPr>
        <w:t xml:space="preserve">Franklin </w:t>
      </w:r>
      <w:proofErr w:type="spellStart"/>
      <w:r w:rsidRPr="00A75995">
        <w:rPr>
          <w:lang w:val="es-ES_tradnl"/>
        </w:rPr>
        <w:t>Josue</w:t>
      </w:r>
      <w:proofErr w:type="spellEnd"/>
      <w:r w:rsidRPr="00A75995">
        <w:rPr>
          <w:lang w:val="es-ES_tradnl"/>
        </w:rPr>
        <w:t xml:space="preserve"> MIRANDA RECINOS (Sr.), Negociador de Propiedad Intelectual y Compras Gubernamentales, Dirección de Política Comercial, Ministerio de Economía, San Salvador</w:t>
      </w:r>
    </w:p>
    <w:p w14:paraId="5E8BC79E" w14:textId="77777777" w:rsidR="008C581E" w:rsidRPr="00A75995" w:rsidRDefault="008C581E" w:rsidP="008C581E">
      <w:pPr>
        <w:rPr>
          <w:szCs w:val="22"/>
          <w:lang w:val="es-ES_tradnl"/>
        </w:rPr>
      </w:pPr>
    </w:p>
    <w:p w14:paraId="3375E678" w14:textId="77777777" w:rsidR="008C581E" w:rsidRPr="00A75995" w:rsidRDefault="008C581E" w:rsidP="008C581E">
      <w:pPr>
        <w:keepNext/>
        <w:rPr>
          <w:szCs w:val="22"/>
          <w:lang w:val="es-ES_tradnl"/>
        </w:rPr>
      </w:pPr>
      <w:proofErr w:type="spellStart"/>
      <w:r w:rsidRPr="00A75995">
        <w:rPr>
          <w:szCs w:val="22"/>
          <w:lang w:val="es-ES_tradnl"/>
        </w:rPr>
        <w:t>Melvy</w:t>
      </w:r>
      <w:proofErr w:type="spellEnd"/>
      <w:r w:rsidRPr="00A75995">
        <w:rPr>
          <w:szCs w:val="22"/>
          <w:lang w:val="es-ES_tradnl"/>
        </w:rPr>
        <w:t xml:space="preserve"> Elizabeth CORTEZ VANEGAS (Sra.), </w:t>
      </w:r>
      <w:proofErr w:type="gramStart"/>
      <w:r w:rsidRPr="00A75995">
        <w:rPr>
          <w:szCs w:val="22"/>
          <w:lang w:val="es-ES_tradnl"/>
        </w:rPr>
        <w:t>Jefe</w:t>
      </w:r>
      <w:proofErr w:type="gramEnd"/>
      <w:r w:rsidRPr="00A75995">
        <w:rPr>
          <w:szCs w:val="22"/>
          <w:lang w:val="es-ES_tradnl"/>
        </w:rPr>
        <w:t xml:space="preserve"> de Asesores, Registro de la Propiedad Intelectual, Centro Nacional de Registros (CNR), San Salvador</w:t>
      </w:r>
    </w:p>
    <w:p w14:paraId="4D175CEA" w14:textId="4CC62A52" w:rsidR="008C581E" w:rsidRPr="00A75995" w:rsidRDefault="00561839" w:rsidP="008C581E">
      <w:pPr>
        <w:rPr>
          <w:szCs w:val="22"/>
          <w:lang w:val="es-ES_tradnl"/>
        </w:rPr>
      </w:pPr>
      <w:hyperlink r:id="rId192" w:history="1">
        <w:r w:rsidR="008C581E" w:rsidRPr="00A75995">
          <w:rPr>
            <w:rStyle w:val="Hyperlink"/>
            <w:rFonts w:cs="Arial"/>
            <w:szCs w:val="22"/>
            <w:lang w:val="es-ES_tradnl"/>
          </w:rPr>
          <w:t>mcortez@cnr.gob.sv</w:t>
        </w:r>
      </w:hyperlink>
      <w:r w:rsidR="008C581E" w:rsidRPr="00A75995">
        <w:rPr>
          <w:szCs w:val="22"/>
          <w:lang w:val="es-ES_tradnl"/>
        </w:rPr>
        <w:t xml:space="preserve"> </w:t>
      </w:r>
    </w:p>
    <w:p w14:paraId="14545640" w14:textId="77777777" w:rsidR="008C581E" w:rsidRPr="00A75995" w:rsidRDefault="008C581E" w:rsidP="008C581E">
      <w:pPr>
        <w:rPr>
          <w:szCs w:val="22"/>
          <w:lang w:val="es-ES_tradnl"/>
        </w:rPr>
      </w:pPr>
    </w:p>
    <w:p w14:paraId="027D958B" w14:textId="77777777" w:rsidR="008C581E" w:rsidRPr="00A75995" w:rsidRDefault="008C581E" w:rsidP="008C581E">
      <w:pPr>
        <w:rPr>
          <w:szCs w:val="22"/>
          <w:lang w:val="es-ES_tradnl"/>
        </w:rPr>
      </w:pPr>
    </w:p>
    <w:p w14:paraId="26DEA321" w14:textId="77777777" w:rsidR="008C581E" w:rsidRPr="00A75995" w:rsidRDefault="008C581E" w:rsidP="008C581E">
      <w:pPr>
        <w:rPr>
          <w:szCs w:val="22"/>
          <w:u w:val="single"/>
          <w:lang w:val="fr-CH"/>
        </w:rPr>
      </w:pPr>
      <w:r w:rsidRPr="00A75995">
        <w:rPr>
          <w:szCs w:val="22"/>
          <w:u w:val="single"/>
          <w:lang w:val="fr-CH"/>
        </w:rPr>
        <w:t>ÉMIRATS ARABES UNIS/UNITED ARAB EMIRATES</w:t>
      </w:r>
    </w:p>
    <w:p w14:paraId="4624F438" w14:textId="77777777" w:rsidR="008C581E" w:rsidRPr="00A75995" w:rsidRDefault="008C581E" w:rsidP="008C581E">
      <w:pPr>
        <w:rPr>
          <w:szCs w:val="22"/>
          <w:u w:val="single"/>
          <w:lang w:val="fr-CH"/>
        </w:rPr>
      </w:pPr>
    </w:p>
    <w:p w14:paraId="12B9E0E9" w14:textId="77777777" w:rsidR="008C581E" w:rsidRPr="00A75995" w:rsidRDefault="008C581E" w:rsidP="008C581E">
      <w:pPr>
        <w:rPr>
          <w:szCs w:val="22"/>
        </w:rPr>
      </w:pPr>
      <w:r w:rsidRPr="00A75995">
        <w:t xml:space="preserve">Abdullah Bin </w:t>
      </w:r>
      <w:proofErr w:type="spellStart"/>
      <w:r w:rsidRPr="00A75995">
        <w:t>Touq</w:t>
      </w:r>
      <w:proofErr w:type="spellEnd"/>
      <w:r w:rsidRPr="00A75995">
        <w:t xml:space="preserve"> AL MARRI </w:t>
      </w:r>
      <w:r w:rsidRPr="00A75995">
        <w:rPr>
          <w:szCs w:val="22"/>
        </w:rPr>
        <w:t>(Mr.), Minister for Economy, Ministry of Economy, Abu Dhabi</w:t>
      </w:r>
    </w:p>
    <w:p w14:paraId="7FF618F1" w14:textId="77777777" w:rsidR="008C581E" w:rsidRPr="00A75995" w:rsidRDefault="008C581E" w:rsidP="008C581E">
      <w:pPr>
        <w:rPr>
          <w:szCs w:val="22"/>
        </w:rPr>
      </w:pPr>
    </w:p>
    <w:p w14:paraId="1F27CEA3" w14:textId="55C2258A" w:rsidR="008C581E" w:rsidRPr="00A75995" w:rsidRDefault="008C581E" w:rsidP="00D555B3">
      <w:pPr>
        <w:keepNext/>
        <w:rPr>
          <w:szCs w:val="22"/>
        </w:rPr>
      </w:pPr>
      <w:r w:rsidRPr="00A75995">
        <w:rPr>
          <w:szCs w:val="22"/>
        </w:rPr>
        <w:t xml:space="preserve">Jamal </w:t>
      </w:r>
      <w:r w:rsidR="003128ED" w:rsidRPr="00A75995">
        <w:rPr>
          <w:szCs w:val="22"/>
        </w:rPr>
        <w:t xml:space="preserve">Jama </w:t>
      </w:r>
      <w:r w:rsidRPr="00A75995">
        <w:rPr>
          <w:szCs w:val="22"/>
        </w:rPr>
        <w:t>AL MUSHARAKH (Mr.), Ambassador, Permanent Representative, Permanent Mission, Geneva</w:t>
      </w:r>
    </w:p>
    <w:p w14:paraId="552F0B12" w14:textId="1939E15A" w:rsidR="008C581E" w:rsidRPr="00A75995" w:rsidRDefault="00561839" w:rsidP="008C581E">
      <w:pPr>
        <w:rPr>
          <w:szCs w:val="22"/>
        </w:rPr>
      </w:pPr>
      <w:hyperlink r:id="rId193" w:history="1">
        <w:r w:rsidR="008C581E" w:rsidRPr="00A75995">
          <w:rPr>
            <w:rStyle w:val="Hyperlink"/>
            <w:rFonts w:cs="Arial"/>
          </w:rPr>
          <w:t>smcharek@economy.ae</w:t>
        </w:r>
      </w:hyperlink>
      <w:r w:rsidR="008C581E" w:rsidRPr="00A75995">
        <w:t xml:space="preserve"> </w:t>
      </w:r>
    </w:p>
    <w:p w14:paraId="08C892CD" w14:textId="77777777" w:rsidR="008C581E" w:rsidRPr="00A75995" w:rsidRDefault="008C581E" w:rsidP="008C581E">
      <w:pPr>
        <w:rPr>
          <w:szCs w:val="22"/>
        </w:rPr>
      </w:pPr>
    </w:p>
    <w:p w14:paraId="11B46D1C" w14:textId="7C0B1AA9" w:rsidR="008C581E" w:rsidRPr="00A75995" w:rsidRDefault="008C581E" w:rsidP="008C581E">
      <w:pPr>
        <w:rPr>
          <w:szCs w:val="22"/>
        </w:rPr>
      </w:pPr>
      <w:r w:rsidRPr="00A75995">
        <w:rPr>
          <w:szCs w:val="22"/>
        </w:rPr>
        <w:t>Abdelrahman Hassan ALMUAINI (Mr.), Assistant Undersecretary for Intellectual Property, Ministr</w:t>
      </w:r>
      <w:r w:rsidR="003128ED" w:rsidRPr="00A75995">
        <w:rPr>
          <w:szCs w:val="22"/>
        </w:rPr>
        <w:t>y</w:t>
      </w:r>
      <w:r w:rsidRPr="00A75995">
        <w:rPr>
          <w:szCs w:val="22"/>
        </w:rPr>
        <w:t xml:space="preserve"> of Economy, Abu Dhabi</w:t>
      </w:r>
    </w:p>
    <w:p w14:paraId="51CA8C35" w14:textId="77777777" w:rsidR="008C581E" w:rsidRPr="00A75995" w:rsidRDefault="008C581E" w:rsidP="008C581E">
      <w:pPr>
        <w:rPr>
          <w:szCs w:val="22"/>
        </w:rPr>
      </w:pPr>
    </w:p>
    <w:p w14:paraId="6271C091" w14:textId="0110296A" w:rsidR="008C581E" w:rsidRPr="00A75995" w:rsidRDefault="008C581E" w:rsidP="008C581E">
      <w:pPr>
        <w:rPr>
          <w:szCs w:val="22"/>
        </w:rPr>
      </w:pPr>
      <w:r w:rsidRPr="00A75995">
        <w:rPr>
          <w:szCs w:val="22"/>
        </w:rPr>
        <w:t xml:space="preserve">Abdelsalam </w:t>
      </w:r>
      <w:r w:rsidRPr="00A75995">
        <w:t xml:space="preserve">Mohamed A. </w:t>
      </w:r>
      <w:r w:rsidRPr="00A75995">
        <w:rPr>
          <w:szCs w:val="22"/>
        </w:rPr>
        <w:t>AL ALI (Mr.), Director, Permanent Mission to the World Trade Organization (WTO), Geneva</w:t>
      </w:r>
    </w:p>
    <w:p w14:paraId="40F5696C" w14:textId="77777777" w:rsidR="008C581E" w:rsidRPr="00A75995" w:rsidRDefault="008C581E" w:rsidP="008C581E">
      <w:pPr>
        <w:rPr>
          <w:szCs w:val="22"/>
        </w:rPr>
      </w:pPr>
    </w:p>
    <w:p w14:paraId="21DA198C" w14:textId="77777777" w:rsidR="008C581E" w:rsidRPr="00A75995" w:rsidRDefault="008C581E" w:rsidP="008C581E">
      <w:pPr>
        <w:rPr>
          <w:szCs w:val="22"/>
        </w:rPr>
      </w:pPr>
      <w:r w:rsidRPr="00A75995">
        <w:rPr>
          <w:szCs w:val="22"/>
        </w:rPr>
        <w:t>Anoosha Ahmed ALMARZOOQI (Ms.), Chief of Staff, Ministry of Economy, Abu Dhabi</w:t>
      </w:r>
    </w:p>
    <w:p w14:paraId="4712C402" w14:textId="420E6295" w:rsidR="008C581E" w:rsidRPr="00A75995" w:rsidRDefault="00561839" w:rsidP="008C581E">
      <w:hyperlink r:id="rId194" w:history="1">
        <w:r w:rsidR="008C581E" w:rsidRPr="00A75995">
          <w:rPr>
            <w:rStyle w:val="Hyperlink"/>
            <w:rFonts w:cs="Arial"/>
          </w:rPr>
          <w:t>smcharek@economy.ae</w:t>
        </w:r>
      </w:hyperlink>
    </w:p>
    <w:p w14:paraId="35F66AC0" w14:textId="77777777" w:rsidR="008C581E" w:rsidRPr="00A75995" w:rsidRDefault="008C581E" w:rsidP="008C581E">
      <w:pPr>
        <w:rPr>
          <w:szCs w:val="22"/>
        </w:rPr>
      </w:pPr>
    </w:p>
    <w:p w14:paraId="496A226A" w14:textId="510AAE12" w:rsidR="008C581E" w:rsidRPr="00A75995" w:rsidRDefault="008C581E" w:rsidP="008C581E">
      <w:pPr>
        <w:rPr>
          <w:szCs w:val="22"/>
        </w:rPr>
      </w:pPr>
      <w:r w:rsidRPr="00A75995">
        <w:rPr>
          <w:szCs w:val="22"/>
        </w:rPr>
        <w:t>Fatema Khalaf AL HOSANI (Ms.), Director, Copyrights and Related Rights Department, Ministr</w:t>
      </w:r>
      <w:r w:rsidR="00672AAB" w:rsidRPr="00A75995">
        <w:rPr>
          <w:szCs w:val="22"/>
        </w:rPr>
        <w:t>y</w:t>
      </w:r>
      <w:r w:rsidRPr="00A75995">
        <w:rPr>
          <w:szCs w:val="22"/>
        </w:rPr>
        <w:t xml:space="preserve"> of Economy, Abu Dhabi</w:t>
      </w:r>
    </w:p>
    <w:p w14:paraId="07B70E1C" w14:textId="4B4BEFBF" w:rsidR="008C581E" w:rsidRPr="00A75995" w:rsidRDefault="00561839" w:rsidP="008C581E">
      <w:hyperlink r:id="rId195" w:history="1">
        <w:r w:rsidR="008C581E" w:rsidRPr="00A75995">
          <w:rPr>
            <w:rStyle w:val="Hyperlink"/>
            <w:rFonts w:cs="Arial"/>
          </w:rPr>
          <w:t>smcharek@economy.ae</w:t>
        </w:r>
      </w:hyperlink>
    </w:p>
    <w:p w14:paraId="14A4F43C" w14:textId="77777777" w:rsidR="008C581E" w:rsidRPr="00A75995" w:rsidRDefault="008C581E" w:rsidP="008C581E">
      <w:pPr>
        <w:rPr>
          <w:szCs w:val="22"/>
        </w:rPr>
      </w:pPr>
    </w:p>
    <w:p w14:paraId="173A4DC8" w14:textId="77777777" w:rsidR="008C581E" w:rsidRPr="00A75995" w:rsidRDefault="008C581E" w:rsidP="00C2549C">
      <w:pPr>
        <w:keepNext/>
        <w:rPr>
          <w:szCs w:val="22"/>
        </w:rPr>
      </w:pPr>
      <w:r w:rsidRPr="00A75995">
        <w:rPr>
          <w:szCs w:val="22"/>
        </w:rPr>
        <w:t>Khalfan Ahmad AL SUWAIDI (Mr.), Director, Innovation Development and Industrial Property, Economy and Patents Department, Ministry of Economy, Abu Dhabi</w:t>
      </w:r>
    </w:p>
    <w:p w14:paraId="32C6BD09" w14:textId="1F6AA78A" w:rsidR="008C581E" w:rsidRPr="00A75995" w:rsidRDefault="00561839" w:rsidP="00C2549C">
      <w:pPr>
        <w:keepNext/>
        <w:rPr>
          <w:szCs w:val="22"/>
        </w:rPr>
      </w:pPr>
      <w:hyperlink r:id="rId196" w:history="1">
        <w:r w:rsidR="008C581E" w:rsidRPr="00A75995">
          <w:rPr>
            <w:rStyle w:val="Hyperlink"/>
            <w:rFonts w:cs="Arial"/>
          </w:rPr>
          <w:t>kaisuwaidi@economy.ae</w:t>
        </w:r>
      </w:hyperlink>
      <w:r w:rsidR="008C581E" w:rsidRPr="00A75995">
        <w:t xml:space="preserve"> </w:t>
      </w:r>
    </w:p>
    <w:p w14:paraId="0D4ED1C6" w14:textId="77777777" w:rsidR="008C581E" w:rsidRPr="00A75995" w:rsidRDefault="008C581E" w:rsidP="008C581E">
      <w:pPr>
        <w:rPr>
          <w:szCs w:val="22"/>
        </w:rPr>
      </w:pPr>
    </w:p>
    <w:p w14:paraId="23D241B1" w14:textId="77777777" w:rsidR="008C581E" w:rsidRPr="00A75995" w:rsidRDefault="008C581E" w:rsidP="008C581E">
      <w:pPr>
        <w:rPr>
          <w:szCs w:val="22"/>
        </w:rPr>
      </w:pPr>
      <w:r w:rsidRPr="00A75995">
        <w:rPr>
          <w:szCs w:val="22"/>
        </w:rPr>
        <w:t>Fawzi Abdulaziz AL JABERI (Mr.), Director, Trademarks Department, Ministry of Economy, Abu Dhabi</w:t>
      </w:r>
    </w:p>
    <w:p w14:paraId="542EF5F2" w14:textId="6D61BAF1" w:rsidR="008C581E" w:rsidRPr="00A75995" w:rsidRDefault="00561839" w:rsidP="008C581E">
      <w:hyperlink r:id="rId197" w:history="1">
        <w:r w:rsidR="008C581E" w:rsidRPr="00A75995">
          <w:rPr>
            <w:rStyle w:val="Hyperlink"/>
            <w:rFonts w:cs="Arial"/>
          </w:rPr>
          <w:t>fawzi@economy.ae</w:t>
        </w:r>
      </w:hyperlink>
    </w:p>
    <w:p w14:paraId="289E2C2B" w14:textId="77777777" w:rsidR="008C581E" w:rsidRPr="00A75995" w:rsidRDefault="008C581E" w:rsidP="008C581E">
      <w:pPr>
        <w:rPr>
          <w:szCs w:val="22"/>
        </w:rPr>
      </w:pPr>
    </w:p>
    <w:p w14:paraId="57112CA2" w14:textId="77777777" w:rsidR="008C581E" w:rsidRPr="00A75995" w:rsidRDefault="008C581E" w:rsidP="008C581E">
      <w:pPr>
        <w:rPr>
          <w:szCs w:val="22"/>
        </w:rPr>
      </w:pPr>
      <w:r w:rsidRPr="00A75995">
        <w:rPr>
          <w:szCs w:val="22"/>
        </w:rPr>
        <w:t>Ibrahim Saeed AL ALAWI (Mr.), Technical Inspection Engineer, Ministry of Economy, Abu Dhabi</w:t>
      </w:r>
    </w:p>
    <w:p w14:paraId="48EA39D6" w14:textId="13A45924" w:rsidR="008C581E" w:rsidRPr="00A75995" w:rsidRDefault="00561839" w:rsidP="008C581E">
      <w:hyperlink r:id="rId198" w:history="1">
        <w:r w:rsidR="008C581E" w:rsidRPr="00A75995">
          <w:rPr>
            <w:rStyle w:val="Hyperlink"/>
            <w:rFonts w:cs="Arial"/>
          </w:rPr>
          <w:t>smcharek@economy.ae</w:t>
        </w:r>
      </w:hyperlink>
      <w:r w:rsidR="008C581E" w:rsidRPr="00A75995">
        <w:t xml:space="preserve"> </w:t>
      </w:r>
    </w:p>
    <w:p w14:paraId="5CB9B1AA" w14:textId="77777777" w:rsidR="008C581E" w:rsidRPr="00A75995" w:rsidRDefault="008C581E" w:rsidP="008C581E">
      <w:pPr>
        <w:rPr>
          <w:szCs w:val="22"/>
        </w:rPr>
      </w:pPr>
    </w:p>
    <w:p w14:paraId="5AE1A850" w14:textId="77777777" w:rsidR="008C581E" w:rsidRPr="00A75995" w:rsidRDefault="008C581E" w:rsidP="008C581E">
      <w:pPr>
        <w:rPr>
          <w:szCs w:val="22"/>
        </w:rPr>
      </w:pPr>
      <w:r w:rsidRPr="00A75995">
        <w:rPr>
          <w:szCs w:val="22"/>
        </w:rPr>
        <w:t>Marwa AL HARMOODI (Ms.), Technical Inspection Engineer, Ministry of Economy, Abu Dhabi</w:t>
      </w:r>
    </w:p>
    <w:p w14:paraId="1E02F1F0" w14:textId="77777777" w:rsidR="008C581E" w:rsidRPr="00A75995" w:rsidRDefault="008C581E" w:rsidP="008C581E">
      <w:pPr>
        <w:rPr>
          <w:szCs w:val="22"/>
        </w:rPr>
      </w:pPr>
    </w:p>
    <w:p w14:paraId="720834BD" w14:textId="77777777" w:rsidR="008C581E" w:rsidRPr="00A75995" w:rsidRDefault="008C581E" w:rsidP="008C581E">
      <w:pPr>
        <w:rPr>
          <w:szCs w:val="22"/>
        </w:rPr>
      </w:pPr>
      <w:r w:rsidRPr="00A75995">
        <w:rPr>
          <w:szCs w:val="22"/>
        </w:rPr>
        <w:t>Nawal Abdulla AL JUNAIBI (Ms.), Trademarks Technician Examiner, Trademarks Department, Ministry of Economy, Abu Dhabi</w:t>
      </w:r>
    </w:p>
    <w:p w14:paraId="3FDC2B79" w14:textId="77777777" w:rsidR="008C581E" w:rsidRPr="00A75995" w:rsidRDefault="008C581E" w:rsidP="008C581E"/>
    <w:p w14:paraId="7C7CA1B0" w14:textId="77777777" w:rsidR="008C581E" w:rsidRPr="00A75995" w:rsidRDefault="008C581E" w:rsidP="008C581E">
      <w:pPr>
        <w:rPr>
          <w:szCs w:val="22"/>
        </w:rPr>
      </w:pPr>
      <w:r w:rsidRPr="00A75995">
        <w:t xml:space="preserve">Sarah MCHAREK (Ms.), International Organizations Executive, </w:t>
      </w:r>
      <w:r w:rsidRPr="00A75995">
        <w:rPr>
          <w:szCs w:val="22"/>
        </w:rPr>
        <w:t>Permanent Mission to the World Trade Organization (WTO), Geneva</w:t>
      </w:r>
    </w:p>
    <w:p w14:paraId="5453C9E2" w14:textId="4945CF48" w:rsidR="008C581E" w:rsidRPr="00A75995" w:rsidRDefault="00561839" w:rsidP="008C581E">
      <w:pPr>
        <w:rPr>
          <w:szCs w:val="22"/>
          <w:lang w:val="es-ES_tradnl"/>
        </w:rPr>
      </w:pPr>
      <w:hyperlink r:id="rId199" w:history="1">
        <w:r w:rsidR="008C581E" w:rsidRPr="00A75995">
          <w:rPr>
            <w:rStyle w:val="Hyperlink"/>
            <w:rFonts w:cs="Arial"/>
            <w:lang w:val="es-ES_tradnl"/>
          </w:rPr>
          <w:t>smcharek@economy.ae</w:t>
        </w:r>
      </w:hyperlink>
      <w:r w:rsidR="008C581E" w:rsidRPr="00A75995">
        <w:rPr>
          <w:lang w:val="es-ES_tradnl"/>
        </w:rPr>
        <w:t xml:space="preserve"> </w:t>
      </w:r>
    </w:p>
    <w:p w14:paraId="2D74C123" w14:textId="77777777" w:rsidR="008C581E" w:rsidRPr="00A75995" w:rsidRDefault="008C581E" w:rsidP="008C581E">
      <w:pPr>
        <w:rPr>
          <w:szCs w:val="22"/>
          <w:lang w:val="es-ES_tradnl"/>
        </w:rPr>
      </w:pPr>
    </w:p>
    <w:p w14:paraId="732233FA" w14:textId="77777777" w:rsidR="008C581E" w:rsidRPr="00A75995" w:rsidRDefault="008C581E" w:rsidP="008C581E">
      <w:pPr>
        <w:rPr>
          <w:szCs w:val="22"/>
          <w:lang w:val="es-ES_tradnl"/>
        </w:rPr>
      </w:pPr>
    </w:p>
    <w:p w14:paraId="0230FCFA" w14:textId="77777777" w:rsidR="008C581E" w:rsidRPr="00A75995" w:rsidRDefault="008C581E" w:rsidP="008C581E">
      <w:pPr>
        <w:rPr>
          <w:szCs w:val="22"/>
          <w:u w:val="single"/>
          <w:lang w:val="es-ES_tradnl"/>
        </w:rPr>
      </w:pPr>
      <w:r w:rsidRPr="00A75995">
        <w:rPr>
          <w:szCs w:val="22"/>
          <w:u w:val="single"/>
          <w:lang w:val="es-ES_tradnl"/>
        </w:rPr>
        <w:t>ÉQUATEUR/ECUADOR</w:t>
      </w:r>
    </w:p>
    <w:p w14:paraId="2C65BFBD" w14:textId="77777777" w:rsidR="008C581E" w:rsidRPr="00A75995" w:rsidRDefault="008C581E" w:rsidP="008C581E">
      <w:pPr>
        <w:rPr>
          <w:szCs w:val="22"/>
          <w:u w:val="single"/>
          <w:lang w:val="es-ES_tradnl"/>
        </w:rPr>
      </w:pPr>
    </w:p>
    <w:p w14:paraId="43F28B92" w14:textId="77777777" w:rsidR="00025309" w:rsidRPr="00A75995" w:rsidRDefault="00025309" w:rsidP="00025309">
      <w:pPr>
        <w:rPr>
          <w:szCs w:val="22"/>
          <w:lang w:val="es-ES_tradnl"/>
        </w:rPr>
      </w:pPr>
      <w:r w:rsidRPr="00A75995">
        <w:rPr>
          <w:szCs w:val="22"/>
          <w:lang w:val="es-ES_tradnl"/>
        </w:rPr>
        <w:t>José VALENCIA AMORES (Sr.), Embajador, Representante Permanente, Misión Permanente ante la Organización Mundial del Comercio (OMC), Ginebra</w:t>
      </w:r>
    </w:p>
    <w:p w14:paraId="4AE12F2A" w14:textId="77777777" w:rsidR="00025309" w:rsidRPr="00A75995" w:rsidRDefault="00025309" w:rsidP="00025309">
      <w:pPr>
        <w:rPr>
          <w:szCs w:val="22"/>
          <w:lang w:val="es-ES_tradnl"/>
        </w:rPr>
      </w:pPr>
    </w:p>
    <w:p w14:paraId="2A9D5800" w14:textId="77777777" w:rsidR="00025309" w:rsidRPr="00A75995" w:rsidRDefault="00025309" w:rsidP="00025309">
      <w:pPr>
        <w:rPr>
          <w:szCs w:val="22"/>
          <w:lang w:val="es-ES_tradnl"/>
        </w:rPr>
      </w:pPr>
      <w:r w:rsidRPr="00A75995">
        <w:rPr>
          <w:szCs w:val="22"/>
          <w:lang w:val="es-ES_tradnl"/>
        </w:rPr>
        <w:t>Daniela GARCÍA (Sra.), Representante Permanente Alterna, Misión Permanente ante la Organización Mundial del Comercio (OMC), Ginebra</w:t>
      </w:r>
    </w:p>
    <w:p w14:paraId="7145C89F" w14:textId="77777777" w:rsidR="00025309" w:rsidRPr="00A75995" w:rsidRDefault="00025309" w:rsidP="00025309">
      <w:pPr>
        <w:rPr>
          <w:szCs w:val="22"/>
          <w:u w:val="single"/>
          <w:lang w:val="es-ES_tradnl"/>
        </w:rPr>
      </w:pPr>
    </w:p>
    <w:p w14:paraId="567982FD" w14:textId="0D507EF4" w:rsidR="008C581E" w:rsidRPr="00A75995" w:rsidRDefault="008C581E" w:rsidP="008C581E">
      <w:pPr>
        <w:keepNext/>
        <w:rPr>
          <w:szCs w:val="22"/>
          <w:lang w:val="es-ES_tradnl"/>
        </w:rPr>
      </w:pPr>
      <w:proofErr w:type="spellStart"/>
      <w:r w:rsidRPr="00A75995">
        <w:rPr>
          <w:szCs w:val="22"/>
          <w:lang w:val="es-ES_tradnl"/>
        </w:rPr>
        <w:t>Sujey</w:t>
      </w:r>
      <w:proofErr w:type="spellEnd"/>
      <w:r w:rsidRPr="00A75995">
        <w:rPr>
          <w:szCs w:val="22"/>
          <w:lang w:val="es-ES_tradnl"/>
        </w:rPr>
        <w:t xml:space="preserve"> TORRES ARMENDÁRIZ (Sra.), </w:t>
      </w:r>
      <w:proofErr w:type="gramStart"/>
      <w:r w:rsidRPr="00A75995">
        <w:rPr>
          <w:szCs w:val="22"/>
          <w:lang w:val="es-ES_tradnl"/>
        </w:rPr>
        <w:t>Directora General</w:t>
      </w:r>
      <w:proofErr w:type="gramEnd"/>
      <w:r w:rsidRPr="00A75995">
        <w:rPr>
          <w:szCs w:val="22"/>
          <w:lang w:val="es-ES_tradnl"/>
        </w:rPr>
        <w:t>, Dirección General, Servicio Nacional de Derechos Intelectuales</w:t>
      </w:r>
      <w:r w:rsidR="007D568B" w:rsidRPr="00A75995">
        <w:rPr>
          <w:szCs w:val="22"/>
          <w:lang w:val="es-ES_tradnl"/>
        </w:rPr>
        <w:t xml:space="preserve"> (SENAPI)</w:t>
      </w:r>
      <w:r w:rsidRPr="00A75995">
        <w:rPr>
          <w:szCs w:val="22"/>
          <w:lang w:val="es-ES_tradnl"/>
        </w:rPr>
        <w:t>, Quito</w:t>
      </w:r>
    </w:p>
    <w:p w14:paraId="0EA2FFC7" w14:textId="77777777" w:rsidR="008C581E" w:rsidRPr="00A75995" w:rsidRDefault="008C581E" w:rsidP="008C581E">
      <w:pPr>
        <w:rPr>
          <w:szCs w:val="22"/>
          <w:lang w:val="es-ES_tradnl"/>
        </w:rPr>
      </w:pPr>
    </w:p>
    <w:p w14:paraId="77E2EE60" w14:textId="77777777" w:rsidR="008C581E" w:rsidRPr="00A75995" w:rsidRDefault="008C581E" w:rsidP="008C581E">
      <w:pPr>
        <w:rPr>
          <w:szCs w:val="22"/>
          <w:lang w:val="es-ES_tradnl"/>
        </w:rPr>
      </w:pPr>
      <w:r w:rsidRPr="00A75995">
        <w:rPr>
          <w:szCs w:val="22"/>
          <w:lang w:val="es-ES_tradnl"/>
        </w:rPr>
        <w:t xml:space="preserve">Carlos </w:t>
      </w:r>
      <w:proofErr w:type="spellStart"/>
      <w:r w:rsidRPr="00A75995">
        <w:rPr>
          <w:szCs w:val="22"/>
          <w:lang w:val="es-ES_tradnl"/>
        </w:rPr>
        <w:t>Sebastian</w:t>
      </w:r>
      <w:proofErr w:type="spellEnd"/>
      <w:r w:rsidRPr="00A75995">
        <w:rPr>
          <w:szCs w:val="22"/>
          <w:lang w:val="es-ES_tradnl"/>
        </w:rPr>
        <w:t xml:space="preserve"> GUEVARA AGUIRRE (Sr.), Primer </w:t>
      </w:r>
      <w:proofErr w:type="gramStart"/>
      <w:r w:rsidRPr="00A75995">
        <w:rPr>
          <w:szCs w:val="22"/>
          <w:lang w:val="es-ES_tradnl"/>
        </w:rPr>
        <w:t>Secretario</w:t>
      </w:r>
      <w:proofErr w:type="gramEnd"/>
      <w:r w:rsidRPr="00A75995">
        <w:rPr>
          <w:szCs w:val="22"/>
          <w:lang w:val="es-ES_tradnl"/>
        </w:rPr>
        <w:t>, Misión Permanente ante la Organización Mundial del Comercio (OMC), Ginebra</w:t>
      </w:r>
    </w:p>
    <w:p w14:paraId="57DFD3FB" w14:textId="77777777" w:rsidR="008C581E" w:rsidRPr="00A75995" w:rsidRDefault="008C581E" w:rsidP="008C581E">
      <w:pPr>
        <w:rPr>
          <w:szCs w:val="22"/>
          <w:lang w:val="es-ES_tradnl"/>
        </w:rPr>
      </w:pPr>
    </w:p>
    <w:p w14:paraId="40D42ECF" w14:textId="77777777" w:rsidR="008C581E" w:rsidRPr="00A75995" w:rsidRDefault="008C581E" w:rsidP="00D555B3">
      <w:pPr>
        <w:keepNext/>
        <w:rPr>
          <w:szCs w:val="22"/>
          <w:lang w:val="es-ES_tradnl"/>
        </w:rPr>
      </w:pPr>
      <w:r w:rsidRPr="00A75995">
        <w:rPr>
          <w:szCs w:val="22"/>
          <w:lang w:val="es-ES_tradnl"/>
        </w:rPr>
        <w:t xml:space="preserve">Ligia Fanny UTITIAJ ANKUASH (Sra.), Tercera </w:t>
      </w:r>
      <w:proofErr w:type="gramStart"/>
      <w:r w:rsidRPr="00A75995">
        <w:rPr>
          <w:szCs w:val="22"/>
          <w:lang w:val="es-ES_tradnl"/>
        </w:rPr>
        <w:t>Secretaria</w:t>
      </w:r>
      <w:proofErr w:type="gramEnd"/>
      <w:r w:rsidRPr="00A75995">
        <w:rPr>
          <w:szCs w:val="22"/>
          <w:lang w:val="es-ES_tradnl"/>
        </w:rPr>
        <w:t>, Misión Permanente ante la Organización Mundial del Comercio (OMC), Ginebra</w:t>
      </w:r>
    </w:p>
    <w:p w14:paraId="271480E2" w14:textId="77777777" w:rsidR="008C581E" w:rsidRPr="00A75995" w:rsidRDefault="008C581E" w:rsidP="008C581E">
      <w:pPr>
        <w:rPr>
          <w:szCs w:val="22"/>
          <w:lang w:val="es-ES_tradnl"/>
        </w:rPr>
      </w:pPr>
    </w:p>
    <w:p w14:paraId="58A13518" w14:textId="77777777" w:rsidR="008C581E" w:rsidRPr="00A75995" w:rsidRDefault="008C581E" w:rsidP="008C581E">
      <w:pPr>
        <w:rPr>
          <w:szCs w:val="22"/>
          <w:lang w:val="es-ES_tradnl"/>
        </w:rPr>
      </w:pPr>
    </w:p>
    <w:p w14:paraId="3B7EAF23" w14:textId="77777777" w:rsidR="008C581E" w:rsidRPr="00A75995" w:rsidRDefault="008C581E" w:rsidP="008C581E">
      <w:pPr>
        <w:rPr>
          <w:szCs w:val="22"/>
          <w:u w:val="single"/>
          <w:lang w:val="es-ES_tradnl"/>
        </w:rPr>
      </w:pPr>
      <w:r w:rsidRPr="00A75995">
        <w:rPr>
          <w:szCs w:val="22"/>
          <w:u w:val="single"/>
          <w:lang w:val="es-ES_tradnl"/>
        </w:rPr>
        <w:t>ESPAGNE/SPAIN</w:t>
      </w:r>
    </w:p>
    <w:p w14:paraId="0611AE41" w14:textId="77777777" w:rsidR="008C581E" w:rsidRPr="00A75995" w:rsidRDefault="008C581E" w:rsidP="008C581E">
      <w:pPr>
        <w:rPr>
          <w:szCs w:val="22"/>
          <w:lang w:val="es-ES_tradnl"/>
        </w:rPr>
      </w:pPr>
    </w:p>
    <w:p w14:paraId="2828A8DC" w14:textId="77777777" w:rsidR="008C581E" w:rsidRPr="00A75995" w:rsidRDefault="008C581E" w:rsidP="008C581E">
      <w:pPr>
        <w:rPr>
          <w:szCs w:val="22"/>
          <w:lang w:val="es-ES_tradnl"/>
        </w:rPr>
      </w:pPr>
      <w:r w:rsidRPr="00A75995">
        <w:rPr>
          <w:szCs w:val="22"/>
          <w:lang w:val="es-ES_tradnl"/>
        </w:rPr>
        <w:t>Clara CABRERO BRASERO (Sra.), Embajadora, Representante Permanente Adjunta, Misión Permanente, Ginebra</w:t>
      </w:r>
    </w:p>
    <w:p w14:paraId="3AE2C1DC" w14:textId="7A978409" w:rsidR="008C581E" w:rsidRPr="00C2549C" w:rsidRDefault="00561839" w:rsidP="008C581E">
      <w:pPr>
        <w:rPr>
          <w:szCs w:val="22"/>
          <w:u w:val="single"/>
          <w:lang w:val="es-ES_tradnl"/>
        </w:rPr>
      </w:pPr>
      <w:hyperlink r:id="rId200" w:history="1">
        <w:r w:rsidR="008C581E" w:rsidRPr="00105EF2">
          <w:rPr>
            <w:rStyle w:val="Hyperlink"/>
            <w:rFonts w:cs="Arial"/>
            <w:szCs w:val="22"/>
            <w:lang w:val="es-ES_tradnl"/>
          </w:rPr>
          <w:t>clara.cabrera@maec.es</w:t>
        </w:r>
      </w:hyperlink>
      <w:r w:rsidR="008C581E" w:rsidRPr="00C2549C">
        <w:rPr>
          <w:szCs w:val="22"/>
          <w:u w:val="single"/>
          <w:lang w:val="es-ES_tradnl"/>
        </w:rPr>
        <w:t xml:space="preserve"> </w:t>
      </w:r>
    </w:p>
    <w:p w14:paraId="2833E8C5" w14:textId="77777777" w:rsidR="008C581E" w:rsidRPr="00A75995" w:rsidRDefault="008C581E" w:rsidP="008C581E">
      <w:pPr>
        <w:rPr>
          <w:szCs w:val="22"/>
          <w:lang w:val="es-ES_tradnl"/>
        </w:rPr>
      </w:pPr>
    </w:p>
    <w:p w14:paraId="3F210FBB" w14:textId="77777777" w:rsidR="00025309" w:rsidRPr="00A75995" w:rsidRDefault="00025309" w:rsidP="00025309">
      <w:pPr>
        <w:rPr>
          <w:szCs w:val="22"/>
          <w:lang w:val="es-ES_tradnl"/>
        </w:rPr>
      </w:pPr>
      <w:r w:rsidRPr="00A75995">
        <w:rPr>
          <w:szCs w:val="22"/>
          <w:lang w:val="es-ES_tradnl"/>
        </w:rPr>
        <w:t xml:space="preserve">Elisa RODRÍGUEZ ORTIZ (Sra.), </w:t>
      </w:r>
      <w:proofErr w:type="gramStart"/>
      <w:r w:rsidRPr="00A75995">
        <w:rPr>
          <w:szCs w:val="22"/>
          <w:lang w:val="es-ES_tradnl"/>
        </w:rPr>
        <w:t>Directora</w:t>
      </w:r>
      <w:proofErr w:type="gramEnd"/>
      <w:r w:rsidRPr="00A75995">
        <w:rPr>
          <w:szCs w:val="22"/>
          <w:lang w:val="es-ES_tradnl"/>
        </w:rPr>
        <w:t>, Dirección General, Oficina Española de Patentes y Marcas (OEPM), Ministerio de Industria, Comercio y Turismo, Madrid</w:t>
      </w:r>
    </w:p>
    <w:p w14:paraId="726547C1" w14:textId="2735AC77" w:rsidR="00025309" w:rsidRPr="00A75995" w:rsidRDefault="00561839" w:rsidP="00025309">
      <w:pPr>
        <w:rPr>
          <w:szCs w:val="22"/>
          <w:lang w:val="es-ES_tradnl"/>
        </w:rPr>
      </w:pPr>
      <w:hyperlink r:id="rId201" w:history="1">
        <w:r w:rsidR="00025309" w:rsidRPr="00A75995">
          <w:rPr>
            <w:rStyle w:val="Hyperlink"/>
            <w:rFonts w:cs="Arial"/>
            <w:lang w:val="es-ES_tradnl"/>
          </w:rPr>
          <w:t>Elisa.rodriguez@oepm.es</w:t>
        </w:r>
      </w:hyperlink>
      <w:r w:rsidR="00025309" w:rsidRPr="00A75995">
        <w:rPr>
          <w:lang w:val="es-ES_tradnl"/>
        </w:rPr>
        <w:t xml:space="preserve"> </w:t>
      </w:r>
      <w:r w:rsidR="00025309" w:rsidRPr="00A75995">
        <w:rPr>
          <w:szCs w:val="22"/>
          <w:u w:val="single"/>
          <w:lang w:val="es-ES_tradnl"/>
        </w:rPr>
        <w:t xml:space="preserve"> </w:t>
      </w:r>
    </w:p>
    <w:p w14:paraId="327EBA9D" w14:textId="77777777" w:rsidR="00025309" w:rsidRPr="00A75995" w:rsidRDefault="00025309" w:rsidP="00025309">
      <w:pPr>
        <w:rPr>
          <w:szCs w:val="22"/>
          <w:u w:val="single"/>
          <w:lang w:val="es-ES_tradnl"/>
        </w:rPr>
      </w:pPr>
    </w:p>
    <w:p w14:paraId="6A758ADB" w14:textId="77777777" w:rsidR="008C581E" w:rsidRPr="00A75995" w:rsidRDefault="008C581E" w:rsidP="008C581E">
      <w:pPr>
        <w:rPr>
          <w:szCs w:val="22"/>
          <w:lang w:val="es-ES_tradnl"/>
        </w:rPr>
      </w:pPr>
      <w:r w:rsidRPr="00A75995">
        <w:rPr>
          <w:szCs w:val="22"/>
          <w:lang w:val="es-ES_tradnl"/>
        </w:rPr>
        <w:t xml:space="preserve">Ana María URRECHA ESPLUGA (Sra.), </w:t>
      </w:r>
      <w:proofErr w:type="gramStart"/>
      <w:r w:rsidRPr="00A75995">
        <w:rPr>
          <w:szCs w:val="22"/>
          <w:lang w:val="es-ES_tradnl"/>
        </w:rPr>
        <w:t>Directora</w:t>
      </w:r>
      <w:proofErr w:type="gramEnd"/>
      <w:r w:rsidRPr="00A75995">
        <w:rPr>
          <w:szCs w:val="22"/>
          <w:lang w:val="es-ES_tradnl"/>
        </w:rPr>
        <w:t>, Departamento de Coordinación Jurídica y Relaciones Internacionales, Oficina Española de Patentes y Marcas (OEPM), Ministerio de Industria, Comercio y Turismo, Madrid</w:t>
      </w:r>
    </w:p>
    <w:p w14:paraId="3A5CE3BA" w14:textId="3E695911" w:rsidR="008C581E" w:rsidRPr="00A75995" w:rsidRDefault="00561839" w:rsidP="008C581E">
      <w:pPr>
        <w:rPr>
          <w:szCs w:val="22"/>
          <w:lang w:val="es-ES_tradnl"/>
        </w:rPr>
      </w:pPr>
      <w:hyperlink r:id="rId202" w:history="1">
        <w:r w:rsidR="008C581E" w:rsidRPr="00A75995">
          <w:rPr>
            <w:rStyle w:val="Hyperlink"/>
            <w:rFonts w:cs="Arial"/>
            <w:szCs w:val="22"/>
            <w:lang w:val="es-ES_tradnl"/>
          </w:rPr>
          <w:t>ana.urrecha@oepm.es</w:t>
        </w:r>
      </w:hyperlink>
      <w:r w:rsidR="008C581E" w:rsidRPr="00A75995">
        <w:rPr>
          <w:szCs w:val="22"/>
          <w:u w:val="single"/>
          <w:lang w:val="es-ES_tradnl"/>
        </w:rPr>
        <w:t xml:space="preserve">  </w:t>
      </w:r>
    </w:p>
    <w:p w14:paraId="18992D31" w14:textId="77777777" w:rsidR="008C581E" w:rsidRPr="00A75995" w:rsidRDefault="008C581E" w:rsidP="008C581E">
      <w:pPr>
        <w:rPr>
          <w:szCs w:val="22"/>
          <w:lang w:val="es-ES_tradnl"/>
        </w:rPr>
      </w:pPr>
    </w:p>
    <w:p w14:paraId="47676361" w14:textId="77777777" w:rsidR="008C581E" w:rsidRPr="00A75995" w:rsidRDefault="008C581E" w:rsidP="008C581E">
      <w:pPr>
        <w:rPr>
          <w:szCs w:val="22"/>
          <w:lang w:val="es-ES_tradnl"/>
        </w:rPr>
      </w:pPr>
      <w:r w:rsidRPr="00A75995">
        <w:rPr>
          <w:szCs w:val="22"/>
          <w:lang w:val="es-ES_tradnl"/>
        </w:rPr>
        <w:t xml:space="preserve">José María CALLEJA ROVIRA (Sr.), </w:t>
      </w:r>
      <w:proofErr w:type="gramStart"/>
      <w:r w:rsidRPr="00A75995">
        <w:rPr>
          <w:szCs w:val="22"/>
          <w:lang w:val="es-ES_tradnl"/>
        </w:rPr>
        <w:t>Secretario General</w:t>
      </w:r>
      <w:proofErr w:type="gramEnd"/>
      <w:r w:rsidRPr="00A75995">
        <w:rPr>
          <w:szCs w:val="22"/>
          <w:lang w:val="es-ES_tradnl"/>
        </w:rPr>
        <w:t>, Secretaría General, Oficina Española de Patentes y Marcas (OEPM), Ministerio de Industria, Comercio y Turismo, Madrid</w:t>
      </w:r>
    </w:p>
    <w:p w14:paraId="645C4B04" w14:textId="680730AF" w:rsidR="008C581E" w:rsidRPr="00A75995" w:rsidRDefault="00561839" w:rsidP="008C581E">
      <w:pPr>
        <w:rPr>
          <w:szCs w:val="22"/>
          <w:lang w:val="es-ES_tradnl"/>
        </w:rPr>
      </w:pPr>
      <w:hyperlink r:id="rId203" w:history="1">
        <w:r w:rsidR="008C581E" w:rsidRPr="00A75995">
          <w:rPr>
            <w:rStyle w:val="Hyperlink"/>
            <w:rFonts w:cs="Arial"/>
            <w:szCs w:val="22"/>
            <w:lang w:val="es-ES_tradnl"/>
          </w:rPr>
          <w:t>josemaria.calleja@oepm.es</w:t>
        </w:r>
      </w:hyperlink>
      <w:r w:rsidR="008C581E" w:rsidRPr="00A75995">
        <w:rPr>
          <w:szCs w:val="22"/>
          <w:u w:val="single"/>
          <w:lang w:val="es-ES_tradnl"/>
        </w:rPr>
        <w:t xml:space="preserve">  </w:t>
      </w:r>
    </w:p>
    <w:p w14:paraId="43B6BCEF" w14:textId="77777777" w:rsidR="008C581E" w:rsidRPr="00A75995" w:rsidRDefault="008C581E" w:rsidP="008C581E">
      <w:pPr>
        <w:rPr>
          <w:szCs w:val="22"/>
          <w:lang w:val="es-ES_tradnl"/>
        </w:rPr>
      </w:pPr>
    </w:p>
    <w:p w14:paraId="0E4F8154" w14:textId="77777777" w:rsidR="008C581E" w:rsidRPr="00A75995" w:rsidRDefault="008C581E" w:rsidP="008C581E">
      <w:pPr>
        <w:rPr>
          <w:szCs w:val="22"/>
          <w:lang w:val="es-ES_tradnl"/>
        </w:rPr>
      </w:pPr>
      <w:r w:rsidRPr="00A75995">
        <w:rPr>
          <w:szCs w:val="22"/>
          <w:lang w:val="es-ES_tradnl"/>
        </w:rPr>
        <w:t xml:space="preserve">Isabel SERIÑA RAMÍREZ (Sra.), </w:t>
      </w:r>
      <w:proofErr w:type="gramStart"/>
      <w:r w:rsidRPr="00A75995">
        <w:rPr>
          <w:szCs w:val="22"/>
          <w:lang w:val="es-ES_tradnl"/>
        </w:rPr>
        <w:t>Subdirectora</w:t>
      </w:r>
      <w:proofErr w:type="gramEnd"/>
      <w:r w:rsidRPr="00A75995">
        <w:rPr>
          <w:szCs w:val="22"/>
          <w:lang w:val="es-ES_tradnl"/>
        </w:rPr>
        <w:t xml:space="preserve"> Adjunta, Departamento de Patentes e Información Tecnológica, Oficina Española de Patentes y Marcas (OEPM), Ministerio de Industria, Comercio y Turismo, Madrid</w:t>
      </w:r>
    </w:p>
    <w:p w14:paraId="1B213528" w14:textId="120CE17C" w:rsidR="008C581E" w:rsidRPr="00A75995" w:rsidRDefault="00561839" w:rsidP="008C581E">
      <w:pPr>
        <w:rPr>
          <w:szCs w:val="22"/>
          <w:lang w:val="es-ES_tradnl"/>
        </w:rPr>
      </w:pPr>
      <w:hyperlink r:id="rId204" w:history="1">
        <w:r w:rsidR="008C581E" w:rsidRPr="00A75995">
          <w:rPr>
            <w:rStyle w:val="Hyperlink"/>
            <w:rFonts w:cs="Arial"/>
            <w:szCs w:val="22"/>
            <w:lang w:val="es-ES_tradnl"/>
          </w:rPr>
          <w:t>isabel.serina@oepm.es</w:t>
        </w:r>
      </w:hyperlink>
      <w:r w:rsidR="008C581E" w:rsidRPr="00A75995">
        <w:rPr>
          <w:szCs w:val="22"/>
          <w:lang w:val="es-ES_tradnl"/>
        </w:rPr>
        <w:t xml:space="preserve"> </w:t>
      </w:r>
    </w:p>
    <w:p w14:paraId="6400F780" w14:textId="77777777" w:rsidR="008C581E" w:rsidRPr="00A75995" w:rsidRDefault="008C581E" w:rsidP="008C581E">
      <w:pPr>
        <w:rPr>
          <w:szCs w:val="22"/>
          <w:lang w:val="es-ES_tradnl"/>
        </w:rPr>
      </w:pPr>
    </w:p>
    <w:p w14:paraId="1423DDA4" w14:textId="57355B88" w:rsidR="008C581E" w:rsidRPr="00A75995" w:rsidRDefault="008C581E" w:rsidP="008C581E">
      <w:pPr>
        <w:rPr>
          <w:szCs w:val="22"/>
          <w:lang w:val="es-ES_tradnl"/>
        </w:rPr>
      </w:pPr>
      <w:r w:rsidRPr="00A75995">
        <w:rPr>
          <w:szCs w:val="22"/>
          <w:lang w:val="es-ES_tradnl"/>
        </w:rPr>
        <w:t xml:space="preserve">Carmen GONZÁLEZ GÓMEZ (Sra.), </w:t>
      </w:r>
      <w:proofErr w:type="gramStart"/>
      <w:r w:rsidRPr="00A75995">
        <w:rPr>
          <w:szCs w:val="22"/>
          <w:lang w:val="es-ES_tradnl"/>
        </w:rPr>
        <w:t>Subdirectora</w:t>
      </w:r>
      <w:proofErr w:type="gramEnd"/>
      <w:r w:rsidRPr="00A75995">
        <w:rPr>
          <w:szCs w:val="22"/>
          <w:lang w:val="es-ES_tradnl"/>
        </w:rPr>
        <w:t xml:space="preserve"> Adjunta, Subdirección General de Propiedad Intelectual, Dirección General de </w:t>
      </w:r>
      <w:r w:rsidR="00025309" w:rsidRPr="00A75995">
        <w:rPr>
          <w:szCs w:val="22"/>
          <w:lang w:val="es-ES_tradnl"/>
        </w:rPr>
        <w:t>Industrias</w:t>
      </w:r>
      <w:r w:rsidRPr="00A75995">
        <w:rPr>
          <w:szCs w:val="22"/>
          <w:lang w:val="es-ES_tradnl"/>
        </w:rPr>
        <w:t xml:space="preserve"> Culturales, Propiedad Intelectual y Cooperación, Ministerio de Cultura y Deporte, Madrid</w:t>
      </w:r>
    </w:p>
    <w:p w14:paraId="3EFAA4E2" w14:textId="2705FBC0" w:rsidR="008C581E" w:rsidRPr="00A75995" w:rsidRDefault="00561839" w:rsidP="008C581E">
      <w:pPr>
        <w:rPr>
          <w:szCs w:val="22"/>
          <w:lang w:val="es-ES_tradnl"/>
        </w:rPr>
      </w:pPr>
      <w:hyperlink r:id="rId205" w:history="1">
        <w:r w:rsidR="008C581E" w:rsidRPr="00A75995">
          <w:rPr>
            <w:rStyle w:val="Hyperlink"/>
            <w:rFonts w:cs="Arial"/>
            <w:lang w:val="es-ES_tradnl"/>
          </w:rPr>
          <w:t>carmen.gonzalezg@cultura.gob.es</w:t>
        </w:r>
      </w:hyperlink>
      <w:r w:rsidR="008C581E" w:rsidRPr="00A75995">
        <w:rPr>
          <w:lang w:val="es-ES_tradnl"/>
        </w:rPr>
        <w:t xml:space="preserve"> </w:t>
      </w:r>
      <w:r w:rsidR="008C581E" w:rsidRPr="00A75995" w:rsidDel="00504046">
        <w:rPr>
          <w:lang w:val="es-ES_tradnl"/>
        </w:rPr>
        <w:t xml:space="preserve"> </w:t>
      </w:r>
    </w:p>
    <w:p w14:paraId="309456CE" w14:textId="77777777" w:rsidR="008C581E" w:rsidRPr="00A75995" w:rsidRDefault="008C581E" w:rsidP="008C581E">
      <w:pPr>
        <w:rPr>
          <w:szCs w:val="22"/>
          <w:lang w:val="es-ES_tradnl"/>
        </w:rPr>
      </w:pPr>
    </w:p>
    <w:p w14:paraId="45D2FB78" w14:textId="77777777" w:rsidR="008C581E" w:rsidRPr="00A75995" w:rsidRDefault="008C581E" w:rsidP="008C581E">
      <w:pPr>
        <w:keepNext/>
        <w:rPr>
          <w:szCs w:val="22"/>
          <w:lang w:val="es-ES_tradnl"/>
        </w:rPr>
      </w:pPr>
      <w:r w:rsidRPr="00A75995">
        <w:rPr>
          <w:szCs w:val="22"/>
          <w:lang w:val="es-ES_tradnl"/>
        </w:rPr>
        <w:t>Natalia GONZÁLEZ-ALBERTO RODRÍGUEZ (Sra.), Vocal Asesora, Subdirección General de Propiedad Intelectual, Dirección General de Industrias Culturales, Propiedad Intelectual y Cooperación, Ministerio de Cultura y Deporte, Madrid</w:t>
      </w:r>
    </w:p>
    <w:p w14:paraId="4A06143E" w14:textId="77777777" w:rsidR="008C581E" w:rsidRPr="00A75995" w:rsidRDefault="008C581E" w:rsidP="008C581E">
      <w:pPr>
        <w:rPr>
          <w:szCs w:val="22"/>
          <w:lang w:val="es-ES_tradnl"/>
        </w:rPr>
      </w:pPr>
    </w:p>
    <w:p w14:paraId="66436CB5" w14:textId="77777777" w:rsidR="008C581E" w:rsidRPr="00A75995" w:rsidRDefault="008C581E" w:rsidP="008C581E">
      <w:pPr>
        <w:rPr>
          <w:szCs w:val="22"/>
          <w:lang w:val="es-ES_tradnl"/>
        </w:rPr>
      </w:pPr>
      <w:r w:rsidRPr="00A75995">
        <w:rPr>
          <w:szCs w:val="22"/>
          <w:lang w:val="es-ES_tradnl"/>
        </w:rPr>
        <w:t xml:space="preserve">Cecilia MAGRO MAÑAS (Sra.), </w:t>
      </w:r>
      <w:proofErr w:type="gramStart"/>
      <w:r w:rsidRPr="00A75995">
        <w:rPr>
          <w:szCs w:val="22"/>
          <w:lang w:val="es-ES_tradnl"/>
        </w:rPr>
        <w:t>Jefa</w:t>
      </w:r>
      <w:proofErr w:type="gramEnd"/>
      <w:r w:rsidRPr="00A75995">
        <w:rPr>
          <w:szCs w:val="22"/>
          <w:lang w:val="es-ES_tradnl"/>
        </w:rPr>
        <w:t xml:space="preserve"> de Área, Subdirección General de Propiedad Intelectual, Dirección General de Industrias Culturales, Propiedad Intelectual y Cooperación, Ministerio de Cultura y Deporte, Madrid</w:t>
      </w:r>
    </w:p>
    <w:p w14:paraId="43AE41F5" w14:textId="77777777" w:rsidR="008C581E" w:rsidRPr="00A75995" w:rsidRDefault="008C581E" w:rsidP="008C581E">
      <w:pPr>
        <w:rPr>
          <w:szCs w:val="22"/>
          <w:lang w:val="es-ES_tradnl"/>
        </w:rPr>
      </w:pPr>
    </w:p>
    <w:p w14:paraId="0F25248E" w14:textId="73698649" w:rsidR="008C581E" w:rsidRPr="00A75995" w:rsidRDefault="007D568B" w:rsidP="008C581E">
      <w:pPr>
        <w:rPr>
          <w:szCs w:val="22"/>
          <w:lang w:val="es-ES_tradnl"/>
        </w:rPr>
      </w:pPr>
      <w:r w:rsidRPr="00A75995">
        <w:rPr>
          <w:szCs w:val="22"/>
          <w:lang w:val="es-ES_tradnl"/>
        </w:rPr>
        <w:t xml:space="preserve">María del </w:t>
      </w:r>
      <w:r w:rsidR="008C581E" w:rsidRPr="00A75995">
        <w:rPr>
          <w:szCs w:val="22"/>
          <w:lang w:val="es-ES_tradnl"/>
        </w:rPr>
        <w:t xml:space="preserve">Carmen MARTÍNEZ DE LA PEÑA (Sra.), </w:t>
      </w:r>
      <w:proofErr w:type="gramStart"/>
      <w:r w:rsidR="008C581E" w:rsidRPr="00A75995">
        <w:rPr>
          <w:szCs w:val="22"/>
          <w:lang w:val="es-ES_tradnl"/>
        </w:rPr>
        <w:t>Consejera</w:t>
      </w:r>
      <w:proofErr w:type="gramEnd"/>
      <w:r w:rsidR="008C581E" w:rsidRPr="00A75995">
        <w:rPr>
          <w:szCs w:val="22"/>
          <w:lang w:val="es-ES_tradnl"/>
        </w:rPr>
        <w:t>, Misión Permanente, Ginebra</w:t>
      </w:r>
    </w:p>
    <w:p w14:paraId="1EF8192E" w14:textId="77CC6052" w:rsidR="008C581E" w:rsidRPr="00A75995" w:rsidRDefault="00561839" w:rsidP="008C581E">
      <w:pPr>
        <w:rPr>
          <w:szCs w:val="22"/>
          <w:lang w:val="es-ES_tradnl"/>
        </w:rPr>
      </w:pPr>
      <w:hyperlink r:id="rId206" w:history="1">
        <w:r w:rsidR="008C581E" w:rsidRPr="00A75995">
          <w:rPr>
            <w:rStyle w:val="Hyperlink"/>
            <w:rFonts w:cs="Arial"/>
            <w:szCs w:val="22"/>
            <w:lang w:val="es-ES_tradnl"/>
          </w:rPr>
          <w:t>carmen.martinez@maec.es</w:t>
        </w:r>
      </w:hyperlink>
    </w:p>
    <w:p w14:paraId="2EEAB907" w14:textId="77777777" w:rsidR="008C581E" w:rsidRPr="00A75995" w:rsidRDefault="008C581E" w:rsidP="008C581E">
      <w:pPr>
        <w:rPr>
          <w:szCs w:val="22"/>
          <w:lang w:val="es-ES_tradnl"/>
        </w:rPr>
      </w:pPr>
    </w:p>
    <w:p w14:paraId="7DC907AC" w14:textId="77777777" w:rsidR="008C581E" w:rsidRPr="00A75995" w:rsidRDefault="008C581E" w:rsidP="00946281">
      <w:pPr>
        <w:keepNext/>
        <w:rPr>
          <w:szCs w:val="22"/>
          <w:lang w:val="es-ES_tradnl"/>
        </w:rPr>
      </w:pPr>
      <w:r w:rsidRPr="00A75995">
        <w:rPr>
          <w:szCs w:val="22"/>
          <w:lang w:val="es-ES_tradnl"/>
        </w:rPr>
        <w:t>Rosa ORIENT QUILIS (Sra.), Oficial, Misión Permanente, Ginebra</w:t>
      </w:r>
    </w:p>
    <w:p w14:paraId="2438524A" w14:textId="45259751" w:rsidR="008C581E" w:rsidRPr="00A75995" w:rsidRDefault="00561839" w:rsidP="00946281">
      <w:pPr>
        <w:keepNext/>
        <w:rPr>
          <w:szCs w:val="22"/>
          <w:lang w:val="es-ES_tradnl"/>
        </w:rPr>
      </w:pPr>
      <w:hyperlink r:id="rId207" w:history="1">
        <w:r w:rsidR="008C581E" w:rsidRPr="00A75995">
          <w:rPr>
            <w:rStyle w:val="Hyperlink"/>
            <w:rFonts w:cs="Arial"/>
            <w:szCs w:val="22"/>
            <w:lang w:val="es-ES_tradnl"/>
          </w:rPr>
          <w:t>rosa.orient@maec.es</w:t>
        </w:r>
      </w:hyperlink>
    </w:p>
    <w:p w14:paraId="1FB99DA7" w14:textId="77777777" w:rsidR="008C581E" w:rsidRPr="00A75995" w:rsidRDefault="008C581E" w:rsidP="008C581E">
      <w:pPr>
        <w:rPr>
          <w:szCs w:val="22"/>
          <w:lang w:val="es-ES_tradnl"/>
        </w:rPr>
      </w:pPr>
    </w:p>
    <w:p w14:paraId="2EE1CF0F" w14:textId="77777777" w:rsidR="008C581E" w:rsidRPr="00A75995" w:rsidRDefault="008C581E" w:rsidP="008C581E">
      <w:pPr>
        <w:rPr>
          <w:szCs w:val="22"/>
          <w:lang w:val="es-ES_tradnl"/>
        </w:rPr>
      </w:pPr>
    </w:p>
    <w:p w14:paraId="27D13F8D" w14:textId="77777777" w:rsidR="008C581E" w:rsidRPr="00A75995" w:rsidRDefault="008C581E" w:rsidP="008C581E">
      <w:pPr>
        <w:keepNext/>
        <w:rPr>
          <w:szCs w:val="22"/>
          <w:u w:val="single"/>
          <w:lang w:val="es-ES_tradnl"/>
        </w:rPr>
      </w:pPr>
      <w:r w:rsidRPr="00A75995">
        <w:rPr>
          <w:szCs w:val="22"/>
          <w:u w:val="single"/>
          <w:lang w:val="es-ES_tradnl"/>
        </w:rPr>
        <w:t>ESTONIE/ESTONIA</w:t>
      </w:r>
    </w:p>
    <w:p w14:paraId="217FDA8B" w14:textId="77777777" w:rsidR="008C581E" w:rsidRPr="00A75995" w:rsidRDefault="008C581E" w:rsidP="008C581E">
      <w:pPr>
        <w:rPr>
          <w:szCs w:val="22"/>
          <w:u w:val="single"/>
          <w:lang w:val="es-ES_tradnl"/>
        </w:rPr>
      </w:pPr>
    </w:p>
    <w:p w14:paraId="3B34F9F1" w14:textId="77777777" w:rsidR="008C4830" w:rsidRPr="00A75995" w:rsidRDefault="008C4830" w:rsidP="008C4830">
      <w:pPr>
        <w:rPr>
          <w:szCs w:val="22"/>
          <w:lang w:val="es-ES_tradnl"/>
        </w:rPr>
      </w:pPr>
      <w:proofErr w:type="spellStart"/>
      <w:r w:rsidRPr="00A75995">
        <w:rPr>
          <w:szCs w:val="22"/>
          <w:lang w:val="es-ES_tradnl"/>
        </w:rPr>
        <w:t>Riia</w:t>
      </w:r>
      <w:proofErr w:type="spellEnd"/>
      <w:r w:rsidRPr="00A75995" w:rsidDel="00BB680C">
        <w:rPr>
          <w:szCs w:val="22"/>
          <w:lang w:val="es-ES_tradnl"/>
        </w:rPr>
        <w:t xml:space="preserve"> </w:t>
      </w:r>
      <w:r w:rsidRPr="00A75995">
        <w:rPr>
          <w:szCs w:val="22"/>
          <w:lang w:val="es-ES_tradnl"/>
        </w:rPr>
        <w:t>SALSA-AUDIFFREN</w:t>
      </w:r>
      <w:r w:rsidRPr="00A75995" w:rsidDel="00BB680C">
        <w:rPr>
          <w:szCs w:val="22"/>
          <w:lang w:val="es-ES_tradnl"/>
        </w:rPr>
        <w:t xml:space="preserve"> </w:t>
      </w:r>
      <w:r w:rsidRPr="00A75995">
        <w:rPr>
          <w:szCs w:val="22"/>
          <w:lang w:val="es-ES_tradnl"/>
        </w:rPr>
        <w:t xml:space="preserve">(Ms.), </w:t>
      </w:r>
      <w:proofErr w:type="spellStart"/>
      <w:r w:rsidRPr="00A75995">
        <w:rPr>
          <w:szCs w:val="22"/>
          <w:lang w:val="es-ES_tradnl"/>
        </w:rPr>
        <w:t>Ambassador</w:t>
      </w:r>
      <w:proofErr w:type="spellEnd"/>
      <w:r w:rsidRPr="00A75995">
        <w:rPr>
          <w:szCs w:val="22"/>
          <w:lang w:val="es-ES_tradnl"/>
        </w:rPr>
        <w:t>, Permanent Representative, Permanent Mission, Geneva</w:t>
      </w:r>
    </w:p>
    <w:p w14:paraId="7A6576CD" w14:textId="5B084DC6" w:rsidR="008C4830" w:rsidRPr="00C2549C" w:rsidRDefault="00561839" w:rsidP="008C4830">
      <w:pPr>
        <w:rPr>
          <w:szCs w:val="22"/>
          <w:u w:val="single"/>
          <w:lang w:val="es-ES_tradnl"/>
        </w:rPr>
      </w:pPr>
      <w:hyperlink r:id="rId208" w:history="1">
        <w:r w:rsidR="008C4830" w:rsidRPr="00A75995">
          <w:rPr>
            <w:rStyle w:val="Hyperlink"/>
            <w:rFonts w:cs="Arial"/>
            <w:szCs w:val="22"/>
            <w:lang w:val="es-ES_tradnl"/>
          </w:rPr>
          <w:t>riia.salsa@mfa.ee</w:t>
        </w:r>
      </w:hyperlink>
      <w:r w:rsidR="008C4830" w:rsidRPr="00C2549C">
        <w:rPr>
          <w:szCs w:val="22"/>
          <w:u w:val="single"/>
          <w:lang w:val="es-ES_tradnl"/>
        </w:rPr>
        <w:t xml:space="preserve"> </w:t>
      </w:r>
    </w:p>
    <w:p w14:paraId="0353FA45" w14:textId="77777777" w:rsidR="008C4830" w:rsidRPr="00C2549C" w:rsidRDefault="008C4830" w:rsidP="008C581E">
      <w:pPr>
        <w:rPr>
          <w:szCs w:val="22"/>
          <w:u w:val="single"/>
          <w:lang w:val="es-ES_tradnl"/>
        </w:rPr>
      </w:pPr>
    </w:p>
    <w:p w14:paraId="40EFC390" w14:textId="5EA16280" w:rsidR="008C581E" w:rsidRPr="00A75995" w:rsidRDefault="008C581E" w:rsidP="008C581E">
      <w:pPr>
        <w:rPr>
          <w:szCs w:val="22"/>
          <w:lang w:val="es-ES_tradnl"/>
        </w:rPr>
      </w:pPr>
      <w:proofErr w:type="spellStart"/>
      <w:r w:rsidRPr="00A75995">
        <w:rPr>
          <w:szCs w:val="22"/>
          <w:lang w:val="es-ES_tradnl"/>
        </w:rPr>
        <w:t>Margus</w:t>
      </w:r>
      <w:proofErr w:type="spellEnd"/>
      <w:r w:rsidRPr="00A75995">
        <w:rPr>
          <w:szCs w:val="22"/>
          <w:lang w:val="es-ES_tradnl"/>
        </w:rPr>
        <w:t xml:space="preserve"> VIHER (Mr.), </w:t>
      </w:r>
      <w:proofErr w:type="gramStart"/>
      <w:r w:rsidRPr="00A75995">
        <w:rPr>
          <w:szCs w:val="22"/>
          <w:lang w:val="es-ES_tradnl"/>
        </w:rPr>
        <w:t>Director General</w:t>
      </w:r>
      <w:proofErr w:type="gramEnd"/>
      <w:r w:rsidRPr="00A75995">
        <w:rPr>
          <w:szCs w:val="22"/>
          <w:lang w:val="es-ES_tradnl"/>
        </w:rPr>
        <w:t xml:space="preserve">, </w:t>
      </w:r>
      <w:r w:rsidR="007D568B" w:rsidRPr="00A75995">
        <w:rPr>
          <w:szCs w:val="22"/>
          <w:lang w:val="es-ES_tradnl"/>
        </w:rPr>
        <w:t xml:space="preserve">The </w:t>
      </w:r>
      <w:proofErr w:type="spellStart"/>
      <w:r w:rsidRPr="00A75995">
        <w:rPr>
          <w:szCs w:val="22"/>
          <w:lang w:val="es-ES_tradnl"/>
        </w:rPr>
        <w:t>Estonian</w:t>
      </w:r>
      <w:proofErr w:type="spellEnd"/>
      <w:r w:rsidRPr="00A75995">
        <w:rPr>
          <w:szCs w:val="22"/>
          <w:lang w:val="es-ES_tradnl"/>
        </w:rPr>
        <w:t xml:space="preserve"> </w:t>
      </w:r>
      <w:proofErr w:type="spellStart"/>
      <w:r w:rsidRPr="00A75995">
        <w:rPr>
          <w:szCs w:val="22"/>
          <w:lang w:val="es-ES_tradnl"/>
        </w:rPr>
        <w:t>Patent</w:t>
      </w:r>
      <w:proofErr w:type="spellEnd"/>
      <w:r w:rsidRPr="00A75995">
        <w:rPr>
          <w:szCs w:val="22"/>
          <w:lang w:val="es-ES_tradnl"/>
        </w:rPr>
        <w:t xml:space="preserve"> Office, </w:t>
      </w:r>
      <w:proofErr w:type="spellStart"/>
      <w:r w:rsidRPr="00A75995">
        <w:rPr>
          <w:szCs w:val="22"/>
          <w:lang w:val="es-ES_tradnl"/>
        </w:rPr>
        <w:t>Tallinn</w:t>
      </w:r>
      <w:proofErr w:type="spellEnd"/>
    </w:p>
    <w:p w14:paraId="492E4693" w14:textId="574D9683" w:rsidR="008C581E" w:rsidRPr="00A75995" w:rsidRDefault="00561839" w:rsidP="008C581E">
      <w:pPr>
        <w:rPr>
          <w:szCs w:val="22"/>
        </w:rPr>
      </w:pPr>
      <w:hyperlink r:id="rId209" w:history="1">
        <w:r w:rsidR="008C581E" w:rsidRPr="00A75995">
          <w:rPr>
            <w:rStyle w:val="Hyperlink"/>
            <w:rFonts w:cs="Arial"/>
            <w:szCs w:val="22"/>
          </w:rPr>
          <w:t>margus.viher@epa.ee</w:t>
        </w:r>
      </w:hyperlink>
      <w:r w:rsidR="008C581E" w:rsidRPr="00A75995">
        <w:rPr>
          <w:szCs w:val="22"/>
          <w:u w:val="single"/>
        </w:rPr>
        <w:t xml:space="preserve">  </w:t>
      </w:r>
    </w:p>
    <w:p w14:paraId="5B3D709F" w14:textId="77777777" w:rsidR="008C581E" w:rsidRPr="00A75995" w:rsidRDefault="008C581E" w:rsidP="008C581E">
      <w:pPr>
        <w:rPr>
          <w:szCs w:val="22"/>
        </w:rPr>
      </w:pPr>
    </w:p>
    <w:p w14:paraId="5F167547" w14:textId="77777777" w:rsidR="008C581E" w:rsidRPr="00A75995" w:rsidRDefault="008C581E" w:rsidP="008C581E">
      <w:pPr>
        <w:rPr>
          <w:szCs w:val="22"/>
        </w:rPr>
      </w:pPr>
      <w:r w:rsidRPr="00A75995">
        <w:rPr>
          <w:szCs w:val="22"/>
        </w:rPr>
        <w:t>Kärt NEMVALTS (Ms.), Head, Intellectual Property and Competition Law Division, Legislative Policy Department, Ministry of Justice, Tallinn</w:t>
      </w:r>
    </w:p>
    <w:p w14:paraId="7B9E05BF" w14:textId="77777777" w:rsidR="008C581E" w:rsidRPr="00A75995" w:rsidRDefault="008C581E" w:rsidP="008C581E">
      <w:pPr>
        <w:rPr>
          <w:szCs w:val="22"/>
        </w:rPr>
      </w:pPr>
    </w:p>
    <w:p w14:paraId="784F723C" w14:textId="2D0D3D13" w:rsidR="008C581E" w:rsidRPr="00A75995" w:rsidRDefault="008C581E" w:rsidP="008C4830">
      <w:pPr>
        <w:keepNext/>
        <w:rPr>
          <w:szCs w:val="22"/>
        </w:rPr>
      </w:pPr>
      <w:r w:rsidRPr="00A75995">
        <w:rPr>
          <w:szCs w:val="22"/>
        </w:rPr>
        <w:t xml:space="preserve">Cady Kaisa RIVERA (Ms.), Head, Intellectual Property Law Department, </w:t>
      </w:r>
      <w:r w:rsidR="00E913D7">
        <w:rPr>
          <w:szCs w:val="22"/>
        </w:rPr>
        <w:t xml:space="preserve">The </w:t>
      </w:r>
      <w:r w:rsidRPr="00A75995">
        <w:rPr>
          <w:szCs w:val="22"/>
        </w:rPr>
        <w:t>Estonian Patent Office, Tallinn</w:t>
      </w:r>
    </w:p>
    <w:p w14:paraId="1ADE5FC2" w14:textId="0824E7FF" w:rsidR="008C581E" w:rsidRPr="00A75995" w:rsidRDefault="00561839" w:rsidP="008C4830">
      <w:pPr>
        <w:keepNext/>
        <w:rPr>
          <w:szCs w:val="22"/>
        </w:rPr>
      </w:pPr>
      <w:hyperlink r:id="rId210" w:history="1">
        <w:r w:rsidR="008C581E" w:rsidRPr="00A75995">
          <w:rPr>
            <w:rStyle w:val="Hyperlink"/>
            <w:rFonts w:cs="Arial"/>
            <w:szCs w:val="22"/>
          </w:rPr>
          <w:t>cadykaisa.rivera@epa.ee</w:t>
        </w:r>
      </w:hyperlink>
      <w:r w:rsidR="008C581E" w:rsidRPr="00A75995">
        <w:rPr>
          <w:szCs w:val="22"/>
          <w:u w:val="single"/>
        </w:rPr>
        <w:t xml:space="preserve">  </w:t>
      </w:r>
    </w:p>
    <w:p w14:paraId="600C67F9" w14:textId="77777777" w:rsidR="008C581E" w:rsidRPr="00A75995" w:rsidRDefault="008C581E" w:rsidP="008C581E">
      <w:pPr>
        <w:rPr>
          <w:szCs w:val="22"/>
        </w:rPr>
      </w:pPr>
    </w:p>
    <w:p w14:paraId="56FD94C5" w14:textId="77777777" w:rsidR="008C581E" w:rsidRPr="00A75995" w:rsidRDefault="008C581E" w:rsidP="008C581E">
      <w:pPr>
        <w:rPr>
          <w:szCs w:val="22"/>
        </w:rPr>
      </w:pPr>
      <w:r w:rsidRPr="00A75995">
        <w:rPr>
          <w:szCs w:val="22"/>
        </w:rPr>
        <w:t>Jaana PIILPÄRK (Ms.), Third Secretary, Permanent Mission, Geneva</w:t>
      </w:r>
    </w:p>
    <w:p w14:paraId="5941372F" w14:textId="07019486" w:rsidR="008C581E" w:rsidRPr="00A75995" w:rsidRDefault="00561839" w:rsidP="008C581E">
      <w:pPr>
        <w:rPr>
          <w:szCs w:val="22"/>
          <w:lang w:val="it-IT"/>
        </w:rPr>
      </w:pPr>
      <w:hyperlink r:id="rId211" w:history="1">
        <w:r w:rsidR="008C581E" w:rsidRPr="00A75995">
          <w:rPr>
            <w:rStyle w:val="Hyperlink"/>
            <w:rFonts w:cs="Arial"/>
            <w:szCs w:val="22"/>
            <w:lang w:val="it-IT"/>
          </w:rPr>
          <w:t>jaana.piilpark@mfa.ee</w:t>
        </w:r>
      </w:hyperlink>
      <w:r w:rsidR="008C581E" w:rsidRPr="00A75995">
        <w:rPr>
          <w:szCs w:val="22"/>
          <w:u w:val="single"/>
          <w:lang w:val="it-IT"/>
        </w:rPr>
        <w:t xml:space="preserve">  </w:t>
      </w:r>
    </w:p>
    <w:p w14:paraId="35EEFC50" w14:textId="77777777" w:rsidR="008C581E" w:rsidRPr="00A75995" w:rsidRDefault="008C581E" w:rsidP="008C581E">
      <w:pPr>
        <w:rPr>
          <w:szCs w:val="22"/>
          <w:lang w:val="it-IT"/>
        </w:rPr>
      </w:pPr>
    </w:p>
    <w:p w14:paraId="2C5254AB" w14:textId="77777777" w:rsidR="008C581E" w:rsidRPr="00A75995" w:rsidRDefault="008C581E" w:rsidP="008C581E">
      <w:pPr>
        <w:rPr>
          <w:szCs w:val="22"/>
          <w:lang w:val="it-IT"/>
        </w:rPr>
      </w:pPr>
    </w:p>
    <w:p w14:paraId="6D86E229" w14:textId="77777777" w:rsidR="008C581E" w:rsidRPr="00A75995" w:rsidRDefault="008C581E" w:rsidP="008C581E">
      <w:pPr>
        <w:rPr>
          <w:szCs w:val="22"/>
          <w:u w:val="single"/>
          <w:lang w:val="it-IT"/>
        </w:rPr>
      </w:pPr>
      <w:r w:rsidRPr="00A75995">
        <w:rPr>
          <w:szCs w:val="22"/>
          <w:u w:val="single"/>
          <w:lang w:val="it-IT"/>
        </w:rPr>
        <w:t>ESWATINI</w:t>
      </w:r>
    </w:p>
    <w:p w14:paraId="6A9F2804" w14:textId="77777777" w:rsidR="008C581E" w:rsidRPr="00A75995" w:rsidRDefault="008C581E" w:rsidP="008C581E">
      <w:pPr>
        <w:rPr>
          <w:szCs w:val="22"/>
          <w:lang w:val="it-IT"/>
        </w:rPr>
      </w:pPr>
    </w:p>
    <w:p w14:paraId="76CF1BA8" w14:textId="77777777" w:rsidR="008C581E" w:rsidRPr="00A75995" w:rsidRDefault="008C581E" w:rsidP="008C581E">
      <w:pPr>
        <w:rPr>
          <w:lang w:val="it-IT"/>
        </w:rPr>
      </w:pPr>
      <w:r w:rsidRPr="00A75995">
        <w:rPr>
          <w:lang w:val="it-IT"/>
        </w:rPr>
        <w:t>Vuyile Dumisani DLAMINI (Mr.), Ambassador, Permanent Representative, Permanent Mission, Geneva</w:t>
      </w:r>
    </w:p>
    <w:p w14:paraId="0265060E" w14:textId="77777777" w:rsidR="008C581E" w:rsidRPr="00A75995" w:rsidRDefault="008C581E" w:rsidP="008C581E">
      <w:pPr>
        <w:rPr>
          <w:b/>
          <w:bCs/>
          <w:szCs w:val="22"/>
          <w:lang w:val="it-IT"/>
        </w:rPr>
      </w:pPr>
    </w:p>
    <w:p w14:paraId="78A5EAAC" w14:textId="77777777" w:rsidR="008C581E" w:rsidRPr="00A75995" w:rsidRDefault="008C581E" w:rsidP="008C581E">
      <w:pPr>
        <w:rPr>
          <w:szCs w:val="22"/>
        </w:rPr>
      </w:pPr>
      <w:r w:rsidRPr="00A75995">
        <w:rPr>
          <w:szCs w:val="22"/>
        </w:rPr>
        <w:t xml:space="preserve">Celucolo Peter </w:t>
      </w:r>
      <w:proofErr w:type="spellStart"/>
      <w:r w:rsidRPr="00A75995">
        <w:rPr>
          <w:szCs w:val="22"/>
        </w:rPr>
        <w:t>Mangaliso</w:t>
      </w:r>
      <w:proofErr w:type="spellEnd"/>
      <w:r w:rsidRPr="00A75995">
        <w:rPr>
          <w:szCs w:val="22"/>
        </w:rPr>
        <w:t xml:space="preserve"> DLUDLU (Mr.), Registrar, Intellectual Property Office, Ministry of Commerce, Industry and Trade, Mbabane</w:t>
      </w:r>
    </w:p>
    <w:p w14:paraId="1028D368" w14:textId="68947E91" w:rsidR="008C581E" w:rsidRPr="00A75995" w:rsidRDefault="00561839" w:rsidP="008C581E">
      <w:pPr>
        <w:rPr>
          <w:szCs w:val="22"/>
          <w:u w:val="single"/>
        </w:rPr>
      </w:pPr>
      <w:hyperlink r:id="rId212" w:history="1">
        <w:r w:rsidR="008C581E" w:rsidRPr="00A75995">
          <w:rPr>
            <w:rStyle w:val="Hyperlink"/>
            <w:rFonts w:cs="Arial"/>
            <w:szCs w:val="22"/>
          </w:rPr>
          <w:t>ipregistrar.eswatini@gmail.com</w:t>
        </w:r>
      </w:hyperlink>
      <w:r w:rsidR="008C581E" w:rsidRPr="00A75995">
        <w:rPr>
          <w:szCs w:val="22"/>
          <w:u w:val="single"/>
        </w:rPr>
        <w:t xml:space="preserve">  </w:t>
      </w:r>
    </w:p>
    <w:p w14:paraId="0942FE33" w14:textId="77777777" w:rsidR="008C581E" w:rsidRPr="00A75995" w:rsidRDefault="008C581E" w:rsidP="008C581E">
      <w:pPr>
        <w:rPr>
          <w:szCs w:val="22"/>
        </w:rPr>
      </w:pPr>
    </w:p>
    <w:p w14:paraId="6A1E8D97" w14:textId="4FC50152" w:rsidR="008C581E" w:rsidRPr="00A75995" w:rsidRDefault="008C581E" w:rsidP="008C581E">
      <w:r w:rsidRPr="00A75995">
        <w:t xml:space="preserve">Sandile </w:t>
      </w:r>
      <w:proofErr w:type="spellStart"/>
      <w:r w:rsidR="00735492" w:rsidRPr="00A75995">
        <w:t>Lelfred</w:t>
      </w:r>
      <w:proofErr w:type="spellEnd"/>
      <w:r w:rsidR="00735492" w:rsidRPr="00A75995">
        <w:t xml:space="preserve"> </w:t>
      </w:r>
      <w:r w:rsidRPr="00A75995">
        <w:t>HLATSHWAYO (Mr.), Counsellor, Permanent Mission, Geneva</w:t>
      </w:r>
    </w:p>
    <w:p w14:paraId="312ADA5C" w14:textId="77777777" w:rsidR="008C581E" w:rsidRPr="00A75995" w:rsidRDefault="008C581E" w:rsidP="008C581E">
      <w:pPr>
        <w:rPr>
          <w:szCs w:val="22"/>
        </w:rPr>
      </w:pPr>
    </w:p>
    <w:p w14:paraId="52DB7F8F" w14:textId="3FB56E60" w:rsidR="00EA7748" w:rsidRPr="00A75995" w:rsidRDefault="00EA7748" w:rsidP="008C581E">
      <w:pPr>
        <w:rPr>
          <w:szCs w:val="22"/>
        </w:rPr>
      </w:pPr>
      <w:r w:rsidRPr="00A75995">
        <w:rPr>
          <w:szCs w:val="22"/>
        </w:rPr>
        <w:t>Nobuhle MATSEBULA (Ms.), Legal Advisor, Ministry of Commerce, Industry and Trade, Mbabane</w:t>
      </w:r>
    </w:p>
    <w:p w14:paraId="56EC495D" w14:textId="59A9BB96" w:rsidR="00EA7748" w:rsidRPr="00A75995" w:rsidRDefault="00EA7748" w:rsidP="008C581E">
      <w:pPr>
        <w:rPr>
          <w:szCs w:val="22"/>
        </w:rPr>
      </w:pPr>
      <w:hyperlink r:id="rId213" w:history="1">
        <w:r w:rsidRPr="00A75995">
          <w:rPr>
            <w:rStyle w:val="Hyperlink"/>
            <w:rFonts w:cs="Arial"/>
            <w:szCs w:val="22"/>
          </w:rPr>
          <w:t>nobmatsebula09@gmail.com</w:t>
        </w:r>
      </w:hyperlink>
      <w:r w:rsidRPr="00A75995">
        <w:rPr>
          <w:szCs w:val="22"/>
        </w:rPr>
        <w:t xml:space="preserve"> </w:t>
      </w:r>
    </w:p>
    <w:p w14:paraId="6508E688" w14:textId="77777777" w:rsidR="00EA7748" w:rsidRPr="00A75995" w:rsidRDefault="00EA7748" w:rsidP="008C581E">
      <w:pPr>
        <w:rPr>
          <w:szCs w:val="22"/>
        </w:rPr>
      </w:pPr>
    </w:p>
    <w:p w14:paraId="5407C29A" w14:textId="5C842215" w:rsidR="008C581E" w:rsidRPr="00A75995" w:rsidRDefault="008C581E" w:rsidP="008C581E">
      <w:pPr>
        <w:rPr>
          <w:szCs w:val="22"/>
        </w:rPr>
      </w:pPr>
      <w:r w:rsidRPr="00A75995">
        <w:rPr>
          <w:szCs w:val="22"/>
        </w:rPr>
        <w:t xml:space="preserve">Siboniso </w:t>
      </w:r>
      <w:proofErr w:type="spellStart"/>
      <w:r w:rsidRPr="00A75995">
        <w:rPr>
          <w:szCs w:val="22"/>
        </w:rPr>
        <w:t>Nkosikhona</w:t>
      </w:r>
      <w:proofErr w:type="spellEnd"/>
      <w:r w:rsidRPr="00A75995">
        <w:rPr>
          <w:szCs w:val="22"/>
        </w:rPr>
        <w:t xml:space="preserve"> NKAMBULE (Mr.), Principal Secretary, Ministry of Commerce, Industry and Trade, Mbabane</w:t>
      </w:r>
    </w:p>
    <w:p w14:paraId="48C17D37" w14:textId="7390F952" w:rsidR="008C581E" w:rsidRPr="00A75995" w:rsidRDefault="00561839" w:rsidP="008C581E">
      <w:pPr>
        <w:rPr>
          <w:szCs w:val="22"/>
        </w:rPr>
      </w:pPr>
      <w:hyperlink r:id="rId214" w:history="1">
        <w:r w:rsidR="008C581E" w:rsidRPr="00A75995">
          <w:rPr>
            <w:rStyle w:val="Hyperlink"/>
            <w:rFonts w:cs="Arial"/>
            <w:szCs w:val="22"/>
          </w:rPr>
          <w:t>nkambulesib@gmail.com</w:t>
        </w:r>
      </w:hyperlink>
      <w:r w:rsidR="008C581E" w:rsidRPr="00A75995">
        <w:rPr>
          <w:szCs w:val="22"/>
          <w:u w:val="single"/>
        </w:rPr>
        <w:t xml:space="preserve">  </w:t>
      </w:r>
    </w:p>
    <w:p w14:paraId="41ED76B4" w14:textId="77777777" w:rsidR="008C581E" w:rsidRPr="00A75995" w:rsidRDefault="008C581E" w:rsidP="008C581E">
      <w:pPr>
        <w:rPr>
          <w:szCs w:val="22"/>
        </w:rPr>
      </w:pPr>
    </w:p>
    <w:p w14:paraId="4DEFBB6B" w14:textId="77777777" w:rsidR="008C581E" w:rsidRPr="00A75995" w:rsidRDefault="008C581E" w:rsidP="008C581E">
      <w:pPr>
        <w:rPr>
          <w:szCs w:val="22"/>
        </w:rPr>
      </w:pPr>
    </w:p>
    <w:p w14:paraId="00F5E485" w14:textId="541C5798" w:rsidR="008C581E" w:rsidRPr="00A75995" w:rsidRDefault="008C581E" w:rsidP="008C581E">
      <w:pPr>
        <w:rPr>
          <w:szCs w:val="22"/>
          <w:u w:val="single"/>
        </w:rPr>
      </w:pPr>
      <w:r w:rsidRPr="00A75995">
        <w:rPr>
          <w:szCs w:val="22"/>
          <w:u w:val="single"/>
        </w:rPr>
        <w:t>ÉTATS-UNIS D</w:t>
      </w:r>
      <w:r w:rsidR="00092FFA" w:rsidRPr="00C2549C">
        <w:rPr>
          <w:szCs w:val="22"/>
          <w:u w:val="single"/>
        </w:rPr>
        <w:t>’</w:t>
      </w:r>
      <w:r w:rsidRPr="00A75995">
        <w:rPr>
          <w:szCs w:val="22"/>
          <w:u w:val="single"/>
        </w:rPr>
        <w:t>AMÉRIQUE/UNITED STATES OF AMERICA</w:t>
      </w:r>
    </w:p>
    <w:p w14:paraId="744C8453" w14:textId="77777777" w:rsidR="008C581E" w:rsidRPr="00A75995" w:rsidRDefault="008C581E" w:rsidP="008C581E">
      <w:pPr>
        <w:rPr>
          <w:szCs w:val="22"/>
          <w:u w:val="single"/>
        </w:rPr>
      </w:pPr>
    </w:p>
    <w:p w14:paraId="367D6555" w14:textId="21C4B8F0" w:rsidR="008C581E" w:rsidRPr="00A75995" w:rsidRDefault="008C581E" w:rsidP="008C581E">
      <w:pPr>
        <w:rPr>
          <w:szCs w:val="22"/>
        </w:rPr>
      </w:pPr>
      <w:r w:rsidRPr="00A75995">
        <w:rPr>
          <w:szCs w:val="22"/>
        </w:rPr>
        <w:t>Bathsheba Nell CROCKER (Ms.), Ambassador, Permanent Representative, Permanent</w:t>
      </w:r>
      <w:r w:rsidR="00735492" w:rsidRPr="00A75995">
        <w:rPr>
          <w:szCs w:val="22"/>
        </w:rPr>
        <w:t> </w:t>
      </w:r>
      <w:r w:rsidRPr="00A75995">
        <w:rPr>
          <w:szCs w:val="22"/>
        </w:rPr>
        <w:t>Mission, Geneva</w:t>
      </w:r>
    </w:p>
    <w:p w14:paraId="03A53298" w14:textId="77777777" w:rsidR="008C581E" w:rsidRPr="00A75995" w:rsidRDefault="008C581E" w:rsidP="008C581E">
      <w:pPr>
        <w:rPr>
          <w:szCs w:val="22"/>
        </w:rPr>
      </w:pPr>
    </w:p>
    <w:p w14:paraId="739293FC" w14:textId="36D2E7B1" w:rsidR="008C581E" w:rsidRPr="00A75995" w:rsidRDefault="008C581E" w:rsidP="008C581E">
      <w:pPr>
        <w:keepNext/>
        <w:rPr>
          <w:szCs w:val="22"/>
        </w:rPr>
      </w:pPr>
      <w:r w:rsidRPr="00A75995">
        <w:rPr>
          <w:szCs w:val="22"/>
        </w:rPr>
        <w:t xml:space="preserve">Tressa </w:t>
      </w:r>
      <w:r w:rsidR="00461E6C" w:rsidRPr="00A75995">
        <w:rPr>
          <w:szCs w:val="22"/>
        </w:rPr>
        <w:t xml:space="preserve">Rae </w:t>
      </w:r>
      <w:r w:rsidRPr="00A75995">
        <w:rPr>
          <w:szCs w:val="22"/>
        </w:rPr>
        <w:t>FINERTY (Ms.), Deputy Permanent Representative, Permanent Mission, Geneva</w:t>
      </w:r>
    </w:p>
    <w:p w14:paraId="59440F2D" w14:textId="77777777" w:rsidR="008C581E" w:rsidRPr="00A75995" w:rsidRDefault="008C581E" w:rsidP="008C581E">
      <w:pPr>
        <w:rPr>
          <w:szCs w:val="22"/>
        </w:rPr>
      </w:pPr>
    </w:p>
    <w:p w14:paraId="23070917" w14:textId="77777777" w:rsidR="008C581E" w:rsidRPr="00A75995" w:rsidRDefault="008C581E" w:rsidP="008C581E">
      <w:pPr>
        <w:rPr>
          <w:szCs w:val="22"/>
        </w:rPr>
      </w:pPr>
      <w:r w:rsidRPr="00A75995">
        <w:rPr>
          <w:szCs w:val="22"/>
        </w:rPr>
        <w:t>Andrew MOORE (Mr.), Attorney-Advisor, Office of Policy and International Affairs, United States Patent and Trademark Office (USPTO), United States Department of Commerce, Alexandria</w:t>
      </w:r>
    </w:p>
    <w:p w14:paraId="5FF485BB" w14:textId="77777777" w:rsidR="008C581E" w:rsidRPr="00A75995" w:rsidRDefault="008C581E" w:rsidP="008C581E">
      <w:pPr>
        <w:rPr>
          <w:szCs w:val="22"/>
        </w:rPr>
      </w:pPr>
    </w:p>
    <w:p w14:paraId="42BB309F" w14:textId="4189A9D0" w:rsidR="008C581E" w:rsidRPr="00A75995" w:rsidRDefault="008C581E" w:rsidP="00D555B3">
      <w:pPr>
        <w:keepNext/>
        <w:rPr>
          <w:szCs w:val="22"/>
        </w:rPr>
      </w:pPr>
      <w:r w:rsidRPr="00A75995">
        <w:rPr>
          <w:szCs w:val="22"/>
        </w:rPr>
        <w:t>David GERK (Mr.), Principal Counsel</w:t>
      </w:r>
      <w:r w:rsidR="00461E6C" w:rsidRPr="00A75995">
        <w:rPr>
          <w:szCs w:val="22"/>
        </w:rPr>
        <w:t>,</w:t>
      </w:r>
      <w:r w:rsidRPr="00A75995">
        <w:rPr>
          <w:szCs w:val="22"/>
        </w:rPr>
        <w:t xml:space="preserve"> Director </w:t>
      </w:r>
      <w:r w:rsidR="00461E6C" w:rsidRPr="00A75995">
        <w:rPr>
          <w:szCs w:val="22"/>
        </w:rPr>
        <w:t>(</w:t>
      </w:r>
      <w:r w:rsidRPr="00A75995">
        <w:rPr>
          <w:szCs w:val="22"/>
        </w:rPr>
        <w:t>Patent Policy</w:t>
      </w:r>
      <w:r w:rsidR="00461E6C" w:rsidRPr="00A75995">
        <w:rPr>
          <w:szCs w:val="22"/>
        </w:rPr>
        <w:t>)</w:t>
      </w:r>
      <w:r w:rsidRPr="00A75995">
        <w:rPr>
          <w:szCs w:val="22"/>
        </w:rPr>
        <w:t>, Office of Policy and International Affairs, United States Patent and Trademark Office (USPTO), United States Department of Commerce, Alexandria</w:t>
      </w:r>
    </w:p>
    <w:p w14:paraId="22452DDD" w14:textId="77777777" w:rsidR="008C581E" w:rsidRPr="00A75995" w:rsidRDefault="008C581E" w:rsidP="008C581E">
      <w:pPr>
        <w:keepNext/>
        <w:rPr>
          <w:szCs w:val="22"/>
        </w:rPr>
      </w:pPr>
    </w:p>
    <w:p w14:paraId="52FD328D" w14:textId="77777777" w:rsidR="008C581E" w:rsidRPr="00A75995" w:rsidRDefault="008C581E" w:rsidP="008C581E">
      <w:pPr>
        <w:keepNext/>
        <w:rPr>
          <w:szCs w:val="22"/>
        </w:rPr>
      </w:pPr>
      <w:r w:rsidRPr="00A75995">
        <w:rPr>
          <w:szCs w:val="22"/>
        </w:rPr>
        <w:t>Reena PATEL (Ms.), Political Officer, Multilateral Economic and Political Affairs (MEPA), Permanent Mission, Geneva</w:t>
      </w:r>
    </w:p>
    <w:p w14:paraId="56893F10" w14:textId="77777777" w:rsidR="008C581E" w:rsidRPr="00A75995" w:rsidRDefault="008C581E" w:rsidP="008C581E">
      <w:pPr>
        <w:keepNext/>
        <w:rPr>
          <w:szCs w:val="22"/>
        </w:rPr>
      </w:pPr>
    </w:p>
    <w:p w14:paraId="6A451B9B" w14:textId="2DA20666" w:rsidR="008C581E" w:rsidRPr="00A75995" w:rsidRDefault="008C581E" w:rsidP="008C581E">
      <w:pPr>
        <w:rPr>
          <w:szCs w:val="22"/>
        </w:rPr>
      </w:pPr>
      <w:r w:rsidRPr="00A75995">
        <w:rPr>
          <w:szCs w:val="22"/>
        </w:rPr>
        <w:t xml:space="preserve">Laura HAMMEL (Ms.), Senior Policy Advisor, </w:t>
      </w:r>
      <w:r w:rsidR="00153B70" w:rsidRPr="00A75995">
        <w:rPr>
          <w:szCs w:val="22"/>
        </w:rPr>
        <w:t xml:space="preserve">United States </w:t>
      </w:r>
      <w:r w:rsidRPr="00A75995">
        <w:rPr>
          <w:szCs w:val="22"/>
        </w:rPr>
        <w:t>Patent and Trademark Office</w:t>
      </w:r>
      <w:r w:rsidR="00461E6C" w:rsidRPr="00A75995">
        <w:rPr>
          <w:szCs w:val="22"/>
        </w:rPr>
        <w:t> </w:t>
      </w:r>
      <w:r w:rsidR="00153B70" w:rsidRPr="00A75995">
        <w:rPr>
          <w:szCs w:val="22"/>
        </w:rPr>
        <w:t xml:space="preserve">(USPTO) </w:t>
      </w:r>
      <w:r w:rsidRPr="00A75995">
        <w:rPr>
          <w:szCs w:val="22"/>
        </w:rPr>
        <w:t>Liaison, Office of the Secretary, Office of Policy and Strategic Planning, United</w:t>
      </w:r>
      <w:r w:rsidR="00461E6C" w:rsidRPr="00A75995">
        <w:rPr>
          <w:szCs w:val="22"/>
        </w:rPr>
        <w:t> </w:t>
      </w:r>
      <w:r w:rsidRPr="00A75995">
        <w:rPr>
          <w:szCs w:val="22"/>
        </w:rPr>
        <w:t>States Department of Commerce, Washington, D.C.</w:t>
      </w:r>
    </w:p>
    <w:p w14:paraId="7840FE7E" w14:textId="77777777" w:rsidR="008C581E" w:rsidRPr="00A75995" w:rsidRDefault="008C581E" w:rsidP="008C581E">
      <w:pPr>
        <w:rPr>
          <w:szCs w:val="22"/>
        </w:rPr>
      </w:pPr>
    </w:p>
    <w:p w14:paraId="70702B45" w14:textId="1EF3874A" w:rsidR="008C581E" w:rsidRPr="00A75995" w:rsidRDefault="008C581E" w:rsidP="008C581E">
      <w:pPr>
        <w:rPr>
          <w:szCs w:val="22"/>
        </w:rPr>
      </w:pPr>
      <w:r w:rsidRPr="00A75995">
        <w:rPr>
          <w:szCs w:val="22"/>
        </w:rPr>
        <w:t>Shira PERLMUTTER (Ms.), Registr</w:t>
      </w:r>
      <w:r w:rsidR="00DB7176" w:rsidRPr="00A75995">
        <w:rPr>
          <w:szCs w:val="22"/>
        </w:rPr>
        <w:t>ar</w:t>
      </w:r>
      <w:r w:rsidRPr="00A75995">
        <w:rPr>
          <w:szCs w:val="22"/>
        </w:rPr>
        <w:t xml:space="preserve"> of Copyrights, Director, United States Copyright Office, United States Library of Congress, Washington, D.C.</w:t>
      </w:r>
    </w:p>
    <w:p w14:paraId="1A38EDE1" w14:textId="77777777" w:rsidR="008C581E" w:rsidRPr="00A75995" w:rsidRDefault="008C581E" w:rsidP="008C581E">
      <w:pPr>
        <w:rPr>
          <w:szCs w:val="22"/>
        </w:rPr>
      </w:pPr>
    </w:p>
    <w:p w14:paraId="150A954D" w14:textId="77777777" w:rsidR="008C581E" w:rsidRPr="00A75995" w:rsidRDefault="008C581E" w:rsidP="008C581E">
      <w:pPr>
        <w:rPr>
          <w:szCs w:val="22"/>
        </w:rPr>
      </w:pPr>
      <w:r w:rsidRPr="00A75995">
        <w:rPr>
          <w:szCs w:val="22"/>
        </w:rPr>
        <w:t>Catherine PETERS (Ms.), Attorney Advisor, Permanent Mission, Geneva</w:t>
      </w:r>
    </w:p>
    <w:p w14:paraId="520E662A" w14:textId="77777777" w:rsidR="008C581E" w:rsidRPr="00A75995" w:rsidRDefault="008C581E" w:rsidP="008C581E">
      <w:pPr>
        <w:rPr>
          <w:szCs w:val="22"/>
        </w:rPr>
      </w:pPr>
    </w:p>
    <w:p w14:paraId="0D724622" w14:textId="77777777" w:rsidR="008C581E" w:rsidRPr="00A75995" w:rsidRDefault="008C581E" w:rsidP="008C581E">
      <w:pPr>
        <w:rPr>
          <w:szCs w:val="22"/>
        </w:rPr>
      </w:pPr>
      <w:r w:rsidRPr="00A75995">
        <w:rPr>
          <w:szCs w:val="22"/>
        </w:rPr>
        <w:t>Khashayar GHASHGHAI (Mr.), Acting Minister</w:t>
      </w:r>
      <w:r w:rsidRPr="00A75995">
        <w:rPr>
          <w:szCs w:val="22"/>
        </w:rPr>
        <w:noBreakHyphen/>
        <w:t>Counsellor, Multilateral Economic and Political Affairs (MEPA), Permanent Mission, Geneva</w:t>
      </w:r>
    </w:p>
    <w:p w14:paraId="73F936E7" w14:textId="77777777" w:rsidR="008C581E" w:rsidRPr="00A75995" w:rsidRDefault="008C581E" w:rsidP="008C581E">
      <w:pPr>
        <w:rPr>
          <w:szCs w:val="22"/>
        </w:rPr>
      </w:pPr>
    </w:p>
    <w:p w14:paraId="3E122775" w14:textId="77777777" w:rsidR="00B52ABB" w:rsidRPr="00A75995" w:rsidRDefault="00B52ABB" w:rsidP="00B52ABB">
      <w:pPr>
        <w:rPr>
          <w:szCs w:val="22"/>
        </w:rPr>
      </w:pPr>
      <w:r w:rsidRPr="00A75995">
        <w:rPr>
          <w:szCs w:val="22"/>
        </w:rPr>
        <w:t>Tarek FAHMY (Mr.), Office of Intellectual Property Enforcement, Bureau of Economic and Business Affairs, United States Department of State, Washington, D.C.</w:t>
      </w:r>
    </w:p>
    <w:p w14:paraId="0F5E13B2" w14:textId="3B9119AF" w:rsidR="00B52ABB" w:rsidRPr="00A75995" w:rsidRDefault="00B52ABB" w:rsidP="008C581E">
      <w:pPr>
        <w:rPr>
          <w:szCs w:val="22"/>
        </w:rPr>
      </w:pPr>
      <w:hyperlink r:id="rId215" w:history="1">
        <w:r w:rsidRPr="00A75995">
          <w:rPr>
            <w:rStyle w:val="Hyperlink"/>
            <w:rFonts w:cs="Arial"/>
            <w:szCs w:val="22"/>
          </w:rPr>
          <w:t>fahmyt@state.gov</w:t>
        </w:r>
      </w:hyperlink>
      <w:r w:rsidRPr="00A75995">
        <w:rPr>
          <w:szCs w:val="22"/>
        </w:rPr>
        <w:t xml:space="preserve"> </w:t>
      </w:r>
    </w:p>
    <w:p w14:paraId="3A78FF08" w14:textId="77777777" w:rsidR="00B52ABB" w:rsidRPr="00A75995" w:rsidRDefault="00B52ABB" w:rsidP="008C581E">
      <w:pPr>
        <w:rPr>
          <w:szCs w:val="22"/>
        </w:rPr>
      </w:pPr>
    </w:p>
    <w:p w14:paraId="3ABC30BB" w14:textId="77777777" w:rsidR="008C581E" w:rsidRPr="00A75995" w:rsidRDefault="008C581E" w:rsidP="008C581E">
      <w:pPr>
        <w:keepNext/>
        <w:rPr>
          <w:szCs w:val="22"/>
        </w:rPr>
      </w:pPr>
      <w:r w:rsidRPr="00A75995">
        <w:rPr>
          <w:szCs w:val="22"/>
        </w:rPr>
        <w:t>Jeffrey HAY (Mr.), Peace and Security Chief, Multilateral Economic and Political Affairs (MEPA), Permanent Mission, Geneva</w:t>
      </w:r>
    </w:p>
    <w:p w14:paraId="60A656AA" w14:textId="77777777" w:rsidR="008C581E" w:rsidRPr="00A75995" w:rsidRDefault="008C581E" w:rsidP="008C581E">
      <w:pPr>
        <w:rPr>
          <w:szCs w:val="22"/>
        </w:rPr>
      </w:pPr>
    </w:p>
    <w:p w14:paraId="6857A4B4" w14:textId="7F99DFB2" w:rsidR="008C581E" w:rsidRPr="00A75995" w:rsidRDefault="008C581E" w:rsidP="00C2549C">
      <w:pPr>
        <w:keepNext/>
        <w:rPr>
          <w:szCs w:val="22"/>
        </w:rPr>
      </w:pPr>
      <w:r w:rsidRPr="00A75995">
        <w:rPr>
          <w:szCs w:val="22"/>
        </w:rPr>
        <w:t>Sharon ISRAEL (Ms.), Chief Policy Officer, Director</w:t>
      </w:r>
      <w:r w:rsidR="0008136B" w:rsidRPr="00A75995">
        <w:rPr>
          <w:szCs w:val="22"/>
        </w:rPr>
        <w:t>,</w:t>
      </w:r>
      <w:r w:rsidRPr="00A75995">
        <w:rPr>
          <w:szCs w:val="22"/>
        </w:rPr>
        <w:t xml:space="preserve"> International Affairs, Office of Policy and International Affairs, United States Patent and Trademark Office (USPTO), United States Department of Commerce, Alexandria</w:t>
      </w:r>
    </w:p>
    <w:p w14:paraId="05566B48" w14:textId="4D2C8297" w:rsidR="008C581E" w:rsidRPr="00A75995" w:rsidRDefault="00561839" w:rsidP="008C581E">
      <w:pPr>
        <w:rPr>
          <w:szCs w:val="22"/>
        </w:rPr>
      </w:pPr>
      <w:hyperlink r:id="rId216" w:history="1">
        <w:r w:rsidR="008C581E" w:rsidRPr="00A75995">
          <w:rPr>
            <w:rStyle w:val="Hyperlink"/>
            <w:rFonts w:cs="Arial"/>
            <w:szCs w:val="22"/>
          </w:rPr>
          <w:t>Sharon.Israel@uspto.gov</w:t>
        </w:r>
      </w:hyperlink>
      <w:r w:rsidR="008C581E" w:rsidRPr="00A75995">
        <w:rPr>
          <w:szCs w:val="22"/>
        </w:rPr>
        <w:t xml:space="preserve"> </w:t>
      </w:r>
    </w:p>
    <w:p w14:paraId="5F5E4D1F" w14:textId="77777777" w:rsidR="008C581E" w:rsidRPr="00A75995" w:rsidRDefault="008C581E" w:rsidP="008C581E">
      <w:pPr>
        <w:rPr>
          <w:szCs w:val="22"/>
        </w:rPr>
      </w:pPr>
    </w:p>
    <w:p w14:paraId="3FC17F4B" w14:textId="7AA8DAE4" w:rsidR="008C581E" w:rsidRPr="00A75995" w:rsidRDefault="008C581E" w:rsidP="008C581E">
      <w:pPr>
        <w:rPr>
          <w:szCs w:val="22"/>
        </w:rPr>
      </w:pPr>
      <w:r w:rsidRPr="00A75995">
        <w:rPr>
          <w:szCs w:val="22"/>
        </w:rPr>
        <w:t xml:space="preserve">Carrie LACROSSE (Ms.), International Relations Officer, Office of Specialized and Technical Agencies, Bureau of International Organization Affairs, United States </w:t>
      </w:r>
      <w:r w:rsidR="00EE1F51" w:rsidRPr="00A75995">
        <w:rPr>
          <w:szCs w:val="22"/>
        </w:rPr>
        <w:t>Department</w:t>
      </w:r>
      <w:r w:rsidRPr="00A75995">
        <w:rPr>
          <w:szCs w:val="22"/>
        </w:rPr>
        <w:t xml:space="preserve"> of State, Washington, D.C.</w:t>
      </w:r>
    </w:p>
    <w:p w14:paraId="7D3D42B3" w14:textId="2C74C973" w:rsidR="008C581E" w:rsidRPr="00A75995" w:rsidRDefault="00561839" w:rsidP="008C581E">
      <w:pPr>
        <w:rPr>
          <w:szCs w:val="22"/>
        </w:rPr>
      </w:pPr>
      <w:hyperlink r:id="rId217" w:history="1">
        <w:r w:rsidR="008C581E" w:rsidRPr="00A75995">
          <w:rPr>
            <w:rStyle w:val="Hyperlink"/>
            <w:rFonts w:cs="Arial"/>
            <w:szCs w:val="22"/>
          </w:rPr>
          <w:t>LaCrosseC@state.gov</w:t>
        </w:r>
      </w:hyperlink>
      <w:r w:rsidR="008C581E" w:rsidRPr="00A75995">
        <w:rPr>
          <w:szCs w:val="22"/>
        </w:rPr>
        <w:t xml:space="preserve"> </w:t>
      </w:r>
    </w:p>
    <w:p w14:paraId="3234C0CB" w14:textId="77777777" w:rsidR="008C581E" w:rsidRPr="00A75995" w:rsidRDefault="008C581E" w:rsidP="008C581E">
      <w:pPr>
        <w:rPr>
          <w:szCs w:val="22"/>
        </w:rPr>
      </w:pPr>
    </w:p>
    <w:p w14:paraId="2CD4F7A6" w14:textId="77777777" w:rsidR="008C581E" w:rsidRPr="00A75995" w:rsidRDefault="008C581E" w:rsidP="008C581E">
      <w:pPr>
        <w:rPr>
          <w:szCs w:val="22"/>
        </w:rPr>
      </w:pPr>
      <w:r w:rsidRPr="00A75995">
        <w:rPr>
          <w:szCs w:val="22"/>
        </w:rPr>
        <w:t>Marina LAMM (Ms.), Intellectual Property Attaché, Multilateral Economic and Political Affairs (MEPA), Permanent Mission, Geneva</w:t>
      </w:r>
    </w:p>
    <w:p w14:paraId="012D7539" w14:textId="77777777" w:rsidR="008C581E" w:rsidRPr="00A75995" w:rsidRDefault="008C581E" w:rsidP="008C581E">
      <w:pPr>
        <w:rPr>
          <w:szCs w:val="22"/>
        </w:rPr>
      </w:pPr>
    </w:p>
    <w:p w14:paraId="47F6BDFC" w14:textId="53AE56C8" w:rsidR="008C581E" w:rsidRPr="00A75995" w:rsidRDefault="008C581E" w:rsidP="008C581E">
      <w:pPr>
        <w:rPr>
          <w:szCs w:val="22"/>
        </w:rPr>
      </w:pPr>
      <w:r w:rsidRPr="00A75995">
        <w:rPr>
          <w:szCs w:val="22"/>
        </w:rPr>
        <w:t>Maria STRONG (Ms.), Associate Regist</w:t>
      </w:r>
      <w:r w:rsidR="00173428" w:rsidRPr="00A75995">
        <w:rPr>
          <w:szCs w:val="22"/>
        </w:rPr>
        <w:t>rar</w:t>
      </w:r>
      <w:r w:rsidRPr="00A75995">
        <w:rPr>
          <w:szCs w:val="22"/>
        </w:rPr>
        <w:t xml:space="preserve"> of Copyrights, Director of Policy and International Affairs, United States Copyright Office, United States Library of Congress, Washington, D.C.</w:t>
      </w:r>
    </w:p>
    <w:p w14:paraId="5FE341D1" w14:textId="02AE97EE" w:rsidR="008C581E" w:rsidRPr="00A75995" w:rsidRDefault="00561839" w:rsidP="008C581E">
      <w:pPr>
        <w:rPr>
          <w:szCs w:val="22"/>
        </w:rPr>
      </w:pPr>
      <w:hyperlink r:id="rId218" w:history="1">
        <w:r w:rsidR="008C581E" w:rsidRPr="00A75995">
          <w:rPr>
            <w:rStyle w:val="Hyperlink"/>
            <w:rFonts w:cs="Arial"/>
            <w:szCs w:val="22"/>
          </w:rPr>
          <w:t>mstrong@copyright.gov</w:t>
        </w:r>
      </w:hyperlink>
      <w:r w:rsidR="008C581E" w:rsidRPr="00A75995">
        <w:rPr>
          <w:szCs w:val="22"/>
          <w:u w:val="single"/>
        </w:rPr>
        <w:t xml:space="preserve">  </w:t>
      </w:r>
    </w:p>
    <w:p w14:paraId="2C60C8FE" w14:textId="77777777" w:rsidR="008C581E" w:rsidRDefault="008C581E" w:rsidP="008C581E">
      <w:pPr>
        <w:rPr>
          <w:szCs w:val="22"/>
        </w:rPr>
      </w:pPr>
    </w:p>
    <w:p w14:paraId="7A658D27" w14:textId="77777777" w:rsidR="00BE7E55" w:rsidRPr="00A75995" w:rsidRDefault="00BE7E55" w:rsidP="00BE7E55">
      <w:pPr>
        <w:rPr>
          <w:szCs w:val="22"/>
        </w:rPr>
      </w:pPr>
      <w:r w:rsidRPr="00A75995">
        <w:rPr>
          <w:szCs w:val="22"/>
        </w:rPr>
        <w:t>Melanie Anne ZIMMERMAN (Ms.), Minister</w:t>
      </w:r>
      <w:r w:rsidRPr="00A75995">
        <w:rPr>
          <w:szCs w:val="22"/>
        </w:rPr>
        <w:noBreakHyphen/>
        <w:t>Counsellor, Permanent Mission, Geneva</w:t>
      </w:r>
    </w:p>
    <w:p w14:paraId="4C36F902" w14:textId="77777777" w:rsidR="00BE7E55" w:rsidRPr="00A75995" w:rsidRDefault="00BE7E55" w:rsidP="008C581E">
      <w:pPr>
        <w:rPr>
          <w:szCs w:val="22"/>
        </w:rPr>
      </w:pPr>
    </w:p>
    <w:p w14:paraId="180B787D" w14:textId="77777777" w:rsidR="008C581E" w:rsidRPr="00A75995" w:rsidRDefault="008C581E" w:rsidP="008C581E">
      <w:pPr>
        <w:rPr>
          <w:szCs w:val="22"/>
        </w:rPr>
      </w:pPr>
      <w:r w:rsidRPr="00A75995">
        <w:rPr>
          <w:szCs w:val="22"/>
        </w:rPr>
        <w:t>Natalie WEISSENBERGER (Ms.), Intellectual Property Assistant, Multilateral Economic and Political Affairs (MEPA), Permanent Mission, Geneva</w:t>
      </w:r>
    </w:p>
    <w:p w14:paraId="3A8198D2" w14:textId="77777777" w:rsidR="008C581E" w:rsidRPr="00A75995" w:rsidRDefault="008C581E" w:rsidP="008C581E">
      <w:pPr>
        <w:rPr>
          <w:szCs w:val="22"/>
        </w:rPr>
      </w:pPr>
    </w:p>
    <w:p w14:paraId="18D08B2E" w14:textId="77777777" w:rsidR="008C581E" w:rsidRPr="00A75995" w:rsidRDefault="008C581E" w:rsidP="008C581E">
      <w:pPr>
        <w:rPr>
          <w:szCs w:val="22"/>
        </w:rPr>
      </w:pPr>
    </w:p>
    <w:p w14:paraId="137823DA" w14:textId="77777777" w:rsidR="008C581E" w:rsidRPr="00A75995" w:rsidRDefault="008C581E" w:rsidP="008C581E">
      <w:pPr>
        <w:rPr>
          <w:szCs w:val="22"/>
          <w:u w:val="single"/>
        </w:rPr>
      </w:pPr>
      <w:r w:rsidRPr="00A75995">
        <w:rPr>
          <w:szCs w:val="22"/>
          <w:u w:val="single"/>
        </w:rPr>
        <w:t>ÉTHIOPIE/ETHIOPIA</w:t>
      </w:r>
    </w:p>
    <w:p w14:paraId="03042842" w14:textId="77777777" w:rsidR="008C581E" w:rsidRPr="00A75995" w:rsidRDefault="008C581E" w:rsidP="008C581E">
      <w:pPr>
        <w:rPr>
          <w:szCs w:val="22"/>
        </w:rPr>
      </w:pPr>
    </w:p>
    <w:p w14:paraId="51891915" w14:textId="77777777" w:rsidR="008C581E" w:rsidRPr="00A75995" w:rsidRDefault="008C581E" w:rsidP="008C581E">
      <w:pPr>
        <w:rPr>
          <w:szCs w:val="22"/>
        </w:rPr>
      </w:pPr>
      <w:proofErr w:type="spellStart"/>
      <w:r w:rsidRPr="00A75995">
        <w:rPr>
          <w:szCs w:val="22"/>
        </w:rPr>
        <w:t>Tsegab</w:t>
      </w:r>
      <w:proofErr w:type="spellEnd"/>
      <w:r w:rsidRPr="00A75995">
        <w:rPr>
          <w:szCs w:val="22"/>
        </w:rPr>
        <w:t xml:space="preserve"> </w:t>
      </w:r>
      <w:proofErr w:type="spellStart"/>
      <w:r w:rsidRPr="00A75995">
        <w:rPr>
          <w:szCs w:val="22"/>
        </w:rPr>
        <w:t>Kebebew</w:t>
      </w:r>
      <w:proofErr w:type="spellEnd"/>
      <w:r w:rsidRPr="00A75995">
        <w:rPr>
          <w:szCs w:val="22"/>
        </w:rPr>
        <w:t xml:space="preserve"> DAKA (Mr.), Ambassador, Permanent Representative, Permanent Mission, Geneva</w:t>
      </w:r>
    </w:p>
    <w:p w14:paraId="139421CF" w14:textId="77777777" w:rsidR="008C581E" w:rsidRPr="00A75995" w:rsidRDefault="008C581E" w:rsidP="008C581E">
      <w:pPr>
        <w:rPr>
          <w:szCs w:val="22"/>
          <w:u w:val="single"/>
        </w:rPr>
      </w:pPr>
    </w:p>
    <w:p w14:paraId="34E1D140" w14:textId="77777777" w:rsidR="008C581E" w:rsidRPr="00A75995" w:rsidRDefault="008C581E" w:rsidP="008C581E">
      <w:pPr>
        <w:keepNext/>
        <w:rPr>
          <w:szCs w:val="22"/>
        </w:rPr>
      </w:pPr>
      <w:r w:rsidRPr="00A75995">
        <w:rPr>
          <w:szCs w:val="22"/>
        </w:rPr>
        <w:t xml:space="preserve">Woldu </w:t>
      </w:r>
      <w:proofErr w:type="spellStart"/>
      <w:r w:rsidRPr="00A75995">
        <w:rPr>
          <w:szCs w:val="22"/>
        </w:rPr>
        <w:t>Yemessel</w:t>
      </w:r>
      <w:proofErr w:type="spellEnd"/>
      <w:r w:rsidRPr="00A75995">
        <w:rPr>
          <w:szCs w:val="22"/>
        </w:rPr>
        <w:t xml:space="preserve"> BARAKI (Mr.), Director General, Ethiopian Intellectual Property Authority (EIPA), Addis Ababa</w:t>
      </w:r>
    </w:p>
    <w:p w14:paraId="56254FED" w14:textId="514B95F1" w:rsidR="008C581E" w:rsidRPr="00A75995" w:rsidRDefault="00561839" w:rsidP="008C581E">
      <w:pPr>
        <w:keepNext/>
        <w:rPr>
          <w:szCs w:val="22"/>
        </w:rPr>
      </w:pPr>
      <w:hyperlink r:id="rId219" w:history="1">
        <w:r w:rsidR="008C581E" w:rsidRPr="00A75995">
          <w:rPr>
            <w:rStyle w:val="Hyperlink"/>
            <w:rFonts w:cs="Arial"/>
            <w:szCs w:val="22"/>
          </w:rPr>
          <w:t>wolduyb@eipa.gov.et</w:t>
        </w:r>
      </w:hyperlink>
      <w:r w:rsidR="008C581E" w:rsidRPr="00A75995">
        <w:rPr>
          <w:szCs w:val="22"/>
          <w:u w:val="single"/>
        </w:rPr>
        <w:t xml:space="preserve">  </w:t>
      </w:r>
    </w:p>
    <w:p w14:paraId="70782278" w14:textId="77777777" w:rsidR="008C581E" w:rsidRPr="00A75995" w:rsidRDefault="008C581E" w:rsidP="008C581E">
      <w:pPr>
        <w:rPr>
          <w:szCs w:val="22"/>
        </w:rPr>
      </w:pPr>
    </w:p>
    <w:p w14:paraId="4BCF3A99" w14:textId="77777777" w:rsidR="008C581E" w:rsidRPr="00A75995" w:rsidRDefault="008C581E" w:rsidP="008C581E">
      <w:pPr>
        <w:rPr>
          <w:szCs w:val="22"/>
        </w:rPr>
      </w:pPr>
      <w:r w:rsidRPr="00A75995">
        <w:rPr>
          <w:szCs w:val="22"/>
        </w:rPr>
        <w:t>Marshet Zerihun ATINAW (Ms.), Third Secretary, Permanent Mission, Geneva</w:t>
      </w:r>
    </w:p>
    <w:p w14:paraId="6807D3B9" w14:textId="0D783F89" w:rsidR="008C581E" w:rsidRPr="000D1EA8" w:rsidRDefault="00561839" w:rsidP="008C581E">
      <w:pPr>
        <w:rPr>
          <w:szCs w:val="22"/>
        </w:rPr>
      </w:pPr>
      <w:hyperlink r:id="rId220" w:history="1">
        <w:r w:rsidR="008C581E" w:rsidRPr="000D1EA8">
          <w:rPr>
            <w:rStyle w:val="Hyperlink"/>
            <w:rFonts w:cs="Arial"/>
          </w:rPr>
          <w:t>marshet.zerihun@mfa.gov.et</w:t>
        </w:r>
      </w:hyperlink>
      <w:r w:rsidR="008C581E" w:rsidRPr="000D1EA8">
        <w:t xml:space="preserve"> </w:t>
      </w:r>
    </w:p>
    <w:p w14:paraId="0F525FBD" w14:textId="77777777" w:rsidR="008C581E" w:rsidRPr="000D1EA8" w:rsidRDefault="008C581E" w:rsidP="008C581E">
      <w:pPr>
        <w:rPr>
          <w:szCs w:val="22"/>
        </w:rPr>
      </w:pPr>
    </w:p>
    <w:p w14:paraId="662F8EFA" w14:textId="77777777" w:rsidR="008C581E" w:rsidRPr="000D1EA8" w:rsidRDefault="008C581E" w:rsidP="008C581E">
      <w:pPr>
        <w:rPr>
          <w:szCs w:val="22"/>
        </w:rPr>
      </w:pPr>
    </w:p>
    <w:p w14:paraId="498D0B4D" w14:textId="77777777" w:rsidR="008C581E" w:rsidRPr="00A75995" w:rsidRDefault="008C581E" w:rsidP="008C581E">
      <w:pPr>
        <w:rPr>
          <w:szCs w:val="22"/>
          <w:u w:val="single"/>
          <w:lang w:val="fr-CH"/>
        </w:rPr>
      </w:pPr>
      <w:r w:rsidRPr="00A75995">
        <w:rPr>
          <w:szCs w:val="22"/>
          <w:u w:val="single"/>
          <w:lang w:val="fr-CH"/>
        </w:rPr>
        <w:t>FÉDÉRATION DE RUSSIE/RUSSIAN FEDERATION</w:t>
      </w:r>
    </w:p>
    <w:p w14:paraId="42F753D3" w14:textId="77777777" w:rsidR="008C581E" w:rsidRPr="00A75995" w:rsidRDefault="008C581E" w:rsidP="008C581E">
      <w:pPr>
        <w:rPr>
          <w:szCs w:val="22"/>
          <w:lang w:val="fr-CH"/>
        </w:rPr>
      </w:pPr>
    </w:p>
    <w:p w14:paraId="3D57B89A" w14:textId="77777777" w:rsidR="000B2E30" w:rsidRPr="00A75995" w:rsidRDefault="000B2E30" w:rsidP="000B2E30">
      <w:pPr>
        <w:rPr>
          <w:szCs w:val="22"/>
        </w:rPr>
      </w:pPr>
      <w:r w:rsidRPr="00A75995">
        <w:rPr>
          <w:szCs w:val="22"/>
        </w:rPr>
        <w:t>Gennady GATILOV (Mr.), Ambassador, Permanent Representative, Permanent Mission, Geneva</w:t>
      </w:r>
    </w:p>
    <w:p w14:paraId="6951C0EA" w14:textId="77777777" w:rsidR="000B2E30" w:rsidRPr="00A75995" w:rsidRDefault="000B2E30" w:rsidP="000B2E30">
      <w:pPr>
        <w:rPr>
          <w:szCs w:val="22"/>
        </w:rPr>
      </w:pPr>
    </w:p>
    <w:p w14:paraId="0062B591" w14:textId="77777777" w:rsidR="000B2E30" w:rsidRPr="00A75995" w:rsidRDefault="000B2E30" w:rsidP="000B2E30">
      <w:pPr>
        <w:rPr>
          <w:szCs w:val="22"/>
        </w:rPr>
      </w:pPr>
      <w:r w:rsidRPr="00A75995">
        <w:rPr>
          <w:szCs w:val="22"/>
        </w:rPr>
        <w:t>Yury ZUBOV (Mr.), Head, Federal Service for Intellectual Property (</w:t>
      </w:r>
      <w:proofErr w:type="spellStart"/>
      <w:r w:rsidRPr="00A75995">
        <w:rPr>
          <w:szCs w:val="22"/>
        </w:rPr>
        <w:t>Rospatent</w:t>
      </w:r>
      <w:proofErr w:type="spellEnd"/>
      <w:r w:rsidRPr="00A75995">
        <w:rPr>
          <w:szCs w:val="22"/>
        </w:rPr>
        <w:t>), Moscow</w:t>
      </w:r>
    </w:p>
    <w:p w14:paraId="65DC2602" w14:textId="77777777" w:rsidR="000B2E30" w:rsidRPr="00A75995" w:rsidRDefault="000B2E30" w:rsidP="000B2E30">
      <w:pPr>
        <w:rPr>
          <w:szCs w:val="22"/>
        </w:rPr>
      </w:pPr>
    </w:p>
    <w:p w14:paraId="49AB0C9E" w14:textId="77777777" w:rsidR="000B2E30" w:rsidRPr="00A75995" w:rsidRDefault="000B2E30" w:rsidP="000B2E30">
      <w:pPr>
        <w:rPr>
          <w:szCs w:val="22"/>
        </w:rPr>
      </w:pPr>
      <w:r w:rsidRPr="00A75995">
        <w:rPr>
          <w:szCs w:val="22"/>
        </w:rPr>
        <w:t>Aleksandr LETOSHNEV (Mr.), Deputy Permanent Representative, Permanent Mission, Geneva</w:t>
      </w:r>
    </w:p>
    <w:p w14:paraId="420FF538" w14:textId="77777777" w:rsidR="000B2E30" w:rsidRPr="00A75995" w:rsidRDefault="000B2E30" w:rsidP="000B2E30">
      <w:pPr>
        <w:rPr>
          <w:szCs w:val="22"/>
        </w:rPr>
      </w:pPr>
    </w:p>
    <w:p w14:paraId="793F4DCA" w14:textId="2943998F" w:rsidR="000B2E30" w:rsidRPr="00A75995" w:rsidRDefault="000B2E30" w:rsidP="000B2E30">
      <w:pPr>
        <w:rPr>
          <w:szCs w:val="22"/>
        </w:rPr>
      </w:pPr>
      <w:r w:rsidRPr="00A75995">
        <w:rPr>
          <w:szCs w:val="22"/>
        </w:rPr>
        <w:t>Victoria GALKOVSKAYA (Ms.), Deputy Head, Federal Service for Intellectual Property (</w:t>
      </w:r>
      <w:proofErr w:type="spellStart"/>
      <w:r w:rsidRPr="00A75995">
        <w:rPr>
          <w:szCs w:val="22"/>
        </w:rPr>
        <w:t>Rospatent</w:t>
      </w:r>
      <w:proofErr w:type="spellEnd"/>
      <w:r w:rsidRPr="00A75995">
        <w:rPr>
          <w:szCs w:val="22"/>
        </w:rPr>
        <w:t xml:space="preserve">), Moscow </w:t>
      </w:r>
    </w:p>
    <w:p w14:paraId="0C984688" w14:textId="77777777" w:rsidR="000B2E30" w:rsidRPr="00A75995" w:rsidRDefault="000B2E30" w:rsidP="000B2E30">
      <w:pPr>
        <w:rPr>
          <w:szCs w:val="22"/>
        </w:rPr>
      </w:pPr>
    </w:p>
    <w:p w14:paraId="48D68488" w14:textId="77777777" w:rsidR="000B2E30" w:rsidRPr="00A75995" w:rsidRDefault="000B2E30" w:rsidP="000B2E30">
      <w:pPr>
        <w:rPr>
          <w:szCs w:val="22"/>
        </w:rPr>
      </w:pPr>
      <w:r w:rsidRPr="00A75995">
        <w:rPr>
          <w:szCs w:val="22"/>
        </w:rPr>
        <w:t>Elena KULIKOVA (Ms.), Deputy Director, Legal Department, Ministry of Foreign Affairs, Moscow</w:t>
      </w:r>
    </w:p>
    <w:p w14:paraId="68A726ED" w14:textId="77777777" w:rsidR="000B2E30" w:rsidRPr="00A75995" w:rsidRDefault="000B2E30" w:rsidP="000B2E30">
      <w:pPr>
        <w:rPr>
          <w:szCs w:val="22"/>
        </w:rPr>
      </w:pPr>
    </w:p>
    <w:p w14:paraId="6F8D43E9" w14:textId="00599845" w:rsidR="000B2E30" w:rsidRPr="00A75995" w:rsidRDefault="000B2E30" w:rsidP="000B2E30">
      <w:pPr>
        <w:rPr>
          <w:szCs w:val="22"/>
        </w:rPr>
      </w:pPr>
      <w:r w:rsidRPr="00A75995">
        <w:rPr>
          <w:szCs w:val="22"/>
        </w:rPr>
        <w:t>Gleb KUVYRKOV (Mr.), Head, International Cooperation Department, Federal Service for Intellectual Property (</w:t>
      </w:r>
      <w:proofErr w:type="spellStart"/>
      <w:r w:rsidRPr="00A75995">
        <w:rPr>
          <w:szCs w:val="22"/>
        </w:rPr>
        <w:t>Rospatent</w:t>
      </w:r>
      <w:proofErr w:type="spellEnd"/>
      <w:r w:rsidRPr="00A75995">
        <w:rPr>
          <w:szCs w:val="22"/>
        </w:rPr>
        <w:t>), Moscow</w:t>
      </w:r>
    </w:p>
    <w:p w14:paraId="19733E7A" w14:textId="77777777" w:rsidR="000B2E30" w:rsidRPr="00A75995" w:rsidRDefault="000B2E30" w:rsidP="000B2E30">
      <w:pPr>
        <w:rPr>
          <w:szCs w:val="22"/>
        </w:rPr>
      </w:pPr>
    </w:p>
    <w:p w14:paraId="75309978" w14:textId="2F47FA4B" w:rsidR="000B2E30" w:rsidRPr="00A75995" w:rsidRDefault="000B2E30" w:rsidP="000B2E30">
      <w:pPr>
        <w:rPr>
          <w:szCs w:val="22"/>
        </w:rPr>
      </w:pPr>
      <w:r w:rsidRPr="00A75995">
        <w:rPr>
          <w:szCs w:val="22"/>
        </w:rPr>
        <w:t>Vladislav MAMONTOV (Mr.), Head, Multilateral Cooperation Division, International Cooperation Department, Federal Service for Intellectual Property (</w:t>
      </w:r>
      <w:proofErr w:type="spellStart"/>
      <w:r w:rsidRPr="00A75995">
        <w:rPr>
          <w:szCs w:val="22"/>
        </w:rPr>
        <w:t>Rospatent</w:t>
      </w:r>
      <w:proofErr w:type="spellEnd"/>
      <w:r w:rsidRPr="00A75995">
        <w:rPr>
          <w:szCs w:val="22"/>
        </w:rPr>
        <w:t xml:space="preserve">), Moscow </w:t>
      </w:r>
    </w:p>
    <w:p w14:paraId="647C97EA" w14:textId="77777777" w:rsidR="000B2E30" w:rsidRPr="00A75995" w:rsidRDefault="000B2E30" w:rsidP="000B2E30">
      <w:pPr>
        <w:rPr>
          <w:szCs w:val="22"/>
        </w:rPr>
      </w:pPr>
    </w:p>
    <w:p w14:paraId="1ADCC7A6" w14:textId="4FAB628D" w:rsidR="000B2E30" w:rsidRPr="00A75995" w:rsidRDefault="000B2E30" w:rsidP="000B2E30">
      <w:pPr>
        <w:rPr>
          <w:szCs w:val="22"/>
        </w:rPr>
      </w:pPr>
      <w:proofErr w:type="spellStart"/>
      <w:r w:rsidRPr="00A75995">
        <w:rPr>
          <w:szCs w:val="22"/>
        </w:rPr>
        <w:t>Evgeniia</w:t>
      </w:r>
      <w:proofErr w:type="spellEnd"/>
      <w:r w:rsidRPr="00A75995">
        <w:rPr>
          <w:szCs w:val="22"/>
        </w:rPr>
        <w:t xml:space="preserve"> KOROBENKOVA (Ms.), Adviser, Multilateral Cooperation Division, International Cooperation Department, Federal Service for Intellectual Property (</w:t>
      </w:r>
      <w:proofErr w:type="spellStart"/>
      <w:r w:rsidRPr="00A75995">
        <w:rPr>
          <w:szCs w:val="22"/>
        </w:rPr>
        <w:t>Rospatent</w:t>
      </w:r>
      <w:proofErr w:type="spellEnd"/>
      <w:r w:rsidRPr="00A75995">
        <w:rPr>
          <w:szCs w:val="22"/>
        </w:rPr>
        <w:t xml:space="preserve">), Moscow </w:t>
      </w:r>
    </w:p>
    <w:p w14:paraId="22E3E467" w14:textId="77777777" w:rsidR="000B2E30" w:rsidRPr="00A75995" w:rsidRDefault="000B2E30" w:rsidP="000B2E30">
      <w:pPr>
        <w:rPr>
          <w:szCs w:val="22"/>
        </w:rPr>
      </w:pPr>
    </w:p>
    <w:p w14:paraId="1BBE06A2" w14:textId="77777777" w:rsidR="000B2E30" w:rsidRPr="00A75995" w:rsidRDefault="000B2E30" w:rsidP="000B2E30">
      <w:pPr>
        <w:rPr>
          <w:szCs w:val="22"/>
        </w:rPr>
      </w:pPr>
      <w:r w:rsidRPr="00A75995">
        <w:rPr>
          <w:szCs w:val="22"/>
        </w:rPr>
        <w:t xml:space="preserve">Anton MINAEV (Mr.), Counsellor, Permanent Mission, Geneva </w:t>
      </w:r>
    </w:p>
    <w:p w14:paraId="641125B4" w14:textId="77777777" w:rsidR="000B2E30" w:rsidRPr="00A75995" w:rsidRDefault="000B2E30" w:rsidP="000B2E30">
      <w:pPr>
        <w:rPr>
          <w:szCs w:val="22"/>
        </w:rPr>
      </w:pPr>
    </w:p>
    <w:p w14:paraId="00E054B8" w14:textId="77777777" w:rsidR="000B2E30" w:rsidRPr="00A75995" w:rsidRDefault="000B2E30" w:rsidP="000B2E30">
      <w:pPr>
        <w:rPr>
          <w:szCs w:val="22"/>
        </w:rPr>
      </w:pPr>
      <w:r w:rsidRPr="00A75995">
        <w:rPr>
          <w:szCs w:val="22"/>
        </w:rPr>
        <w:t xml:space="preserve">Anton MARKOVSKIY (Mr.), First Secretary, Permanent Mission, Geneva </w:t>
      </w:r>
    </w:p>
    <w:p w14:paraId="391EC0A8" w14:textId="77777777" w:rsidR="000B2E30" w:rsidRPr="00A75995" w:rsidRDefault="000B2E30" w:rsidP="000B2E30">
      <w:pPr>
        <w:rPr>
          <w:szCs w:val="22"/>
        </w:rPr>
      </w:pPr>
    </w:p>
    <w:p w14:paraId="6BD1AE25" w14:textId="77777777" w:rsidR="000B2E30" w:rsidRPr="00A75995" w:rsidRDefault="000B2E30" w:rsidP="000B2E30">
      <w:pPr>
        <w:rPr>
          <w:szCs w:val="22"/>
        </w:rPr>
      </w:pPr>
      <w:r w:rsidRPr="00A75995">
        <w:rPr>
          <w:szCs w:val="22"/>
        </w:rPr>
        <w:t>Anastasiia TOROPOVA (Ms.), Second Secretary, Permanent Mission, Geneva</w:t>
      </w:r>
    </w:p>
    <w:p w14:paraId="6612A0D3" w14:textId="77777777" w:rsidR="000B2E30" w:rsidRPr="00A75995" w:rsidRDefault="000B2E30" w:rsidP="000B2E30">
      <w:pPr>
        <w:rPr>
          <w:szCs w:val="22"/>
        </w:rPr>
      </w:pPr>
    </w:p>
    <w:p w14:paraId="73B0A154" w14:textId="77777777" w:rsidR="000B2E30" w:rsidRPr="00A75995" w:rsidRDefault="000B2E30" w:rsidP="000B2E30">
      <w:pPr>
        <w:rPr>
          <w:szCs w:val="22"/>
        </w:rPr>
      </w:pPr>
      <w:r w:rsidRPr="00A75995">
        <w:rPr>
          <w:szCs w:val="22"/>
        </w:rPr>
        <w:t>Ivan TARUTIN (Mr.), Third Secretary, Permanent Mission, Geneva</w:t>
      </w:r>
    </w:p>
    <w:p w14:paraId="5A2A1C2F" w14:textId="77777777" w:rsidR="000B2E30" w:rsidRPr="00A75995" w:rsidRDefault="000B2E30" w:rsidP="000B2E30">
      <w:pPr>
        <w:rPr>
          <w:szCs w:val="22"/>
        </w:rPr>
      </w:pPr>
    </w:p>
    <w:p w14:paraId="1C881CE7" w14:textId="77777777" w:rsidR="000B2E30" w:rsidRPr="00A75995" w:rsidRDefault="000B2E30" w:rsidP="000B2E30">
      <w:pPr>
        <w:rPr>
          <w:szCs w:val="22"/>
        </w:rPr>
      </w:pPr>
      <w:r w:rsidRPr="00A75995">
        <w:rPr>
          <w:szCs w:val="22"/>
        </w:rPr>
        <w:t>Oleg NERETIN (Mr.), Director, Federal Institute of Industrial Property (FIPS), Moscow</w:t>
      </w:r>
    </w:p>
    <w:p w14:paraId="2CC99DFD" w14:textId="77777777" w:rsidR="000B2E30" w:rsidRPr="00A75995" w:rsidRDefault="000B2E30" w:rsidP="000B2E30">
      <w:pPr>
        <w:rPr>
          <w:szCs w:val="22"/>
        </w:rPr>
      </w:pPr>
    </w:p>
    <w:p w14:paraId="4DBEC51B" w14:textId="10046B6A" w:rsidR="000B2E30" w:rsidRPr="00A75995" w:rsidRDefault="000B2E30" w:rsidP="000B2E30">
      <w:pPr>
        <w:rPr>
          <w:szCs w:val="22"/>
        </w:rPr>
      </w:pPr>
      <w:r w:rsidRPr="00A75995">
        <w:rPr>
          <w:szCs w:val="22"/>
        </w:rPr>
        <w:t xml:space="preserve">Aleksandr PRISHCHEP (Mr.), Deputy Director, Federal Institute of Industrial Property (FIPS), Moscow </w:t>
      </w:r>
    </w:p>
    <w:p w14:paraId="2A9C809D" w14:textId="77777777" w:rsidR="000B2E30" w:rsidRPr="00A75995" w:rsidRDefault="000B2E30" w:rsidP="000B2E30">
      <w:pPr>
        <w:rPr>
          <w:szCs w:val="22"/>
        </w:rPr>
      </w:pPr>
    </w:p>
    <w:p w14:paraId="50FEDEC7" w14:textId="479E23BC" w:rsidR="000B2E30" w:rsidRPr="00A75995" w:rsidRDefault="000B2E30" w:rsidP="000B2E30">
      <w:pPr>
        <w:rPr>
          <w:szCs w:val="22"/>
        </w:rPr>
      </w:pPr>
      <w:r w:rsidRPr="00A75995">
        <w:rPr>
          <w:szCs w:val="22"/>
        </w:rPr>
        <w:t xml:space="preserve">Sergey SHTANGEY (Mr.), Adviser to the Director, Office of the Director, Federal Institute of Industrial Property (FIPS), Moscow </w:t>
      </w:r>
    </w:p>
    <w:p w14:paraId="5CB546AB" w14:textId="77777777" w:rsidR="000B2E30" w:rsidRPr="00A75995" w:rsidRDefault="000B2E30" w:rsidP="000B2E30">
      <w:pPr>
        <w:rPr>
          <w:szCs w:val="22"/>
        </w:rPr>
      </w:pPr>
    </w:p>
    <w:p w14:paraId="3164E7D0" w14:textId="5AC3D412" w:rsidR="000B2E30" w:rsidRPr="00A75995" w:rsidRDefault="000B2E30" w:rsidP="000B2E30">
      <w:pPr>
        <w:rPr>
          <w:szCs w:val="22"/>
        </w:rPr>
      </w:pPr>
      <w:r w:rsidRPr="00A75995">
        <w:rPr>
          <w:szCs w:val="22"/>
        </w:rPr>
        <w:t xml:space="preserve">Alexander GORBUNOV (Mr.), Head, Center for AI Development, Federal Institute of Industrial Property (FIPS), Moscow </w:t>
      </w:r>
    </w:p>
    <w:p w14:paraId="071DDA4D" w14:textId="77777777" w:rsidR="000B2E30" w:rsidRPr="00A75995" w:rsidRDefault="000B2E30" w:rsidP="000B2E30">
      <w:pPr>
        <w:rPr>
          <w:szCs w:val="22"/>
        </w:rPr>
      </w:pPr>
    </w:p>
    <w:p w14:paraId="0C081668" w14:textId="43E832BA" w:rsidR="008C581E" w:rsidRPr="00A75995" w:rsidRDefault="000B2E30" w:rsidP="000B2E30">
      <w:pPr>
        <w:rPr>
          <w:szCs w:val="22"/>
          <w:lang w:val="en-150"/>
        </w:rPr>
      </w:pPr>
      <w:r w:rsidRPr="00A75995">
        <w:rPr>
          <w:szCs w:val="22"/>
        </w:rPr>
        <w:t>Anna CHESTNYKH (Ms.), Head, International Cooperation Sector, Federal Institute of Industrial Property (FIPS), Moscow</w:t>
      </w:r>
    </w:p>
    <w:p w14:paraId="2D50460F" w14:textId="77777777" w:rsidR="008C581E" w:rsidRPr="00A75995" w:rsidRDefault="008C581E" w:rsidP="008C581E">
      <w:pPr>
        <w:rPr>
          <w:szCs w:val="22"/>
        </w:rPr>
      </w:pPr>
    </w:p>
    <w:p w14:paraId="0987F9CD" w14:textId="77777777" w:rsidR="000B2E30" w:rsidRPr="00A75995" w:rsidRDefault="000B2E30" w:rsidP="008C581E">
      <w:pPr>
        <w:rPr>
          <w:szCs w:val="22"/>
        </w:rPr>
      </w:pPr>
    </w:p>
    <w:p w14:paraId="465132C7" w14:textId="7E5BD1FB" w:rsidR="00D26D3A" w:rsidRPr="00C2549C" w:rsidRDefault="00D26D3A" w:rsidP="008C581E">
      <w:pPr>
        <w:rPr>
          <w:szCs w:val="22"/>
          <w:u w:val="single"/>
        </w:rPr>
      </w:pPr>
      <w:r w:rsidRPr="00C2549C">
        <w:rPr>
          <w:szCs w:val="22"/>
          <w:u w:val="single"/>
          <w:lang w:val="en-150"/>
        </w:rPr>
        <w:t>FIDJI/FIJI</w:t>
      </w:r>
    </w:p>
    <w:p w14:paraId="0DF4AFD2" w14:textId="77777777" w:rsidR="00D26D3A" w:rsidRPr="00A75995" w:rsidRDefault="00D26D3A" w:rsidP="008C581E">
      <w:pPr>
        <w:rPr>
          <w:szCs w:val="22"/>
        </w:rPr>
      </w:pPr>
    </w:p>
    <w:p w14:paraId="209E0853" w14:textId="6B164917" w:rsidR="00D26D3A" w:rsidRPr="00A75995" w:rsidRDefault="00D26D3A" w:rsidP="00D26D3A">
      <w:pPr>
        <w:rPr>
          <w:szCs w:val="22"/>
        </w:rPr>
      </w:pPr>
      <w:r w:rsidRPr="00A75995">
        <w:rPr>
          <w:szCs w:val="22"/>
        </w:rPr>
        <w:t>Shanil DAYAL (Mr.), First Secretary, Permanent Mission</w:t>
      </w:r>
      <w:r w:rsidR="00DE0692" w:rsidRPr="00C2549C">
        <w:rPr>
          <w:szCs w:val="22"/>
        </w:rPr>
        <w:t>,</w:t>
      </w:r>
      <w:r w:rsidRPr="00A75995">
        <w:rPr>
          <w:szCs w:val="22"/>
        </w:rPr>
        <w:t xml:space="preserve"> Geneva</w:t>
      </w:r>
    </w:p>
    <w:p w14:paraId="08EE2250" w14:textId="43637FB1" w:rsidR="00D26D3A" w:rsidRPr="00A75995" w:rsidRDefault="00D26D3A" w:rsidP="00D26D3A">
      <w:pPr>
        <w:rPr>
          <w:szCs w:val="22"/>
        </w:rPr>
      </w:pPr>
      <w:hyperlink r:id="rId221" w:history="1">
        <w:r w:rsidRPr="00A75995">
          <w:rPr>
            <w:rStyle w:val="Hyperlink"/>
            <w:rFonts w:cs="Arial"/>
            <w:szCs w:val="22"/>
          </w:rPr>
          <w:t>shanil.dayal@fijiprunog.ch</w:t>
        </w:r>
      </w:hyperlink>
      <w:r w:rsidRPr="00A75995">
        <w:rPr>
          <w:szCs w:val="22"/>
        </w:rPr>
        <w:t xml:space="preserve"> </w:t>
      </w:r>
    </w:p>
    <w:p w14:paraId="101F6033" w14:textId="77777777" w:rsidR="00D26D3A" w:rsidRPr="00A75995" w:rsidRDefault="00D26D3A" w:rsidP="00D26D3A">
      <w:pPr>
        <w:rPr>
          <w:szCs w:val="22"/>
        </w:rPr>
      </w:pPr>
    </w:p>
    <w:p w14:paraId="1EDE1463" w14:textId="1A176F8E" w:rsidR="00D26D3A" w:rsidRPr="00A75995" w:rsidRDefault="00D26D3A" w:rsidP="00D26D3A">
      <w:pPr>
        <w:rPr>
          <w:szCs w:val="22"/>
        </w:rPr>
      </w:pPr>
      <w:r w:rsidRPr="00A75995">
        <w:rPr>
          <w:szCs w:val="22"/>
        </w:rPr>
        <w:t>Shayal KAPOOR (Ms.), Principal Legal Officer, Office of the Attorney-General, Suva</w:t>
      </w:r>
    </w:p>
    <w:p w14:paraId="2941584B" w14:textId="77777777" w:rsidR="00D26D3A" w:rsidRPr="00A75995" w:rsidRDefault="00D26D3A" w:rsidP="00D26D3A">
      <w:pPr>
        <w:rPr>
          <w:szCs w:val="22"/>
        </w:rPr>
      </w:pPr>
    </w:p>
    <w:p w14:paraId="093FC396" w14:textId="77777777" w:rsidR="00D26D3A" w:rsidRPr="00A75995" w:rsidRDefault="00D26D3A" w:rsidP="00D26D3A">
      <w:pPr>
        <w:rPr>
          <w:szCs w:val="22"/>
        </w:rPr>
      </w:pPr>
    </w:p>
    <w:p w14:paraId="7B9C82B7" w14:textId="77777777" w:rsidR="008C581E" w:rsidRPr="00A75995" w:rsidRDefault="008C581E" w:rsidP="00831D57">
      <w:pPr>
        <w:keepNext/>
        <w:rPr>
          <w:szCs w:val="22"/>
          <w:u w:val="single"/>
        </w:rPr>
      </w:pPr>
      <w:r w:rsidRPr="00A75995">
        <w:rPr>
          <w:szCs w:val="22"/>
          <w:u w:val="single"/>
        </w:rPr>
        <w:t>FINLANDE/FINLAND</w:t>
      </w:r>
    </w:p>
    <w:p w14:paraId="3E4F9B72" w14:textId="77777777" w:rsidR="008C581E" w:rsidRPr="00A75995" w:rsidRDefault="008C581E" w:rsidP="00831D57">
      <w:pPr>
        <w:keepNext/>
        <w:rPr>
          <w:szCs w:val="22"/>
          <w:u w:val="single"/>
        </w:rPr>
      </w:pPr>
    </w:p>
    <w:p w14:paraId="0F0B2CB9" w14:textId="75F2E04C" w:rsidR="008C581E" w:rsidRPr="00A75995" w:rsidRDefault="008C581E" w:rsidP="00831D57">
      <w:pPr>
        <w:keepNext/>
        <w:rPr>
          <w:szCs w:val="22"/>
        </w:rPr>
      </w:pPr>
      <w:r w:rsidRPr="00A75995">
        <w:rPr>
          <w:szCs w:val="22"/>
        </w:rPr>
        <w:t>Heidi SCHRODERUS-FOX (Ms.), Ambassador, Permanent Representative, Permanent</w:t>
      </w:r>
      <w:r w:rsidR="0078224B" w:rsidRPr="00A75995">
        <w:rPr>
          <w:szCs w:val="22"/>
        </w:rPr>
        <w:t> </w:t>
      </w:r>
      <w:r w:rsidRPr="00A75995">
        <w:rPr>
          <w:szCs w:val="22"/>
        </w:rPr>
        <w:t>Mission, Geneva</w:t>
      </w:r>
    </w:p>
    <w:p w14:paraId="3ABF738C" w14:textId="77777777" w:rsidR="008C581E" w:rsidRPr="00A75995" w:rsidRDefault="008C581E" w:rsidP="008C581E">
      <w:pPr>
        <w:rPr>
          <w:szCs w:val="22"/>
        </w:rPr>
      </w:pPr>
    </w:p>
    <w:p w14:paraId="5DC0A07E" w14:textId="0D0BE662" w:rsidR="008C581E" w:rsidRPr="00A75995" w:rsidRDefault="008C581E" w:rsidP="008C581E">
      <w:pPr>
        <w:rPr>
          <w:szCs w:val="22"/>
        </w:rPr>
      </w:pPr>
      <w:r w:rsidRPr="00A75995">
        <w:rPr>
          <w:szCs w:val="22"/>
        </w:rPr>
        <w:t xml:space="preserve">Antti RIIVARI (Mr.), Director General, Finnish Patent and Registration Office (PRH), </w:t>
      </w:r>
      <w:r w:rsidR="007D568B" w:rsidRPr="00A75995">
        <w:rPr>
          <w:szCs w:val="22"/>
        </w:rPr>
        <w:t>Ministry of Economic Affairs and Environment,</w:t>
      </w:r>
      <w:r w:rsidR="009261FA" w:rsidRPr="00A75995">
        <w:rPr>
          <w:szCs w:val="22"/>
        </w:rPr>
        <w:t xml:space="preserve"> </w:t>
      </w:r>
      <w:r w:rsidRPr="00A75995">
        <w:rPr>
          <w:szCs w:val="22"/>
        </w:rPr>
        <w:t>Helsinki</w:t>
      </w:r>
    </w:p>
    <w:p w14:paraId="41D9EB6C" w14:textId="6FC10AE7" w:rsidR="008C581E" w:rsidRPr="00A75995" w:rsidRDefault="00561839" w:rsidP="008C581E">
      <w:pPr>
        <w:rPr>
          <w:szCs w:val="22"/>
        </w:rPr>
      </w:pPr>
      <w:hyperlink r:id="rId222" w:history="1">
        <w:r w:rsidR="008C581E" w:rsidRPr="00A75995">
          <w:rPr>
            <w:rStyle w:val="Hyperlink"/>
            <w:rFonts w:cs="Arial"/>
            <w:szCs w:val="22"/>
          </w:rPr>
          <w:t>antti.riivari@prh.fi</w:t>
        </w:r>
      </w:hyperlink>
      <w:r w:rsidR="008C581E" w:rsidRPr="00A75995">
        <w:rPr>
          <w:szCs w:val="22"/>
          <w:u w:val="single"/>
        </w:rPr>
        <w:t xml:space="preserve">  </w:t>
      </w:r>
    </w:p>
    <w:p w14:paraId="60296C6B" w14:textId="77777777" w:rsidR="008C581E" w:rsidRPr="00A75995" w:rsidRDefault="008C581E" w:rsidP="008C581E">
      <w:pPr>
        <w:rPr>
          <w:szCs w:val="22"/>
        </w:rPr>
      </w:pPr>
    </w:p>
    <w:p w14:paraId="30312B13" w14:textId="77777777" w:rsidR="008C581E" w:rsidRPr="00A75995" w:rsidRDefault="008C581E" w:rsidP="008C581E">
      <w:pPr>
        <w:rPr>
          <w:szCs w:val="22"/>
        </w:rPr>
      </w:pPr>
      <w:r w:rsidRPr="00A75995">
        <w:rPr>
          <w:szCs w:val="22"/>
        </w:rPr>
        <w:t>Stiina LÖYTÖMÄKI (Ms.), Senior Specialist, Finnish Patent and Registration Office (PRH), Ministry of Economic Affairs and Employment, Helsinki</w:t>
      </w:r>
    </w:p>
    <w:p w14:paraId="694E4873" w14:textId="439CCFD7" w:rsidR="008C581E" w:rsidRPr="00A75995" w:rsidRDefault="00561839" w:rsidP="008C581E">
      <w:pPr>
        <w:rPr>
          <w:szCs w:val="22"/>
        </w:rPr>
      </w:pPr>
      <w:hyperlink r:id="rId223" w:history="1">
        <w:r w:rsidR="008C581E" w:rsidRPr="00A75995">
          <w:rPr>
            <w:rStyle w:val="Hyperlink"/>
            <w:rFonts w:cs="Arial"/>
          </w:rPr>
          <w:t>Stiina.loytomaki@gov.fi</w:t>
        </w:r>
      </w:hyperlink>
      <w:r w:rsidR="008C581E" w:rsidRPr="00A75995">
        <w:rPr>
          <w:szCs w:val="22"/>
        </w:rPr>
        <w:t xml:space="preserve"> </w:t>
      </w:r>
    </w:p>
    <w:p w14:paraId="7B3E47BA" w14:textId="77777777" w:rsidR="008C581E" w:rsidRPr="00A75995" w:rsidRDefault="008C581E" w:rsidP="008C581E">
      <w:pPr>
        <w:rPr>
          <w:szCs w:val="22"/>
        </w:rPr>
      </w:pPr>
    </w:p>
    <w:p w14:paraId="1F52B69D" w14:textId="0193B68E" w:rsidR="008C581E" w:rsidRPr="00A75995" w:rsidRDefault="008C581E" w:rsidP="008C581E">
      <w:pPr>
        <w:rPr>
          <w:szCs w:val="22"/>
        </w:rPr>
      </w:pPr>
      <w:r w:rsidRPr="00A75995">
        <w:rPr>
          <w:szCs w:val="22"/>
        </w:rPr>
        <w:t>Marjo AALTO-SETÄLÄ (Ms.), Chief Legal Counsel, Finnish Patent and Registration Office</w:t>
      </w:r>
      <w:r w:rsidR="0078224B" w:rsidRPr="00A75995">
        <w:rPr>
          <w:szCs w:val="22"/>
        </w:rPr>
        <w:t> </w:t>
      </w:r>
      <w:r w:rsidRPr="00A75995">
        <w:rPr>
          <w:szCs w:val="22"/>
        </w:rPr>
        <w:t>(PRH), Ministry of Economic Affairs and Employment, Helsinki</w:t>
      </w:r>
    </w:p>
    <w:p w14:paraId="43346B3E" w14:textId="75D9F72A" w:rsidR="008C581E" w:rsidRPr="00A75995" w:rsidRDefault="00561839" w:rsidP="008C581E">
      <w:pPr>
        <w:rPr>
          <w:szCs w:val="22"/>
        </w:rPr>
      </w:pPr>
      <w:hyperlink r:id="rId224" w:history="1">
        <w:r w:rsidR="008C581E" w:rsidRPr="00A75995">
          <w:rPr>
            <w:rStyle w:val="Hyperlink"/>
            <w:rFonts w:cs="Arial"/>
          </w:rPr>
          <w:t>marjo.aalto-setala@prh.fi</w:t>
        </w:r>
      </w:hyperlink>
      <w:r w:rsidR="008C581E" w:rsidRPr="00A75995">
        <w:rPr>
          <w:szCs w:val="22"/>
        </w:rPr>
        <w:t xml:space="preserve"> </w:t>
      </w:r>
    </w:p>
    <w:p w14:paraId="4D030AEE" w14:textId="77777777" w:rsidR="008C581E" w:rsidRPr="00A75995" w:rsidRDefault="008C581E" w:rsidP="008C581E">
      <w:pPr>
        <w:rPr>
          <w:szCs w:val="22"/>
        </w:rPr>
      </w:pPr>
    </w:p>
    <w:p w14:paraId="08C72B66" w14:textId="77777777" w:rsidR="008C581E" w:rsidRPr="00A75995" w:rsidRDefault="008C581E" w:rsidP="008C581E">
      <w:pPr>
        <w:rPr>
          <w:szCs w:val="22"/>
        </w:rPr>
      </w:pPr>
      <w:r w:rsidRPr="00A75995">
        <w:rPr>
          <w:szCs w:val="22"/>
        </w:rPr>
        <w:t>Anna VUOPALA (Ms.), Senior Adviser, Governmental Affairs, Ministry of Education and Culture, Helsinki</w:t>
      </w:r>
    </w:p>
    <w:p w14:paraId="5BD8A0D9" w14:textId="068D9EFC" w:rsidR="008C581E" w:rsidRPr="00A75995" w:rsidRDefault="00561839" w:rsidP="008C581E">
      <w:pPr>
        <w:rPr>
          <w:szCs w:val="22"/>
        </w:rPr>
      </w:pPr>
      <w:hyperlink r:id="rId225" w:history="1">
        <w:r w:rsidR="008C581E" w:rsidRPr="00A75995">
          <w:rPr>
            <w:rStyle w:val="Hyperlink"/>
            <w:rFonts w:cs="Arial"/>
            <w:szCs w:val="22"/>
          </w:rPr>
          <w:t>anna.vuopala@gov.fi</w:t>
        </w:r>
      </w:hyperlink>
      <w:r w:rsidR="008C581E" w:rsidRPr="00A75995">
        <w:rPr>
          <w:szCs w:val="22"/>
          <w:u w:val="single"/>
        </w:rPr>
        <w:t xml:space="preserve">  </w:t>
      </w:r>
    </w:p>
    <w:p w14:paraId="209F98E6" w14:textId="77777777" w:rsidR="008C581E" w:rsidRPr="00A75995" w:rsidRDefault="008C581E" w:rsidP="008C581E">
      <w:pPr>
        <w:rPr>
          <w:szCs w:val="22"/>
        </w:rPr>
      </w:pPr>
    </w:p>
    <w:p w14:paraId="0E5ABBEE" w14:textId="77777777" w:rsidR="008C581E" w:rsidRPr="00A75995" w:rsidRDefault="008C581E" w:rsidP="008C581E">
      <w:pPr>
        <w:rPr>
          <w:szCs w:val="22"/>
        </w:rPr>
      </w:pPr>
      <w:r w:rsidRPr="00A75995">
        <w:rPr>
          <w:szCs w:val="22"/>
        </w:rPr>
        <w:t>Juuso MOISANDER (Mr.), First Secretary (Trade), Permanent Mission, Geneva</w:t>
      </w:r>
    </w:p>
    <w:p w14:paraId="49E86045" w14:textId="77777777" w:rsidR="008C581E" w:rsidRPr="00A75995" w:rsidRDefault="008C581E" w:rsidP="008C581E">
      <w:pPr>
        <w:rPr>
          <w:szCs w:val="22"/>
        </w:rPr>
      </w:pPr>
    </w:p>
    <w:p w14:paraId="203CDC5C" w14:textId="1788B234" w:rsidR="00121D67" w:rsidRPr="00A75995" w:rsidRDefault="00121D67" w:rsidP="008C581E">
      <w:pPr>
        <w:rPr>
          <w:szCs w:val="22"/>
        </w:rPr>
      </w:pPr>
      <w:r w:rsidRPr="00A75995">
        <w:rPr>
          <w:szCs w:val="22"/>
        </w:rPr>
        <w:t>Jukka LIEDES (Mr.), Special Adviser to the Delegation, Helsinki</w:t>
      </w:r>
    </w:p>
    <w:p w14:paraId="5C8AD7BA" w14:textId="10E0C9F7" w:rsidR="00121D67" w:rsidRPr="00C2549C" w:rsidRDefault="00121D67" w:rsidP="008C581E">
      <w:pPr>
        <w:rPr>
          <w:szCs w:val="22"/>
          <w:lang w:val="fr-CH"/>
        </w:rPr>
      </w:pPr>
      <w:hyperlink r:id="rId226" w:history="1">
        <w:r w:rsidRPr="00C2549C">
          <w:rPr>
            <w:rStyle w:val="Hyperlink"/>
            <w:rFonts w:cs="Arial"/>
            <w:szCs w:val="22"/>
            <w:lang w:val="fr-CH"/>
          </w:rPr>
          <w:t>jukka@liedes.fi</w:t>
        </w:r>
      </w:hyperlink>
    </w:p>
    <w:p w14:paraId="4916DB6D" w14:textId="77777777" w:rsidR="00121D67" w:rsidRPr="00C2549C" w:rsidRDefault="00121D67" w:rsidP="008C581E">
      <w:pPr>
        <w:rPr>
          <w:szCs w:val="22"/>
          <w:lang w:val="fr-CH"/>
        </w:rPr>
      </w:pPr>
    </w:p>
    <w:p w14:paraId="72C2037E" w14:textId="77777777" w:rsidR="008C581E" w:rsidRPr="00C2549C" w:rsidRDefault="008C581E" w:rsidP="008C581E">
      <w:pPr>
        <w:rPr>
          <w:szCs w:val="22"/>
          <w:lang w:val="fr-CH"/>
        </w:rPr>
      </w:pPr>
    </w:p>
    <w:p w14:paraId="180CDD1B" w14:textId="77777777" w:rsidR="008C581E" w:rsidRPr="00A75995" w:rsidRDefault="008C581E" w:rsidP="008C4830">
      <w:pPr>
        <w:keepNext/>
        <w:rPr>
          <w:szCs w:val="22"/>
          <w:u w:val="single"/>
          <w:lang w:val="fr-CH"/>
        </w:rPr>
      </w:pPr>
      <w:r w:rsidRPr="00A75995">
        <w:rPr>
          <w:szCs w:val="22"/>
          <w:u w:val="single"/>
          <w:lang w:val="fr-CH"/>
        </w:rPr>
        <w:t>FRANCE</w:t>
      </w:r>
    </w:p>
    <w:p w14:paraId="408B10AD" w14:textId="77777777" w:rsidR="008C581E" w:rsidRPr="00A75995" w:rsidRDefault="008C581E" w:rsidP="008C581E">
      <w:pPr>
        <w:rPr>
          <w:szCs w:val="22"/>
          <w:u w:val="single"/>
          <w:lang w:val="fr-CH"/>
        </w:rPr>
      </w:pPr>
    </w:p>
    <w:p w14:paraId="320B9BB5" w14:textId="77777777" w:rsidR="008C581E" w:rsidRPr="00A75995" w:rsidRDefault="008C581E" w:rsidP="008C581E">
      <w:pPr>
        <w:rPr>
          <w:szCs w:val="22"/>
          <w:lang w:val="fr-CH"/>
        </w:rPr>
      </w:pPr>
      <w:r w:rsidRPr="00A75995">
        <w:rPr>
          <w:szCs w:val="22"/>
          <w:lang w:val="fr-CH"/>
        </w:rPr>
        <w:t>Jérôme BONNAFONT (M.), ambassadeur, représentant permanent, Mission permanente, Genève</w:t>
      </w:r>
    </w:p>
    <w:p w14:paraId="026146F3" w14:textId="090BC79D" w:rsidR="008C581E" w:rsidRPr="00A75995" w:rsidRDefault="00561839" w:rsidP="008C581E">
      <w:pPr>
        <w:rPr>
          <w:szCs w:val="22"/>
          <w:lang w:val="fr-CH"/>
        </w:rPr>
      </w:pPr>
      <w:hyperlink r:id="rId227" w:history="1">
        <w:r w:rsidR="008C581E" w:rsidRPr="00A75995">
          <w:rPr>
            <w:rStyle w:val="Hyperlink"/>
            <w:rFonts w:cs="Arial"/>
            <w:lang w:val="fr-CH"/>
          </w:rPr>
          <w:t>secretariat.geneve-dfra@diplomatie.gouv.fr</w:t>
        </w:r>
      </w:hyperlink>
    </w:p>
    <w:p w14:paraId="68EB83BC" w14:textId="77777777" w:rsidR="008C581E" w:rsidRPr="00A75995" w:rsidRDefault="008C581E" w:rsidP="008C581E">
      <w:pPr>
        <w:rPr>
          <w:szCs w:val="22"/>
          <w:lang w:val="fr-CH"/>
        </w:rPr>
      </w:pPr>
    </w:p>
    <w:p w14:paraId="2E29AAA0" w14:textId="77777777" w:rsidR="008C581E" w:rsidRPr="00A75995" w:rsidRDefault="008C581E" w:rsidP="008C581E">
      <w:pPr>
        <w:keepNext/>
        <w:rPr>
          <w:szCs w:val="22"/>
          <w:lang w:val="fr-CH"/>
        </w:rPr>
      </w:pPr>
      <w:r w:rsidRPr="00A75995">
        <w:rPr>
          <w:szCs w:val="22"/>
          <w:lang w:val="fr-CH"/>
        </w:rPr>
        <w:t>Pascal FAURE (M.), directeur général, Institut national de la propriété industrielle (INPI), Courbevoie</w:t>
      </w:r>
    </w:p>
    <w:p w14:paraId="0F83991D" w14:textId="1DEA3A6F" w:rsidR="008C581E" w:rsidRPr="00A75995" w:rsidRDefault="00561839" w:rsidP="008C581E">
      <w:pPr>
        <w:keepNext/>
        <w:rPr>
          <w:szCs w:val="22"/>
          <w:lang w:val="fr-CH"/>
        </w:rPr>
      </w:pPr>
      <w:hyperlink r:id="rId228" w:history="1">
        <w:r w:rsidR="008C581E" w:rsidRPr="00A75995">
          <w:rPr>
            <w:rStyle w:val="Hyperlink"/>
            <w:rFonts w:cs="Arial"/>
            <w:szCs w:val="22"/>
            <w:lang w:val="fr-CH"/>
          </w:rPr>
          <w:t>pfaure@inpi.fr</w:t>
        </w:r>
      </w:hyperlink>
      <w:r w:rsidR="008C581E" w:rsidRPr="00A75995">
        <w:rPr>
          <w:szCs w:val="22"/>
          <w:u w:val="single"/>
          <w:lang w:val="fr-CH"/>
        </w:rPr>
        <w:t xml:space="preserve">  </w:t>
      </w:r>
    </w:p>
    <w:p w14:paraId="4695B0F8" w14:textId="77777777" w:rsidR="008C581E" w:rsidRPr="00A75995" w:rsidRDefault="008C581E" w:rsidP="008C581E">
      <w:pPr>
        <w:rPr>
          <w:szCs w:val="22"/>
          <w:lang w:val="fr-CH"/>
        </w:rPr>
      </w:pPr>
    </w:p>
    <w:p w14:paraId="77B30636" w14:textId="77777777" w:rsidR="008C581E" w:rsidRPr="00A75995" w:rsidRDefault="008C581E" w:rsidP="008C581E">
      <w:pPr>
        <w:rPr>
          <w:szCs w:val="22"/>
          <w:lang w:val="fr-CH"/>
        </w:rPr>
      </w:pPr>
      <w:r w:rsidRPr="00A75995">
        <w:rPr>
          <w:szCs w:val="22"/>
          <w:lang w:val="fr-CH"/>
        </w:rPr>
        <w:t>Christine TOUDIC (Mme), représentante permanente adjointe, Mission permanente, Genève</w:t>
      </w:r>
    </w:p>
    <w:p w14:paraId="2A0249F1" w14:textId="77777777" w:rsidR="008C581E" w:rsidRPr="00A75995" w:rsidRDefault="008C581E" w:rsidP="008C581E">
      <w:pPr>
        <w:rPr>
          <w:szCs w:val="22"/>
          <w:lang w:val="fr-CH"/>
        </w:rPr>
      </w:pPr>
    </w:p>
    <w:p w14:paraId="34DB7400" w14:textId="1ACF0B47" w:rsidR="008C581E" w:rsidRPr="00A75995" w:rsidRDefault="008C581E" w:rsidP="008C581E">
      <w:pPr>
        <w:rPr>
          <w:szCs w:val="22"/>
          <w:lang w:val="fr-CH"/>
        </w:rPr>
      </w:pPr>
      <w:r w:rsidRPr="00A75995">
        <w:rPr>
          <w:szCs w:val="22"/>
          <w:lang w:val="fr-CH"/>
        </w:rPr>
        <w:t>Florence GALTIER (Mme), direct</w:t>
      </w:r>
      <w:r w:rsidR="007D568B" w:rsidRPr="00A75995">
        <w:rPr>
          <w:szCs w:val="22"/>
          <w:lang w:val="fr-CH"/>
        </w:rPr>
        <w:t>rice</w:t>
      </w:r>
      <w:r w:rsidRPr="00A75995">
        <w:rPr>
          <w:szCs w:val="22"/>
          <w:lang w:val="fr-CH"/>
        </w:rPr>
        <w:t>, Affaires juridiques et financières, Direction juridique et financière, Institut national de la propriété industrielle (INPI), Courbevoie</w:t>
      </w:r>
    </w:p>
    <w:p w14:paraId="61FDE87C" w14:textId="03E7FE93" w:rsidR="008C581E" w:rsidRPr="00A75995" w:rsidRDefault="00561839" w:rsidP="008C581E">
      <w:pPr>
        <w:rPr>
          <w:szCs w:val="22"/>
          <w:lang w:val="fr-CH"/>
        </w:rPr>
      </w:pPr>
      <w:hyperlink r:id="rId229" w:history="1">
        <w:r w:rsidR="00E44561" w:rsidRPr="00A75995">
          <w:rPr>
            <w:rStyle w:val="Hyperlink"/>
            <w:rFonts w:cs="Arial"/>
            <w:lang w:val="fr-CH"/>
          </w:rPr>
          <w:t>fgaltier@inpi.fr</w:t>
        </w:r>
      </w:hyperlink>
      <w:r w:rsidR="00E44561" w:rsidRPr="00A75995">
        <w:rPr>
          <w:lang w:val="fr-CH"/>
        </w:rPr>
        <w:t xml:space="preserve"> </w:t>
      </w:r>
    </w:p>
    <w:p w14:paraId="64CCB7A2" w14:textId="77777777" w:rsidR="008C581E" w:rsidRPr="00A75995" w:rsidRDefault="008C581E" w:rsidP="008C581E">
      <w:pPr>
        <w:rPr>
          <w:szCs w:val="22"/>
          <w:lang w:val="fr-CH"/>
        </w:rPr>
      </w:pPr>
    </w:p>
    <w:p w14:paraId="1CADB2D9" w14:textId="77777777" w:rsidR="008C581E" w:rsidRPr="00A75995" w:rsidRDefault="008C581E" w:rsidP="008C581E">
      <w:pPr>
        <w:rPr>
          <w:szCs w:val="22"/>
          <w:lang w:val="fr-CH"/>
        </w:rPr>
      </w:pPr>
      <w:r w:rsidRPr="00A75995">
        <w:rPr>
          <w:szCs w:val="22"/>
          <w:lang w:val="fr-CH"/>
        </w:rPr>
        <w:t>Josette HERESON (Mme), conseillère politique, Mission permanente, Genève</w:t>
      </w:r>
    </w:p>
    <w:p w14:paraId="4EB2DF03" w14:textId="761AA02B" w:rsidR="008C581E" w:rsidRPr="00A75995" w:rsidRDefault="00561839" w:rsidP="008C581E">
      <w:pPr>
        <w:rPr>
          <w:szCs w:val="22"/>
          <w:lang w:val="fr-CH"/>
        </w:rPr>
      </w:pPr>
      <w:hyperlink r:id="rId230" w:history="1">
        <w:r w:rsidR="008C581E" w:rsidRPr="00A75995">
          <w:rPr>
            <w:rStyle w:val="Hyperlink"/>
            <w:rFonts w:cs="Arial"/>
            <w:szCs w:val="22"/>
            <w:lang w:val="fr-CH"/>
          </w:rPr>
          <w:t>josette.hereson@diplomatie.gouv.fr</w:t>
        </w:r>
      </w:hyperlink>
      <w:r w:rsidR="008C581E" w:rsidRPr="00A75995">
        <w:rPr>
          <w:szCs w:val="22"/>
          <w:u w:val="single"/>
          <w:lang w:val="fr-CH"/>
        </w:rPr>
        <w:t xml:space="preserve">  </w:t>
      </w:r>
    </w:p>
    <w:p w14:paraId="3F224810" w14:textId="77777777" w:rsidR="008C581E" w:rsidRPr="00A75995" w:rsidRDefault="008C581E" w:rsidP="008C581E">
      <w:pPr>
        <w:rPr>
          <w:szCs w:val="22"/>
          <w:lang w:val="fr-CH"/>
        </w:rPr>
      </w:pPr>
    </w:p>
    <w:p w14:paraId="21335CB7" w14:textId="5185BC25" w:rsidR="008C581E" w:rsidRPr="00A75995" w:rsidRDefault="008C581E" w:rsidP="008C581E">
      <w:pPr>
        <w:keepNext/>
        <w:rPr>
          <w:szCs w:val="22"/>
          <w:lang w:val="fr-CH"/>
        </w:rPr>
      </w:pPr>
      <w:r w:rsidRPr="00A75995">
        <w:rPr>
          <w:szCs w:val="22"/>
          <w:lang w:val="fr-CH"/>
        </w:rPr>
        <w:t xml:space="preserve">Alice GUERINOT (Mme), rédactrice </w:t>
      </w:r>
      <w:r w:rsidR="0078224B" w:rsidRPr="00A75995">
        <w:rPr>
          <w:szCs w:val="22"/>
          <w:lang w:val="fr-CH"/>
        </w:rPr>
        <w:t>(P</w:t>
      </w:r>
      <w:r w:rsidRPr="00A75995">
        <w:rPr>
          <w:szCs w:val="22"/>
          <w:lang w:val="fr-CH"/>
        </w:rPr>
        <w:t>ropriété intellectuelle</w:t>
      </w:r>
      <w:r w:rsidR="0078224B" w:rsidRPr="00A75995">
        <w:rPr>
          <w:szCs w:val="22"/>
          <w:lang w:val="fr-CH"/>
        </w:rPr>
        <w:t>)</w:t>
      </w:r>
      <w:r w:rsidRPr="00A75995">
        <w:rPr>
          <w:szCs w:val="22"/>
          <w:lang w:val="fr-CH"/>
        </w:rPr>
        <w:t>, D</w:t>
      </w:r>
      <w:r w:rsidRPr="00A75995">
        <w:rPr>
          <w:rStyle w:val="Emphasis"/>
          <w:i w:val="0"/>
          <w:iCs w:val="0"/>
          <w:lang w:val="fr-CH"/>
        </w:rPr>
        <w:t>irection</w:t>
      </w:r>
      <w:r w:rsidRPr="00A75995">
        <w:rPr>
          <w:lang w:val="fr-CH"/>
        </w:rPr>
        <w:t xml:space="preserve"> générale de la mondialisation</w:t>
      </w:r>
      <w:r w:rsidRPr="00A75995">
        <w:rPr>
          <w:szCs w:val="22"/>
          <w:lang w:val="fr-CH"/>
        </w:rPr>
        <w:t xml:space="preserve"> (DGM), </w:t>
      </w:r>
      <w:proofErr w:type="gramStart"/>
      <w:r w:rsidRPr="00A75995">
        <w:rPr>
          <w:szCs w:val="22"/>
          <w:lang w:val="fr-CH"/>
        </w:rPr>
        <w:t>Ministère de l</w:t>
      </w:r>
      <w:r w:rsidR="00092FFA" w:rsidRPr="00C2549C">
        <w:rPr>
          <w:szCs w:val="22"/>
          <w:lang w:val="fr-CH"/>
        </w:rPr>
        <w:t>’</w:t>
      </w:r>
      <w:r w:rsidRPr="00A75995">
        <w:rPr>
          <w:szCs w:val="22"/>
          <w:lang w:val="fr-CH"/>
        </w:rPr>
        <w:t>Europe</w:t>
      </w:r>
      <w:proofErr w:type="gramEnd"/>
      <w:r w:rsidRPr="00A75995">
        <w:rPr>
          <w:szCs w:val="22"/>
          <w:lang w:val="fr-CH"/>
        </w:rPr>
        <w:t xml:space="preserve"> et des affaires étrangères, Paris</w:t>
      </w:r>
    </w:p>
    <w:p w14:paraId="4A789639" w14:textId="77777777" w:rsidR="008C581E" w:rsidRPr="00A75995" w:rsidRDefault="008C581E" w:rsidP="008C581E">
      <w:pPr>
        <w:rPr>
          <w:szCs w:val="22"/>
          <w:lang w:val="fr-CH"/>
        </w:rPr>
      </w:pPr>
    </w:p>
    <w:p w14:paraId="0F27D5F6" w14:textId="77777777" w:rsidR="008C581E" w:rsidRPr="00A75995" w:rsidRDefault="008C581E" w:rsidP="008C581E">
      <w:pPr>
        <w:rPr>
          <w:szCs w:val="22"/>
          <w:lang w:val="fr-CH"/>
        </w:rPr>
      </w:pPr>
      <w:r w:rsidRPr="00A75995">
        <w:rPr>
          <w:szCs w:val="22"/>
          <w:lang w:val="fr-CH"/>
        </w:rPr>
        <w:t>François-Xavier DE BEAUFORT (M.), directeur, Action économique, Institut national de la propriété industrielle (INPI), Courbevoie</w:t>
      </w:r>
    </w:p>
    <w:p w14:paraId="0647FC43" w14:textId="1674A420" w:rsidR="008C581E" w:rsidRPr="00A75995" w:rsidRDefault="00561839" w:rsidP="008C581E">
      <w:pPr>
        <w:rPr>
          <w:szCs w:val="22"/>
          <w:lang w:val="fr-CH"/>
        </w:rPr>
      </w:pPr>
      <w:hyperlink r:id="rId231" w:history="1">
        <w:r w:rsidR="008C581E" w:rsidRPr="00A75995">
          <w:rPr>
            <w:rStyle w:val="Hyperlink"/>
            <w:rFonts w:cs="Arial"/>
            <w:szCs w:val="22"/>
            <w:lang w:val="fr-CH"/>
          </w:rPr>
          <w:t>fxdebeaufort@inpi.fr</w:t>
        </w:r>
      </w:hyperlink>
      <w:r w:rsidR="008C581E" w:rsidRPr="00A75995">
        <w:rPr>
          <w:szCs w:val="22"/>
          <w:u w:val="single"/>
          <w:lang w:val="fr-CH"/>
        </w:rPr>
        <w:t xml:space="preserve">  </w:t>
      </w:r>
    </w:p>
    <w:p w14:paraId="12A54B2B" w14:textId="77777777" w:rsidR="008C581E" w:rsidRPr="00A75995" w:rsidRDefault="008C581E" w:rsidP="008C581E">
      <w:pPr>
        <w:rPr>
          <w:szCs w:val="22"/>
          <w:lang w:val="fr-CH"/>
        </w:rPr>
      </w:pPr>
    </w:p>
    <w:p w14:paraId="77274842" w14:textId="6664C55C" w:rsidR="003F4658" w:rsidRPr="00A75995" w:rsidRDefault="003F4658" w:rsidP="008C581E">
      <w:pPr>
        <w:rPr>
          <w:szCs w:val="22"/>
          <w:lang w:val="fr-CH"/>
        </w:rPr>
      </w:pPr>
      <w:r w:rsidRPr="00C2549C">
        <w:rPr>
          <w:szCs w:val="22"/>
          <w:lang w:val="fr-CH"/>
        </w:rPr>
        <w:t>Jérémie FENICHEL (M.), directeur, Direction de la propriété industrielle et des entreprises, Institut national de propriété industrielle, Issy</w:t>
      </w:r>
      <w:r w:rsidRPr="00A75995">
        <w:rPr>
          <w:szCs w:val="22"/>
          <w:lang w:val="fr-CH"/>
        </w:rPr>
        <w:t>-</w:t>
      </w:r>
      <w:r w:rsidRPr="00C2549C">
        <w:rPr>
          <w:szCs w:val="22"/>
          <w:lang w:val="fr-CH"/>
        </w:rPr>
        <w:t>les</w:t>
      </w:r>
      <w:r w:rsidRPr="00A75995">
        <w:rPr>
          <w:szCs w:val="22"/>
          <w:lang w:val="fr-CH"/>
        </w:rPr>
        <w:t>-</w:t>
      </w:r>
      <w:r w:rsidRPr="00C2549C">
        <w:rPr>
          <w:szCs w:val="22"/>
          <w:lang w:val="fr-CH"/>
        </w:rPr>
        <w:t>Moulineaux</w:t>
      </w:r>
    </w:p>
    <w:p w14:paraId="7D4B6647" w14:textId="77777777" w:rsidR="003F4658" w:rsidRPr="00A75995" w:rsidRDefault="003F4658" w:rsidP="008C581E">
      <w:pPr>
        <w:rPr>
          <w:szCs w:val="22"/>
          <w:lang w:val="fr-CH"/>
        </w:rPr>
      </w:pPr>
    </w:p>
    <w:p w14:paraId="6A416644" w14:textId="77777777" w:rsidR="008C581E" w:rsidRPr="00A75995" w:rsidRDefault="008C581E" w:rsidP="00831D57">
      <w:pPr>
        <w:keepNext/>
        <w:rPr>
          <w:szCs w:val="22"/>
          <w:lang w:val="fr-CH"/>
        </w:rPr>
      </w:pPr>
      <w:r w:rsidRPr="00A75995">
        <w:rPr>
          <w:szCs w:val="22"/>
          <w:lang w:val="fr-CH"/>
        </w:rPr>
        <w:t>Jean-Philippe MULLER (M.), responsable, Service juridique et international, Institut national de la propriété industrielle (INPI), Courbevoie</w:t>
      </w:r>
    </w:p>
    <w:p w14:paraId="69FD4100" w14:textId="2849EBF1" w:rsidR="008C581E" w:rsidRPr="00A75995" w:rsidRDefault="00561839" w:rsidP="008C581E">
      <w:pPr>
        <w:rPr>
          <w:szCs w:val="22"/>
          <w:u w:val="single"/>
          <w:lang w:val="fr-CH"/>
        </w:rPr>
      </w:pPr>
      <w:hyperlink r:id="rId232" w:history="1">
        <w:r w:rsidR="008C581E" w:rsidRPr="00A75995">
          <w:rPr>
            <w:rStyle w:val="Hyperlink"/>
            <w:rFonts w:cs="Arial"/>
            <w:szCs w:val="22"/>
            <w:lang w:val="fr-CH"/>
          </w:rPr>
          <w:t>jmuller@inpi.fr</w:t>
        </w:r>
      </w:hyperlink>
      <w:r w:rsidR="008C581E" w:rsidRPr="00A75995">
        <w:rPr>
          <w:szCs w:val="22"/>
          <w:u w:val="single"/>
          <w:lang w:val="fr-CH"/>
        </w:rPr>
        <w:t xml:space="preserve">  </w:t>
      </w:r>
    </w:p>
    <w:p w14:paraId="33B39855" w14:textId="77777777" w:rsidR="008C581E" w:rsidRPr="00A75995" w:rsidRDefault="008C581E" w:rsidP="008C581E">
      <w:pPr>
        <w:rPr>
          <w:szCs w:val="22"/>
          <w:lang w:val="fr-CH"/>
        </w:rPr>
      </w:pPr>
    </w:p>
    <w:p w14:paraId="0BE7CDF9" w14:textId="77777777" w:rsidR="008C581E" w:rsidRPr="00A75995" w:rsidRDefault="008C581E" w:rsidP="008C581E">
      <w:pPr>
        <w:keepNext/>
        <w:rPr>
          <w:szCs w:val="22"/>
          <w:lang w:val="fr-CH"/>
        </w:rPr>
      </w:pPr>
      <w:r w:rsidRPr="00A75995">
        <w:rPr>
          <w:szCs w:val="22"/>
          <w:lang w:val="fr-CH"/>
        </w:rPr>
        <w:t>Elodie DURBIZE (Mme), responsable, Pôle international, Institut national de la propriété industrielle (INPI), Courbevoie</w:t>
      </w:r>
    </w:p>
    <w:p w14:paraId="56D57BCF" w14:textId="461E79C8" w:rsidR="008C581E" w:rsidRPr="00A75995" w:rsidRDefault="00561839" w:rsidP="008C581E">
      <w:pPr>
        <w:rPr>
          <w:szCs w:val="22"/>
          <w:lang w:val="fr-CH"/>
        </w:rPr>
      </w:pPr>
      <w:hyperlink r:id="rId233" w:history="1">
        <w:r w:rsidR="008C581E" w:rsidRPr="00A75995">
          <w:rPr>
            <w:rStyle w:val="Hyperlink"/>
            <w:rFonts w:cs="Arial"/>
            <w:szCs w:val="22"/>
            <w:lang w:val="fr-CH"/>
          </w:rPr>
          <w:t>edurbize@inpi.fr</w:t>
        </w:r>
      </w:hyperlink>
      <w:r w:rsidR="008C581E" w:rsidRPr="00A75995">
        <w:rPr>
          <w:szCs w:val="22"/>
          <w:u w:val="single"/>
          <w:lang w:val="fr-CH"/>
        </w:rPr>
        <w:t xml:space="preserve">  </w:t>
      </w:r>
    </w:p>
    <w:p w14:paraId="56FB906F" w14:textId="77777777" w:rsidR="008C581E" w:rsidRPr="00A75995" w:rsidRDefault="008C581E" w:rsidP="008C581E">
      <w:pPr>
        <w:rPr>
          <w:szCs w:val="22"/>
          <w:lang w:val="fr-CH"/>
        </w:rPr>
      </w:pPr>
    </w:p>
    <w:p w14:paraId="0BE0E32B" w14:textId="0843FA0F" w:rsidR="008C581E" w:rsidRPr="00A75995" w:rsidRDefault="008C581E" w:rsidP="00D555B3">
      <w:pPr>
        <w:keepNext/>
        <w:rPr>
          <w:szCs w:val="22"/>
          <w:lang w:val="fr-CH"/>
        </w:rPr>
      </w:pPr>
      <w:r w:rsidRPr="00A75995">
        <w:rPr>
          <w:szCs w:val="22"/>
          <w:lang w:val="fr-CH"/>
        </w:rPr>
        <w:t>Carole BREMEERSCH (Mme), conseillère (</w:t>
      </w:r>
      <w:r w:rsidR="00F21B79" w:rsidRPr="00A75995">
        <w:rPr>
          <w:szCs w:val="22"/>
          <w:lang w:val="fr-CH"/>
        </w:rPr>
        <w:t>P</w:t>
      </w:r>
      <w:r w:rsidRPr="00A75995">
        <w:rPr>
          <w:szCs w:val="22"/>
          <w:lang w:val="fr-CH"/>
        </w:rPr>
        <w:t>ropriété intellectuelle), Mission permanente, Genève</w:t>
      </w:r>
    </w:p>
    <w:p w14:paraId="4D77B13A" w14:textId="293323C7" w:rsidR="008C581E" w:rsidRPr="00A75995" w:rsidRDefault="00561839" w:rsidP="00D555B3">
      <w:pPr>
        <w:keepNext/>
        <w:rPr>
          <w:szCs w:val="22"/>
          <w:lang w:val="fr-CH"/>
        </w:rPr>
      </w:pPr>
      <w:hyperlink r:id="rId234" w:history="1">
        <w:r w:rsidR="008C581E" w:rsidRPr="00A75995">
          <w:rPr>
            <w:rStyle w:val="Hyperlink"/>
            <w:rFonts w:cs="Arial"/>
            <w:lang w:val="fr-CH"/>
          </w:rPr>
          <w:t>carole.bremeersch@diplomatie.gouv.fr</w:t>
        </w:r>
      </w:hyperlink>
      <w:r w:rsidR="008C581E" w:rsidRPr="00A75995">
        <w:rPr>
          <w:lang w:val="fr-CH"/>
        </w:rPr>
        <w:t xml:space="preserve"> </w:t>
      </w:r>
      <w:r w:rsidR="008C581E" w:rsidRPr="00A75995">
        <w:rPr>
          <w:szCs w:val="22"/>
          <w:u w:val="single"/>
          <w:lang w:val="fr-CH"/>
        </w:rPr>
        <w:t xml:space="preserve">  </w:t>
      </w:r>
    </w:p>
    <w:p w14:paraId="03D6D84A" w14:textId="77777777" w:rsidR="008C581E" w:rsidRPr="00A75995" w:rsidRDefault="008C581E" w:rsidP="008C581E">
      <w:pPr>
        <w:rPr>
          <w:szCs w:val="22"/>
          <w:lang w:val="fr-CH"/>
        </w:rPr>
      </w:pPr>
    </w:p>
    <w:p w14:paraId="643436AB" w14:textId="77777777" w:rsidR="008C581E" w:rsidRPr="00A75995" w:rsidRDefault="008C581E" w:rsidP="008C581E">
      <w:pPr>
        <w:rPr>
          <w:szCs w:val="22"/>
          <w:lang w:val="fr-CH"/>
        </w:rPr>
      </w:pPr>
      <w:r w:rsidRPr="00A75995">
        <w:rPr>
          <w:szCs w:val="22"/>
          <w:lang w:val="fr-CH"/>
        </w:rPr>
        <w:t>Jonathan WITT (M.), chargé de mission, Affaires internationales, Institut national de la propriété industrielle (INPI), Courbevoie</w:t>
      </w:r>
    </w:p>
    <w:p w14:paraId="42222945" w14:textId="77777777" w:rsidR="008C581E" w:rsidRPr="00A75995" w:rsidRDefault="008C581E" w:rsidP="008C581E">
      <w:pPr>
        <w:rPr>
          <w:szCs w:val="22"/>
          <w:lang w:val="fr-CH"/>
        </w:rPr>
      </w:pPr>
    </w:p>
    <w:p w14:paraId="33960C2A" w14:textId="128FB508" w:rsidR="008C581E" w:rsidRPr="00A75995" w:rsidRDefault="008C581E" w:rsidP="008C581E">
      <w:pPr>
        <w:keepNext/>
        <w:rPr>
          <w:szCs w:val="22"/>
          <w:lang w:val="fr-CH"/>
        </w:rPr>
      </w:pPr>
      <w:r w:rsidRPr="00A75995">
        <w:rPr>
          <w:szCs w:val="22"/>
          <w:lang w:val="fr-CH"/>
        </w:rPr>
        <w:t xml:space="preserve">Olivia LE LAMER (Mme), chargée de mission, Indications géographiques, Service Europe et international, </w:t>
      </w:r>
      <w:proofErr w:type="gramStart"/>
      <w:r w:rsidRPr="00A75995">
        <w:rPr>
          <w:szCs w:val="22"/>
          <w:lang w:val="fr-CH"/>
        </w:rPr>
        <w:t>Ministère de l</w:t>
      </w:r>
      <w:r w:rsidR="00092FFA" w:rsidRPr="00C2549C">
        <w:rPr>
          <w:szCs w:val="22"/>
          <w:lang w:val="fr-CH"/>
        </w:rPr>
        <w:t>’</w:t>
      </w:r>
      <w:r w:rsidRPr="00A75995">
        <w:rPr>
          <w:szCs w:val="22"/>
          <w:lang w:val="fr-CH"/>
        </w:rPr>
        <w:t>agriculture</w:t>
      </w:r>
      <w:proofErr w:type="gramEnd"/>
      <w:r w:rsidRPr="00A75995">
        <w:rPr>
          <w:szCs w:val="22"/>
          <w:lang w:val="fr-CH"/>
        </w:rPr>
        <w:t xml:space="preserve"> et de la souveraineté alimentaire, Paris</w:t>
      </w:r>
    </w:p>
    <w:p w14:paraId="1E5D87C5" w14:textId="77777777" w:rsidR="008C581E" w:rsidRPr="00A75995" w:rsidRDefault="008C581E" w:rsidP="008C581E">
      <w:pPr>
        <w:rPr>
          <w:szCs w:val="22"/>
          <w:lang w:val="fr-CH"/>
        </w:rPr>
      </w:pPr>
    </w:p>
    <w:p w14:paraId="052E423F" w14:textId="77777777" w:rsidR="008C581E" w:rsidRPr="00A75995" w:rsidRDefault="008C581E" w:rsidP="008C581E">
      <w:pPr>
        <w:rPr>
          <w:szCs w:val="22"/>
          <w:lang w:val="fr-CH"/>
        </w:rPr>
      </w:pPr>
    </w:p>
    <w:p w14:paraId="5AB02EC5" w14:textId="77777777" w:rsidR="008C581E" w:rsidRPr="00A75995" w:rsidRDefault="008C581E" w:rsidP="008C581E">
      <w:pPr>
        <w:rPr>
          <w:szCs w:val="22"/>
          <w:u w:val="single"/>
          <w:lang w:val="fr-CH"/>
        </w:rPr>
      </w:pPr>
      <w:r w:rsidRPr="00A75995">
        <w:rPr>
          <w:szCs w:val="22"/>
          <w:u w:val="single"/>
          <w:lang w:val="fr-CH"/>
        </w:rPr>
        <w:t>GABON</w:t>
      </w:r>
    </w:p>
    <w:p w14:paraId="33FF2B23" w14:textId="77777777" w:rsidR="008C581E" w:rsidRPr="00A75995" w:rsidRDefault="008C581E" w:rsidP="008C581E">
      <w:pPr>
        <w:rPr>
          <w:szCs w:val="22"/>
          <w:u w:val="single"/>
          <w:lang w:val="fr-CH"/>
        </w:rPr>
      </w:pPr>
    </w:p>
    <w:p w14:paraId="5F26A2F2" w14:textId="77777777" w:rsidR="008C581E" w:rsidRPr="00A75995" w:rsidRDefault="008C581E" w:rsidP="008C581E">
      <w:pPr>
        <w:rPr>
          <w:szCs w:val="22"/>
          <w:lang w:val="fr-CH"/>
        </w:rPr>
      </w:pPr>
      <w:r w:rsidRPr="00A75995">
        <w:rPr>
          <w:szCs w:val="22"/>
          <w:lang w:val="fr-CH"/>
        </w:rPr>
        <w:t>Mireille Sarah NZENZE (Mme), ambassadrice, représentante permanente, Mission permanente, Genève</w:t>
      </w:r>
    </w:p>
    <w:p w14:paraId="684617D2" w14:textId="0115DAB5" w:rsidR="008C581E" w:rsidRPr="00A75995" w:rsidRDefault="00561839" w:rsidP="008C581E">
      <w:pPr>
        <w:rPr>
          <w:szCs w:val="22"/>
          <w:u w:val="single"/>
          <w:lang w:val="fr-CH"/>
        </w:rPr>
      </w:pPr>
      <w:hyperlink r:id="rId235" w:history="1">
        <w:r w:rsidR="008C581E" w:rsidRPr="00A75995">
          <w:rPr>
            <w:rStyle w:val="Hyperlink"/>
            <w:rFonts w:cs="Arial"/>
            <w:szCs w:val="22"/>
            <w:lang w:val="fr-CH"/>
          </w:rPr>
          <w:t>mireille-nzenze@gabon-onug.ch</w:t>
        </w:r>
      </w:hyperlink>
    </w:p>
    <w:p w14:paraId="640CC16F" w14:textId="77777777" w:rsidR="008C581E" w:rsidRPr="00A75995" w:rsidRDefault="008C581E" w:rsidP="008C581E">
      <w:pPr>
        <w:rPr>
          <w:szCs w:val="22"/>
          <w:u w:val="single"/>
          <w:lang w:val="fr-CH"/>
        </w:rPr>
      </w:pPr>
    </w:p>
    <w:p w14:paraId="5865999D" w14:textId="2E20A25D" w:rsidR="008C581E" w:rsidRPr="00A75995" w:rsidRDefault="008C581E" w:rsidP="008C581E">
      <w:pPr>
        <w:rPr>
          <w:szCs w:val="22"/>
          <w:lang w:val="fr-CH"/>
        </w:rPr>
      </w:pPr>
      <w:r w:rsidRPr="00A75995">
        <w:rPr>
          <w:lang w:val="fr-CH"/>
        </w:rPr>
        <w:t>Olivia Marlène MBAZOGHE</w:t>
      </w:r>
      <w:r w:rsidRPr="00A75995">
        <w:rPr>
          <w:szCs w:val="22"/>
          <w:lang w:val="fr-CH"/>
        </w:rPr>
        <w:t xml:space="preserve"> (Mme), directrice générale, Office gabonais de la propriété industrielle (OGAPI), </w:t>
      </w:r>
      <w:proofErr w:type="gramStart"/>
      <w:r w:rsidRPr="00A75995">
        <w:rPr>
          <w:szCs w:val="22"/>
          <w:lang w:val="fr-CH"/>
        </w:rPr>
        <w:t>Ministère de l</w:t>
      </w:r>
      <w:r w:rsidR="00092FFA" w:rsidRPr="00C2549C">
        <w:rPr>
          <w:szCs w:val="22"/>
          <w:lang w:val="fr-CH"/>
        </w:rPr>
        <w:t>’</w:t>
      </w:r>
      <w:r w:rsidRPr="00A75995">
        <w:rPr>
          <w:szCs w:val="22"/>
          <w:lang w:val="fr-CH"/>
        </w:rPr>
        <w:t>industrie</w:t>
      </w:r>
      <w:proofErr w:type="gramEnd"/>
      <w:r w:rsidRPr="00A75995">
        <w:rPr>
          <w:szCs w:val="22"/>
          <w:lang w:val="fr-CH"/>
        </w:rPr>
        <w:t>, Libreville</w:t>
      </w:r>
    </w:p>
    <w:p w14:paraId="4CC2F127" w14:textId="036400D6" w:rsidR="008C581E" w:rsidRPr="00A75995" w:rsidRDefault="00561839" w:rsidP="008C581E">
      <w:pPr>
        <w:rPr>
          <w:lang w:val="fr-CH"/>
        </w:rPr>
      </w:pPr>
      <w:hyperlink r:id="rId236" w:history="1">
        <w:r w:rsidR="008C581E" w:rsidRPr="00A75995">
          <w:rPr>
            <w:rStyle w:val="Hyperlink"/>
            <w:rFonts w:cs="Arial"/>
            <w:lang w:val="fr-CH"/>
          </w:rPr>
          <w:t>olivia.mbazoghe-ga@snl.oapi.int</w:t>
        </w:r>
      </w:hyperlink>
      <w:r w:rsidR="008C581E" w:rsidRPr="00A75995">
        <w:rPr>
          <w:lang w:val="fr-CH"/>
        </w:rPr>
        <w:t xml:space="preserve"> </w:t>
      </w:r>
    </w:p>
    <w:p w14:paraId="41BC59A3" w14:textId="77777777" w:rsidR="00D555B3" w:rsidRPr="00A75995" w:rsidRDefault="00D555B3" w:rsidP="008C581E">
      <w:pPr>
        <w:rPr>
          <w:lang w:val="fr-CH"/>
        </w:rPr>
      </w:pPr>
    </w:p>
    <w:p w14:paraId="3939EAA3" w14:textId="77777777" w:rsidR="008C581E" w:rsidRPr="00A75995" w:rsidRDefault="008C581E" w:rsidP="008C581E">
      <w:pPr>
        <w:rPr>
          <w:szCs w:val="22"/>
          <w:lang w:val="fr-CH"/>
        </w:rPr>
      </w:pPr>
      <w:r w:rsidRPr="00A75995">
        <w:rPr>
          <w:szCs w:val="22"/>
          <w:lang w:val="fr-CH"/>
        </w:rPr>
        <w:t>William Rodrigue NYAMA (M.), premier conseiller, Mission permanente, Genève</w:t>
      </w:r>
    </w:p>
    <w:p w14:paraId="7DEB4C59" w14:textId="1C5FEF6D" w:rsidR="008C581E" w:rsidRPr="00A75995" w:rsidRDefault="00561839" w:rsidP="008C581E">
      <w:pPr>
        <w:rPr>
          <w:szCs w:val="22"/>
          <w:lang w:val="fr-CH"/>
        </w:rPr>
      </w:pPr>
      <w:hyperlink r:id="rId237" w:history="1">
        <w:r w:rsidR="008C581E" w:rsidRPr="00A75995">
          <w:rPr>
            <w:rStyle w:val="Hyperlink"/>
            <w:rFonts w:cs="Arial"/>
            <w:szCs w:val="22"/>
            <w:lang w:val="fr-CH"/>
          </w:rPr>
          <w:t>premierconseiller-nw@gabon-onug.ch</w:t>
        </w:r>
      </w:hyperlink>
      <w:r w:rsidR="008C581E" w:rsidRPr="00A75995">
        <w:rPr>
          <w:szCs w:val="22"/>
          <w:lang w:val="fr-CH"/>
        </w:rPr>
        <w:t xml:space="preserve"> </w:t>
      </w:r>
    </w:p>
    <w:p w14:paraId="46DCEA11" w14:textId="77777777" w:rsidR="008C581E" w:rsidRPr="00A75995" w:rsidRDefault="008C581E" w:rsidP="008C581E">
      <w:pPr>
        <w:rPr>
          <w:szCs w:val="22"/>
          <w:lang w:val="fr-CH"/>
        </w:rPr>
      </w:pPr>
    </w:p>
    <w:p w14:paraId="240C7235" w14:textId="42EF3B57" w:rsidR="008C581E" w:rsidRPr="00A75995" w:rsidRDefault="008C581E" w:rsidP="008C581E">
      <w:pPr>
        <w:rPr>
          <w:szCs w:val="22"/>
          <w:lang w:val="fr-CH"/>
        </w:rPr>
      </w:pPr>
      <w:r w:rsidRPr="00A75995">
        <w:rPr>
          <w:szCs w:val="22"/>
          <w:lang w:val="fr-CH"/>
        </w:rPr>
        <w:t xml:space="preserve">Roland </w:t>
      </w:r>
      <w:r w:rsidR="007D568B" w:rsidRPr="00A75995">
        <w:rPr>
          <w:szCs w:val="22"/>
          <w:lang w:val="fr-CH"/>
        </w:rPr>
        <w:t xml:space="preserve">Steve </w:t>
      </w:r>
      <w:r w:rsidRPr="00A75995">
        <w:rPr>
          <w:szCs w:val="22"/>
          <w:lang w:val="fr-CH"/>
        </w:rPr>
        <w:t>ENGONE NGYE (M.), conseiller chargé du protocole et des affaires consulaires, Mission permanente, Genève</w:t>
      </w:r>
    </w:p>
    <w:p w14:paraId="0C86218A" w14:textId="2F8C7884" w:rsidR="008C581E" w:rsidRPr="00A75995" w:rsidRDefault="00561839" w:rsidP="008C581E">
      <w:pPr>
        <w:rPr>
          <w:szCs w:val="22"/>
          <w:lang w:val="fr-CH"/>
        </w:rPr>
      </w:pPr>
      <w:hyperlink r:id="rId238" w:history="1">
        <w:r w:rsidR="008C581E" w:rsidRPr="00A75995">
          <w:rPr>
            <w:rStyle w:val="Hyperlink"/>
            <w:rFonts w:cs="Arial"/>
            <w:szCs w:val="22"/>
            <w:lang w:val="fr-CH"/>
          </w:rPr>
          <w:t>rolandbizutage2015@outlook.fr</w:t>
        </w:r>
      </w:hyperlink>
    </w:p>
    <w:p w14:paraId="10C16D26" w14:textId="77777777" w:rsidR="008C581E" w:rsidRPr="00A75995" w:rsidRDefault="008C581E" w:rsidP="008C581E">
      <w:pPr>
        <w:rPr>
          <w:szCs w:val="22"/>
          <w:lang w:val="fr-CH"/>
        </w:rPr>
      </w:pPr>
    </w:p>
    <w:p w14:paraId="6784FF41" w14:textId="77777777" w:rsidR="008C581E" w:rsidRPr="00A75995" w:rsidRDefault="008C581E" w:rsidP="008C581E">
      <w:pPr>
        <w:rPr>
          <w:szCs w:val="22"/>
          <w:lang w:val="fr-CH"/>
        </w:rPr>
      </w:pPr>
      <w:proofErr w:type="spellStart"/>
      <w:r w:rsidRPr="00A75995">
        <w:rPr>
          <w:szCs w:val="22"/>
          <w:lang w:val="fr-CH"/>
        </w:rPr>
        <w:t>Kelis</w:t>
      </w:r>
      <w:proofErr w:type="spellEnd"/>
      <w:r w:rsidRPr="00A75995">
        <w:rPr>
          <w:szCs w:val="22"/>
          <w:lang w:val="fr-CH"/>
        </w:rPr>
        <w:t xml:space="preserve"> Morgane Marie Louise MOUANGA (Mme), stagiaire, Mission permanente, Genève</w:t>
      </w:r>
    </w:p>
    <w:p w14:paraId="74414025" w14:textId="5D80ACEE" w:rsidR="008C581E" w:rsidRPr="00A75995" w:rsidRDefault="00561839" w:rsidP="008C581E">
      <w:pPr>
        <w:rPr>
          <w:szCs w:val="22"/>
          <w:lang w:val="it-IT"/>
        </w:rPr>
      </w:pPr>
      <w:hyperlink r:id="rId239" w:history="1">
        <w:r w:rsidR="008C581E" w:rsidRPr="00A75995">
          <w:rPr>
            <w:rStyle w:val="Hyperlink"/>
            <w:rFonts w:cs="Arial"/>
            <w:szCs w:val="22"/>
            <w:lang w:val="it-IT"/>
          </w:rPr>
          <w:t>kelismouanga123@gmail.com</w:t>
        </w:r>
      </w:hyperlink>
      <w:r w:rsidR="008C581E" w:rsidRPr="00A75995">
        <w:rPr>
          <w:szCs w:val="22"/>
          <w:lang w:val="it-IT"/>
        </w:rPr>
        <w:t xml:space="preserve"> </w:t>
      </w:r>
    </w:p>
    <w:p w14:paraId="0646BBFD" w14:textId="77777777" w:rsidR="008C581E" w:rsidRPr="00A75995" w:rsidRDefault="008C581E" w:rsidP="008C581E">
      <w:pPr>
        <w:rPr>
          <w:szCs w:val="22"/>
          <w:lang w:val="it-IT"/>
        </w:rPr>
      </w:pPr>
    </w:p>
    <w:p w14:paraId="62A685CA" w14:textId="77777777" w:rsidR="008C581E" w:rsidRPr="00A75995" w:rsidRDefault="008C581E" w:rsidP="008C581E">
      <w:pPr>
        <w:rPr>
          <w:szCs w:val="22"/>
          <w:lang w:val="it-IT"/>
        </w:rPr>
      </w:pPr>
    </w:p>
    <w:p w14:paraId="29678F05" w14:textId="77777777" w:rsidR="008C581E" w:rsidRPr="00A75995" w:rsidRDefault="008C581E" w:rsidP="008C581E">
      <w:pPr>
        <w:keepNext/>
        <w:rPr>
          <w:szCs w:val="22"/>
          <w:u w:val="single"/>
          <w:lang w:val="it-IT"/>
        </w:rPr>
      </w:pPr>
      <w:r w:rsidRPr="00A75995">
        <w:rPr>
          <w:szCs w:val="22"/>
          <w:u w:val="single"/>
          <w:lang w:val="it-IT"/>
        </w:rPr>
        <w:t>GAMBIE (LA)/GAMBIA (THE)</w:t>
      </w:r>
    </w:p>
    <w:p w14:paraId="04E6773B" w14:textId="77777777" w:rsidR="008C581E" w:rsidRPr="00A75995" w:rsidRDefault="008C581E" w:rsidP="008C581E">
      <w:pPr>
        <w:keepNext/>
        <w:rPr>
          <w:szCs w:val="22"/>
          <w:u w:val="single"/>
          <w:lang w:val="it-IT"/>
        </w:rPr>
      </w:pPr>
    </w:p>
    <w:p w14:paraId="1878BFB1" w14:textId="77777777" w:rsidR="008C581E" w:rsidRPr="00A75995" w:rsidRDefault="008C581E" w:rsidP="008C581E">
      <w:pPr>
        <w:rPr>
          <w:szCs w:val="22"/>
        </w:rPr>
      </w:pPr>
      <w:proofErr w:type="spellStart"/>
      <w:r w:rsidRPr="00A75995">
        <w:rPr>
          <w:szCs w:val="22"/>
        </w:rPr>
        <w:t>Muhammadou</w:t>
      </w:r>
      <w:proofErr w:type="spellEnd"/>
      <w:r w:rsidRPr="00A75995">
        <w:rPr>
          <w:szCs w:val="22"/>
        </w:rPr>
        <w:t xml:space="preserve"> M.O. KAH (Mr.), Ambassador, Permanent Representative, Permanent Mission, Geneva</w:t>
      </w:r>
    </w:p>
    <w:p w14:paraId="6B5EB80C" w14:textId="6C61BAFF" w:rsidR="008C581E" w:rsidRPr="00A75995" w:rsidRDefault="00561839" w:rsidP="008C581E">
      <w:pPr>
        <w:rPr>
          <w:szCs w:val="22"/>
        </w:rPr>
      </w:pPr>
      <w:hyperlink r:id="rId240" w:history="1">
        <w:r w:rsidR="008C581E" w:rsidRPr="00A75995">
          <w:rPr>
            <w:rStyle w:val="Hyperlink"/>
            <w:rFonts w:cs="Arial"/>
            <w:szCs w:val="22"/>
          </w:rPr>
          <w:t>muhammadou.kah@thegambiamissiongeneva.ch</w:t>
        </w:r>
      </w:hyperlink>
      <w:r w:rsidR="008C581E" w:rsidRPr="00A75995">
        <w:rPr>
          <w:szCs w:val="22"/>
          <w:u w:val="single"/>
        </w:rPr>
        <w:t xml:space="preserve">  </w:t>
      </w:r>
    </w:p>
    <w:p w14:paraId="2BC7A0E4" w14:textId="77777777" w:rsidR="008C581E" w:rsidRPr="00A75995" w:rsidRDefault="008C581E" w:rsidP="008C581E">
      <w:pPr>
        <w:rPr>
          <w:szCs w:val="22"/>
        </w:rPr>
      </w:pPr>
    </w:p>
    <w:p w14:paraId="24742079" w14:textId="350194F0" w:rsidR="008C581E" w:rsidRPr="00A75995" w:rsidRDefault="008C581E" w:rsidP="008C581E">
      <w:pPr>
        <w:rPr>
          <w:szCs w:val="22"/>
        </w:rPr>
      </w:pPr>
      <w:r w:rsidRPr="00A75995">
        <w:rPr>
          <w:szCs w:val="22"/>
        </w:rPr>
        <w:t>Hussein Jack THOMASI (Mr.), Solicitor General and Legal Secretary, Attorney General</w:t>
      </w:r>
      <w:r w:rsidR="00092FFA" w:rsidRPr="00C2549C">
        <w:rPr>
          <w:szCs w:val="22"/>
        </w:rPr>
        <w:t>’</w:t>
      </w:r>
      <w:r w:rsidRPr="00A75995">
        <w:rPr>
          <w:szCs w:val="22"/>
        </w:rPr>
        <w:t>s Chambers, Ministry of Justice, Banjul</w:t>
      </w:r>
    </w:p>
    <w:p w14:paraId="160E8D0A" w14:textId="18B0F645" w:rsidR="008C581E" w:rsidRPr="00A75995" w:rsidRDefault="00561839" w:rsidP="008C581E">
      <w:pPr>
        <w:rPr>
          <w:szCs w:val="22"/>
        </w:rPr>
      </w:pPr>
      <w:hyperlink r:id="rId241" w:history="1">
        <w:r w:rsidR="008C581E" w:rsidRPr="00A75995">
          <w:rPr>
            <w:rStyle w:val="Hyperlink"/>
            <w:rFonts w:cs="Arial"/>
            <w:szCs w:val="22"/>
          </w:rPr>
          <w:t>hussthomasi@gmail.com</w:t>
        </w:r>
      </w:hyperlink>
      <w:r w:rsidR="008C581E" w:rsidRPr="00A75995">
        <w:rPr>
          <w:szCs w:val="22"/>
          <w:u w:val="single"/>
        </w:rPr>
        <w:t xml:space="preserve">  </w:t>
      </w:r>
    </w:p>
    <w:p w14:paraId="47456C42" w14:textId="77777777" w:rsidR="008C581E" w:rsidRPr="00A75995" w:rsidRDefault="008C581E" w:rsidP="008C581E">
      <w:pPr>
        <w:rPr>
          <w:szCs w:val="22"/>
        </w:rPr>
      </w:pPr>
    </w:p>
    <w:p w14:paraId="4D56FF96" w14:textId="77777777" w:rsidR="008C581E" w:rsidRPr="00A75995" w:rsidRDefault="008C581E" w:rsidP="008C581E">
      <w:pPr>
        <w:rPr>
          <w:szCs w:val="22"/>
        </w:rPr>
      </w:pPr>
      <w:r w:rsidRPr="00A75995">
        <w:rPr>
          <w:szCs w:val="22"/>
        </w:rPr>
        <w:t>Cherno MARENAH (Mr.), Deputy Permanent Representative, Permanent Mission, Geneva</w:t>
      </w:r>
    </w:p>
    <w:p w14:paraId="1D97EEA4" w14:textId="73A4CA79" w:rsidR="008C581E" w:rsidRPr="00A75995" w:rsidRDefault="00561839" w:rsidP="008C581E">
      <w:pPr>
        <w:rPr>
          <w:szCs w:val="22"/>
        </w:rPr>
      </w:pPr>
      <w:hyperlink r:id="rId242" w:history="1">
        <w:r w:rsidR="008C581E" w:rsidRPr="00A75995">
          <w:rPr>
            <w:rStyle w:val="Hyperlink"/>
            <w:rFonts w:cs="Arial"/>
            <w:szCs w:val="22"/>
          </w:rPr>
          <w:t>cmarenah@googlemail.com</w:t>
        </w:r>
      </w:hyperlink>
      <w:r w:rsidR="008C581E" w:rsidRPr="00A75995">
        <w:rPr>
          <w:szCs w:val="22"/>
          <w:u w:val="single"/>
        </w:rPr>
        <w:t xml:space="preserve">  </w:t>
      </w:r>
    </w:p>
    <w:p w14:paraId="68AAD88D" w14:textId="77777777" w:rsidR="008C581E" w:rsidRPr="00A75995" w:rsidRDefault="008C581E" w:rsidP="008C581E">
      <w:pPr>
        <w:rPr>
          <w:szCs w:val="22"/>
        </w:rPr>
      </w:pPr>
    </w:p>
    <w:p w14:paraId="31258265" w14:textId="18BB9C26" w:rsidR="008C4830" w:rsidRPr="00A75995" w:rsidRDefault="008C4830" w:rsidP="008C4830">
      <w:pPr>
        <w:rPr>
          <w:szCs w:val="22"/>
        </w:rPr>
      </w:pPr>
      <w:r w:rsidRPr="00A75995">
        <w:rPr>
          <w:szCs w:val="22"/>
        </w:rPr>
        <w:t>Abdoulie COLLEY (Mr.), Registrar General, Industrial Property Office, Attorney General</w:t>
      </w:r>
      <w:r w:rsidR="00092FFA" w:rsidRPr="00C2549C">
        <w:rPr>
          <w:szCs w:val="22"/>
        </w:rPr>
        <w:t>’</w:t>
      </w:r>
      <w:r w:rsidRPr="00A75995">
        <w:rPr>
          <w:szCs w:val="22"/>
        </w:rPr>
        <w:t>s Chambers, Ministry of Justice, Banjul</w:t>
      </w:r>
    </w:p>
    <w:p w14:paraId="0708206E" w14:textId="3C27565B" w:rsidR="008C4830" w:rsidRPr="00A75995" w:rsidRDefault="00561839" w:rsidP="008C4830">
      <w:pPr>
        <w:rPr>
          <w:szCs w:val="22"/>
        </w:rPr>
      </w:pPr>
      <w:hyperlink r:id="rId243" w:history="1">
        <w:r w:rsidR="008C4830" w:rsidRPr="00A75995">
          <w:rPr>
            <w:rStyle w:val="Hyperlink"/>
            <w:rFonts w:cs="Arial"/>
            <w:szCs w:val="22"/>
          </w:rPr>
          <w:t>colleyabdoulie@yahoo.com</w:t>
        </w:r>
      </w:hyperlink>
      <w:r w:rsidR="008C4830" w:rsidRPr="00A75995">
        <w:rPr>
          <w:szCs w:val="22"/>
          <w:u w:val="single"/>
        </w:rPr>
        <w:t xml:space="preserve">  </w:t>
      </w:r>
    </w:p>
    <w:p w14:paraId="1170D845" w14:textId="77777777" w:rsidR="008C4830" w:rsidRPr="00A75995" w:rsidRDefault="008C4830" w:rsidP="008C581E">
      <w:pPr>
        <w:rPr>
          <w:szCs w:val="22"/>
        </w:rPr>
      </w:pPr>
    </w:p>
    <w:p w14:paraId="7D42844B" w14:textId="77777777" w:rsidR="008C581E" w:rsidRPr="00A75995" w:rsidRDefault="008C581E" w:rsidP="008C581E">
      <w:pPr>
        <w:rPr>
          <w:szCs w:val="22"/>
        </w:rPr>
      </w:pPr>
      <w:r w:rsidRPr="00A75995">
        <w:rPr>
          <w:szCs w:val="22"/>
        </w:rPr>
        <w:t>Pa Malick NYASSI (Mr.), First Secretary, Permanent Mission, Geneva</w:t>
      </w:r>
    </w:p>
    <w:p w14:paraId="7BDA20BC" w14:textId="4E975DC2" w:rsidR="008C581E" w:rsidRPr="00A75995" w:rsidRDefault="00561839" w:rsidP="008C581E">
      <w:pPr>
        <w:rPr>
          <w:szCs w:val="22"/>
        </w:rPr>
      </w:pPr>
      <w:hyperlink r:id="rId244" w:history="1">
        <w:r w:rsidR="008C581E" w:rsidRPr="00A75995">
          <w:rPr>
            <w:rStyle w:val="Hyperlink"/>
            <w:rFonts w:cs="Arial"/>
            <w:szCs w:val="22"/>
          </w:rPr>
          <w:t>pamalick5@gmail.com</w:t>
        </w:r>
      </w:hyperlink>
      <w:r w:rsidR="008C581E" w:rsidRPr="00A75995">
        <w:rPr>
          <w:szCs w:val="22"/>
        </w:rPr>
        <w:t xml:space="preserve"> </w:t>
      </w:r>
    </w:p>
    <w:p w14:paraId="7A26D749" w14:textId="77777777" w:rsidR="008C581E" w:rsidRPr="00A75995" w:rsidRDefault="008C581E" w:rsidP="008C581E">
      <w:pPr>
        <w:rPr>
          <w:szCs w:val="22"/>
        </w:rPr>
      </w:pPr>
    </w:p>
    <w:p w14:paraId="7254A293" w14:textId="77777777" w:rsidR="008C581E" w:rsidRPr="00A75995" w:rsidRDefault="008C581E" w:rsidP="008C581E">
      <w:pPr>
        <w:rPr>
          <w:szCs w:val="22"/>
        </w:rPr>
      </w:pPr>
    </w:p>
    <w:p w14:paraId="33EDD159" w14:textId="77777777" w:rsidR="008C581E" w:rsidRPr="00A75995" w:rsidRDefault="008C581E" w:rsidP="00D555B3">
      <w:pPr>
        <w:keepNext/>
        <w:rPr>
          <w:szCs w:val="22"/>
          <w:u w:val="single"/>
        </w:rPr>
      </w:pPr>
      <w:r w:rsidRPr="00A75995">
        <w:rPr>
          <w:szCs w:val="22"/>
          <w:u w:val="single"/>
        </w:rPr>
        <w:t>GÉORGIE/GEORGIA</w:t>
      </w:r>
    </w:p>
    <w:p w14:paraId="45850532" w14:textId="77777777" w:rsidR="008C581E" w:rsidRPr="00A75995" w:rsidRDefault="008C581E" w:rsidP="008C581E">
      <w:pPr>
        <w:rPr>
          <w:szCs w:val="22"/>
          <w:u w:val="single"/>
        </w:rPr>
      </w:pPr>
    </w:p>
    <w:p w14:paraId="4515A8B0" w14:textId="22B4BBB3" w:rsidR="00B17989" w:rsidRPr="00A75995" w:rsidRDefault="00B17989" w:rsidP="008C581E">
      <w:pPr>
        <w:rPr>
          <w:szCs w:val="22"/>
        </w:rPr>
      </w:pPr>
      <w:r w:rsidRPr="00C2549C">
        <w:rPr>
          <w:szCs w:val="22"/>
        </w:rPr>
        <w:t>Alexander</w:t>
      </w:r>
      <w:r w:rsidRPr="00A75995">
        <w:rPr>
          <w:szCs w:val="22"/>
        </w:rPr>
        <w:t xml:space="preserve"> MAISURADZE (Mr.), Ambassador, Permanent Representative, Permanent Mission, Geneva</w:t>
      </w:r>
    </w:p>
    <w:p w14:paraId="0B5270A6" w14:textId="77777777" w:rsidR="00B17989" w:rsidRPr="00C2549C" w:rsidRDefault="00B17989" w:rsidP="008C581E">
      <w:pPr>
        <w:rPr>
          <w:szCs w:val="22"/>
        </w:rPr>
      </w:pPr>
    </w:p>
    <w:p w14:paraId="1B251C0B" w14:textId="77777777" w:rsidR="008C581E" w:rsidRPr="00A75995" w:rsidRDefault="008C581E" w:rsidP="00C2549C">
      <w:pPr>
        <w:keepNext/>
        <w:rPr>
          <w:szCs w:val="22"/>
        </w:rPr>
      </w:pPr>
      <w:r w:rsidRPr="00A75995">
        <w:rPr>
          <w:szCs w:val="22"/>
        </w:rPr>
        <w:t>Soso GIORGADZE (Mr.), Chairman, National Intellectual Property Center of Georgia (SAKPATENTI), Mtskheta</w:t>
      </w:r>
    </w:p>
    <w:p w14:paraId="79B19368" w14:textId="07F6EBF5" w:rsidR="008C581E" w:rsidRPr="00A75995" w:rsidRDefault="00561839" w:rsidP="00C2549C">
      <w:pPr>
        <w:keepNext/>
        <w:rPr>
          <w:szCs w:val="22"/>
        </w:rPr>
      </w:pPr>
      <w:hyperlink r:id="rId245" w:history="1">
        <w:r w:rsidR="008C581E" w:rsidRPr="00A75995">
          <w:rPr>
            <w:rStyle w:val="Hyperlink"/>
            <w:rFonts w:cs="Arial"/>
            <w:szCs w:val="22"/>
          </w:rPr>
          <w:t>sgiorgadze@sakpatenti.gov.ge</w:t>
        </w:r>
      </w:hyperlink>
      <w:r w:rsidR="008C581E" w:rsidRPr="00A75995">
        <w:rPr>
          <w:szCs w:val="22"/>
          <w:u w:val="single"/>
        </w:rPr>
        <w:t xml:space="preserve">  </w:t>
      </w:r>
    </w:p>
    <w:p w14:paraId="2C70EC93" w14:textId="77777777" w:rsidR="008C581E" w:rsidRPr="00A75995" w:rsidRDefault="008C581E" w:rsidP="008C581E">
      <w:pPr>
        <w:rPr>
          <w:szCs w:val="22"/>
        </w:rPr>
      </w:pPr>
    </w:p>
    <w:p w14:paraId="70F3F9AF" w14:textId="77777777" w:rsidR="00B17989" w:rsidRPr="00A75995" w:rsidRDefault="00B17989" w:rsidP="00B17989">
      <w:pPr>
        <w:rPr>
          <w:szCs w:val="22"/>
        </w:rPr>
      </w:pPr>
      <w:r w:rsidRPr="00A75995">
        <w:rPr>
          <w:szCs w:val="22"/>
        </w:rPr>
        <w:t xml:space="preserve">Mariam MAISAIA (Ms.), First Secretary, </w:t>
      </w:r>
      <w:r w:rsidRPr="00C2549C">
        <w:rPr>
          <w:szCs w:val="22"/>
        </w:rPr>
        <w:t>Permanent Mission, Geneva</w:t>
      </w:r>
    </w:p>
    <w:p w14:paraId="5BE7C302" w14:textId="5ABEA8B5" w:rsidR="00B17989" w:rsidRPr="00A75995" w:rsidRDefault="00B17989" w:rsidP="008C581E">
      <w:pPr>
        <w:rPr>
          <w:szCs w:val="22"/>
        </w:rPr>
      </w:pPr>
    </w:p>
    <w:p w14:paraId="03309D8C" w14:textId="77777777" w:rsidR="008C581E" w:rsidRPr="00A75995" w:rsidRDefault="008C581E" w:rsidP="008C581E">
      <w:pPr>
        <w:rPr>
          <w:szCs w:val="22"/>
        </w:rPr>
      </w:pPr>
      <w:r w:rsidRPr="00A75995">
        <w:rPr>
          <w:szCs w:val="22"/>
        </w:rPr>
        <w:t xml:space="preserve">Mery MACHARASHVILI (Ms.), Head, </w:t>
      </w:r>
      <w:r w:rsidRPr="00A75995">
        <w:t>Trademarks, Geographical Indications and Design Department,</w:t>
      </w:r>
      <w:r w:rsidRPr="00A75995">
        <w:rPr>
          <w:szCs w:val="22"/>
        </w:rPr>
        <w:t xml:space="preserve"> National Intellectual Property Center of Georgia (SAKPATENTI), Mtskheta</w:t>
      </w:r>
    </w:p>
    <w:p w14:paraId="7B18A4AD" w14:textId="77777777" w:rsidR="008C581E" w:rsidRPr="00A75995" w:rsidRDefault="008C581E" w:rsidP="008C581E">
      <w:pPr>
        <w:rPr>
          <w:szCs w:val="22"/>
        </w:rPr>
      </w:pPr>
    </w:p>
    <w:p w14:paraId="7B72701D" w14:textId="77777777" w:rsidR="008C581E" w:rsidRPr="00A75995" w:rsidRDefault="008C581E" w:rsidP="008C581E">
      <w:pPr>
        <w:rPr>
          <w:szCs w:val="22"/>
        </w:rPr>
      </w:pPr>
    </w:p>
    <w:p w14:paraId="7044159F" w14:textId="77777777" w:rsidR="008C581E" w:rsidRPr="00A75995" w:rsidRDefault="008C581E" w:rsidP="008C581E">
      <w:pPr>
        <w:keepNext/>
        <w:rPr>
          <w:szCs w:val="22"/>
          <w:u w:val="single"/>
        </w:rPr>
      </w:pPr>
      <w:r w:rsidRPr="00A75995">
        <w:rPr>
          <w:szCs w:val="22"/>
          <w:u w:val="single"/>
        </w:rPr>
        <w:t>GHANA</w:t>
      </w:r>
    </w:p>
    <w:p w14:paraId="7EFE7629" w14:textId="77777777" w:rsidR="008C581E" w:rsidRPr="00A75995" w:rsidRDefault="008C581E" w:rsidP="008C581E">
      <w:pPr>
        <w:keepNext/>
        <w:rPr>
          <w:szCs w:val="22"/>
          <w:u w:val="single"/>
        </w:rPr>
      </w:pPr>
    </w:p>
    <w:p w14:paraId="0307F769" w14:textId="0F1FE929" w:rsidR="008C581E" w:rsidRPr="00A75995" w:rsidRDefault="008C581E" w:rsidP="008C581E">
      <w:pPr>
        <w:rPr>
          <w:szCs w:val="22"/>
        </w:rPr>
      </w:pPr>
      <w:r w:rsidRPr="00A75995">
        <w:rPr>
          <w:szCs w:val="22"/>
        </w:rPr>
        <w:t>Godfred Yeboah DAME (Mr.), Minister for Justice, Ministry of Justice, Accra</w:t>
      </w:r>
    </w:p>
    <w:p w14:paraId="63AB3C00" w14:textId="77777777" w:rsidR="008C581E" w:rsidRPr="00A75995" w:rsidRDefault="008C581E" w:rsidP="008C581E">
      <w:pPr>
        <w:rPr>
          <w:szCs w:val="22"/>
        </w:rPr>
      </w:pPr>
    </w:p>
    <w:p w14:paraId="3B29C96F" w14:textId="77777777" w:rsidR="008C581E" w:rsidRPr="00A75995" w:rsidRDefault="008C581E" w:rsidP="008C581E">
      <w:pPr>
        <w:rPr>
          <w:szCs w:val="22"/>
        </w:rPr>
      </w:pPr>
      <w:r w:rsidRPr="00A75995">
        <w:rPr>
          <w:szCs w:val="22"/>
        </w:rPr>
        <w:t xml:space="preserve">Emmanuel </w:t>
      </w:r>
      <w:r w:rsidRPr="00A75995">
        <w:rPr>
          <w:rStyle w:val="markedcontent"/>
          <w:szCs w:val="22"/>
        </w:rPr>
        <w:t>Kwame Asiedu</w:t>
      </w:r>
      <w:r w:rsidRPr="00A75995">
        <w:rPr>
          <w:szCs w:val="22"/>
        </w:rPr>
        <w:t xml:space="preserve"> ANTWI (Mr.), Ambassador, Permanent Representative, Permanent Mission, Geneva</w:t>
      </w:r>
    </w:p>
    <w:p w14:paraId="4D21745A" w14:textId="77777777" w:rsidR="008C581E" w:rsidRPr="00A75995" w:rsidRDefault="008C581E" w:rsidP="008C581E">
      <w:pPr>
        <w:rPr>
          <w:szCs w:val="22"/>
        </w:rPr>
      </w:pPr>
    </w:p>
    <w:p w14:paraId="1779700C" w14:textId="706212ED" w:rsidR="008C581E" w:rsidRPr="00A75995" w:rsidRDefault="008C581E" w:rsidP="008C581E">
      <w:pPr>
        <w:keepNext/>
        <w:rPr>
          <w:szCs w:val="22"/>
        </w:rPr>
      </w:pPr>
      <w:r w:rsidRPr="00A75995">
        <w:rPr>
          <w:szCs w:val="22"/>
        </w:rPr>
        <w:t>Grace ISSAHAQUE (Ms.), Registrar-General, Registrar General</w:t>
      </w:r>
      <w:r w:rsidR="00092FFA" w:rsidRPr="00C2549C">
        <w:rPr>
          <w:szCs w:val="22"/>
        </w:rPr>
        <w:t>’</w:t>
      </w:r>
      <w:r w:rsidRPr="00A75995">
        <w:rPr>
          <w:szCs w:val="22"/>
        </w:rPr>
        <w:t>s Department, Ministry of Justice, Accra</w:t>
      </w:r>
    </w:p>
    <w:p w14:paraId="28CC3D8C" w14:textId="33FE1BEA" w:rsidR="008C581E" w:rsidRPr="00A75995" w:rsidRDefault="00561839" w:rsidP="008C581E">
      <w:pPr>
        <w:keepNext/>
        <w:rPr>
          <w:szCs w:val="22"/>
        </w:rPr>
      </w:pPr>
      <w:hyperlink r:id="rId246" w:history="1">
        <w:r w:rsidR="008C581E" w:rsidRPr="00A75995">
          <w:rPr>
            <w:rStyle w:val="Hyperlink"/>
            <w:rFonts w:cs="Arial"/>
          </w:rPr>
          <w:t>graceissahaque@hotmail.com</w:t>
        </w:r>
      </w:hyperlink>
      <w:r w:rsidR="008C581E" w:rsidRPr="00A75995">
        <w:t xml:space="preserve"> </w:t>
      </w:r>
    </w:p>
    <w:p w14:paraId="3E61FEBF" w14:textId="77777777" w:rsidR="008C581E" w:rsidRPr="00A75995" w:rsidRDefault="008C581E" w:rsidP="008C581E">
      <w:pPr>
        <w:rPr>
          <w:szCs w:val="22"/>
        </w:rPr>
      </w:pPr>
    </w:p>
    <w:p w14:paraId="5076CBE3" w14:textId="77777777" w:rsidR="008C581E" w:rsidRPr="00A75995" w:rsidRDefault="008C581E" w:rsidP="008C581E">
      <w:pPr>
        <w:rPr>
          <w:szCs w:val="22"/>
        </w:rPr>
      </w:pPr>
      <w:r w:rsidRPr="00A75995">
        <w:rPr>
          <w:szCs w:val="22"/>
        </w:rPr>
        <w:t>William AKWETEY BONSU (Mr.), Principal State Attorney, Copyright Office, Ministry of Justice, Accra</w:t>
      </w:r>
    </w:p>
    <w:p w14:paraId="7878AFE2" w14:textId="2A9B21CE" w:rsidR="008C581E" w:rsidRPr="00A75995" w:rsidRDefault="00561839" w:rsidP="008C581E">
      <w:pPr>
        <w:rPr>
          <w:szCs w:val="22"/>
        </w:rPr>
      </w:pPr>
      <w:hyperlink r:id="rId247" w:history="1">
        <w:r w:rsidR="008C581E" w:rsidRPr="00A75995">
          <w:rPr>
            <w:rStyle w:val="Hyperlink"/>
            <w:rFonts w:cs="Arial"/>
            <w:szCs w:val="22"/>
          </w:rPr>
          <w:t>willibons@yahoo.com</w:t>
        </w:r>
      </w:hyperlink>
      <w:r w:rsidR="008C581E" w:rsidRPr="00A75995">
        <w:rPr>
          <w:szCs w:val="22"/>
        </w:rPr>
        <w:t xml:space="preserve"> </w:t>
      </w:r>
    </w:p>
    <w:p w14:paraId="49006AEF" w14:textId="77777777" w:rsidR="008C581E" w:rsidRPr="00A75995" w:rsidRDefault="008C581E" w:rsidP="008C581E">
      <w:pPr>
        <w:rPr>
          <w:szCs w:val="22"/>
        </w:rPr>
      </w:pPr>
    </w:p>
    <w:p w14:paraId="30133A27" w14:textId="7D7D05FB" w:rsidR="008C581E" w:rsidRPr="00A75995" w:rsidRDefault="008C581E" w:rsidP="008C581E">
      <w:pPr>
        <w:rPr>
          <w:szCs w:val="22"/>
        </w:rPr>
      </w:pPr>
      <w:r w:rsidRPr="00A75995">
        <w:rPr>
          <w:szCs w:val="22"/>
        </w:rPr>
        <w:t>Diana ASONABA DAPAAH (Ms.), Deputy Attorney General, Attorney General</w:t>
      </w:r>
      <w:r w:rsidR="00092FFA" w:rsidRPr="00C2549C">
        <w:rPr>
          <w:szCs w:val="22"/>
        </w:rPr>
        <w:t>’</w:t>
      </w:r>
      <w:r w:rsidRPr="00A75995">
        <w:rPr>
          <w:szCs w:val="22"/>
        </w:rPr>
        <w:t>s Department, Ministry of Justice, Accra</w:t>
      </w:r>
    </w:p>
    <w:p w14:paraId="6CAAB026" w14:textId="77777777" w:rsidR="008C581E" w:rsidRPr="00A75995" w:rsidRDefault="008C581E" w:rsidP="008C581E">
      <w:pPr>
        <w:rPr>
          <w:szCs w:val="22"/>
        </w:rPr>
      </w:pPr>
    </w:p>
    <w:p w14:paraId="1A4E79DB" w14:textId="1AD6FE7F" w:rsidR="008C581E" w:rsidRPr="00A75995" w:rsidRDefault="008C581E" w:rsidP="008C581E">
      <w:pPr>
        <w:rPr>
          <w:szCs w:val="22"/>
        </w:rPr>
      </w:pPr>
      <w:proofErr w:type="spellStart"/>
      <w:r w:rsidRPr="00A75995">
        <w:rPr>
          <w:szCs w:val="22"/>
        </w:rPr>
        <w:t>Kow</w:t>
      </w:r>
      <w:proofErr w:type="spellEnd"/>
      <w:r w:rsidRPr="00A75995">
        <w:rPr>
          <w:szCs w:val="22"/>
        </w:rPr>
        <w:t xml:space="preserve"> ACQUAYE (Mr.), Senior State Attorney, Attorney General</w:t>
      </w:r>
      <w:r w:rsidR="00092FFA" w:rsidRPr="00C2549C">
        <w:rPr>
          <w:szCs w:val="22"/>
        </w:rPr>
        <w:t>’</w:t>
      </w:r>
      <w:r w:rsidRPr="00A75995">
        <w:rPr>
          <w:szCs w:val="22"/>
        </w:rPr>
        <w:t>s Department, Ministry of Justice, Accra</w:t>
      </w:r>
    </w:p>
    <w:p w14:paraId="4FA57B4F" w14:textId="77777777" w:rsidR="008C581E" w:rsidRPr="00A75995" w:rsidRDefault="008C581E" w:rsidP="008C581E">
      <w:pPr>
        <w:rPr>
          <w:szCs w:val="22"/>
        </w:rPr>
      </w:pPr>
    </w:p>
    <w:p w14:paraId="653BF939" w14:textId="7B4D63DB" w:rsidR="008C581E" w:rsidRPr="00A75995" w:rsidRDefault="008C581E" w:rsidP="008C581E">
      <w:pPr>
        <w:rPr>
          <w:szCs w:val="22"/>
        </w:rPr>
      </w:pPr>
      <w:r w:rsidRPr="00A75995">
        <w:rPr>
          <w:szCs w:val="22"/>
        </w:rPr>
        <w:t>Reginald Nii ODOI (Mr.), Assistant State Attorney, Attorney General</w:t>
      </w:r>
      <w:r w:rsidR="00092FFA" w:rsidRPr="00C2549C">
        <w:rPr>
          <w:szCs w:val="22"/>
        </w:rPr>
        <w:t>’</w:t>
      </w:r>
      <w:r w:rsidRPr="00A75995">
        <w:rPr>
          <w:szCs w:val="22"/>
        </w:rPr>
        <w:t>s Department, Ministry of Justice, Accra</w:t>
      </w:r>
    </w:p>
    <w:p w14:paraId="48D4DC51" w14:textId="77777777" w:rsidR="008C581E" w:rsidRPr="00A75995" w:rsidRDefault="008C581E" w:rsidP="008C581E">
      <w:pPr>
        <w:rPr>
          <w:szCs w:val="22"/>
        </w:rPr>
      </w:pPr>
    </w:p>
    <w:p w14:paraId="2914FCBF" w14:textId="77777777" w:rsidR="008C581E" w:rsidRPr="00A75995" w:rsidRDefault="008C581E" w:rsidP="008C581E">
      <w:pPr>
        <w:rPr>
          <w:szCs w:val="22"/>
        </w:rPr>
      </w:pPr>
      <w:r w:rsidRPr="00A75995">
        <w:rPr>
          <w:szCs w:val="22"/>
        </w:rPr>
        <w:t>Ama MENSAH (Ms.), Assistant State Attorney, Copyright Office, Ministry of Justice, Accra</w:t>
      </w:r>
    </w:p>
    <w:p w14:paraId="253105C1" w14:textId="111DE40D" w:rsidR="008C581E" w:rsidRPr="00A75995" w:rsidRDefault="00561839" w:rsidP="008C581E">
      <w:pPr>
        <w:rPr>
          <w:szCs w:val="22"/>
        </w:rPr>
      </w:pPr>
      <w:hyperlink r:id="rId248" w:history="1">
        <w:r w:rsidR="008C581E" w:rsidRPr="00A75995">
          <w:rPr>
            <w:rStyle w:val="Hyperlink"/>
            <w:rFonts w:cs="Arial"/>
            <w:szCs w:val="22"/>
          </w:rPr>
          <w:t>amankwanowa@gmail.com</w:t>
        </w:r>
      </w:hyperlink>
      <w:r w:rsidR="008C581E" w:rsidRPr="00A75995">
        <w:rPr>
          <w:szCs w:val="22"/>
        </w:rPr>
        <w:t xml:space="preserve"> </w:t>
      </w:r>
    </w:p>
    <w:p w14:paraId="64B672D6" w14:textId="77777777" w:rsidR="008C581E" w:rsidRPr="00A75995" w:rsidRDefault="008C581E" w:rsidP="008C581E">
      <w:pPr>
        <w:rPr>
          <w:szCs w:val="22"/>
        </w:rPr>
      </w:pPr>
    </w:p>
    <w:p w14:paraId="46605EA6" w14:textId="2D2C8062" w:rsidR="008C581E" w:rsidRPr="00A75995" w:rsidRDefault="008C581E" w:rsidP="008C581E">
      <w:pPr>
        <w:rPr>
          <w:szCs w:val="22"/>
        </w:rPr>
      </w:pPr>
      <w:r w:rsidRPr="00A75995">
        <w:rPr>
          <w:szCs w:val="22"/>
        </w:rPr>
        <w:t xml:space="preserve">Akosua </w:t>
      </w:r>
      <w:proofErr w:type="spellStart"/>
      <w:r w:rsidRPr="00A75995">
        <w:rPr>
          <w:szCs w:val="22"/>
        </w:rPr>
        <w:t>Dedaa</w:t>
      </w:r>
      <w:proofErr w:type="spellEnd"/>
      <w:r w:rsidRPr="00A75995">
        <w:rPr>
          <w:sz w:val="23"/>
          <w:szCs w:val="23"/>
        </w:rPr>
        <w:t xml:space="preserve"> </w:t>
      </w:r>
      <w:r w:rsidRPr="00A75995">
        <w:rPr>
          <w:szCs w:val="22"/>
        </w:rPr>
        <w:t xml:space="preserve">OKYERE-BADOO (Ms.), </w:t>
      </w:r>
      <w:r w:rsidR="00236903" w:rsidRPr="00A75995">
        <w:rPr>
          <w:szCs w:val="22"/>
        </w:rPr>
        <w:t xml:space="preserve">Minister, </w:t>
      </w:r>
      <w:r w:rsidRPr="00A75995">
        <w:rPr>
          <w:szCs w:val="22"/>
        </w:rPr>
        <w:t>Deputy Permanent Representative, Permanent Mission, Geneva</w:t>
      </w:r>
    </w:p>
    <w:p w14:paraId="7A1BD726" w14:textId="77777777" w:rsidR="008C581E" w:rsidRPr="00A75995" w:rsidRDefault="008C581E" w:rsidP="008C581E">
      <w:pPr>
        <w:rPr>
          <w:szCs w:val="22"/>
        </w:rPr>
      </w:pPr>
    </w:p>
    <w:p w14:paraId="1919CCA3" w14:textId="77777777" w:rsidR="008C581E" w:rsidRPr="00A75995" w:rsidRDefault="008C581E" w:rsidP="008C581E">
      <w:pPr>
        <w:keepNext/>
        <w:keepLines/>
        <w:rPr>
          <w:szCs w:val="22"/>
        </w:rPr>
      </w:pPr>
      <w:r w:rsidRPr="00A75995">
        <w:rPr>
          <w:szCs w:val="22"/>
        </w:rPr>
        <w:t xml:space="preserve">Audrey </w:t>
      </w:r>
      <w:proofErr w:type="spellStart"/>
      <w:r w:rsidRPr="00A75995">
        <w:rPr>
          <w:szCs w:val="22"/>
        </w:rPr>
        <w:t>Akweley</w:t>
      </w:r>
      <w:proofErr w:type="spellEnd"/>
      <w:r w:rsidRPr="00A75995">
        <w:rPr>
          <w:szCs w:val="22"/>
        </w:rPr>
        <w:t xml:space="preserve"> </w:t>
      </w:r>
      <w:proofErr w:type="spellStart"/>
      <w:r w:rsidRPr="00A75995">
        <w:rPr>
          <w:szCs w:val="22"/>
        </w:rPr>
        <w:t>Yebowaa</w:t>
      </w:r>
      <w:proofErr w:type="spellEnd"/>
      <w:r w:rsidRPr="00A75995">
        <w:rPr>
          <w:szCs w:val="22"/>
        </w:rPr>
        <w:t xml:space="preserve"> NEEQUAYE (Ms.), First Secretary, Permanent Mission, Geneva</w:t>
      </w:r>
    </w:p>
    <w:p w14:paraId="0DCC3833" w14:textId="3863F8E2" w:rsidR="008C581E" w:rsidRPr="00A75995" w:rsidRDefault="00561839" w:rsidP="008C581E">
      <w:pPr>
        <w:keepNext/>
        <w:keepLines/>
        <w:rPr>
          <w:szCs w:val="22"/>
        </w:rPr>
      </w:pPr>
      <w:hyperlink r:id="rId249" w:history="1">
        <w:r w:rsidR="008C581E" w:rsidRPr="00A75995">
          <w:rPr>
            <w:rStyle w:val="Hyperlink"/>
            <w:rFonts w:cs="Arial"/>
            <w:szCs w:val="22"/>
          </w:rPr>
          <w:t>neequayea@ghanamission.ch</w:t>
        </w:r>
      </w:hyperlink>
      <w:r w:rsidR="008C581E" w:rsidRPr="00A75995">
        <w:rPr>
          <w:szCs w:val="22"/>
          <w:u w:val="single"/>
        </w:rPr>
        <w:t xml:space="preserve">  </w:t>
      </w:r>
    </w:p>
    <w:p w14:paraId="6E94ABBB" w14:textId="77777777" w:rsidR="008C581E" w:rsidRPr="00A75995" w:rsidRDefault="008C581E" w:rsidP="008C581E">
      <w:pPr>
        <w:rPr>
          <w:szCs w:val="22"/>
        </w:rPr>
      </w:pPr>
    </w:p>
    <w:p w14:paraId="588D0F68" w14:textId="62FCCF0E" w:rsidR="008C581E" w:rsidRPr="00A75995" w:rsidRDefault="008C581E" w:rsidP="008C581E">
      <w:pPr>
        <w:rPr>
          <w:szCs w:val="22"/>
        </w:rPr>
      </w:pPr>
      <w:r w:rsidRPr="00A75995">
        <w:rPr>
          <w:szCs w:val="22"/>
        </w:rPr>
        <w:t>Samuel OHENE-KANKAM (Mr.), Principal Information Technology Officer, Attorney General</w:t>
      </w:r>
      <w:r w:rsidR="00092FFA" w:rsidRPr="00C2549C">
        <w:rPr>
          <w:szCs w:val="22"/>
        </w:rPr>
        <w:t>’</w:t>
      </w:r>
      <w:r w:rsidRPr="00A75995">
        <w:rPr>
          <w:szCs w:val="22"/>
        </w:rPr>
        <w:t>s Department, Ministry of Justice, Accra</w:t>
      </w:r>
    </w:p>
    <w:p w14:paraId="3694E6F8" w14:textId="77777777" w:rsidR="008C581E" w:rsidRPr="00A75995" w:rsidRDefault="008C581E" w:rsidP="008C581E">
      <w:pPr>
        <w:rPr>
          <w:szCs w:val="22"/>
        </w:rPr>
      </w:pPr>
    </w:p>
    <w:p w14:paraId="096D77F0" w14:textId="17A027BA" w:rsidR="008C581E" w:rsidRPr="00A75995" w:rsidRDefault="008C581E" w:rsidP="00946281">
      <w:pPr>
        <w:keepNext/>
        <w:rPr>
          <w:szCs w:val="22"/>
        </w:rPr>
      </w:pPr>
      <w:r w:rsidRPr="00A75995">
        <w:rPr>
          <w:szCs w:val="22"/>
        </w:rPr>
        <w:t>Courage ADANU (Mr.), Senior Program Officer, Attorney General</w:t>
      </w:r>
      <w:r w:rsidR="00092FFA" w:rsidRPr="00C2549C">
        <w:rPr>
          <w:szCs w:val="22"/>
        </w:rPr>
        <w:t>’</w:t>
      </w:r>
      <w:r w:rsidRPr="00A75995">
        <w:rPr>
          <w:szCs w:val="22"/>
        </w:rPr>
        <w:t>s Department, Ministry of Justice, Accra</w:t>
      </w:r>
    </w:p>
    <w:p w14:paraId="479EDC5F" w14:textId="77777777" w:rsidR="008C581E" w:rsidRPr="00A75995" w:rsidRDefault="008C581E" w:rsidP="008C581E">
      <w:pPr>
        <w:rPr>
          <w:szCs w:val="22"/>
        </w:rPr>
      </w:pPr>
    </w:p>
    <w:p w14:paraId="34790C78" w14:textId="77777777" w:rsidR="008C581E" w:rsidRPr="00A75995" w:rsidRDefault="008C581E" w:rsidP="008C581E">
      <w:pPr>
        <w:rPr>
          <w:szCs w:val="22"/>
        </w:rPr>
      </w:pPr>
      <w:r w:rsidRPr="00A75995">
        <w:rPr>
          <w:szCs w:val="22"/>
        </w:rPr>
        <w:t>Sheila NARKI DJANGMAH (Ms.), Principal Documentation, Research Officer, Copyright Office, Ministry of Justice, Accra</w:t>
      </w:r>
    </w:p>
    <w:p w14:paraId="22E016E9" w14:textId="06060C71" w:rsidR="008C581E" w:rsidRPr="00A75995" w:rsidRDefault="00561839" w:rsidP="008C581E">
      <w:pPr>
        <w:rPr>
          <w:szCs w:val="22"/>
        </w:rPr>
      </w:pPr>
      <w:hyperlink r:id="rId250" w:history="1">
        <w:r w:rsidR="008C581E" w:rsidRPr="00A75995">
          <w:rPr>
            <w:rStyle w:val="Hyperlink"/>
            <w:rFonts w:cs="Arial"/>
            <w:szCs w:val="22"/>
          </w:rPr>
          <w:t>sheilacorporate@gmail.com</w:t>
        </w:r>
      </w:hyperlink>
    </w:p>
    <w:p w14:paraId="09DBAEC8" w14:textId="77777777" w:rsidR="008C581E" w:rsidRPr="00A75995" w:rsidRDefault="008C581E" w:rsidP="008C581E">
      <w:pPr>
        <w:rPr>
          <w:szCs w:val="22"/>
        </w:rPr>
      </w:pPr>
    </w:p>
    <w:p w14:paraId="4BCCE2BB" w14:textId="77777777" w:rsidR="008C581E" w:rsidRPr="00A75995" w:rsidRDefault="008C581E" w:rsidP="008C581E">
      <w:pPr>
        <w:rPr>
          <w:szCs w:val="22"/>
        </w:rPr>
      </w:pPr>
      <w:r w:rsidRPr="00A75995">
        <w:rPr>
          <w:szCs w:val="22"/>
        </w:rPr>
        <w:t>James OWUSU-ANSAH (Mr.), Senior Documentation, Research Officer, Copyright Office, Ministry of Justice, Accra</w:t>
      </w:r>
    </w:p>
    <w:p w14:paraId="0E2302FE" w14:textId="0349B32A" w:rsidR="008C581E" w:rsidRPr="00A75995" w:rsidRDefault="00561839" w:rsidP="008C581E">
      <w:pPr>
        <w:rPr>
          <w:szCs w:val="22"/>
        </w:rPr>
      </w:pPr>
      <w:hyperlink r:id="rId251" w:history="1">
        <w:r w:rsidR="008C581E" w:rsidRPr="00A75995">
          <w:rPr>
            <w:rStyle w:val="Hyperlink"/>
            <w:rFonts w:cs="Arial"/>
            <w:szCs w:val="22"/>
          </w:rPr>
          <w:t>abibifuomusique@yahoo.com</w:t>
        </w:r>
      </w:hyperlink>
    </w:p>
    <w:p w14:paraId="703682B1" w14:textId="77777777" w:rsidR="008C581E" w:rsidRPr="00A75995" w:rsidRDefault="008C581E" w:rsidP="008C581E">
      <w:pPr>
        <w:rPr>
          <w:szCs w:val="22"/>
        </w:rPr>
      </w:pPr>
    </w:p>
    <w:p w14:paraId="7640B7E2" w14:textId="77777777" w:rsidR="008C581E" w:rsidRPr="00A75995" w:rsidRDefault="008C581E" w:rsidP="008C581E">
      <w:pPr>
        <w:rPr>
          <w:szCs w:val="22"/>
        </w:rPr>
      </w:pPr>
    </w:p>
    <w:p w14:paraId="2BDB5569" w14:textId="77777777" w:rsidR="008C581E" w:rsidRPr="00A75995" w:rsidRDefault="008C581E" w:rsidP="008C581E">
      <w:pPr>
        <w:rPr>
          <w:szCs w:val="22"/>
          <w:u w:val="single"/>
        </w:rPr>
      </w:pPr>
      <w:r w:rsidRPr="00A75995">
        <w:rPr>
          <w:szCs w:val="22"/>
          <w:u w:val="single"/>
        </w:rPr>
        <w:t>GRÈCE/GREECE</w:t>
      </w:r>
    </w:p>
    <w:p w14:paraId="18685DCF" w14:textId="77777777" w:rsidR="008C581E" w:rsidRPr="00A75995" w:rsidRDefault="008C581E" w:rsidP="008C581E">
      <w:pPr>
        <w:rPr>
          <w:szCs w:val="22"/>
        </w:rPr>
      </w:pPr>
    </w:p>
    <w:p w14:paraId="76E39EAB" w14:textId="77777777" w:rsidR="008C581E" w:rsidRPr="00A75995" w:rsidRDefault="008C581E" w:rsidP="008C581E">
      <w:pPr>
        <w:rPr>
          <w:szCs w:val="22"/>
        </w:rPr>
      </w:pPr>
      <w:proofErr w:type="spellStart"/>
      <w:r w:rsidRPr="00A75995">
        <w:rPr>
          <w:szCs w:val="22"/>
        </w:rPr>
        <w:t>loannis</w:t>
      </w:r>
      <w:proofErr w:type="spellEnd"/>
      <w:r w:rsidRPr="00A75995">
        <w:rPr>
          <w:szCs w:val="22"/>
        </w:rPr>
        <w:t xml:space="preserve"> GHIKAS (Mr.), Ambassador, Permanent Representative, Permanent Mission, Geneva</w:t>
      </w:r>
    </w:p>
    <w:p w14:paraId="154B0979" w14:textId="77777777" w:rsidR="008C581E" w:rsidRPr="00A75995" w:rsidRDefault="008C581E" w:rsidP="008C581E">
      <w:pPr>
        <w:rPr>
          <w:szCs w:val="22"/>
          <w:u w:val="single"/>
        </w:rPr>
      </w:pPr>
    </w:p>
    <w:p w14:paraId="7AB72A77" w14:textId="77777777" w:rsidR="008C581E" w:rsidRPr="00A75995" w:rsidRDefault="008C581E" w:rsidP="008C581E">
      <w:pPr>
        <w:rPr>
          <w:szCs w:val="22"/>
        </w:rPr>
      </w:pPr>
      <w:r w:rsidRPr="00A75995">
        <w:rPr>
          <w:szCs w:val="22"/>
        </w:rPr>
        <w:t>Panagiotis KANELLOPOULOS (Mr.), Director General, Hellenic Industrial Property Organization (OBI), Athens</w:t>
      </w:r>
    </w:p>
    <w:p w14:paraId="5FE50A52" w14:textId="4C801DB7" w:rsidR="008C581E" w:rsidRPr="00A75995" w:rsidRDefault="00561839" w:rsidP="008C581E">
      <w:pPr>
        <w:rPr>
          <w:szCs w:val="22"/>
        </w:rPr>
      </w:pPr>
      <w:hyperlink r:id="rId252" w:history="1">
        <w:r w:rsidR="008C581E" w:rsidRPr="00A75995">
          <w:rPr>
            <w:rStyle w:val="Hyperlink"/>
            <w:rFonts w:cs="Arial"/>
            <w:szCs w:val="22"/>
          </w:rPr>
          <w:t>pkan@obi.gr</w:t>
        </w:r>
      </w:hyperlink>
      <w:r w:rsidR="008C581E" w:rsidRPr="00A75995">
        <w:rPr>
          <w:szCs w:val="22"/>
          <w:u w:val="single"/>
        </w:rPr>
        <w:t xml:space="preserve">  </w:t>
      </w:r>
    </w:p>
    <w:p w14:paraId="70C9C5A0" w14:textId="77777777" w:rsidR="008C581E" w:rsidRPr="00A75995" w:rsidRDefault="008C581E" w:rsidP="008C581E">
      <w:pPr>
        <w:rPr>
          <w:szCs w:val="22"/>
        </w:rPr>
      </w:pPr>
    </w:p>
    <w:p w14:paraId="07AF832A" w14:textId="77777777" w:rsidR="008C581E" w:rsidRPr="00A75995" w:rsidRDefault="008C581E" w:rsidP="008C581E">
      <w:pPr>
        <w:rPr>
          <w:szCs w:val="22"/>
        </w:rPr>
      </w:pPr>
      <w:r w:rsidRPr="00A75995">
        <w:rPr>
          <w:szCs w:val="22"/>
        </w:rPr>
        <w:t>Dimitra GEORGANTZOGLOU (Ms.), Counsellor, Permanent Mission, Geneva</w:t>
      </w:r>
    </w:p>
    <w:p w14:paraId="7347956E" w14:textId="77777777" w:rsidR="008C581E" w:rsidRPr="00A75995" w:rsidRDefault="008C581E" w:rsidP="008C581E">
      <w:pPr>
        <w:rPr>
          <w:szCs w:val="22"/>
        </w:rPr>
      </w:pPr>
    </w:p>
    <w:p w14:paraId="44F0737B" w14:textId="77777777" w:rsidR="00236903" w:rsidRPr="00A75995" w:rsidRDefault="00236903" w:rsidP="00236903">
      <w:pPr>
        <w:rPr>
          <w:szCs w:val="22"/>
        </w:rPr>
      </w:pPr>
      <w:r w:rsidRPr="00A75995">
        <w:rPr>
          <w:szCs w:val="22"/>
        </w:rPr>
        <w:t>Ioannis PAPPAS (Mr.), Counsellor (Economic Affairs), Permanent Mission, Geneva</w:t>
      </w:r>
    </w:p>
    <w:p w14:paraId="578B064E" w14:textId="3B29F974" w:rsidR="00236903" w:rsidRPr="00A75995" w:rsidRDefault="00561839" w:rsidP="00236903">
      <w:pPr>
        <w:rPr>
          <w:szCs w:val="22"/>
          <w:u w:val="single"/>
        </w:rPr>
      </w:pPr>
      <w:hyperlink r:id="rId253" w:history="1">
        <w:r w:rsidR="00236903" w:rsidRPr="00A75995">
          <w:rPr>
            <w:rStyle w:val="Hyperlink"/>
            <w:rFonts w:cs="Arial"/>
            <w:szCs w:val="22"/>
          </w:rPr>
          <w:t>ioannis.pappas@mfa.gr</w:t>
        </w:r>
      </w:hyperlink>
      <w:r w:rsidR="00236903" w:rsidRPr="00A75995">
        <w:rPr>
          <w:szCs w:val="22"/>
          <w:u w:val="single"/>
        </w:rPr>
        <w:t xml:space="preserve"> </w:t>
      </w:r>
    </w:p>
    <w:p w14:paraId="1B49A5FB" w14:textId="77777777" w:rsidR="00236903" w:rsidRPr="00A75995" w:rsidRDefault="00236903" w:rsidP="00236903">
      <w:pPr>
        <w:rPr>
          <w:szCs w:val="22"/>
          <w:u w:val="single"/>
        </w:rPr>
      </w:pPr>
    </w:p>
    <w:p w14:paraId="1C3C9F7D" w14:textId="4107DF73" w:rsidR="008C581E" w:rsidRPr="00A75995" w:rsidRDefault="008C581E" w:rsidP="008C581E">
      <w:pPr>
        <w:rPr>
          <w:szCs w:val="22"/>
        </w:rPr>
      </w:pPr>
      <w:r w:rsidRPr="00A75995">
        <w:rPr>
          <w:szCs w:val="22"/>
        </w:rPr>
        <w:t xml:space="preserve">Catherine MARGELLOU (Ms.), </w:t>
      </w:r>
      <w:r w:rsidR="00236903" w:rsidRPr="00A75995">
        <w:rPr>
          <w:szCs w:val="22"/>
        </w:rPr>
        <w:t xml:space="preserve">Director (Legal Support), </w:t>
      </w:r>
      <w:r w:rsidRPr="00A75995">
        <w:rPr>
          <w:szCs w:val="22"/>
        </w:rPr>
        <w:t>Deputy Director General,</w:t>
      </w:r>
      <w:r w:rsidR="00236903" w:rsidRPr="00A75995">
        <w:rPr>
          <w:szCs w:val="22"/>
        </w:rPr>
        <w:t>)</w:t>
      </w:r>
      <w:r w:rsidRPr="00A75995">
        <w:rPr>
          <w:szCs w:val="22"/>
        </w:rPr>
        <w:t>, Hellenic Industrial Property Organization (OBI), Athens</w:t>
      </w:r>
    </w:p>
    <w:p w14:paraId="5CBF4212" w14:textId="2A68B6F8" w:rsidR="008C581E" w:rsidRPr="00A75995" w:rsidRDefault="00561839" w:rsidP="008C581E">
      <w:pPr>
        <w:rPr>
          <w:szCs w:val="22"/>
        </w:rPr>
      </w:pPr>
      <w:hyperlink r:id="rId254" w:history="1">
        <w:r w:rsidR="008C581E" w:rsidRPr="00A75995">
          <w:rPr>
            <w:rStyle w:val="Hyperlink"/>
            <w:rFonts w:cs="Arial"/>
            <w:szCs w:val="22"/>
          </w:rPr>
          <w:t>kmar@obi.gr</w:t>
        </w:r>
      </w:hyperlink>
      <w:r w:rsidR="008C581E" w:rsidRPr="00A75995">
        <w:rPr>
          <w:szCs w:val="22"/>
        </w:rPr>
        <w:t xml:space="preserve"> </w:t>
      </w:r>
    </w:p>
    <w:p w14:paraId="30568734" w14:textId="77777777" w:rsidR="008C581E" w:rsidRPr="00A75995" w:rsidRDefault="008C581E" w:rsidP="008C581E">
      <w:pPr>
        <w:rPr>
          <w:szCs w:val="22"/>
        </w:rPr>
      </w:pPr>
    </w:p>
    <w:p w14:paraId="028DA77E" w14:textId="77777777" w:rsidR="008C581E" w:rsidRPr="00A75995" w:rsidRDefault="008C581E" w:rsidP="008C581E">
      <w:pPr>
        <w:rPr>
          <w:szCs w:val="22"/>
        </w:rPr>
      </w:pPr>
      <w:r w:rsidRPr="00A75995">
        <w:rPr>
          <w:szCs w:val="22"/>
        </w:rPr>
        <w:t>Despoina SPANOU (Ms.), Director, Legal Services, Hellenic Industrial Property Organization (OBI), Athens</w:t>
      </w:r>
    </w:p>
    <w:p w14:paraId="0F5F38D6" w14:textId="4A23E4DF" w:rsidR="008C581E" w:rsidRPr="00A75995" w:rsidRDefault="00561839" w:rsidP="008C581E">
      <w:pPr>
        <w:rPr>
          <w:szCs w:val="22"/>
        </w:rPr>
      </w:pPr>
      <w:hyperlink r:id="rId255" w:history="1">
        <w:r w:rsidR="008C581E" w:rsidRPr="00A75995">
          <w:rPr>
            <w:rStyle w:val="Hyperlink"/>
            <w:rFonts w:cs="Arial"/>
            <w:szCs w:val="22"/>
          </w:rPr>
          <w:t>dspa@obi.gr</w:t>
        </w:r>
      </w:hyperlink>
      <w:r w:rsidR="008C581E" w:rsidRPr="00A75995">
        <w:rPr>
          <w:szCs w:val="22"/>
        </w:rPr>
        <w:t xml:space="preserve"> </w:t>
      </w:r>
    </w:p>
    <w:p w14:paraId="531415BA" w14:textId="77777777" w:rsidR="008C581E" w:rsidRPr="00A75995" w:rsidRDefault="008C581E" w:rsidP="008C581E">
      <w:pPr>
        <w:rPr>
          <w:szCs w:val="22"/>
        </w:rPr>
      </w:pPr>
    </w:p>
    <w:p w14:paraId="449262F4" w14:textId="77777777" w:rsidR="008C581E" w:rsidRPr="00A75995" w:rsidRDefault="008C581E" w:rsidP="008C581E">
      <w:pPr>
        <w:rPr>
          <w:szCs w:val="22"/>
        </w:rPr>
      </w:pPr>
      <w:r w:rsidRPr="00A75995">
        <w:rPr>
          <w:szCs w:val="22"/>
        </w:rPr>
        <w:t>Myrto LAMBROU-MAURER (Ms.), Head, International Affairs, Hellenic Industrial Property Organization (OBI), Athens</w:t>
      </w:r>
    </w:p>
    <w:p w14:paraId="4B70457C" w14:textId="77777777" w:rsidR="008C581E" w:rsidRPr="00A75995" w:rsidRDefault="008C581E" w:rsidP="008C581E">
      <w:pPr>
        <w:rPr>
          <w:szCs w:val="22"/>
        </w:rPr>
      </w:pPr>
    </w:p>
    <w:p w14:paraId="2D268F9F" w14:textId="77777777" w:rsidR="008C581E" w:rsidRPr="00A75995" w:rsidRDefault="008C581E" w:rsidP="008C581E">
      <w:pPr>
        <w:rPr>
          <w:szCs w:val="22"/>
        </w:rPr>
      </w:pPr>
    </w:p>
    <w:p w14:paraId="3B609DFB" w14:textId="77777777" w:rsidR="008C581E" w:rsidRPr="00A75995" w:rsidRDefault="008C581E" w:rsidP="008C581E">
      <w:pPr>
        <w:keepNext/>
        <w:rPr>
          <w:szCs w:val="22"/>
          <w:u w:val="single"/>
          <w:lang w:val="es-ES_tradnl"/>
        </w:rPr>
      </w:pPr>
      <w:r w:rsidRPr="00A75995">
        <w:rPr>
          <w:szCs w:val="22"/>
          <w:u w:val="single"/>
          <w:lang w:val="es-ES_tradnl"/>
        </w:rPr>
        <w:t>GUATEMALA</w:t>
      </w:r>
    </w:p>
    <w:p w14:paraId="04996A26" w14:textId="77777777" w:rsidR="008C581E" w:rsidRPr="00A75995" w:rsidRDefault="008C581E" w:rsidP="008C581E">
      <w:pPr>
        <w:keepNext/>
        <w:rPr>
          <w:szCs w:val="22"/>
          <w:u w:val="single"/>
          <w:lang w:val="es-ES_tradnl"/>
        </w:rPr>
      </w:pPr>
    </w:p>
    <w:p w14:paraId="0C89DD9E" w14:textId="77777777" w:rsidR="008C581E" w:rsidRPr="00A75995" w:rsidRDefault="008C581E" w:rsidP="008C581E">
      <w:pPr>
        <w:rPr>
          <w:szCs w:val="22"/>
          <w:lang w:val="es-ES_tradnl"/>
        </w:rPr>
      </w:pPr>
      <w:r w:rsidRPr="00A75995">
        <w:rPr>
          <w:szCs w:val="22"/>
          <w:lang w:val="es-ES_tradnl"/>
        </w:rPr>
        <w:t>Eduardo Ernesto SPERISEN YURT (Sr.), Embajador, Representante Permanente, Misión Permanente ante la Organización Mundial del Comercio (OMC), Ginebra</w:t>
      </w:r>
    </w:p>
    <w:p w14:paraId="2007B783" w14:textId="2AC712AC" w:rsidR="008C581E" w:rsidRPr="00A75995" w:rsidRDefault="00561839" w:rsidP="008C581E">
      <w:pPr>
        <w:rPr>
          <w:szCs w:val="22"/>
          <w:lang w:val="es-ES_tradnl"/>
        </w:rPr>
      </w:pPr>
      <w:hyperlink r:id="rId256" w:history="1">
        <w:r w:rsidR="008C581E" w:rsidRPr="00A75995">
          <w:rPr>
            <w:rStyle w:val="Hyperlink"/>
            <w:rFonts w:cs="Arial"/>
            <w:szCs w:val="22"/>
            <w:lang w:val="es-ES_tradnl"/>
          </w:rPr>
          <w:t>eduardo.mision@wtoguatemala.ch</w:t>
        </w:r>
      </w:hyperlink>
      <w:r w:rsidR="008C581E" w:rsidRPr="00A75995">
        <w:rPr>
          <w:szCs w:val="22"/>
          <w:u w:val="single"/>
          <w:lang w:val="es-ES_tradnl"/>
        </w:rPr>
        <w:t xml:space="preserve">  </w:t>
      </w:r>
    </w:p>
    <w:p w14:paraId="6317F082" w14:textId="77777777" w:rsidR="008C581E" w:rsidRPr="00A75995" w:rsidRDefault="008C581E" w:rsidP="008C581E">
      <w:pPr>
        <w:rPr>
          <w:szCs w:val="22"/>
          <w:lang w:val="es-ES_tradnl"/>
        </w:rPr>
      </w:pPr>
    </w:p>
    <w:p w14:paraId="287295DA" w14:textId="5E49006C" w:rsidR="008C581E" w:rsidRPr="00A75995" w:rsidRDefault="008C581E" w:rsidP="008C581E">
      <w:pPr>
        <w:rPr>
          <w:szCs w:val="22"/>
          <w:lang w:val="es-ES_tradnl"/>
        </w:rPr>
      </w:pPr>
      <w:r w:rsidRPr="00A75995">
        <w:rPr>
          <w:szCs w:val="22"/>
          <w:lang w:val="es-ES_tradnl"/>
        </w:rPr>
        <w:t>Sara María Fernanda LARIOS HERNÁNDEZ (Sra</w:t>
      </w:r>
      <w:r w:rsidR="00BA6103" w:rsidRPr="00C2549C">
        <w:rPr>
          <w:szCs w:val="22"/>
          <w:lang w:val="es-ES_tradnl"/>
        </w:rPr>
        <w:t>.</w:t>
      </w:r>
      <w:r w:rsidRPr="00A75995">
        <w:rPr>
          <w:szCs w:val="22"/>
          <w:lang w:val="es-ES_tradnl"/>
        </w:rPr>
        <w:t>), Registradora de la Propiedad Intelectual, Registro de la Propiedad Intelectual (RPI), Ministerio de Economía, Ciudad de Guatemala</w:t>
      </w:r>
    </w:p>
    <w:p w14:paraId="4EEB91E1" w14:textId="2BA75B4E" w:rsidR="008C581E" w:rsidRPr="00A75995" w:rsidRDefault="00561839" w:rsidP="008C581E">
      <w:pPr>
        <w:rPr>
          <w:szCs w:val="22"/>
          <w:lang w:val="es-ES_tradnl"/>
        </w:rPr>
      </w:pPr>
      <w:hyperlink r:id="rId257" w:history="1">
        <w:r w:rsidR="008C581E" w:rsidRPr="00A75995">
          <w:rPr>
            <w:rStyle w:val="Hyperlink"/>
            <w:rFonts w:cs="Arial"/>
            <w:lang w:val="es-ES_tradnl"/>
          </w:rPr>
          <w:t>slarios.rpi@gmail.com</w:t>
        </w:r>
      </w:hyperlink>
      <w:r w:rsidR="008C581E" w:rsidRPr="00A75995">
        <w:rPr>
          <w:lang w:val="es-ES_tradnl"/>
        </w:rPr>
        <w:t xml:space="preserve"> </w:t>
      </w:r>
    </w:p>
    <w:p w14:paraId="3E483BBB" w14:textId="77777777" w:rsidR="008C581E" w:rsidRPr="00A75995" w:rsidRDefault="008C581E" w:rsidP="008C581E">
      <w:pPr>
        <w:rPr>
          <w:szCs w:val="22"/>
          <w:lang w:val="es-ES_tradnl"/>
        </w:rPr>
      </w:pPr>
    </w:p>
    <w:p w14:paraId="74284A59" w14:textId="77777777" w:rsidR="008C581E" w:rsidRPr="00A75995" w:rsidRDefault="008C581E" w:rsidP="008C581E">
      <w:pPr>
        <w:keepNext/>
        <w:rPr>
          <w:szCs w:val="22"/>
          <w:lang w:val="es-ES_tradnl"/>
        </w:rPr>
      </w:pPr>
      <w:r w:rsidRPr="00A75995">
        <w:rPr>
          <w:szCs w:val="22"/>
          <w:lang w:val="es-ES_tradnl"/>
        </w:rPr>
        <w:t xml:space="preserve">Flor de María GARCÍA DÍAZ (Sra.), </w:t>
      </w:r>
      <w:proofErr w:type="gramStart"/>
      <w:r w:rsidRPr="00A75995">
        <w:rPr>
          <w:szCs w:val="22"/>
          <w:lang w:val="es-ES_tradnl"/>
        </w:rPr>
        <w:t>Consejera</w:t>
      </w:r>
      <w:proofErr w:type="gramEnd"/>
      <w:r w:rsidRPr="00A75995">
        <w:rPr>
          <w:szCs w:val="22"/>
          <w:lang w:val="es-ES_tradnl"/>
        </w:rPr>
        <w:t>, Misión Permanente ante la Organización Mundial del Comercio (OMC), Ginebra</w:t>
      </w:r>
    </w:p>
    <w:p w14:paraId="48B93B3B" w14:textId="5179803C" w:rsidR="008C581E" w:rsidRPr="00A75995" w:rsidRDefault="00561839" w:rsidP="008C581E">
      <w:pPr>
        <w:keepNext/>
        <w:rPr>
          <w:szCs w:val="22"/>
          <w:lang w:val="it-IT"/>
        </w:rPr>
      </w:pPr>
      <w:hyperlink r:id="rId258" w:history="1">
        <w:r w:rsidR="008C581E" w:rsidRPr="00A75995">
          <w:rPr>
            <w:rStyle w:val="Hyperlink"/>
            <w:rFonts w:cs="Arial"/>
            <w:szCs w:val="22"/>
            <w:lang w:val="it-IT"/>
          </w:rPr>
          <w:t>flor.garcia@wtoguatemala.ch</w:t>
        </w:r>
      </w:hyperlink>
      <w:r w:rsidR="008C581E" w:rsidRPr="00A75995">
        <w:rPr>
          <w:szCs w:val="22"/>
          <w:u w:val="single"/>
          <w:lang w:val="it-IT"/>
        </w:rPr>
        <w:t xml:space="preserve">  </w:t>
      </w:r>
    </w:p>
    <w:p w14:paraId="385D2908" w14:textId="77777777" w:rsidR="008C581E" w:rsidRPr="00A75995" w:rsidRDefault="008C581E" w:rsidP="008C581E">
      <w:pPr>
        <w:rPr>
          <w:szCs w:val="22"/>
          <w:u w:val="single"/>
          <w:lang w:val="fr-CH"/>
        </w:rPr>
      </w:pPr>
    </w:p>
    <w:p w14:paraId="68FBE83A" w14:textId="77777777" w:rsidR="008C581E" w:rsidRPr="00A75995" w:rsidRDefault="008C581E" w:rsidP="008C581E">
      <w:pPr>
        <w:rPr>
          <w:szCs w:val="22"/>
          <w:lang w:val="fr-CH"/>
        </w:rPr>
      </w:pPr>
    </w:p>
    <w:p w14:paraId="2308EE7C" w14:textId="77777777" w:rsidR="008C581E" w:rsidRPr="00A75995" w:rsidRDefault="008C581E" w:rsidP="008C581E">
      <w:pPr>
        <w:rPr>
          <w:szCs w:val="22"/>
          <w:u w:val="single"/>
          <w:lang w:val="fr-CH"/>
        </w:rPr>
      </w:pPr>
      <w:r w:rsidRPr="00A75995">
        <w:rPr>
          <w:szCs w:val="22"/>
          <w:u w:val="single"/>
          <w:lang w:val="fr-CH"/>
        </w:rPr>
        <w:t>GUINÉE-BISSAU/GUINEA-BISSAU</w:t>
      </w:r>
    </w:p>
    <w:p w14:paraId="28B1D6BA" w14:textId="77777777" w:rsidR="008C581E" w:rsidRPr="00A75995" w:rsidRDefault="008C581E" w:rsidP="008C581E">
      <w:pPr>
        <w:rPr>
          <w:szCs w:val="22"/>
          <w:u w:val="single"/>
          <w:lang w:val="fr-CH"/>
        </w:rPr>
      </w:pPr>
    </w:p>
    <w:p w14:paraId="49876294" w14:textId="77777777" w:rsidR="008C581E" w:rsidRPr="00A75995" w:rsidRDefault="008C581E" w:rsidP="008C581E">
      <w:pPr>
        <w:rPr>
          <w:szCs w:val="22"/>
          <w:lang w:val="fr-CH"/>
        </w:rPr>
      </w:pPr>
      <w:r w:rsidRPr="00A75995">
        <w:rPr>
          <w:szCs w:val="22"/>
          <w:lang w:val="fr-CH"/>
        </w:rPr>
        <w:t>Carlos SANCA (M.), directeur général, Direction générale de la propriété industrielle, responsable, Structure nationale de liaison, Organisation africaine de la propriété intellectuelle (OAPI), Bissau</w:t>
      </w:r>
    </w:p>
    <w:p w14:paraId="69DDACC4" w14:textId="77777777" w:rsidR="008C581E" w:rsidRPr="00A75995" w:rsidRDefault="008C581E" w:rsidP="008C581E">
      <w:pPr>
        <w:rPr>
          <w:szCs w:val="22"/>
          <w:lang w:val="fr-CH"/>
        </w:rPr>
      </w:pPr>
    </w:p>
    <w:p w14:paraId="7839D5B5" w14:textId="77777777" w:rsidR="008C581E" w:rsidRPr="00A75995" w:rsidRDefault="008C581E" w:rsidP="008C581E">
      <w:pPr>
        <w:rPr>
          <w:szCs w:val="22"/>
          <w:lang w:val="fr-CH"/>
        </w:rPr>
      </w:pPr>
    </w:p>
    <w:p w14:paraId="5DC88048" w14:textId="77777777" w:rsidR="008C581E" w:rsidRPr="00A75995" w:rsidRDefault="008C581E" w:rsidP="00C2549C">
      <w:pPr>
        <w:keepNext/>
        <w:rPr>
          <w:szCs w:val="22"/>
          <w:u w:val="single"/>
          <w:lang w:val="es-ES_tradnl"/>
        </w:rPr>
      </w:pPr>
      <w:r w:rsidRPr="00A75995">
        <w:rPr>
          <w:szCs w:val="22"/>
          <w:u w:val="single"/>
          <w:lang w:val="es-ES_tradnl"/>
        </w:rPr>
        <w:t>GUINÉE ÉQUATORIALE/EQUATORIAL GUINEA</w:t>
      </w:r>
    </w:p>
    <w:p w14:paraId="6FEE29FD" w14:textId="77777777" w:rsidR="008C581E" w:rsidRPr="00A75995" w:rsidRDefault="008C581E" w:rsidP="00C2549C">
      <w:pPr>
        <w:keepNext/>
        <w:rPr>
          <w:szCs w:val="22"/>
          <w:u w:val="single"/>
          <w:lang w:val="es-ES_tradnl"/>
        </w:rPr>
      </w:pPr>
    </w:p>
    <w:p w14:paraId="1ECDB4F7" w14:textId="77777777" w:rsidR="008C581E" w:rsidRPr="00A75995" w:rsidRDefault="008C581E" w:rsidP="008C581E">
      <w:pPr>
        <w:rPr>
          <w:szCs w:val="22"/>
          <w:lang w:val="es-ES_tradnl"/>
        </w:rPr>
      </w:pPr>
      <w:r w:rsidRPr="00A75995">
        <w:rPr>
          <w:szCs w:val="22"/>
          <w:lang w:val="es-ES_tradnl"/>
        </w:rPr>
        <w:t xml:space="preserve">Anacleto OLO MIBUY (Sr.), </w:t>
      </w:r>
      <w:proofErr w:type="gramStart"/>
      <w:r w:rsidRPr="00A75995">
        <w:rPr>
          <w:szCs w:val="22"/>
          <w:lang w:val="es-ES_tradnl"/>
        </w:rPr>
        <w:t>Presidente</w:t>
      </w:r>
      <w:proofErr w:type="gramEnd"/>
      <w:r w:rsidRPr="00A75995">
        <w:rPr>
          <w:szCs w:val="22"/>
          <w:lang w:val="es-ES_tradnl"/>
        </w:rPr>
        <w:t>, Presidencia, Consejo de Investigaciones Científicas y Tecnológicas (CICTE), Malabo</w:t>
      </w:r>
    </w:p>
    <w:p w14:paraId="54A42A7E" w14:textId="5BF7F8FB" w:rsidR="008C581E" w:rsidRPr="00A75995" w:rsidRDefault="00561839" w:rsidP="008C581E">
      <w:pPr>
        <w:rPr>
          <w:szCs w:val="22"/>
          <w:lang w:val="es-ES_tradnl"/>
        </w:rPr>
      </w:pPr>
      <w:hyperlink r:id="rId259" w:history="1">
        <w:r w:rsidR="008C581E" w:rsidRPr="00A75995">
          <w:rPr>
            <w:rStyle w:val="Hyperlink"/>
            <w:rFonts w:cs="Arial"/>
            <w:szCs w:val="22"/>
            <w:lang w:val="es-ES_tradnl"/>
          </w:rPr>
          <w:t>prf.olo@hotmail.com</w:t>
        </w:r>
      </w:hyperlink>
      <w:r w:rsidR="008C581E" w:rsidRPr="00A75995">
        <w:rPr>
          <w:szCs w:val="22"/>
          <w:u w:val="single"/>
          <w:lang w:val="es-ES_tradnl"/>
        </w:rPr>
        <w:t xml:space="preserve">  </w:t>
      </w:r>
    </w:p>
    <w:p w14:paraId="028C773F" w14:textId="77777777" w:rsidR="008C581E" w:rsidRPr="00A75995" w:rsidRDefault="008C581E" w:rsidP="008C581E">
      <w:pPr>
        <w:rPr>
          <w:szCs w:val="22"/>
          <w:lang w:val="es-ES_tradnl"/>
        </w:rPr>
      </w:pPr>
    </w:p>
    <w:p w14:paraId="61C761FC" w14:textId="77777777" w:rsidR="008C581E" w:rsidRPr="00A75995" w:rsidRDefault="008C581E" w:rsidP="008C581E">
      <w:pPr>
        <w:rPr>
          <w:szCs w:val="22"/>
          <w:lang w:val="es-ES_tradnl"/>
        </w:rPr>
      </w:pPr>
      <w:r w:rsidRPr="00A75995">
        <w:rPr>
          <w:szCs w:val="22"/>
          <w:lang w:val="es-ES_tradnl"/>
        </w:rPr>
        <w:t xml:space="preserve">Vidal Javier Osa NGUEMA BINDANG (Sr.), </w:t>
      </w:r>
      <w:proofErr w:type="gramStart"/>
      <w:r w:rsidRPr="00A75995">
        <w:rPr>
          <w:szCs w:val="22"/>
          <w:lang w:val="es-ES_tradnl"/>
        </w:rPr>
        <w:t>Secretario General</w:t>
      </w:r>
      <w:proofErr w:type="gramEnd"/>
      <w:r w:rsidRPr="00A75995">
        <w:rPr>
          <w:szCs w:val="22"/>
          <w:lang w:val="es-ES_tradnl"/>
        </w:rPr>
        <w:t>, Dirección General, Gabinete del Presidente, Consejo de Investigaciones Científicas y Tecnológicas (CICTE), Malabo</w:t>
      </w:r>
    </w:p>
    <w:p w14:paraId="3906DFEF" w14:textId="4B327B34" w:rsidR="008C581E" w:rsidRPr="00A75995" w:rsidRDefault="00561839" w:rsidP="008C581E">
      <w:pPr>
        <w:rPr>
          <w:szCs w:val="22"/>
          <w:lang w:val="es-ES_tradnl"/>
        </w:rPr>
      </w:pPr>
      <w:hyperlink r:id="rId260" w:history="1">
        <w:r w:rsidR="008C581E" w:rsidRPr="00A75995">
          <w:rPr>
            <w:rStyle w:val="Hyperlink"/>
            <w:rFonts w:cs="Arial"/>
            <w:szCs w:val="22"/>
            <w:lang w:val="es-ES_tradnl"/>
          </w:rPr>
          <w:t>vidaljavierosa@yahoo.com</w:t>
        </w:r>
      </w:hyperlink>
      <w:r w:rsidR="008C581E" w:rsidRPr="00A75995">
        <w:rPr>
          <w:szCs w:val="22"/>
          <w:u w:val="single"/>
          <w:lang w:val="es-ES_tradnl"/>
        </w:rPr>
        <w:t xml:space="preserve">  </w:t>
      </w:r>
    </w:p>
    <w:p w14:paraId="15ACDE28" w14:textId="77777777" w:rsidR="008C581E" w:rsidRPr="00A75995" w:rsidRDefault="008C581E" w:rsidP="008C581E">
      <w:pPr>
        <w:rPr>
          <w:szCs w:val="22"/>
          <w:lang w:val="es-ES_tradnl"/>
        </w:rPr>
      </w:pPr>
    </w:p>
    <w:p w14:paraId="23D353E3" w14:textId="77777777" w:rsidR="008C581E" w:rsidRPr="00A75995" w:rsidRDefault="008C581E" w:rsidP="008C581E">
      <w:pPr>
        <w:rPr>
          <w:szCs w:val="22"/>
          <w:lang w:val="es-ES_tradnl"/>
        </w:rPr>
      </w:pPr>
    </w:p>
    <w:p w14:paraId="7D45FD82" w14:textId="77777777" w:rsidR="008C581E" w:rsidRPr="00A75995" w:rsidRDefault="008C581E" w:rsidP="008C581E">
      <w:pPr>
        <w:rPr>
          <w:szCs w:val="22"/>
          <w:u w:val="single"/>
        </w:rPr>
      </w:pPr>
      <w:r w:rsidRPr="00A75995">
        <w:rPr>
          <w:szCs w:val="22"/>
          <w:u w:val="single"/>
        </w:rPr>
        <w:t>GUYANA</w:t>
      </w:r>
    </w:p>
    <w:p w14:paraId="011B6076" w14:textId="77777777" w:rsidR="008C581E" w:rsidRPr="00A75995" w:rsidRDefault="008C581E" w:rsidP="008C581E">
      <w:pPr>
        <w:rPr>
          <w:szCs w:val="22"/>
        </w:rPr>
      </w:pPr>
    </w:p>
    <w:p w14:paraId="125048A4" w14:textId="6AB01B74" w:rsidR="008C581E" w:rsidRPr="00A75995" w:rsidRDefault="008C581E" w:rsidP="008C581E">
      <w:pPr>
        <w:rPr>
          <w:szCs w:val="22"/>
        </w:rPr>
      </w:pPr>
      <w:r w:rsidRPr="00A75995">
        <w:rPr>
          <w:szCs w:val="22"/>
        </w:rPr>
        <w:t>Nigel HAWKE (Mr.), Solicitor General, Attorney General</w:t>
      </w:r>
      <w:r w:rsidR="00092FFA" w:rsidRPr="00C2549C">
        <w:rPr>
          <w:szCs w:val="22"/>
        </w:rPr>
        <w:t>’</w:t>
      </w:r>
      <w:r w:rsidRPr="00A75995">
        <w:rPr>
          <w:szCs w:val="22"/>
        </w:rPr>
        <w:t>s Chambers, Ministry of Legal Affairs, Georgetown</w:t>
      </w:r>
    </w:p>
    <w:p w14:paraId="2CFF70C8" w14:textId="16639F41" w:rsidR="008C581E" w:rsidRPr="00A75995" w:rsidRDefault="00561839" w:rsidP="008C581E">
      <w:pPr>
        <w:rPr>
          <w:szCs w:val="22"/>
        </w:rPr>
      </w:pPr>
      <w:hyperlink r:id="rId261" w:history="1">
        <w:r w:rsidR="008C581E" w:rsidRPr="00A75995">
          <w:rPr>
            <w:rStyle w:val="Hyperlink"/>
            <w:rFonts w:cs="Arial"/>
            <w:szCs w:val="22"/>
          </w:rPr>
          <w:t>llbllm@yahoo.com</w:t>
        </w:r>
      </w:hyperlink>
      <w:r w:rsidR="008C581E" w:rsidRPr="00A75995">
        <w:rPr>
          <w:szCs w:val="22"/>
        </w:rPr>
        <w:t xml:space="preserve"> </w:t>
      </w:r>
    </w:p>
    <w:p w14:paraId="5E966649" w14:textId="77777777" w:rsidR="008C581E" w:rsidRPr="00A75995" w:rsidRDefault="008C581E" w:rsidP="008C581E">
      <w:pPr>
        <w:rPr>
          <w:szCs w:val="22"/>
        </w:rPr>
      </w:pPr>
    </w:p>
    <w:p w14:paraId="4ADED480" w14:textId="77777777" w:rsidR="008C581E" w:rsidRPr="00A75995" w:rsidRDefault="008C581E" w:rsidP="008C581E">
      <w:pPr>
        <w:rPr>
          <w:rFonts w:eastAsia="Times New Roman"/>
          <w:szCs w:val="22"/>
        </w:rPr>
      </w:pPr>
      <w:r w:rsidRPr="00A75995">
        <w:rPr>
          <w:rFonts w:eastAsia="Times New Roman"/>
          <w:szCs w:val="22"/>
        </w:rPr>
        <w:t>Kerry Ann KARIM (Ms.), Counsellor, Permanent Mission, Geneva</w:t>
      </w:r>
    </w:p>
    <w:p w14:paraId="618B09B7" w14:textId="0B9D653E" w:rsidR="008C581E" w:rsidRPr="00A75995" w:rsidRDefault="00561839" w:rsidP="008C581E">
      <w:pPr>
        <w:rPr>
          <w:rFonts w:eastAsia="Times New Roman"/>
          <w:szCs w:val="22"/>
          <w:lang w:val="it-IT"/>
        </w:rPr>
      </w:pPr>
      <w:hyperlink r:id="rId262" w:history="1">
        <w:r w:rsidR="008C581E" w:rsidRPr="00A75995">
          <w:rPr>
            <w:rStyle w:val="Hyperlink"/>
            <w:rFonts w:eastAsia="Times New Roman" w:cs="Arial"/>
            <w:szCs w:val="22"/>
            <w:lang w:val="it-IT"/>
          </w:rPr>
          <w:t>kkarim@minfor.gov.gy</w:t>
        </w:r>
      </w:hyperlink>
      <w:r w:rsidR="008C581E" w:rsidRPr="00A75995">
        <w:rPr>
          <w:rFonts w:eastAsia="Times New Roman"/>
          <w:szCs w:val="22"/>
          <w:lang w:val="it-IT"/>
        </w:rPr>
        <w:t xml:space="preserve"> </w:t>
      </w:r>
    </w:p>
    <w:p w14:paraId="2E009BCE" w14:textId="77777777" w:rsidR="008C581E" w:rsidRPr="00A75995" w:rsidRDefault="008C581E" w:rsidP="008C581E">
      <w:pPr>
        <w:rPr>
          <w:szCs w:val="22"/>
          <w:lang w:val="it-IT"/>
        </w:rPr>
      </w:pPr>
    </w:p>
    <w:p w14:paraId="6865FE02" w14:textId="77777777" w:rsidR="008C581E" w:rsidRPr="00A75995" w:rsidRDefault="008C581E" w:rsidP="008C581E">
      <w:pPr>
        <w:rPr>
          <w:szCs w:val="22"/>
          <w:lang w:val="it-IT"/>
        </w:rPr>
      </w:pPr>
    </w:p>
    <w:p w14:paraId="2BCE7A34" w14:textId="77777777" w:rsidR="008C581E" w:rsidRPr="00A75995" w:rsidRDefault="008C581E" w:rsidP="00831D57">
      <w:pPr>
        <w:keepNext/>
        <w:rPr>
          <w:szCs w:val="22"/>
          <w:u w:val="single"/>
          <w:lang w:val="it-IT"/>
        </w:rPr>
      </w:pPr>
      <w:r w:rsidRPr="00A75995">
        <w:rPr>
          <w:szCs w:val="22"/>
          <w:u w:val="single"/>
          <w:lang w:val="it-IT"/>
        </w:rPr>
        <w:t>HAÏTI/HAITI</w:t>
      </w:r>
    </w:p>
    <w:p w14:paraId="0404C44F" w14:textId="77777777" w:rsidR="008C581E" w:rsidRPr="00A75995" w:rsidRDefault="008C581E" w:rsidP="008C581E">
      <w:pPr>
        <w:rPr>
          <w:lang w:val="fr-CH"/>
        </w:rPr>
      </w:pPr>
    </w:p>
    <w:p w14:paraId="45EBC2D2" w14:textId="77777777" w:rsidR="008C581E" w:rsidRPr="00A75995" w:rsidRDefault="008C581E" w:rsidP="008C581E">
      <w:pPr>
        <w:rPr>
          <w:lang w:val="fr-CH"/>
        </w:rPr>
      </w:pPr>
      <w:r w:rsidRPr="00A75995">
        <w:rPr>
          <w:lang w:val="fr-CH"/>
        </w:rPr>
        <w:t>Kelly JEAN (M.), conseiller, Mission permanent, Genève</w:t>
      </w:r>
    </w:p>
    <w:p w14:paraId="009DCE01" w14:textId="636A7E97" w:rsidR="008C581E" w:rsidRPr="00A75995" w:rsidRDefault="00561839" w:rsidP="008C581E">
      <w:pPr>
        <w:rPr>
          <w:lang w:val="es-ES_tradnl"/>
        </w:rPr>
      </w:pPr>
      <w:hyperlink r:id="rId263" w:history="1">
        <w:r w:rsidR="008C581E" w:rsidRPr="00A75995">
          <w:rPr>
            <w:rStyle w:val="Hyperlink"/>
            <w:rFonts w:cs="Arial"/>
            <w:lang w:val="es-ES_tradnl"/>
          </w:rPr>
          <w:t>kelly.jean@diplomatie.ht</w:t>
        </w:r>
      </w:hyperlink>
    </w:p>
    <w:p w14:paraId="40F4BC6D" w14:textId="77777777" w:rsidR="008C581E" w:rsidRPr="00A75995" w:rsidRDefault="008C581E" w:rsidP="008C581E">
      <w:pPr>
        <w:rPr>
          <w:szCs w:val="22"/>
          <w:lang w:val="es-ES_tradnl"/>
        </w:rPr>
      </w:pPr>
    </w:p>
    <w:p w14:paraId="07ED870E" w14:textId="77777777" w:rsidR="008C581E" w:rsidRPr="00A75995" w:rsidRDefault="008C581E" w:rsidP="008C581E">
      <w:pPr>
        <w:rPr>
          <w:szCs w:val="22"/>
          <w:lang w:val="es-ES_tradnl"/>
        </w:rPr>
      </w:pPr>
    </w:p>
    <w:p w14:paraId="3E62E0C7" w14:textId="77777777" w:rsidR="008C581E" w:rsidRPr="00A75995" w:rsidRDefault="008C581E" w:rsidP="008C581E">
      <w:pPr>
        <w:rPr>
          <w:szCs w:val="22"/>
          <w:u w:val="single"/>
          <w:lang w:val="es-ES_tradnl"/>
        </w:rPr>
      </w:pPr>
      <w:r w:rsidRPr="00A75995">
        <w:rPr>
          <w:szCs w:val="22"/>
          <w:u w:val="single"/>
          <w:lang w:val="es-ES_tradnl"/>
        </w:rPr>
        <w:t>HONDURAS</w:t>
      </w:r>
    </w:p>
    <w:p w14:paraId="72561113" w14:textId="77777777" w:rsidR="008C581E" w:rsidRPr="00A75995" w:rsidRDefault="008C581E" w:rsidP="008C581E">
      <w:pPr>
        <w:rPr>
          <w:szCs w:val="22"/>
          <w:lang w:val="es-ES_tradnl"/>
        </w:rPr>
      </w:pPr>
    </w:p>
    <w:p w14:paraId="6AD9FD7C" w14:textId="77777777" w:rsidR="008C581E" w:rsidRPr="00A75995" w:rsidRDefault="008C581E" w:rsidP="008C581E">
      <w:pPr>
        <w:rPr>
          <w:szCs w:val="22"/>
          <w:lang w:val="es-ES_tradnl"/>
        </w:rPr>
      </w:pPr>
      <w:proofErr w:type="spellStart"/>
      <w:r w:rsidRPr="00A75995">
        <w:rPr>
          <w:szCs w:val="22"/>
          <w:lang w:val="es-ES_tradnl"/>
        </w:rPr>
        <w:t>Yilda</w:t>
      </w:r>
      <w:proofErr w:type="spellEnd"/>
      <w:r w:rsidRPr="00A75995">
        <w:rPr>
          <w:szCs w:val="22"/>
          <w:lang w:val="es-ES_tradnl"/>
        </w:rPr>
        <w:t xml:space="preserve"> </w:t>
      </w:r>
      <w:proofErr w:type="spellStart"/>
      <w:r w:rsidRPr="00A75995">
        <w:rPr>
          <w:szCs w:val="22"/>
          <w:lang w:val="es-ES_tradnl"/>
        </w:rPr>
        <w:t>Sobeyda</w:t>
      </w:r>
      <w:proofErr w:type="spellEnd"/>
      <w:r w:rsidRPr="00A75995">
        <w:rPr>
          <w:szCs w:val="22"/>
          <w:lang w:val="es-ES_tradnl"/>
        </w:rPr>
        <w:t xml:space="preserve"> MADRID ESPINAL (Sra.), </w:t>
      </w:r>
      <w:proofErr w:type="gramStart"/>
      <w:r w:rsidRPr="00A75995">
        <w:rPr>
          <w:szCs w:val="22"/>
          <w:lang w:val="es-ES_tradnl"/>
        </w:rPr>
        <w:t>Directora General</w:t>
      </w:r>
      <w:proofErr w:type="gramEnd"/>
      <w:r w:rsidRPr="00A75995">
        <w:rPr>
          <w:szCs w:val="22"/>
          <w:lang w:val="es-ES_tradnl"/>
        </w:rPr>
        <w:t>, Dirección General de Propiedad Intelectual de Honduras (DIGEPIH), Tegucigalpa</w:t>
      </w:r>
    </w:p>
    <w:p w14:paraId="47DE7A5A" w14:textId="70306021" w:rsidR="008C581E" w:rsidRPr="000D1EA8" w:rsidRDefault="00561839" w:rsidP="008C581E">
      <w:pPr>
        <w:rPr>
          <w:szCs w:val="22"/>
          <w:lang w:val="es-ES_tradnl"/>
        </w:rPr>
      </w:pPr>
      <w:hyperlink r:id="rId264" w:history="1">
        <w:r w:rsidR="008C581E" w:rsidRPr="000D1EA8">
          <w:rPr>
            <w:rStyle w:val="Hyperlink"/>
            <w:rFonts w:cs="Arial"/>
            <w:szCs w:val="22"/>
            <w:lang w:val="es-ES_tradnl"/>
          </w:rPr>
          <w:t>yilda.madrid@ip.gob.hn</w:t>
        </w:r>
      </w:hyperlink>
      <w:r w:rsidR="008C581E" w:rsidRPr="000D1EA8">
        <w:rPr>
          <w:szCs w:val="22"/>
          <w:u w:val="single"/>
          <w:lang w:val="es-ES_tradnl"/>
        </w:rPr>
        <w:t xml:space="preserve">  </w:t>
      </w:r>
    </w:p>
    <w:p w14:paraId="3D08B5B9" w14:textId="77777777" w:rsidR="008C581E" w:rsidRPr="000D1EA8" w:rsidRDefault="008C581E" w:rsidP="008C581E">
      <w:pPr>
        <w:rPr>
          <w:szCs w:val="22"/>
          <w:lang w:val="es-ES_tradnl"/>
        </w:rPr>
      </w:pPr>
    </w:p>
    <w:p w14:paraId="1D55B0F6" w14:textId="7F2BC853" w:rsidR="00197B18" w:rsidRPr="00A75995" w:rsidRDefault="00197B18" w:rsidP="00197B18">
      <w:pPr>
        <w:rPr>
          <w:szCs w:val="22"/>
        </w:rPr>
      </w:pPr>
      <w:r w:rsidRPr="00A75995">
        <w:rPr>
          <w:szCs w:val="22"/>
        </w:rPr>
        <w:t xml:space="preserve">Eduardo </w:t>
      </w:r>
      <w:r w:rsidRPr="00C2549C">
        <w:rPr>
          <w:szCs w:val="22"/>
        </w:rPr>
        <w:t>CAMPOS NAVAS</w:t>
      </w:r>
      <w:r w:rsidRPr="00A75995">
        <w:rPr>
          <w:szCs w:val="22"/>
        </w:rPr>
        <w:t xml:space="preserve"> (</w:t>
      </w:r>
      <w:r w:rsidR="00BA6103" w:rsidRPr="00C2549C">
        <w:rPr>
          <w:szCs w:val="22"/>
        </w:rPr>
        <w:t>S</w:t>
      </w:r>
      <w:r w:rsidRPr="00A75995">
        <w:rPr>
          <w:szCs w:val="22"/>
        </w:rPr>
        <w:t>r.), Ministro Consejero, Misión Permanente, Ginebra</w:t>
      </w:r>
    </w:p>
    <w:p w14:paraId="6A3295C2" w14:textId="77777777" w:rsidR="00197B18" w:rsidRPr="00A75995" w:rsidRDefault="00197B18" w:rsidP="00197B18">
      <w:pPr>
        <w:rPr>
          <w:szCs w:val="22"/>
        </w:rPr>
      </w:pPr>
    </w:p>
    <w:p w14:paraId="43216DC2" w14:textId="30F0832D" w:rsidR="00152D23" w:rsidRPr="00C2549C" w:rsidRDefault="00152D23" w:rsidP="00197B18">
      <w:pPr>
        <w:rPr>
          <w:szCs w:val="22"/>
          <w:lang w:val="fr-CH"/>
        </w:rPr>
      </w:pPr>
      <w:r w:rsidRPr="00C2549C">
        <w:rPr>
          <w:szCs w:val="22"/>
          <w:lang w:val="fr-CH"/>
        </w:rPr>
        <w:t xml:space="preserve">Andrea JIMÉNEZ </w:t>
      </w:r>
      <w:r w:rsidR="006A394D" w:rsidRPr="00A75995">
        <w:rPr>
          <w:szCs w:val="22"/>
          <w:lang w:val="fr-CH"/>
        </w:rPr>
        <w:t xml:space="preserve">IZAGUIRRE </w:t>
      </w:r>
      <w:r w:rsidRPr="00C2549C">
        <w:rPr>
          <w:szCs w:val="22"/>
          <w:lang w:val="fr-CH"/>
        </w:rPr>
        <w:t>(</w:t>
      </w:r>
      <w:proofErr w:type="spellStart"/>
      <w:r w:rsidR="006A394D" w:rsidRPr="00A75995">
        <w:rPr>
          <w:szCs w:val="22"/>
          <w:lang w:val="fr-CH"/>
        </w:rPr>
        <w:t>Sra</w:t>
      </w:r>
      <w:proofErr w:type="spellEnd"/>
      <w:r w:rsidRPr="00C2549C">
        <w:rPr>
          <w:szCs w:val="22"/>
          <w:lang w:val="fr-CH"/>
        </w:rPr>
        <w:t xml:space="preserve">.), </w:t>
      </w:r>
      <w:proofErr w:type="spellStart"/>
      <w:r w:rsidRPr="00C2549C">
        <w:rPr>
          <w:szCs w:val="22"/>
          <w:lang w:val="fr-CH"/>
        </w:rPr>
        <w:t>Auxiliar</w:t>
      </w:r>
      <w:proofErr w:type="spellEnd"/>
      <w:r w:rsidRPr="00C2549C">
        <w:rPr>
          <w:szCs w:val="22"/>
          <w:lang w:val="fr-CH"/>
        </w:rPr>
        <w:t xml:space="preserve"> </w:t>
      </w:r>
      <w:proofErr w:type="spellStart"/>
      <w:r w:rsidRPr="00C2549C">
        <w:rPr>
          <w:szCs w:val="22"/>
          <w:lang w:val="fr-CH"/>
        </w:rPr>
        <w:t>T</w:t>
      </w:r>
      <w:r w:rsidRPr="00A75995">
        <w:rPr>
          <w:szCs w:val="22"/>
          <w:lang w:val="fr-CH"/>
        </w:rPr>
        <w:t>écnico</w:t>
      </w:r>
      <w:proofErr w:type="spellEnd"/>
      <w:r w:rsidRPr="00A75995">
        <w:rPr>
          <w:szCs w:val="22"/>
          <w:lang w:val="fr-CH"/>
        </w:rPr>
        <w:t xml:space="preserve">, </w:t>
      </w:r>
      <w:proofErr w:type="spellStart"/>
      <w:r w:rsidRPr="00C2549C">
        <w:rPr>
          <w:szCs w:val="22"/>
          <w:lang w:val="fr-CH"/>
        </w:rPr>
        <w:t>Misión</w:t>
      </w:r>
      <w:proofErr w:type="spellEnd"/>
      <w:r w:rsidRPr="00C2549C">
        <w:rPr>
          <w:szCs w:val="22"/>
          <w:lang w:val="fr-CH"/>
        </w:rPr>
        <w:t xml:space="preserve"> Permanente, Ginebra</w:t>
      </w:r>
    </w:p>
    <w:p w14:paraId="291EA0B8" w14:textId="77777777" w:rsidR="00197B18" w:rsidRPr="00A75995" w:rsidRDefault="00197B18" w:rsidP="00197B18">
      <w:pPr>
        <w:rPr>
          <w:szCs w:val="22"/>
          <w:lang w:val="fr-CH"/>
        </w:rPr>
      </w:pPr>
    </w:p>
    <w:p w14:paraId="1E14339C" w14:textId="77777777" w:rsidR="006A394D" w:rsidRPr="00C2549C" w:rsidRDefault="006A394D" w:rsidP="00197B18">
      <w:pPr>
        <w:rPr>
          <w:szCs w:val="22"/>
          <w:lang w:val="fr-CH"/>
        </w:rPr>
      </w:pPr>
    </w:p>
    <w:p w14:paraId="6465B1F6" w14:textId="77777777" w:rsidR="008C581E" w:rsidRPr="00C2549C" w:rsidRDefault="008C581E" w:rsidP="00C2549C">
      <w:pPr>
        <w:rPr>
          <w:szCs w:val="22"/>
          <w:u w:val="single"/>
        </w:rPr>
      </w:pPr>
      <w:r w:rsidRPr="00C2549C">
        <w:rPr>
          <w:szCs w:val="22"/>
          <w:u w:val="single"/>
        </w:rPr>
        <w:t>HONGRIE/HUNGARY</w:t>
      </w:r>
    </w:p>
    <w:p w14:paraId="2C69167D" w14:textId="77777777" w:rsidR="008C581E" w:rsidRPr="00C2549C" w:rsidRDefault="008C581E" w:rsidP="008C581E">
      <w:pPr>
        <w:keepNext/>
        <w:rPr>
          <w:szCs w:val="22"/>
        </w:rPr>
      </w:pPr>
    </w:p>
    <w:p w14:paraId="5690975F" w14:textId="77777777" w:rsidR="008C581E" w:rsidRPr="00A75995" w:rsidRDefault="008C581E" w:rsidP="008C581E">
      <w:pPr>
        <w:rPr>
          <w:szCs w:val="22"/>
        </w:rPr>
      </w:pPr>
      <w:r w:rsidRPr="00A75995">
        <w:rPr>
          <w:szCs w:val="22"/>
        </w:rPr>
        <w:t>Szabolcs FARKAS (Mr.), President, Hungarian Intellectual Property Office (HIPO), Budapest</w:t>
      </w:r>
    </w:p>
    <w:p w14:paraId="040BE8D0" w14:textId="037540C3" w:rsidR="008C581E" w:rsidRPr="00A75995" w:rsidRDefault="00561839" w:rsidP="008C581E">
      <w:pPr>
        <w:rPr>
          <w:szCs w:val="22"/>
        </w:rPr>
      </w:pPr>
      <w:hyperlink r:id="rId265" w:history="1">
        <w:r w:rsidR="008C581E" w:rsidRPr="00A75995">
          <w:rPr>
            <w:rStyle w:val="Hyperlink"/>
            <w:rFonts w:cs="Arial"/>
            <w:szCs w:val="22"/>
          </w:rPr>
          <w:t>szabolcs.farkas@hipo.gov.hu</w:t>
        </w:r>
      </w:hyperlink>
      <w:r w:rsidR="008C581E" w:rsidRPr="00A75995">
        <w:rPr>
          <w:szCs w:val="22"/>
        </w:rPr>
        <w:t xml:space="preserve">  </w:t>
      </w:r>
    </w:p>
    <w:p w14:paraId="57EF2A1C" w14:textId="77777777" w:rsidR="008C581E" w:rsidRPr="00A75995" w:rsidRDefault="008C581E" w:rsidP="008C581E">
      <w:pPr>
        <w:rPr>
          <w:szCs w:val="22"/>
        </w:rPr>
      </w:pPr>
    </w:p>
    <w:p w14:paraId="0D2F5701" w14:textId="77777777" w:rsidR="008C581E" w:rsidRPr="00A75995" w:rsidRDefault="008C581E" w:rsidP="008C581E">
      <w:pPr>
        <w:rPr>
          <w:szCs w:val="22"/>
        </w:rPr>
      </w:pPr>
      <w:r w:rsidRPr="00A75995">
        <w:rPr>
          <w:szCs w:val="22"/>
        </w:rPr>
        <w:t>Zoltán TURBÉK (Mr.), Minister, Deputy Permanent Representative, Permanent Mission, Geneva</w:t>
      </w:r>
    </w:p>
    <w:p w14:paraId="6C298B3D" w14:textId="77777777" w:rsidR="008C581E" w:rsidRPr="00A75995" w:rsidRDefault="008C581E" w:rsidP="008C581E">
      <w:pPr>
        <w:rPr>
          <w:szCs w:val="22"/>
        </w:rPr>
      </w:pPr>
    </w:p>
    <w:p w14:paraId="10CFA71D" w14:textId="77777777" w:rsidR="008C581E" w:rsidRPr="00A75995" w:rsidRDefault="008C581E" w:rsidP="008C581E">
      <w:pPr>
        <w:rPr>
          <w:szCs w:val="22"/>
        </w:rPr>
      </w:pPr>
      <w:r w:rsidRPr="00A75995">
        <w:rPr>
          <w:szCs w:val="22"/>
        </w:rPr>
        <w:t>Csaba BATICZ (Mr.), Head, Legal and International Department, Hungarian Intellectual Property Office (HIPO), Budapest</w:t>
      </w:r>
    </w:p>
    <w:p w14:paraId="094AB212" w14:textId="38C21B93" w:rsidR="008C581E" w:rsidRPr="00A75995" w:rsidRDefault="00561839" w:rsidP="008C581E">
      <w:pPr>
        <w:rPr>
          <w:szCs w:val="22"/>
        </w:rPr>
      </w:pPr>
      <w:hyperlink r:id="rId266" w:history="1">
        <w:r w:rsidR="008C581E" w:rsidRPr="00A75995">
          <w:rPr>
            <w:rStyle w:val="Hyperlink"/>
            <w:rFonts w:cs="Arial"/>
          </w:rPr>
          <w:t>csaba.baticz@hipo.gov.hu</w:t>
        </w:r>
      </w:hyperlink>
      <w:r w:rsidR="008C581E" w:rsidRPr="00A75995">
        <w:rPr>
          <w:szCs w:val="22"/>
          <w:u w:val="single"/>
        </w:rPr>
        <w:t xml:space="preserve">  </w:t>
      </w:r>
    </w:p>
    <w:p w14:paraId="119E084D" w14:textId="77777777" w:rsidR="008C581E" w:rsidRPr="00A75995" w:rsidRDefault="008C581E" w:rsidP="008C581E">
      <w:pPr>
        <w:rPr>
          <w:szCs w:val="22"/>
        </w:rPr>
      </w:pPr>
    </w:p>
    <w:p w14:paraId="76B12871" w14:textId="77777777" w:rsidR="008C581E" w:rsidRPr="00A75995" w:rsidRDefault="008C581E" w:rsidP="008C581E">
      <w:pPr>
        <w:rPr>
          <w:szCs w:val="22"/>
        </w:rPr>
      </w:pPr>
      <w:r w:rsidRPr="00A75995">
        <w:rPr>
          <w:szCs w:val="22"/>
        </w:rPr>
        <w:t>Kinga UDVARDY-MARTON (Ms.), Head, International Cooperation Section, Hungarian Intellectual Property Office (HIPO), Budapest</w:t>
      </w:r>
    </w:p>
    <w:p w14:paraId="05697948" w14:textId="25B500C3" w:rsidR="008C581E" w:rsidRPr="00A75995" w:rsidRDefault="00561839" w:rsidP="008C581E">
      <w:pPr>
        <w:rPr>
          <w:szCs w:val="22"/>
        </w:rPr>
      </w:pPr>
      <w:hyperlink r:id="rId267" w:history="1">
        <w:r w:rsidR="008C581E" w:rsidRPr="00A75995">
          <w:rPr>
            <w:rStyle w:val="Hyperlink"/>
            <w:rFonts w:cs="Arial"/>
            <w:szCs w:val="22"/>
          </w:rPr>
          <w:t>kinga.udvardy@hipo.gov.hu</w:t>
        </w:r>
      </w:hyperlink>
      <w:r w:rsidR="008C581E" w:rsidRPr="00A75995">
        <w:rPr>
          <w:szCs w:val="22"/>
        </w:rPr>
        <w:t xml:space="preserve">  </w:t>
      </w:r>
    </w:p>
    <w:p w14:paraId="3A5E66F2" w14:textId="77777777" w:rsidR="008C581E" w:rsidRPr="00A75995" w:rsidRDefault="008C581E" w:rsidP="008C581E">
      <w:pPr>
        <w:rPr>
          <w:szCs w:val="22"/>
        </w:rPr>
      </w:pPr>
    </w:p>
    <w:p w14:paraId="52A016B3" w14:textId="77777777" w:rsidR="008C581E" w:rsidRPr="00A75995" w:rsidRDefault="008C581E" w:rsidP="008C581E">
      <w:pPr>
        <w:rPr>
          <w:szCs w:val="22"/>
        </w:rPr>
      </w:pPr>
      <w:r w:rsidRPr="00A75995">
        <w:rPr>
          <w:szCs w:val="22"/>
        </w:rPr>
        <w:t>Eszter KOVÁCS (Ms.), Head, Industrial Property Law Section, Hungarian Intellectual Property Office (HIPO), Budapest</w:t>
      </w:r>
    </w:p>
    <w:p w14:paraId="6293A120" w14:textId="6EDD4C92" w:rsidR="008C581E" w:rsidRPr="00A75995" w:rsidRDefault="00561839" w:rsidP="008C581E">
      <w:pPr>
        <w:rPr>
          <w:szCs w:val="22"/>
        </w:rPr>
      </w:pPr>
      <w:hyperlink r:id="rId268" w:history="1">
        <w:r w:rsidR="007E3F84" w:rsidRPr="00A75995">
          <w:rPr>
            <w:rStyle w:val="Hyperlink"/>
            <w:rFonts w:cs="Arial"/>
          </w:rPr>
          <w:t>eszter.kovacs@hipo.gov.hu</w:t>
        </w:r>
      </w:hyperlink>
      <w:r w:rsidR="007E3F84" w:rsidRPr="00A75995">
        <w:t xml:space="preserve"> </w:t>
      </w:r>
    </w:p>
    <w:p w14:paraId="54992922" w14:textId="77777777" w:rsidR="008C581E" w:rsidRPr="00A75995" w:rsidRDefault="008C581E" w:rsidP="008C581E">
      <w:pPr>
        <w:rPr>
          <w:szCs w:val="22"/>
        </w:rPr>
      </w:pPr>
    </w:p>
    <w:p w14:paraId="12CBD565" w14:textId="77777777" w:rsidR="008C581E" w:rsidRPr="00A75995" w:rsidRDefault="008C581E" w:rsidP="008C581E">
      <w:pPr>
        <w:rPr>
          <w:szCs w:val="22"/>
        </w:rPr>
      </w:pPr>
      <w:r w:rsidRPr="00A75995">
        <w:rPr>
          <w:szCs w:val="22"/>
        </w:rPr>
        <w:t>Virág Adrienn VARGA (Ms.), Legal Officer, International Cooperation Section, Hungarian Intellectual Property Office (HIPO), Budapest</w:t>
      </w:r>
    </w:p>
    <w:p w14:paraId="30C64794" w14:textId="40951847" w:rsidR="008C581E" w:rsidRPr="00A75995" w:rsidRDefault="00561839" w:rsidP="008C581E">
      <w:pPr>
        <w:rPr>
          <w:szCs w:val="22"/>
          <w:lang w:val="it-IT"/>
        </w:rPr>
      </w:pPr>
      <w:hyperlink r:id="rId269" w:history="1">
        <w:r w:rsidR="007E3F84" w:rsidRPr="00A75995">
          <w:rPr>
            <w:rStyle w:val="Hyperlink"/>
            <w:rFonts w:cs="Arial"/>
            <w:lang w:val="it-IT"/>
          </w:rPr>
          <w:t>virag.varga@hipo.gov.hu</w:t>
        </w:r>
      </w:hyperlink>
      <w:r w:rsidR="007E3F84" w:rsidRPr="00A75995">
        <w:rPr>
          <w:lang w:val="it-IT"/>
        </w:rPr>
        <w:t xml:space="preserve"> </w:t>
      </w:r>
    </w:p>
    <w:p w14:paraId="41B4C1F9" w14:textId="77777777" w:rsidR="008C581E" w:rsidRPr="00A75995" w:rsidRDefault="008C581E" w:rsidP="008C581E">
      <w:pPr>
        <w:rPr>
          <w:szCs w:val="22"/>
          <w:lang w:val="it-IT"/>
        </w:rPr>
      </w:pPr>
    </w:p>
    <w:p w14:paraId="4E8232B1" w14:textId="2FDDBFE9" w:rsidR="008C581E" w:rsidRPr="00A75995" w:rsidRDefault="008C581E" w:rsidP="008C581E">
      <w:pPr>
        <w:keepNext/>
        <w:rPr>
          <w:szCs w:val="22"/>
          <w:lang w:val="it-IT"/>
        </w:rPr>
      </w:pPr>
      <w:r w:rsidRPr="00A75995">
        <w:rPr>
          <w:szCs w:val="22"/>
          <w:lang w:val="it-IT"/>
        </w:rPr>
        <w:t xml:space="preserve">Helga SCHNEE (Ms.), </w:t>
      </w:r>
      <w:r w:rsidR="008C4830" w:rsidRPr="00A75995">
        <w:rPr>
          <w:szCs w:val="22"/>
          <w:lang w:val="it-IT"/>
        </w:rPr>
        <w:t>Attaché</w:t>
      </w:r>
      <w:r w:rsidRPr="00A75995">
        <w:rPr>
          <w:szCs w:val="22"/>
          <w:lang w:val="it-IT"/>
        </w:rPr>
        <w:t>, Permanent Mission, Geneva</w:t>
      </w:r>
    </w:p>
    <w:p w14:paraId="73DF83D8" w14:textId="77777777" w:rsidR="008C581E" w:rsidRPr="00A75995" w:rsidRDefault="008C581E" w:rsidP="008C581E">
      <w:pPr>
        <w:rPr>
          <w:szCs w:val="22"/>
          <w:lang w:val="it-IT"/>
        </w:rPr>
      </w:pPr>
    </w:p>
    <w:p w14:paraId="60D1E39D" w14:textId="77777777" w:rsidR="008C581E" w:rsidRPr="00A75995" w:rsidRDefault="008C581E" w:rsidP="008C581E">
      <w:pPr>
        <w:rPr>
          <w:szCs w:val="22"/>
          <w:lang w:val="it-IT"/>
        </w:rPr>
      </w:pPr>
    </w:p>
    <w:p w14:paraId="6F15D879" w14:textId="77777777" w:rsidR="008C581E" w:rsidRPr="00A75995" w:rsidRDefault="008C581E" w:rsidP="00831D57">
      <w:pPr>
        <w:keepNext/>
        <w:rPr>
          <w:szCs w:val="22"/>
          <w:u w:val="single"/>
          <w:lang w:val="it-IT"/>
        </w:rPr>
      </w:pPr>
      <w:r w:rsidRPr="00A75995">
        <w:rPr>
          <w:szCs w:val="22"/>
          <w:u w:val="single"/>
          <w:lang w:val="it-IT"/>
        </w:rPr>
        <w:t>INDE/INDIA</w:t>
      </w:r>
    </w:p>
    <w:p w14:paraId="341E7D03" w14:textId="77777777" w:rsidR="008C581E" w:rsidRPr="00A75995" w:rsidRDefault="008C581E" w:rsidP="00831D57">
      <w:pPr>
        <w:keepNext/>
        <w:rPr>
          <w:szCs w:val="22"/>
          <w:u w:val="single"/>
          <w:lang w:val="it-IT"/>
        </w:rPr>
      </w:pPr>
    </w:p>
    <w:p w14:paraId="2BB4D353" w14:textId="5A8C84AE" w:rsidR="006A394D" w:rsidRPr="00C2549C" w:rsidRDefault="00380BFC" w:rsidP="006A394D">
      <w:pPr>
        <w:keepNext/>
        <w:rPr>
          <w:szCs w:val="22"/>
          <w:lang w:val="it-IT"/>
        </w:rPr>
      </w:pPr>
      <w:r w:rsidRPr="00A75995">
        <w:rPr>
          <w:szCs w:val="22"/>
          <w:lang w:val="it-IT"/>
        </w:rPr>
        <w:t xml:space="preserve">Arindam BAGCHI (Mr.), </w:t>
      </w:r>
      <w:r w:rsidR="006A394D" w:rsidRPr="00C2549C">
        <w:rPr>
          <w:szCs w:val="22"/>
          <w:lang w:val="it-IT"/>
        </w:rPr>
        <w:t>Ambassador, Permanent Representative Permanent Mission, Geneva</w:t>
      </w:r>
    </w:p>
    <w:p w14:paraId="531BE53A" w14:textId="216D5DB8" w:rsidR="006A394D" w:rsidRPr="00A75995" w:rsidRDefault="006A394D" w:rsidP="006A394D">
      <w:pPr>
        <w:keepNext/>
        <w:rPr>
          <w:szCs w:val="22"/>
          <w:lang w:val="it-IT"/>
        </w:rPr>
      </w:pPr>
      <w:hyperlink r:id="rId270" w:history="1">
        <w:r w:rsidRPr="00C2549C">
          <w:rPr>
            <w:rStyle w:val="Hyperlink"/>
            <w:rFonts w:cs="Arial"/>
            <w:szCs w:val="22"/>
            <w:lang w:val="it-IT"/>
          </w:rPr>
          <w:t>india.geneva@mea.gov.in</w:t>
        </w:r>
      </w:hyperlink>
      <w:r w:rsidRPr="00A75995">
        <w:rPr>
          <w:szCs w:val="22"/>
          <w:lang w:val="it-IT"/>
        </w:rPr>
        <w:t xml:space="preserve"> </w:t>
      </w:r>
    </w:p>
    <w:p w14:paraId="2C442C37" w14:textId="77777777" w:rsidR="006A394D" w:rsidRPr="00C2549C" w:rsidRDefault="006A394D" w:rsidP="00831D57">
      <w:pPr>
        <w:keepNext/>
        <w:rPr>
          <w:szCs w:val="22"/>
          <w:lang w:val="it-IT"/>
        </w:rPr>
      </w:pPr>
    </w:p>
    <w:p w14:paraId="2F11C6C3" w14:textId="4B3430E2" w:rsidR="006A394D" w:rsidRPr="00A75995" w:rsidRDefault="006A394D" w:rsidP="00831D57">
      <w:pPr>
        <w:keepNext/>
        <w:rPr>
          <w:szCs w:val="22"/>
          <w:lang w:val="it-IT"/>
        </w:rPr>
      </w:pPr>
      <w:r w:rsidRPr="00C2549C">
        <w:rPr>
          <w:szCs w:val="22"/>
          <w:lang w:val="it-IT"/>
        </w:rPr>
        <w:t xml:space="preserve">Priyanka </w:t>
      </w:r>
      <w:r w:rsidRPr="00A75995">
        <w:rPr>
          <w:szCs w:val="22"/>
          <w:lang w:val="it-IT"/>
        </w:rPr>
        <w:t xml:space="preserve">CHAUHAN (Ms.), Ambassador, Deputy Permanent Representative, Permanent </w:t>
      </w:r>
      <w:r w:rsidRPr="00C2549C">
        <w:rPr>
          <w:szCs w:val="22"/>
          <w:lang w:val="it-IT"/>
        </w:rPr>
        <w:t>M</w:t>
      </w:r>
      <w:r w:rsidRPr="00A75995">
        <w:rPr>
          <w:szCs w:val="22"/>
          <w:lang w:val="it-IT"/>
        </w:rPr>
        <w:t>ission, Geneva</w:t>
      </w:r>
    </w:p>
    <w:p w14:paraId="3908B9DC" w14:textId="57C7335C" w:rsidR="006A394D" w:rsidRPr="00A75995" w:rsidRDefault="006A394D" w:rsidP="00831D57">
      <w:pPr>
        <w:keepNext/>
        <w:rPr>
          <w:szCs w:val="22"/>
          <w:lang w:val="it-IT"/>
        </w:rPr>
      </w:pPr>
      <w:hyperlink r:id="rId271" w:history="1">
        <w:r w:rsidRPr="00C2549C">
          <w:rPr>
            <w:rStyle w:val="Hyperlink"/>
            <w:rFonts w:cs="Arial"/>
            <w:szCs w:val="22"/>
            <w:lang w:val="it-IT"/>
          </w:rPr>
          <w:t>india.geneva@mea.gov.in</w:t>
        </w:r>
      </w:hyperlink>
      <w:r w:rsidRPr="00C2549C">
        <w:rPr>
          <w:szCs w:val="22"/>
          <w:lang w:val="it-IT"/>
        </w:rPr>
        <w:t xml:space="preserve"> </w:t>
      </w:r>
    </w:p>
    <w:p w14:paraId="4E5B753B" w14:textId="77777777" w:rsidR="006A394D" w:rsidRPr="00C2549C" w:rsidRDefault="006A394D" w:rsidP="00831D57">
      <w:pPr>
        <w:keepNext/>
        <w:rPr>
          <w:szCs w:val="22"/>
          <w:lang w:val="it-IT"/>
        </w:rPr>
      </w:pPr>
    </w:p>
    <w:p w14:paraId="10AEBB07" w14:textId="6B2D1D46" w:rsidR="008C581E" w:rsidRPr="00A75995" w:rsidRDefault="008C581E" w:rsidP="00831D57">
      <w:pPr>
        <w:keepNext/>
        <w:rPr>
          <w:szCs w:val="22"/>
        </w:rPr>
      </w:pPr>
      <w:r w:rsidRPr="00A75995">
        <w:rPr>
          <w:szCs w:val="22"/>
        </w:rPr>
        <w:t>Unnat P. PANDIT (Mr.), Controller General</w:t>
      </w:r>
      <w:r w:rsidR="00C0698E" w:rsidRPr="00A75995">
        <w:rPr>
          <w:szCs w:val="22"/>
        </w:rPr>
        <w:t>,</w:t>
      </w:r>
      <w:r w:rsidRPr="00A75995">
        <w:rPr>
          <w:szCs w:val="22"/>
        </w:rPr>
        <w:t xml:space="preserve"> Patents, Designs and </w:t>
      </w:r>
      <w:proofErr w:type="gramStart"/>
      <w:r w:rsidRPr="00A75995">
        <w:rPr>
          <w:szCs w:val="22"/>
        </w:rPr>
        <w:t>Trade Marks</w:t>
      </w:r>
      <w:proofErr w:type="gramEnd"/>
      <w:r w:rsidRPr="00A75995">
        <w:rPr>
          <w:szCs w:val="22"/>
        </w:rPr>
        <w:t>, Office of the Controller General of Patents, Designs and Trademarks (CGPDTM), Department for Promotion of Industry and Internal Trade (DPIIT), Ministry of Commerce and Industry, Mumbai</w:t>
      </w:r>
    </w:p>
    <w:p w14:paraId="1A49B457" w14:textId="706EA4BC" w:rsidR="008C581E" w:rsidRPr="00A75995" w:rsidRDefault="00561839" w:rsidP="00831D57">
      <w:pPr>
        <w:keepNext/>
        <w:rPr>
          <w:szCs w:val="22"/>
          <w:u w:val="single"/>
        </w:rPr>
      </w:pPr>
      <w:hyperlink r:id="rId272" w:history="1">
        <w:r w:rsidR="008C581E" w:rsidRPr="00A75995">
          <w:rPr>
            <w:rStyle w:val="Hyperlink"/>
            <w:rFonts w:cs="Arial"/>
          </w:rPr>
          <w:t>cgoffice-mh@nic.in</w:t>
        </w:r>
      </w:hyperlink>
    </w:p>
    <w:p w14:paraId="18983B4F" w14:textId="77777777" w:rsidR="008C581E" w:rsidRPr="00A75995" w:rsidRDefault="008C581E" w:rsidP="008C581E">
      <w:pPr>
        <w:rPr>
          <w:szCs w:val="22"/>
        </w:rPr>
      </w:pPr>
    </w:p>
    <w:p w14:paraId="2328070A" w14:textId="77777777" w:rsidR="008C581E" w:rsidRPr="00A75995" w:rsidRDefault="008C581E" w:rsidP="008C581E">
      <w:pPr>
        <w:rPr>
          <w:szCs w:val="22"/>
        </w:rPr>
      </w:pPr>
      <w:r w:rsidRPr="00A75995">
        <w:rPr>
          <w:szCs w:val="22"/>
        </w:rPr>
        <w:t>Rajesh SHARMA (Mr.), Counsellor, Permanent Mission, Geneva</w:t>
      </w:r>
    </w:p>
    <w:p w14:paraId="51A2CD18" w14:textId="651D1C70" w:rsidR="008C581E" w:rsidRPr="00A75995" w:rsidRDefault="00561839" w:rsidP="008C581E">
      <w:pPr>
        <w:rPr>
          <w:szCs w:val="22"/>
        </w:rPr>
      </w:pPr>
      <w:hyperlink r:id="rId273" w:history="1">
        <w:r w:rsidR="008C581E" w:rsidRPr="00A75995">
          <w:rPr>
            <w:rStyle w:val="Hyperlink"/>
            <w:rFonts w:cs="Arial"/>
            <w:szCs w:val="22"/>
          </w:rPr>
          <w:t>eco.genevapmi@mea.gov.in</w:t>
        </w:r>
      </w:hyperlink>
      <w:r w:rsidR="008C581E" w:rsidRPr="00A75995">
        <w:rPr>
          <w:szCs w:val="22"/>
          <w:u w:val="single"/>
        </w:rPr>
        <w:t xml:space="preserve">  </w:t>
      </w:r>
    </w:p>
    <w:p w14:paraId="6DA2EFFA" w14:textId="77777777" w:rsidR="008C581E" w:rsidRPr="00A75995" w:rsidRDefault="008C581E" w:rsidP="008C581E">
      <w:pPr>
        <w:rPr>
          <w:szCs w:val="22"/>
        </w:rPr>
      </w:pPr>
    </w:p>
    <w:p w14:paraId="4C4A7EE1" w14:textId="0D6B167B" w:rsidR="006A394D" w:rsidRPr="00A75995" w:rsidRDefault="006A394D" w:rsidP="006A394D">
      <w:pPr>
        <w:rPr>
          <w:szCs w:val="22"/>
        </w:rPr>
      </w:pPr>
      <w:r w:rsidRPr="00A75995">
        <w:rPr>
          <w:szCs w:val="22"/>
        </w:rPr>
        <w:t>Gaurav Kumar</w:t>
      </w:r>
      <w:r w:rsidRPr="00A75995">
        <w:t xml:space="preserve"> </w:t>
      </w:r>
      <w:r w:rsidRPr="00A75995">
        <w:rPr>
          <w:szCs w:val="22"/>
        </w:rPr>
        <w:t>THAKUR (Mr.), Counsellor, Permanent Mission, Geneva</w:t>
      </w:r>
    </w:p>
    <w:p w14:paraId="02311533" w14:textId="23D91BCA" w:rsidR="006A394D" w:rsidRPr="00A75995" w:rsidRDefault="006A394D" w:rsidP="006A394D">
      <w:pPr>
        <w:rPr>
          <w:szCs w:val="22"/>
        </w:rPr>
      </w:pPr>
      <w:hyperlink r:id="rId274" w:history="1">
        <w:r w:rsidRPr="00A75995">
          <w:rPr>
            <w:rStyle w:val="Hyperlink"/>
            <w:rFonts w:cs="Arial"/>
            <w:szCs w:val="22"/>
          </w:rPr>
          <w:t>india.geneva@mea.gov.in</w:t>
        </w:r>
      </w:hyperlink>
      <w:r w:rsidRPr="00A75995">
        <w:rPr>
          <w:szCs w:val="22"/>
        </w:rPr>
        <w:t xml:space="preserve"> </w:t>
      </w:r>
    </w:p>
    <w:p w14:paraId="195E2173" w14:textId="77777777" w:rsidR="006A394D" w:rsidRPr="00A75995" w:rsidRDefault="006A394D" w:rsidP="008C581E">
      <w:pPr>
        <w:rPr>
          <w:szCs w:val="22"/>
        </w:rPr>
      </w:pPr>
    </w:p>
    <w:p w14:paraId="1EDD36FE" w14:textId="41AFE364" w:rsidR="008C581E" w:rsidRPr="00A75995" w:rsidRDefault="008C581E" w:rsidP="008C581E">
      <w:pPr>
        <w:rPr>
          <w:rFonts w:eastAsia="Times New Roman"/>
          <w:szCs w:val="22"/>
        </w:rPr>
      </w:pPr>
      <w:r w:rsidRPr="00A75995">
        <w:rPr>
          <w:rFonts w:eastAsia="Times New Roman"/>
          <w:szCs w:val="22"/>
        </w:rPr>
        <w:t xml:space="preserve">Kajal </w:t>
      </w:r>
      <w:proofErr w:type="spellStart"/>
      <w:r w:rsidRPr="00A75995">
        <w:rPr>
          <w:rFonts w:eastAsia="Times New Roman"/>
          <w:szCs w:val="22"/>
        </w:rPr>
        <w:t>KAJAL</w:t>
      </w:r>
      <w:proofErr w:type="spellEnd"/>
      <w:r w:rsidRPr="00A75995">
        <w:rPr>
          <w:rFonts w:eastAsia="Times New Roman"/>
          <w:szCs w:val="22"/>
        </w:rPr>
        <w:t xml:space="preserve"> (Ms.), Director, </w:t>
      </w:r>
      <w:r w:rsidR="003846BC" w:rsidRPr="00A75995">
        <w:rPr>
          <w:szCs w:val="22"/>
        </w:rPr>
        <w:t xml:space="preserve">Office of the Controller General of Patents, Designs and Trademarks (CGPDTM), </w:t>
      </w:r>
      <w:r w:rsidRPr="00A75995">
        <w:rPr>
          <w:rFonts w:eastAsia="Times New Roman"/>
          <w:szCs w:val="22"/>
        </w:rPr>
        <w:t>Department for Promotion of Industry and Internal Trade</w:t>
      </w:r>
      <w:r w:rsidR="00C0698E" w:rsidRPr="00A75995">
        <w:rPr>
          <w:rFonts w:eastAsia="Times New Roman"/>
          <w:szCs w:val="22"/>
        </w:rPr>
        <w:t> (DPIIT)</w:t>
      </w:r>
      <w:r w:rsidRPr="00A75995">
        <w:rPr>
          <w:rFonts w:eastAsia="Times New Roman"/>
          <w:szCs w:val="22"/>
        </w:rPr>
        <w:t>, Ministry of Commerce and Industry</w:t>
      </w:r>
      <w:r w:rsidR="00B96E62" w:rsidRPr="00A75995">
        <w:rPr>
          <w:rFonts w:eastAsia="Times New Roman"/>
          <w:szCs w:val="22"/>
        </w:rPr>
        <w:t>,</w:t>
      </w:r>
      <w:r w:rsidRPr="00A75995">
        <w:rPr>
          <w:rFonts w:eastAsia="Times New Roman"/>
          <w:szCs w:val="22"/>
        </w:rPr>
        <w:t xml:space="preserve"> New Delhi</w:t>
      </w:r>
    </w:p>
    <w:p w14:paraId="27937AC7" w14:textId="71C20944" w:rsidR="008C581E" w:rsidRPr="00A75995" w:rsidRDefault="00561839" w:rsidP="008C581E">
      <w:pPr>
        <w:rPr>
          <w:szCs w:val="22"/>
        </w:rPr>
      </w:pPr>
      <w:hyperlink r:id="rId275" w:history="1">
        <w:r w:rsidR="008C581E" w:rsidRPr="00A75995">
          <w:rPr>
            <w:rStyle w:val="Hyperlink"/>
            <w:rFonts w:cs="Arial"/>
            <w:szCs w:val="22"/>
          </w:rPr>
          <w:t>kajal.08@nic.in</w:t>
        </w:r>
      </w:hyperlink>
      <w:r w:rsidR="008C581E" w:rsidRPr="00A75995">
        <w:rPr>
          <w:szCs w:val="22"/>
        </w:rPr>
        <w:t xml:space="preserve"> </w:t>
      </w:r>
    </w:p>
    <w:p w14:paraId="5FD9E93A" w14:textId="77777777" w:rsidR="008C581E" w:rsidRPr="00A75995" w:rsidRDefault="008C581E" w:rsidP="008C581E">
      <w:pPr>
        <w:rPr>
          <w:szCs w:val="22"/>
        </w:rPr>
      </w:pPr>
    </w:p>
    <w:p w14:paraId="792C2C28" w14:textId="77777777" w:rsidR="00380BFC" w:rsidRPr="00C2549C" w:rsidRDefault="00380BFC" w:rsidP="00380BFC">
      <w:pPr>
        <w:rPr>
          <w:rFonts w:eastAsia="Times New Roman"/>
          <w:szCs w:val="22"/>
        </w:rPr>
      </w:pPr>
      <w:r w:rsidRPr="00A75995">
        <w:rPr>
          <w:szCs w:val="22"/>
        </w:rPr>
        <w:t xml:space="preserve">Simrat KAUR (Ms.), Director, Department of Promotion of Industry and internal trade, </w:t>
      </w:r>
      <w:r w:rsidRPr="00C2549C">
        <w:rPr>
          <w:rFonts w:eastAsia="Times New Roman"/>
          <w:szCs w:val="22"/>
        </w:rPr>
        <w:t>Department for Promotion of Industry and Internal Trade (DPIIT), Ministry of Commerce and Industry, New Delhi</w:t>
      </w:r>
    </w:p>
    <w:p w14:paraId="0E4420C3" w14:textId="2CBCF6D3" w:rsidR="00380BFC" w:rsidRPr="00A75995" w:rsidRDefault="00380BFC" w:rsidP="008C581E">
      <w:pPr>
        <w:rPr>
          <w:szCs w:val="22"/>
        </w:rPr>
      </w:pPr>
      <w:hyperlink r:id="rId276" w:history="1">
        <w:r w:rsidRPr="00A75995">
          <w:rPr>
            <w:rStyle w:val="Hyperlink"/>
            <w:rFonts w:cs="Arial"/>
            <w:szCs w:val="22"/>
          </w:rPr>
          <w:t>simrat.kaur@gov.in</w:t>
        </w:r>
      </w:hyperlink>
      <w:r w:rsidRPr="00A75995">
        <w:rPr>
          <w:szCs w:val="22"/>
        </w:rPr>
        <w:t xml:space="preserve"> </w:t>
      </w:r>
    </w:p>
    <w:p w14:paraId="7FBB6887" w14:textId="77777777" w:rsidR="00380BFC" w:rsidRPr="00A75995" w:rsidRDefault="00380BFC" w:rsidP="008C581E">
      <w:pPr>
        <w:rPr>
          <w:szCs w:val="22"/>
        </w:rPr>
      </w:pPr>
    </w:p>
    <w:p w14:paraId="45D5341B" w14:textId="3CC8F9F8" w:rsidR="008C581E" w:rsidRPr="00A75995" w:rsidRDefault="008C581E" w:rsidP="008C581E">
      <w:r w:rsidRPr="00A75995">
        <w:t>Pinkesh Kailashchandra JAIN (Mr.), Joint Controller</w:t>
      </w:r>
      <w:r w:rsidR="00C0698E" w:rsidRPr="00A75995">
        <w:t>,</w:t>
      </w:r>
      <w:r w:rsidRPr="00A75995">
        <w:t xml:space="preserve"> Patents and Designs,</w:t>
      </w:r>
      <w:r w:rsidRPr="00A75995">
        <w:rPr>
          <w:szCs w:val="22"/>
        </w:rPr>
        <w:t xml:space="preserve"> Office of the Controller General of Patents, Designs and Trademarks (CGPDTM), </w:t>
      </w:r>
      <w:r w:rsidR="003846BC" w:rsidRPr="00A75995">
        <w:rPr>
          <w:szCs w:val="22"/>
        </w:rPr>
        <w:t xml:space="preserve">Department for Promotion of Industry and Internal Trade (DPIIT), </w:t>
      </w:r>
      <w:r w:rsidRPr="00A75995">
        <w:t>Ministry of Commerce and Industry, Mumbai</w:t>
      </w:r>
    </w:p>
    <w:p w14:paraId="1F3CC814" w14:textId="3F631956" w:rsidR="008C581E" w:rsidRPr="00A75995" w:rsidRDefault="00561839" w:rsidP="008C581E">
      <w:hyperlink r:id="rId277" w:history="1">
        <w:r w:rsidR="008C581E" w:rsidRPr="00A75995">
          <w:rPr>
            <w:rStyle w:val="Hyperlink"/>
            <w:rFonts w:cs="Arial"/>
          </w:rPr>
          <w:t>pkjain.ipo@nic.in</w:t>
        </w:r>
      </w:hyperlink>
      <w:r w:rsidR="008C581E" w:rsidRPr="00A75995">
        <w:t xml:space="preserve">  </w:t>
      </w:r>
    </w:p>
    <w:p w14:paraId="79D459B0" w14:textId="77777777" w:rsidR="008C581E" w:rsidRPr="00A75995" w:rsidRDefault="008C581E" w:rsidP="008C581E">
      <w:pPr>
        <w:rPr>
          <w:szCs w:val="22"/>
        </w:rPr>
      </w:pPr>
    </w:p>
    <w:p w14:paraId="6281BE81" w14:textId="052A7C89" w:rsidR="008C581E" w:rsidRPr="00A75995" w:rsidRDefault="008C581E" w:rsidP="008C581E">
      <w:pPr>
        <w:rPr>
          <w:szCs w:val="22"/>
        </w:rPr>
      </w:pPr>
      <w:r w:rsidRPr="00A75995">
        <w:rPr>
          <w:szCs w:val="22"/>
        </w:rPr>
        <w:t xml:space="preserve">Anoop </w:t>
      </w:r>
      <w:proofErr w:type="spellStart"/>
      <w:r w:rsidRPr="00A75995">
        <w:rPr>
          <w:szCs w:val="22"/>
        </w:rPr>
        <w:t>Kunnathuparambil</w:t>
      </w:r>
      <w:proofErr w:type="spellEnd"/>
      <w:r w:rsidRPr="00A75995">
        <w:rPr>
          <w:szCs w:val="22"/>
        </w:rPr>
        <w:t xml:space="preserve"> JOY (Mr.), Joint Controller</w:t>
      </w:r>
      <w:r w:rsidR="00C0698E" w:rsidRPr="00A75995">
        <w:rPr>
          <w:szCs w:val="22"/>
        </w:rPr>
        <w:t>,</w:t>
      </w:r>
      <w:r w:rsidRPr="00A75995">
        <w:rPr>
          <w:szCs w:val="22"/>
        </w:rPr>
        <w:t xml:space="preserve"> Patents and Designs, Office of the Controller General of Patents, Designs and Trademarks (CGPDTM), </w:t>
      </w:r>
      <w:r w:rsidR="003846BC" w:rsidRPr="00A75995">
        <w:rPr>
          <w:szCs w:val="22"/>
        </w:rPr>
        <w:t xml:space="preserve">Department for Promotion of Industry and Internal Trade (DPIIT), </w:t>
      </w:r>
      <w:r w:rsidRPr="00A75995">
        <w:rPr>
          <w:szCs w:val="22"/>
        </w:rPr>
        <w:t>Ministry of Commerce and Industry, Mumbai</w:t>
      </w:r>
    </w:p>
    <w:p w14:paraId="26764796" w14:textId="5817BFB1" w:rsidR="008C581E" w:rsidRPr="00A75995" w:rsidRDefault="00561839" w:rsidP="008C581E">
      <w:pPr>
        <w:rPr>
          <w:szCs w:val="22"/>
        </w:rPr>
      </w:pPr>
      <w:hyperlink r:id="rId278" w:history="1">
        <w:r w:rsidR="008C581E" w:rsidRPr="00A75995">
          <w:rPr>
            <w:rStyle w:val="Hyperlink"/>
            <w:rFonts w:cs="Arial"/>
            <w:szCs w:val="22"/>
          </w:rPr>
          <w:t>anoopkjoy.ipo@nic.in</w:t>
        </w:r>
      </w:hyperlink>
      <w:r w:rsidR="008C581E" w:rsidRPr="00A75995">
        <w:rPr>
          <w:szCs w:val="22"/>
          <w:u w:val="single"/>
        </w:rPr>
        <w:t xml:space="preserve">  </w:t>
      </w:r>
    </w:p>
    <w:p w14:paraId="22A50E79" w14:textId="77777777" w:rsidR="008C581E" w:rsidRPr="00A75995" w:rsidRDefault="008C581E" w:rsidP="008C581E">
      <w:pPr>
        <w:rPr>
          <w:szCs w:val="22"/>
        </w:rPr>
      </w:pPr>
    </w:p>
    <w:p w14:paraId="31290EA6" w14:textId="49F8344A" w:rsidR="008C581E" w:rsidRPr="00A75995" w:rsidRDefault="008C581E" w:rsidP="00C2549C">
      <w:pPr>
        <w:keepNext/>
        <w:rPr>
          <w:szCs w:val="22"/>
        </w:rPr>
      </w:pPr>
      <w:r w:rsidRPr="00A75995">
        <w:rPr>
          <w:szCs w:val="22"/>
        </w:rPr>
        <w:t>Vijay DOYE (Mr.), Deputy Controller</w:t>
      </w:r>
      <w:r w:rsidR="00C0698E" w:rsidRPr="00A75995">
        <w:rPr>
          <w:szCs w:val="22"/>
        </w:rPr>
        <w:t>,</w:t>
      </w:r>
      <w:r w:rsidRPr="00A75995">
        <w:rPr>
          <w:szCs w:val="22"/>
        </w:rPr>
        <w:t xml:space="preserve"> Patents and Designs, Office of the Controller General of Patents, Designs and Trademarks (CGPDTM), </w:t>
      </w:r>
      <w:r w:rsidR="003846BC" w:rsidRPr="00A75995">
        <w:rPr>
          <w:szCs w:val="22"/>
        </w:rPr>
        <w:t xml:space="preserve">Department for Promotion of Industry and Internal Trade (DPIIT), </w:t>
      </w:r>
      <w:r w:rsidRPr="00A75995">
        <w:rPr>
          <w:szCs w:val="22"/>
        </w:rPr>
        <w:t>Ministry of Commerce and Industry, Mumbai</w:t>
      </w:r>
    </w:p>
    <w:p w14:paraId="0F23D637" w14:textId="059E1E5D" w:rsidR="008C581E" w:rsidRPr="00A75995" w:rsidRDefault="00561839" w:rsidP="008C581E">
      <w:pPr>
        <w:rPr>
          <w:szCs w:val="22"/>
        </w:rPr>
      </w:pPr>
      <w:hyperlink r:id="rId279" w:history="1">
        <w:r w:rsidR="008C581E" w:rsidRPr="00A75995">
          <w:rPr>
            <w:rStyle w:val="Hyperlink"/>
            <w:rFonts w:cs="Arial"/>
          </w:rPr>
          <w:t>vijaydoye.ipo@nic.in</w:t>
        </w:r>
      </w:hyperlink>
      <w:r w:rsidR="008C581E" w:rsidRPr="00A75995">
        <w:t xml:space="preserve">  </w:t>
      </w:r>
    </w:p>
    <w:p w14:paraId="6CDDC2A3" w14:textId="77777777" w:rsidR="008C581E" w:rsidRPr="00A75995" w:rsidRDefault="008C581E" w:rsidP="008C581E">
      <w:pPr>
        <w:rPr>
          <w:szCs w:val="22"/>
        </w:rPr>
      </w:pPr>
    </w:p>
    <w:p w14:paraId="1280CC12" w14:textId="51FACE47" w:rsidR="008C581E" w:rsidRPr="00A75995" w:rsidRDefault="008C581E" w:rsidP="008C581E">
      <w:pPr>
        <w:rPr>
          <w:szCs w:val="22"/>
        </w:rPr>
      </w:pPr>
      <w:proofErr w:type="spellStart"/>
      <w:r w:rsidRPr="00A75995">
        <w:t>Shammi</w:t>
      </w:r>
      <w:proofErr w:type="spellEnd"/>
      <w:r w:rsidRPr="00A75995">
        <w:t xml:space="preserve"> RANJAN (Mr.), Assistant Controller</w:t>
      </w:r>
      <w:r w:rsidR="00C0698E" w:rsidRPr="00A75995">
        <w:t>,</w:t>
      </w:r>
      <w:r w:rsidRPr="00A75995">
        <w:t xml:space="preserve"> Patents and Designs, </w:t>
      </w:r>
      <w:r w:rsidRPr="00A75995">
        <w:rPr>
          <w:szCs w:val="22"/>
        </w:rPr>
        <w:t xml:space="preserve">Office of the Controller General of Patents, Designs and Trademarks (CGPDTM), </w:t>
      </w:r>
      <w:r w:rsidR="003846BC" w:rsidRPr="00A75995">
        <w:rPr>
          <w:szCs w:val="22"/>
        </w:rPr>
        <w:t xml:space="preserve">Department for Promotion of Industry and Internal Trade (DPIIT), </w:t>
      </w:r>
      <w:r w:rsidRPr="00A75995">
        <w:rPr>
          <w:szCs w:val="22"/>
        </w:rPr>
        <w:t>Ministry of Commerce and Industry, Mumbai</w:t>
      </w:r>
    </w:p>
    <w:p w14:paraId="722194E5" w14:textId="706F736E" w:rsidR="008C581E" w:rsidRPr="00A75995" w:rsidRDefault="00561839" w:rsidP="008C581E">
      <w:pPr>
        <w:rPr>
          <w:szCs w:val="22"/>
        </w:rPr>
      </w:pPr>
      <w:hyperlink r:id="rId280" w:history="1">
        <w:r w:rsidR="008C581E" w:rsidRPr="00A75995">
          <w:rPr>
            <w:rStyle w:val="Hyperlink"/>
            <w:rFonts w:cs="Arial"/>
          </w:rPr>
          <w:t>shammi.ipo@gov.in</w:t>
        </w:r>
      </w:hyperlink>
      <w:r w:rsidR="008C581E" w:rsidRPr="00A75995">
        <w:t xml:space="preserve"> </w:t>
      </w:r>
    </w:p>
    <w:p w14:paraId="0D5A048A" w14:textId="77777777" w:rsidR="008C581E" w:rsidRPr="00A75995" w:rsidRDefault="008C581E" w:rsidP="008C581E">
      <w:pPr>
        <w:rPr>
          <w:szCs w:val="22"/>
        </w:rPr>
      </w:pPr>
    </w:p>
    <w:p w14:paraId="516CD29C" w14:textId="2A319488" w:rsidR="008C581E" w:rsidRPr="00A75995" w:rsidRDefault="008C581E" w:rsidP="008C581E">
      <w:pPr>
        <w:rPr>
          <w:szCs w:val="22"/>
        </w:rPr>
      </w:pPr>
      <w:r w:rsidRPr="00A75995">
        <w:rPr>
          <w:szCs w:val="22"/>
        </w:rPr>
        <w:t xml:space="preserve">Jadhav </w:t>
      </w:r>
      <w:r w:rsidRPr="00A75995">
        <w:rPr>
          <w:rFonts w:eastAsia="Times New Roman"/>
          <w:szCs w:val="22"/>
        </w:rPr>
        <w:t>SIDDHARTH</w:t>
      </w:r>
      <w:r w:rsidRPr="00A75995">
        <w:rPr>
          <w:szCs w:val="22"/>
        </w:rPr>
        <w:t xml:space="preserve"> (Mr.), </w:t>
      </w:r>
      <w:r w:rsidRPr="00A75995">
        <w:rPr>
          <w:rFonts w:eastAsia="Times New Roman"/>
          <w:szCs w:val="22"/>
        </w:rPr>
        <w:t>Assistant Controller</w:t>
      </w:r>
      <w:r w:rsidR="00C0698E" w:rsidRPr="00A75995">
        <w:rPr>
          <w:rFonts w:eastAsia="Times New Roman"/>
          <w:szCs w:val="22"/>
        </w:rPr>
        <w:t>,</w:t>
      </w:r>
      <w:r w:rsidRPr="00A75995">
        <w:rPr>
          <w:rFonts w:eastAsia="Times New Roman"/>
          <w:szCs w:val="22"/>
        </w:rPr>
        <w:t xml:space="preserve"> Patents and Designs, </w:t>
      </w:r>
      <w:r w:rsidRPr="00A75995">
        <w:rPr>
          <w:szCs w:val="22"/>
        </w:rPr>
        <w:t xml:space="preserve">Office of the Controller General of Patents, Designs and Trademarks (CGPDTM), </w:t>
      </w:r>
      <w:r w:rsidR="003846BC" w:rsidRPr="00A75995">
        <w:rPr>
          <w:szCs w:val="22"/>
        </w:rPr>
        <w:t xml:space="preserve">Department for Promotion of Industry and Internal Trade (DPIIT), </w:t>
      </w:r>
      <w:r w:rsidRPr="00A75995">
        <w:rPr>
          <w:szCs w:val="22"/>
        </w:rPr>
        <w:t>Ministry of Commerce and Industry, Mumbai</w:t>
      </w:r>
    </w:p>
    <w:p w14:paraId="56D89884" w14:textId="2FED275A" w:rsidR="008C581E" w:rsidRPr="00A75995" w:rsidRDefault="00561839" w:rsidP="008C581E">
      <w:pPr>
        <w:rPr>
          <w:szCs w:val="22"/>
        </w:rPr>
      </w:pPr>
      <w:hyperlink r:id="rId281" w:history="1">
        <w:r w:rsidR="008C581E" w:rsidRPr="00A75995">
          <w:rPr>
            <w:rStyle w:val="Hyperlink"/>
            <w:rFonts w:cs="Arial"/>
            <w:szCs w:val="22"/>
          </w:rPr>
          <w:t>sbjadhav.ipo@gov.in</w:t>
        </w:r>
      </w:hyperlink>
      <w:r w:rsidR="008C581E" w:rsidRPr="00A75995">
        <w:rPr>
          <w:szCs w:val="22"/>
        </w:rPr>
        <w:t xml:space="preserve"> </w:t>
      </w:r>
    </w:p>
    <w:p w14:paraId="4E5FE4BB" w14:textId="77777777" w:rsidR="008C581E" w:rsidRPr="00A75995" w:rsidRDefault="008C581E" w:rsidP="008C581E">
      <w:pPr>
        <w:rPr>
          <w:szCs w:val="22"/>
        </w:rPr>
      </w:pPr>
    </w:p>
    <w:p w14:paraId="4FD6BF89" w14:textId="4B1BF9C6" w:rsidR="008C581E" w:rsidRPr="00A75995" w:rsidRDefault="008C581E" w:rsidP="008C581E">
      <w:pPr>
        <w:rPr>
          <w:szCs w:val="22"/>
        </w:rPr>
      </w:pPr>
      <w:r w:rsidRPr="00A75995">
        <w:t>Pawan Kumar PANDEY (Mr.), Deputy Registrar</w:t>
      </w:r>
      <w:r w:rsidR="00C0698E" w:rsidRPr="00A75995">
        <w:t>,</w:t>
      </w:r>
      <w:r w:rsidRPr="00A75995">
        <w:t xml:space="preserve"> </w:t>
      </w:r>
      <w:proofErr w:type="gramStart"/>
      <w:r w:rsidRPr="00A75995">
        <w:t>Trade Marks</w:t>
      </w:r>
      <w:proofErr w:type="gramEnd"/>
      <w:r w:rsidRPr="00A75995">
        <w:t xml:space="preserve"> and GIs, </w:t>
      </w:r>
      <w:r w:rsidRPr="00A75995">
        <w:rPr>
          <w:szCs w:val="22"/>
        </w:rPr>
        <w:t xml:space="preserve">Office of the Controller General of Patents, Designs and Trademarks (CGPDTM), </w:t>
      </w:r>
      <w:r w:rsidR="003846BC" w:rsidRPr="00A75995">
        <w:rPr>
          <w:szCs w:val="22"/>
        </w:rPr>
        <w:t xml:space="preserve">Department for Promotion of Industry and Internal Trade (DPIIT), </w:t>
      </w:r>
      <w:r w:rsidRPr="00A75995">
        <w:rPr>
          <w:szCs w:val="22"/>
        </w:rPr>
        <w:t>Ministry of Commerce and Industry, Mumbai</w:t>
      </w:r>
    </w:p>
    <w:p w14:paraId="7C7ED04B" w14:textId="28C660DD" w:rsidR="008C581E" w:rsidRPr="00A75995" w:rsidRDefault="00561839" w:rsidP="008C581E">
      <w:pPr>
        <w:rPr>
          <w:szCs w:val="22"/>
        </w:rPr>
      </w:pPr>
      <w:hyperlink r:id="rId282" w:history="1">
        <w:r w:rsidR="008C581E" w:rsidRPr="00A75995">
          <w:rPr>
            <w:rStyle w:val="Hyperlink"/>
            <w:rFonts w:cs="Arial"/>
          </w:rPr>
          <w:t>pkpandey.tmr@nic.in</w:t>
        </w:r>
      </w:hyperlink>
      <w:r w:rsidR="008C581E" w:rsidRPr="00A75995">
        <w:t xml:space="preserve"> </w:t>
      </w:r>
    </w:p>
    <w:p w14:paraId="2809D22C" w14:textId="77777777" w:rsidR="008C581E" w:rsidRPr="00A75995" w:rsidRDefault="008C581E" w:rsidP="008C581E">
      <w:pPr>
        <w:rPr>
          <w:szCs w:val="22"/>
        </w:rPr>
      </w:pPr>
    </w:p>
    <w:p w14:paraId="1BD09E74" w14:textId="0B4A0F01" w:rsidR="008C581E" w:rsidRPr="00A75995" w:rsidRDefault="008C581E" w:rsidP="008C581E">
      <w:pPr>
        <w:rPr>
          <w:szCs w:val="22"/>
        </w:rPr>
      </w:pPr>
      <w:r w:rsidRPr="00A75995">
        <w:rPr>
          <w:szCs w:val="22"/>
        </w:rPr>
        <w:t>Dinesh P. PATIL (Mr.), Joint Controller</w:t>
      </w:r>
      <w:r w:rsidR="00C0698E" w:rsidRPr="00A75995">
        <w:rPr>
          <w:szCs w:val="22"/>
        </w:rPr>
        <w:t>,</w:t>
      </w:r>
      <w:r w:rsidRPr="00A75995">
        <w:rPr>
          <w:szCs w:val="22"/>
        </w:rPr>
        <w:t xml:space="preserve"> Patents and Designs, Office of the Controller General of Patents, Designs and Trademarks (CGPDTM), Department for Promotion of Industry and Internal Trade (DPIIT), Ministry of Commerce and Industry, Mumbai</w:t>
      </w:r>
    </w:p>
    <w:p w14:paraId="2D5B9205" w14:textId="61BE08C4" w:rsidR="008C581E" w:rsidRPr="00A75995" w:rsidRDefault="00561839" w:rsidP="008C581E">
      <w:pPr>
        <w:rPr>
          <w:szCs w:val="22"/>
        </w:rPr>
      </w:pPr>
      <w:hyperlink r:id="rId283" w:history="1">
        <w:r w:rsidR="008C581E" w:rsidRPr="00A75995">
          <w:rPr>
            <w:rStyle w:val="Hyperlink"/>
            <w:rFonts w:cs="Arial"/>
          </w:rPr>
          <w:t>dppatil.ipo@nic.in</w:t>
        </w:r>
      </w:hyperlink>
      <w:r w:rsidR="008C581E" w:rsidRPr="00A75995">
        <w:rPr>
          <w:szCs w:val="22"/>
          <w:u w:val="single"/>
        </w:rPr>
        <w:t xml:space="preserve">  </w:t>
      </w:r>
    </w:p>
    <w:p w14:paraId="475C5805" w14:textId="77777777" w:rsidR="008C581E" w:rsidRPr="00A75995" w:rsidRDefault="008C581E" w:rsidP="008C581E">
      <w:pPr>
        <w:rPr>
          <w:szCs w:val="22"/>
          <w:lang w:val="it-IT"/>
        </w:rPr>
      </w:pPr>
    </w:p>
    <w:p w14:paraId="3CA9934E" w14:textId="77777777" w:rsidR="008C581E" w:rsidRPr="00A75995" w:rsidRDefault="008C581E" w:rsidP="008C581E">
      <w:pPr>
        <w:rPr>
          <w:szCs w:val="22"/>
          <w:lang w:val="it-IT"/>
        </w:rPr>
      </w:pPr>
    </w:p>
    <w:p w14:paraId="5084E8DB" w14:textId="77777777" w:rsidR="008C581E" w:rsidRPr="00A75995" w:rsidRDefault="008C581E" w:rsidP="008C581E">
      <w:pPr>
        <w:rPr>
          <w:szCs w:val="22"/>
          <w:u w:val="single"/>
          <w:lang w:val="it-IT"/>
        </w:rPr>
      </w:pPr>
      <w:r w:rsidRPr="00A75995">
        <w:rPr>
          <w:szCs w:val="22"/>
          <w:u w:val="single"/>
          <w:lang w:val="it-IT"/>
        </w:rPr>
        <w:t>INDONÉSIE/INDONESIA</w:t>
      </w:r>
    </w:p>
    <w:p w14:paraId="15E60B61" w14:textId="77777777" w:rsidR="008C581E" w:rsidRPr="00A75995" w:rsidRDefault="008C581E" w:rsidP="008C581E">
      <w:pPr>
        <w:rPr>
          <w:szCs w:val="22"/>
          <w:lang w:val="it-IT"/>
        </w:rPr>
      </w:pPr>
    </w:p>
    <w:p w14:paraId="354F3858" w14:textId="77777777" w:rsidR="008C581E" w:rsidRPr="00A75995" w:rsidRDefault="008C581E" w:rsidP="008C581E">
      <w:pPr>
        <w:rPr>
          <w:rFonts w:eastAsia="Times New Roman"/>
          <w:szCs w:val="22"/>
        </w:rPr>
      </w:pPr>
      <w:proofErr w:type="spellStart"/>
      <w:r w:rsidRPr="00A75995">
        <w:rPr>
          <w:rFonts w:eastAsia="Times New Roman"/>
          <w:szCs w:val="22"/>
        </w:rPr>
        <w:t>Yasonna</w:t>
      </w:r>
      <w:proofErr w:type="spellEnd"/>
      <w:r w:rsidRPr="00A75995">
        <w:rPr>
          <w:rFonts w:eastAsia="Times New Roman"/>
          <w:szCs w:val="22"/>
        </w:rPr>
        <w:t xml:space="preserve"> </w:t>
      </w:r>
      <w:proofErr w:type="spellStart"/>
      <w:r w:rsidRPr="00A75995">
        <w:rPr>
          <w:szCs w:val="22"/>
        </w:rPr>
        <w:t>Hamonangan</w:t>
      </w:r>
      <w:proofErr w:type="spellEnd"/>
      <w:r w:rsidRPr="00A75995">
        <w:rPr>
          <w:szCs w:val="22"/>
        </w:rPr>
        <w:t xml:space="preserve"> </w:t>
      </w:r>
      <w:r w:rsidRPr="00A75995">
        <w:rPr>
          <w:rFonts w:eastAsia="Times New Roman"/>
          <w:szCs w:val="22"/>
        </w:rPr>
        <w:t>LAOLY (Mr.), Minister for Law and Human Rights, Ministry of Law and Human Rights, Jakarta</w:t>
      </w:r>
    </w:p>
    <w:p w14:paraId="3B3152F9" w14:textId="443BC386" w:rsidR="008C581E" w:rsidRPr="00A75995" w:rsidRDefault="00561839" w:rsidP="008C581E">
      <w:pPr>
        <w:rPr>
          <w:rFonts w:eastAsia="Times New Roman"/>
          <w:szCs w:val="22"/>
        </w:rPr>
      </w:pPr>
      <w:hyperlink r:id="rId284" w:history="1">
        <w:r w:rsidR="008C581E" w:rsidRPr="00A75995">
          <w:rPr>
            <w:rStyle w:val="Hyperlink"/>
            <w:rFonts w:eastAsia="Times New Roman" w:cs="Arial"/>
            <w:szCs w:val="22"/>
          </w:rPr>
          <w:t>diantodanang04@gmail.com</w:t>
        </w:r>
      </w:hyperlink>
    </w:p>
    <w:p w14:paraId="6E48ED7A" w14:textId="77777777" w:rsidR="008C581E" w:rsidRPr="00A75995" w:rsidRDefault="008C581E" w:rsidP="008C581E">
      <w:pPr>
        <w:rPr>
          <w:rFonts w:eastAsia="Times New Roman"/>
          <w:szCs w:val="22"/>
        </w:rPr>
      </w:pPr>
    </w:p>
    <w:p w14:paraId="7ECB450C" w14:textId="77777777" w:rsidR="008C581E" w:rsidRPr="00A75995" w:rsidRDefault="008C581E" w:rsidP="008C581E">
      <w:pPr>
        <w:rPr>
          <w:rFonts w:eastAsia="Times New Roman"/>
          <w:szCs w:val="22"/>
        </w:rPr>
      </w:pPr>
      <w:proofErr w:type="spellStart"/>
      <w:r w:rsidRPr="00A75995">
        <w:rPr>
          <w:rFonts w:eastAsia="Times New Roman"/>
          <w:szCs w:val="22"/>
        </w:rPr>
        <w:t>Sandiaga</w:t>
      </w:r>
      <w:proofErr w:type="spellEnd"/>
      <w:r w:rsidRPr="00A75995">
        <w:rPr>
          <w:rFonts w:eastAsia="Times New Roman"/>
          <w:szCs w:val="22"/>
        </w:rPr>
        <w:t xml:space="preserve"> S. UNO (Mr.), Minister for Tourism and Creative Economy, Ministry of Tourism and Creative Economy, Jakarta</w:t>
      </w:r>
    </w:p>
    <w:p w14:paraId="5724D492" w14:textId="094585DF" w:rsidR="008C581E" w:rsidRPr="00A75995" w:rsidRDefault="00561839" w:rsidP="008C581E">
      <w:pPr>
        <w:rPr>
          <w:rFonts w:eastAsia="Times New Roman"/>
          <w:szCs w:val="22"/>
        </w:rPr>
      </w:pPr>
      <w:hyperlink r:id="rId285" w:history="1">
        <w:r w:rsidR="008C581E" w:rsidRPr="00A75995">
          <w:rPr>
            <w:rStyle w:val="Hyperlink"/>
            <w:rFonts w:cs="Arial"/>
            <w:szCs w:val="22"/>
          </w:rPr>
          <w:t>menparekraf@indonesia.travel</w:t>
        </w:r>
      </w:hyperlink>
      <w:r w:rsidR="008C581E" w:rsidRPr="00A75995">
        <w:rPr>
          <w:szCs w:val="22"/>
        </w:rPr>
        <w:t xml:space="preserve"> </w:t>
      </w:r>
    </w:p>
    <w:p w14:paraId="3AFBBE94" w14:textId="77777777" w:rsidR="008C581E" w:rsidRPr="00A75995" w:rsidRDefault="008C581E" w:rsidP="008C581E">
      <w:pPr>
        <w:rPr>
          <w:rFonts w:eastAsia="Times New Roman"/>
          <w:szCs w:val="22"/>
        </w:rPr>
      </w:pPr>
    </w:p>
    <w:p w14:paraId="42617210" w14:textId="0CD7C683" w:rsidR="00505E33" w:rsidRPr="00A75995" w:rsidRDefault="00505E33" w:rsidP="00946281">
      <w:pPr>
        <w:keepNext/>
        <w:rPr>
          <w:rFonts w:eastAsia="Times New Roman"/>
          <w:szCs w:val="22"/>
        </w:rPr>
      </w:pPr>
      <w:proofErr w:type="spellStart"/>
      <w:r w:rsidRPr="00A75995">
        <w:rPr>
          <w:rFonts w:eastAsia="Times New Roman"/>
          <w:szCs w:val="22"/>
        </w:rPr>
        <w:t>Febrian</w:t>
      </w:r>
      <w:proofErr w:type="spellEnd"/>
      <w:r w:rsidRPr="00A75995">
        <w:rPr>
          <w:rFonts w:eastAsia="Times New Roman"/>
          <w:szCs w:val="22"/>
        </w:rPr>
        <w:t xml:space="preserve"> A. RUDDYARD (Mr.), Ambassador, Permanent Representative, Permanent Mission to the World Trade Organization</w:t>
      </w:r>
      <w:r w:rsidR="00141B89" w:rsidRPr="00C2549C">
        <w:rPr>
          <w:rFonts w:eastAsia="Times New Roman"/>
          <w:szCs w:val="22"/>
        </w:rPr>
        <w:t xml:space="preserve"> (WTO)</w:t>
      </w:r>
      <w:r w:rsidRPr="00A75995">
        <w:rPr>
          <w:rFonts w:eastAsia="Times New Roman"/>
          <w:szCs w:val="22"/>
        </w:rPr>
        <w:t>, Geneva</w:t>
      </w:r>
    </w:p>
    <w:p w14:paraId="2F61A23C" w14:textId="27AAF0A3" w:rsidR="00505E33" w:rsidRPr="00A75995" w:rsidRDefault="00561839" w:rsidP="00946281">
      <w:pPr>
        <w:keepNext/>
        <w:rPr>
          <w:rStyle w:val="Hyperlink"/>
          <w:rFonts w:cs="Arial"/>
          <w:szCs w:val="22"/>
        </w:rPr>
      </w:pPr>
      <w:hyperlink r:id="rId286" w:history="1">
        <w:r w:rsidR="00505E33" w:rsidRPr="00A75995">
          <w:rPr>
            <w:rStyle w:val="Hyperlink"/>
            <w:rFonts w:cs="Arial"/>
            <w:szCs w:val="22"/>
          </w:rPr>
          <w:t>otto.gani@gmail.com</w:t>
        </w:r>
      </w:hyperlink>
    </w:p>
    <w:p w14:paraId="466CC13A" w14:textId="77777777" w:rsidR="00505E33" w:rsidRPr="00A75995" w:rsidRDefault="00505E33" w:rsidP="00505E33">
      <w:pPr>
        <w:rPr>
          <w:szCs w:val="22"/>
        </w:rPr>
      </w:pPr>
    </w:p>
    <w:p w14:paraId="66CB0FED" w14:textId="1E660006" w:rsidR="008C581E" w:rsidRPr="00A75995" w:rsidRDefault="008C581E" w:rsidP="00D555B3">
      <w:pPr>
        <w:keepNext/>
        <w:rPr>
          <w:rFonts w:eastAsia="Times New Roman"/>
          <w:szCs w:val="22"/>
        </w:rPr>
      </w:pPr>
      <w:proofErr w:type="spellStart"/>
      <w:r w:rsidRPr="00A75995">
        <w:rPr>
          <w:rFonts w:eastAsia="Times New Roman"/>
          <w:szCs w:val="22"/>
        </w:rPr>
        <w:t>Achsanul</w:t>
      </w:r>
      <w:proofErr w:type="spellEnd"/>
      <w:r w:rsidRPr="00A75995">
        <w:rPr>
          <w:rFonts w:eastAsia="Times New Roman"/>
          <w:szCs w:val="22"/>
        </w:rPr>
        <w:t xml:space="preserve"> HABIB (Mr.), Ambassador, </w:t>
      </w:r>
      <w:r w:rsidR="00505E33" w:rsidRPr="00A75995">
        <w:rPr>
          <w:rFonts w:eastAsia="Times New Roman"/>
          <w:szCs w:val="22"/>
        </w:rPr>
        <w:t xml:space="preserve">Deputy </w:t>
      </w:r>
      <w:r w:rsidRPr="00A75995">
        <w:rPr>
          <w:rFonts w:eastAsia="Times New Roman"/>
          <w:szCs w:val="22"/>
        </w:rPr>
        <w:t>Permanent Representative, Permanent Mission, Geneva</w:t>
      </w:r>
    </w:p>
    <w:p w14:paraId="172EE0F9" w14:textId="6708F716" w:rsidR="008C581E" w:rsidRPr="00A75995" w:rsidRDefault="00561839" w:rsidP="00D555B3">
      <w:pPr>
        <w:keepNext/>
        <w:rPr>
          <w:rFonts w:eastAsia="Times New Roman"/>
          <w:szCs w:val="22"/>
        </w:rPr>
      </w:pPr>
      <w:hyperlink r:id="rId287" w:history="1">
        <w:r w:rsidR="008C581E" w:rsidRPr="00A75995">
          <w:rPr>
            <w:rStyle w:val="Hyperlink"/>
            <w:rFonts w:eastAsia="Times New Roman" w:cs="Arial"/>
            <w:szCs w:val="22"/>
          </w:rPr>
          <w:t>otto.gani@mission-indonesia.org</w:t>
        </w:r>
      </w:hyperlink>
      <w:r w:rsidR="008C581E" w:rsidRPr="00A75995">
        <w:rPr>
          <w:rFonts w:eastAsia="Times New Roman"/>
          <w:szCs w:val="22"/>
        </w:rPr>
        <w:t xml:space="preserve"> </w:t>
      </w:r>
    </w:p>
    <w:p w14:paraId="04145B7A" w14:textId="77777777" w:rsidR="008C581E" w:rsidRPr="00A75995" w:rsidRDefault="008C581E" w:rsidP="008C581E">
      <w:pPr>
        <w:rPr>
          <w:szCs w:val="22"/>
        </w:rPr>
      </w:pPr>
    </w:p>
    <w:p w14:paraId="1C05FB10" w14:textId="76083F2F" w:rsidR="008C581E" w:rsidRPr="00A75995" w:rsidRDefault="008C581E" w:rsidP="008C581E">
      <w:pPr>
        <w:rPr>
          <w:szCs w:val="22"/>
        </w:rPr>
      </w:pPr>
      <w:r w:rsidRPr="00A75995">
        <w:rPr>
          <w:szCs w:val="22"/>
        </w:rPr>
        <w:t>Min USIHEN (Mr.), Director General</w:t>
      </w:r>
      <w:r w:rsidR="00505E33" w:rsidRPr="00A75995">
        <w:rPr>
          <w:szCs w:val="22"/>
        </w:rPr>
        <w:t>,</w:t>
      </w:r>
      <w:r w:rsidRPr="00A75995">
        <w:rPr>
          <w:szCs w:val="22"/>
        </w:rPr>
        <w:t xml:space="preserve"> </w:t>
      </w:r>
      <w:r w:rsidR="00505E33" w:rsidRPr="00C2549C">
        <w:rPr>
          <w:rStyle w:val="Strong"/>
          <w:b w:val="0"/>
          <w:bCs w:val="0"/>
          <w:color w:val="393939"/>
          <w:szCs w:val="22"/>
          <w:bdr w:val="none" w:sz="0" w:space="0" w:color="auto" w:frame="1"/>
        </w:rPr>
        <w:t>Directorate General of</w:t>
      </w:r>
      <w:r w:rsidR="00505E33" w:rsidRPr="00C2549C">
        <w:rPr>
          <w:rStyle w:val="Strong"/>
          <w:color w:val="393939"/>
          <w:szCs w:val="22"/>
          <w:bdr w:val="none" w:sz="0" w:space="0" w:color="auto" w:frame="1"/>
        </w:rPr>
        <w:t xml:space="preserve"> </w:t>
      </w:r>
      <w:r w:rsidRPr="00A75995">
        <w:rPr>
          <w:szCs w:val="22"/>
        </w:rPr>
        <w:t>Intellectual Property</w:t>
      </w:r>
      <w:r w:rsidR="00505E33" w:rsidRPr="00A75995">
        <w:rPr>
          <w:szCs w:val="22"/>
        </w:rPr>
        <w:t> (DGIP)</w:t>
      </w:r>
      <w:r w:rsidRPr="00A75995">
        <w:rPr>
          <w:szCs w:val="22"/>
        </w:rPr>
        <w:t>, Ministry of Law and Human Rights, Jakarta</w:t>
      </w:r>
    </w:p>
    <w:p w14:paraId="2C7D60F1" w14:textId="252083B4" w:rsidR="008C581E" w:rsidRPr="00C2549C" w:rsidRDefault="00561839" w:rsidP="008C581E">
      <w:pPr>
        <w:rPr>
          <w:szCs w:val="22"/>
        </w:rPr>
      </w:pPr>
      <w:hyperlink r:id="rId288" w:history="1">
        <w:r w:rsidR="008C581E" w:rsidRPr="00C2549C">
          <w:rPr>
            <w:rStyle w:val="Hyperlink"/>
            <w:rFonts w:cs="Arial"/>
            <w:szCs w:val="22"/>
          </w:rPr>
          <w:t>diantodanang04@gmail.com</w:t>
        </w:r>
      </w:hyperlink>
      <w:r w:rsidR="008C581E" w:rsidRPr="00C2549C">
        <w:rPr>
          <w:szCs w:val="22"/>
        </w:rPr>
        <w:t xml:space="preserve"> </w:t>
      </w:r>
    </w:p>
    <w:p w14:paraId="60FCC601" w14:textId="77777777" w:rsidR="008C581E" w:rsidRPr="00A75995" w:rsidRDefault="008C581E" w:rsidP="008C581E">
      <w:pPr>
        <w:rPr>
          <w:szCs w:val="22"/>
        </w:rPr>
      </w:pPr>
    </w:p>
    <w:p w14:paraId="02259777" w14:textId="56BB83DC" w:rsidR="00420A93" w:rsidRPr="00A75995" w:rsidRDefault="00420A93" w:rsidP="00420A93">
      <w:pPr>
        <w:rPr>
          <w:szCs w:val="22"/>
        </w:rPr>
      </w:pPr>
      <w:proofErr w:type="spellStart"/>
      <w:r w:rsidRPr="00C2549C">
        <w:rPr>
          <w:rFonts w:eastAsia="Times New Roman"/>
          <w:color w:val="000000"/>
          <w:szCs w:val="22"/>
          <w:lang w:val="en-150" w:eastAsia="fr-CH"/>
        </w:rPr>
        <w:t>Linggawaty</w:t>
      </w:r>
      <w:proofErr w:type="spellEnd"/>
      <w:r w:rsidRPr="00C2549C">
        <w:rPr>
          <w:rFonts w:eastAsia="Times New Roman"/>
          <w:color w:val="000000"/>
          <w:szCs w:val="22"/>
          <w:lang w:val="en-150" w:eastAsia="fr-CH"/>
        </w:rPr>
        <w:t xml:space="preserve"> HAKIM (Ms.), </w:t>
      </w:r>
      <w:r w:rsidRPr="00A75995">
        <w:rPr>
          <w:rFonts w:eastAsia="Times New Roman"/>
          <w:color w:val="000000"/>
          <w:szCs w:val="22"/>
          <w:lang w:val="en-150" w:eastAsia="fr-CH"/>
        </w:rPr>
        <w:t>Special Adviser to the Minister for Law and Human Rights</w:t>
      </w:r>
      <w:r w:rsidRPr="00C2549C">
        <w:rPr>
          <w:rFonts w:eastAsia="Times New Roman"/>
          <w:color w:val="000000"/>
          <w:szCs w:val="22"/>
          <w:lang w:val="en-150" w:eastAsia="fr-CH"/>
        </w:rPr>
        <w:t>,</w:t>
      </w:r>
      <w:r w:rsidRPr="00C2549C">
        <w:rPr>
          <w:rFonts w:eastAsia="Times New Roman"/>
          <w:szCs w:val="22"/>
        </w:rPr>
        <w:t xml:space="preserve"> Ministry of Law and Human Rights, Jakarta</w:t>
      </w:r>
    </w:p>
    <w:p w14:paraId="6623E8BC" w14:textId="45BB6F81" w:rsidR="00420A93" w:rsidRPr="00A75995" w:rsidRDefault="00420A93" w:rsidP="008C581E">
      <w:pPr>
        <w:rPr>
          <w:szCs w:val="22"/>
        </w:rPr>
      </w:pPr>
      <w:hyperlink r:id="rId289" w:history="1">
        <w:r w:rsidRPr="00A75995">
          <w:rPr>
            <w:rStyle w:val="Hyperlink"/>
            <w:rFonts w:cs="Arial"/>
            <w:szCs w:val="22"/>
          </w:rPr>
          <w:t>diantodanang04@gmail.com</w:t>
        </w:r>
      </w:hyperlink>
    </w:p>
    <w:p w14:paraId="3B7B2C41" w14:textId="77777777" w:rsidR="00420A93" w:rsidRPr="00A75995" w:rsidRDefault="00420A93" w:rsidP="008C581E">
      <w:pPr>
        <w:rPr>
          <w:szCs w:val="22"/>
        </w:rPr>
      </w:pPr>
    </w:p>
    <w:p w14:paraId="4B37F929" w14:textId="77777777" w:rsidR="00FD1DD3" w:rsidRPr="00A75995" w:rsidRDefault="00420A93" w:rsidP="00C2549C">
      <w:pPr>
        <w:keepNext/>
        <w:autoSpaceDE w:val="0"/>
        <w:autoSpaceDN w:val="0"/>
        <w:adjustRightInd w:val="0"/>
        <w:rPr>
          <w:rFonts w:eastAsia="Times New Roman"/>
          <w:color w:val="000000"/>
          <w:szCs w:val="22"/>
          <w:lang w:val="en-150" w:eastAsia="fr-CH"/>
        </w:rPr>
      </w:pPr>
      <w:r w:rsidRPr="00C2549C">
        <w:rPr>
          <w:rFonts w:eastAsia="Times New Roman"/>
          <w:color w:val="000000"/>
          <w:szCs w:val="22"/>
          <w:lang w:val="en-150" w:eastAsia="fr-CH"/>
        </w:rPr>
        <w:t xml:space="preserve">Yosef A. NAE SOI (Mr.), </w:t>
      </w:r>
      <w:r w:rsidRPr="00A75995">
        <w:rPr>
          <w:rFonts w:eastAsia="Times New Roman"/>
          <w:color w:val="000000"/>
          <w:szCs w:val="22"/>
          <w:lang w:val="en-150" w:eastAsia="fr-CH"/>
        </w:rPr>
        <w:t>Honorary Advisor to the Minister for Law and Human Rights, Ministry of Law and Human Rights,</w:t>
      </w:r>
      <w:r w:rsidR="00FD1DD3" w:rsidRPr="00A75995">
        <w:rPr>
          <w:rFonts w:eastAsia="Times New Roman"/>
          <w:color w:val="000000"/>
          <w:szCs w:val="22"/>
          <w:lang w:val="en-150" w:eastAsia="fr-CH"/>
        </w:rPr>
        <w:t xml:space="preserve"> Jakarta</w:t>
      </w:r>
    </w:p>
    <w:p w14:paraId="05879153" w14:textId="2CB8BFDC" w:rsidR="00420A93" w:rsidRPr="00A75995" w:rsidRDefault="00420A93" w:rsidP="00C2549C">
      <w:pPr>
        <w:autoSpaceDE w:val="0"/>
        <w:autoSpaceDN w:val="0"/>
        <w:adjustRightInd w:val="0"/>
        <w:rPr>
          <w:szCs w:val="22"/>
        </w:rPr>
      </w:pPr>
      <w:hyperlink r:id="rId290" w:history="1">
        <w:r w:rsidRPr="00A75995">
          <w:rPr>
            <w:rStyle w:val="Hyperlink"/>
            <w:rFonts w:eastAsia="Times New Roman" w:cs="Arial"/>
            <w:szCs w:val="22"/>
            <w:lang w:eastAsia="fr-CH"/>
          </w:rPr>
          <w:t>diantodanang04@gmail.com</w:t>
        </w:r>
      </w:hyperlink>
      <w:r w:rsidRPr="00A75995">
        <w:rPr>
          <w:rFonts w:eastAsia="Times New Roman"/>
          <w:color w:val="000000"/>
          <w:szCs w:val="22"/>
          <w:lang w:eastAsia="fr-CH"/>
        </w:rPr>
        <w:t xml:space="preserve"> </w:t>
      </w:r>
    </w:p>
    <w:p w14:paraId="08074ECD" w14:textId="77777777" w:rsidR="00420A93" w:rsidRPr="00C2549C" w:rsidRDefault="00420A93" w:rsidP="008C581E">
      <w:pPr>
        <w:rPr>
          <w:szCs w:val="22"/>
        </w:rPr>
      </w:pPr>
    </w:p>
    <w:p w14:paraId="139688C9" w14:textId="56E5293D" w:rsidR="002E597C" w:rsidRPr="00C2549C" w:rsidRDefault="002E597C" w:rsidP="00C2549C">
      <w:pPr>
        <w:autoSpaceDE w:val="0"/>
        <w:autoSpaceDN w:val="0"/>
        <w:adjustRightInd w:val="0"/>
        <w:rPr>
          <w:szCs w:val="22"/>
        </w:rPr>
      </w:pPr>
      <w:r w:rsidRPr="00C2549C">
        <w:rPr>
          <w:rFonts w:eastAsia="Times New Roman"/>
          <w:color w:val="000000"/>
          <w:szCs w:val="22"/>
          <w:lang w:val="en-150" w:eastAsia="fr-CH"/>
        </w:rPr>
        <w:t xml:space="preserve">Rudjimin </w:t>
      </w:r>
      <w:proofErr w:type="spellStart"/>
      <w:r w:rsidRPr="00C2549C">
        <w:rPr>
          <w:rFonts w:eastAsia="Times New Roman"/>
          <w:color w:val="000000"/>
          <w:szCs w:val="22"/>
          <w:lang w:val="en-150" w:eastAsia="fr-CH"/>
        </w:rPr>
        <w:t>RUDJIMIN</w:t>
      </w:r>
      <w:proofErr w:type="spellEnd"/>
      <w:r w:rsidRPr="00C2549C">
        <w:rPr>
          <w:rFonts w:eastAsia="Times New Roman"/>
          <w:color w:val="000000"/>
          <w:szCs w:val="22"/>
          <w:lang w:val="en-150" w:eastAsia="fr-CH"/>
        </w:rPr>
        <w:t xml:space="preserve"> (Mr.), </w:t>
      </w:r>
      <w:r w:rsidRPr="00A75995">
        <w:rPr>
          <w:rFonts w:eastAsia="Times New Roman"/>
          <w:color w:val="000000"/>
          <w:szCs w:val="22"/>
          <w:lang w:val="en-150" w:eastAsia="fr-CH"/>
        </w:rPr>
        <w:t xml:space="preserve">Minister Counsellor (Political Affairs), Permanent Mission, Geneva </w:t>
      </w:r>
    </w:p>
    <w:p w14:paraId="69E0C072" w14:textId="497BBECE" w:rsidR="002E597C" w:rsidRPr="00A75995" w:rsidRDefault="002E597C" w:rsidP="008C581E">
      <w:pPr>
        <w:rPr>
          <w:szCs w:val="22"/>
        </w:rPr>
      </w:pPr>
      <w:hyperlink r:id="rId291" w:history="1">
        <w:r w:rsidRPr="00A75995">
          <w:rPr>
            <w:rStyle w:val="Hyperlink"/>
            <w:rFonts w:cs="Arial"/>
            <w:szCs w:val="22"/>
          </w:rPr>
          <w:t>otto.gani@mission-indonesia.org</w:t>
        </w:r>
      </w:hyperlink>
    </w:p>
    <w:p w14:paraId="3AF30A73" w14:textId="77777777" w:rsidR="005F5B6B" w:rsidRPr="00A75995" w:rsidRDefault="005F5B6B" w:rsidP="008C581E">
      <w:pPr>
        <w:rPr>
          <w:szCs w:val="22"/>
        </w:rPr>
      </w:pPr>
    </w:p>
    <w:p w14:paraId="64D5846D" w14:textId="590E2626" w:rsidR="00363758" w:rsidRPr="00A75995" w:rsidRDefault="00363758" w:rsidP="00363758">
      <w:pPr>
        <w:rPr>
          <w:szCs w:val="22"/>
        </w:rPr>
      </w:pPr>
      <w:r w:rsidRPr="00A75995">
        <w:rPr>
          <w:szCs w:val="22"/>
        </w:rPr>
        <w:t>Muhammad Neil EL HIMAM (Mr.), Deputy Minister, Digital Economy and Creative Product, Ministry of Tourism and Creative Economy</w:t>
      </w:r>
      <w:r w:rsidR="00DC6069" w:rsidRPr="00A75995">
        <w:rPr>
          <w:szCs w:val="22"/>
        </w:rPr>
        <w:t>, Jakarta</w:t>
      </w:r>
    </w:p>
    <w:p w14:paraId="6E462575" w14:textId="49C921DC" w:rsidR="00363758" w:rsidRPr="00A75995" w:rsidRDefault="00DC6069" w:rsidP="00363758">
      <w:pPr>
        <w:rPr>
          <w:szCs w:val="22"/>
        </w:rPr>
      </w:pPr>
      <w:hyperlink r:id="rId292" w:history="1">
        <w:r w:rsidRPr="00A75995">
          <w:rPr>
            <w:rStyle w:val="Hyperlink"/>
            <w:rFonts w:cs="Arial"/>
            <w:szCs w:val="22"/>
          </w:rPr>
          <w:t>neil.elhimam@kemenparekraf.go.id</w:t>
        </w:r>
      </w:hyperlink>
      <w:r w:rsidRPr="00A75995">
        <w:rPr>
          <w:szCs w:val="22"/>
        </w:rPr>
        <w:t xml:space="preserve"> </w:t>
      </w:r>
    </w:p>
    <w:p w14:paraId="1A207D05" w14:textId="77777777" w:rsidR="00363758" w:rsidRPr="00A75995" w:rsidRDefault="00363758" w:rsidP="008C581E">
      <w:pPr>
        <w:rPr>
          <w:szCs w:val="22"/>
        </w:rPr>
      </w:pPr>
    </w:p>
    <w:p w14:paraId="0B7CCD52" w14:textId="11100F59" w:rsidR="00363758" w:rsidRPr="00A75995" w:rsidRDefault="00363758" w:rsidP="00363758">
      <w:pPr>
        <w:rPr>
          <w:szCs w:val="22"/>
        </w:rPr>
      </w:pPr>
      <w:proofErr w:type="spellStart"/>
      <w:r w:rsidRPr="00A75995">
        <w:rPr>
          <w:szCs w:val="22"/>
        </w:rPr>
        <w:t>Dessy</w:t>
      </w:r>
      <w:proofErr w:type="spellEnd"/>
      <w:r w:rsidRPr="00A75995">
        <w:rPr>
          <w:szCs w:val="22"/>
        </w:rPr>
        <w:t xml:space="preserve"> RUHATI (Ms.), Deputy Minister, Strategic Policy, Ministry of Tourism and Creative Economy, Jakarta</w:t>
      </w:r>
    </w:p>
    <w:p w14:paraId="08A3C351" w14:textId="54421352" w:rsidR="00363758" w:rsidRPr="00A75995" w:rsidRDefault="00363758" w:rsidP="00363758">
      <w:pPr>
        <w:rPr>
          <w:szCs w:val="22"/>
        </w:rPr>
      </w:pPr>
      <w:hyperlink r:id="rId293" w:history="1">
        <w:r w:rsidRPr="00A75995">
          <w:rPr>
            <w:rStyle w:val="Hyperlink"/>
            <w:rFonts w:cs="Arial"/>
            <w:szCs w:val="22"/>
          </w:rPr>
          <w:t>dessyruhati@kemenparekraf.go.id</w:t>
        </w:r>
      </w:hyperlink>
      <w:r w:rsidRPr="00A75995">
        <w:rPr>
          <w:szCs w:val="22"/>
        </w:rPr>
        <w:t xml:space="preserve"> </w:t>
      </w:r>
    </w:p>
    <w:p w14:paraId="74DF4E85" w14:textId="77777777" w:rsidR="00363758" w:rsidRPr="00A75995" w:rsidRDefault="00363758" w:rsidP="008C581E">
      <w:pPr>
        <w:rPr>
          <w:szCs w:val="22"/>
        </w:rPr>
      </w:pPr>
    </w:p>
    <w:p w14:paraId="5FAAC907" w14:textId="25F346B1" w:rsidR="003206E8" w:rsidRPr="00A75995" w:rsidRDefault="003206E8" w:rsidP="003206E8">
      <w:pPr>
        <w:autoSpaceDE w:val="0"/>
        <w:autoSpaceDN w:val="0"/>
        <w:adjustRightInd w:val="0"/>
        <w:rPr>
          <w:rFonts w:eastAsia="Times New Roman"/>
          <w:color w:val="000000"/>
          <w:szCs w:val="22"/>
          <w:lang w:val="en-150" w:eastAsia="fr-CH"/>
        </w:rPr>
      </w:pPr>
      <w:proofErr w:type="spellStart"/>
      <w:r w:rsidRPr="00C2549C">
        <w:rPr>
          <w:rFonts w:eastAsia="Times New Roman"/>
          <w:color w:val="000000"/>
          <w:szCs w:val="22"/>
          <w:lang w:val="en-150" w:eastAsia="fr-CH"/>
        </w:rPr>
        <w:t>Sugeng</w:t>
      </w:r>
      <w:proofErr w:type="spellEnd"/>
      <w:r w:rsidRPr="00C2549C">
        <w:rPr>
          <w:rFonts w:eastAsia="Times New Roman"/>
          <w:color w:val="000000"/>
          <w:szCs w:val="22"/>
          <w:lang w:val="en-150" w:eastAsia="fr-CH"/>
        </w:rPr>
        <w:t xml:space="preserve"> P</w:t>
      </w:r>
      <w:r w:rsidRPr="00A75995">
        <w:rPr>
          <w:rFonts w:eastAsia="Times New Roman"/>
          <w:color w:val="000000"/>
          <w:szCs w:val="22"/>
          <w:lang w:val="en-150" w:eastAsia="fr-CH"/>
        </w:rPr>
        <w:t>RAYITNO (Mr.)</w:t>
      </w:r>
      <w:r w:rsidRPr="00C2549C">
        <w:rPr>
          <w:rFonts w:eastAsia="Times New Roman"/>
          <w:color w:val="000000"/>
          <w:szCs w:val="22"/>
          <w:lang w:val="en-150" w:eastAsia="fr-CH"/>
        </w:rPr>
        <w:t xml:space="preserve">, </w:t>
      </w:r>
      <w:r w:rsidRPr="00A75995">
        <w:rPr>
          <w:rFonts w:eastAsia="Times New Roman"/>
          <w:color w:val="000000"/>
          <w:szCs w:val="22"/>
          <w:lang w:val="en-150" w:eastAsia="fr-CH"/>
        </w:rPr>
        <w:t xml:space="preserve">Expert Trademark Examiner, </w:t>
      </w:r>
      <w:r w:rsidRPr="00A75995">
        <w:rPr>
          <w:rFonts w:eastAsia="Times New Roman"/>
          <w:color w:val="000000"/>
          <w:szCs w:val="22"/>
          <w:lang w:eastAsia="fr-CH"/>
        </w:rPr>
        <w:t xml:space="preserve">Directorate </w:t>
      </w:r>
      <w:r w:rsidR="00141B89" w:rsidRPr="00C2549C">
        <w:rPr>
          <w:rFonts w:eastAsia="Times New Roman"/>
          <w:color w:val="000000"/>
          <w:szCs w:val="22"/>
          <w:lang w:eastAsia="fr-CH"/>
        </w:rPr>
        <w:t xml:space="preserve">General </w:t>
      </w:r>
      <w:r w:rsidRPr="00A75995">
        <w:rPr>
          <w:rFonts w:eastAsia="Times New Roman"/>
          <w:color w:val="000000"/>
          <w:szCs w:val="22"/>
          <w:lang w:eastAsia="fr-CH"/>
        </w:rPr>
        <w:t>of Trademark and Geographical Indications</w:t>
      </w:r>
      <w:r w:rsidR="00141B89" w:rsidRPr="00C2549C">
        <w:rPr>
          <w:rFonts w:eastAsia="Times New Roman"/>
          <w:color w:val="000000"/>
          <w:szCs w:val="22"/>
          <w:lang w:eastAsia="fr-CH"/>
        </w:rPr>
        <w:t>,</w:t>
      </w:r>
      <w:r w:rsidRPr="00A75995">
        <w:rPr>
          <w:rFonts w:eastAsia="Times New Roman"/>
          <w:color w:val="000000"/>
          <w:szCs w:val="22"/>
          <w:lang w:val="en-150" w:eastAsia="fr-CH"/>
        </w:rPr>
        <w:t xml:space="preserve"> Ministry of Law and Human Rights, </w:t>
      </w:r>
      <w:r w:rsidRPr="00A75995">
        <w:rPr>
          <w:rFonts w:eastAsia="Times New Roman"/>
          <w:color w:val="000000"/>
          <w:szCs w:val="22"/>
          <w:lang w:eastAsia="fr-CH"/>
        </w:rPr>
        <w:t>Jakarta</w:t>
      </w:r>
      <w:r w:rsidRPr="00A75995">
        <w:rPr>
          <w:rFonts w:eastAsia="Times New Roman"/>
          <w:color w:val="000000"/>
          <w:szCs w:val="22"/>
          <w:lang w:val="en-150" w:eastAsia="fr-CH"/>
        </w:rPr>
        <w:t xml:space="preserve"> </w:t>
      </w:r>
    </w:p>
    <w:p w14:paraId="6081F5DF" w14:textId="77777777" w:rsidR="003206E8" w:rsidRPr="00A75995" w:rsidRDefault="003206E8" w:rsidP="003206E8">
      <w:pPr>
        <w:autoSpaceDE w:val="0"/>
        <w:autoSpaceDN w:val="0"/>
        <w:adjustRightInd w:val="0"/>
        <w:rPr>
          <w:szCs w:val="22"/>
        </w:rPr>
      </w:pPr>
    </w:p>
    <w:p w14:paraId="49ECA6C6" w14:textId="33582C96" w:rsidR="00CC5F9E" w:rsidRPr="00A75995" w:rsidRDefault="00CC5F9E" w:rsidP="00CC5F9E">
      <w:pPr>
        <w:autoSpaceDE w:val="0"/>
        <w:autoSpaceDN w:val="0"/>
        <w:adjustRightInd w:val="0"/>
        <w:rPr>
          <w:rFonts w:eastAsia="Times New Roman"/>
          <w:color w:val="000000"/>
          <w:szCs w:val="22"/>
          <w:lang w:val="en-150" w:eastAsia="fr-CH"/>
        </w:rPr>
      </w:pPr>
      <w:r w:rsidRPr="00C2549C">
        <w:rPr>
          <w:rFonts w:eastAsia="Times New Roman"/>
          <w:color w:val="000000"/>
          <w:szCs w:val="22"/>
          <w:lang w:val="en-150" w:eastAsia="fr-CH"/>
        </w:rPr>
        <w:t xml:space="preserve">Eka FRIDAYANTI (Ms.), </w:t>
      </w:r>
      <w:r w:rsidRPr="00A75995">
        <w:rPr>
          <w:rFonts w:eastAsia="Times New Roman"/>
          <w:color w:val="000000"/>
          <w:szCs w:val="22"/>
          <w:lang w:val="en-150" w:eastAsia="fr-CH"/>
        </w:rPr>
        <w:t xml:space="preserve">Head, Public Relations Working Team, </w:t>
      </w:r>
      <w:r w:rsidR="00141B89" w:rsidRPr="00C2549C">
        <w:rPr>
          <w:rStyle w:val="Strong"/>
          <w:b w:val="0"/>
          <w:bCs w:val="0"/>
          <w:color w:val="393939"/>
          <w:szCs w:val="22"/>
          <w:bdr w:val="none" w:sz="0" w:space="0" w:color="auto" w:frame="1"/>
        </w:rPr>
        <w:t>Directorate General of</w:t>
      </w:r>
      <w:r w:rsidR="00141B89" w:rsidRPr="00C2549C">
        <w:rPr>
          <w:rStyle w:val="Strong"/>
          <w:color w:val="393939"/>
          <w:szCs w:val="22"/>
          <w:bdr w:val="none" w:sz="0" w:space="0" w:color="auto" w:frame="1"/>
        </w:rPr>
        <w:t xml:space="preserve"> </w:t>
      </w:r>
      <w:r w:rsidR="00141B89" w:rsidRPr="00C2549C">
        <w:rPr>
          <w:szCs w:val="22"/>
        </w:rPr>
        <w:t>Intellectual Property (DGIP),</w:t>
      </w:r>
      <w:r w:rsidR="00141B89" w:rsidRPr="00C2549C">
        <w:rPr>
          <w:rFonts w:eastAsia="Times New Roman"/>
          <w:color w:val="000000"/>
          <w:szCs w:val="22"/>
          <w:lang w:eastAsia="fr-CH"/>
        </w:rPr>
        <w:t xml:space="preserve"> </w:t>
      </w:r>
      <w:r w:rsidRPr="00A75995">
        <w:rPr>
          <w:rFonts w:eastAsia="Times New Roman"/>
          <w:color w:val="000000"/>
          <w:szCs w:val="22"/>
          <w:lang w:val="en-150" w:eastAsia="fr-CH"/>
        </w:rPr>
        <w:t>Ministry of Law and Human Rights, Jakarta</w:t>
      </w:r>
    </w:p>
    <w:p w14:paraId="743EE397" w14:textId="77777777" w:rsidR="00CC5F9E" w:rsidRPr="00A75995" w:rsidRDefault="00CC5F9E" w:rsidP="00CC5F9E">
      <w:pPr>
        <w:autoSpaceDE w:val="0"/>
        <w:autoSpaceDN w:val="0"/>
        <w:adjustRightInd w:val="0"/>
        <w:rPr>
          <w:szCs w:val="22"/>
        </w:rPr>
      </w:pPr>
    </w:p>
    <w:p w14:paraId="493BE23C" w14:textId="1A566B6A" w:rsidR="00CC5F9E" w:rsidRPr="00A75995" w:rsidRDefault="00CC5F9E" w:rsidP="00CC5F9E">
      <w:pPr>
        <w:autoSpaceDE w:val="0"/>
        <w:autoSpaceDN w:val="0"/>
        <w:adjustRightInd w:val="0"/>
        <w:rPr>
          <w:rFonts w:eastAsia="Times New Roman"/>
          <w:color w:val="000000"/>
          <w:szCs w:val="22"/>
          <w:lang w:val="en-150" w:eastAsia="fr-CH"/>
        </w:rPr>
      </w:pPr>
      <w:r w:rsidRPr="00C2549C">
        <w:rPr>
          <w:rFonts w:eastAsia="Times New Roman"/>
          <w:color w:val="000000"/>
          <w:szCs w:val="22"/>
          <w:lang w:val="en-150" w:eastAsia="fr-CH"/>
        </w:rPr>
        <w:t xml:space="preserve">Irma </w:t>
      </w:r>
      <w:r w:rsidRPr="00A75995">
        <w:rPr>
          <w:rFonts w:eastAsia="Times New Roman"/>
          <w:color w:val="000000"/>
          <w:szCs w:val="22"/>
          <w:lang w:val="en-150" w:eastAsia="fr-CH"/>
        </w:rPr>
        <w:t xml:space="preserve">MARIANA </w:t>
      </w:r>
      <w:r w:rsidRPr="00C2549C">
        <w:rPr>
          <w:rFonts w:eastAsia="Times New Roman"/>
          <w:color w:val="000000"/>
          <w:szCs w:val="22"/>
          <w:lang w:val="en-150" w:eastAsia="fr-CH"/>
        </w:rPr>
        <w:t xml:space="preserve">(Ms.), </w:t>
      </w:r>
      <w:r w:rsidRPr="00A75995">
        <w:rPr>
          <w:rFonts w:eastAsia="Times New Roman"/>
          <w:color w:val="000000"/>
          <w:szCs w:val="22"/>
          <w:lang w:val="en-150" w:eastAsia="fr-CH"/>
        </w:rPr>
        <w:t xml:space="preserve">Head, Geographical Indication Service Working Team, </w:t>
      </w:r>
      <w:r w:rsidRPr="00A75995">
        <w:rPr>
          <w:rFonts w:eastAsia="Times New Roman"/>
          <w:color w:val="000000"/>
          <w:szCs w:val="22"/>
          <w:lang w:eastAsia="fr-CH"/>
        </w:rPr>
        <w:t xml:space="preserve">Directorate </w:t>
      </w:r>
      <w:r w:rsidR="00141B89" w:rsidRPr="00C2549C">
        <w:rPr>
          <w:rFonts w:eastAsia="Times New Roman"/>
          <w:color w:val="000000"/>
          <w:szCs w:val="22"/>
          <w:lang w:eastAsia="fr-CH"/>
        </w:rPr>
        <w:t xml:space="preserve">General </w:t>
      </w:r>
      <w:r w:rsidRPr="00A75995">
        <w:rPr>
          <w:rFonts w:eastAsia="Times New Roman"/>
          <w:color w:val="000000"/>
          <w:szCs w:val="22"/>
          <w:lang w:eastAsia="fr-CH"/>
        </w:rPr>
        <w:t xml:space="preserve">of Trademark and Geographical Indications, </w:t>
      </w:r>
      <w:r w:rsidRPr="00A75995">
        <w:rPr>
          <w:rFonts w:eastAsia="Times New Roman"/>
          <w:color w:val="000000"/>
          <w:szCs w:val="22"/>
          <w:lang w:val="en-150" w:eastAsia="fr-CH"/>
        </w:rPr>
        <w:t xml:space="preserve">Ministry of Law and Human Rights, </w:t>
      </w:r>
      <w:r w:rsidRPr="00A75995">
        <w:rPr>
          <w:rFonts w:eastAsia="Times New Roman"/>
          <w:color w:val="000000"/>
          <w:szCs w:val="22"/>
          <w:lang w:eastAsia="fr-CH"/>
        </w:rPr>
        <w:t>Jakarta</w:t>
      </w:r>
      <w:r w:rsidRPr="00A75995">
        <w:rPr>
          <w:rFonts w:eastAsia="Times New Roman"/>
          <w:color w:val="000000"/>
          <w:szCs w:val="22"/>
          <w:lang w:val="en-150" w:eastAsia="fr-CH"/>
        </w:rPr>
        <w:t xml:space="preserve"> </w:t>
      </w:r>
    </w:p>
    <w:p w14:paraId="5CA7B4A9" w14:textId="77777777" w:rsidR="00CC5F9E" w:rsidRPr="00A75995" w:rsidRDefault="00CC5F9E" w:rsidP="00C2549C">
      <w:pPr>
        <w:autoSpaceDE w:val="0"/>
        <w:autoSpaceDN w:val="0"/>
        <w:adjustRightInd w:val="0"/>
        <w:rPr>
          <w:szCs w:val="22"/>
        </w:rPr>
      </w:pPr>
    </w:p>
    <w:p w14:paraId="178D4EEC" w14:textId="6826E429" w:rsidR="00426773" w:rsidRPr="00A75995" w:rsidRDefault="00426773" w:rsidP="00426773">
      <w:pPr>
        <w:autoSpaceDE w:val="0"/>
        <w:autoSpaceDN w:val="0"/>
        <w:adjustRightInd w:val="0"/>
        <w:rPr>
          <w:rFonts w:eastAsia="Times New Roman"/>
          <w:color w:val="000000"/>
          <w:szCs w:val="22"/>
          <w:lang w:eastAsia="fr-CH"/>
        </w:rPr>
      </w:pPr>
      <w:r w:rsidRPr="00C2549C">
        <w:rPr>
          <w:rFonts w:eastAsia="Times New Roman"/>
          <w:color w:val="000000"/>
          <w:szCs w:val="22"/>
          <w:lang w:val="en-150" w:eastAsia="fr-CH"/>
        </w:rPr>
        <w:t xml:space="preserve">Slamet RIYADI (Mr.), </w:t>
      </w:r>
      <w:r w:rsidRPr="00A75995">
        <w:rPr>
          <w:rFonts w:eastAsia="Times New Roman"/>
          <w:color w:val="000000"/>
          <w:szCs w:val="22"/>
          <w:lang w:val="en-150" w:eastAsia="fr-CH"/>
        </w:rPr>
        <w:t>Associate Expert Policy Analyst</w:t>
      </w:r>
      <w:r w:rsidRPr="00C2549C">
        <w:rPr>
          <w:rFonts w:eastAsia="Times New Roman"/>
          <w:color w:val="000000"/>
          <w:szCs w:val="22"/>
          <w:lang w:val="en-150" w:eastAsia="fr-CH"/>
        </w:rPr>
        <w:t>,</w:t>
      </w:r>
      <w:r w:rsidRPr="00A75995">
        <w:rPr>
          <w:rFonts w:eastAsia="Times New Roman"/>
          <w:color w:val="000000"/>
          <w:szCs w:val="22"/>
          <w:lang w:val="en-150" w:eastAsia="fr-CH"/>
        </w:rPr>
        <w:t xml:space="preserve"> </w:t>
      </w:r>
      <w:r w:rsidRPr="00A75995">
        <w:rPr>
          <w:rFonts w:eastAsia="Times New Roman"/>
          <w:color w:val="000000"/>
          <w:szCs w:val="22"/>
          <w:lang w:eastAsia="fr-CH"/>
        </w:rPr>
        <w:t>Directorate of Patents, Layout Designs of Integrated Circuits, and Trade Secrets, Ministry of Law and Human Rights, Jakarta</w:t>
      </w:r>
    </w:p>
    <w:p w14:paraId="046688DA" w14:textId="77777777" w:rsidR="00426773" w:rsidRPr="00A75995" w:rsidRDefault="00426773" w:rsidP="00C2549C">
      <w:pPr>
        <w:autoSpaceDE w:val="0"/>
        <w:autoSpaceDN w:val="0"/>
        <w:adjustRightInd w:val="0"/>
        <w:rPr>
          <w:szCs w:val="22"/>
        </w:rPr>
      </w:pPr>
    </w:p>
    <w:p w14:paraId="2DEE7B27" w14:textId="2AA7DFE4" w:rsidR="00E42099" w:rsidRPr="00A75995" w:rsidRDefault="00E42099" w:rsidP="00E42099">
      <w:pPr>
        <w:rPr>
          <w:szCs w:val="22"/>
        </w:rPr>
      </w:pPr>
      <w:proofErr w:type="spellStart"/>
      <w:r w:rsidRPr="00A75995">
        <w:rPr>
          <w:szCs w:val="22"/>
        </w:rPr>
        <w:t>Kurniaman</w:t>
      </w:r>
      <w:proofErr w:type="spellEnd"/>
      <w:r w:rsidRPr="00A75995">
        <w:rPr>
          <w:szCs w:val="22"/>
        </w:rPr>
        <w:t xml:space="preserve"> TELAUMBANUA (Mr.), Director, </w:t>
      </w:r>
      <w:r w:rsidR="00141B89" w:rsidRPr="00C2549C">
        <w:rPr>
          <w:rFonts w:eastAsia="Times New Roman"/>
          <w:color w:val="000000"/>
          <w:szCs w:val="22"/>
          <w:lang w:eastAsia="fr-CH"/>
        </w:rPr>
        <w:t xml:space="preserve">Directorate General of Trademark and Geographical Indications, </w:t>
      </w:r>
      <w:r w:rsidRPr="00A75995">
        <w:rPr>
          <w:szCs w:val="22"/>
        </w:rPr>
        <w:t>Ministry of Law and Human Rights, Jakarta</w:t>
      </w:r>
    </w:p>
    <w:p w14:paraId="2BF14595" w14:textId="77777777" w:rsidR="00E42099" w:rsidRPr="00A75995" w:rsidRDefault="00E42099" w:rsidP="008C581E">
      <w:pPr>
        <w:rPr>
          <w:szCs w:val="22"/>
        </w:rPr>
      </w:pPr>
    </w:p>
    <w:p w14:paraId="2E20A258" w14:textId="77777777" w:rsidR="00FD1DD3" w:rsidRPr="00A75995" w:rsidRDefault="00FD1DD3" w:rsidP="00FD1DD3">
      <w:pPr>
        <w:autoSpaceDE w:val="0"/>
        <w:autoSpaceDN w:val="0"/>
        <w:adjustRightInd w:val="0"/>
        <w:rPr>
          <w:rFonts w:eastAsia="Times New Roman"/>
          <w:color w:val="000000"/>
          <w:szCs w:val="22"/>
          <w:lang w:val="en-150" w:eastAsia="fr-CH"/>
        </w:rPr>
      </w:pPr>
      <w:r w:rsidRPr="00C2549C">
        <w:rPr>
          <w:rFonts w:eastAsia="Times New Roman"/>
          <w:color w:val="000000"/>
          <w:szCs w:val="22"/>
          <w:lang w:val="en-150" w:eastAsia="fr-CH"/>
        </w:rPr>
        <w:t xml:space="preserve">Yasmon </w:t>
      </w:r>
      <w:proofErr w:type="spellStart"/>
      <w:r w:rsidRPr="00C2549C">
        <w:rPr>
          <w:rFonts w:eastAsia="Times New Roman"/>
          <w:color w:val="000000"/>
          <w:szCs w:val="22"/>
          <w:lang w:val="en-150" w:eastAsia="fr-CH"/>
        </w:rPr>
        <w:t>YASMON</w:t>
      </w:r>
      <w:proofErr w:type="spellEnd"/>
      <w:r w:rsidRPr="00C2549C">
        <w:rPr>
          <w:rFonts w:eastAsia="Times New Roman"/>
          <w:color w:val="000000"/>
          <w:szCs w:val="22"/>
          <w:lang w:val="en-150" w:eastAsia="fr-CH"/>
        </w:rPr>
        <w:t xml:space="preserve"> (Mr.), </w:t>
      </w:r>
      <w:r w:rsidRPr="00A75995">
        <w:rPr>
          <w:rFonts w:eastAsia="Times New Roman"/>
          <w:color w:val="000000"/>
          <w:szCs w:val="22"/>
          <w:lang w:val="en-150" w:eastAsia="fr-CH"/>
        </w:rPr>
        <w:t>Director, Cooperation and Education of Intellectual Property, Ministry of Law and Human Rights, Jakarta</w:t>
      </w:r>
    </w:p>
    <w:p w14:paraId="0AE16E1B" w14:textId="4B8E9217" w:rsidR="00FD1DD3" w:rsidRPr="00A75995" w:rsidRDefault="00FD1DD3" w:rsidP="00C2549C">
      <w:pPr>
        <w:autoSpaceDE w:val="0"/>
        <w:autoSpaceDN w:val="0"/>
        <w:adjustRightInd w:val="0"/>
        <w:rPr>
          <w:szCs w:val="22"/>
        </w:rPr>
      </w:pPr>
      <w:hyperlink r:id="rId294" w:history="1">
        <w:r w:rsidRPr="00A75995">
          <w:rPr>
            <w:rStyle w:val="Hyperlink"/>
            <w:rFonts w:cs="Arial"/>
            <w:szCs w:val="22"/>
          </w:rPr>
          <w:t>diantodanang04@gmail.com</w:t>
        </w:r>
      </w:hyperlink>
      <w:r w:rsidRPr="00A75995">
        <w:rPr>
          <w:szCs w:val="22"/>
        </w:rPr>
        <w:t xml:space="preserve"> </w:t>
      </w:r>
    </w:p>
    <w:p w14:paraId="76AA3BEC" w14:textId="77777777" w:rsidR="00FD1DD3" w:rsidRPr="00A75995" w:rsidRDefault="00FD1DD3" w:rsidP="008C581E">
      <w:pPr>
        <w:rPr>
          <w:szCs w:val="22"/>
        </w:rPr>
      </w:pPr>
    </w:p>
    <w:p w14:paraId="55231680" w14:textId="77777777" w:rsidR="00FD1DD3" w:rsidRPr="00A75995" w:rsidRDefault="00FD1DD3" w:rsidP="00FD1DD3">
      <w:pPr>
        <w:autoSpaceDE w:val="0"/>
        <w:autoSpaceDN w:val="0"/>
        <w:adjustRightInd w:val="0"/>
        <w:rPr>
          <w:rFonts w:eastAsia="Times New Roman"/>
          <w:color w:val="000000"/>
          <w:szCs w:val="22"/>
          <w:lang w:val="en-150" w:eastAsia="fr-CH"/>
        </w:rPr>
      </w:pPr>
      <w:r w:rsidRPr="00C2549C">
        <w:rPr>
          <w:rFonts w:eastAsia="Times New Roman"/>
          <w:color w:val="000000"/>
          <w:szCs w:val="22"/>
          <w:lang w:val="en-150" w:eastAsia="fr-CH"/>
        </w:rPr>
        <w:t xml:space="preserve">Dede Mia YUSANTI (Ms.), </w:t>
      </w:r>
      <w:r w:rsidRPr="00A75995">
        <w:rPr>
          <w:rFonts w:eastAsia="Times New Roman"/>
          <w:color w:val="000000"/>
          <w:szCs w:val="22"/>
          <w:lang w:val="en-150" w:eastAsia="fr-CH"/>
        </w:rPr>
        <w:t>Director, Intellectual Property Information Technology, Ministry of Law and Human Rights, Jakarta</w:t>
      </w:r>
    </w:p>
    <w:p w14:paraId="6B86ED5A" w14:textId="5F8F3BFD" w:rsidR="00FD1DD3" w:rsidRPr="00A75995" w:rsidRDefault="00FD1DD3" w:rsidP="00C2549C">
      <w:pPr>
        <w:autoSpaceDE w:val="0"/>
        <w:autoSpaceDN w:val="0"/>
        <w:adjustRightInd w:val="0"/>
        <w:rPr>
          <w:szCs w:val="22"/>
        </w:rPr>
      </w:pPr>
      <w:hyperlink r:id="rId295" w:history="1">
        <w:r w:rsidRPr="00A75995">
          <w:rPr>
            <w:rStyle w:val="Hyperlink"/>
            <w:rFonts w:eastAsia="Times New Roman" w:cs="Arial"/>
            <w:szCs w:val="22"/>
            <w:lang w:eastAsia="fr-CH"/>
          </w:rPr>
          <w:t>diantodanang04@gmail.com</w:t>
        </w:r>
      </w:hyperlink>
      <w:r w:rsidRPr="00A75995">
        <w:rPr>
          <w:rFonts w:eastAsia="Times New Roman"/>
          <w:color w:val="000000"/>
          <w:szCs w:val="22"/>
          <w:lang w:eastAsia="fr-CH"/>
        </w:rPr>
        <w:t xml:space="preserve"> </w:t>
      </w:r>
    </w:p>
    <w:p w14:paraId="5144F380" w14:textId="77777777" w:rsidR="00FD1DD3" w:rsidRPr="00A75995" w:rsidRDefault="00FD1DD3" w:rsidP="008C581E">
      <w:pPr>
        <w:rPr>
          <w:szCs w:val="22"/>
        </w:rPr>
      </w:pPr>
    </w:p>
    <w:p w14:paraId="50A7A7B9" w14:textId="0ABB9BB0" w:rsidR="00FD1DD3" w:rsidRPr="00A75995" w:rsidRDefault="00FD1DD3" w:rsidP="00C2549C">
      <w:pPr>
        <w:autoSpaceDE w:val="0"/>
        <w:autoSpaceDN w:val="0"/>
        <w:adjustRightInd w:val="0"/>
        <w:rPr>
          <w:szCs w:val="22"/>
        </w:rPr>
      </w:pPr>
      <w:r w:rsidRPr="00C2549C">
        <w:rPr>
          <w:rFonts w:eastAsia="Times New Roman"/>
          <w:color w:val="000000"/>
          <w:szCs w:val="22"/>
          <w:lang w:val="en-150" w:eastAsia="fr-CH"/>
        </w:rPr>
        <w:t xml:space="preserve">Sri LASTAMI (Ms.), </w:t>
      </w:r>
      <w:r w:rsidR="005F0598" w:rsidRPr="00A75995">
        <w:rPr>
          <w:rFonts w:eastAsia="Times New Roman"/>
          <w:color w:val="000000"/>
          <w:szCs w:val="22"/>
          <w:lang w:eastAsia="fr-CH"/>
        </w:rPr>
        <w:t xml:space="preserve">Director, </w:t>
      </w:r>
      <w:r w:rsidR="00426773" w:rsidRPr="00C2549C">
        <w:rPr>
          <w:rFonts w:eastAsia="Times New Roman"/>
          <w:color w:val="000000"/>
          <w:szCs w:val="22"/>
          <w:lang w:eastAsia="fr-CH"/>
        </w:rPr>
        <w:t xml:space="preserve">Directorate </w:t>
      </w:r>
      <w:r w:rsidR="00141B89" w:rsidRPr="00C2549C">
        <w:rPr>
          <w:rFonts w:eastAsia="Times New Roman"/>
          <w:color w:val="000000"/>
          <w:szCs w:val="22"/>
          <w:lang w:eastAsia="fr-CH"/>
        </w:rPr>
        <w:t xml:space="preserve">General </w:t>
      </w:r>
      <w:r w:rsidR="00426773" w:rsidRPr="00C2549C">
        <w:rPr>
          <w:rFonts w:eastAsia="Times New Roman"/>
          <w:color w:val="000000"/>
          <w:szCs w:val="22"/>
          <w:lang w:eastAsia="fr-CH"/>
        </w:rPr>
        <w:t xml:space="preserve">of Patents, Layout Designs of Integrated Circuits, and Trade Secrets, </w:t>
      </w:r>
      <w:r w:rsidRPr="00A75995">
        <w:rPr>
          <w:rFonts w:eastAsia="Times New Roman"/>
          <w:color w:val="000000"/>
          <w:szCs w:val="22"/>
          <w:lang w:val="en-150" w:eastAsia="fr-CH"/>
        </w:rPr>
        <w:t>Ministry of Law and Human Rights</w:t>
      </w:r>
      <w:r w:rsidR="005F0598" w:rsidRPr="00A75995">
        <w:rPr>
          <w:rFonts w:eastAsia="Times New Roman"/>
          <w:color w:val="000000"/>
          <w:szCs w:val="22"/>
          <w:lang w:val="en-150" w:eastAsia="fr-CH"/>
        </w:rPr>
        <w:t>, Jakarta</w:t>
      </w:r>
      <w:r w:rsidRPr="00A75995">
        <w:rPr>
          <w:rFonts w:eastAsia="Times New Roman"/>
          <w:color w:val="000000"/>
          <w:szCs w:val="22"/>
          <w:lang w:val="en-150" w:eastAsia="fr-CH"/>
        </w:rPr>
        <w:t xml:space="preserve"> </w:t>
      </w:r>
    </w:p>
    <w:p w14:paraId="5A9FE5DE" w14:textId="5182368F" w:rsidR="00FD1DD3" w:rsidRPr="00A75995" w:rsidRDefault="005F0598" w:rsidP="008C581E">
      <w:pPr>
        <w:rPr>
          <w:szCs w:val="22"/>
        </w:rPr>
      </w:pPr>
      <w:hyperlink r:id="rId296" w:history="1">
        <w:r w:rsidRPr="00A75995">
          <w:rPr>
            <w:rStyle w:val="Hyperlink"/>
            <w:rFonts w:cs="Arial"/>
            <w:szCs w:val="22"/>
          </w:rPr>
          <w:t>diantodanang04@gmail.com</w:t>
        </w:r>
      </w:hyperlink>
    </w:p>
    <w:p w14:paraId="59ABF3E2" w14:textId="77777777" w:rsidR="005F0598" w:rsidRPr="00A75995" w:rsidRDefault="005F0598" w:rsidP="008C581E">
      <w:pPr>
        <w:rPr>
          <w:szCs w:val="22"/>
        </w:rPr>
      </w:pPr>
    </w:p>
    <w:p w14:paraId="699379C0" w14:textId="77777777" w:rsidR="00570AC0" w:rsidRPr="00C2549C" w:rsidRDefault="00570AC0" w:rsidP="00570AC0">
      <w:pPr>
        <w:rPr>
          <w:szCs w:val="22"/>
        </w:rPr>
      </w:pPr>
      <w:r w:rsidRPr="00C2549C">
        <w:rPr>
          <w:szCs w:val="22"/>
        </w:rPr>
        <w:t>Anom WIBOWO (Mr.), Director, Investigation and Dispute Settlement, Ministry of Law and Human Rights, Jakarta</w:t>
      </w:r>
    </w:p>
    <w:p w14:paraId="59B2ABD1" w14:textId="780F8A61" w:rsidR="00570AC0" w:rsidRPr="00A75995" w:rsidRDefault="00570AC0" w:rsidP="00570AC0">
      <w:pPr>
        <w:rPr>
          <w:szCs w:val="22"/>
        </w:rPr>
      </w:pPr>
      <w:hyperlink r:id="rId297" w:history="1">
        <w:r w:rsidRPr="00C2549C">
          <w:rPr>
            <w:rStyle w:val="Hyperlink"/>
            <w:rFonts w:cs="Arial"/>
            <w:szCs w:val="22"/>
          </w:rPr>
          <w:t>diantodanang04@gmail.com</w:t>
        </w:r>
      </w:hyperlink>
      <w:r w:rsidRPr="00A75995">
        <w:rPr>
          <w:szCs w:val="22"/>
        </w:rPr>
        <w:t xml:space="preserve"> </w:t>
      </w:r>
    </w:p>
    <w:p w14:paraId="6828ADD8" w14:textId="77777777" w:rsidR="00570AC0" w:rsidRPr="00A75995" w:rsidRDefault="00570AC0" w:rsidP="008C581E">
      <w:pPr>
        <w:rPr>
          <w:szCs w:val="22"/>
        </w:rPr>
      </w:pPr>
    </w:p>
    <w:p w14:paraId="391F6FAB" w14:textId="4C151B35" w:rsidR="002E597C" w:rsidRPr="00A75995" w:rsidRDefault="005F5B6B" w:rsidP="008C581E">
      <w:pPr>
        <w:rPr>
          <w:szCs w:val="22"/>
        </w:rPr>
      </w:pPr>
      <w:r w:rsidRPr="00A75995">
        <w:rPr>
          <w:szCs w:val="22"/>
        </w:rPr>
        <w:t>Ayom WIDIPAMINTO (Mr.), Director</w:t>
      </w:r>
      <w:r w:rsidRPr="00C2549C">
        <w:rPr>
          <w:szCs w:val="22"/>
        </w:rPr>
        <w:t>,</w:t>
      </w:r>
      <w:r w:rsidRPr="00A75995">
        <w:rPr>
          <w:szCs w:val="22"/>
        </w:rPr>
        <w:t xml:space="preserve"> Intellectual Property Management, Office of the Deputy for Research and Innovation Facilitation, National Research and Innovation Agency, Jakarta</w:t>
      </w:r>
    </w:p>
    <w:p w14:paraId="72627F29" w14:textId="3D16E4F9" w:rsidR="005F5B6B" w:rsidRPr="00A75995" w:rsidRDefault="005F5B6B" w:rsidP="008C581E">
      <w:pPr>
        <w:rPr>
          <w:szCs w:val="22"/>
        </w:rPr>
      </w:pPr>
      <w:hyperlink r:id="rId298" w:history="1">
        <w:r w:rsidRPr="00A75995">
          <w:rPr>
            <w:rStyle w:val="Hyperlink"/>
            <w:rFonts w:cs="Arial"/>
            <w:szCs w:val="22"/>
          </w:rPr>
          <w:t>dwiw001@brin.go.id</w:t>
        </w:r>
      </w:hyperlink>
      <w:r w:rsidRPr="00A75995">
        <w:rPr>
          <w:szCs w:val="22"/>
        </w:rPr>
        <w:t xml:space="preserve"> </w:t>
      </w:r>
    </w:p>
    <w:p w14:paraId="59DD8E06" w14:textId="77777777" w:rsidR="005F5B6B" w:rsidRPr="00A75995" w:rsidRDefault="005F5B6B" w:rsidP="008C581E">
      <w:pPr>
        <w:rPr>
          <w:szCs w:val="22"/>
        </w:rPr>
      </w:pPr>
    </w:p>
    <w:p w14:paraId="4DA5354E" w14:textId="5D5B6E88" w:rsidR="00570AC0" w:rsidRPr="00A75995" w:rsidRDefault="00570AC0" w:rsidP="00C2549C">
      <w:pPr>
        <w:keepNext/>
        <w:rPr>
          <w:szCs w:val="22"/>
        </w:rPr>
      </w:pPr>
      <w:r w:rsidRPr="00A75995">
        <w:rPr>
          <w:szCs w:val="22"/>
        </w:rPr>
        <w:t>Ratih DAMAYANTI (Ms.), Director</w:t>
      </w:r>
      <w:r w:rsidRPr="00C2549C">
        <w:rPr>
          <w:szCs w:val="22"/>
        </w:rPr>
        <w:t>,</w:t>
      </w:r>
      <w:r w:rsidRPr="00A75995">
        <w:rPr>
          <w:szCs w:val="22"/>
        </w:rPr>
        <w:t xml:space="preserve"> Scientific Collection Management, Office of the Deputy Chairman for Research and Innovation Infrastructure, National Research and Innovation Agency, Jakarta </w:t>
      </w:r>
    </w:p>
    <w:p w14:paraId="3C2BD485" w14:textId="64C9BE96" w:rsidR="00570AC0" w:rsidRPr="00A75995" w:rsidRDefault="00570AC0" w:rsidP="008C581E">
      <w:pPr>
        <w:rPr>
          <w:szCs w:val="22"/>
        </w:rPr>
      </w:pPr>
      <w:hyperlink r:id="rId299" w:history="1">
        <w:r w:rsidRPr="00A75995">
          <w:rPr>
            <w:rStyle w:val="Hyperlink"/>
            <w:rFonts w:cs="Arial"/>
            <w:szCs w:val="22"/>
          </w:rPr>
          <w:t>atih_turmuzi@yahoo.com</w:t>
        </w:r>
      </w:hyperlink>
      <w:r w:rsidRPr="00A75995">
        <w:rPr>
          <w:szCs w:val="22"/>
        </w:rPr>
        <w:t xml:space="preserve"> </w:t>
      </w:r>
    </w:p>
    <w:p w14:paraId="1662D131" w14:textId="77777777" w:rsidR="00570AC0" w:rsidRPr="00A75995" w:rsidRDefault="00570AC0" w:rsidP="008C581E">
      <w:pPr>
        <w:rPr>
          <w:szCs w:val="22"/>
        </w:rPr>
      </w:pPr>
    </w:p>
    <w:p w14:paraId="277FB17D" w14:textId="4AAA7F28" w:rsidR="005E353F" w:rsidRPr="00A75995" w:rsidRDefault="005E353F" w:rsidP="005E353F">
      <w:pPr>
        <w:autoSpaceDE w:val="0"/>
        <w:autoSpaceDN w:val="0"/>
        <w:adjustRightInd w:val="0"/>
        <w:rPr>
          <w:rFonts w:eastAsia="Times New Roman"/>
          <w:color w:val="000000"/>
          <w:szCs w:val="22"/>
          <w:lang w:val="en-150" w:eastAsia="fr-CH"/>
        </w:rPr>
      </w:pPr>
      <w:proofErr w:type="spellStart"/>
      <w:r w:rsidRPr="00C2549C">
        <w:rPr>
          <w:rFonts w:eastAsia="Times New Roman"/>
          <w:color w:val="000000"/>
          <w:szCs w:val="22"/>
          <w:lang w:val="en-150" w:eastAsia="fr-CH"/>
        </w:rPr>
        <w:t>Sabartua</w:t>
      </w:r>
      <w:proofErr w:type="spellEnd"/>
      <w:r w:rsidRPr="00C2549C">
        <w:rPr>
          <w:rFonts w:eastAsia="Times New Roman"/>
          <w:color w:val="000000"/>
          <w:szCs w:val="22"/>
          <w:lang w:val="en-150" w:eastAsia="fr-CH"/>
        </w:rPr>
        <w:t xml:space="preserve"> TAMPUBOLON (Mr.), </w:t>
      </w:r>
      <w:r w:rsidRPr="00A75995">
        <w:rPr>
          <w:rFonts w:eastAsia="Times New Roman"/>
          <w:color w:val="000000"/>
          <w:szCs w:val="22"/>
          <w:lang w:val="en-150" w:eastAsia="fr-CH"/>
        </w:rPr>
        <w:t xml:space="preserve">Director, </w:t>
      </w:r>
      <w:r w:rsidR="0094506A" w:rsidRPr="00C2549C">
        <w:rPr>
          <w:rFonts w:eastAsia="Times New Roman"/>
          <w:color w:val="000000"/>
          <w:szCs w:val="22"/>
          <w:lang w:val="en-150" w:eastAsia="fr-CH"/>
        </w:rPr>
        <w:t xml:space="preserve">Directorate General of </w:t>
      </w:r>
      <w:r w:rsidRPr="00A75995">
        <w:rPr>
          <w:rFonts w:eastAsia="Times New Roman"/>
          <w:color w:val="000000"/>
          <w:szCs w:val="22"/>
          <w:lang w:val="en-150" w:eastAsia="fr-CH"/>
        </w:rPr>
        <w:t xml:space="preserve">Creative Industry </w:t>
      </w:r>
      <w:r w:rsidR="0094506A" w:rsidRPr="00C2549C">
        <w:rPr>
          <w:rFonts w:eastAsia="Times New Roman"/>
          <w:color w:val="000000"/>
          <w:szCs w:val="22"/>
          <w:lang w:val="en-150" w:eastAsia="fr-CH"/>
        </w:rPr>
        <w:t xml:space="preserve">and </w:t>
      </w:r>
      <w:r w:rsidRPr="00A75995">
        <w:rPr>
          <w:rFonts w:eastAsia="Times New Roman"/>
          <w:color w:val="000000"/>
          <w:szCs w:val="22"/>
          <w:lang w:val="en-150" w:eastAsia="fr-CH"/>
        </w:rPr>
        <w:t>Intellectual Property Development</w:t>
      </w:r>
      <w:r w:rsidR="0094506A" w:rsidRPr="00C2549C">
        <w:rPr>
          <w:rFonts w:eastAsia="Times New Roman"/>
          <w:color w:val="000000"/>
          <w:szCs w:val="22"/>
          <w:lang w:val="en-150" w:eastAsia="fr-CH"/>
        </w:rPr>
        <w:t xml:space="preserve">, </w:t>
      </w:r>
      <w:r w:rsidRPr="00A75995">
        <w:rPr>
          <w:rFonts w:eastAsia="Times New Roman"/>
          <w:color w:val="000000"/>
          <w:szCs w:val="22"/>
          <w:lang w:val="en-150" w:eastAsia="fr-CH"/>
        </w:rPr>
        <w:t>Ministry of Tourism and Creative Economy, Jakarta</w:t>
      </w:r>
    </w:p>
    <w:p w14:paraId="750E072A" w14:textId="0CE20BBC" w:rsidR="005E353F" w:rsidRPr="00A75995" w:rsidRDefault="005E353F" w:rsidP="00C2549C">
      <w:pPr>
        <w:autoSpaceDE w:val="0"/>
        <w:autoSpaceDN w:val="0"/>
        <w:adjustRightInd w:val="0"/>
        <w:rPr>
          <w:rFonts w:eastAsia="Times New Roman"/>
          <w:color w:val="000000"/>
          <w:szCs w:val="22"/>
          <w:lang w:val="en-150" w:eastAsia="fr-CH"/>
        </w:rPr>
      </w:pPr>
      <w:hyperlink r:id="rId300" w:history="1">
        <w:r w:rsidRPr="00A75995">
          <w:rPr>
            <w:rStyle w:val="Hyperlink"/>
            <w:rFonts w:eastAsia="Times New Roman" w:cs="Arial"/>
            <w:szCs w:val="22"/>
            <w:lang w:eastAsia="fr-CH"/>
          </w:rPr>
          <w:t>sabartuatb@gmail.com</w:t>
        </w:r>
      </w:hyperlink>
      <w:r w:rsidRPr="00A75995">
        <w:rPr>
          <w:rFonts w:eastAsia="Times New Roman"/>
          <w:color w:val="000000"/>
          <w:szCs w:val="22"/>
          <w:lang w:eastAsia="fr-CH"/>
        </w:rPr>
        <w:t xml:space="preserve"> </w:t>
      </w:r>
    </w:p>
    <w:p w14:paraId="195FC0F5" w14:textId="77777777" w:rsidR="005E353F" w:rsidRPr="00A75995" w:rsidRDefault="005E353F" w:rsidP="005E353F">
      <w:pPr>
        <w:rPr>
          <w:szCs w:val="22"/>
        </w:rPr>
      </w:pPr>
    </w:p>
    <w:p w14:paraId="4174B5B3" w14:textId="6DF81324" w:rsidR="00075F87" w:rsidRPr="00A75995" w:rsidRDefault="00075F87" w:rsidP="00075F87">
      <w:pPr>
        <w:autoSpaceDE w:val="0"/>
        <w:autoSpaceDN w:val="0"/>
        <w:adjustRightInd w:val="0"/>
        <w:rPr>
          <w:rFonts w:eastAsia="Times New Roman"/>
          <w:color w:val="000000"/>
          <w:szCs w:val="22"/>
          <w:lang w:val="en-150" w:eastAsia="fr-CH"/>
        </w:rPr>
      </w:pPr>
      <w:r w:rsidRPr="00C2549C">
        <w:rPr>
          <w:rFonts w:eastAsia="Times New Roman"/>
          <w:color w:val="000000"/>
          <w:szCs w:val="22"/>
          <w:lang w:val="en-150" w:eastAsia="fr-CH"/>
        </w:rPr>
        <w:t xml:space="preserve">Muhammad FAUZY </w:t>
      </w:r>
      <w:r w:rsidRPr="00A75995">
        <w:rPr>
          <w:rFonts w:eastAsia="Times New Roman"/>
          <w:color w:val="000000"/>
          <w:szCs w:val="22"/>
          <w:lang w:val="en-150" w:eastAsia="fr-CH"/>
        </w:rPr>
        <w:t xml:space="preserve">(Mr.), Senior Policy Analyst, </w:t>
      </w:r>
      <w:r w:rsidRPr="00A75995">
        <w:rPr>
          <w:rFonts w:eastAsia="Times New Roman"/>
          <w:color w:val="000000"/>
          <w:szCs w:val="22"/>
          <w:lang w:eastAsia="fr-CH"/>
        </w:rPr>
        <w:t xml:space="preserve">Directorate </w:t>
      </w:r>
      <w:r w:rsidR="0094506A" w:rsidRPr="00C2549C">
        <w:rPr>
          <w:rFonts w:eastAsia="Times New Roman"/>
          <w:color w:val="000000"/>
          <w:szCs w:val="22"/>
          <w:lang w:eastAsia="fr-CH"/>
        </w:rPr>
        <w:t xml:space="preserve">General </w:t>
      </w:r>
      <w:r w:rsidRPr="00A75995">
        <w:rPr>
          <w:rFonts w:eastAsia="Times New Roman"/>
          <w:color w:val="000000"/>
          <w:szCs w:val="22"/>
          <w:lang w:eastAsia="fr-CH"/>
        </w:rPr>
        <w:t xml:space="preserve">of Creative Industry </w:t>
      </w:r>
      <w:r w:rsidR="0094506A" w:rsidRPr="00C2549C">
        <w:rPr>
          <w:rFonts w:eastAsia="Times New Roman"/>
          <w:color w:val="000000"/>
          <w:szCs w:val="22"/>
          <w:lang w:eastAsia="fr-CH"/>
        </w:rPr>
        <w:t xml:space="preserve">and </w:t>
      </w:r>
      <w:r w:rsidRPr="00A75995">
        <w:rPr>
          <w:rFonts w:eastAsia="Times New Roman"/>
          <w:color w:val="000000"/>
          <w:szCs w:val="22"/>
          <w:lang w:eastAsia="fr-CH"/>
        </w:rPr>
        <w:t xml:space="preserve">Intellectual Property Development, </w:t>
      </w:r>
      <w:r w:rsidRPr="00A75995">
        <w:rPr>
          <w:rFonts w:eastAsia="Times New Roman"/>
          <w:color w:val="000000"/>
          <w:szCs w:val="22"/>
          <w:lang w:val="en-150" w:eastAsia="fr-CH"/>
        </w:rPr>
        <w:t>Ministry of Tourism and Creative Economy, Jakarta</w:t>
      </w:r>
    </w:p>
    <w:p w14:paraId="6A58B0DD" w14:textId="3CF3D7E8" w:rsidR="00075F87" w:rsidRPr="00A75995" w:rsidRDefault="00075F87" w:rsidP="00C2549C">
      <w:pPr>
        <w:autoSpaceDE w:val="0"/>
        <w:autoSpaceDN w:val="0"/>
        <w:adjustRightInd w:val="0"/>
        <w:rPr>
          <w:szCs w:val="22"/>
        </w:rPr>
      </w:pPr>
      <w:hyperlink r:id="rId301" w:history="1">
        <w:r w:rsidRPr="00A75995">
          <w:rPr>
            <w:rStyle w:val="Hyperlink"/>
            <w:rFonts w:eastAsia="Times New Roman" w:cs="Arial"/>
            <w:szCs w:val="22"/>
            <w:lang w:eastAsia="fr-CH"/>
          </w:rPr>
          <w:t>zyfauzy@yahoo.com</w:t>
        </w:r>
      </w:hyperlink>
      <w:r w:rsidRPr="00A75995">
        <w:rPr>
          <w:rFonts w:eastAsia="Times New Roman"/>
          <w:color w:val="000000"/>
          <w:szCs w:val="22"/>
          <w:lang w:eastAsia="fr-CH"/>
        </w:rPr>
        <w:t xml:space="preserve"> </w:t>
      </w:r>
      <w:r w:rsidRPr="00A75995">
        <w:rPr>
          <w:rFonts w:eastAsia="Times New Roman"/>
          <w:color w:val="000000"/>
          <w:szCs w:val="22"/>
          <w:lang w:val="en-150" w:eastAsia="fr-CH"/>
        </w:rPr>
        <w:t xml:space="preserve"> </w:t>
      </w:r>
    </w:p>
    <w:p w14:paraId="46118B9C" w14:textId="77777777" w:rsidR="00075F87" w:rsidRPr="00A75995" w:rsidRDefault="00075F87" w:rsidP="008C581E">
      <w:pPr>
        <w:rPr>
          <w:szCs w:val="22"/>
        </w:rPr>
      </w:pPr>
    </w:p>
    <w:p w14:paraId="4A1A369D" w14:textId="444C27C6" w:rsidR="00570AC0" w:rsidRPr="00A75995" w:rsidRDefault="00570AC0" w:rsidP="008C581E">
      <w:pPr>
        <w:rPr>
          <w:szCs w:val="22"/>
        </w:rPr>
      </w:pPr>
      <w:r w:rsidRPr="00A75995">
        <w:rPr>
          <w:szCs w:val="22"/>
        </w:rPr>
        <w:t>Iman HIDAYAT (Mr.), Deputy Chairman</w:t>
      </w:r>
      <w:r w:rsidRPr="00C2549C">
        <w:rPr>
          <w:szCs w:val="22"/>
        </w:rPr>
        <w:t>,</w:t>
      </w:r>
      <w:r w:rsidRPr="00A75995">
        <w:rPr>
          <w:szCs w:val="22"/>
        </w:rPr>
        <w:t xml:space="preserve"> Research and Innovation Infrastructure, Office of the Deputy Chairman for Research and Innovation Infrastructure, National Research and Innovation Agency, Jakarta</w:t>
      </w:r>
    </w:p>
    <w:p w14:paraId="3632F579" w14:textId="562915A2" w:rsidR="00570AC0" w:rsidRPr="00A75995" w:rsidRDefault="00570AC0" w:rsidP="008C581E">
      <w:pPr>
        <w:rPr>
          <w:szCs w:val="22"/>
        </w:rPr>
      </w:pPr>
      <w:hyperlink r:id="rId302" w:history="1">
        <w:r w:rsidRPr="00A75995">
          <w:rPr>
            <w:rStyle w:val="Hyperlink"/>
            <w:rFonts w:cs="Arial"/>
            <w:szCs w:val="22"/>
          </w:rPr>
          <w:t>iman.hidayat.brin@gmail.com</w:t>
        </w:r>
      </w:hyperlink>
      <w:r w:rsidRPr="00A75995">
        <w:rPr>
          <w:szCs w:val="22"/>
        </w:rPr>
        <w:t xml:space="preserve"> </w:t>
      </w:r>
    </w:p>
    <w:p w14:paraId="5CC3D563" w14:textId="77777777" w:rsidR="00570AC0" w:rsidRPr="00A75995" w:rsidRDefault="00570AC0" w:rsidP="008C581E">
      <w:pPr>
        <w:rPr>
          <w:szCs w:val="22"/>
        </w:rPr>
      </w:pPr>
    </w:p>
    <w:p w14:paraId="39367E10" w14:textId="26039256" w:rsidR="005F0598" w:rsidRPr="00A75995" w:rsidRDefault="005F0598" w:rsidP="005F0598">
      <w:pPr>
        <w:rPr>
          <w:szCs w:val="22"/>
        </w:rPr>
      </w:pPr>
      <w:r w:rsidRPr="00A75995">
        <w:rPr>
          <w:szCs w:val="22"/>
        </w:rPr>
        <w:t>Ditya Agung NURDIANTO (Mr.)</w:t>
      </w:r>
      <w:r w:rsidR="00426773" w:rsidRPr="00A75995">
        <w:rPr>
          <w:szCs w:val="22"/>
        </w:rPr>
        <w:t xml:space="preserve">, </w:t>
      </w:r>
      <w:r w:rsidRPr="00A75995">
        <w:rPr>
          <w:szCs w:val="22"/>
        </w:rPr>
        <w:t>Director</w:t>
      </w:r>
      <w:r w:rsidR="00426773" w:rsidRPr="00A75995">
        <w:rPr>
          <w:szCs w:val="22"/>
        </w:rPr>
        <w:t>,</w:t>
      </w:r>
      <w:r w:rsidRPr="00A75995">
        <w:rPr>
          <w:szCs w:val="22"/>
        </w:rPr>
        <w:t xml:space="preserve"> Trade, Industry, Commodity and Intellectual Property</w:t>
      </w:r>
      <w:r w:rsidR="00426773" w:rsidRPr="00A75995">
        <w:rPr>
          <w:szCs w:val="22"/>
        </w:rPr>
        <w:t xml:space="preserve">, Directorate General of Multilateral Cooperation, </w:t>
      </w:r>
      <w:r w:rsidRPr="00A75995">
        <w:rPr>
          <w:szCs w:val="22"/>
        </w:rPr>
        <w:t>Ministry of Foreign Affairs</w:t>
      </w:r>
      <w:r w:rsidR="00426773" w:rsidRPr="00A75995">
        <w:rPr>
          <w:szCs w:val="22"/>
        </w:rPr>
        <w:t>, Jakarta</w:t>
      </w:r>
    </w:p>
    <w:p w14:paraId="23FAFF6F" w14:textId="206B71DF" w:rsidR="00426773" w:rsidRPr="00A75995" w:rsidRDefault="00426773" w:rsidP="005F0598">
      <w:pPr>
        <w:rPr>
          <w:szCs w:val="22"/>
        </w:rPr>
      </w:pPr>
      <w:hyperlink r:id="rId303" w:history="1">
        <w:r w:rsidRPr="00A75995">
          <w:rPr>
            <w:rStyle w:val="Hyperlink"/>
            <w:rFonts w:cs="Arial"/>
            <w:szCs w:val="22"/>
          </w:rPr>
          <w:t>ditya.nurdianto@kemlu.go.id</w:t>
        </w:r>
      </w:hyperlink>
      <w:r w:rsidRPr="00A75995">
        <w:rPr>
          <w:szCs w:val="22"/>
        </w:rPr>
        <w:t xml:space="preserve"> </w:t>
      </w:r>
    </w:p>
    <w:p w14:paraId="7240DE85" w14:textId="77777777" w:rsidR="005F0598" w:rsidRPr="00C2549C" w:rsidRDefault="005F0598" w:rsidP="008C581E">
      <w:pPr>
        <w:rPr>
          <w:szCs w:val="22"/>
        </w:rPr>
      </w:pPr>
    </w:p>
    <w:p w14:paraId="28C520E1" w14:textId="3B9FBFD6" w:rsidR="005F5B6B" w:rsidRPr="00A75995" w:rsidRDefault="005F5B6B" w:rsidP="009B0053">
      <w:pPr>
        <w:autoSpaceDE w:val="0"/>
        <w:autoSpaceDN w:val="0"/>
        <w:adjustRightInd w:val="0"/>
        <w:rPr>
          <w:szCs w:val="22"/>
        </w:rPr>
      </w:pPr>
      <w:r w:rsidRPr="00A75995">
        <w:rPr>
          <w:szCs w:val="22"/>
        </w:rPr>
        <w:t>Otto GANI (Ms.), First Secretary, Permanent Mission, Geneva</w:t>
      </w:r>
    </w:p>
    <w:p w14:paraId="55B5029E" w14:textId="6B78DC6C" w:rsidR="005F5B6B" w:rsidRPr="00A75995" w:rsidRDefault="005F5B6B" w:rsidP="009B0053">
      <w:pPr>
        <w:autoSpaceDE w:val="0"/>
        <w:autoSpaceDN w:val="0"/>
        <w:adjustRightInd w:val="0"/>
        <w:rPr>
          <w:szCs w:val="22"/>
        </w:rPr>
      </w:pPr>
      <w:hyperlink r:id="rId304" w:history="1">
        <w:r w:rsidRPr="00A75995">
          <w:rPr>
            <w:rStyle w:val="Hyperlink"/>
            <w:rFonts w:cs="Arial"/>
            <w:szCs w:val="22"/>
          </w:rPr>
          <w:t>otto.gani@gmail.com</w:t>
        </w:r>
      </w:hyperlink>
      <w:r w:rsidRPr="00A75995">
        <w:rPr>
          <w:szCs w:val="22"/>
        </w:rPr>
        <w:t xml:space="preserve"> </w:t>
      </w:r>
    </w:p>
    <w:p w14:paraId="3C4CA02C" w14:textId="77777777" w:rsidR="005F5B6B" w:rsidRPr="00A75995" w:rsidRDefault="005F5B6B" w:rsidP="009B0053">
      <w:pPr>
        <w:autoSpaceDE w:val="0"/>
        <w:autoSpaceDN w:val="0"/>
        <w:adjustRightInd w:val="0"/>
        <w:rPr>
          <w:szCs w:val="22"/>
        </w:rPr>
      </w:pPr>
    </w:p>
    <w:p w14:paraId="428130FB" w14:textId="32230563" w:rsidR="00CB6245" w:rsidRPr="00C2549C" w:rsidRDefault="00CB6245" w:rsidP="00C2549C">
      <w:pPr>
        <w:autoSpaceDE w:val="0"/>
        <w:autoSpaceDN w:val="0"/>
        <w:adjustRightInd w:val="0"/>
        <w:rPr>
          <w:szCs w:val="22"/>
        </w:rPr>
      </w:pPr>
      <w:proofErr w:type="spellStart"/>
      <w:r w:rsidRPr="00C2549C">
        <w:rPr>
          <w:rFonts w:eastAsia="Times New Roman"/>
          <w:color w:val="000000"/>
          <w:szCs w:val="22"/>
          <w:lang w:val="en-150" w:eastAsia="fr-CH"/>
        </w:rPr>
        <w:t>Oeray</w:t>
      </w:r>
      <w:proofErr w:type="spellEnd"/>
      <w:r w:rsidRPr="00C2549C">
        <w:rPr>
          <w:rFonts w:eastAsia="Times New Roman"/>
          <w:color w:val="000000"/>
          <w:szCs w:val="22"/>
          <w:lang w:val="en-150" w:eastAsia="fr-CH"/>
        </w:rPr>
        <w:t xml:space="preserve"> </w:t>
      </w:r>
      <w:r w:rsidR="002E597C" w:rsidRPr="00C2549C">
        <w:rPr>
          <w:rFonts w:eastAsia="Times New Roman"/>
          <w:color w:val="000000"/>
          <w:szCs w:val="22"/>
          <w:lang w:val="en-150" w:eastAsia="fr-CH"/>
        </w:rPr>
        <w:t xml:space="preserve">GUFRAN </w:t>
      </w:r>
      <w:r w:rsidRPr="00C2549C">
        <w:rPr>
          <w:rFonts w:eastAsia="Times New Roman"/>
          <w:color w:val="000000"/>
          <w:szCs w:val="22"/>
          <w:lang w:val="en-150" w:eastAsia="fr-CH"/>
        </w:rPr>
        <w:t xml:space="preserve">(Mr.), </w:t>
      </w:r>
      <w:r w:rsidRPr="00A75995">
        <w:rPr>
          <w:rFonts w:eastAsia="Times New Roman"/>
          <w:color w:val="000000"/>
          <w:szCs w:val="22"/>
          <w:lang w:val="en-150" w:eastAsia="fr-CH"/>
        </w:rPr>
        <w:t>First Secretary</w:t>
      </w:r>
      <w:r w:rsidRPr="00C2549C">
        <w:rPr>
          <w:rFonts w:eastAsia="Times New Roman"/>
          <w:color w:val="000000"/>
          <w:szCs w:val="22"/>
          <w:lang w:val="en-150" w:eastAsia="fr-CH"/>
        </w:rPr>
        <w:t xml:space="preserve">, </w:t>
      </w:r>
      <w:r w:rsidRPr="00A75995">
        <w:rPr>
          <w:rFonts w:eastAsia="Times New Roman"/>
          <w:color w:val="000000"/>
          <w:szCs w:val="22"/>
          <w:lang w:val="en-150" w:eastAsia="fr-CH"/>
        </w:rPr>
        <w:t>Embassy, Berlin</w:t>
      </w:r>
    </w:p>
    <w:p w14:paraId="2B9862B6" w14:textId="08EB960F" w:rsidR="00CB6245" w:rsidRPr="00A75995" w:rsidRDefault="00CB6245" w:rsidP="00CB6245">
      <w:pPr>
        <w:autoSpaceDE w:val="0"/>
        <w:autoSpaceDN w:val="0"/>
        <w:adjustRightInd w:val="0"/>
        <w:rPr>
          <w:rFonts w:eastAsia="Times New Roman"/>
          <w:color w:val="000000"/>
          <w:szCs w:val="22"/>
          <w:lang w:val="en-150" w:eastAsia="fr-CH"/>
        </w:rPr>
      </w:pPr>
      <w:hyperlink r:id="rId305" w:history="1">
        <w:r w:rsidRPr="00C2549C">
          <w:rPr>
            <w:rStyle w:val="Hyperlink"/>
            <w:rFonts w:eastAsia="Times New Roman" w:cs="Arial"/>
            <w:szCs w:val="22"/>
            <w:lang w:eastAsia="fr-CH"/>
          </w:rPr>
          <w:t>otto.gani@mission-indonesia.org</w:t>
        </w:r>
      </w:hyperlink>
      <w:r w:rsidRPr="00A75995">
        <w:rPr>
          <w:rFonts w:eastAsia="Times New Roman"/>
          <w:color w:val="000000"/>
          <w:szCs w:val="22"/>
          <w:lang w:eastAsia="fr-CH"/>
        </w:rPr>
        <w:t xml:space="preserve"> </w:t>
      </w:r>
    </w:p>
    <w:p w14:paraId="5E97ED22" w14:textId="77777777" w:rsidR="0094506A" w:rsidRPr="00C2549C" w:rsidRDefault="0094506A" w:rsidP="0094506A">
      <w:pPr>
        <w:autoSpaceDE w:val="0"/>
        <w:autoSpaceDN w:val="0"/>
        <w:adjustRightInd w:val="0"/>
        <w:rPr>
          <w:rFonts w:eastAsia="Times New Roman"/>
          <w:color w:val="000000"/>
          <w:szCs w:val="22"/>
          <w:lang w:val="en-150" w:eastAsia="fr-CH"/>
        </w:rPr>
      </w:pPr>
    </w:p>
    <w:p w14:paraId="1C2FEF71" w14:textId="30163264" w:rsidR="0094506A" w:rsidRPr="00C2549C" w:rsidRDefault="0094506A" w:rsidP="0094506A">
      <w:pPr>
        <w:autoSpaceDE w:val="0"/>
        <w:autoSpaceDN w:val="0"/>
        <w:adjustRightInd w:val="0"/>
        <w:rPr>
          <w:rFonts w:eastAsia="Times New Roman"/>
          <w:color w:val="000000"/>
          <w:szCs w:val="22"/>
          <w:lang w:val="en-150" w:eastAsia="fr-CH"/>
        </w:rPr>
      </w:pPr>
      <w:proofErr w:type="spellStart"/>
      <w:r w:rsidRPr="00C2549C">
        <w:rPr>
          <w:rFonts w:eastAsia="Times New Roman"/>
          <w:color w:val="000000"/>
          <w:szCs w:val="22"/>
          <w:lang w:val="en-150" w:eastAsia="fr-CH"/>
        </w:rPr>
        <w:t>Phoe</w:t>
      </w:r>
      <w:proofErr w:type="spellEnd"/>
      <w:r w:rsidRPr="00C2549C">
        <w:rPr>
          <w:rFonts w:eastAsia="Times New Roman"/>
          <w:color w:val="000000"/>
          <w:szCs w:val="22"/>
          <w:lang w:val="en-150" w:eastAsia="fr-CH"/>
        </w:rPr>
        <w:t xml:space="preserve"> SAEFULLOH (Mr.), First Secretary, Embassy, Berlin</w:t>
      </w:r>
    </w:p>
    <w:p w14:paraId="7601766C" w14:textId="7EF0B4E6" w:rsidR="0094506A" w:rsidRPr="00A75995" w:rsidRDefault="0094506A" w:rsidP="0094506A">
      <w:pPr>
        <w:autoSpaceDE w:val="0"/>
        <w:autoSpaceDN w:val="0"/>
        <w:adjustRightInd w:val="0"/>
        <w:rPr>
          <w:rFonts w:eastAsia="Times New Roman"/>
          <w:color w:val="000000"/>
          <w:szCs w:val="22"/>
          <w:lang w:val="en-150" w:eastAsia="fr-CH"/>
        </w:rPr>
      </w:pPr>
      <w:hyperlink r:id="rId306" w:history="1">
        <w:r w:rsidRPr="000D1EA8">
          <w:rPr>
            <w:rStyle w:val="Hyperlink"/>
            <w:rFonts w:eastAsia="Times New Roman" w:cs="Arial"/>
            <w:szCs w:val="22"/>
            <w:lang w:val="en-150" w:eastAsia="fr-CH"/>
          </w:rPr>
          <w:t>otto.gani@mission-indonesia.org</w:t>
        </w:r>
      </w:hyperlink>
      <w:r w:rsidRPr="000D1EA8">
        <w:rPr>
          <w:rFonts w:eastAsia="Times New Roman"/>
          <w:color w:val="000000"/>
          <w:szCs w:val="22"/>
          <w:lang w:val="en-150" w:eastAsia="fr-CH"/>
        </w:rPr>
        <w:t xml:space="preserve"> </w:t>
      </w:r>
    </w:p>
    <w:p w14:paraId="53D5E81C" w14:textId="77777777" w:rsidR="00CB6245" w:rsidRPr="000D1EA8" w:rsidRDefault="00CB6245" w:rsidP="008C581E">
      <w:pPr>
        <w:rPr>
          <w:szCs w:val="22"/>
          <w:lang w:val="en-150"/>
        </w:rPr>
      </w:pPr>
    </w:p>
    <w:p w14:paraId="46D70976" w14:textId="4741DB9D" w:rsidR="009D1CF1" w:rsidRPr="00A75995" w:rsidRDefault="009D1CF1" w:rsidP="008C581E">
      <w:pPr>
        <w:rPr>
          <w:szCs w:val="22"/>
        </w:rPr>
      </w:pPr>
      <w:r w:rsidRPr="00A75995">
        <w:rPr>
          <w:szCs w:val="22"/>
        </w:rPr>
        <w:t xml:space="preserve">Maria </w:t>
      </w:r>
      <w:proofErr w:type="spellStart"/>
      <w:r w:rsidRPr="00A75995">
        <w:rPr>
          <w:szCs w:val="22"/>
        </w:rPr>
        <w:t>Arbina</w:t>
      </w:r>
      <w:proofErr w:type="spellEnd"/>
      <w:r w:rsidRPr="00A75995">
        <w:rPr>
          <w:szCs w:val="22"/>
        </w:rPr>
        <w:t xml:space="preserve"> TAMBUN (Ms.), First Expert Legislative and Regulatory Drafting, Directorate General of Intellectual Property</w:t>
      </w:r>
      <w:r w:rsidR="0094506A" w:rsidRPr="00C2549C">
        <w:rPr>
          <w:szCs w:val="22"/>
        </w:rPr>
        <w:t xml:space="preserve"> (DGIP)</w:t>
      </w:r>
      <w:r w:rsidRPr="00A75995">
        <w:rPr>
          <w:szCs w:val="22"/>
        </w:rPr>
        <w:t>, Ministry of Law and Human Rights, Jakarta</w:t>
      </w:r>
    </w:p>
    <w:p w14:paraId="0E6815EC" w14:textId="3066F082" w:rsidR="009D1CF1" w:rsidRPr="00A75995" w:rsidRDefault="009D1CF1" w:rsidP="008C581E">
      <w:pPr>
        <w:rPr>
          <w:szCs w:val="22"/>
        </w:rPr>
      </w:pPr>
      <w:hyperlink r:id="rId307" w:history="1">
        <w:r w:rsidRPr="00A75995">
          <w:rPr>
            <w:rStyle w:val="Hyperlink"/>
            <w:rFonts w:cs="Arial"/>
            <w:szCs w:val="22"/>
          </w:rPr>
          <w:t>diantodanang04@gmail.com</w:t>
        </w:r>
      </w:hyperlink>
      <w:r w:rsidRPr="00A75995">
        <w:rPr>
          <w:szCs w:val="22"/>
        </w:rPr>
        <w:t xml:space="preserve"> </w:t>
      </w:r>
    </w:p>
    <w:p w14:paraId="0CC18444" w14:textId="77777777" w:rsidR="009D1CF1" w:rsidRPr="00A75995" w:rsidRDefault="009D1CF1" w:rsidP="008C581E">
      <w:pPr>
        <w:rPr>
          <w:szCs w:val="22"/>
        </w:rPr>
      </w:pPr>
    </w:p>
    <w:p w14:paraId="34449C94" w14:textId="36C55915" w:rsidR="00653EB8" w:rsidRPr="00A75995" w:rsidRDefault="00653EB8" w:rsidP="008C581E">
      <w:pPr>
        <w:rPr>
          <w:szCs w:val="22"/>
        </w:rPr>
      </w:pPr>
      <w:r w:rsidRPr="00A75995">
        <w:rPr>
          <w:szCs w:val="22"/>
        </w:rPr>
        <w:t>Bhakti Purnama LEONARDO (Mr.), First Expert Legislative and Regulatory Drafting, National Law Development Agency, Ministry of Law and Human Rights, Jakarta</w:t>
      </w:r>
    </w:p>
    <w:p w14:paraId="09D247D5" w14:textId="4ED6D83B" w:rsidR="00653EB8" w:rsidRPr="00A75995" w:rsidRDefault="00653EB8" w:rsidP="008C581E">
      <w:pPr>
        <w:rPr>
          <w:szCs w:val="22"/>
        </w:rPr>
      </w:pPr>
      <w:hyperlink r:id="rId308" w:history="1">
        <w:r w:rsidRPr="00A75995">
          <w:rPr>
            <w:rStyle w:val="Hyperlink"/>
            <w:rFonts w:cs="Arial"/>
            <w:szCs w:val="22"/>
          </w:rPr>
          <w:t>diantodanang04@gmail.com</w:t>
        </w:r>
      </w:hyperlink>
      <w:r w:rsidRPr="00A75995">
        <w:rPr>
          <w:szCs w:val="22"/>
        </w:rPr>
        <w:t xml:space="preserve"> </w:t>
      </w:r>
    </w:p>
    <w:p w14:paraId="4F8A82EE" w14:textId="77777777" w:rsidR="00653EB8" w:rsidRPr="00A75995" w:rsidRDefault="00653EB8" w:rsidP="008C581E">
      <w:pPr>
        <w:rPr>
          <w:szCs w:val="22"/>
        </w:rPr>
      </w:pPr>
    </w:p>
    <w:p w14:paraId="70589E4E" w14:textId="2F411A3E" w:rsidR="00E42099" w:rsidRPr="00A75995" w:rsidRDefault="00E42099" w:rsidP="00E42099">
      <w:pPr>
        <w:rPr>
          <w:szCs w:val="22"/>
        </w:rPr>
      </w:pPr>
      <w:r w:rsidRPr="00A75995">
        <w:rPr>
          <w:szCs w:val="22"/>
        </w:rPr>
        <w:t>R. Ayu Agnes Putri AUGUST (Ms.), Data and Information Analyst, Office of the Deputy for Strategic Policy, Ministry of Tourism and Creative Economy, Jakarta</w:t>
      </w:r>
    </w:p>
    <w:p w14:paraId="6833A2BA" w14:textId="58829BC9" w:rsidR="00E42099" w:rsidRPr="00A75995" w:rsidRDefault="00E42099" w:rsidP="00E42099">
      <w:pPr>
        <w:rPr>
          <w:szCs w:val="22"/>
        </w:rPr>
      </w:pPr>
      <w:hyperlink r:id="rId309" w:history="1">
        <w:r w:rsidRPr="00A75995">
          <w:rPr>
            <w:rStyle w:val="Hyperlink"/>
            <w:rFonts w:cs="Arial"/>
            <w:szCs w:val="22"/>
          </w:rPr>
          <w:t>a.agnes.august@gmail.com</w:t>
        </w:r>
      </w:hyperlink>
      <w:r w:rsidRPr="00A75995">
        <w:rPr>
          <w:szCs w:val="22"/>
        </w:rPr>
        <w:t xml:space="preserve"> </w:t>
      </w:r>
    </w:p>
    <w:p w14:paraId="24F68DB0" w14:textId="77777777" w:rsidR="00E42099" w:rsidRPr="00A75995" w:rsidRDefault="00E42099" w:rsidP="008C581E">
      <w:pPr>
        <w:rPr>
          <w:szCs w:val="22"/>
        </w:rPr>
      </w:pPr>
    </w:p>
    <w:p w14:paraId="32B412CA" w14:textId="000A1620" w:rsidR="00FA066A" w:rsidRPr="00A75995" w:rsidRDefault="00FA066A" w:rsidP="00FA066A">
      <w:pPr>
        <w:rPr>
          <w:szCs w:val="22"/>
        </w:rPr>
      </w:pPr>
      <w:r w:rsidRPr="00A75995">
        <w:rPr>
          <w:szCs w:val="22"/>
        </w:rPr>
        <w:t xml:space="preserve">Citra Rosa BUDIMAN (Ms.), Program Drafter, </w:t>
      </w:r>
      <w:r w:rsidR="0094506A" w:rsidRPr="00C2549C">
        <w:rPr>
          <w:rStyle w:val="Strong"/>
          <w:b w:val="0"/>
          <w:bCs w:val="0"/>
          <w:color w:val="393939"/>
          <w:szCs w:val="22"/>
          <w:bdr w:val="none" w:sz="0" w:space="0" w:color="auto" w:frame="1"/>
        </w:rPr>
        <w:t>Directorate General of</w:t>
      </w:r>
      <w:r w:rsidR="0094506A" w:rsidRPr="00C2549C">
        <w:rPr>
          <w:rStyle w:val="Strong"/>
          <w:color w:val="393939"/>
          <w:szCs w:val="22"/>
          <w:bdr w:val="none" w:sz="0" w:space="0" w:color="auto" w:frame="1"/>
        </w:rPr>
        <w:t xml:space="preserve"> </w:t>
      </w:r>
      <w:r w:rsidR="0094506A" w:rsidRPr="00C2549C">
        <w:rPr>
          <w:szCs w:val="22"/>
        </w:rPr>
        <w:t>Intellectual Property (DGIP),</w:t>
      </w:r>
      <w:r w:rsidRPr="00A75995">
        <w:rPr>
          <w:szCs w:val="22"/>
        </w:rPr>
        <w:t xml:space="preserve"> Ministry of Law and Human Rights, Jakarta</w:t>
      </w:r>
    </w:p>
    <w:p w14:paraId="4EE681A0" w14:textId="6F23A016" w:rsidR="009D1CF1" w:rsidRPr="00A75995" w:rsidRDefault="009D1CF1" w:rsidP="00FA066A">
      <w:pPr>
        <w:rPr>
          <w:szCs w:val="22"/>
        </w:rPr>
      </w:pPr>
      <w:hyperlink r:id="rId310" w:history="1">
        <w:r w:rsidRPr="00A75995">
          <w:rPr>
            <w:rStyle w:val="Hyperlink"/>
            <w:rFonts w:cs="Arial"/>
            <w:szCs w:val="22"/>
          </w:rPr>
          <w:t>diantodanang04@gmail.com</w:t>
        </w:r>
      </w:hyperlink>
      <w:r w:rsidRPr="00A75995">
        <w:rPr>
          <w:szCs w:val="22"/>
        </w:rPr>
        <w:t xml:space="preserve"> </w:t>
      </w:r>
    </w:p>
    <w:p w14:paraId="368B9192" w14:textId="77777777" w:rsidR="00FA066A" w:rsidRPr="00A75995" w:rsidRDefault="00FA066A" w:rsidP="008C581E">
      <w:pPr>
        <w:rPr>
          <w:szCs w:val="22"/>
        </w:rPr>
      </w:pPr>
    </w:p>
    <w:p w14:paraId="66AAB77A" w14:textId="03703FE7" w:rsidR="00363758" w:rsidRPr="00A75995" w:rsidRDefault="00363758" w:rsidP="00363758">
      <w:pPr>
        <w:autoSpaceDE w:val="0"/>
        <w:autoSpaceDN w:val="0"/>
        <w:adjustRightInd w:val="0"/>
        <w:rPr>
          <w:rFonts w:eastAsia="Times New Roman"/>
          <w:color w:val="000000"/>
          <w:szCs w:val="22"/>
          <w:lang w:val="en-150" w:eastAsia="fr-CH"/>
        </w:rPr>
      </w:pPr>
      <w:proofErr w:type="spellStart"/>
      <w:r w:rsidRPr="00C2549C">
        <w:rPr>
          <w:rFonts w:eastAsia="Times New Roman"/>
          <w:color w:val="000000"/>
          <w:szCs w:val="22"/>
          <w:lang w:val="en-150" w:eastAsia="fr-CH"/>
        </w:rPr>
        <w:t>Juara</w:t>
      </w:r>
      <w:proofErr w:type="spellEnd"/>
      <w:r w:rsidRPr="00C2549C">
        <w:rPr>
          <w:rFonts w:eastAsia="Times New Roman"/>
          <w:color w:val="000000"/>
          <w:szCs w:val="22"/>
          <w:lang w:val="en-150" w:eastAsia="fr-CH"/>
        </w:rPr>
        <w:t xml:space="preserve"> Pahala MARBUN (Mr.), </w:t>
      </w:r>
      <w:r w:rsidRPr="00A75995">
        <w:rPr>
          <w:rFonts w:eastAsia="Times New Roman"/>
          <w:color w:val="000000"/>
          <w:szCs w:val="22"/>
          <w:lang w:val="en-150" w:eastAsia="fr-CH"/>
        </w:rPr>
        <w:t>Secretary</w:t>
      </w:r>
      <w:r w:rsidR="00CC5F9E" w:rsidRPr="00C2549C">
        <w:rPr>
          <w:rFonts w:eastAsia="Times New Roman"/>
          <w:color w:val="000000"/>
          <w:szCs w:val="22"/>
          <w:lang w:val="en-150" w:eastAsia="fr-CH"/>
        </w:rPr>
        <w:t xml:space="preserve"> to the</w:t>
      </w:r>
      <w:r w:rsidRPr="00A75995">
        <w:rPr>
          <w:rFonts w:eastAsia="Times New Roman"/>
          <w:color w:val="000000"/>
          <w:szCs w:val="22"/>
          <w:lang w:val="en-150" w:eastAsia="fr-CH"/>
        </w:rPr>
        <w:t xml:space="preserve"> Working Team for Dissemination and Promotion, </w:t>
      </w:r>
      <w:r w:rsidR="0094506A" w:rsidRPr="00C2549C">
        <w:rPr>
          <w:rStyle w:val="Strong"/>
          <w:b w:val="0"/>
          <w:bCs w:val="0"/>
          <w:color w:val="393939"/>
          <w:szCs w:val="22"/>
          <w:bdr w:val="none" w:sz="0" w:space="0" w:color="auto" w:frame="1"/>
        </w:rPr>
        <w:t>Directorate General of</w:t>
      </w:r>
      <w:r w:rsidR="0094506A" w:rsidRPr="00C2549C">
        <w:rPr>
          <w:rStyle w:val="Strong"/>
          <w:color w:val="393939"/>
          <w:szCs w:val="22"/>
          <w:bdr w:val="none" w:sz="0" w:space="0" w:color="auto" w:frame="1"/>
        </w:rPr>
        <w:t xml:space="preserve"> </w:t>
      </w:r>
      <w:r w:rsidR="0094506A" w:rsidRPr="00C2549C">
        <w:rPr>
          <w:szCs w:val="22"/>
        </w:rPr>
        <w:t xml:space="preserve">Intellectual Property (DGIP), </w:t>
      </w:r>
      <w:r w:rsidRPr="00A75995">
        <w:rPr>
          <w:rFonts w:eastAsia="Times New Roman"/>
          <w:color w:val="000000"/>
          <w:szCs w:val="22"/>
          <w:lang w:val="en-150" w:eastAsia="fr-CH"/>
        </w:rPr>
        <w:t>Ministry of Law and Human Rights, Jakarta</w:t>
      </w:r>
    </w:p>
    <w:p w14:paraId="69E4EDB7" w14:textId="47C8B54C" w:rsidR="00363758" w:rsidRPr="00A75995" w:rsidRDefault="00363758" w:rsidP="00C2549C">
      <w:pPr>
        <w:autoSpaceDE w:val="0"/>
        <w:autoSpaceDN w:val="0"/>
        <w:adjustRightInd w:val="0"/>
        <w:rPr>
          <w:szCs w:val="22"/>
        </w:rPr>
      </w:pPr>
      <w:hyperlink r:id="rId311" w:history="1">
        <w:r w:rsidRPr="00A75995">
          <w:rPr>
            <w:rStyle w:val="Hyperlink"/>
            <w:rFonts w:cs="Arial"/>
            <w:szCs w:val="22"/>
          </w:rPr>
          <w:t>diantodanang04@gmail.com</w:t>
        </w:r>
      </w:hyperlink>
      <w:r w:rsidRPr="00A75995">
        <w:rPr>
          <w:szCs w:val="22"/>
        </w:rPr>
        <w:t xml:space="preserve"> </w:t>
      </w:r>
    </w:p>
    <w:p w14:paraId="0002E5D5" w14:textId="77777777" w:rsidR="00363758" w:rsidRPr="00A75995" w:rsidRDefault="00363758" w:rsidP="008C581E">
      <w:pPr>
        <w:rPr>
          <w:szCs w:val="22"/>
        </w:rPr>
      </w:pPr>
    </w:p>
    <w:p w14:paraId="608A2251" w14:textId="4D048CB9" w:rsidR="00CC5F9E" w:rsidRPr="00A75995" w:rsidRDefault="00CC5F9E" w:rsidP="00CC5F9E">
      <w:pPr>
        <w:autoSpaceDE w:val="0"/>
        <w:autoSpaceDN w:val="0"/>
        <w:adjustRightInd w:val="0"/>
        <w:rPr>
          <w:rFonts w:eastAsia="Times New Roman"/>
          <w:color w:val="000000"/>
          <w:szCs w:val="22"/>
          <w:lang w:val="en-150" w:eastAsia="fr-CH"/>
        </w:rPr>
      </w:pPr>
      <w:r w:rsidRPr="00C2549C">
        <w:rPr>
          <w:rFonts w:eastAsia="Times New Roman"/>
          <w:color w:val="000000"/>
          <w:szCs w:val="22"/>
          <w:lang w:val="en-150" w:eastAsia="fr-CH"/>
        </w:rPr>
        <w:t xml:space="preserve">Danang DIANTO (Mr.), </w:t>
      </w:r>
      <w:r w:rsidRPr="00A75995">
        <w:rPr>
          <w:rFonts w:eastAsia="Times New Roman"/>
          <w:color w:val="000000"/>
          <w:szCs w:val="22"/>
          <w:lang w:val="en-150" w:eastAsia="fr-CH"/>
        </w:rPr>
        <w:t xml:space="preserve">Secretary </w:t>
      </w:r>
      <w:r w:rsidRPr="00C2549C">
        <w:rPr>
          <w:rFonts w:eastAsia="Times New Roman"/>
          <w:color w:val="000000"/>
          <w:szCs w:val="22"/>
          <w:lang w:val="en-150" w:eastAsia="fr-CH"/>
        </w:rPr>
        <w:t>to</w:t>
      </w:r>
      <w:r w:rsidRPr="00A75995">
        <w:rPr>
          <w:rFonts w:eastAsia="Times New Roman"/>
          <w:color w:val="000000"/>
          <w:szCs w:val="22"/>
          <w:lang w:val="en-150" w:eastAsia="fr-CH"/>
        </w:rPr>
        <w:t xml:space="preserve"> the Working Team for Multilateral Cooperation, </w:t>
      </w:r>
      <w:r w:rsidR="0094506A" w:rsidRPr="00C2549C">
        <w:rPr>
          <w:rStyle w:val="Strong"/>
          <w:b w:val="0"/>
          <w:bCs w:val="0"/>
          <w:color w:val="393939"/>
          <w:szCs w:val="22"/>
          <w:bdr w:val="none" w:sz="0" w:space="0" w:color="auto" w:frame="1"/>
        </w:rPr>
        <w:t>Directorate General of</w:t>
      </w:r>
      <w:r w:rsidR="0094506A" w:rsidRPr="00C2549C">
        <w:rPr>
          <w:rStyle w:val="Strong"/>
          <w:color w:val="393939"/>
          <w:szCs w:val="22"/>
          <w:bdr w:val="none" w:sz="0" w:space="0" w:color="auto" w:frame="1"/>
        </w:rPr>
        <w:t xml:space="preserve"> </w:t>
      </w:r>
      <w:r w:rsidR="0094506A" w:rsidRPr="00C2549C">
        <w:rPr>
          <w:szCs w:val="22"/>
        </w:rPr>
        <w:t xml:space="preserve">Intellectual Property (DGIP), </w:t>
      </w:r>
      <w:r w:rsidRPr="00A75995">
        <w:rPr>
          <w:rFonts w:eastAsia="Times New Roman"/>
          <w:color w:val="000000"/>
          <w:szCs w:val="22"/>
          <w:lang w:val="en-150" w:eastAsia="fr-CH"/>
        </w:rPr>
        <w:t>Ministry of Law and Human Rights, Jakarta</w:t>
      </w:r>
    </w:p>
    <w:p w14:paraId="2C85E350" w14:textId="77777777" w:rsidR="00CC5F9E" w:rsidRPr="00A75995" w:rsidRDefault="00CC5F9E" w:rsidP="00CC5F9E">
      <w:pPr>
        <w:autoSpaceDE w:val="0"/>
        <w:autoSpaceDN w:val="0"/>
        <w:adjustRightInd w:val="0"/>
        <w:rPr>
          <w:szCs w:val="22"/>
        </w:rPr>
      </w:pPr>
    </w:p>
    <w:p w14:paraId="2FC21898" w14:textId="23F04076" w:rsidR="00CC5F9E" w:rsidRPr="00A75995" w:rsidRDefault="00CC5F9E" w:rsidP="00CC5F9E">
      <w:pPr>
        <w:autoSpaceDE w:val="0"/>
        <w:autoSpaceDN w:val="0"/>
        <w:adjustRightInd w:val="0"/>
        <w:rPr>
          <w:rFonts w:eastAsia="Times New Roman"/>
          <w:color w:val="000000"/>
          <w:szCs w:val="22"/>
          <w:lang w:val="en-150" w:eastAsia="fr-CH"/>
        </w:rPr>
      </w:pPr>
      <w:r w:rsidRPr="00C2549C">
        <w:rPr>
          <w:rFonts w:eastAsia="Times New Roman"/>
          <w:color w:val="000000"/>
          <w:szCs w:val="22"/>
          <w:lang w:val="en-150" w:eastAsia="fr-CH"/>
        </w:rPr>
        <w:t xml:space="preserve">Rainy </w:t>
      </w:r>
      <w:proofErr w:type="spellStart"/>
      <w:r w:rsidRPr="00C2549C">
        <w:rPr>
          <w:rFonts w:eastAsia="Times New Roman"/>
          <w:color w:val="000000"/>
          <w:szCs w:val="22"/>
          <w:lang w:val="en-150" w:eastAsia="fr-CH"/>
        </w:rPr>
        <w:t>Harbiyanti</w:t>
      </w:r>
      <w:proofErr w:type="spellEnd"/>
      <w:r w:rsidRPr="00C2549C">
        <w:rPr>
          <w:rFonts w:eastAsia="Times New Roman"/>
          <w:color w:val="000000"/>
          <w:szCs w:val="22"/>
          <w:lang w:val="en-150" w:eastAsia="fr-CH"/>
        </w:rPr>
        <w:t xml:space="preserve"> </w:t>
      </w:r>
      <w:r w:rsidRPr="00A75995">
        <w:rPr>
          <w:rFonts w:eastAsia="Times New Roman"/>
          <w:color w:val="000000"/>
          <w:szCs w:val="22"/>
          <w:lang w:val="en-150" w:eastAsia="fr-CH"/>
        </w:rPr>
        <w:t xml:space="preserve">DEWI </w:t>
      </w:r>
      <w:r w:rsidRPr="00C2549C">
        <w:rPr>
          <w:rFonts w:eastAsia="Times New Roman"/>
          <w:color w:val="000000"/>
          <w:szCs w:val="22"/>
          <w:lang w:val="en-150" w:eastAsia="fr-CH"/>
        </w:rPr>
        <w:t xml:space="preserve">(Ms.), </w:t>
      </w:r>
      <w:r w:rsidRPr="00A75995">
        <w:rPr>
          <w:rFonts w:eastAsia="Times New Roman"/>
          <w:color w:val="000000"/>
          <w:szCs w:val="22"/>
          <w:lang w:val="en-150" w:eastAsia="fr-CH"/>
        </w:rPr>
        <w:t xml:space="preserve">Secretary to the Working Team for Regional Cooperation, </w:t>
      </w:r>
      <w:r w:rsidRPr="00A75995">
        <w:rPr>
          <w:rFonts w:eastAsia="Times New Roman"/>
          <w:color w:val="000000"/>
          <w:szCs w:val="22"/>
          <w:lang w:eastAsia="fr-CH"/>
        </w:rPr>
        <w:t>Directorate of Cooperation and Education of Intellectual Property,</w:t>
      </w:r>
      <w:r w:rsidRPr="00A75995">
        <w:rPr>
          <w:rFonts w:eastAsia="Times New Roman"/>
          <w:color w:val="000000"/>
          <w:szCs w:val="22"/>
          <w:lang w:val="en-150" w:eastAsia="fr-CH"/>
        </w:rPr>
        <w:t xml:space="preserve"> Ministry of Law and Human Rights, Jakarta</w:t>
      </w:r>
    </w:p>
    <w:p w14:paraId="32CED862" w14:textId="77777777" w:rsidR="00CC5F9E" w:rsidRPr="00A75995" w:rsidRDefault="00CC5F9E" w:rsidP="00C2549C">
      <w:pPr>
        <w:autoSpaceDE w:val="0"/>
        <w:autoSpaceDN w:val="0"/>
        <w:adjustRightInd w:val="0"/>
        <w:rPr>
          <w:szCs w:val="22"/>
        </w:rPr>
      </w:pPr>
    </w:p>
    <w:p w14:paraId="3ED23198" w14:textId="16822E31" w:rsidR="00075F87" w:rsidRPr="00A75995" w:rsidRDefault="00075F87" w:rsidP="00C2549C">
      <w:pPr>
        <w:autoSpaceDE w:val="0"/>
        <w:autoSpaceDN w:val="0"/>
        <w:adjustRightInd w:val="0"/>
        <w:rPr>
          <w:szCs w:val="22"/>
        </w:rPr>
      </w:pPr>
      <w:proofErr w:type="spellStart"/>
      <w:r w:rsidRPr="00C2549C">
        <w:rPr>
          <w:rFonts w:eastAsia="Times New Roman"/>
          <w:color w:val="000000"/>
          <w:szCs w:val="22"/>
          <w:lang w:val="en-150" w:eastAsia="fr-CH"/>
        </w:rPr>
        <w:t>Shiddiq</w:t>
      </w:r>
      <w:proofErr w:type="spellEnd"/>
      <w:r w:rsidRPr="00C2549C">
        <w:rPr>
          <w:rFonts w:eastAsia="Times New Roman"/>
          <w:color w:val="000000"/>
          <w:szCs w:val="22"/>
          <w:lang w:val="en-150" w:eastAsia="fr-CH"/>
        </w:rPr>
        <w:t xml:space="preserve"> ANDRIYANTO (Mr.), </w:t>
      </w:r>
      <w:r w:rsidRPr="00A75995">
        <w:rPr>
          <w:rFonts w:eastAsia="Times New Roman"/>
          <w:color w:val="000000"/>
          <w:szCs w:val="22"/>
          <w:lang w:val="en-150" w:eastAsia="fr-CH"/>
        </w:rPr>
        <w:t>Head, Stay Permit and Immigration Status Division</w:t>
      </w:r>
      <w:r w:rsidR="005E353F" w:rsidRPr="00A75995">
        <w:rPr>
          <w:rFonts w:eastAsia="Times New Roman"/>
          <w:color w:val="000000"/>
          <w:szCs w:val="22"/>
          <w:lang w:val="en-150" w:eastAsia="fr-CH"/>
        </w:rPr>
        <w:t xml:space="preserve">, </w:t>
      </w:r>
      <w:r w:rsidRPr="00A75995">
        <w:rPr>
          <w:rFonts w:eastAsia="Times New Roman"/>
          <w:color w:val="000000"/>
          <w:szCs w:val="22"/>
          <w:lang w:val="en-150" w:eastAsia="fr-CH"/>
        </w:rPr>
        <w:t>Ministry of Law and Human Rights</w:t>
      </w:r>
      <w:r w:rsidR="005E353F" w:rsidRPr="00A75995">
        <w:rPr>
          <w:rFonts w:eastAsia="Times New Roman"/>
          <w:color w:val="000000"/>
          <w:szCs w:val="22"/>
          <w:lang w:val="en-150" w:eastAsia="fr-CH"/>
        </w:rPr>
        <w:t>, Jakarta</w:t>
      </w:r>
    </w:p>
    <w:p w14:paraId="1FB8FD4B" w14:textId="1E939196" w:rsidR="00075F87" w:rsidRPr="00A75995" w:rsidRDefault="005E353F" w:rsidP="008C581E">
      <w:pPr>
        <w:rPr>
          <w:szCs w:val="22"/>
        </w:rPr>
      </w:pPr>
      <w:hyperlink r:id="rId312" w:history="1">
        <w:r w:rsidRPr="00C2549C">
          <w:rPr>
            <w:rStyle w:val="Hyperlink"/>
            <w:rFonts w:cs="Arial"/>
          </w:rPr>
          <w:t>diantodanang04@gmail.com</w:t>
        </w:r>
      </w:hyperlink>
      <w:r w:rsidRPr="00A75995">
        <w:rPr>
          <w:szCs w:val="22"/>
        </w:rPr>
        <w:t xml:space="preserve"> </w:t>
      </w:r>
    </w:p>
    <w:p w14:paraId="70EAC463" w14:textId="77777777" w:rsidR="005E353F" w:rsidRPr="00A75995" w:rsidRDefault="005E353F" w:rsidP="008C581E">
      <w:pPr>
        <w:rPr>
          <w:szCs w:val="22"/>
        </w:rPr>
      </w:pPr>
    </w:p>
    <w:p w14:paraId="713EC66B" w14:textId="3C76CC3C" w:rsidR="00075F87" w:rsidRPr="00A75995" w:rsidRDefault="00075F87" w:rsidP="00075F87">
      <w:pPr>
        <w:rPr>
          <w:szCs w:val="22"/>
        </w:rPr>
      </w:pPr>
      <w:proofErr w:type="spellStart"/>
      <w:r w:rsidRPr="00A75995">
        <w:rPr>
          <w:szCs w:val="22"/>
        </w:rPr>
        <w:t>Sigit</w:t>
      </w:r>
      <w:proofErr w:type="spellEnd"/>
      <w:r w:rsidRPr="00A75995">
        <w:rPr>
          <w:szCs w:val="22"/>
        </w:rPr>
        <w:t xml:space="preserve"> Joko POERNOMO (Mr.), Head, Bureau for General Affairs, Legal Affairs and Procurement, Secretariat, Ministry of Tourism and Creative Economy, Jakarta</w:t>
      </w:r>
    </w:p>
    <w:p w14:paraId="31D2F9C2" w14:textId="52ADEC79" w:rsidR="00075F87" w:rsidRPr="00A75995" w:rsidRDefault="00075F87" w:rsidP="00075F87">
      <w:pPr>
        <w:rPr>
          <w:szCs w:val="22"/>
        </w:rPr>
      </w:pPr>
      <w:hyperlink r:id="rId313" w:history="1">
        <w:r w:rsidRPr="00A75995">
          <w:rPr>
            <w:rStyle w:val="Hyperlink"/>
            <w:rFonts w:cs="Arial"/>
            <w:szCs w:val="22"/>
          </w:rPr>
          <w:t>sigit98@gmail.com</w:t>
        </w:r>
      </w:hyperlink>
      <w:r w:rsidRPr="00A75995">
        <w:rPr>
          <w:szCs w:val="22"/>
        </w:rPr>
        <w:t xml:space="preserve"> </w:t>
      </w:r>
    </w:p>
    <w:p w14:paraId="408607B6" w14:textId="77777777" w:rsidR="00075F87" w:rsidRPr="00A75995" w:rsidRDefault="00075F87" w:rsidP="008C581E">
      <w:pPr>
        <w:rPr>
          <w:szCs w:val="22"/>
        </w:rPr>
      </w:pPr>
    </w:p>
    <w:p w14:paraId="5F779208" w14:textId="179F69E3" w:rsidR="009D1CF1" w:rsidRPr="00A75995" w:rsidRDefault="009D1CF1" w:rsidP="009D1CF1">
      <w:pPr>
        <w:rPr>
          <w:szCs w:val="22"/>
        </w:rPr>
      </w:pPr>
      <w:r w:rsidRPr="00A75995">
        <w:rPr>
          <w:szCs w:val="22"/>
        </w:rPr>
        <w:t>M. Roby Dwi PUTRA (Mr.), Assistant to Minister, Permanent Secretariat, Ministry of Tourism and Creative Economy, Jakarta</w:t>
      </w:r>
    </w:p>
    <w:p w14:paraId="6AF512B1" w14:textId="73FA6478" w:rsidR="009D1CF1" w:rsidRPr="00A75995" w:rsidRDefault="009D1CF1" w:rsidP="009D1CF1">
      <w:pPr>
        <w:rPr>
          <w:szCs w:val="22"/>
        </w:rPr>
      </w:pPr>
      <w:hyperlink r:id="rId314" w:history="1">
        <w:r w:rsidRPr="00A75995">
          <w:rPr>
            <w:rStyle w:val="Hyperlink"/>
            <w:rFonts w:cs="Arial"/>
            <w:szCs w:val="22"/>
          </w:rPr>
          <w:t>dwiputra.roby@gmail.com</w:t>
        </w:r>
      </w:hyperlink>
      <w:r w:rsidRPr="00A75995">
        <w:rPr>
          <w:szCs w:val="22"/>
        </w:rPr>
        <w:t xml:space="preserve"> </w:t>
      </w:r>
    </w:p>
    <w:p w14:paraId="1BB1149D" w14:textId="77777777" w:rsidR="009D1CF1" w:rsidRPr="00A75995" w:rsidRDefault="009D1CF1" w:rsidP="008C581E">
      <w:pPr>
        <w:rPr>
          <w:szCs w:val="22"/>
        </w:rPr>
      </w:pPr>
    </w:p>
    <w:p w14:paraId="3707F8E0" w14:textId="50D41E4B" w:rsidR="00AF0DC6" w:rsidRPr="00A75995" w:rsidRDefault="00AF0DC6" w:rsidP="00AF0DC6">
      <w:pPr>
        <w:autoSpaceDE w:val="0"/>
        <w:autoSpaceDN w:val="0"/>
        <w:adjustRightInd w:val="0"/>
        <w:rPr>
          <w:rFonts w:eastAsia="Times New Roman"/>
          <w:color w:val="000000"/>
          <w:szCs w:val="22"/>
          <w:lang w:eastAsia="fr-CH"/>
        </w:rPr>
      </w:pPr>
      <w:r w:rsidRPr="00C2549C">
        <w:rPr>
          <w:rFonts w:eastAsia="Times New Roman"/>
          <w:color w:val="000000"/>
          <w:szCs w:val="22"/>
          <w:lang w:val="en-150" w:eastAsia="fr-CH"/>
        </w:rPr>
        <w:t xml:space="preserve">Reyhan </w:t>
      </w:r>
      <w:proofErr w:type="spellStart"/>
      <w:r w:rsidRPr="00C2549C">
        <w:rPr>
          <w:rFonts w:eastAsia="Times New Roman"/>
          <w:color w:val="000000"/>
          <w:szCs w:val="22"/>
          <w:lang w:val="en-150" w:eastAsia="fr-CH"/>
        </w:rPr>
        <w:t>Savero</w:t>
      </w:r>
      <w:proofErr w:type="spellEnd"/>
      <w:r w:rsidRPr="00C2549C">
        <w:rPr>
          <w:rFonts w:eastAsia="Times New Roman"/>
          <w:color w:val="000000"/>
          <w:szCs w:val="22"/>
          <w:lang w:val="en-150" w:eastAsia="fr-CH"/>
        </w:rPr>
        <w:t xml:space="preserve"> PRADIETYA (Mr.), </w:t>
      </w:r>
      <w:r w:rsidRPr="00A75995">
        <w:rPr>
          <w:rFonts w:eastAsia="Times New Roman"/>
          <w:color w:val="000000"/>
          <w:szCs w:val="22"/>
          <w:lang w:val="en-150" w:eastAsia="fr-CH"/>
        </w:rPr>
        <w:t xml:space="preserve">Head, </w:t>
      </w:r>
      <w:r w:rsidRPr="00A75995">
        <w:rPr>
          <w:rFonts w:eastAsia="Times New Roman"/>
          <w:color w:val="000000"/>
          <w:szCs w:val="22"/>
          <w:lang w:eastAsia="fr-CH"/>
        </w:rPr>
        <w:t>Section for Intellectual Property, Directorate of Trade, Industry, Commodity and Intellectual Property</w:t>
      </w:r>
      <w:r w:rsidRPr="00C2549C">
        <w:rPr>
          <w:rFonts w:eastAsia="Times New Roman"/>
          <w:color w:val="000000"/>
          <w:szCs w:val="22"/>
          <w:lang w:eastAsia="fr-CH"/>
        </w:rPr>
        <w:t xml:space="preserve">, </w:t>
      </w:r>
      <w:r w:rsidRPr="00A75995">
        <w:rPr>
          <w:rFonts w:eastAsia="Times New Roman"/>
          <w:color w:val="000000"/>
          <w:szCs w:val="22"/>
          <w:lang w:val="en-150" w:eastAsia="fr-CH"/>
        </w:rPr>
        <w:t xml:space="preserve">Ministry of Foreign Affairs, </w:t>
      </w:r>
      <w:r w:rsidRPr="00A75995">
        <w:rPr>
          <w:rFonts w:eastAsia="Times New Roman"/>
          <w:color w:val="000000"/>
          <w:szCs w:val="22"/>
          <w:lang w:eastAsia="fr-CH"/>
        </w:rPr>
        <w:t>Jakarta</w:t>
      </w:r>
    </w:p>
    <w:p w14:paraId="6EFC58C1" w14:textId="147D297B" w:rsidR="00AF0DC6" w:rsidRPr="00A75995" w:rsidRDefault="00AF0DC6" w:rsidP="00AF0DC6">
      <w:pPr>
        <w:autoSpaceDE w:val="0"/>
        <w:autoSpaceDN w:val="0"/>
        <w:adjustRightInd w:val="0"/>
        <w:rPr>
          <w:rFonts w:eastAsia="Times New Roman"/>
          <w:color w:val="000000"/>
          <w:szCs w:val="22"/>
          <w:lang w:val="en-150" w:eastAsia="fr-CH"/>
        </w:rPr>
      </w:pPr>
      <w:hyperlink r:id="rId315" w:history="1">
        <w:r w:rsidRPr="00A75995">
          <w:rPr>
            <w:rStyle w:val="Hyperlink"/>
            <w:rFonts w:eastAsia="Times New Roman" w:cs="Arial"/>
            <w:szCs w:val="22"/>
            <w:lang w:eastAsia="fr-CH"/>
          </w:rPr>
          <w:t>reyhan.pradietya@kemlu.go.id</w:t>
        </w:r>
      </w:hyperlink>
      <w:r w:rsidRPr="00A75995">
        <w:rPr>
          <w:rFonts w:eastAsia="Times New Roman"/>
          <w:color w:val="000000"/>
          <w:szCs w:val="22"/>
          <w:lang w:eastAsia="fr-CH"/>
        </w:rPr>
        <w:t xml:space="preserve"> </w:t>
      </w:r>
      <w:r w:rsidRPr="00A75995">
        <w:rPr>
          <w:rFonts w:eastAsia="Times New Roman"/>
          <w:color w:val="000000"/>
          <w:szCs w:val="22"/>
          <w:lang w:val="en-150" w:eastAsia="fr-CH"/>
        </w:rPr>
        <w:t xml:space="preserve"> </w:t>
      </w:r>
    </w:p>
    <w:p w14:paraId="2A0D4EFF" w14:textId="77777777" w:rsidR="00AF0DC6" w:rsidRPr="00A75995" w:rsidRDefault="00AF0DC6" w:rsidP="00C2549C">
      <w:pPr>
        <w:autoSpaceDE w:val="0"/>
        <w:autoSpaceDN w:val="0"/>
        <w:adjustRightInd w:val="0"/>
        <w:rPr>
          <w:szCs w:val="22"/>
        </w:rPr>
      </w:pPr>
    </w:p>
    <w:p w14:paraId="64AD33BA" w14:textId="65B15785" w:rsidR="00075F87" w:rsidRPr="00A75995" w:rsidRDefault="00075F87" w:rsidP="00075F87">
      <w:pPr>
        <w:rPr>
          <w:szCs w:val="22"/>
        </w:rPr>
      </w:pPr>
      <w:r w:rsidRPr="00A75995">
        <w:rPr>
          <w:szCs w:val="22"/>
        </w:rPr>
        <w:t>Immanuel Rano H. ROHI (Mr.), Senior Policy Analyst, Office of the Deputy for Digital Economy and Creative Product, Ministry of Tourism and Creative Economy, Jakarta</w:t>
      </w:r>
    </w:p>
    <w:p w14:paraId="3ECCBA75" w14:textId="2CA47747" w:rsidR="00075F87" w:rsidRPr="00A75995" w:rsidRDefault="00075F87" w:rsidP="00075F87">
      <w:pPr>
        <w:rPr>
          <w:szCs w:val="22"/>
        </w:rPr>
      </w:pPr>
      <w:hyperlink r:id="rId316" w:history="1">
        <w:r w:rsidRPr="00A75995">
          <w:rPr>
            <w:rStyle w:val="Hyperlink"/>
            <w:rFonts w:cs="Arial"/>
            <w:szCs w:val="22"/>
          </w:rPr>
          <w:t>ranorohi@yahoo.co.id</w:t>
        </w:r>
      </w:hyperlink>
      <w:r w:rsidRPr="00A75995">
        <w:rPr>
          <w:szCs w:val="22"/>
        </w:rPr>
        <w:t xml:space="preserve"> </w:t>
      </w:r>
    </w:p>
    <w:p w14:paraId="5CF561FA" w14:textId="77777777" w:rsidR="00075F87" w:rsidRPr="00A75995" w:rsidRDefault="00075F87" w:rsidP="008C581E">
      <w:pPr>
        <w:rPr>
          <w:szCs w:val="22"/>
        </w:rPr>
      </w:pPr>
    </w:p>
    <w:p w14:paraId="52922188" w14:textId="43ACFB64" w:rsidR="00C96B75" w:rsidRPr="00A75995" w:rsidRDefault="00C96B75" w:rsidP="00C96B75">
      <w:pPr>
        <w:rPr>
          <w:szCs w:val="22"/>
        </w:rPr>
      </w:pPr>
      <w:proofErr w:type="spellStart"/>
      <w:r w:rsidRPr="00A75995">
        <w:rPr>
          <w:szCs w:val="22"/>
        </w:rPr>
        <w:t>Lovynia</w:t>
      </w:r>
      <w:proofErr w:type="spellEnd"/>
      <w:r w:rsidRPr="00A75995">
        <w:rPr>
          <w:szCs w:val="22"/>
        </w:rPr>
        <w:t xml:space="preserve"> WANDANI (Ms.), Head, Human Resources, Legal and Organization Subdivision, Office of the Deputy for Digital Economy and Creative Product, Ministry of Tourism and Creative Economy, Jakarta</w:t>
      </w:r>
    </w:p>
    <w:p w14:paraId="04D47336" w14:textId="306BD9B5" w:rsidR="00C96B75" w:rsidRPr="00A75995" w:rsidRDefault="00C96B75" w:rsidP="00C96B75">
      <w:pPr>
        <w:rPr>
          <w:szCs w:val="22"/>
        </w:rPr>
      </w:pPr>
      <w:hyperlink r:id="rId317" w:history="1">
        <w:r w:rsidRPr="00A75995">
          <w:rPr>
            <w:rStyle w:val="Hyperlink"/>
            <w:rFonts w:cs="Arial"/>
            <w:szCs w:val="22"/>
          </w:rPr>
          <w:t>lovynia.wandani@kemenparekraf.go.id</w:t>
        </w:r>
      </w:hyperlink>
      <w:r w:rsidRPr="00A75995">
        <w:rPr>
          <w:szCs w:val="22"/>
        </w:rPr>
        <w:t xml:space="preserve"> </w:t>
      </w:r>
    </w:p>
    <w:p w14:paraId="0547FA5F" w14:textId="77777777" w:rsidR="00420A93" w:rsidRPr="00A75995" w:rsidRDefault="00420A93" w:rsidP="00420A93">
      <w:pPr>
        <w:rPr>
          <w:szCs w:val="22"/>
        </w:rPr>
      </w:pPr>
    </w:p>
    <w:p w14:paraId="73CA77F3" w14:textId="1747118F" w:rsidR="00C96B75" w:rsidRPr="00A75995" w:rsidRDefault="00420A93" w:rsidP="00420A93">
      <w:pPr>
        <w:rPr>
          <w:szCs w:val="22"/>
        </w:rPr>
      </w:pPr>
      <w:r w:rsidRPr="00A75995">
        <w:rPr>
          <w:szCs w:val="22"/>
        </w:rPr>
        <w:t>Widodo EKATJAHJANA (Mr.), Head, National Law Development Agency, Ministry of Law and Human Rights, Jakarta</w:t>
      </w:r>
    </w:p>
    <w:p w14:paraId="42F8E24B" w14:textId="704B285D" w:rsidR="00420A93" w:rsidRPr="00A75995" w:rsidRDefault="00420A93" w:rsidP="008C581E">
      <w:pPr>
        <w:rPr>
          <w:szCs w:val="22"/>
        </w:rPr>
      </w:pPr>
      <w:hyperlink r:id="rId318" w:history="1">
        <w:r w:rsidRPr="00A75995">
          <w:rPr>
            <w:rStyle w:val="Hyperlink"/>
            <w:rFonts w:cs="Arial"/>
            <w:szCs w:val="22"/>
          </w:rPr>
          <w:t>diantodanang04@gmail.com</w:t>
        </w:r>
      </w:hyperlink>
      <w:r w:rsidRPr="00A75995">
        <w:rPr>
          <w:szCs w:val="22"/>
        </w:rPr>
        <w:t xml:space="preserve"> </w:t>
      </w:r>
    </w:p>
    <w:p w14:paraId="07860C8B" w14:textId="77777777" w:rsidR="00420A93" w:rsidRPr="00A75995" w:rsidRDefault="00420A93" w:rsidP="008C581E">
      <w:pPr>
        <w:rPr>
          <w:szCs w:val="22"/>
        </w:rPr>
      </w:pPr>
    </w:p>
    <w:p w14:paraId="4E111678" w14:textId="5F767C48" w:rsidR="00CB6245" w:rsidRPr="00A75995" w:rsidRDefault="005F5B6B" w:rsidP="008C581E">
      <w:pPr>
        <w:rPr>
          <w:szCs w:val="22"/>
        </w:rPr>
      </w:pPr>
      <w:proofErr w:type="spellStart"/>
      <w:r w:rsidRPr="00A75995">
        <w:rPr>
          <w:szCs w:val="22"/>
        </w:rPr>
        <w:t>Lindawati</w:t>
      </w:r>
      <w:proofErr w:type="spellEnd"/>
      <w:r w:rsidRPr="00A75995">
        <w:rPr>
          <w:szCs w:val="22"/>
        </w:rPr>
        <w:t xml:space="preserve"> WARDANI (Ms.), Secretary to the Deputy for Utilization of Research and Innovation, National Research and Innovation Agency</w:t>
      </w:r>
      <w:r w:rsidR="00570AC0" w:rsidRPr="00A75995">
        <w:rPr>
          <w:szCs w:val="22"/>
        </w:rPr>
        <w:t>, Jakarta</w:t>
      </w:r>
    </w:p>
    <w:p w14:paraId="0F07583A" w14:textId="73DD4C9F" w:rsidR="00570AC0" w:rsidRPr="00A75995" w:rsidRDefault="00570AC0" w:rsidP="008C581E">
      <w:pPr>
        <w:rPr>
          <w:szCs w:val="22"/>
        </w:rPr>
      </w:pPr>
      <w:hyperlink r:id="rId319" w:history="1">
        <w:r w:rsidRPr="00A75995">
          <w:rPr>
            <w:rStyle w:val="Hyperlink"/>
            <w:rFonts w:cs="Arial"/>
            <w:szCs w:val="22"/>
          </w:rPr>
          <w:t>lind004@brin.go.id</w:t>
        </w:r>
      </w:hyperlink>
      <w:r w:rsidRPr="00A75995">
        <w:rPr>
          <w:szCs w:val="22"/>
        </w:rPr>
        <w:t xml:space="preserve"> </w:t>
      </w:r>
    </w:p>
    <w:p w14:paraId="5DBF022A" w14:textId="77777777" w:rsidR="00CB6245" w:rsidRPr="00A75995" w:rsidRDefault="00CB6245" w:rsidP="008C581E">
      <w:pPr>
        <w:rPr>
          <w:szCs w:val="22"/>
        </w:rPr>
      </w:pPr>
    </w:p>
    <w:p w14:paraId="5EBEEBA9" w14:textId="4C4DCC45" w:rsidR="00C96B75" w:rsidRPr="00A75995" w:rsidRDefault="00C96B75" w:rsidP="00C96B75">
      <w:pPr>
        <w:rPr>
          <w:szCs w:val="22"/>
        </w:rPr>
      </w:pPr>
      <w:r w:rsidRPr="00A75995">
        <w:rPr>
          <w:szCs w:val="22"/>
        </w:rPr>
        <w:t xml:space="preserve">Gunawan </w:t>
      </w:r>
      <w:proofErr w:type="spellStart"/>
      <w:r w:rsidRPr="00A75995">
        <w:rPr>
          <w:szCs w:val="22"/>
        </w:rPr>
        <w:t>GUNAWAN</w:t>
      </w:r>
      <w:proofErr w:type="spellEnd"/>
      <w:r w:rsidRPr="00A75995">
        <w:rPr>
          <w:szCs w:val="22"/>
        </w:rPr>
        <w:t xml:space="preserve"> (Mr.), Secretary</w:t>
      </w:r>
      <w:r w:rsidRPr="00C2549C">
        <w:rPr>
          <w:szCs w:val="22"/>
        </w:rPr>
        <w:t>,</w:t>
      </w:r>
      <w:r w:rsidRPr="00A75995">
        <w:rPr>
          <w:szCs w:val="22"/>
        </w:rPr>
        <w:t xml:space="preserve"> Geographical Indication Service Working Team, </w:t>
      </w:r>
      <w:r w:rsidR="0094506A" w:rsidRPr="00C2549C">
        <w:rPr>
          <w:rStyle w:val="Strong"/>
          <w:b w:val="0"/>
          <w:bCs w:val="0"/>
          <w:color w:val="393939"/>
          <w:szCs w:val="22"/>
          <w:bdr w:val="none" w:sz="0" w:space="0" w:color="auto" w:frame="1"/>
        </w:rPr>
        <w:t>Directorate General of</w:t>
      </w:r>
      <w:r w:rsidR="0094506A" w:rsidRPr="00C2549C">
        <w:rPr>
          <w:rStyle w:val="Strong"/>
          <w:color w:val="393939"/>
          <w:szCs w:val="22"/>
          <w:bdr w:val="none" w:sz="0" w:space="0" w:color="auto" w:frame="1"/>
        </w:rPr>
        <w:t xml:space="preserve"> </w:t>
      </w:r>
      <w:r w:rsidR="0094506A" w:rsidRPr="00C2549C">
        <w:rPr>
          <w:szCs w:val="22"/>
        </w:rPr>
        <w:t xml:space="preserve">Intellectual Property (DGIP), </w:t>
      </w:r>
      <w:r w:rsidRPr="00A75995">
        <w:rPr>
          <w:szCs w:val="22"/>
        </w:rPr>
        <w:t>Ministry of Law and Human Rights, Jakarta</w:t>
      </w:r>
    </w:p>
    <w:p w14:paraId="54A0F345" w14:textId="7B205B4D" w:rsidR="00C96B75" w:rsidRPr="00A75995" w:rsidRDefault="00C96B75" w:rsidP="00C96B75">
      <w:pPr>
        <w:rPr>
          <w:szCs w:val="22"/>
        </w:rPr>
      </w:pPr>
      <w:hyperlink r:id="rId320" w:history="1">
        <w:r w:rsidRPr="00A75995">
          <w:rPr>
            <w:rStyle w:val="Hyperlink"/>
            <w:rFonts w:cs="Arial"/>
            <w:szCs w:val="22"/>
          </w:rPr>
          <w:t>diantodanang04@gmail.com</w:t>
        </w:r>
      </w:hyperlink>
      <w:r w:rsidRPr="00A75995">
        <w:rPr>
          <w:szCs w:val="22"/>
        </w:rPr>
        <w:t xml:space="preserve"> </w:t>
      </w:r>
    </w:p>
    <w:p w14:paraId="2CA7A302" w14:textId="77777777" w:rsidR="00C96B75" w:rsidRPr="00A75995" w:rsidRDefault="00C96B75" w:rsidP="008C581E">
      <w:pPr>
        <w:rPr>
          <w:szCs w:val="22"/>
        </w:rPr>
      </w:pPr>
    </w:p>
    <w:p w14:paraId="00D8FBF8" w14:textId="71FBAF8C" w:rsidR="00653EB8" w:rsidRPr="00A75995" w:rsidRDefault="00653EB8" w:rsidP="00653EB8">
      <w:pPr>
        <w:autoSpaceDE w:val="0"/>
        <w:autoSpaceDN w:val="0"/>
        <w:adjustRightInd w:val="0"/>
        <w:rPr>
          <w:rFonts w:eastAsia="Times New Roman"/>
          <w:color w:val="000000"/>
          <w:szCs w:val="22"/>
          <w:lang w:val="en-150" w:eastAsia="fr-CH"/>
        </w:rPr>
      </w:pPr>
      <w:r w:rsidRPr="00C2549C">
        <w:rPr>
          <w:rFonts w:eastAsia="Times New Roman"/>
          <w:color w:val="000000"/>
          <w:szCs w:val="22"/>
          <w:lang w:val="en-150" w:eastAsia="fr-CH"/>
        </w:rPr>
        <w:t xml:space="preserve">Helen Adelin </w:t>
      </w:r>
      <w:r w:rsidRPr="00A75995">
        <w:rPr>
          <w:rFonts w:eastAsia="Times New Roman"/>
          <w:color w:val="000000"/>
          <w:szCs w:val="22"/>
          <w:lang w:val="en-150" w:eastAsia="fr-CH"/>
        </w:rPr>
        <w:t>HALAWA (Ms.)</w:t>
      </w:r>
      <w:r w:rsidR="00C96B75" w:rsidRPr="00C2549C">
        <w:rPr>
          <w:rFonts w:eastAsia="Times New Roman"/>
          <w:color w:val="000000"/>
          <w:szCs w:val="22"/>
          <w:lang w:val="en-150" w:eastAsia="fr-CH"/>
        </w:rPr>
        <w:t>,</w:t>
      </w:r>
      <w:r w:rsidRPr="00A75995">
        <w:rPr>
          <w:rFonts w:eastAsia="Times New Roman"/>
          <w:color w:val="000000"/>
          <w:szCs w:val="22"/>
          <w:lang w:val="en-150" w:eastAsia="fr-CH"/>
        </w:rPr>
        <w:t xml:space="preserve"> Personal Secretary to the Minister</w:t>
      </w:r>
      <w:r w:rsidR="0094506A" w:rsidRPr="00C2549C">
        <w:rPr>
          <w:rFonts w:eastAsia="Times New Roman"/>
          <w:color w:val="000000"/>
          <w:szCs w:val="22"/>
          <w:lang w:val="en-150" w:eastAsia="fr-CH"/>
        </w:rPr>
        <w:t xml:space="preserve"> for Law and Human Rights</w:t>
      </w:r>
      <w:r w:rsidRPr="00A75995">
        <w:rPr>
          <w:rFonts w:eastAsia="Times New Roman"/>
          <w:color w:val="000000"/>
          <w:szCs w:val="22"/>
          <w:lang w:val="en-150" w:eastAsia="fr-CH"/>
        </w:rPr>
        <w:t>, Ministry of Law and Human Rights, Jakarta</w:t>
      </w:r>
    </w:p>
    <w:p w14:paraId="1856FC06" w14:textId="0BA5C9F5" w:rsidR="00653EB8" w:rsidRPr="00A75995" w:rsidRDefault="00653EB8" w:rsidP="008C581E">
      <w:pPr>
        <w:rPr>
          <w:szCs w:val="22"/>
        </w:rPr>
      </w:pPr>
      <w:hyperlink r:id="rId321" w:history="1">
        <w:r w:rsidRPr="00A75995">
          <w:rPr>
            <w:rStyle w:val="Hyperlink"/>
            <w:rFonts w:cs="Arial"/>
            <w:szCs w:val="22"/>
          </w:rPr>
          <w:t>diantodanang04@gmail.com</w:t>
        </w:r>
      </w:hyperlink>
      <w:r w:rsidRPr="00A75995">
        <w:rPr>
          <w:szCs w:val="22"/>
        </w:rPr>
        <w:t xml:space="preserve"> </w:t>
      </w:r>
    </w:p>
    <w:p w14:paraId="56D65A49" w14:textId="77777777" w:rsidR="00653EB8" w:rsidRPr="00A75995" w:rsidRDefault="00653EB8" w:rsidP="008C581E">
      <w:pPr>
        <w:rPr>
          <w:szCs w:val="22"/>
        </w:rPr>
      </w:pPr>
    </w:p>
    <w:p w14:paraId="323AF4E1" w14:textId="7B341EC9" w:rsidR="00653EB8" w:rsidRPr="00A75995" w:rsidRDefault="00653EB8" w:rsidP="00653EB8">
      <w:pPr>
        <w:autoSpaceDE w:val="0"/>
        <w:autoSpaceDN w:val="0"/>
        <w:adjustRightInd w:val="0"/>
        <w:rPr>
          <w:rFonts w:eastAsia="Times New Roman"/>
          <w:color w:val="000000"/>
          <w:szCs w:val="22"/>
          <w:lang w:eastAsia="fr-CH"/>
        </w:rPr>
      </w:pPr>
      <w:r w:rsidRPr="00C2549C">
        <w:rPr>
          <w:rFonts w:eastAsia="Times New Roman"/>
          <w:color w:val="000000"/>
          <w:szCs w:val="22"/>
          <w:lang w:val="en-150" w:eastAsia="fr-CH"/>
        </w:rPr>
        <w:t xml:space="preserve">Geraldo </w:t>
      </w:r>
      <w:r w:rsidRPr="00A75995">
        <w:rPr>
          <w:rFonts w:eastAsia="Times New Roman"/>
          <w:color w:val="000000"/>
          <w:szCs w:val="22"/>
          <w:lang w:val="en-150" w:eastAsia="fr-CH"/>
        </w:rPr>
        <w:t xml:space="preserve">BIN EDI SUSANTO (Mr.), Aide-de-Camp, </w:t>
      </w:r>
      <w:r w:rsidRPr="00A75995">
        <w:rPr>
          <w:rFonts w:eastAsia="Times New Roman"/>
          <w:color w:val="000000"/>
          <w:szCs w:val="22"/>
          <w:lang w:eastAsia="fr-CH"/>
        </w:rPr>
        <w:t xml:space="preserve">Permanent Secretariat, </w:t>
      </w:r>
      <w:r w:rsidRPr="00A75995">
        <w:rPr>
          <w:rFonts w:eastAsia="Times New Roman"/>
          <w:color w:val="000000"/>
          <w:szCs w:val="22"/>
          <w:lang w:val="en-150" w:eastAsia="fr-CH"/>
        </w:rPr>
        <w:t xml:space="preserve">Ministry of Tourism and Creative Economy, </w:t>
      </w:r>
      <w:r w:rsidRPr="00A75995">
        <w:rPr>
          <w:rFonts w:eastAsia="Times New Roman"/>
          <w:color w:val="000000"/>
          <w:szCs w:val="22"/>
          <w:lang w:eastAsia="fr-CH"/>
        </w:rPr>
        <w:t>Jakarta</w:t>
      </w:r>
    </w:p>
    <w:p w14:paraId="4309A531" w14:textId="553E9DC2" w:rsidR="00653EB8" w:rsidRPr="00C2549C" w:rsidRDefault="00653EB8" w:rsidP="00653EB8">
      <w:pPr>
        <w:autoSpaceDE w:val="0"/>
        <w:autoSpaceDN w:val="0"/>
        <w:adjustRightInd w:val="0"/>
        <w:rPr>
          <w:szCs w:val="22"/>
          <w:lang w:val="fr-CH"/>
        </w:rPr>
      </w:pPr>
      <w:hyperlink r:id="rId322" w:history="1">
        <w:r w:rsidRPr="00C2549C">
          <w:rPr>
            <w:rStyle w:val="Hyperlink"/>
            <w:rFonts w:cs="Arial"/>
            <w:szCs w:val="22"/>
            <w:lang w:val="fr-CH"/>
          </w:rPr>
          <w:t>geraldo.pku94@gmail.com</w:t>
        </w:r>
      </w:hyperlink>
      <w:r w:rsidRPr="00C2549C">
        <w:rPr>
          <w:szCs w:val="22"/>
          <w:lang w:val="fr-CH"/>
        </w:rPr>
        <w:t xml:space="preserve"> </w:t>
      </w:r>
    </w:p>
    <w:p w14:paraId="46F5352F" w14:textId="77777777" w:rsidR="00653EB8" w:rsidRPr="00C2549C" w:rsidRDefault="00653EB8" w:rsidP="00C2549C">
      <w:pPr>
        <w:autoSpaceDE w:val="0"/>
        <w:autoSpaceDN w:val="0"/>
        <w:adjustRightInd w:val="0"/>
        <w:rPr>
          <w:szCs w:val="22"/>
          <w:lang w:val="fr-CH"/>
        </w:rPr>
      </w:pPr>
    </w:p>
    <w:p w14:paraId="65F4589B" w14:textId="77777777" w:rsidR="00570AC0" w:rsidRPr="00A75995" w:rsidRDefault="00570AC0" w:rsidP="008C581E">
      <w:pPr>
        <w:rPr>
          <w:szCs w:val="22"/>
          <w:lang w:val="fr-CH"/>
        </w:rPr>
      </w:pPr>
    </w:p>
    <w:p w14:paraId="5F2A87C1" w14:textId="6E1F527A" w:rsidR="008C581E" w:rsidRPr="00A75995" w:rsidRDefault="008C581E" w:rsidP="00C2549C">
      <w:pPr>
        <w:keepNext/>
        <w:rPr>
          <w:szCs w:val="22"/>
          <w:u w:val="single"/>
          <w:lang w:val="fr-CH"/>
        </w:rPr>
      </w:pPr>
      <w:r w:rsidRPr="00A75995">
        <w:rPr>
          <w:szCs w:val="22"/>
          <w:u w:val="single"/>
          <w:lang w:val="fr-CH"/>
        </w:rPr>
        <w:t>IRAN (RÉPUBLIQUE ISLAMIQUE D</w:t>
      </w:r>
      <w:proofErr w:type="gramStart"/>
      <w:r w:rsidR="00092FFA" w:rsidRPr="00C2549C">
        <w:rPr>
          <w:szCs w:val="22"/>
          <w:u w:val="single"/>
          <w:lang w:val="fr-CH"/>
        </w:rPr>
        <w:t>’</w:t>
      </w:r>
      <w:r w:rsidRPr="00A75995">
        <w:rPr>
          <w:szCs w:val="22"/>
          <w:u w:val="single"/>
          <w:lang w:val="fr-CH"/>
        </w:rPr>
        <w:t>)/</w:t>
      </w:r>
      <w:proofErr w:type="gramEnd"/>
      <w:r w:rsidRPr="00A75995">
        <w:rPr>
          <w:szCs w:val="22"/>
          <w:u w:val="single"/>
          <w:lang w:val="fr-CH"/>
        </w:rPr>
        <w:t>IRAN (ISLAMIC REPUBLIC OF)</w:t>
      </w:r>
    </w:p>
    <w:p w14:paraId="7DA6E182" w14:textId="77777777" w:rsidR="008C581E" w:rsidRPr="00A75995" w:rsidRDefault="008C581E" w:rsidP="00C2549C">
      <w:pPr>
        <w:keepNext/>
        <w:rPr>
          <w:szCs w:val="22"/>
          <w:u w:val="single"/>
          <w:lang w:val="fr-CH"/>
        </w:rPr>
      </w:pPr>
    </w:p>
    <w:p w14:paraId="062635BC" w14:textId="77777777" w:rsidR="008C581E" w:rsidRPr="00A75995" w:rsidRDefault="008C581E" w:rsidP="00C2549C">
      <w:pPr>
        <w:keepNext/>
        <w:rPr>
          <w:szCs w:val="22"/>
        </w:rPr>
      </w:pPr>
      <w:r w:rsidRPr="00A75995">
        <w:rPr>
          <w:szCs w:val="22"/>
        </w:rPr>
        <w:t>Ali BAHREINI (Mr.), Ambassador, Permanent Representative, Permanent Mission, Geneva</w:t>
      </w:r>
    </w:p>
    <w:p w14:paraId="02E82A5E" w14:textId="77777777" w:rsidR="008C581E" w:rsidRPr="00A75995" w:rsidRDefault="008C581E" w:rsidP="00C2549C">
      <w:pPr>
        <w:keepNext/>
        <w:rPr>
          <w:szCs w:val="22"/>
        </w:rPr>
      </w:pPr>
    </w:p>
    <w:p w14:paraId="1FAE0D0D" w14:textId="356CEBE1" w:rsidR="008C581E" w:rsidRPr="00A75995" w:rsidRDefault="008C581E" w:rsidP="008C581E">
      <w:pPr>
        <w:rPr>
          <w:szCs w:val="22"/>
        </w:rPr>
      </w:pPr>
      <w:r w:rsidRPr="00A75995">
        <w:rPr>
          <w:szCs w:val="22"/>
        </w:rPr>
        <w:t xml:space="preserve">Hassan BABAEI (Mr.), Deputy Head </w:t>
      </w:r>
      <w:r w:rsidR="009B38E2" w:rsidRPr="00A75995">
        <w:rPr>
          <w:szCs w:val="22"/>
        </w:rPr>
        <w:t>(</w:t>
      </w:r>
      <w:r w:rsidRPr="00A75995">
        <w:rPr>
          <w:szCs w:val="22"/>
        </w:rPr>
        <w:t>Judiciary</w:t>
      </w:r>
      <w:r w:rsidR="009B38E2" w:rsidRPr="00A75995">
        <w:rPr>
          <w:szCs w:val="22"/>
        </w:rPr>
        <w:t>)</w:t>
      </w:r>
      <w:r w:rsidRPr="00A75995">
        <w:rPr>
          <w:szCs w:val="22"/>
        </w:rPr>
        <w:t xml:space="preserve">, </w:t>
      </w:r>
      <w:r w:rsidR="009B38E2" w:rsidRPr="00A75995">
        <w:rPr>
          <w:szCs w:val="22"/>
        </w:rPr>
        <w:t xml:space="preserve">Head, </w:t>
      </w:r>
      <w:r w:rsidRPr="00A75995">
        <w:rPr>
          <w:szCs w:val="22"/>
        </w:rPr>
        <w:t>State Organization for Registration of Deeds and Properties, Tehran</w:t>
      </w:r>
    </w:p>
    <w:p w14:paraId="73376857" w14:textId="7DB8B2BB" w:rsidR="008C581E" w:rsidRPr="00A75995" w:rsidRDefault="00561839" w:rsidP="008C581E">
      <w:pPr>
        <w:rPr>
          <w:szCs w:val="22"/>
        </w:rPr>
      </w:pPr>
      <w:hyperlink r:id="rId323" w:history="1">
        <w:r w:rsidR="008C581E" w:rsidRPr="00A75995">
          <w:rPr>
            <w:rStyle w:val="Hyperlink"/>
            <w:rFonts w:cs="Arial"/>
          </w:rPr>
          <w:t>iran.ipc@ssaa.ir</w:t>
        </w:r>
      </w:hyperlink>
      <w:r w:rsidR="008C581E" w:rsidRPr="00A75995">
        <w:t xml:space="preserve"> </w:t>
      </w:r>
    </w:p>
    <w:p w14:paraId="2FAAC06D" w14:textId="77777777" w:rsidR="008C581E" w:rsidRPr="00A75995" w:rsidRDefault="008C581E" w:rsidP="008C581E">
      <w:pPr>
        <w:rPr>
          <w:szCs w:val="22"/>
        </w:rPr>
      </w:pPr>
    </w:p>
    <w:p w14:paraId="44A4E1F3" w14:textId="6C9761B2" w:rsidR="008C581E" w:rsidRPr="00A75995" w:rsidRDefault="008C581E" w:rsidP="008C581E">
      <w:pPr>
        <w:rPr>
          <w:szCs w:val="22"/>
        </w:rPr>
      </w:pPr>
      <w:r w:rsidRPr="00A75995">
        <w:rPr>
          <w:szCs w:val="22"/>
        </w:rPr>
        <w:t>Mehdi ALI</w:t>
      </w:r>
      <w:r w:rsidR="009B38E2" w:rsidRPr="00A75995">
        <w:rPr>
          <w:szCs w:val="22"/>
        </w:rPr>
        <w:t xml:space="preserve"> </w:t>
      </w:r>
      <w:r w:rsidRPr="00A75995">
        <w:rPr>
          <w:szCs w:val="22"/>
        </w:rPr>
        <w:t>ABADI (Mr.), Deputy Permanent Representative, Permanent Mission, Geneva</w:t>
      </w:r>
    </w:p>
    <w:p w14:paraId="047D04A4" w14:textId="77777777" w:rsidR="008C581E" w:rsidRPr="00A75995" w:rsidRDefault="008C581E" w:rsidP="008C581E">
      <w:pPr>
        <w:rPr>
          <w:szCs w:val="22"/>
        </w:rPr>
      </w:pPr>
    </w:p>
    <w:p w14:paraId="501CD488" w14:textId="77777777" w:rsidR="008C581E" w:rsidRPr="00A75995" w:rsidRDefault="008C581E" w:rsidP="008C581E">
      <w:pPr>
        <w:rPr>
          <w:szCs w:val="22"/>
        </w:rPr>
      </w:pPr>
      <w:r w:rsidRPr="00A75995">
        <w:rPr>
          <w:szCs w:val="22"/>
        </w:rPr>
        <w:t>Zakieh TAGHI ZADEH PIRPOSHTEH (Ms.), Counsellor, Permanent Mission, Geneva</w:t>
      </w:r>
    </w:p>
    <w:p w14:paraId="7D124E61" w14:textId="77777777" w:rsidR="008C581E" w:rsidRPr="00A75995" w:rsidRDefault="008C581E" w:rsidP="008C581E">
      <w:pPr>
        <w:rPr>
          <w:szCs w:val="22"/>
        </w:rPr>
      </w:pPr>
    </w:p>
    <w:p w14:paraId="4255CB6F" w14:textId="77777777" w:rsidR="008C581E" w:rsidRPr="00A75995" w:rsidRDefault="008C581E" w:rsidP="008C581E">
      <w:pPr>
        <w:rPr>
          <w:szCs w:val="22"/>
        </w:rPr>
      </w:pPr>
      <w:r w:rsidRPr="00A75995">
        <w:rPr>
          <w:szCs w:val="22"/>
        </w:rPr>
        <w:t>Pegah ZOLFAGHARI (Ms.), Expert, Department for International Legal Affairs, Ministry of Foreign Affairs, Tehran</w:t>
      </w:r>
    </w:p>
    <w:p w14:paraId="706A4640" w14:textId="706A7387" w:rsidR="008C581E" w:rsidRPr="00A75995" w:rsidRDefault="00561839" w:rsidP="008C581E">
      <w:pPr>
        <w:rPr>
          <w:szCs w:val="22"/>
        </w:rPr>
      </w:pPr>
      <w:hyperlink r:id="rId324" w:history="1">
        <w:r w:rsidR="008C581E" w:rsidRPr="00A75995">
          <w:rPr>
            <w:rStyle w:val="Hyperlink"/>
            <w:rFonts w:cs="Arial"/>
            <w:szCs w:val="22"/>
          </w:rPr>
          <w:t>pegah_119@yahoo.com</w:t>
        </w:r>
      </w:hyperlink>
    </w:p>
    <w:p w14:paraId="3815F8CA" w14:textId="77777777" w:rsidR="008C581E" w:rsidRPr="00A75995" w:rsidRDefault="008C581E" w:rsidP="008C581E">
      <w:pPr>
        <w:rPr>
          <w:szCs w:val="22"/>
        </w:rPr>
      </w:pPr>
    </w:p>
    <w:p w14:paraId="3DF63AD2" w14:textId="77777777" w:rsidR="008C581E" w:rsidRPr="00A75995" w:rsidRDefault="008C581E" w:rsidP="008C581E">
      <w:pPr>
        <w:rPr>
          <w:szCs w:val="22"/>
        </w:rPr>
      </w:pPr>
    </w:p>
    <w:p w14:paraId="2A3B512C" w14:textId="77777777" w:rsidR="008C581E" w:rsidRPr="00A75995" w:rsidRDefault="008C581E" w:rsidP="00831D57">
      <w:pPr>
        <w:keepNext/>
        <w:rPr>
          <w:szCs w:val="22"/>
          <w:u w:val="single"/>
        </w:rPr>
      </w:pPr>
      <w:r w:rsidRPr="00A75995">
        <w:rPr>
          <w:szCs w:val="22"/>
          <w:u w:val="single"/>
        </w:rPr>
        <w:t>IRAQ</w:t>
      </w:r>
    </w:p>
    <w:p w14:paraId="40A5D861" w14:textId="77777777" w:rsidR="008C581E" w:rsidRPr="00A75995" w:rsidRDefault="008C581E" w:rsidP="00831D57">
      <w:pPr>
        <w:keepNext/>
        <w:rPr>
          <w:szCs w:val="22"/>
          <w:u w:val="single"/>
        </w:rPr>
      </w:pPr>
    </w:p>
    <w:p w14:paraId="356AE172" w14:textId="77777777" w:rsidR="008C581E" w:rsidRPr="00A75995" w:rsidRDefault="008C581E" w:rsidP="00831D57">
      <w:pPr>
        <w:keepNext/>
        <w:rPr>
          <w:szCs w:val="22"/>
        </w:rPr>
      </w:pPr>
      <w:r w:rsidRPr="00A75995">
        <w:rPr>
          <w:szCs w:val="22"/>
        </w:rPr>
        <w:t>Hussein Ali DAWOOD (Mr.), President, Central Organization for Standardization and Quality Control (COSQC), Iraqi Patent Office (IQPO), Ministry of Planning, Baghdad</w:t>
      </w:r>
    </w:p>
    <w:p w14:paraId="6057B4F1" w14:textId="091BC29B" w:rsidR="008C581E" w:rsidRPr="00A75995" w:rsidRDefault="00561839" w:rsidP="00831D57">
      <w:pPr>
        <w:keepNext/>
        <w:rPr>
          <w:szCs w:val="22"/>
        </w:rPr>
      </w:pPr>
      <w:hyperlink r:id="rId325" w:history="1">
        <w:r w:rsidR="008C581E" w:rsidRPr="00A75995">
          <w:rPr>
            <w:rStyle w:val="Hyperlink"/>
            <w:rFonts w:cs="Arial"/>
            <w:szCs w:val="22"/>
          </w:rPr>
          <w:t>president@cosqc.gov.iq</w:t>
        </w:r>
      </w:hyperlink>
      <w:r w:rsidR="008C581E" w:rsidRPr="00A75995">
        <w:rPr>
          <w:szCs w:val="22"/>
        </w:rPr>
        <w:t xml:space="preserve"> </w:t>
      </w:r>
    </w:p>
    <w:p w14:paraId="1FC57C49" w14:textId="77777777" w:rsidR="008C581E" w:rsidRPr="00A75995" w:rsidRDefault="008C581E" w:rsidP="008C581E">
      <w:pPr>
        <w:rPr>
          <w:szCs w:val="22"/>
          <w:u w:val="single"/>
        </w:rPr>
      </w:pPr>
    </w:p>
    <w:p w14:paraId="767F96BF" w14:textId="3405EE2C" w:rsidR="00DD345B" w:rsidRPr="00A75995" w:rsidRDefault="00DD345B" w:rsidP="008C581E">
      <w:pPr>
        <w:rPr>
          <w:szCs w:val="22"/>
        </w:rPr>
      </w:pPr>
      <w:r w:rsidRPr="00A75995">
        <w:rPr>
          <w:szCs w:val="22"/>
        </w:rPr>
        <w:t>Khalid Abdulsattar Hasan AL-OGAIDI (Mr.), First Secretary, Permanent Mission, Geneva</w:t>
      </w:r>
    </w:p>
    <w:p w14:paraId="384B0A57" w14:textId="77777777" w:rsidR="00DD345B" w:rsidRPr="00A75995" w:rsidRDefault="00DD345B" w:rsidP="008C581E">
      <w:pPr>
        <w:rPr>
          <w:szCs w:val="22"/>
          <w:u w:val="single"/>
        </w:rPr>
      </w:pPr>
    </w:p>
    <w:p w14:paraId="5CA3C7F2" w14:textId="4DF4B695" w:rsidR="00AD3077" w:rsidRPr="00A75995" w:rsidRDefault="00AD3077" w:rsidP="008C581E">
      <w:pPr>
        <w:rPr>
          <w:szCs w:val="22"/>
        </w:rPr>
      </w:pPr>
      <w:r w:rsidRPr="00C2549C">
        <w:rPr>
          <w:szCs w:val="22"/>
        </w:rPr>
        <w:t>Hussein ALRAWAF</w:t>
      </w:r>
      <w:r w:rsidRPr="00A75995">
        <w:rPr>
          <w:szCs w:val="22"/>
        </w:rPr>
        <w:t xml:space="preserve"> (Mr.), Second </w:t>
      </w:r>
      <w:r w:rsidRPr="00C2549C">
        <w:rPr>
          <w:szCs w:val="22"/>
        </w:rPr>
        <w:t>Secretary, Permanent Mission, Geneva</w:t>
      </w:r>
    </w:p>
    <w:p w14:paraId="44136677" w14:textId="2E6B8734" w:rsidR="00AD3077" w:rsidRPr="00C2549C" w:rsidRDefault="00AD3077" w:rsidP="008C581E">
      <w:pPr>
        <w:rPr>
          <w:szCs w:val="22"/>
        </w:rPr>
      </w:pPr>
      <w:hyperlink r:id="rId326" w:history="1">
        <w:r w:rsidRPr="00A75995">
          <w:rPr>
            <w:rStyle w:val="Hyperlink"/>
            <w:rFonts w:cs="Arial"/>
            <w:szCs w:val="22"/>
          </w:rPr>
          <w:t>husseinalrawaf90@gmail.com</w:t>
        </w:r>
      </w:hyperlink>
      <w:r w:rsidRPr="00A75995">
        <w:rPr>
          <w:szCs w:val="22"/>
        </w:rPr>
        <w:t xml:space="preserve"> </w:t>
      </w:r>
    </w:p>
    <w:p w14:paraId="66473F64" w14:textId="77777777" w:rsidR="00AD3077" w:rsidRPr="00A75995" w:rsidRDefault="00AD3077" w:rsidP="008C581E">
      <w:pPr>
        <w:rPr>
          <w:szCs w:val="22"/>
          <w:u w:val="single"/>
        </w:rPr>
      </w:pPr>
    </w:p>
    <w:p w14:paraId="2BF0983F" w14:textId="5B329706" w:rsidR="00AD3077" w:rsidRPr="00C2549C" w:rsidRDefault="00AD3077" w:rsidP="00AD3077">
      <w:pPr>
        <w:rPr>
          <w:szCs w:val="22"/>
        </w:rPr>
      </w:pPr>
      <w:r w:rsidRPr="00C2549C">
        <w:rPr>
          <w:szCs w:val="22"/>
        </w:rPr>
        <w:t>Zeyd ALMADANI</w:t>
      </w:r>
      <w:r w:rsidRPr="00A75995">
        <w:rPr>
          <w:szCs w:val="22"/>
        </w:rPr>
        <w:t xml:space="preserve"> (Mr.), Intern, Permanent Mission, Geneva</w:t>
      </w:r>
    </w:p>
    <w:p w14:paraId="5EF7BC95" w14:textId="0D80687C" w:rsidR="00AD3077" w:rsidRPr="00C2549C" w:rsidRDefault="00AD3077" w:rsidP="00AD3077">
      <w:pPr>
        <w:rPr>
          <w:szCs w:val="22"/>
        </w:rPr>
      </w:pPr>
      <w:hyperlink r:id="rId327" w:history="1">
        <w:r w:rsidRPr="00C2549C">
          <w:rPr>
            <w:rStyle w:val="Hyperlink"/>
            <w:rFonts w:cs="Arial"/>
          </w:rPr>
          <w:t>zeydh2000@gmail.com</w:t>
        </w:r>
      </w:hyperlink>
      <w:r w:rsidRPr="00A75995">
        <w:rPr>
          <w:szCs w:val="22"/>
        </w:rPr>
        <w:t xml:space="preserve"> </w:t>
      </w:r>
    </w:p>
    <w:p w14:paraId="763DC439" w14:textId="77777777" w:rsidR="008C581E" w:rsidRPr="00A75995" w:rsidRDefault="008C581E" w:rsidP="008C581E">
      <w:pPr>
        <w:rPr>
          <w:szCs w:val="22"/>
        </w:rPr>
      </w:pPr>
    </w:p>
    <w:p w14:paraId="3B0B174E" w14:textId="77777777" w:rsidR="00AD3077" w:rsidRPr="00A75995" w:rsidRDefault="00AD3077" w:rsidP="008C581E">
      <w:pPr>
        <w:rPr>
          <w:szCs w:val="22"/>
        </w:rPr>
      </w:pPr>
    </w:p>
    <w:p w14:paraId="3A9DB864" w14:textId="77777777" w:rsidR="008C581E" w:rsidRPr="00A75995" w:rsidRDefault="008C581E" w:rsidP="008C581E">
      <w:pPr>
        <w:rPr>
          <w:szCs w:val="22"/>
          <w:u w:val="single"/>
        </w:rPr>
      </w:pPr>
      <w:r w:rsidRPr="00A75995">
        <w:rPr>
          <w:szCs w:val="22"/>
          <w:u w:val="single"/>
        </w:rPr>
        <w:t>IRLANDE/IRELAND</w:t>
      </w:r>
    </w:p>
    <w:p w14:paraId="4FB7AD91" w14:textId="77777777" w:rsidR="008C581E" w:rsidRPr="00A75995" w:rsidRDefault="008C581E" w:rsidP="008C581E">
      <w:pPr>
        <w:rPr>
          <w:szCs w:val="22"/>
        </w:rPr>
      </w:pPr>
    </w:p>
    <w:p w14:paraId="548A7A54" w14:textId="77777777" w:rsidR="008C581E" w:rsidRPr="00A75995" w:rsidRDefault="008C581E" w:rsidP="008C581E">
      <w:pPr>
        <w:rPr>
          <w:szCs w:val="22"/>
        </w:rPr>
      </w:pPr>
      <w:r w:rsidRPr="00A75995">
        <w:rPr>
          <w:szCs w:val="22"/>
        </w:rPr>
        <w:t>Noel WHITE (Mr.), Ambassador, Permanent Representative, Permanent Mission, Geneva,</w:t>
      </w:r>
    </w:p>
    <w:p w14:paraId="5F83BC82" w14:textId="77777777" w:rsidR="008C581E" w:rsidRPr="00A75995" w:rsidRDefault="008C581E" w:rsidP="008C581E">
      <w:pPr>
        <w:rPr>
          <w:szCs w:val="22"/>
        </w:rPr>
      </w:pPr>
    </w:p>
    <w:p w14:paraId="5BE3B8D1" w14:textId="77777777" w:rsidR="008C581E" w:rsidRPr="00A75995" w:rsidRDefault="008C581E" w:rsidP="008C581E">
      <w:pPr>
        <w:rPr>
          <w:szCs w:val="22"/>
        </w:rPr>
      </w:pPr>
      <w:r w:rsidRPr="00A75995">
        <w:rPr>
          <w:szCs w:val="22"/>
        </w:rPr>
        <w:t>James KELLY (Mr.), Controller, Intellectual Property Unit, Intellectual Property Office of Ireland (IPOI), Department of Enterprise, Trade and Employment, Kilkenny</w:t>
      </w:r>
    </w:p>
    <w:p w14:paraId="4A3611DA" w14:textId="17A84349" w:rsidR="008C581E" w:rsidRPr="00A75995" w:rsidRDefault="00561839" w:rsidP="008C581E">
      <w:pPr>
        <w:rPr>
          <w:szCs w:val="22"/>
        </w:rPr>
      </w:pPr>
      <w:hyperlink r:id="rId328" w:history="1">
        <w:r w:rsidR="008C581E" w:rsidRPr="00A75995">
          <w:rPr>
            <w:rStyle w:val="Hyperlink"/>
            <w:rFonts w:cs="Arial"/>
            <w:szCs w:val="22"/>
          </w:rPr>
          <w:t>james.kelly@ipoi.gov.ie</w:t>
        </w:r>
      </w:hyperlink>
      <w:r w:rsidR="008C581E" w:rsidRPr="00A75995">
        <w:rPr>
          <w:szCs w:val="22"/>
          <w:u w:val="single"/>
        </w:rPr>
        <w:t xml:space="preserve">  </w:t>
      </w:r>
    </w:p>
    <w:p w14:paraId="5ABE072C" w14:textId="77777777" w:rsidR="00833D45" w:rsidRPr="00A75995" w:rsidRDefault="00833D45" w:rsidP="00833D45">
      <w:pPr>
        <w:rPr>
          <w:szCs w:val="22"/>
        </w:rPr>
      </w:pPr>
    </w:p>
    <w:p w14:paraId="47260644" w14:textId="77777777" w:rsidR="00833D45" w:rsidRPr="00C2549C" w:rsidRDefault="00833D45" w:rsidP="00833D45">
      <w:pPr>
        <w:rPr>
          <w:szCs w:val="22"/>
        </w:rPr>
      </w:pPr>
      <w:r w:rsidRPr="00C2549C">
        <w:rPr>
          <w:szCs w:val="22"/>
        </w:rPr>
        <w:t>Damien BYRNE (Mr.), Second Secretary, Permanent Mission, Geneva</w:t>
      </w:r>
    </w:p>
    <w:p w14:paraId="18CB2C08" w14:textId="42C1E9F1" w:rsidR="00833D45" w:rsidRPr="00A75995" w:rsidRDefault="00833D45" w:rsidP="00833D45">
      <w:pPr>
        <w:rPr>
          <w:szCs w:val="22"/>
        </w:rPr>
      </w:pPr>
      <w:hyperlink r:id="rId329" w:history="1">
        <w:r w:rsidRPr="00C2549C">
          <w:rPr>
            <w:rStyle w:val="Hyperlink"/>
            <w:rFonts w:cs="Arial"/>
            <w:szCs w:val="22"/>
          </w:rPr>
          <w:t>damien.byrne@dfa.ie</w:t>
        </w:r>
      </w:hyperlink>
      <w:r w:rsidRPr="00A75995">
        <w:rPr>
          <w:szCs w:val="22"/>
          <w:u w:val="single"/>
        </w:rPr>
        <w:t xml:space="preserve">  </w:t>
      </w:r>
    </w:p>
    <w:p w14:paraId="1757AF91" w14:textId="77777777" w:rsidR="008C581E" w:rsidRPr="00A75995" w:rsidRDefault="008C581E" w:rsidP="008C581E">
      <w:pPr>
        <w:rPr>
          <w:szCs w:val="22"/>
        </w:rPr>
      </w:pPr>
    </w:p>
    <w:p w14:paraId="19F6F936" w14:textId="77777777" w:rsidR="008C581E" w:rsidRPr="00A75995" w:rsidRDefault="008C581E" w:rsidP="008C581E">
      <w:pPr>
        <w:rPr>
          <w:szCs w:val="22"/>
        </w:rPr>
      </w:pPr>
      <w:r w:rsidRPr="00A75995">
        <w:rPr>
          <w:szCs w:val="22"/>
        </w:rPr>
        <w:t>Jill COLQUHOUN (Ms.), Assistant Principal, Department of Enterprise, Trade and Employment, Dublin</w:t>
      </w:r>
    </w:p>
    <w:p w14:paraId="32C3548D" w14:textId="29C0866B" w:rsidR="008C581E" w:rsidRPr="00A75995" w:rsidRDefault="00561839" w:rsidP="008C581E">
      <w:pPr>
        <w:rPr>
          <w:szCs w:val="22"/>
        </w:rPr>
      </w:pPr>
      <w:hyperlink r:id="rId330" w:history="1">
        <w:r w:rsidR="008C581E" w:rsidRPr="00A75995">
          <w:rPr>
            <w:rStyle w:val="Hyperlink"/>
            <w:rFonts w:cs="Arial"/>
            <w:szCs w:val="22"/>
          </w:rPr>
          <w:t>jill.colquhoun@enterprise.gov.ie</w:t>
        </w:r>
      </w:hyperlink>
      <w:r w:rsidR="008C581E" w:rsidRPr="00A75995">
        <w:rPr>
          <w:szCs w:val="22"/>
          <w:u w:val="single"/>
        </w:rPr>
        <w:t xml:space="preserve">  </w:t>
      </w:r>
    </w:p>
    <w:p w14:paraId="0A8F6717" w14:textId="77777777" w:rsidR="008C581E" w:rsidRPr="00A75995" w:rsidRDefault="008C581E" w:rsidP="008C581E">
      <w:pPr>
        <w:rPr>
          <w:szCs w:val="22"/>
        </w:rPr>
      </w:pPr>
    </w:p>
    <w:p w14:paraId="3A7283DF" w14:textId="2F4CB548" w:rsidR="008C581E" w:rsidRPr="00A75995" w:rsidRDefault="008C581E" w:rsidP="00D555B3">
      <w:pPr>
        <w:keepNext/>
        <w:rPr>
          <w:szCs w:val="22"/>
        </w:rPr>
      </w:pPr>
      <w:r w:rsidRPr="00A75995">
        <w:rPr>
          <w:szCs w:val="22"/>
        </w:rPr>
        <w:t>Jean O</w:t>
      </w:r>
      <w:r w:rsidR="00092FFA" w:rsidRPr="00C2549C">
        <w:rPr>
          <w:szCs w:val="22"/>
        </w:rPr>
        <w:t>’</w:t>
      </w:r>
      <w:r w:rsidRPr="00A75995">
        <w:rPr>
          <w:szCs w:val="22"/>
        </w:rPr>
        <w:t>NEILL (Ms.), Assistant Principal, Department of Enterprise, Trade and Employment, Dublin</w:t>
      </w:r>
    </w:p>
    <w:p w14:paraId="5639C36C" w14:textId="1F445617" w:rsidR="008C581E" w:rsidRPr="00A75995" w:rsidRDefault="00561839" w:rsidP="00D555B3">
      <w:pPr>
        <w:keepNext/>
        <w:rPr>
          <w:szCs w:val="22"/>
        </w:rPr>
      </w:pPr>
      <w:hyperlink r:id="rId331" w:history="1">
        <w:r w:rsidR="008C581E" w:rsidRPr="00A75995">
          <w:rPr>
            <w:rStyle w:val="Hyperlink"/>
            <w:rFonts w:cs="Arial"/>
          </w:rPr>
          <w:t>jean.oneill@enterprise.gov.ie</w:t>
        </w:r>
      </w:hyperlink>
      <w:r w:rsidR="008C581E" w:rsidRPr="00A75995">
        <w:t xml:space="preserve"> </w:t>
      </w:r>
    </w:p>
    <w:p w14:paraId="34734AE2" w14:textId="77777777" w:rsidR="008C581E" w:rsidRPr="00A75995" w:rsidRDefault="008C581E" w:rsidP="008C581E">
      <w:pPr>
        <w:rPr>
          <w:szCs w:val="22"/>
        </w:rPr>
      </w:pPr>
    </w:p>
    <w:p w14:paraId="460C9E96" w14:textId="77777777" w:rsidR="008C581E" w:rsidRPr="00A75995" w:rsidRDefault="008C581E" w:rsidP="008C581E">
      <w:pPr>
        <w:rPr>
          <w:szCs w:val="22"/>
        </w:rPr>
      </w:pPr>
    </w:p>
    <w:p w14:paraId="6D2CBC34" w14:textId="77777777" w:rsidR="008C581E" w:rsidRPr="00A75995" w:rsidRDefault="008C581E" w:rsidP="008C581E">
      <w:pPr>
        <w:keepNext/>
        <w:rPr>
          <w:szCs w:val="22"/>
          <w:u w:val="single"/>
        </w:rPr>
      </w:pPr>
      <w:r w:rsidRPr="00A75995">
        <w:rPr>
          <w:szCs w:val="22"/>
          <w:u w:val="single"/>
        </w:rPr>
        <w:t>ISLANDE/ICELAND</w:t>
      </w:r>
    </w:p>
    <w:p w14:paraId="683CFD51" w14:textId="77777777" w:rsidR="008C581E" w:rsidRPr="00A75995" w:rsidRDefault="008C581E" w:rsidP="008C581E">
      <w:pPr>
        <w:keepNext/>
        <w:rPr>
          <w:szCs w:val="22"/>
          <w:u w:val="single"/>
        </w:rPr>
      </w:pPr>
    </w:p>
    <w:p w14:paraId="06CEF1F5" w14:textId="2EA1EFAE" w:rsidR="008C581E" w:rsidRPr="00A75995" w:rsidRDefault="008C581E" w:rsidP="008C581E">
      <w:pPr>
        <w:keepNext/>
        <w:rPr>
          <w:szCs w:val="22"/>
        </w:rPr>
      </w:pPr>
      <w:r w:rsidRPr="00A75995">
        <w:rPr>
          <w:szCs w:val="22"/>
        </w:rPr>
        <w:t>Borghildur ERLINGSDÓTTIR (Ms.), Director General,</w:t>
      </w:r>
      <w:r w:rsidR="00392C84" w:rsidRPr="00A75995">
        <w:rPr>
          <w:szCs w:val="22"/>
        </w:rPr>
        <w:t xml:space="preserve"> </w:t>
      </w:r>
      <w:r w:rsidRPr="00A75995">
        <w:rPr>
          <w:szCs w:val="22"/>
        </w:rPr>
        <w:t>Icelandic Intellectual Property Office (ISIPO), Reykjavik</w:t>
      </w:r>
    </w:p>
    <w:p w14:paraId="5AEDB942" w14:textId="77777777" w:rsidR="00833D45" w:rsidRPr="00A75995" w:rsidRDefault="00833D45" w:rsidP="00833D45">
      <w:pPr>
        <w:rPr>
          <w:szCs w:val="22"/>
        </w:rPr>
      </w:pPr>
    </w:p>
    <w:p w14:paraId="6CE8F895" w14:textId="77777777" w:rsidR="00833D45" w:rsidRPr="00C2549C" w:rsidRDefault="00833D45" w:rsidP="00833D45">
      <w:pPr>
        <w:rPr>
          <w:szCs w:val="22"/>
        </w:rPr>
      </w:pPr>
      <w:r w:rsidRPr="00C2549C">
        <w:rPr>
          <w:szCs w:val="22"/>
        </w:rPr>
        <w:t>Pall MAGNUSSON (Mr.), Counsellor, Permanent Mission, Geneva</w:t>
      </w:r>
    </w:p>
    <w:p w14:paraId="409563A4" w14:textId="023D1692" w:rsidR="00833D45" w:rsidRPr="00C2549C" w:rsidRDefault="00833D45" w:rsidP="00833D45">
      <w:pPr>
        <w:rPr>
          <w:szCs w:val="22"/>
        </w:rPr>
      </w:pPr>
      <w:hyperlink r:id="rId332" w:history="1">
        <w:r w:rsidRPr="00C2549C">
          <w:rPr>
            <w:rStyle w:val="Hyperlink"/>
            <w:rFonts w:cs="Arial"/>
          </w:rPr>
          <w:t>pall.magnusson@utn.is</w:t>
        </w:r>
      </w:hyperlink>
      <w:r w:rsidRPr="00C2549C">
        <w:rPr>
          <w:szCs w:val="22"/>
        </w:rPr>
        <w:t xml:space="preserve"> </w:t>
      </w:r>
    </w:p>
    <w:p w14:paraId="15C6C7CD" w14:textId="77777777" w:rsidR="00833D45" w:rsidRPr="00A75995" w:rsidRDefault="00833D45" w:rsidP="008C581E">
      <w:pPr>
        <w:rPr>
          <w:szCs w:val="22"/>
        </w:rPr>
      </w:pPr>
    </w:p>
    <w:p w14:paraId="41EC1335" w14:textId="1574B0FE" w:rsidR="008C581E" w:rsidRPr="00A75995" w:rsidRDefault="008C581E" w:rsidP="008C581E">
      <w:pPr>
        <w:rPr>
          <w:szCs w:val="22"/>
        </w:rPr>
      </w:pPr>
      <w:r w:rsidRPr="00A75995">
        <w:rPr>
          <w:szCs w:val="22"/>
        </w:rPr>
        <w:t>Margrét S. HJÁLMARSDÓTTIR (Ms.), Head, Legal Affairs, Icelandic Intellectual Property Office (ISIPO), Reykjavík</w:t>
      </w:r>
    </w:p>
    <w:p w14:paraId="18A9BA90" w14:textId="5AF704FE" w:rsidR="008C581E" w:rsidRPr="00A75995" w:rsidRDefault="00561839" w:rsidP="008C581E">
      <w:pPr>
        <w:rPr>
          <w:szCs w:val="22"/>
        </w:rPr>
      </w:pPr>
      <w:hyperlink r:id="rId333" w:history="1">
        <w:r w:rsidR="008C581E" w:rsidRPr="00A75995">
          <w:rPr>
            <w:rStyle w:val="Hyperlink"/>
            <w:rFonts w:cs="Arial"/>
            <w:szCs w:val="22"/>
          </w:rPr>
          <w:t>margret.hjalmarsdottir@hugverk.is</w:t>
        </w:r>
      </w:hyperlink>
      <w:r w:rsidR="008C581E" w:rsidRPr="00A75995">
        <w:rPr>
          <w:szCs w:val="22"/>
          <w:u w:val="single"/>
        </w:rPr>
        <w:t xml:space="preserve">  </w:t>
      </w:r>
    </w:p>
    <w:p w14:paraId="4266E5C7" w14:textId="77777777" w:rsidR="008C581E" w:rsidRPr="00A75995" w:rsidRDefault="008C581E" w:rsidP="008C581E">
      <w:pPr>
        <w:rPr>
          <w:szCs w:val="22"/>
        </w:rPr>
      </w:pPr>
    </w:p>
    <w:p w14:paraId="0089D75E" w14:textId="38B6BE64" w:rsidR="008C581E" w:rsidRPr="00A75995" w:rsidRDefault="008C581E" w:rsidP="008C581E">
      <w:pPr>
        <w:rPr>
          <w:szCs w:val="22"/>
        </w:rPr>
      </w:pPr>
      <w:r w:rsidRPr="00A75995">
        <w:rPr>
          <w:szCs w:val="22"/>
        </w:rPr>
        <w:t xml:space="preserve">Elfa </w:t>
      </w:r>
      <w:proofErr w:type="spellStart"/>
      <w:r w:rsidRPr="00A75995">
        <w:rPr>
          <w:szCs w:val="22"/>
        </w:rPr>
        <w:t>Íshólm</w:t>
      </w:r>
      <w:proofErr w:type="spellEnd"/>
      <w:r w:rsidRPr="00A75995">
        <w:rPr>
          <w:szCs w:val="22"/>
        </w:rPr>
        <w:t xml:space="preserve"> ÓLAFSDÓTTIR (Ms.)</w:t>
      </w:r>
      <w:r w:rsidR="008C4830" w:rsidRPr="00A75995">
        <w:rPr>
          <w:szCs w:val="22"/>
        </w:rPr>
        <w:t>,</w:t>
      </w:r>
      <w:r w:rsidRPr="00A75995">
        <w:rPr>
          <w:szCs w:val="22"/>
        </w:rPr>
        <w:t xml:space="preserve"> Head, Finance and Operations, Icelandic Intellectual Property Office (ISIPO), Reykjavík</w:t>
      </w:r>
    </w:p>
    <w:p w14:paraId="494B3558" w14:textId="77777777" w:rsidR="000B2623" w:rsidRPr="00A75995" w:rsidRDefault="000B2623" w:rsidP="000B2623">
      <w:pPr>
        <w:rPr>
          <w:szCs w:val="22"/>
        </w:rPr>
      </w:pPr>
    </w:p>
    <w:p w14:paraId="05856CFE" w14:textId="77777777" w:rsidR="008C581E" w:rsidRPr="00A75995" w:rsidRDefault="008C581E" w:rsidP="008C581E">
      <w:pPr>
        <w:rPr>
          <w:szCs w:val="22"/>
        </w:rPr>
      </w:pPr>
    </w:p>
    <w:p w14:paraId="6AB3091D" w14:textId="77777777" w:rsidR="008C581E" w:rsidRPr="00A75995" w:rsidRDefault="008C581E" w:rsidP="008C4830">
      <w:pPr>
        <w:keepNext/>
        <w:rPr>
          <w:szCs w:val="22"/>
          <w:u w:val="single"/>
        </w:rPr>
      </w:pPr>
      <w:r w:rsidRPr="00A75995">
        <w:rPr>
          <w:szCs w:val="22"/>
          <w:u w:val="single"/>
        </w:rPr>
        <w:t>ISRAËL/ISRAEL</w:t>
      </w:r>
    </w:p>
    <w:p w14:paraId="71718A41" w14:textId="77777777" w:rsidR="008C581E" w:rsidRPr="00A75995" w:rsidRDefault="008C581E" w:rsidP="008C4830">
      <w:pPr>
        <w:keepNext/>
        <w:rPr>
          <w:szCs w:val="22"/>
          <w:u w:val="single"/>
        </w:rPr>
      </w:pPr>
    </w:p>
    <w:p w14:paraId="2BD1CEF5" w14:textId="77777777" w:rsidR="008C581E" w:rsidRPr="00A75995" w:rsidRDefault="008C581E" w:rsidP="008C4830">
      <w:pPr>
        <w:keepNext/>
        <w:rPr>
          <w:szCs w:val="22"/>
        </w:rPr>
      </w:pPr>
      <w:r w:rsidRPr="00A75995">
        <w:rPr>
          <w:szCs w:val="22"/>
        </w:rPr>
        <w:t>Meirav EILON SHAHAR (Ms.), Ambassador, Permanent Representative, Permanent Mission, Geneva</w:t>
      </w:r>
    </w:p>
    <w:p w14:paraId="649B54CC" w14:textId="77777777" w:rsidR="00373D5E" w:rsidRPr="00A75995" w:rsidRDefault="00373D5E" w:rsidP="00373D5E">
      <w:pPr>
        <w:rPr>
          <w:szCs w:val="22"/>
        </w:rPr>
      </w:pPr>
    </w:p>
    <w:p w14:paraId="794E4DCB" w14:textId="7FF4923E" w:rsidR="00373D5E" w:rsidRPr="00A75995" w:rsidRDefault="00373D5E" w:rsidP="00373D5E">
      <w:pPr>
        <w:rPr>
          <w:szCs w:val="22"/>
        </w:rPr>
      </w:pPr>
      <w:r w:rsidRPr="00A75995">
        <w:rPr>
          <w:szCs w:val="22"/>
        </w:rPr>
        <w:t>Michael BART (Mr.), Director, Patent Cooperation Treaty Division, Israel Patent Office, Ministry of Justice, Jerusalem</w:t>
      </w:r>
    </w:p>
    <w:p w14:paraId="4C0B6F37" w14:textId="52F2BC08" w:rsidR="00373D5E" w:rsidRPr="00A75995" w:rsidRDefault="00373D5E" w:rsidP="00373D5E">
      <w:pPr>
        <w:rPr>
          <w:szCs w:val="22"/>
        </w:rPr>
      </w:pPr>
      <w:hyperlink r:id="rId334" w:history="1">
        <w:r w:rsidRPr="00A75995">
          <w:rPr>
            <w:rStyle w:val="Hyperlink"/>
            <w:rFonts w:cs="Arial"/>
            <w:szCs w:val="22"/>
          </w:rPr>
          <w:t>michaelb@justice.gov.il</w:t>
        </w:r>
      </w:hyperlink>
      <w:r w:rsidRPr="00A75995">
        <w:rPr>
          <w:szCs w:val="22"/>
          <w:u w:val="single"/>
        </w:rPr>
        <w:t xml:space="preserve">  </w:t>
      </w:r>
    </w:p>
    <w:p w14:paraId="702E6739" w14:textId="77777777" w:rsidR="00C3677C" w:rsidRPr="00A75995" w:rsidRDefault="00C3677C" w:rsidP="00C3677C">
      <w:pPr>
        <w:rPr>
          <w:szCs w:val="22"/>
        </w:rPr>
      </w:pPr>
    </w:p>
    <w:p w14:paraId="3F3AF709" w14:textId="77777777" w:rsidR="00C3677C" w:rsidRPr="00A75995" w:rsidRDefault="00C3677C" w:rsidP="00C3677C">
      <w:pPr>
        <w:rPr>
          <w:szCs w:val="22"/>
        </w:rPr>
      </w:pPr>
      <w:r w:rsidRPr="00A75995">
        <w:rPr>
          <w:szCs w:val="22"/>
        </w:rPr>
        <w:t>Waleed GADBAN (Mr.), Counsellor, Permanent Mission, Geneva</w:t>
      </w:r>
    </w:p>
    <w:p w14:paraId="5423DB87" w14:textId="1FC099CD" w:rsidR="00C3677C" w:rsidRPr="00A75995" w:rsidRDefault="00561839" w:rsidP="00C3677C">
      <w:pPr>
        <w:rPr>
          <w:szCs w:val="22"/>
        </w:rPr>
      </w:pPr>
      <w:hyperlink r:id="rId335" w:history="1">
        <w:r w:rsidR="00C3677C" w:rsidRPr="00A75995">
          <w:rPr>
            <w:rStyle w:val="Hyperlink"/>
            <w:rFonts w:cs="Arial"/>
          </w:rPr>
          <w:t>minister-counsellor@geneva.mfa.gov.il</w:t>
        </w:r>
      </w:hyperlink>
      <w:r w:rsidR="00C3677C" w:rsidRPr="00A75995">
        <w:rPr>
          <w:szCs w:val="22"/>
        </w:rPr>
        <w:t xml:space="preserve"> </w:t>
      </w:r>
    </w:p>
    <w:p w14:paraId="059475B6" w14:textId="77777777" w:rsidR="008C581E" w:rsidRPr="00A75995" w:rsidRDefault="008C581E" w:rsidP="008C581E">
      <w:pPr>
        <w:rPr>
          <w:szCs w:val="22"/>
        </w:rPr>
      </w:pPr>
    </w:p>
    <w:p w14:paraId="58AB4C01" w14:textId="11A6BB24" w:rsidR="00373D5E" w:rsidRPr="00A75995" w:rsidRDefault="00373D5E" w:rsidP="00373D5E">
      <w:pPr>
        <w:rPr>
          <w:szCs w:val="22"/>
        </w:rPr>
      </w:pPr>
      <w:r w:rsidRPr="00A75995">
        <w:rPr>
          <w:szCs w:val="22"/>
        </w:rPr>
        <w:t>Marco PANGALLO (Mr.), Adviser (UN Agencies), Permanent Mission, Geneva</w:t>
      </w:r>
    </w:p>
    <w:p w14:paraId="3E8FB6A7" w14:textId="33D22742" w:rsidR="00373D5E" w:rsidRPr="00A75995" w:rsidRDefault="00373D5E" w:rsidP="00373D5E">
      <w:pPr>
        <w:rPr>
          <w:szCs w:val="22"/>
        </w:rPr>
      </w:pPr>
      <w:hyperlink r:id="rId336" w:history="1">
        <w:r w:rsidRPr="00A75995">
          <w:rPr>
            <w:rStyle w:val="Hyperlink"/>
            <w:rFonts w:cs="Arial"/>
            <w:szCs w:val="22"/>
          </w:rPr>
          <w:t>project-coordinator@geneva.mfa.gov.il</w:t>
        </w:r>
      </w:hyperlink>
      <w:r w:rsidRPr="00A75995">
        <w:rPr>
          <w:szCs w:val="22"/>
          <w:u w:val="single"/>
        </w:rPr>
        <w:t xml:space="preserve">  </w:t>
      </w:r>
    </w:p>
    <w:p w14:paraId="01204E95" w14:textId="77777777" w:rsidR="00373D5E" w:rsidRPr="00A75995" w:rsidRDefault="00373D5E" w:rsidP="008C581E">
      <w:pPr>
        <w:rPr>
          <w:szCs w:val="22"/>
        </w:rPr>
      </w:pPr>
    </w:p>
    <w:p w14:paraId="67749D54" w14:textId="77777777" w:rsidR="00373D5E" w:rsidRPr="00A75995" w:rsidRDefault="00373D5E" w:rsidP="00373D5E">
      <w:pPr>
        <w:rPr>
          <w:szCs w:val="22"/>
        </w:rPr>
      </w:pPr>
      <w:r w:rsidRPr="00A75995">
        <w:rPr>
          <w:szCs w:val="22"/>
        </w:rPr>
        <w:t>Renana PEARL CHISDAI (Ms.), Head, Foreign Relations and Information, Israel Patent Office, Ministry of Justice, Jerusalem</w:t>
      </w:r>
    </w:p>
    <w:p w14:paraId="7FC49021" w14:textId="412338CA" w:rsidR="00373D5E" w:rsidRPr="00A75995" w:rsidRDefault="00373D5E" w:rsidP="00373D5E">
      <w:pPr>
        <w:rPr>
          <w:szCs w:val="22"/>
        </w:rPr>
      </w:pPr>
      <w:hyperlink r:id="rId337" w:history="1">
        <w:r w:rsidRPr="00A75995">
          <w:rPr>
            <w:rStyle w:val="Hyperlink"/>
            <w:rFonts w:cs="Arial"/>
            <w:szCs w:val="22"/>
          </w:rPr>
          <w:t>renanape@justice.gov.il</w:t>
        </w:r>
      </w:hyperlink>
      <w:r w:rsidRPr="00A75995">
        <w:rPr>
          <w:szCs w:val="22"/>
          <w:u w:val="single"/>
        </w:rPr>
        <w:t xml:space="preserve">  </w:t>
      </w:r>
    </w:p>
    <w:p w14:paraId="6930267A" w14:textId="77777777" w:rsidR="008C581E" w:rsidRPr="00A75995" w:rsidRDefault="008C581E" w:rsidP="008C581E">
      <w:pPr>
        <w:rPr>
          <w:szCs w:val="22"/>
        </w:rPr>
      </w:pPr>
    </w:p>
    <w:p w14:paraId="77410B0E" w14:textId="77777777" w:rsidR="008C581E" w:rsidRPr="00A75995" w:rsidRDefault="008C581E" w:rsidP="008C581E">
      <w:pPr>
        <w:rPr>
          <w:szCs w:val="22"/>
        </w:rPr>
      </w:pPr>
    </w:p>
    <w:p w14:paraId="15521824" w14:textId="77777777" w:rsidR="008C581E" w:rsidRPr="00A75995" w:rsidRDefault="008C581E" w:rsidP="008C581E">
      <w:pPr>
        <w:rPr>
          <w:szCs w:val="22"/>
          <w:u w:val="single"/>
        </w:rPr>
      </w:pPr>
      <w:r w:rsidRPr="00A75995">
        <w:rPr>
          <w:szCs w:val="22"/>
          <w:u w:val="single"/>
        </w:rPr>
        <w:t>ITALIE/ITALY</w:t>
      </w:r>
    </w:p>
    <w:p w14:paraId="0974E0E4" w14:textId="77777777" w:rsidR="008C581E" w:rsidRPr="00A75995" w:rsidRDefault="008C581E" w:rsidP="008C581E">
      <w:pPr>
        <w:rPr>
          <w:szCs w:val="22"/>
          <w:u w:val="single"/>
        </w:rPr>
      </w:pPr>
    </w:p>
    <w:p w14:paraId="45A1CFEB" w14:textId="08D61CF4" w:rsidR="008B7BE2" w:rsidRPr="00C2549C" w:rsidRDefault="008B7BE2" w:rsidP="008C581E">
      <w:pPr>
        <w:rPr>
          <w:szCs w:val="22"/>
        </w:rPr>
      </w:pPr>
      <w:r w:rsidRPr="00C2549C">
        <w:rPr>
          <w:szCs w:val="22"/>
        </w:rPr>
        <w:t>Vincenzo GRASSI (Mr.), Ambassador, Permanent Representative, Permanent Mission, Geneva</w:t>
      </w:r>
    </w:p>
    <w:p w14:paraId="4B3BAFA2" w14:textId="77777777" w:rsidR="008B7BE2" w:rsidRPr="00A75995" w:rsidRDefault="008B7BE2" w:rsidP="008C581E">
      <w:pPr>
        <w:rPr>
          <w:szCs w:val="22"/>
          <w:u w:val="single"/>
        </w:rPr>
      </w:pPr>
    </w:p>
    <w:p w14:paraId="10FF8BAC" w14:textId="73477D90" w:rsidR="008B7BE2" w:rsidRPr="00A75995" w:rsidRDefault="008B7BE2" w:rsidP="008B7BE2">
      <w:pPr>
        <w:rPr>
          <w:szCs w:val="22"/>
        </w:rPr>
      </w:pPr>
      <w:r w:rsidRPr="00A75995">
        <w:rPr>
          <w:szCs w:val="22"/>
        </w:rPr>
        <w:t xml:space="preserve">Stefano </w:t>
      </w:r>
      <w:r w:rsidR="008B1430" w:rsidRPr="00C2549C">
        <w:rPr>
          <w:szCs w:val="22"/>
        </w:rPr>
        <w:t xml:space="preserve">PISOTTI </w:t>
      </w:r>
      <w:r w:rsidRPr="00A75995">
        <w:rPr>
          <w:szCs w:val="22"/>
        </w:rPr>
        <w:t xml:space="preserve">(Mr.), Deputy </w:t>
      </w:r>
      <w:r w:rsidRPr="00C2549C">
        <w:rPr>
          <w:szCs w:val="22"/>
        </w:rPr>
        <w:t>Permanent Representative, Permanent Mission, Geneva</w:t>
      </w:r>
    </w:p>
    <w:p w14:paraId="274C5ECB" w14:textId="77777777" w:rsidR="008B7BE2" w:rsidRPr="00A75995" w:rsidRDefault="008B7BE2" w:rsidP="008C581E">
      <w:pPr>
        <w:rPr>
          <w:szCs w:val="22"/>
          <w:u w:val="single"/>
        </w:rPr>
      </w:pPr>
    </w:p>
    <w:p w14:paraId="25FE5489" w14:textId="0CC008BB" w:rsidR="008B7BE2" w:rsidRPr="00A75995" w:rsidRDefault="008B7BE2" w:rsidP="008C581E">
      <w:pPr>
        <w:rPr>
          <w:szCs w:val="22"/>
        </w:rPr>
      </w:pPr>
      <w:r w:rsidRPr="00C2549C">
        <w:rPr>
          <w:szCs w:val="22"/>
        </w:rPr>
        <w:t>Andre</w:t>
      </w:r>
      <w:r w:rsidR="008B1430" w:rsidRPr="00C2549C">
        <w:rPr>
          <w:szCs w:val="22"/>
        </w:rPr>
        <w:t>a</w:t>
      </w:r>
      <w:r w:rsidRPr="00C2549C">
        <w:rPr>
          <w:szCs w:val="22"/>
        </w:rPr>
        <w:t xml:space="preserve"> </w:t>
      </w:r>
      <w:r w:rsidR="008B1430" w:rsidRPr="00C2549C">
        <w:rPr>
          <w:szCs w:val="22"/>
        </w:rPr>
        <w:t xml:space="preserve">LACROCE </w:t>
      </w:r>
      <w:r w:rsidRPr="00C2549C">
        <w:rPr>
          <w:szCs w:val="22"/>
        </w:rPr>
        <w:t>(Mr.), Second Secretary, Permanent Mission, Geneva</w:t>
      </w:r>
    </w:p>
    <w:p w14:paraId="35C48F7B" w14:textId="4D081B00" w:rsidR="008B1430" w:rsidRPr="00C2549C" w:rsidRDefault="008B1430" w:rsidP="008C581E">
      <w:pPr>
        <w:rPr>
          <w:szCs w:val="22"/>
        </w:rPr>
      </w:pPr>
      <w:hyperlink r:id="rId338" w:history="1">
        <w:r w:rsidRPr="00A75995">
          <w:rPr>
            <w:rStyle w:val="Hyperlink"/>
            <w:rFonts w:cs="Arial"/>
            <w:szCs w:val="22"/>
          </w:rPr>
          <w:t>andrealacroce1@gmail.com</w:t>
        </w:r>
      </w:hyperlink>
      <w:r w:rsidRPr="00A75995">
        <w:rPr>
          <w:szCs w:val="22"/>
        </w:rPr>
        <w:t xml:space="preserve"> </w:t>
      </w:r>
    </w:p>
    <w:p w14:paraId="2F293C82" w14:textId="77777777" w:rsidR="008B7BE2" w:rsidRPr="00A75995" w:rsidRDefault="008B7BE2" w:rsidP="008C581E">
      <w:pPr>
        <w:rPr>
          <w:szCs w:val="22"/>
          <w:u w:val="single"/>
        </w:rPr>
      </w:pPr>
    </w:p>
    <w:p w14:paraId="26531B12" w14:textId="77777777" w:rsidR="008C581E" w:rsidRPr="00A75995" w:rsidRDefault="008C581E" w:rsidP="008C581E">
      <w:pPr>
        <w:rPr>
          <w:szCs w:val="22"/>
        </w:rPr>
      </w:pPr>
      <w:r w:rsidRPr="00A75995">
        <w:rPr>
          <w:szCs w:val="22"/>
        </w:rPr>
        <w:t>Maria Rosa SANFILIPPO (Ms.), Head, Unit II, Markets and Customers Protection Department, Italian Patent and Trademark Office, Ministry of Enterprises and Made in Italy, Rome</w:t>
      </w:r>
    </w:p>
    <w:p w14:paraId="5D424A11" w14:textId="735A11C6" w:rsidR="008C581E" w:rsidRPr="00A75995" w:rsidRDefault="00561839" w:rsidP="008C581E">
      <w:pPr>
        <w:rPr>
          <w:szCs w:val="22"/>
        </w:rPr>
      </w:pPr>
      <w:hyperlink r:id="rId339" w:history="1">
        <w:r w:rsidR="008C581E" w:rsidRPr="00A75995">
          <w:rPr>
            <w:rStyle w:val="Hyperlink"/>
            <w:rFonts w:cs="Arial"/>
            <w:szCs w:val="22"/>
          </w:rPr>
          <w:t>mariarosa.sanfilippo@mise.gov.it</w:t>
        </w:r>
      </w:hyperlink>
    </w:p>
    <w:p w14:paraId="532067C9" w14:textId="77777777" w:rsidR="008C581E" w:rsidRPr="00A75995" w:rsidRDefault="008C581E" w:rsidP="008C581E">
      <w:pPr>
        <w:rPr>
          <w:szCs w:val="22"/>
        </w:rPr>
      </w:pPr>
    </w:p>
    <w:p w14:paraId="61A16AC7" w14:textId="77777777" w:rsidR="0079432B" w:rsidRPr="00A75995" w:rsidRDefault="0079432B" w:rsidP="0079432B">
      <w:pPr>
        <w:rPr>
          <w:szCs w:val="22"/>
        </w:rPr>
      </w:pPr>
      <w:r w:rsidRPr="00A75995">
        <w:rPr>
          <w:szCs w:val="22"/>
        </w:rPr>
        <w:t>Alfonso PIANTEDOSI (Mr.), Head, Unit VI, Markets and Consumers Protection Department, Italian Patent and Trademark Office, Ministry of Enterprises and Made in Italy, Rome</w:t>
      </w:r>
    </w:p>
    <w:p w14:paraId="4E54DC7B" w14:textId="77777777" w:rsidR="0079432B" w:rsidRPr="00A75995" w:rsidRDefault="0079432B" w:rsidP="008C581E">
      <w:pPr>
        <w:rPr>
          <w:szCs w:val="22"/>
        </w:rPr>
      </w:pPr>
    </w:p>
    <w:p w14:paraId="1D3A5C4B" w14:textId="77777777" w:rsidR="008C581E" w:rsidRPr="00A75995" w:rsidRDefault="008C581E" w:rsidP="00D555B3">
      <w:pPr>
        <w:keepNext/>
        <w:rPr>
          <w:szCs w:val="22"/>
        </w:rPr>
      </w:pPr>
      <w:r w:rsidRPr="00A75995">
        <w:rPr>
          <w:szCs w:val="22"/>
        </w:rPr>
        <w:t>Silvia GIANNUBILO (Ms.), Ministerial Official, Unit II, Markets and Customers Protection Department, Italian Patent and Trademark Office, Ministry of Enterprises and Made in Italy, Rome</w:t>
      </w:r>
    </w:p>
    <w:p w14:paraId="62F36DA7" w14:textId="77777777" w:rsidR="008C581E" w:rsidRPr="00A75995" w:rsidRDefault="008C581E" w:rsidP="008C581E">
      <w:pPr>
        <w:rPr>
          <w:szCs w:val="22"/>
        </w:rPr>
      </w:pPr>
    </w:p>
    <w:p w14:paraId="2FC299A7" w14:textId="29C13B25" w:rsidR="008C581E" w:rsidRPr="00A75995" w:rsidRDefault="008C581E" w:rsidP="008C581E">
      <w:pPr>
        <w:keepNext/>
        <w:rPr>
          <w:szCs w:val="22"/>
        </w:rPr>
      </w:pPr>
      <w:r w:rsidRPr="00A75995">
        <w:rPr>
          <w:szCs w:val="22"/>
        </w:rPr>
        <w:t>Delfina AUTIERO (Ms.), Expert, Unit IV, Markets and Customers Protection Department, Italian</w:t>
      </w:r>
      <w:r w:rsidR="00CA2B59" w:rsidRPr="00A75995">
        <w:rPr>
          <w:szCs w:val="22"/>
        </w:rPr>
        <w:t> </w:t>
      </w:r>
      <w:r w:rsidRPr="00A75995">
        <w:rPr>
          <w:szCs w:val="22"/>
        </w:rPr>
        <w:t>Patent and Trademark Office, Ministry of Enterprises and Made in Italy, Rome</w:t>
      </w:r>
    </w:p>
    <w:p w14:paraId="578D6A6B" w14:textId="0E4D7FE1" w:rsidR="008C581E" w:rsidRPr="00A75995" w:rsidRDefault="00561839" w:rsidP="008C581E">
      <w:pPr>
        <w:keepNext/>
        <w:rPr>
          <w:szCs w:val="22"/>
        </w:rPr>
      </w:pPr>
      <w:hyperlink r:id="rId340" w:history="1">
        <w:r w:rsidR="008C581E" w:rsidRPr="00A75995">
          <w:rPr>
            <w:rStyle w:val="Hyperlink"/>
            <w:rFonts w:cs="Arial"/>
            <w:szCs w:val="22"/>
          </w:rPr>
          <w:t>delfina.autiero@mise.gov.it</w:t>
        </w:r>
      </w:hyperlink>
      <w:r w:rsidR="008C581E" w:rsidRPr="00A75995">
        <w:rPr>
          <w:szCs w:val="22"/>
          <w:u w:val="single"/>
        </w:rPr>
        <w:t xml:space="preserve">  </w:t>
      </w:r>
    </w:p>
    <w:p w14:paraId="67386109" w14:textId="77777777" w:rsidR="008C581E" w:rsidRPr="00A75995" w:rsidRDefault="008C581E" w:rsidP="008C581E">
      <w:pPr>
        <w:rPr>
          <w:szCs w:val="22"/>
        </w:rPr>
      </w:pPr>
    </w:p>
    <w:p w14:paraId="78EF921F" w14:textId="37F525EC" w:rsidR="008C581E" w:rsidRPr="00A75995" w:rsidRDefault="008C581E" w:rsidP="008C581E">
      <w:pPr>
        <w:rPr>
          <w:szCs w:val="22"/>
        </w:rPr>
      </w:pPr>
      <w:r w:rsidRPr="00A75995">
        <w:rPr>
          <w:szCs w:val="22"/>
        </w:rPr>
        <w:t>Loredana GUGLIELMETTI (Ms.), Head, Unit V</w:t>
      </w:r>
      <w:r w:rsidR="00922D26" w:rsidRPr="00A75995">
        <w:rPr>
          <w:szCs w:val="22"/>
        </w:rPr>
        <w:t>II</w:t>
      </w:r>
      <w:r w:rsidRPr="00A75995">
        <w:rPr>
          <w:szCs w:val="22"/>
        </w:rPr>
        <w:t>, Markets and Customers Protection Department, Italian Patent and Trademark Office, Ministry of Enterprises and Made in Italy, Rome</w:t>
      </w:r>
    </w:p>
    <w:p w14:paraId="19C5B922" w14:textId="105E91F1" w:rsidR="008C581E" w:rsidRPr="00A75995" w:rsidRDefault="00561839" w:rsidP="008C581E">
      <w:pPr>
        <w:rPr>
          <w:szCs w:val="22"/>
        </w:rPr>
      </w:pPr>
      <w:hyperlink r:id="rId341" w:history="1">
        <w:r w:rsidR="008C581E" w:rsidRPr="00A75995">
          <w:rPr>
            <w:rStyle w:val="Hyperlink"/>
            <w:rFonts w:cs="Arial"/>
            <w:szCs w:val="22"/>
          </w:rPr>
          <w:t>loredana.guglielmetti@mise.gov.it</w:t>
        </w:r>
      </w:hyperlink>
      <w:r w:rsidR="008C581E" w:rsidRPr="00A75995">
        <w:rPr>
          <w:szCs w:val="22"/>
          <w:u w:val="single"/>
        </w:rPr>
        <w:t xml:space="preserve">  </w:t>
      </w:r>
    </w:p>
    <w:p w14:paraId="515C0938" w14:textId="77777777" w:rsidR="008C581E" w:rsidRPr="00A75995" w:rsidRDefault="008C581E" w:rsidP="008C581E">
      <w:pPr>
        <w:rPr>
          <w:szCs w:val="22"/>
        </w:rPr>
      </w:pPr>
    </w:p>
    <w:p w14:paraId="52DA8834" w14:textId="7506C4D8" w:rsidR="008C581E" w:rsidRPr="00A75995" w:rsidRDefault="008C581E" w:rsidP="008C581E">
      <w:pPr>
        <w:rPr>
          <w:szCs w:val="22"/>
        </w:rPr>
      </w:pPr>
      <w:r w:rsidRPr="00A75995">
        <w:rPr>
          <w:szCs w:val="22"/>
        </w:rPr>
        <w:t>Simona MARZETTI (Ms.), Head, Unit IV, Markets and Customers Protection Department, Italian</w:t>
      </w:r>
      <w:r w:rsidR="00CA2B59" w:rsidRPr="00A75995">
        <w:rPr>
          <w:szCs w:val="22"/>
        </w:rPr>
        <w:t> </w:t>
      </w:r>
      <w:r w:rsidRPr="00A75995">
        <w:rPr>
          <w:szCs w:val="22"/>
        </w:rPr>
        <w:t>Patent and Trademark Office, Ministry of Enterprises and Made in Italy, Rome</w:t>
      </w:r>
    </w:p>
    <w:p w14:paraId="24A80B15" w14:textId="1639376A" w:rsidR="008C581E" w:rsidRPr="00A75995" w:rsidRDefault="00561839" w:rsidP="008C581E">
      <w:pPr>
        <w:rPr>
          <w:szCs w:val="22"/>
          <w:lang w:val="it-IT"/>
        </w:rPr>
      </w:pPr>
      <w:hyperlink r:id="rId342" w:history="1">
        <w:r w:rsidR="008C581E" w:rsidRPr="00A75995">
          <w:rPr>
            <w:rStyle w:val="Hyperlink"/>
            <w:rFonts w:cs="Arial"/>
            <w:szCs w:val="22"/>
            <w:lang w:val="it-IT"/>
          </w:rPr>
          <w:t>simona.marzetti@mise.gov.it</w:t>
        </w:r>
      </w:hyperlink>
      <w:r w:rsidR="008C581E" w:rsidRPr="00A75995">
        <w:rPr>
          <w:szCs w:val="22"/>
          <w:u w:val="single"/>
          <w:lang w:val="it-IT"/>
        </w:rPr>
        <w:t xml:space="preserve">  </w:t>
      </w:r>
    </w:p>
    <w:p w14:paraId="5DBDF673" w14:textId="77777777" w:rsidR="008C581E" w:rsidRPr="00A75995" w:rsidRDefault="008C581E" w:rsidP="008C581E">
      <w:pPr>
        <w:rPr>
          <w:szCs w:val="22"/>
          <w:lang w:val="it-IT"/>
        </w:rPr>
      </w:pPr>
    </w:p>
    <w:p w14:paraId="5BA4811A" w14:textId="7423848B" w:rsidR="008C581E" w:rsidRPr="00A75995" w:rsidRDefault="008C581E" w:rsidP="008C581E">
      <w:pPr>
        <w:rPr>
          <w:szCs w:val="22"/>
          <w:lang w:val="it-IT"/>
        </w:rPr>
      </w:pPr>
      <w:r w:rsidRPr="00A75995">
        <w:rPr>
          <w:szCs w:val="22"/>
          <w:lang w:val="it-IT"/>
        </w:rPr>
        <w:t>Felice PISCITELLO (M</w:t>
      </w:r>
      <w:r w:rsidR="00130459" w:rsidRPr="00A75995">
        <w:rPr>
          <w:szCs w:val="22"/>
          <w:lang w:val="it-IT"/>
        </w:rPr>
        <w:t>r</w:t>
      </w:r>
      <w:r w:rsidRPr="00A75995">
        <w:rPr>
          <w:szCs w:val="22"/>
          <w:lang w:val="it-IT"/>
        </w:rPr>
        <w:t>.), Attaché (Intellectual Property), Permanent Mission, Geneva</w:t>
      </w:r>
    </w:p>
    <w:p w14:paraId="50F9AECA" w14:textId="6E422DCF" w:rsidR="008C581E" w:rsidRPr="00A75995" w:rsidRDefault="00561839" w:rsidP="008C581E">
      <w:pPr>
        <w:rPr>
          <w:szCs w:val="22"/>
        </w:rPr>
      </w:pPr>
      <w:hyperlink r:id="rId343" w:history="1">
        <w:r w:rsidR="008C581E" w:rsidRPr="00A75995">
          <w:rPr>
            <w:rStyle w:val="Hyperlink"/>
            <w:rFonts w:cs="Arial"/>
            <w:szCs w:val="22"/>
          </w:rPr>
          <w:t>felice.piscitello@esteri.it</w:t>
        </w:r>
      </w:hyperlink>
      <w:r w:rsidR="008C581E" w:rsidRPr="00A75995">
        <w:rPr>
          <w:szCs w:val="22"/>
          <w:u w:val="single"/>
        </w:rPr>
        <w:t xml:space="preserve">  </w:t>
      </w:r>
    </w:p>
    <w:p w14:paraId="15B36E40" w14:textId="77777777" w:rsidR="008C581E" w:rsidRPr="00A75995" w:rsidRDefault="008C581E" w:rsidP="008C581E">
      <w:pPr>
        <w:rPr>
          <w:szCs w:val="22"/>
        </w:rPr>
      </w:pPr>
    </w:p>
    <w:p w14:paraId="407FCE7A" w14:textId="77777777" w:rsidR="008C581E" w:rsidRPr="00A75995" w:rsidRDefault="008C581E" w:rsidP="008C581E">
      <w:pPr>
        <w:rPr>
          <w:szCs w:val="22"/>
        </w:rPr>
      </w:pPr>
      <w:r w:rsidRPr="00A75995">
        <w:rPr>
          <w:szCs w:val="22"/>
        </w:rPr>
        <w:t>Alessandro DE PAROLIS (Mr.), PCT Team Member, Unit V, Markets and Customers Protection Department, Italian Patent and Trademark Office, Ministry of Enterprises and Made in Italy, Rome</w:t>
      </w:r>
    </w:p>
    <w:p w14:paraId="02210188" w14:textId="0068A560" w:rsidR="008C581E" w:rsidRPr="00A75995" w:rsidRDefault="00561839" w:rsidP="008C581E">
      <w:pPr>
        <w:rPr>
          <w:szCs w:val="22"/>
        </w:rPr>
      </w:pPr>
      <w:hyperlink r:id="rId344" w:history="1">
        <w:r w:rsidR="008C581E" w:rsidRPr="00A75995">
          <w:rPr>
            <w:rStyle w:val="Hyperlink"/>
            <w:rFonts w:cs="Arial"/>
            <w:szCs w:val="22"/>
          </w:rPr>
          <w:t>alessandro.deparolis.ext@mise.gov.it</w:t>
        </w:r>
      </w:hyperlink>
      <w:r w:rsidR="008C581E" w:rsidRPr="00A75995">
        <w:rPr>
          <w:szCs w:val="22"/>
          <w:u w:val="single"/>
        </w:rPr>
        <w:t xml:space="preserve">  </w:t>
      </w:r>
    </w:p>
    <w:p w14:paraId="47445E67" w14:textId="77777777" w:rsidR="008C581E" w:rsidRPr="00A75995" w:rsidRDefault="008C581E" w:rsidP="008C581E">
      <w:pPr>
        <w:rPr>
          <w:szCs w:val="22"/>
        </w:rPr>
      </w:pPr>
    </w:p>
    <w:p w14:paraId="65E487D4" w14:textId="378E3185" w:rsidR="0079432B" w:rsidRPr="00A75995" w:rsidRDefault="0079432B" w:rsidP="008C581E">
      <w:pPr>
        <w:rPr>
          <w:szCs w:val="22"/>
        </w:rPr>
      </w:pPr>
      <w:r w:rsidRPr="00A75995">
        <w:rPr>
          <w:szCs w:val="22"/>
        </w:rPr>
        <w:t>Margherita MOSCOLONI (Ms.), Member, Unit VI, Markets and Consumers Protection Department, Italian Patent and Trademark Office, Ministry of Enterprises and Made in Italy</w:t>
      </w:r>
      <w:r w:rsidR="000B00A0" w:rsidRPr="00A75995">
        <w:rPr>
          <w:szCs w:val="22"/>
        </w:rPr>
        <w:t>, Rome</w:t>
      </w:r>
    </w:p>
    <w:p w14:paraId="2689372A" w14:textId="77777777" w:rsidR="0079432B" w:rsidRPr="00A75995" w:rsidRDefault="0079432B" w:rsidP="008C581E">
      <w:pPr>
        <w:rPr>
          <w:szCs w:val="22"/>
        </w:rPr>
      </w:pPr>
    </w:p>
    <w:p w14:paraId="43E69FA2" w14:textId="5422FE8D" w:rsidR="000B00A0" w:rsidRPr="00A75995" w:rsidRDefault="000B00A0" w:rsidP="008C581E">
      <w:pPr>
        <w:rPr>
          <w:szCs w:val="22"/>
        </w:rPr>
      </w:pPr>
      <w:r w:rsidRPr="00A75995">
        <w:rPr>
          <w:szCs w:val="22"/>
        </w:rPr>
        <w:t>Gabriella METE (Ms.), Member, Unit VI, Directorate General for the protection of Industrial Property, Italian Patent and Trademark Office, Ministry of Enterprises and Made in Italy, Rome</w:t>
      </w:r>
    </w:p>
    <w:p w14:paraId="6DD553A5" w14:textId="77777777" w:rsidR="000B00A0" w:rsidRPr="00A75995" w:rsidRDefault="000B00A0" w:rsidP="008C581E">
      <w:pPr>
        <w:rPr>
          <w:szCs w:val="22"/>
        </w:rPr>
      </w:pPr>
    </w:p>
    <w:p w14:paraId="395D76B3" w14:textId="77777777" w:rsidR="008C581E" w:rsidRPr="00A75995" w:rsidRDefault="008C581E" w:rsidP="008C581E">
      <w:pPr>
        <w:rPr>
          <w:szCs w:val="22"/>
        </w:rPr>
      </w:pPr>
      <w:r w:rsidRPr="00A75995">
        <w:t xml:space="preserve">Claudia FEDERICI (Ms.), </w:t>
      </w:r>
      <w:r w:rsidRPr="00A75995">
        <w:rPr>
          <w:szCs w:val="22"/>
        </w:rPr>
        <w:t>Patent Examiner, Unit V, Markets and Customers Protection Department, Italian Patent and Trademark Office, Ministry of Enterprises and Made in Italy, Rome</w:t>
      </w:r>
    </w:p>
    <w:p w14:paraId="519F95CE" w14:textId="2A634006" w:rsidR="008C581E" w:rsidRPr="00A75995" w:rsidRDefault="00561839" w:rsidP="008C581E">
      <w:pPr>
        <w:rPr>
          <w:szCs w:val="22"/>
        </w:rPr>
      </w:pPr>
      <w:hyperlink r:id="rId345" w:history="1">
        <w:r w:rsidR="008C581E" w:rsidRPr="00A75995">
          <w:rPr>
            <w:rStyle w:val="Hyperlink"/>
            <w:rFonts w:cs="Arial"/>
          </w:rPr>
          <w:t>claudia.federici@mise.gov.it</w:t>
        </w:r>
      </w:hyperlink>
      <w:r w:rsidR="008C581E" w:rsidRPr="00A75995">
        <w:t xml:space="preserve"> </w:t>
      </w:r>
    </w:p>
    <w:p w14:paraId="7242E570" w14:textId="77777777" w:rsidR="008C581E" w:rsidRPr="00A75995" w:rsidRDefault="008C581E" w:rsidP="008C581E">
      <w:pPr>
        <w:rPr>
          <w:szCs w:val="22"/>
        </w:rPr>
      </w:pPr>
    </w:p>
    <w:p w14:paraId="0B68DF38" w14:textId="77777777" w:rsidR="008C581E" w:rsidRPr="00A75995" w:rsidRDefault="008C581E" w:rsidP="008C581E">
      <w:pPr>
        <w:rPr>
          <w:szCs w:val="22"/>
        </w:rPr>
      </w:pPr>
      <w:r w:rsidRPr="00A75995">
        <w:rPr>
          <w:szCs w:val="22"/>
        </w:rPr>
        <w:t>Rosamaria MANGIACASALE (Ms.), Patent Examiner, Unit V, Markets and Customers Protection Department, Italian Patent and Trademark Office, Ministry of Enterprises and Made in Italy, Rome</w:t>
      </w:r>
    </w:p>
    <w:p w14:paraId="51481F9D" w14:textId="43BFFF45" w:rsidR="008C581E" w:rsidRPr="00A75995" w:rsidRDefault="00561839" w:rsidP="008C581E">
      <w:pPr>
        <w:rPr>
          <w:szCs w:val="22"/>
        </w:rPr>
      </w:pPr>
      <w:hyperlink r:id="rId346" w:history="1">
        <w:r w:rsidR="008C581E" w:rsidRPr="00A75995">
          <w:rPr>
            <w:rStyle w:val="Hyperlink"/>
            <w:rFonts w:cs="Arial"/>
            <w:szCs w:val="22"/>
          </w:rPr>
          <w:t>rosamaria.mangiacasale.ext@mise.gov.it</w:t>
        </w:r>
      </w:hyperlink>
      <w:r w:rsidR="008C581E" w:rsidRPr="00A75995">
        <w:rPr>
          <w:szCs w:val="22"/>
          <w:u w:val="single"/>
        </w:rPr>
        <w:t xml:space="preserve">  </w:t>
      </w:r>
    </w:p>
    <w:p w14:paraId="56F1B3AF" w14:textId="77777777" w:rsidR="008C581E" w:rsidRPr="00A75995" w:rsidRDefault="008C581E" w:rsidP="008C581E">
      <w:pPr>
        <w:rPr>
          <w:szCs w:val="22"/>
        </w:rPr>
      </w:pPr>
    </w:p>
    <w:p w14:paraId="3D8488AB" w14:textId="0E8282AA" w:rsidR="008B7BE2" w:rsidRPr="00A75995" w:rsidRDefault="008B7BE2" w:rsidP="008C581E">
      <w:pPr>
        <w:rPr>
          <w:szCs w:val="22"/>
        </w:rPr>
      </w:pPr>
      <w:r w:rsidRPr="00A75995">
        <w:rPr>
          <w:szCs w:val="22"/>
        </w:rPr>
        <w:t>Vincenzo CARROZZINO (Mr.), Official, Unit PQAIA, Directorate General for the Promotion of Food Quality, Ministry of Agriculture, Rome</w:t>
      </w:r>
    </w:p>
    <w:p w14:paraId="68EB8E1F" w14:textId="15D53BEC" w:rsidR="008B7BE2" w:rsidRPr="00C2549C" w:rsidRDefault="008B7BE2" w:rsidP="008C581E">
      <w:pPr>
        <w:rPr>
          <w:szCs w:val="22"/>
          <w:lang w:val="fr-CH"/>
        </w:rPr>
      </w:pPr>
      <w:hyperlink r:id="rId347" w:history="1">
        <w:r w:rsidRPr="00C2549C">
          <w:rPr>
            <w:rStyle w:val="Hyperlink"/>
            <w:rFonts w:cs="Arial"/>
            <w:szCs w:val="22"/>
            <w:lang w:val="fr-CH"/>
          </w:rPr>
          <w:t>v.carrozzino@politicheagricole.it</w:t>
        </w:r>
      </w:hyperlink>
      <w:r w:rsidRPr="00C2549C">
        <w:rPr>
          <w:szCs w:val="22"/>
          <w:lang w:val="fr-CH"/>
        </w:rPr>
        <w:t xml:space="preserve"> </w:t>
      </w:r>
    </w:p>
    <w:p w14:paraId="05D44914" w14:textId="77777777" w:rsidR="008B7BE2" w:rsidRPr="00C2549C" w:rsidRDefault="008B7BE2" w:rsidP="008C581E">
      <w:pPr>
        <w:rPr>
          <w:szCs w:val="22"/>
          <w:lang w:val="fr-CH"/>
        </w:rPr>
      </w:pPr>
    </w:p>
    <w:p w14:paraId="1AA5D03F" w14:textId="77777777" w:rsidR="008B7BE2" w:rsidRPr="00C2549C" w:rsidRDefault="008B7BE2" w:rsidP="008C581E">
      <w:pPr>
        <w:rPr>
          <w:szCs w:val="22"/>
          <w:lang w:val="fr-CH"/>
        </w:rPr>
      </w:pPr>
    </w:p>
    <w:p w14:paraId="07B3DEAF" w14:textId="77777777" w:rsidR="008C581E" w:rsidRPr="00C2549C" w:rsidRDefault="008C581E" w:rsidP="008C581E">
      <w:pPr>
        <w:rPr>
          <w:szCs w:val="22"/>
          <w:u w:val="single"/>
          <w:lang w:val="fr-CH"/>
        </w:rPr>
      </w:pPr>
      <w:r w:rsidRPr="00C2549C">
        <w:rPr>
          <w:szCs w:val="22"/>
          <w:u w:val="single"/>
          <w:lang w:val="fr-CH"/>
        </w:rPr>
        <w:t>JAMAÏQUE/JAMAICA</w:t>
      </w:r>
    </w:p>
    <w:p w14:paraId="1A7289C3" w14:textId="77777777" w:rsidR="008C581E" w:rsidRPr="00C2549C" w:rsidRDefault="008C581E" w:rsidP="008C581E">
      <w:pPr>
        <w:rPr>
          <w:szCs w:val="22"/>
          <w:u w:val="single"/>
          <w:lang w:val="fr-CH"/>
        </w:rPr>
      </w:pPr>
    </w:p>
    <w:p w14:paraId="140C69B7" w14:textId="77777777" w:rsidR="008C581E" w:rsidRPr="00A75995" w:rsidRDefault="008C581E" w:rsidP="008C581E">
      <w:pPr>
        <w:rPr>
          <w:szCs w:val="22"/>
        </w:rPr>
      </w:pPr>
      <w:r w:rsidRPr="00A75995">
        <w:rPr>
          <w:szCs w:val="22"/>
        </w:rPr>
        <w:t>Richard BROWN (Mr.), Ambassador, Permanent Representative, Permanent Mission, Geneva</w:t>
      </w:r>
    </w:p>
    <w:p w14:paraId="3B40458E" w14:textId="34C920C1" w:rsidR="008C581E" w:rsidRPr="00A75995" w:rsidRDefault="00561839" w:rsidP="008C581E">
      <w:pPr>
        <w:rPr>
          <w:szCs w:val="22"/>
          <w:u w:val="single"/>
        </w:rPr>
      </w:pPr>
      <w:hyperlink r:id="rId348" w:history="1">
        <w:r w:rsidR="008C581E" w:rsidRPr="00A75995">
          <w:rPr>
            <w:rStyle w:val="Hyperlink"/>
            <w:rFonts w:cs="Arial"/>
            <w:szCs w:val="22"/>
          </w:rPr>
          <w:t>info@jamaicamission.ch</w:t>
        </w:r>
      </w:hyperlink>
      <w:r w:rsidR="008C581E" w:rsidRPr="00A75995">
        <w:rPr>
          <w:szCs w:val="22"/>
          <w:u w:val="single"/>
        </w:rPr>
        <w:t xml:space="preserve"> </w:t>
      </w:r>
    </w:p>
    <w:p w14:paraId="2BB93BA5" w14:textId="77777777" w:rsidR="008C581E" w:rsidRPr="00A75995" w:rsidRDefault="008C581E" w:rsidP="008C581E">
      <w:pPr>
        <w:rPr>
          <w:szCs w:val="22"/>
          <w:u w:val="single"/>
        </w:rPr>
      </w:pPr>
    </w:p>
    <w:p w14:paraId="7C31E15C" w14:textId="77777777" w:rsidR="008C581E" w:rsidRPr="00A75995" w:rsidRDefault="008C581E" w:rsidP="008C581E">
      <w:pPr>
        <w:keepNext/>
        <w:rPr>
          <w:szCs w:val="22"/>
        </w:rPr>
      </w:pPr>
      <w:proofErr w:type="spellStart"/>
      <w:r w:rsidRPr="00A75995">
        <w:rPr>
          <w:szCs w:val="22"/>
        </w:rPr>
        <w:t>Lilyclaire</w:t>
      </w:r>
      <w:proofErr w:type="spellEnd"/>
      <w:r w:rsidRPr="00A75995">
        <w:rPr>
          <w:szCs w:val="22"/>
        </w:rPr>
        <w:t xml:space="preserve"> BELLAMY (Ms.), Executive Director, Jamaica Intellectual Property Office (JIPO), Ministry of Industry, Commerce, Agriculture and Fisheries, Kingston</w:t>
      </w:r>
    </w:p>
    <w:p w14:paraId="209F7E02" w14:textId="7A909A09" w:rsidR="008C581E" w:rsidRPr="00A75995" w:rsidRDefault="00561839" w:rsidP="008C581E">
      <w:pPr>
        <w:keepNext/>
        <w:rPr>
          <w:szCs w:val="22"/>
        </w:rPr>
      </w:pPr>
      <w:hyperlink r:id="rId349" w:history="1">
        <w:r w:rsidR="008C581E" w:rsidRPr="00A75995">
          <w:rPr>
            <w:rStyle w:val="Hyperlink"/>
            <w:rFonts w:cs="Arial"/>
            <w:szCs w:val="22"/>
          </w:rPr>
          <w:t>lilyclaire.bellamy@jipo.gov.jm</w:t>
        </w:r>
      </w:hyperlink>
      <w:r w:rsidR="008C581E" w:rsidRPr="00A75995">
        <w:rPr>
          <w:szCs w:val="22"/>
        </w:rPr>
        <w:t xml:space="preserve"> </w:t>
      </w:r>
    </w:p>
    <w:p w14:paraId="21B1E8AC" w14:textId="77777777" w:rsidR="008C581E" w:rsidRPr="00A75995" w:rsidRDefault="008C581E" w:rsidP="008C581E">
      <w:pPr>
        <w:rPr>
          <w:szCs w:val="22"/>
        </w:rPr>
      </w:pPr>
    </w:p>
    <w:p w14:paraId="4137CF13" w14:textId="77777777" w:rsidR="008C581E" w:rsidRPr="00A75995" w:rsidRDefault="008C581E" w:rsidP="008C581E">
      <w:pPr>
        <w:rPr>
          <w:szCs w:val="22"/>
        </w:rPr>
      </w:pPr>
      <w:r w:rsidRPr="00A75995">
        <w:rPr>
          <w:szCs w:val="22"/>
        </w:rPr>
        <w:t>Rashaun WATSON (Mr.), First Secretary, Permanent Mission, Geneva</w:t>
      </w:r>
    </w:p>
    <w:p w14:paraId="150FD569" w14:textId="77777777" w:rsidR="008C581E" w:rsidRPr="00A75995" w:rsidRDefault="008C581E" w:rsidP="008C581E">
      <w:pPr>
        <w:rPr>
          <w:szCs w:val="22"/>
        </w:rPr>
      </w:pPr>
    </w:p>
    <w:p w14:paraId="6E470F9F" w14:textId="09403373" w:rsidR="00F920AA" w:rsidRPr="00A75995" w:rsidRDefault="00F920AA" w:rsidP="008C581E">
      <w:pPr>
        <w:rPr>
          <w:szCs w:val="22"/>
        </w:rPr>
      </w:pPr>
      <w:r w:rsidRPr="00C2549C">
        <w:rPr>
          <w:szCs w:val="22"/>
        </w:rPr>
        <w:t>Abigail WHITE-WILSON (Ms.), First Secretary, Permanent Mission, Geneva</w:t>
      </w:r>
    </w:p>
    <w:p w14:paraId="30B9F5EE" w14:textId="77777777" w:rsidR="00F920AA" w:rsidRPr="00A75995" w:rsidRDefault="00F920AA" w:rsidP="008C581E">
      <w:pPr>
        <w:rPr>
          <w:szCs w:val="22"/>
        </w:rPr>
      </w:pPr>
    </w:p>
    <w:p w14:paraId="1B7AD7E4" w14:textId="77777777" w:rsidR="008C581E" w:rsidRPr="00A75995" w:rsidRDefault="008C581E" w:rsidP="008C581E">
      <w:pPr>
        <w:rPr>
          <w:szCs w:val="22"/>
        </w:rPr>
      </w:pPr>
    </w:p>
    <w:p w14:paraId="52B908E3" w14:textId="77777777" w:rsidR="008C581E" w:rsidRPr="00A75995" w:rsidRDefault="008C581E" w:rsidP="008C581E">
      <w:pPr>
        <w:keepNext/>
        <w:rPr>
          <w:szCs w:val="22"/>
          <w:u w:val="single"/>
        </w:rPr>
      </w:pPr>
      <w:r w:rsidRPr="00A75995">
        <w:rPr>
          <w:szCs w:val="22"/>
          <w:u w:val="single"/>
        </w:rPr>
        <w:t>JAPON/JAPAN</w:t>
      </w:r>
    </w:p>
    <w:p w14:paraId="1F96DC1C" w14:textId="77777777" w:rsidR="008C581E" w:rsidRPr="00A75995" w:rsidRDefault="008C581E" w:rsidP="008C581E">
      <w:pPr>
        <w:keepNext/>
        <w:rPr>
          <w:szCs w:val="22"/>
          <w:u w:val="single"/>
        </w:rPr>
      </w:pPr>
    </w:p>
    <w:p w14:paraId="7986EA5F" w14:textId="77777777" w:rsidR="008C581E" w:rsidRPr="00A75995" w:rsidRDefault="008C581E" w:rsidP="008C581E">
      <w:pPr>
        <w:rPr>
          <w:szCs w:val="22"/>
        </w:rPr>
      </w:pPr>
      <w:r w:rsidRPr="00A75995">
        <w:rPr>
          <w:szCs w:val="22"/>
        </w:rPr>
        <w:t xml:space="preserve">OIKE </w:t>
      </w:r>
      <w:proofErr w:type="spellStart"/>
      <w:r w:rsidRPr="00A75995">
        <w:rPr>
          <w:szCs w:val="22"/>
        </w:rPr>
        <w:t>Atsuyuki</w:t>
      </w:r>
      <w:proofErr w:type="spellEnd"/>
      <w:r w:rsidRPr="00A75995">
        <w:rPr>
          <w:szCs w:val="22"/>
        </w:rPr>
        <w:t xml:space="preserve"> (Mr.), Ambassador, Permanent Representative, Permanent Mission, Geneva</w:t>
      </w:r>
    </w:p>
    <w:p w14:paraId="47DA344D" w14:textId="77777777" w:rsidR="008C581E" w:rsidRPr="00A75995" w:rsidRDefault="008C581E" w:rsidP="008C581E">
      <w:pPr>
        <w:rPr>
          <w:szCs w:val="22"/>
        </w:rPr>
      </w:pPr>
    </w:p>
    <w:p w14:paraId="19153622" w14:textId="2517173D" w:rsidR="008C581E" w:rsidRPr="00A75995" w:rsidRDefault="007C646B" w:rsidP="008C581E">
      <w:pPr>
        <w:rPr>
          <w:szCs w:val="22"/>
        </w:rPr>
      </w:pPr>
      <w:r w:rsidRPr="00A75995">
        <w:rPr>
          <w:szCs w:val="22"/>
        </w:rPr>
        <w:t xml:space="preserve">ONO Yota </w:t>
      </w:r>
      <w:r w:rsidR="008C581E" w:rsidRPr="00A75995">
        <w:rPr>
          <w:szCs w:val="22"/>
        </w:rPr>
        <w:t>(Mr.), Commissioner, Japan Patent Office (JPO), Tokyo</w:t>
      </w:r>
    </w:p>
    <w:p w14:paraId="5DCA66C1" w14:textId="77777777" w:rsidR="008C581E" w:rsidRPr="00A75995" w:rsidRDefault="008C581E" w:rsidP="008C581E">
      <w:pPr>
        <w:rPr>
          <w:szCs w:val="22"/>
        </w:rPr>
      </w:pPr>
    </w:p>
    <w:p w14:paraId="38D4E0FE" w14:textId="77777777" w:rsidR="008C581E" w:rsidRPr="00A75995" w:rsidRDefault="008C581E" w:rsidP="008C581E">
      <w:pPr>
        <w:rPr>
          <w:szCs w:val="22"/>
        </w:rPr>
      </w:pPr>
      <w:r w:rsidRPr="00A75995">
        <w:rPr>
          <w:szCs w:val="22"/>
        </w:rPr>
        <w:t>HONSEI Kozo (Mr.), Ambassador, Deputy Permanent Representative, Permanent Mission, Geneva</w:t>
      </w:r>
    </w:p>
    <w:p w14:paraId="59C832CF" w14:textId="77777777" w:rsidR="008C581E" w:rsidRPr="00A75995" w:rsidRDefault="008C581E" w:rsidP="008C581E">
      <w:pPr>
        <w:rPr>
          <w:szCs w:val="22"/>
        </w:rPr>
      </w:pPr>
    </w:p>
    <w:p w14:paraId="7052146D" w14:textId="01E34778" w:rsidR="008C581E" w:rsidRPr="00A75995" w:rsidRDefault="007C646B" w:rsidP="008C581E">
      <w:pPr>
        <w:rPr>
          <w:szCs w:val="22"/>
        </w:rPr>
      </w:pPr>
      <w:r w:rsidRPr="00A75995">
        <w:rPr>
          <w:szCs w:val="22"/>
        </w:rPr>
        <w:t>YASUDA Futoshi</w:t>
      </w:r>
      <w:r w:rsidR="008C581E" w:rsidRPr="00A75995">
        <w:rPr>
          <w:szCs w:val="22"/>
        </w:rPr>
        <w:t xml:space="preserve"> (Mr.), Deputy Commissioner, Japan Patent Office (JPO), Tokyo</w:t>
      </w:r>
    </w:p>
    <w:p w14:paraId="17E682A6" w14:textId="77777777" w:rsidR="008C581E" w:rsidRPr="00A75995" w:rsidRDefault="008C581E" w:rsidP="008C581E">
      <w:pPr>
        <w:rPr>
          <w:szCs w:val="22"/>
        </w:rPr>
      </w:pPr>
    </w:p>
    <w:p w14:paraId="012EE743" w14:textId="77777777" w:rsidR="008C581E" w:rsidRPr="00A75995" w:rsidRDefault="008C581E" w:rsidP="008C581E">
      <w:pPr>
        <w:rPr>
          <w:szCs w:val="22"/>
        </w:rPr>
      </w:pPr>
      <w:r w:rsidRPr="00A75995">
        <w:rPr>
          <w:szCs w:val="22"/>
        </w:rPr>
        <w:t xml:space="preserve">ISHII </w:t>
      </w:r>
      <w:proofErr w:type="spellStart"/>
      <w:r w:rsidRPr="00A75995">
        <w:rPr>
          <w:szCs w:val="22"/>
        </w:rPr>
        <w:t>Yoshizane</w:t>
      </w:r>
      <w:proofErr w:type="spellEnd"/>
      <w:r w:rsidRPr="00A75995">
        <w:rPr>
          <w:szCs w:val="22"/>
        </w:rPr>
        <w:t xml:space="preserve"> (Mr.), Minister, Permanent Mission, Geneva</w:t>
      </w:r>
    </w:p>
    <w:p w14:paraId="7F6A975B" w14:textId="77777777" w:rsidR="008C581E" w:rsidRPr="00A75995" w:rsidRDefault="008C581E" w:rsidP="008C581E">
      <w:pPr>
        <w:rPr>
          <w:szCs w:val="22"/>
        </w:rPr>
      </w:pPr>
    </w:p>
    <w:p w14:paraId="373D69BC" w14:textId="77777777" w:rsidR="008C581E" w:rsidRPr="00A75995" w:rsidRDefault="008C581E" w:rsidP="008C581E">
      <w:pPr>
        <w:rPr>
          <w:szCs w:val="22"/>
        </w:rPr>
      </w:pPr>
      <w:r w:rsidRPr="00A75995">
        <w:rPr>
          <w:szCs w:val="22"/>
        </w:rPr>
        <w:t>MATSUSHITA Koichi (Mr.), Director, International Policy Division, Policy Planning and Coordination Department, Japan Patent Office (JPO), Tokyo</w:t>
      </w:r>
    </w:p>
    <w:p w14:paraId="4A0E1110" w14:textId="77777777" w:rsidR="008C581E" w:rsidRPr="00A75995" w:rsidRDefault="008C581E" w:rsidP="008C581E">
      <w:pPr>
        <w:rPr>
          <w:szCs w:val="22"/>
        </w:rPr>
      </w:pPr>
    </w:p>
    <w:p w14:paraId="18B15C65" w14:textId="77777777" w:rsidR="008C581E" w:rsidRPr="00A75995" w:rsidRDefault="008C581E" w:rsidP="008C4830">
      <w:pPr>
        <w:keepNext/>
        <w:rPr>
          <w:szCs w:val="22"/>
        </w:rPr>
      </w:pPr>
      <w:r w:rsidRPr="00A75995">
        <w:t xml:space="preserve">YOSHINO Sachiyo (Ms.), Director, International Cooperation Division, Policy Planning and Coordination Department, </w:t>
      </w:r>
      <w:r w:rsidRPr="00A75995">
        <w:rPr>
          <w:szCs w:val="22"/>
        </w:rPr>
        <w:t>Japan Patent Office (JPO), Tokyo</w:t>
      </w:r>
    </w:p>
    <w:p w14:paraId="67325067" w14:textId="77777777" w:rsidR="008C581E" w:rsidRPr="00A75995" w:rsidRDefault="008C581E" w:rsidP="008C581E">
      <w:pPr>
        <w:rPr>
          <w:szCs w:val="22"/>
        </w:rPr>
      </w:pPr>
    </w:p>
    <w:p w14:paraId="6F9A7309" w14:textId="77777777" w:rsidR="008C581E" w:rsidRPr="00A75995" w:rsidRDefault="008C581E" w:rsidP="008C581E">
      <w:pPr>
        <w:rPr>
          <w:szCs w:val="22"/>
        </w:rPr>
      </w:pPr>
      <w:r w:rsidRPr="00A75995">
        <w:rPr>
          <w:szCs w:val="22"/>
        </w:rPr>
        <w:t>TAUCHI Koji (Mr.), Director, Multilateral Policy Office, International Policy Division, Policy Planning and Coordination Department, Japan Patent Office (JPO), Tokyo</w:t>
      </w:r>
    </w:p>
    <w:p w14:paraId="133C0BCB" w14:textId="77777777" w:rsidR="008C581E" w:rsidRPr="00A75995" w:rsidRDefault="008C581E" w:rsidP="008C581E">
      <w:pPr>
        <w:rPr>
          <w:szCs w:val="22"/>
        </w:rPr>
      </w:pPr>
    </w:p>
    <w:p w14:paraId="019D3767" w14:textId="77777777" w:rsidR="008C581E" w:rsidRPr="00A75995" w:rsidRDefault="008C581E" w:rsidP="008C581E">
      <w:pPr>
        <w:rPr>
          <w:szCs w:val="22"/>
        </w:rPr>
      </w:pPr>
      <w:r w:rsidRPr="00A75995">
        <w:rPr>
          <w:szCs w:val="22"/>
        </w:rPr>
        <w:t>YASUI Takuya (Mr.), First Secretary, Permanent Mission, Geneva</w:t>
      </w:r>
    </w:p>
    <w:p w14:paraId="076316EE" w14:textId="77777777" w:rsidR="008C581E" w:rsidRPr="00A75995" w:rsidRDefault="008C581E" w:rsidP="008C581E">
      <w:pPr>
        <w:rPr>
          <w:szCs w:val="22"/>
        </w:rPr>
      </w:pPr>
    </w:p>
    <w:p w14:paraId="7F7357E3" w14:textId="77777777" w:rsidR="008C581E" w:rsidRPr="00A75995" w:rsidRDefault="008C581E" w:rsidP="008C581E">
      <w:pPr>
        <w:rPr>
          <w:szCs w:val="22"/>
        </w:rPr>
      </w:pPr>
      <w:r w:rsidRPr="00A75995">
        <w:rPr>
          <w:szCs w:val="22"/>
        </w:rPr>
        <w:t>TAJIMA Hiroki (Mr.), First Secretary, Permanent Mission, Geneva</w:t>
      </w:r>
    </w:p>
    <w:p w14:paraId="06FFAA59" w14:textId="77777777" w:rsidR="008C581E" w:rsidRPr="00A75995" w:rsidRDefault="008C581E" w:rsidP="008C581E">
      <w:pPr>
        <w:rPr>
          <w:szCs w:val="22"/>
        </w:rPr>
      </w:pPr>
    </w:p>
    <w:p w14:paraId="1936D267" w14:textId="3B79C7C9" w:rsidR="008C581E" w:rsidRPr="00A75995" w:rsidRDefault="008C581E" w:rsidP="008C581E">
      <w:pPr>
        <w:rPr>
          <w:szCs w:val="22"/>
        </w:rPr>
      </w:pPr>
      <w:r w:rsidRPr="00A75995">
        <w:rPr>
          <w:szCs w:val="22"/>
        </w:rPr>
        <w:t>EMA Masaki (M</w:t>
      </w:r>
      <w:r w:rsidR="00B27DA6" w:rsidRPr="00A75995">
        <w:rPr>
          <w:szCs w:val="22"/>
        </w:rPr>
        <w:t>r</w:t>
      </w:r>
      <w:r w:rsidRPr="00A75995">
        <w:rPr>
          <w:szCs w:val="22"/>
        </w:rPr>
        <w:t>.), Deputy Director, International Policy Division, Policy Planning and Coordination Department, Japan Patent Office (JPO), Tokyo</w:t>
      </w:r>
    </w:p>
    <w:p w14:paraId="67328A7D" w14:textId="77777777" w:rsidR="008C581E" w:rsidRPr="00A75995" w:rsidRDefault="008C581E" w:rsidP="008C581E">
      <w:pPr>
        <w:rPr>
          <w:szCs w:val="22"/>
        </w:rPr>
      </w:pPr>
    </w:p>
    <w:p w14:paraId="18F7CBC8" w14:textId="77777777" w:rsidR="008C581E" w:rsidRPr="00A75995" w:rsidRDefault="008C581E" w:rsidP="008C581E">
      <w:pPr>
        <w:rPr>
          <w:szCs w:val="22"/>
        </w:rPr>
      </w:pPr>
      <w:r w:rsidRPr="00A75995">
        <w:rPr>
          <w:szCs w:val="22"/>
        </w:rPr>
        <w:t>ISHIDA Tomoki (Mr.), Deputy Director, Office for International Copyrights, Copyright Division, Japan Copyright Office (JCO), Agency for Cultural Affairs, Tokyo</w:t>
      </w:r>
    </w:p>
    <w:p w14:paraId="7551807C" w14:textId="77777777" w:rsidR="008C581E" w:rsidRPr="00A75995" w:rsidRDefault="008C581E" w:rsidP="008C581E">
      <w:pPr>
        <w:rPr>
          <w:szCs w:val="22"/>
        </w:rPr>
      </w:pPr>
    </w:p>
    <w:p w14:paraId="52BB042A" w14:textId="77777777" w:rsidR="008C581E" w:rsidRPr="00A75995" w:rsidRDefault="008C581E" w:rsidP="008C581E">
      <w:pPr>
        <w:rPr>
          <w:szCs w:val="22"/>
        </w:rPr>
      </w:pPr>
      <w:r w:rsidRPr="00A75995">
        <w:rPr>
          <w:szCs w:val="22"/>
        </w:rPr>
        <w:t>SUZUKI Takafumi (Mr.), Deputy Director, Intellectual Property Division, Policy Planning and Coordination Department, Japan Patent Office (JPO), Tokyo</w:t>
      </w:r>
      <w:r w:rsidRPr="00A75995" w:rsidDel="000919B7">
        <w:rPr>
          <w:szCs w:val="22"/>
        </w:rPr>
        <w:t xml:space="preserve"> </w:t>
      </w:r>
    </w:p>
    <w:p w14:paraId="6B9BA77B" w14:textId="77777777" w:rsidR="008C581E" w:rsidRPr="00A75995" w:rsidRDefault="008C581E" w:rsidP="008C581E">
      <w:pPr>
        <w:rPr>
          <w:szCs w:val="22"/>
        </w:rPr>
      </w:pPr>
    </w:p>
    <w:p w14:paraId="4D750CEC" w14:textId="77777777" w:rsidR="008C581E" w:rsidRPr="00A75995" w:rsidRDefault="008C581E" w:rsidP="008C581E">
      <w:pPr>
        <w:rPr>
          <w:szCs w:val="22"/>
        </w:rPr>
      </w:pPr>
      <w:r w:rsidRPr="00A75995">
        <w:rPr>
          <w:szCs w:val="22"/>
        </w:rPr>
        <w:t>NAKANO Hiroyuki (Mr.), Deputy Director, International Cooperation Division, Policy Planning and Coordination Department, Japan Patent Office (JPO), Tokyo</w:t>
      </w:r>
    </w:p>
    <w:p w14:paraId="1E7DA1AA" w14:textId="77777777" w:rsidR="008C581E" w:rsidRPr="00A75995" w:rsidRDefault="008C581E" w:rsidP="008C581E">
      <w:pPr>
        <w:rPr>
          <w:szCs w:val="22"/>
        </w:rPr>
      </w:pPr>
    </w:p>
    <w:p w14:paraId="54AFA7C3" w14:textId="77592FCE" w:rsidR="008C581E" w:rsidRPr="00A75995" w:rsidRDefault="008C581E" w:rsidP="008C581E">
      <w:pPr>
        <w:rPr>
          <w:szCs w:val="22"/>
        </w:rPr>
      </w:pPr>
      <w:r w:rsidRPr="00A75995">
        <w:rPr>
          <w:szCs w:val="22"/>
        </w:rPr>
        <w:t>SHIZUNO Tomoki</w:t>
      </w:r>
      <w:r w:rsidR="008C4830" w:rsidRPr="00A75995">
        <w:rPr>
          <w:szCs w:val="22"/>
        </w:rPr>
        <w:t xml:space="preserve"> (Mr.)</w:t>
      </w:r>
      <w:r w:rsidRPr="00A75995">
        <w:rPr>
          <w:szCs w:val="22"/>
        </w:rPr>
        <w:t>, Deputy Director, Intellectual Property Affairs Division, Economic Affairs Bureau, Ministry of Foreign Affairs, Tokyo</w:t>
      </w:r>
    </w:p>
    <w:p w14:paraId="71C3B5BC" w14:textId="77777777" w:rsidR="008C581E" w:rsidRPr="00A75995" w:rsidRDefault="008C581E" w:rsidP="008C581E">
      <w:pPr>
        <w:rPr>
          <w:szCs w:val="22"/>
        </w:rPr>
      </w:pPr>
    </w:p>
    <w:p w14:paraId="7C1FDB97" w14:textId="77777777" w:rsidR="008C581E" w:rsidRPr="00A75995" w:rsidRDefault="008C581E" w:rsidP="008C581E">
      <w:pPr>
        <w:rPr>
          <w:szCs w:val="22"/>
        </w:rPr>
      </w:pPr>
      <w:r w:rsidRPr="00A75995">
        <w:rPr>
          <w:szCs w:val="22"/>
        </w:rPr>
        <w:t xml:space="preserve">FUJII </w:t>
      </w:r>
      <w:proofErr w:type="spellStart"/>
      <w:r w:rsidRPr="00A75995">
        <w:rPr>
          <w:szCs w:val="22"/>
        </w:rPr>
        <w:t>Kohsuke</w:t>
      </w:r>
      <w:proofErr w:type="spellEnd"/>
      <w:r w:rsidRPr="00A75995">
        <w:rPr>
          <w:szCs w:val="22"/>
        </w:rPr>
        <w:t xml:space="preserve"> (Mr.), Assistant Director, International Policy Division, Policy Planning and Coordination Department, Japan Patent Office (JPO), Tokyo</w:t>
      </w:r>
    </w:p>
    <w:p w14:paraId="6D381814" w14:textId="77777777" w:rsidR="008C581E" w:rsidRPr="00A75995" w:rsidRDefault="008C581E" w:rsidP="008C581E">
      <w:pPr>
        <w:rPr>
          <w:szCs w:val="22"/>
        </w:rPr>
      </w:pPr>
    </w:p>
    <w:p w14:paraId="1C00AA95" w14:textId="77777777" w:rsidR="008C581E" w:rsidRPr="00A75995" w:rsidRDefault="008C581E" w:rsidP="008C581E">
      <w:pPr>
        <w:rPr>
          <w:szCs w:val="22"/>
        </w:rPr>
      </w:pPr>
      <w:r w:rsidRPr="00A75995">
        <w:rPr>
          <w:szCs w:val="22"/>
        </w:rPr>
        <w:t>MORIOKA Toshiyuki (Mr.), Assistant Director, International Policy Division, Policy Planning and Coordination Department, Japan Patent Office (JPO), Tokyo</w:t>
      </w:r>
    </w:p>
    <w:p w14:paraId="609CDE95" w14:textId="77777777" w:rsidR="008C581E" w:rsidRPr="00A75995" w:rsidRDefault="008C581E" w:rsidP="008C581E">
      <w:pPr>
        <w:rPr>
          <w:szCs w:val="22"/>
        </w:rPr>
      </w:pPr>
    </w:p>
    <w:p w14:paraId="7D13ECC4" w14:textId="77777777" w:rsidR="008C581E" w:rsidRPr="00A75995" w:rsidRDefault="008C581E" w:rsidP="008C581E">
      <w:pPr>
        <w:rPr>
          <w:szCs w:val="22"/>
        </w:rPr>
      </w:pPr>
      <w:r w:rsidRPr="00A75995">
        <w:rPr>
          <w:szCs w:val="22"/>
        </w:rPr>
        <w:t>MIYAZAKI Ayumi (Ms.), Administrative Officer, International Policy Division, Policy Planning and Coordination Department, Japan Patent Office (JPO), Tokyo</w:t>
      </w:r>
    </w:p>
    <w:p w14:paraId="006F17F7" w14:textId="77777777" w:rsidR="008C581E" w:rsidRPr="00A75995" w:rsidRDefault="008C581E" w:rsidP="008C581E">
      <w:pPr>
        <w:rPr>
          <w:szCs w:val="22"/>
        </w:rPr>
      </w:pPr>
    </w:p>
    <w:p w14:paraId="40F6FC7A" w14:textId="77777777" w:rsidR="008C581E" w:rsidRPr="00A75995" w:rsidRDefault="008C581E" w:rsidP="008C581E">
      <w:pPr>
        <w:rPr>
          <w:szCs w:val="22"/>
        </w:rPr>
      </w:pPr>
      <w:r w:rsidRPr="00A75995">
        <w:rPr>
          <w:szCs w:val="22"/>
        </w:rPr>
        <w:t xml:space="preserve">CHOGO </w:t>
      </w:r>
      <w:proofErr w:type="spellStart"/>
      <w:r w:rsidRPr="00A75995">
        <w:rPr>
          <w:szCs w:val="22"/>
        </w:rPr>
        <w:t>Narika</w:t>
      </w:r>
      <w:proofErr w:type="spellEnd"/>
      <w:r w:rsidRPr="00A75995">
        <w:rPr>
          <w:szCs w:val="22"/>
        </w:rPr>
        <w:t xml:space="preserve"> (Ms.), Administrative Officer, International Policy Division, Policy Planning and Coordination Department, Japan Patent Office (JPO), Tokyo</w:t>
      </w:r>
    </w:p>
    <w:p w14:paraId="5E40B26E" w14:textId="77777777" w:rsidR="008C581E" w:rsidRPr="00A75995" w:rsidRDefault="008C581E" w:rsidP="008C581E">
      <w:pPr>
        <w:rPr>
          <w:szCs w:val="22"/>
        </w:rPr>
      </w:pPr>
    </w:p>
    <w:p w14:paraId="730A10A8" w14:textId="44ADA376" w:rsidR="008C581E" w:rsidRPr="00A75995" w:rsidRDefault="008C581E" w:rsidP="008C581E">
      <w:pPr>
        <w:rPr>
          <w:szCs w:val="22"/>
        </w:rPr>
      </w:pPr>
      <w:r w:rsidRPr="00A75995">
        <w:rPr>
          <w:szCs w:val="22"/>
        </w:rPr>
        <w:t>YOSHIMORI Akira (Mr.), Principal Director</w:t>
      </w:r>
      <w:r w:rsidR="001A2D1F" w:rsidRPr="00A75995">
        <w:rPr>
          <w:szCs w:val="22"/>
        </w:rPr>
        <w:t>,</w:t>
      </w:r>
      <w:r w:rsidRPr="00A75995">
        <w:rPr>
          <w:szCs w:val="22"/>
        </w:rPr>
        <w:t xml:space="preserve"> Intellectual Property, Japan External Trade Organization (JETRO), Düsseldorf</w:t>
      </w:r>
    </w:p>
    <w:p w14:paraId="642DF00B" w14:textId="77777777" w:rsidR="008C581E" w:rsidRPr="00A75995" w:rsidRDefault="008C581E" w:rsidP="008C581E">
      <w:pPr>
        <w:rPr>
          <w:szCs w:val="22"/>
        </w:rPr>
      </w:pPr>
    </w:p>
    <w:p w14:paraId="515ECF4E" w14:textId="77777777" w:rsidR="008C581E" w:rsidRPr="00A75995" w:rsidRDefault="008C581E" w:rsidP="008C581E">
      <w:pPr>
        <w:rPr>
          <w:szCs w:val="22"/>
        </w:rPr>
      </w:pPr>
      <w:r w:rsidRPr="00A75995">
        <w:rPr>
          <w:szCs w:val="22"/>
        </w:rPr>
        <w:t>SEKI Keisuke (Mr.), Director (Intellectual Property Rights), Japan External Trade Organization (JETRO), Dubai</w:t>
      </w:r>
    </w:p>
    <w:p w14:paraId="3D43C019" w14:textId="77777777" w:rsidR="008C581E" w:rsidRPr="00A75995" w:rsidRDefault="008C581E" w:rsidP="008C581E">
      <w:pPr>
        <w:rPr>
          <w:szCs w:val="22"/>
        </w:rPr>
      </w:pPr>
    </w:p>
    <w:p w14:paraId="6B2D53F9" w14:textId="5464C025" w:rsidR="008C581E" w:rsidRPr="00A75995" w:rsidRDefault="008C581E" w:rsidP="008C581E">
      <w:pPr>
        <w:rPr>
          <w:szCs w:val="22"/>
        </w:rPr>
      </w:pPr>
      <w:r w:rsidRPr="00A75995">
        <w:rPr>
          <w:szCs w:val="22"/>
        </w:rPr>
        <w:t>NAKAMURA Yusuke (Mr.), Director</w:t>
      </w:r>
      <w:r w:rsidR="001A2D1F" w:rsidRPr="00A75995">
        <w:rPr>
          <w:szCs w:val="22"/>
        </w:rPr>
        <w:t>,</w:t>
      </w:r>
      <w:r w:rsidRPr="00A75995">
        <w:rPr>
          <w:szCs w:val="22"/>
        </w:rPr>
        <w:t xml:space="preserve"> Intellectual Property, Japan External Trade Organization (JETRO), Düsseldorf</w:t>
      </w:r>
    </w:p>
    <w:p w14:paraId="44FB6FF1" w14:textId="77777777" w:rsidR="008C581E" w:rsidRPr="00A75995" w:rsidRDefault="008C581E" w:rsidP="008C581E">
      <w:pPr>
        <w:rPr>
          <w:szCs w:val="22"/>
        </w:rPr>
      </w:pPr>
    </w:p>
    <w:p w14:paraId="7D024D62" w14:textId="77777777" w:rsidR="008C581E" w:rsidRPr="00A75995" w:rsidRDefault="008C581E" w:rsidP="008C581E">
      <w:pPr>
        <w:rPr>
          <w:szCs w:val="22"/>
        </w:rPr>
      </w:pPr>
      <w:r w:rsidRPr="00A75995">
        <w:rPr>
          <w:szCs w:val="22"/>
        </w:rPr>
        <w:t>ARII Takako (Ms.), Conference Interpreter, Tokyo</w:t>
      </w:r>
    </w:p>
    <w:p w14:paraId="5C5FAAD3" w14:textId="77777777" w:rsidR="008C581E" w:rsidRPr="00A75995" w:rsidRDefault="008C581E" w:rsidP="008C581E">
      <w:pPr>
        <w:rPr>
          <w:szCs w:val="22"/>
        </w:rPr>
      </w:pPr>
    </w:p>
    <w:p w14:paraId="5D29552A" w14:textId="77777777" w:rsidR="008C581E" w:rsidRPr="00A75995" w:rsidRDefault="008C581E" w:rsidP="008C581E">
      <w:pPr>
        <w:rPr>
          <w:szCs w:val="22"/>
        </w:rPr>
      </w:pPr>
      <w:r w:rsidRPr="00A75995">
        <w:rPr>
          <w:szCs w:val="22"/>
        </w:rPr>
        <w:t>OKAMOTO Ryoko (Ms.), Conference Interpreter, Tokyo</w:t>
      </w:r>
    </w:p>
    <w:p w14:paraId="15B51768" w14:textId="77777777" w:rsidR="008C581E" w:rsidRPr="00A75995" w:rsidRDefault="008C581E" w:rsidP="008C581E">
      <w:pPr>
        <w:rPr>
          <w:szCs w:val="22"/>
        </w:rPr>
      </w:pPr>
    </w:p>
    <w:p w14:paraId="5F4FC0E1" w14:textId="77777777" w:rsidR="008C581E" w:rsidRPr="00A75995" w:rsidRDefault="008C581E" w:rsidP="008C581E">
      <w:pPr>
        <w:rPr>
          <w:szCs w:val="22"/>
        </w:rPr>
      </w:pPr>
      <w:r w:rsidRPr="00A75995">
        <w:rPr>
          <w:szCs w:val="22"/>
        </w:rPr>
        <w:t>SAWADA Naoko (Ms.), Conference Interpreter, Tokyo</w:t>
      </w:r>
    </w:p>
    <w:p w14:paraId="11A75840" w14:textId="77777777" w:rsidR="008C581E" w:rsidRPr="00A75995" w:rsidRDefault="008C581E" w:rsidP="008C581E">
      <w:pPr>
        <w:rPr>
          <w:szCs w:val="22"/>
        </w:rPr>
      </w:pPr>
    </w:p>
    <w:p w14:paraId="5BF140ED" w14:textId="77777777" w:rsidR="008C581E" w:rsidRPr="00A75995" w:rsidRDefault="008C581E" w:rsidP="008C581E">
      <w:pPr>
        <w:rPr>
          <w:szCs w:val="22"/>
        </w:rPr>
      </w:pPr>
      <w:r w:rsidRPr="00A75995">
        <w:rPr>
          <w:szCs w:val="22"/>
        </w:rPr>
        <w:t>TODA Naomi (Ms.), Conference Interpreter, Tokyo</w:t>
      </w:r>
    </w:p>
    <w:p w14:paraId="5154AE58" w14:textId="77777777" w:rsidR="008C581E" w:rsidRPr="00A75995" w:rsidRDefault="008C581E" w:rsidP="008C581E">
      <w:pPr>
        <w:rPr>
          <w:szCs w:val="22"/>
        </w:rPr>
      </w:pPr>
    </w:p>
    <w:p w14:paraId="38B1558A" w14:textId="77777777" w:rsidR="008C581E" w:rsidRPr="00A75995" w:rsidRDefault="008C581E" w:rsidP="008C581E">
      <w:pPr>
        <w:rPr>
          <w:szCs w:val="22"/>
        </w:rPr>
      </w:pPr>
      <w:r w:rsidRPr="00A75995">
        <w:rPr>
          <w:szCs w:val="22"/>
        </w:rPr>
        <w:t>HIGUCHI Mariko (Ms.), Conference Interpreter, Tokyo</w:t>
      </w:r>
    </w:p>
    <w:p w14:paraId="062B545F" w14:textId="77777777" w:rsidR="008C581E" w:rsidRPr="00A75995" w:rsidRDefault="008C581E" w:rsidP="008C581E">
      <w:pPr>
        <w:rPr>
          <w:szCs w:val="22"/>
        </w:rPr>
      </w:pPr>
    </w:p>
    <w:p w14:paraId="47506DB2" w14:textId="77777777" w:rsidR="008C581E" w:rsidRPr="00A75995" w:rsidRDefault="008C581E" w:rsidP="008C581E">
      <w:pPr>
        <w:rPr>
          <w:szCs w:val="22"/>
        </w:rPr>
      </w:pPr>
    </w:p>
    <w:p w14:paraId="738D0D71" w14:textId="77777777" w:rsidR="008C581E" w:rsidRPr="00A75995" w:rsidRDefault="008C581E" w:rsidP="008C581E">
      <w:pPr>
        <w:keepNext/>
        <w:rPr>
          <w:szCs w:val="22"/>
          <w:u w:val="single"/>
        </w:rPr>
      </w:pPr>
      <w:r w:rsidRPr="00A75995">
        <w:rPr>
          <w:szCs w:val="22"/>
          <w:u w:val="single"/>
        </w:rPr>
        <w:t>JORDANIE/JORDAN</w:t>
      </w:r>
    </w:p>
    <w:p w14:paraId="0549A8B5" w14:textId="77777777" w:rsidR="008C581E" w:rsidRPr="00A75995" w:rsidRDefault="008C581E" w:rsidP="008C581E">
      <w:pPr>
        <w:keepNext/>
        <w:rPr>
          <w:szCs w:val="22"/>
          <w:u w:val="single"/>
        </w:rPr>
      </w:pPr>
    </w:p>
    <w:p w14:paraId="75D9D695" w14:textId="77777777" w:rsidR="008C581E" w:rsidRPr="00A75995" w:rsidRDefault="008C581E" w:rsidP="008C581E">
      <w:pPr>
        <w:keepNext/>
        <w:rPr>
          <w:szCs w:val="22"/>
        </w:rPr>
      </w:pPr>
      <w:r w:rsidRPr="00A75995">
        <w:rPr>
          <w:szCs w:val="22"/>
        </w:rPr>
        <w:t>Walid Khalid Abdullah</w:t>
      </w:r>
      <w:r w:rsidRPr="00A75995">
        <w:rPr>
          <w:sz w:val="23"/>
          <w:szCs w:val="23"/>
        </w:rPr>
        <w:t xml:space="preserve"> </w:t>
      </w:r>
      <w:r w:rsidRPr="00A75995">
        <w:rPr>
          <w:szCs w:val="22"/>
        </w:rPr>
        <w:t>OBEIDAT (Mr.), Ambassador, Permanent Representative, Permanent Mission, Geneva</w:t>
      </w:r>
    </w:p>
    <w:p w14:paraId="410A0020" w14:textId="77777777" w:rsidR="008C581E" w:rsidRPr="00A75995" w:rsidRDefault="008C581E" w:rsidP="008C581E">
      <w:pPr>
        <w:keepNext/>
        <w:rPr>
          <w:szCs w:val="22"/>
        </w:rPr>
      </w:pPr>
    </w:p>
    <w:p w14:paraId="37B397FA" w14:textId="25C8DD8A" w:rsidR="008C581E" w:rsidRPr="00A75995" w:rsidRDefault="008C581E" w:rsidP="008C581E">
      <w:pPr>
        <w:rPr>
          <w:szCs w:val="22"/>
        </w:rPr>
      </w:pPr>
      <w:r w:rsidRPr="00A75995">
        <w:rPr>
          <w:szCs w:val="22"/>
        </w:rPr>
        <w:t xml:space="preserve">Ghadeer </w:t>
      </w:r>
      <w:proofErr w:type="spellStart"/>
      <w:r w:rsidRPr="00A75995">
        <w:rPr>
          <w:szCs w:val="22"/>
        </w:rPr>
        <w:t>Hmeidi</w:t>
      </w:r>
      <w:proofErr w:type="spellEnd"/>
      <w:r w:rsidRPr="00A75995">
        <w:rPr>
          <w:szCs w:val="22"/>
        </w:rPr>
        <w:t xml:space="preserve"> Moh</w:t>
      </w:r>
      <w:r w:rsidR="00092FFA" w:rsidRPr="00C2549C">
        <w:rPr>
          <w:szCs w:val="22"/>
        </w:rPr>
        <w:t>’</w:t>
      </w:r>
      <w:r w:rsidRPr="00A75995">
        <w:rPr>
          <w:szCs w:val="22"/>
        </w:rPr>
        <w:t>d</w:t>
      </w:r>
      <w:r w:rsidRPr="00A75995">
        <w:rPr>
          <w:sz w:val="23"/>
          <w:szCs w:val="23"/>
        </w:rPr>
        <w:t xml:space="preserve"> </w:t>
      </w:r>
      <w:r w:rsidRPr="00A75995">
        <w:rPr>
          <w:szCs w:val="22"/>
        </w:rPr>
        <w:t>ELFAYEZ (Ms.), Advisor, Permanent Mission, Geneva</w:t>
      </w:r>
    </w:p>
    <w:p w14:paraId="7FDA2F2D" w14:textId="71538EE5" w:rsidR="008C581E" w:rsidRPr="00A75995" w:rsidRDefault="00561839" w:rsidP="008C581E">
      <w:pPr>
        <w:rPr>
          <w:szCs w:val="22"/>
        </w:rPr>
      </w:pPr>
      <w:hyperlink r:id="rId350" w:history="1">
        <w:r w:rsidR="008C581E" w:rsidRPr="00A75995">
          <w:rPr>
            <w:rStyle w:val="Hyperlink"/>
            <w:rFonts w:cs="Arial"/>
            <w:szCs w:val="22"/>
          </w:rPr>
          <w:t>gelfayez@jordanmission.ch</w:t>
        </w:r>
      </w:hyperlink>
      <w:r w:rsidR="008C581E" w:rsidRPr="00A75995">
        <w:rPr>
          <w:szCs w:val="22"/>
          <w:u w:val="single"/>
        </w:rPr>
        <w:t xml:space="preserve">  </w:t>
      </w:r>
    </w:p>
    <w:p w14:paraId="7050DDFC" w14:textId="77777777" w:rsidR="008C581E" w:rsidRPr="00A75995" w:rsidRDefault="008C581E" w:rsidP="008C581E">
      <w:pPr>
        <w:rPr>
          <w:szCs w:val="22"/>
        </w:rPr>
      </w:pPr>
    </w:p>
    <w:p w14:paraId="69610A80" w14:textId="382C37A3" w:rsidR="008C581E" w:rsidRPr="00A75995" w:rsidRDefault="008C581E" w:rsidP="008C581E">
      <w:pPr>
        <w:rPr>
          <w:szCs w:val="22"/>
        </w:rPr>
      </w:pPr>
      <w:r w:rsidRPr="00A75995">
        <w:rPr>
          <w:szCs w:val="22"/>
        </w:rPr>
        <w:t>Saed SHOBAKI (Mr.), Patent Examiner, Technology and Innovation Support Center (TISC), Ministry of Industry, Trade and Supply, Amman</w:t>
      </w:r>
    </w:p>
    <w:p w14:paraId="4ADCB760" w14:textId="1B645AA7" w:rsidR="008C581E" w:rsidRPr="000D1EA8" w:rsidRDefault="00561839" w:rsidP="008C581E">
      <w:pPr>
        <w:rPr>
          <w:szCs w:val="22"/>
        </w:rPr>
      </w:pPr>
      <w:hyperlink r:id="rId351" w:history="1">
        <w:r w:rsidR="008C581E" w:rsidRPr="000D1EA8">
          <w:rPr>
            <w:rStyle w:val="Hyperlink"/>
            <w:rFonts w:cs="Arial"/>
            <w:szCs w:val="22"/>
          </w:rPr>
          <w:t>saed.sh@mit.gov.jo</w:t>
        </w:r>
      </w:hyperlink>
      <w:r w:rsidR="008C581E" w:rsidRPr="000D1EA8">
        <w:rPr>
          <w:szCs w:val="22"/>
        </w:rPr>
        <w:t xml:space="preserve"> </w:t>
      </w:r>
    </w:p>
    <w:p w14:paraId="1073C6C7" w14:textId="77777777" w:rsidR="008C581E" w:rsidRPr="000D1EA8" w:rsidRDefault="008C581E" w:rsidP="008C581E">
      <w:pPr>
        <w:rPr>
          <w:szCs w:val="22"/>
        </w:rPr>
      </w:pPr>
    </w:p>
    <w:p w14:paraId="449D7F28" w14:textId="77777777" w:rsidR="008C581E" w:rsidRPr="000D1EA8" w:rsidRDefault="008C581E" w:rsidP="008C581E">
      <w:pPr>
        <w:rPr>
          <w:szCs w:val="22"/>
        </w:rPr>
      </w:pPr>
    </w:p>
    <w:p w14:paraId="69240A94" w14:textId="77777777" w:rsidR="008C581E" w:rsidRPr="00A75995" w:rsidRDefault="008C581E" w:rsidP="008C581E">
      <w:pPr>
        <w:keepNext/>
        <w:keepLines/>
        <w:rPr>
          <w:szCs w:val="22"/>
          <w:u w:val="single"/>
          <w:lang w:val="de-DE"/>
        </w:rPr>
      </w:pPr>
      <w:r w:rsidRPr="00A75995">
        <w:rPr>
          <w:szCs w:val="22"/>
          <w:u w:val="single"/>
          <w:lang w:val="de-DE"/>
        </w:rPr>
        <w:t>KAZAKHSTAN</w:t>
      </w:r>
    </w:p>
    <w:p w14:paraId="26B6C2EF" w14:textId="77777777" w:rsidR="008C581E" w:rsidRPr="00A75995" w:rsidRDefault="008C581E" w:rsidP="008C581E">
      <w:pPr>
        <w:keepNext/>
        <w:keepLines/>
        <w:rPr>
          <w:szCs w:val="22"/>
          <w:u w:val="single"/>
          <w:lang w:val="de-DE"/>
        </w:rPr>
      </w:pPr>
    </w:p>
    <w:p w14:paraId="4C610545" w14:textId="43D2410C" w:rsidR="008C581E" w:rsidRPr="00A75995" w:rsidRDefault="008C581E" w:rsidP="008C581E">
      <w:pPr>
        <w:keepNext/>
        <w:keepLines/>
        <w:rPr>
          <w:szCs w:val="22"/>
        </w:rPr>
      </w:pPr>
      <w:r w:rsidRPr="00A75995">
        <w:rPr>
          <w:szCs w:val="22"/>
        </w:rPr>
        <w:t xml:space="preserve">Azamat YESKARAYEV (Mr.), Minister for Justice, Ministry of </w:t>
      </w:r>
      <w:r w:rsidR="00BC0089" w:rsidRPr="00C2549C">
        <w:rPr>
          <w:szCs w:val="22"/>
        </w:rPr>
        <w:t>Justice of the Republic of Kazakhstan, Astana</w:t>
      </w:r>
      <w:r w:rsidR="00BC0089" w:rsidRPr="00C2549C" w:rsidDel="00BC0089">
        <w:rPr>
          <w:szCs w:val="22"/>
        </w:rPr>
        <w:t xml:space="preserve"> </w:t>
      </w:r>
    </w:p>
    <w:p w14:paraId="4113F59E" w14:textId="53628DCA" w:rsidR="008C581E" w:rsidRPr="00A75995" w:rsidRDefault="00561839" w:rsidP="008C581E">
      <w:pPr>
        <w:keepNext/>
        <w:keepLines/>
        <w:rPr>
          <w:szCs w:val="22"/>
        </w:rPr>
      </w:pPr>
      <w:hyperlink r:id="rId352" w:history="1">
        <w:r w:rsidR="008C581E" w:rsidRPr="00A75995">
          <w:rPr>
            <w:rStyle w:val="Hyperlink"/>
            <w:rFonts w:cs="Arial"/>
          </w:rPr>
          <w:t>kakimovd@gmail.com</w:t>
        </w:r>
      </w:hyperlink>
      <w:r w:rsidR="008C581E" w:rsidRPr="00A75995">
        <w:rPr>
          <w:szCs w:val="22"/>
        </w:rPr>
        <w:t xml:space="preserve"> </w:t>
      </w:r>
    </w:p>
    <w:p w14:paraId="35C2882A" w14:textId="77777777" w:rsidR="008C581E" w:rsidRPr="00A75995" w:rsidRDefault="008C581E" w:rsidP="008C581E">
      <w:pPr>
        <w:rPr>
          <w:szCs w:val="22"/>
        </w:rPr>
      </w:pPr>
    </w:p>
    <w:p w14:paraId="39333786" w14:textId="77777777" w:rsidR="00BC0089" w:rsidRPr="00C2549C" w:rsidRDefault="00BC0089" w:rsidP="00BC0089">
      <w:pPr>
        <w:rPr>
          <w:szCs w:val="22"/>
        </w:rPr>
      </w:pPr>
      <w:r w:rsidRPr="00C2549C">
        <w:rPr>
          <w:szCs w:val="22"/>
        </w:rPr>
        <w:t>Aset IRGALIYEV (Mr.), Ambassador, Permanent Representative, Permanent Mission to the World Trade Organization (WTO), Geneva</w:t>
      </w:r>
    </w:p>
    <w:p w14:paraId="7CE5D728" w14:textId="4DD9141F" w:rsidR="00BC0089" w:rsidRPr="00A75995" w:rsidRDefault="00BC0089" w:rsidP="00BC0089">
      <w:pPr>
        <w:rPr>
          <w:szCs w:val="22"/>
        </w:rPr>
      </w:pPr>
      <w:hyperlink r:id="rId353" w:history="1">
        <w:r w:rsidRPr="00C2549C">
          <w:rPr>
            <w:rStyle w:val="Hyperlink"/>
            <w:rFonts w:cs="Arial"/>
          </w:rPr>
          <w:t>mission@kz-wto.ch</w:t>
        </w:r>
      </w:hyperlink>
      <w:r w:rsidRPr="00A75995">
        <w:t xml:space="preserve"> </w:t>
      </w:r>
      <w:r w:rsidRPr="00A75995">
        <w:rPr>
          <w:szCs w:val="22"/>
          <w:u w:val="single"/>
        </w:rPr>
        <w:t xml:space="preserve"> </w:t>
      </w:r>
    </w:p>
    <w:p w14:paraId="08EBF4E5" w14:textId="77777777" w:rsidR="00BC0089" w:rsidRPr="00A75995" w:rsidRDefault="00BC0089" w:rsidP="008C581E">
      <w:pPr>
        <w:rPr>
          <w:szCs w:val="22"/>
        </w:rPr>
      </w:pPr>
    </w:p>
    <w:p w14:paraId="23346DBB" w14:textId="57BFF19A" w:rsidR="001659A6" w:rsidRPr="00A75995" w:rsidRDefault="001659A6" w:rsidP="00C2549C">
      <w:pPr>
        <w:keepNext/>
        <w:rPr>
          <w:szCs w:val="22"/>
        </w:rPr>
      </w:pPr>
      <w:r w:rsidRPr="00A75995">
        <w:rPr>
          <w:szCs w:val="22"/>
        </w:rPr>
        <w:t>Botagoz ZHAXELEKOVA (Ms.), Vice-</w:t>
      </w:r>
      <w:r w:rsidR="00BC0089" w:rsidRPr="00C2549C">
        <w:rPr>
          <w:szCs w:val="22"/>
        </w:rPr>
        <w:t>M</w:t>
      </w:r>
      <w:r w:rsidRPr="00A75995">
        <w:rPr>
          <w:szCs w:val="22"/>
        </w:rPr>
        <w:t xml:space="preserve">inister for Justice, Ministry of </w:t>
      </w:r>
      <w:r w:rsidR="00BC0089" w:rsidRPr="00C2549C">
        <w:rPr>
          <w:szCs w:val="22"/>
        </w:rPr>
        <w:t>Justice of the Republic of Kazakhstan, Astana</w:t>
      </w:r>
    </w:p>
    <w:p w14:paraId="04F95EA7" w14:textId="572D1D1E" w:rsidR="001659A6" w:rsidRPr="00A75995" w:rsidRDefault="001659A6" w:rsidP="008C581E">
      <w:pPr>
        <w:rPr>
          <w:szCs w:val="22"/>
        </w:rPr>
      </w:pPr>
      <w:hyperlink r:id="rId354" w:history="1">
        <w:r w:rsidRPr="00A75995">
          <w:rPr>
            <w:rStyle w:val="Hyperlink"/>
            <w:rFonts w:cs="Arial"/>
            <w:szCs w:val="22"/>
          </w:rPr>
          <w:t>ipkz.int@gmail.com</w:t>
        </w:r>
      </w:hyperlink>
      <w:r w:rsidRPr="00A75995">
        <w:rPr>
          <w:szCs w:val="22"/>
        </w:rPr>
        <w:t xml:space="preserve"> </w:t>
      </w:r>
    </w:p>
    <w:p w14:paraId="219130DF" w14:textId="77777777" w:rsidR="008C581E" w:rsidRPr="00A75995" w:rsidRDefault="008C581E" w:rsidP="008C581E">
      <w:pPr>
        <w:rPr>
          <w:szCs w:val="22"/>
        </w:rPr>
      </w:pPr>
    </w:p>
    <w:p w14:paraId="5A0C95E7" w14:textId="77777777" w:rsidR="008C581E" w:rsidRPr="00A75995" w:rsidRDefault="008C581E" w:rsidP="008C581E">
      <w:pPr>
        <w:rPr>
          <w:szCs w:val="22"/>
        </w:rPr>
      </w:pPr>
      <w:r w:rsidRPr="00A75995">
        <w:rPr>
          <w:szCs w:val="22"/>
        </w:rPr>
        <w:t>Sholpan ABDREYEVA (Ms.), Director, Department for Intellectual Property Rights, Ministry of Justice of the Republic of Kazakhstan, Astana</w:t>
      </w:r>
    </w:p>
    <w:p w14:paraId="2FDFB648" w14:textId="69F00396" w:rsidR="008C581E" w:rsidRPr="00A75995" w:rsidRDefault="00561839" w:rsidP="008C581E">
      <w:pPr>
        <w:rPr>
          <w:szCs w:val="22"/>
        </w:rPr>
      </w:pPr>
      <w:hyperlink r:id="rId355" w:history="1">
        <w:r w:rsidR="008C581E" w:rsidRPr="00A75995">
          <w:rPr>
            <w:rStyle w:val="Hyperlink"/>
            <w:rFonts w:cs="Arial"/>
          </w:rPr>
          <w:t>ipkz.int@gmail.com</w:t>
        </w:r>
      </w:hyperlink>
      <w:r w:rsidR="008C581E" w:rsidRPr="00A75995">
        <w:rPr>
          <w:szCs w:val="22"/>
        </w:rPr>
        <w:t xml:space="preserve"> </w:t>
      </w:r>
    </w:p>
    <w:p w14:paraId="3460A932" w14:textId="77777777" w:rsidR="008C581E" w:rsidRPr="00A75995" w:rsidRDefault="008C581E" w:rsidP="008C581E">
      <w:pPr>
        <w:rPr>
          <w:szCs w:val="22"/>
        </w:rPr>
      </w:pPr>
    </w:p>
    <w:p w14:paraId="7B47B01D" w14:textId="77777777" w:rsidR="008C581E" w:rsidRPr="00A75995" w:rsidRDefault="008C581E" w:rsidP="008C581E">
      <w:pPr>
        <w:rPr>
          <w:szCs w:val="22"/>
        </w:rPr>
      </w:pPr>
      <w:proofErr w:type="spellStart"/>
      <w:r w:rsidRPr="00A75995">
        <w:rPr>
          <w:szCs w:val="22"/>
        </w:rPr>
        <w:t>Yerbol</w:t>
      </w:r>
      <w:proofErr w:type="spellEnd"/>
      <w:r w:rsidRPr="00A75995">
        <w:rPr>
          <w:szCs w:val="22"/>
        </w:rPr>
        <w:t xml:space="preserve"> OSPANOV (Mr.), Director, National Institute of Intellectual Property, Ministry of Justice of the Republic of Kazakhstan, Astana</w:t>
      </w:r>
    </w:p>
    <w:p w14:paraId="083C3748" w14:textId="53AE5AED" w:rsidR="008C581E" w:rsidRPr="00A75995" w:rsidRDefault="00561839" w:rsidP="008C581E">
      <w:pPr>
        <w:rPr>
          <w:szCs w:val="22"/>
        </w:rPr>
      </w:pPr>
      <w:hyperlink r:id="rId356" w:history="1">
        <w:r w:rsidR="008C581E" w:rsidRPr="00A75995">
          <w:rPr>
            <w:rStyle w:val="Hyperlink"/>
            <w:rFonts w:cs="Arial"/>
            <w:szCs w:val="22"/>
          </w:rPr>
          <w:t>e.ospanov@kazpatent.kz</w:t>
        </w:r>
      </w:hyperlink>
      <w:r w:rsidR="008C581E" w:rsidRPr="00A75995">
        <w:rPr>
          <w:szCs w:val="22"/>
        </w:rPr>
        <w:t xml:space="preserve"> </w:t>
      </w:r>
    </w:p>
    <w:p w14:paraId="09218A9E" w14:textId="77777777" w:rsidR="008C581E" w:rsidRPr="00A75995" w:rsidRDefault="008C581E" w:rsidP="008C581E">
      <w:pPr>
        <w:rPr>
          <w:szCs w:val="22"/>
        </w:rPr>
      </w:pPr>
    </w:p>
    <w:p w14:paraId="719FFD16" w14:textId="5263EC3B" w:rsidR="001659A6" w:rsidRPr="00A75995" w:rsidRDefault="001659A6" w:rsidP="008C581E">
      <w:pPr>
        <w:rPr>
          <w:szCs w:val="22"/>
        </w:rPr>
      </w:pPr>
      <w:r w:rsidRPr="00A75995">
        <w:rPr>
          <w:szCs w:val="22"/>
        </w:rPr>
        <w:t>Doszhan KURMANOV</w:t>
      </w:r>
      <w:r w:rsidR="00BC0089" w:rsidRPr="00A75995">
        <w:rPr>
          <w:szCs w:val="22"/>
        </w:rPr>
        <w:t xml:space="preserve"> (Mr.), Director, Internal Audit Department, Ministry of Justice of the Republic of Kazakhstan, Astana</w:t>
      </w:r>
    </w:p>
    <w:p w14:paraId="6EDD3CE1" w14:textId="77777777" w:rsidR="001659A6" w:rsidRPr="00A75995" w:rsidRDefault="001659A6" w:rsidP="008C581E">
      <w:pPr>
        <w:rPr>
          <w:szCs w:val="22"/>
        </w:rPr>
      </w:pPr>
    </w:p>
    <w:p w14:paraId="66CF917C" w14:textId="77777777" w:rsidR="008C581E" w:rsidRPr="00A75995" w:rsidRDefault="008C581E" w:rsidP="008C581E">
      <w:pPr>
        <w:rPr>
          <w:szCs w:val="22"/>
        </w:rPr>
      </w:pPr>
      <w:r w:rsidRPr="00A75995">
        <w:rPr>
          <w:szCs w:val="22"/>
        </w:rPr>
        <w:t>Aidos BESPAYEV (Mr.), First Secretary, Permanent Mission to the World Trade Organization (WTO), Geneva</w:t>
      </w:r>
    </w:p>
    <w:p w14:paraId="440D23D4" w14:textId="3EE3D976" w:rsidR="008C581E" w:rsidRPr="00A75995" w:rsidRDefault="00561839" w:rsidP="008C581E">
      <w:pPr>
        <w:rPr>
          <w:szCs w:val="22"/>
        </w:rPr>
      </w:pPr>
      <w:hyperlink r:id="rId357" w:history="1">
        <w:r w:rsidR="008C581E" w:rsidRPr="00A75995">
          <w:rPr>
            <w:rStyle w:val="Hyperlink"/>
            <w:rFonts w:cs="Arial"/>
            <w:szCs w:val="22"/>
          </w:rPr>
          <w:t>a.bespayev@kazakhstan-geneva.ch</w:t>
        </w:r>
      </w:hyperlink>
      <w:r w:rsidR="008C581E" w:rsidRPr="00A75995">
        <w:rPr>
          <w:szCs w:val="22"/>
          <w:u w:val="single"/>
        </w:rPr>
        <w:t xml:space="preserve">  </w:t>
      </w:r>
    </w:p>
    <w:p w14:paraId="4724576E" w14:textId="77777777" w:rsidR="008C581E" w:rsidRPr="00A75995" w:rsidRDefault="008C581E" w:rsidP="008C581E">
      <w:pPr>
        <w:rPr>
          <w:szCs w:val="22"/>
        </w:rPr>
      </w:pPr>
    </w:p>
    <w:p w14:paraId="583AE183" w14:textId="77777777" w:rsidR="008C581E" w:rsidRPr="00A75995" w:rsidRDefault="008C581E" w:rsidP="008C581E">
      <w:pPr>
        <w:rPr>
          <w:szCs w:val="22"/>
        </w:rPr>
      </w:pPr>
      <w:r w:rsidRPr="00A75995">
        <w:rPr>
          <w:szCs w:val="22"/>
        </w:rPr>
        <w:t>Aidyn ARTYKOVA (Ms.), Deputy Director, National Institute of Intellectual Property, Ministry of Justice of the Republic of Kazakhstan, Astana</w:t>
      </w:r>
    </w:p>
    <w:p w14:paraId="65EA5486" w14:textId="792B6138" w:rsidR="008C581E" w:rsidRPr="00A75995" w:rsidRDefault="00561839" w:rsidP="008C581E">
      <w:pPr>
        <w:rPr>
          <w:szCs w:val="22"/>
        </w:rPr>
      </w:pPr>
      <w:hyperlink r:id="rId358" w:history="1">
        <w:r w:rsidR="008C581E" w:rsidRPr="00A75995">
          <w:rPr>
            <w:rStyle w:val="Hyperlink"/>
            <w:rFonts w:cs="Arial"/>
            <w:szCs w:val="22"/>
          </w:rPr>
          <w:t>a.artykova@kazpatent.kz</w:t>
        </w:r>
      </w:hyperlink>
    </w:p>
    <w:p w14:paraId="69B99522" w14:textId="77777777" w:rsidR="008C581E" w:rsidRPr="00A75995" w:rsidRDefault="008C581E" w:rsidP="008C581E">
      <w:pPr>
        <w:rPr>
          <w:szCs w:val="22"/>
        </w:rPr>
      </w:pPr>
    </w:p>
    <w:p w14:paraId="0F9B2E3E" w14:textId="20A925B5" w:rsidR="008C581E" w:rsidRPr="00A75995" w:rsidRDefault="008C581E" w:rsidP="008C4830">
      <w:pPr>
        <w:keepNext/>
        <w:rPr>
          <w:szCs w:val="22"/>
        </w:rPr>
      </w:pPr>
      <w:r w:rsidRPr="00A75995">
        <w:rPr>
          <w:szCs w:val="22"/>
        </w:rPr>
        <w:t xml:space="preserve">Kairat UMETAYEV (Mr.), Deputy Director </w:t>
      </w:r>
      <w:r w:rsidR="00C3677C" w:rsidRPr="00A75995">
        <w:rPr>
          <w:szCs w:val="22"/>
        </w:rPr>
        <w:t>(</w:t>
      </w:r>
      <w:r w:rsidRPr="00A75995">
        <w:rPr>
          <w:szCs w:val="22"/>
        </w:rPr>
        <w:t>Branch in Almaty</w:t>
      </w:r>
      <w:r w:rsidR="00C3677C" w:rsidRPr="00A75995">
        <w:rPr>
          <w:szCs w:val="22"/>
        </w:rPr>
        <w:t>)</w:t>
      </w:r>
      <w:r w:rsidR="00A62C19" w:rsidRPr="00A75995">
        <w:rPr>
          <w:szCs w:val="22"/>
        </w:rPr>
        <w:t>, National Institute of Intellectual Property, Ministry of Justice of the Republic of Kazakhstan, Astana</w:t>
      </w:r>
    </w:p>
    <w:p w14:paraId="4F49C1C9" w14:textId="28A77B62" w:rsidR="008C581E" w:rsidRPr="00A75995" w:rsidRDefault="00561839" w:rsidP="008C4830">
      <w:pPr>
        <w:keepNext/>
        <w:rPr>
          <w:szCs w:val="22"/>
        </w:rPr>
      </w:pPr>
      <w:hyperlink r:id="rId359" w:history="1">
        <w:r w:rsidR="008C581E" w:rsidRPr="00A75995">
          <w:rPr>
            <w:rStyle w:val="Hyperlink"/>
            <w:rFonts w:cs="Arial"/>
          </w:rPr>
          <w:t>k.umetaev@kazpatent.kz</w:t>
        </w:r>
      </w:hyperlink>
      <w:r w:rsidR="008C581E" w:rsidRPr="00A75995">
        <w:rPr>
          <w:szCs w:val="22"/>
        </w:rPr>
        <w:t xml:space="preserve"> </w:t>
      </w:r>
    </w:p>
    <w:p w14:paraId="5B9C1DE0" w14:textId="77777777" w:rsidR="008C581E" w:rsidRPr="00A75995" w:rsidRDefault="008C581E" w:rsidP="008C581E">
      <w:pPr>
        <w:rPr>
          <w:szCs w:val="22"/>
        </w:rPr>
      </w:pPr>
    </w:p>
    <w:p w14:paraId="1F0ABCC6" w14:textId="77777777" w:rsidR="00BC0089" w:rsidRPr="00C2549C" w:rsidRDefault="00BC0089" w:rsidP="00BC0089">
      <w:pPr>
        <w:rPr>
          <w:szCs w:val="22"/>
        </w:rPr>
      </w:pPr>
      <w:r w:rsidRPr="00C2549C">
        <w:rPr>
          <w:szCs w:val="22"/>
        </w:rPr>
        <w:t xml:space="preserve">Aliya OSPANOVA (Ms.), President, Center for International Programs, Astana </w:t>
      </w:r>
    </w:p>
    <w:p w14:paraId="79F8C88D" w14:textId="5D0BA387" w:rsidR="00BC0089" w:rsidRPr="00A75995" w:rsidRDefault="00BC0089" w:rsidP="00BC0089">
      <w:pPr>
        <w:rPr>
          <w:szCs w:val="22"/>
        </w:rPr>
      </w:pPr>
      <w:hyperlink r:id="rId360" w:history="1">
        <w:r w:rsidRPr="00C2549C">
          <w:rPr>
            <w:rStyle w:val="Hyperlink"/>
            <w:rFonts w:cs="Arial"/>
            <w:szCs w:val="22"/>
          </w:rPr>
          <w:t>a.ospanova@bolashak.gov.kz</w:t>
        </w:r>
      </w:hyperlink>
      <w:r w:rsidRPr="00A75995">
        <w:rPr>
          <w:szCs w:val="22"/>
        </w:rPr>
        <w:t xml:space="preserve"> </w:t>
      </w:r>
    </w:p>
    <w:p w14:paraId="5832B425" w14:textId="77777777" w:rsidR="00BC0089" w:rsidRPr="00A75995" w:rsidRDefault="00BC0089" w:rsidP="00BC0089">
      <w:pPr>
        <w:rPr>
          <w:szCs w:val="22"/>
        </w:rPr>
      </w:pPr>
    </w:p>
    <w:p w14:paraId="0F32FCC2" w14:textId="77777777" w:rsidR="008C581E" w:rsidRPr="00A75995" w:rsidRDefault="008C581E" w:rsidP="008C581E">
      <w:pPr>
        <w:rPr>
          <w:szCs w:val="22"/>
        </w:rPr>
      </w:pPr>
      <w:r w:rsidRPr="00A75995">
        <w:rPr>
          <w:szCs w:val="22"/>
        </w:rPr>
        <w:t>Aidyn KASSENOV (Mr.), Head, Division of Economic Maintenance, National Institute of Intellectual Property, Ministry of Justice of the Republic of Kazakhstan, Astana</w:t>
      </w:r>
    </w:p>
    <w:p w14:paraId="321764E9" w14:textId="24C6EAB2" w:rsidR="008C581E" w:rsidRPr="00A75995" w:rsidRDefault="00561839" w:rsidP="008C581E">
      <w:pPr>
        <w:rPr>
          <w:szCs w:val="22"/>
        </w:rPr>
      </w:pPr>
      <w:hyperlink r:id="rId361" w:history="1">
        <w:r w:rsidR="008C581E" w:rsidRPr="00A75995">
          <w:rPr>
            <w:rStyle w:val="Hyperlink"/>
            <w:rFonts w:cs="Arial"/>
          </w:rPr>
          <w:t>a.kasenov@kazpatent.kz</w:t>
        </w:r>
      </w:hyperlink>
      <w:r w:rsidR="008C581E" w:rsidRPr="00A75995">
        <w:rPr>
          <w:szCs w:val="22"/>
        </w:rPr>
        <w:t xml:space="preserve"> </w:t>
      </w:r>
    </w:p>
    <w:p w14:paraId="46870E98" w14:textId="77777777" w:rsidR="008C581E" w:rsidRPr="00A75995" w:rsidRDefault="008C581E" w:rsidP="008C581E">
      <w:pPr>
        <w:rPr>
          <w:szCs w:val="22"/>
        </w:rPr>
      </w:pPr>
    </w:p>
    <w:p w14:paraId="120A233A" w14:textId="77777777" w:rsidR="008C581E" w:rsidRPr="00A75995" w:rsidRDefault="008C581E" w:rsidP="008C581E">
      <w:pPr>
        <w:rPr>
          <w:szCs w:val="22"/>
        </w:rPr>
      </w:pPr>
      <w:r w:rsidRPr="00A75995">
        <w:rPr>
          <w:szCs w:val="22"/>
        </w:rPr>
        <w:t>Anel KUSSAINOVA (Ms.), Adviser to the Director, National Institute of Intellectual Property, Ministry of Justice of the Republic of Kazakhstan, Astana</w:t>
      </w:r>
    </w:p>
    <w:p w14:paraId="29F63027" w14:textId="21A9AF97" w:rsidR="008C581E" w:rsidRPr="00A75995" w:rsidRDefault="00561839" w:rsidP="008C581E">
      <w:pPr>
        <w:rPr>
          <w:szCs w:val="22"/>
        </w:rPr>
      </w:pPr>
      <w:hyperlink r:id="rId362" w:history="1">
        <w:r w:rsidR="008C581E" w:rsidRPr="00A75995">
          <w:rPr>
            <w:rStyle w:val="Hyperlink"/>
            <w:rFonts w:cs="Arial"/>
          </w:rPr>
          <w:t>a.kussainova@kazpatent.kz</w:t>
        </w:r>
      </w:hyperlink>
      <w:r w:rsidR="008C581E" w:rsidRPr="00A75995">
        <w:rPr>
          <w:szCs w:val="22"/>
        </w:rPr>
        <w:t xml:space="preserve"> </w:t>
      </w:r>
    </w:p>
    <w:p w14:paraId="64A217F7" w14:textId="77777777" w:rsidR="008C581E" w:rsidRPr="00A75995" w:rsidRDefault="008C581E" w:rsidP="008C581E">
      <w:pPr>
        <w:rPr>
          <w:szCs w:val="22"/>
        </w:rPr>
      </w:pPr>
    </w:p>
    <w:p w14:paraId="397E49BB" w14:textId="77777777" w:rsidR="008C581E" w:rsidRPr="00A75995" w:rsidRDefault="008C581E" w:rsidP="008C581E">
      <w:pPr>
        <w:rPr>
          <w:szCs w:val="22"/>
        </w:rPr>
      </w:pPr>
      <w:r w:rsidRPr="00A75995">
        <w:rPr>
          <w:szCs w:val="22"/>
        </w:rPr>
        <w:t>Svetlana SHADIKOVA (Ms.), Chief Accountant, Head, Department of Financial and Economic Planning, Public Procurement, Material and Technical Support, National Institute of Intellectual Property, Ministry of Justice of the Republic of Kazakhstan, Astana</w:t>
      </w:r>
    </w:p>
    <w:p w14:paraId="3CDF4D19" w14:textId="7AF6F7FF" w:rsidR="008C581E" w:rsidRPr="00A75995" w:rsidRDefault="00561839" w:rsidP="008C581E">
      <w:pPr>
        <w:rPr>
          <w:szCs w:val="22"/>
        </w:rPr>
      </w:pPr>
      <w:hyperlink r:id="rId363" w:history="1">
        <w:r w:rsidR="008C581E" w:rsidRPr="00A75995">
          <w:rPr>
            <w:rStyle w:val="Hyperlink"/>
            <w:rFonts w:cs="Arial"/>
          </w:rPr>
          <w:t>s.shadikova@kazpatent.kz</w:t>
        </w:r>
      </w:hyperlink>
      <w:r w:rsidR="008C581E" w:rsidRPr="00A75995">
        <w:rPr>
          <w:szCs w:val="22"/>
        </w:rPr>
        <w:t xml:space="preserve"> </w:t>
      </w:r>
    </w:p>
    <w:p w14:paraId="5D9D7A78" w14:textId="77777777" w:rsidR="008C581E" w:rsidRPr="00A75995" w:rsidRDefault="008C581E" w:rsidP="008C581E">
      <w:pPr>
        <w:rPr>
          <w:szCs w:val="22"/>
        </w:rPr>
      </w:pPr>
    </w:p>
    <w:p w14:paraId="7D7024E2" w14:textId="77777777" w:rsidR="008C581E" w:rsidRPr="00A75995" w:rsidRDefault="008C581E" w:rsidP="008C581E">
      <w:pPr>
        <w:rPr>
          <w:szCs w:val="22"/>
        </w:rPr>
      </w:pPr>
    </w:p>
    <w:p w14:paraId="5243E364" w14:textId="77777777" w:rsidR="008C581E" w:rsidRPr="00A75995" w:rsidRDefault="008C581E" w:rsidP="008C581E">
      <w:pPr>
        <w:rPr>
          <w:szCs w:val="22"/>
          <w:u w:val="single"/>
        </w:rPr>
      </w:pPr>
      <w:r w:rsidRPr="00A75995">
        <w:rPr>
          <w:szCs w:val="22"/>
          <w:u w:val="single"/>
        </w:rPr>
        <w:t>KENYA</w:t>
      </w:r>
    </w:p>
    <w:p w14:paraId="117765BF" w14:textId="77777777" w:rsidR="008C581E" w:rsidRPr="00A75995" w:rsidRDefault="008C581E" w:rsidP="008C581E">
      <w:pPr>
        <w:rPr>
          <w:szCs w:val="22"/>
          <w:u w:val="single"/>
        </w:rPr>
      </w:pPr>
    </w:p>
    <w:p w14:paraId="478EBCEA" w14:textId="79EC7F55" w:rsidR="00B61C3B" w:rsidRPr="00A75995" w:rsidRDefault="00696EC2" w:rsidP="00696EC2">
      <w:pPr>
        <w:rPr>
          <w:szCs w:val="22"/>
        </w:rPr>
      </w:pPr>
      <w:r w:rsidRPr="00A75995">
        <w:rPr>
          <w:szCs w:val="22"/>
        </w:rPr>
        <w:t>James WAWERU (Mr.), Ambassador, Deputy Permanent Representative</w:t>
      </w:r>
      <w:r w:rsidRPr="00C2549C">
        <w:rPr>
          <w:szCs w:val="22"/>
        </w:rPr>
        <w:t>,</w:t>
      </w:r>
      <w:r w:rsidRPr="00A75995">
        <w:rPr>
          <w:szCs w:val="22"/>
        </w:rPr>
        <w:t xml:space="preserve"> Chargé </w:t>
      </w:r>
      <w:proofErr w:type="spellStart"/>
      <w:r w:rsidRPr="00A75995">
        <w:rPr>
          <w:szCs w:val="22"/>
        </w:rPr>
        <w:t>d</w:t>
      </w:r>
      <w:r w:rsidR="00092FFA" w:rsidRPr="00C2549C">
        <w:rPr>
          <w:szCs w:val="22"/>
        </w:rPr>
        <w:t>’</w:t>
      </w:r>
      <w:r w:rsidRPr="00A75995">
        <w:rPr>
          <w:szCs w:val="22"/>
        </w:rPr>
        <w:t>Affaires</w:t>
      </w:r>
      <w:proofErr w:type="spellEnd"/>
      <w:r w:rsidRPr="00C2549C">
        <w:rPr>
          <w:szCs w:val="22"/>
        </w:rPr>
        <w:t> </w:t>
      </w:r>
      <w:proofErr w:type="spellStart"/>
      <w:r w:rsidRPr="00A75995">
        <w:rPr>
          <w:szCs w:val="22"/>
        </w:rPr>
        <w:t>a.i.</w:t>
      </w:r>
      <w:proofErr w:type="spellEnd"/>
      <w:r w:rsidR="00B61C3B" w:rsidRPr="00C2549C">
        <w:rPr>
          <w:szCs w:val="22"/>
        </w:rPr>
        <w:t>,</w:t>
      </w:r>
      <w:r w:rsidRPr="00A75995">
        <w:rPr>
          <w:szCs w:val="22"/>
        </w:rPr>
        <w:t xml:space="preserve"> Permanent Mission, Geneva </w:t>
      </w:r>
    </w:p>
    <w:p w14:paraId="04713E3F" w14:textId="77777777" w:rsidR="00BC0089" w:rsidRPr="00C2549C" w:rsidRDefault="00BC0089" w:rsidP="00696EC2">
      <w:pPr>
        <w:rPr>
          <w:szCs w:val="22"/>
        </w:rPr>
      </w:pPr>
    </w:p>
    <w:p w14:paraId="143C0E53" w14:textId="69D7BB72" w:rsidR="00BC0089" w:rsidRPr="00A75995" w:rsidRDefault="00BC0089" w:rsidP="00696EC2">
      <w:pPr>
        <w:rPr>
          <w:szCs w:val="22"/>
        </w:rPr>
      </w:pPr>
      <w:r w:rsidRPr="00C2549C">
        <w:rPr>
          <w:szCs w:val="22"/>
        </w:rPr>
        <w:t>Anthony MATHENGE (Mr.), First Counsellor, Permanent Mission, Geneva</w:t>
      </w:r>
    </w:p>
    <w:p w14:paraId="72E69544" w14:textId="5050D7CB" w:rsidR="00BC0089" w:rsidRPr="00A75995" w:rsidRDefault="00BC0089" w:rsidP="008C581E">
      <w:pPr>
        <w:rPr>
          <w:szCs w:val="22"/>
        </w:rPr>
      </w:pPr>
      <w:hyperlink r:id="rId364" w:history="1">
        <w:r w:rsidRPr="00C2549C">
          <w:rPr>
            <w:rStyle w:val="Hyperlink"/>
            <w:rFonts w:cs="Arial"/>
          </w:rPr>
          <w:t>amathenge@kenyamission.ch</w:t>
        </w:r>
      </w:hyperlink>
    </w:p>
    <w:p w14:paraId="3A0317F3" w14:textId="77777777" w:rsidR="008C581E" w:rsidRPr="00A75995" w:rsidRDefault="008C581E" w:rsidP="008C581E">
      <w:pPr>
        <w:rPr>
          <w:szCs w:val="22"/>
        </w:rPr>
      </w:pPr>
    </w:p>
    <w:p w14:paraId="23BA8CD6" w14:textId="63A9E58B" w:rsidR="008C581E" w:rsidRPr="00A75995" w:rsidRDefault="008C581E" w:rsidP="00D555B3">
      <w:pPr>
        <w:keepNext/>
        <w:rPr>
          <w:szCs w:val="22"/>
        </w:rPr>
      </w:pPr>
      <w:r w:rsidRPr="00A75995">
        <w:rPr>
          <w:szCs w:val="22"/>
        </w:rPr>
        <w:t>Tobia Martin OUMA ALANDO (Mr.), Board Technical Committee Member, Kenya Industrial Property Institute (KIPI), Ministry of Investments, Trade</w:t>
      </w:r>
      <w:r w:rsidR="00D67769" w:rsidRPr="00A75995">
        <w:rPr>
          <w:szCs w:val="22"/>
        </w:rPr>
        <w:t>,</w:t>
      </w:r>
      <w:r w:rsidRPr="00A75995">
        <w:rPr>
          <w:szCs w:val="22"/>
        </w:rPr>
        <w:t xml:space="preserve"> and Industry (MITI), Nairobi</w:t>
      </w:r>
    </w:p>
    <w:p w14:paraId="46B9B320" w14:textId="3B9BF756" w:rsidR="008C581E" w:rsidRPr="00C2549C" w:rsidRDefault="00561839" w:rsidP="00D555B3">
      <w:pPr>
        <w:keepNext/>
        <w:rPr>
          <w:szCs w:val="22"/>
        </w:rPr>
      </w:pPr>
      <w:hyperlink r:id="rId365" w:history="1">
        <w:r w:rsidR="008C581E" w:rsidRPr="00C2549C">
          <w:rPr>
            <w:rStyle w:val="Hyperlink"/>
            <w:rFonts w:cs="Arial"/>
            <w:szCs w:val="22"/>
          </w:rPr>
          <w:t>tobias.alando@gmail.com</w:t>
        </w:r>
      </w:hyperlink>
      <w:r w:rsidR="008C581E" w:rsidRPr="00C2549C">
        <w:rPr>
          <w:szCs w:val="22"/>
        </w:rPr>
        <w:t xml:space="preserve"> </w:t>
      </w:r>
    </w:p>
    <w:p w14:paraId="5D19B41B" w14:textId="77777777" w:rsidR="008C581E" w:rsidRPr="00C2549C" w:rsidRDefault="008C581E" w:rsidP="008C581E">
      <w:pPr>
        <w:rPr>
          <w:szCs w:val="22"/>
        </w:rPr>
      </w:pPr>
    </w:p>
    <w:p w14:paraId="2927CA55" w14:textId="215DA421" w:rsidR="002E4866" w:rsidRPr="00C2549C" w:rsidRDefault="002E4866" w:rsidP="002E4866">
      <w:pPr>
        <w:rPr>
          <w:szCs w:val="22"/>
        </w:rPr>
      </w:pPr>
      <w:r w:rsidRPr="00A75995">
        <w:rPr>
          <w:szCs w:val="22"/>
        </w:rPr>
        <w:t xml:space="preserve">Sharon </w:t>
      </w:r>
      <w:r w:rsidRPr="00C2549C">
        <w:rPr>
          <w:szCs w:val="22"/>
        </w:rPr>
        <w:t>CHAHALE</w:t>
      </w:r>
      <w:r w:rsidRPr="00A75995">
        <w:rPr>
          <w:szCs w:val="22"/>
        </w:rPr>
        <w:t xml:space="preserve"> (Ms.), Deputy Executive Director, State Department for Culture, the Arts and Heritage, Ministry of Gender, Culture, the Arts and Heritage, Nairobi</w:t>
      </w:r>
    </w:p>
    <w:p w14:paraId="3E1F55B6" w14:textId="7F64A506" w:rsidR="008C581E" w:rsidRPr="00C2549C" w:rsidRDefault="002E4866" w:rsidP="002E4866">
      <w:pPr>
        <w:rPr>
          <w:szCs w:val="22"/>
        </w:rPr>
      </w:pPr>
      <w:hyperlink r:id="rId366" w:history="1">
        <w:r w:rsidRPr="00C2549C">
          <w:rPr>
            <w:rStyle w:val="Hyperlink"/>
            <w:rFonts w:cs="Arial"/>
            <w:szCs w:val="22"/>
          </w:rPr>
          <w:t>schahale@copyright.go.ke</w:t>
        </w:r>
      </w:hyperlink>
    </w:p>
    <w:p w14:paraId="7736D651" w14:textId="77777777" w:rsidR="002E4866" w:rsidRPr="00A75995" w:rsidRDefault="002E4866" w:rsidP="002E4866">
      <w:pPr>
        <w:rPr>
          <w:szCs w:val="22"/>
        </w:rPr>
      </w:pPr>
    </w:p>
    <w:p w14:paraId="58CF6D3F" w14:textId="77777777" w:rsidR="002E4866" w:rsidRPr="00C2549C" w:rsidRDefault="002E4866" w:rsidP="002E4866">
      <w:pPr>
        <w:rPr>
          <w:szCs w:val="22"/>
        </w:rPr>
      </w:pPr>
    </w:p>
    <w:p w14:paraId="53280227" w14:textId="77777777" w:rsidR="008C581E" w:rsidRPr="00C2549C" w:rsidRDefault="008C581E" w:rsidP="008C581E">
      <w:pPr>
        <w:rPr>
          <w:szCs w:val="22"/>
          <w:u w:val="single"/>
        </w:rPr>
      </w:pPr>
      <w:bookmarkStart w:id="12" w:name="_Hlk170990052"/>
      <w:r w:rsidRPr="00C2549C">
        <w:rPr>
          <w:szCs w:val="22"/>
          <w:u w:val="single"/>
        </w:rPr>
        <w:t>KIRGHIZISTAN/KYRGYZSTAN</w:t>
      </w:r>
    </w:p>
    <w:p w14:paraId="40E7869B" w14:textId="77777777" w:rsidR="008C581E" w:rsidRPr="00C2549C" w:rsidRDefault="008C581E" w:rsidP="008C581E">
      <w:pPr>
        <w:rPr>
          <w:szCs w:val="22"/>
        </w:rPr>
      </w:pPr>
    </w:p>
    <w:p w14:paraId="33962155" w14:textId="79B7F7E2" w:rsidR="003E65AF" w:rsidRPr="00C2549C" w:rsidRDefault="003E65AF" w:rsidP="008C581E">
      <w:pPr>
        <w:rPr>
          <w:szCs w:val="22"/>
        </w:rPr>
      </w:pPr>
      <w:r w:rsidRPr="00C2549C">
        <w:rPr>
          <w:szCs w:val="22"/>
        </w:rPr>
        <w:t>Omar SULTANOV (Mr.), Ambassador, Permanent Representative, Permanent Mission, Geneva</w:t>
      </w:r>
    </w:p>
    <w:p w14:paraId="1D6BC53D" w14:textId="6E565A05" w:rsidR="003E65AF" w:rsidRPr="00C2549C" w:rsidRDefault="003E65AF" w:rsidP="008C581E">
      <w:pPr>
        <w:rPr>
          <w:szCs w:val="22"/>
        </w:rPr>
      </w:pPr>
      <w:hyperlink r:id="rId367" w:history="1">
        <w:r w:rsidRPr="00C2549C">
          <w:rPr>
            <w:rStyle w:val="Hyperlink"/>
            <w:rFonts w:cs="Arial"/>
            <w:szCs w:val="22"/>
          </w:rPr>
          <w:t>marat_moldaliev@yahoo.com</w:t>
        </w:r>
      </w:hyperlink>
      <w:r w:rsidRPr="00C2549C">
        <w:rPr>
          <w:szCs w:val="22"/>
        </w:rPr>
        <w:t xml:space="preserve"> </w:t>
      </w:r>
    </w:p>
    <w:p w14:paraId="4604CA59" w14:textId="77777777" w:rsidR="003E65AF" w:rsidRPr="00C2549C" w:rsidRDefault="003E65AF" w:rsidP="008C581E">
      <w:pPr>
        <w:rPr>
          <w:szCs w:val="22"/>
        </w:rPr>
      </w:pPr>
    </w:p>
    <w:p w14:paraId="56EDB736" w14:textId="1A3EE68E" w:rsidR="003E65AF" w:rsidRPr="00C2549C" w:rsidRDefault="003E65AF" w:rsidP="008C581E">
      <w:pPr>
        <w:rPr>
          <w:szCs w:val="22"/>
        </w:rPr>
      </w:pPr>
      <w:proofErr w:type="spellStart"/>
      <w:r w:rsidRPr="00C2549C">
        <w:rPr>
          <w:szCs w:val="22"/>
        </w:rPr>
        <w:t>Maratbek</w:t>
      </w:r>
      <w:proofErr w:type="spellEnd"/>
      <w:r w:rsidRPr="00C2549C">
        <w:rPr>
          <w:szCs w:val="22"/>
        </w:rPr>
        <w:t xml:space="preserve"> MOLDALIEV (Mr.), First Secretary (Economic Affairs), Permanent Mission, Geneva</w:t>
      </w:r>
    </w:p>
    <w:p w14:paraId="280AAEC7" w14:textId="77777777" w:rsidR="003E65AF" w:rsidRPr="00C2549C" w:rsidRDefault="003E65AF" w:rsidP="008C581E">
      <w:pPr>
        <w:rPr>
          <w:szCs w:val="22"/>
        </w:rPr>
      </w:pPr>
    </w:p>
    <w:p w14:paraId="1C02F254" w14:textId="77777777" w:rsidR="008C581E" w:rsidRPr="00A75995" w:rsidRDefault="008C581E" w:rsidP="008C581E">
      <w:pPr>
        <w:rPr>
          <w:szCs w:val="22"/>
        </w:rPr>
      </w:pPr>
      <w:bookmarkStart w:id="13" w:name="_Hlk171006095"/>
      <w:bookmarkStart w:id="14" w:name="_Hlk170989871"/>
      <w:r w:rsidRPr="00A75995">
        <w:rPr>
          <w:szCs w:val="22"/>
        </w:rPr>
        <w:t>Mederbek ISRAILOV (Mr.), Head, International Relations Division, State Agency of Intellectual Property and Innovation under the Cabinet of Ministers of the Kyrgyz Republic (Kyrgyzpatent), Bishkek</w:t>
      </w:r>
    </w:p>
    <w:p w14:paraId="381732A5" w14:textId="7D670E0D" w:rsidR="008C581E" w:rsidRPr="00A75995" w:rsidRDefault="00561839" w:rsidP="008C581E">
      <w:pPr>
        <w:rPr>
          <w:szCs w:val="22"/>
        </w:rPr>
      </w:pPr>
      <w:hyperlink r:id="rId368" w:history="1">
        <w:r w:rsidR="008C581E" w:rsidRPr="00A75995">
          <w:rPr>
            <w:rStyle w:val="Hyperlink"/>
            <w:rFonts w:cs="Arial"/>
            <w:szCs w:val="22"/>
          </w:rPr>
          <w:t>m.israilov@patent.kg</w:t>
        </w:r>
      </w:hyperlink>
      <w:bookmarkEnd w:id="13"/>
      <w:r w:rsidR="008C581E" w:rsidRPr="00A75995">
        <w:rPr>
          <w:szCs w:val="22"/>
        </w:rPr>
        <w:t xml:space="preserve"> </w:t>
      </w:r>
    </w:p>
    <w:bookmarkEnd w:id="12"/>
    <w:p w14:paraId="6CFEAB45" w14:textId="77777777" w:rsidR="008C581E" w:rsidRPr="00A75995" w:rsidRDefault="008C581E" w:rsidP="008C581E">
      <w:pPr>
        <w:rPr>
          <w:szCs w:val="22"/>
        </w:rPr>
      </w:pPr>
    </w:p>
    <w:bookmarkEnd w:id="14"/>
    <w:p w14:paraId="00FD7347" w14:textId="77777777" w:rsidR="008C581E" w:rsidRPr="00A75995" w:rsidRDefault="008C581E" w:rsidP="008C581E">
      <w:pPr>
        <w:rPr>
          <w:szCs w:val="22"/>
        </w:rPr>
      </w:pPr>
    </w:p>
    <w:p w14:paraId="163C0BFD" w14:textId="77777777" w:rsidR="008C581E" w:rsidRPr="00A75995" w:rsidRDefault="008C581E" w:rsidP="008C581E">
      <w:pPr>
        <w:rPr>
          <w:szCs w:val="22"/>
          <w:u w:val="single"/>
        </w:rPr>
      </w:pPr>
      <w:r w:rsidRPr="00A75995">
        <w:rPr>
          <w:szCs w:val="22"/>
          <w:u w:val="single"/>
        </w:rPr>
        <w:t>KOWEÏT/KUWAIT</w:t>
      </w:r>
    </w:p>
    <w:p w14:paraId="18A4AE4C" w14:textId="77777777" w:rsidR="008C581E" w:rsidRPr="00A75995" w:rsidRDefault="008C581E" w:rsidP="008C581E">
      <w:pPr>
        <w:rPr>
          <w:szCs w:val="22"/>
          <w:u w:val="single"/>
        </w:rPr>
      </w:pPr>
    </w:p>
    <w:p w14:paraId="00BF603C" w14:textId="65E740D2" w:rsidR="008C581E" w:rsidRPr="00A75995" w:rsidRDefault="008C581E" w:rsidP="008C581E">
      <w:pPr>
        <w:rPr>
          <w:szCs w:val="22"/>
        </w:rPr>
      </w:pPr>
      <w:r w:rsidRPr="00A75995">
        <w:rPr>
          <w:szCs w:val="22"/>
        </w:rPr>
        <w:t>Naser Abdullah H.</w:t>
      </w:r>
      <w:r w:rsidR="00D67769" w:rsidRPr="00A75995">
        <w:rPr>
          <w:szCs w:val="22"/>
        </w:rPr>
        <w:t>M.</w:t>
      </w:r>
      <w:r w:rsidRPr="00A75995">
        <w:rPr>
          <w:szCs w:val="22"/>
        </w:rPr>
        <w:t xml:space="preserve"> ALHAYEN (Mr.), Ambassador, Permanent Representative, Permanent Mission, Geneva</w:t>
      </w:r>
    </w:p>
    <w:p w14:paraId="48DB859F" w14:textId="77777777" w:rsidR="008C581E" w:rsidRPr="00A75995" w:rsidRDefault="008C581E" w:rsidP="008C581E">
      <w:pPr>
        <w:rPr>
          <w:szCs w:val="22"/>
        </w:rPr>
      </w:pPr>
    </w:p>
    <w:p w14:paraId="0F49EC27" w14:textId="745CCC7F" w:rsidR="00806CE6" w:rsidRPr="00A75995" w:rsidRDefault="00806CE6" w:rsidP="00806CE6">
      <w:pPr>
        <w:rPr>
          <w:szCs w:val="22"/>
        </w:rPr>
      </w:pPr>
      <w:r w:rsidRPr="00A75995">
        <w:t>Mashael HAIDAR (Ms.), Head, Intellectual Property Section, Ministry of Commerce and Industry</w:t>
      </w:r>
      <w:r w:rsidR="00402ABA" w:rsidRPr="00A75995">
        <w:t xml:space="preserve"> (MOCI)</w:t>
      </w:r>
      <w:r w:rsidRPr="00A75995">
        <w:t>, Kuwait City</w:t>
      </w:r>
    </w:p>
    <w:p w14:paraId="21F54DDD" w14:textId="5708A6AF" w:rsidR="00806CE6" w:rsidRPr="00A75995" w:rsidRDefault="00561839" w:rsidP="00806CE6">
      <w:hyperlink r:id="rId369" w:history="1">
        <w:r w:rsidR="00806CE6" w:rsidRPr="00A75995">
          <w:rPr>
            <w:rStyle w:val="Hyperlink"/>
            <w:rFonts w:cs="Arial"/>
          </w:rPr>
          <w:t>mashael-haider@hotmail.com</w:t>
        </w:r>
      </w:hyperlink>
    </w:p>
    <w:p w14:paraId="3DF7459A" w14:textId="77777777" w:rsidR="00806CE6" w:rsidRPr="00A75995" w:rsidRDefault="00806CE6" w:rsidP="008C581E">
      <w:pPr>
        <w:rPr>
          <w:szCs w:val="22"/>
        </w:rPr>
      </w:pPr>
    </w:p>
    <w:p w14:paraId="28A20037" w14:textId="5EDEA46C" w:rsidR="008C581E" w:rsidRPr="00A75995" w:rsidRDefault="008C581E" w:rsidP="008C581E">
      <w:pPr>
        <w:rPr>
          <w:szCs w:val="22"/>
        </w:rPr>
      </w:pPr>
      <w:r w:rsidRPr="00A75995">
        <w:rPr>
          <w:szCs w:val="22"/>
        </w:rPr>
        <w:t xml:space="preserve">Abdulaziz </w:t>
      </w:r>
      <w:proofErr w:type="spellStart"/>
      <w:r w:rsidR="00402ABA" w:rsidRPr="00A75995">
        <w:rPr>
          <w:szCs w:val="22"/>
        </w:rPr>
        <w:t>Abdularazzaq</w:t>
      </w:r>
      <w:proofErr w:type="spellEnd"/>
      <w:r w:rsidR="00402ABA" w:rsidRPr="00A75995">
        <w:rPr>
          <w:szCs w:val="22"/>
        </w:rPr>
        <w:t xml:space="preserve"> M. GH. M.</w:t>
      </w:r>
      <w:r w:rsidRPr="00A75995">
        <w:rPr>
          <w:szCs w:val="22"/>
        </w:rPr>
        <w:t>TAQI (Mr.), Commercial Attaché, Permanent Mission, Geneva</w:t>
      </w:r>
    </w:p>
    <w:p w14:paraId="69EF0456" w14:textId="77777777" w:rsidR="008C581E" w:rsidRPr="00A75995" w:rsidRDefault="008C581E" w:rsidP="008C581E"/>
    <w:p w14:paraId="27018335" w14:textId="108B2BD7" w:rsidR="008C581E" w:rsidRPr="00A75995" w:rsidRDefault="008C581E" w:rsidP="008C581E">
      <w:pPr>
        <w:rPr>
          <w:szCs w:val="22"/>
        </w:rPr>
      </w:pPr>
      <w:r w:rsidRPr="00A75995">
        <w:rPr>
          <w:szCs w:val="22"/>
        </w:rPr>
        <w:t xml:space="preserve">Hajer DASHTI (Ms.), Computer Engineer, </w:t>
      </w:r>
      <w:r w:rsidRPr="00A75995">
        <w:t>Trademark and Patent Department, Ministry of Commerce and Industry</w:t>
      </w:r>
      <w:r w:rsidR="004A0278" w:rsidRPr="00A75995">
        <w:t xml:space="preserve"> (MOCI)</w:t>
      </w:r>
      <w:r w:rsidRPr="00A75995">
        <w:t>, Kuwait City</w:t>
      </w:r>
    </w:p>
    <w:p w14:paraId="001346C0" w14:textId="57D20D2B" w:rsidR="008C581E" w:rsidRPr="00A75995" w:rsidRDefault="00561839" w:rsidP="008C581E">
      <w:pPr>
        <w:rPr>
          <w:szCs w:val="22"/>
        </w:rPr>
      </w:pPr>
      <w:hyperlink r:id="rId370" w:history="1">
        <w:r w:rsidR="008C581E" w:rsidRPr="00A75995">
          <w:rPr>
            <w:rStyle w:val="Hyperlink"/>
            <w:rFonts w:cs="Arial"/>
          </w:rPr>
          <w:t>hajer@moci.gov.kw</w:t>
        </w:r>
      </w:hyperlink>
      <w:r w:rsidR="008C581E" w:rsidRPr="00A75995">
        <w:t xml:space="preserve"> </w:t>
      </w:r>
    </w:p>
    <w:p w14:paraId="7E8DD397" w14:textId="77777777" w:rsidR="008C581E" w:rsidRPr="00A75995" w:rsidRDefault="008C581E" w:rsidP="008C581E">
      <w:pPr>
        <w:rPr>
          <w:szCs w:val="22"/>
        </w:rPr>
      </w:pPr>
    </w:p>
    <w:p w14:paraId="21FB4FA1" w14:textId="0FB1121F" w:rsidR="008C581E" w:rsidRPr="00A75995" w:rsidRDefault="008C581E" w:rsidP="008C581E">
      <w:pPr>
        <w:rPr>
          <w:szCs w:val="22"/>
        </w:rPr>
      </w:pPr>
      <w:r w:rsidRPr="00A75995">
        <w:rPr>
          <w:szCs w:val="22"/>
        </w:rPr>
        <w:t>Amna THYAB (Ms.), Engineer, Trademark and Patent</w:t>
      </w:r>
      <w:r w:rsidR="00402ABA" w:rsidRPr="00A75995">
        <w:rPr>
          <w:szCs w:val="22"/>
        </w:rPr>
        <w:t xml:space="preserve"> Department</w:t>
      </w:r>
      <w:r w:rsidRPr="00A75995">
        <w:rPr>
          <w:szCs w:val="22"/>
        </w:rPr>
        <w:t>, Ministry of Commerce and Industry</w:t>
      </w:r>
      <w:r w:rsidR="00D67769" w:rsidRPr="00A75995">
        <w:rPr>
          <w:szCs w:val="22"/>
        </w:rPr>
        <w:t> </w:t>
      </w:r>
      <w:r w:rsidR="004A0278" w:rsidRPr="00A75995">
        <w:rPr>
          <w:szCs w:val="22"/>
        </w:rPr>
        <w:t>(MOCI)</w:t>
      </w:r>
      <w:r w:rsidRPr="00A75995">
        <w:rPr>
          <w:szCs w:val="22"/>
        </w:rPr>
        <w:t xml:space="preserve">, </w:t>
      </w:r>
      <w:proofErr w:type="spellStart"/>
      <w:r w:rsidRPr="00A75995">
        <w:t>Hateen</w:t>
      </w:r>
      <w:proofErr w:type="spellEnd"/>
    </w:p>
    <w:p w14:paraId="412A99D9" w14:textId="77777777" w:rsidR="008C581E" w:rsidRPr="00A75995" w:rsidRDefault="008C581E" w:rsidP="008C581E">
      <w:pPr>
        <w:rPr>
          <w:szCs w:val="22"/>
        </w:rPr>
      </w:pPr>
    </w:p>
    <w:p w14:paraId="1A5CE2D1" w14:textId="77777777" w:rsidR="008C581E" w:rsidRPr="00A75995" w:rsidRDefault="008C581E" w:rsidP="008C581E">
      <w:pPr>
        <w:rPr>
          <w:szCs w:val="22"/>
        </w:rPr>
      </w:pPr>
    </w:p>
    <w:p w14:paraId="78761C40" w14:textId="77777777" w:rsidR="008C581E" w:rsidRPr="00C2549C" w:rsidRDefault="008C581E" w:rsidP="008C581E">
      <w:pPr>
        <w:rPr>
          <w:szCs w:val="22"/>
          <w:u w:val="single"/>
          <w:lang w:val="en-150"/>
        </w:rPr>
      </w:pPr>
      <w:r w:rsidRPr="00C2549C">
        <w:rPr>
          <w:szCs w:val="22"/>
          <w:u w:val="single"/>
          <w:lang w:val="en-150"/>
        </w:rPr>
        <w:t>LESOTHO</w:t>
      </w:r>
    </w:p>
    <w:p w14:paraId="6626C985" w14:textId="77777777" w:rsidR="008C581E" w:rsidRPr="00C2549C" w:rsidRDefault="008C581E" w:rsidP="008C581E">
      <w:pPr>
        <w:rPr>
          <w:szCs w:val="22"/>
          <w:u w:val="single"/>
          <w:lang w:val="en-150"/>
        </w:rPr>
      </w:pPr>
    </w:p>
    <w:p w14:paraId="790DE055" w14:textId="62753019" w:rsidR="008C581E" w:rsidRPr="00A75995" w:rsidRDefault="008C581E" w:rsidP="008C581E">
      <w:pPr>
        <w:rPr>
          <w:szCs w:val="22"/>
        </w:rPr>
      </w:pPr>
      <w:proofErr w:type="spellStart"/>
      <w:r w:rsidRPr="00A75995">
        <w:rPr>
          <w:szCs w:val="22"/>
        </w:rPr>
        <w:t>Rapelang</w:t>
      </w:r>
      <w:proofErr w:type="spellEnd"/>
      <w:r w:rsidRPr="00A75995">
        <w:rPr>
          <w:szCs w:val="22"/>
        </w:rPr>
        <w:t xml:space="preserve"> MOTSIELOA (Mr.), Attorney General, </w:t>
      </w:r>
      <w:r w:rsidRPr="00A75995">
        <w:rPr>
          <w:rFonts w:eastAsia="Times New Roman"/>
          <w:szCs w:val="22"/>
        </w:rPr>
        <w:t>Attorney General</w:t>
      </w:r>
      <w:r w:rsidR="00092FFA" w:rsidRPr="00C2549C">
        <w:rPr>
          <w:rFonts w:eastAsia="Times New Roman"/>
          <w:szCs w:val="22"/>
        </w:rPr>
        <w:t>’</w:t>
      </w:r>
      <w:r w:rsidRPr="00A75995">
        <w:rPr>
          <w:rFonts w:eastAsia="Times New Roman"/>
          <w:szCs w:val="22"/>
        </w:rPr>
        <w:t xml:space="preserve">s Office, Ministry of Justice and Constitutional Affairs, </w:t>
      </w:r>
      <w:r w:rsidRPr="00A75995">
        <w:rPr>
          <w:szCs w:val="22"/>
        </w:rPr>
        <w:t>Maseru</w:t>
      </w:r>
    </w:p>
    <w:p w14:paraId="24642819" w14:textId="0C90BFF6" w:rsidR="008C581E" w:rsidRPr="00A75995" w:rsidRDefault="00561839" w:rsidP="008C581E">
      <w:pPr>
        <w:rPr>
          <w:szCs w:val="22"/>
        </w:rPr>
      </w:pPr>
      <w:hyperlink r:id="rId371" w:history="1">
        <w:r w:rsidR="008C581E" w:rsidRPr="00A75995">
          <w:rPr>
            <w:rStyle w:val="Hyperlink"/>
            <w:rFonts w:cs="Arial"/>
            <w:szCs w:val="22"/>
          </w:rPr>
          <w:t>tsebeko@lesothomission.org</w:t>
        </w:r>
      </w:hyperlink>
      <w:r w:rsidR="008C581E" w:rsidRPr="00A75995">
        <w:rPr>
          <w:szCs w:val="22"/>
        </w:rPr>
        <w:t xml:space="preserve"> </w:t>
      </w:r>
    </w:p>
    <w:p w14:paraId="31630D71" w14:textId="77777777" w:rsidR="008C581E" w:rsidRPr="00A75995" w:rsidRDefault="008C581E" w:rsidP="008C581E">
      <w:pPr>
        <w:rPr>
          <w:szCs w:val="22"/>
        </w:rPr>
      </w:pPr>
    </w:p>
    <w:p w14:paraId="40077108" w14:textId="1710F27A" w:rsidR="008C581E" w:rsidRPr="00A75995" w:rsidRDefault="008C581E" w:rsidP="008C581E">
      <w:pPr>
        <w:rPr>
          <w:szCs w:val="22"/>
        </w:rPr>
      </w:pPr>
      <w:r w:rsidRPr="00A75995">
        <w:rPr>
          <w:szCs w:val="22"/>
        </w:rPr>
        <w:t xml:space="preserve">Thabang </w:t>
      </w:r>
      <w:r w:rsidR="00D67769" w:rsidRPr="00A75995">
        <w:rPr>
          <w:szCs w:val="22"/>
        </w:rPr>
        <w:t xml:space="preserve">Joseph </w:t>
      </w:r>
      <w:r w:rsidRPr="00A75995">
        <w:rPr>
          <w:szCs w:val="22"/>
        </w:rPr>
        <w:t>MATJAMA (Mr.), Ambassador, Permanent Representative, Permanent</w:t>
      </w:r>
      <w:r w:rsidR="00D67769" w:rsidRPr="00A75995">
        <w:rPr>
          <w:szCs w:val="22"/>
        </w:rPr>
        <w:t> </w:t>
      </w:r>
      <w:r w:rsidRPr="00A75995">
        <w:rPr>
          <w:szCs w:val="22"/>
        </w:rPr>
        <w:t>Mission, Geneva</w:t>
      </w:r>
    </w:p>
    <w:p w14:paraId="5EEE0E64" w14:textId="77777777" w:rsidR="00C3677C" w:rsidRPr="00A75995" w:rsidRDefault="00C3677C" w:rsidP="00C3677C">
      <w:pPr>
        <w:rPr>
          <w:szCs w:val="22"/>
        </w:rPr>
      </w:pPr>
    </w:p>
    <w:p w14:paraId="3B649ED8" w14:textId="71E0801E" w:rsidR="003E65AF" w:rsidRPr="00A75995" w:rsidRDefault="000129E1" w:rsidP="00C2549C">
      <w:pPr>
        <w:keepNext/>
        <w:rPr>
          <w:szCs w:val="22"/>
        </w:rPr>
      </w:pPr>
      <w:r w:rsidRPr="00A75995">
        <w:rPr>
          <w:szCs w:val="22"/>
        </w:rPr>
        <w:t>Mamoretlo Elizabeth MOHAPI (Ms.), Registrar General, Registrar General</w:t>
      </w:r>
      <w:r w:rsidR="00092FFA" w:rsidRPr="00C2549C">
        <w:rPr>
          <w:szCs w:val="22"/>
        </w:rPr>
        <w:t>’</w:t>
      </w:r>
      <w:r w:rsidRPr="00A75995">
        <w:rPr>
          <w:szCs w:val="22"/>
        </w:rPr>
        <w:t>s Office (RGO), Ministry of Justice and Law, Maseru</w:t>
      </w:r>
    </w:p>
    <w:p w14:paraId="33A2F27E" w14:textId="166212AC" w:rsidR="000129E1" w:rsidRPr="00A75995" w:rsidRDefault="000129E1" w:rsidP="00C2549C">
      <w:pPr>
        <w:keepNext/>
        <w:rPr>
          <w:szCs w:val="22"/>
        </w:rPr>
      </w:pPr>
      <w:hyperlink r:id="rId372" w:history="1">
        <w:r w:rsidRPr="00A75995">
          <w:rPr>
            <w:rStyle w:val="Hyperlink"/>
            <w:rFonts w:cs="Arial"/>
            <w:szCs w:val="22"/>
          </w:rPr>
          <w:t>mamoretlo.mohapi@gmail.com</w:t>
        </w:r>
      </w:hyperlink>
      <w:r w:rsidRPr="00A75995">
        <w:rPr>
          <w:szCs w:val="22"/>
        </w:rPr>
        <w:t xml:space="preserve"> </w:t>
      </w:r>
    </w:p>
    <w:p w14:paraId="7C3FDC98" w14:textId="77777777" w:rsidR="003E65AF" w:rsidRPr="00A75995" w:rsidRDefault="003E65AF" w:rsidP="00C3677C">
      <w:pPr>
        <w:rPr>
          <w:szCs w:val="22"/>
        </w:rPr>
      </w:pPr>
    </w:p>
    <w:p w14:paraId="6DAAF0A9" w14:textId="77777777" w:rsidR="00C3677C" w:rsidRPr="00A75995" w:rsidRDefault="00C3677C" w:rsidP="00C3677C">
      <w:pPr>
        <w:rPr>
          <w:szCs w:val="22"/>
        </w:rPr>
      </w:pPr>
      <w:proofErr w:type="spellStart"/>
      <w:r w:rsidRPr="00A75995">
        <w:rPr>
          <w:szCs w:val="22"/>
        </w:rPr>
        <w:t>Tlalane</w:t>
      </w:r>
      <w:proofErr w:type="spellEnd"/>
      <w:r w:rsidRPr="00A75995">
        <w:rPr>
          <w:szCs w:val="22"/>
        </w:rPr>
        <w:t xml:space="preserve"> Augustina SEBEKO (Ms.), Counsellor, Permanent Mission, Geneva</w:t>
      </w:r>
    </w:p>
    <w:p w14:paraId="51DF7788" w14:textId="1A6B1800" w:rsidR="00C3677C" w:rsidRPr="00A75995" w:rsidRDefault="00561839" w:rsidP="00C3677C">
      <w:pPr>
        <w:rPr>
          <w:szCs w:val="22"/>
        </w:rPr>
      </w:pPr>
      <w:hyperlink r:id="rId373" w:history="1">
        <w:r w:rsidR="00C3677C" w:rsidRPr="00A75995">
          <w:rPr>
            <w:rStyle w:val="Hyperlink"/>
            <w:rFonts w:cs="Arial"/>
            <w:szCs w:val="22"/>
          </w:rPr>
          <w:t>tsebeko@lesothomission.org</w:t>
        </w:r>
      </w:hyperlink>
      <w:r w:rsidR="00C3677C" w:rsidRPr="00A75995">
        <w:rPr>
          <w:szCs w:val="22"/>
        </w:rPr>
        <w:t xml:space="preserve"> </w:t>
      </w:r>
    </w:p>
    <w:p w14:paraId="78881698" w14:textId="77777777" w:rsidR="008C581E" w:rsidRPr="00A75995" w:rsidRDefault="008C581E" w:rsidP="008C581E">
      <w:pPr>
        <w:rPr>
          <w:szCs w:val="22"/>
        </w:rPr>
      </w:pPr>
    </w:p>
    <w:p w14:paraId="17D7CB7E" w14:textId="44C322EC" w:rsidR="008C581E" w:rsidRPr="00A75995" w:rsidRDefault="008C581E" w:rsidP="008C581E">
      <w:pPr>
        <w:rPr>
          <w:szCs w:val="22"/>
        </w:rPr>
      </w:pPr>
      <w:r w:rsidRPr="00A75995">
        <w:rPr>
          <w:szCs w:val="22"/>
        </w:rPr>
        <w:t>Itumeleng Margareth MABUSANE (Ms.), Industrial Property Counsel, Registrar General</w:t>
      </w:r>
      <w:r w:rsidR="00092FFA" w:rsidRPr="00C2549C">
        <w:rPr>
          <w:szCs w:val="22"/>
        </w:rPr>
        <w:t>’</w:t>
      </w:r>
      <w:r w:rsidRPr="00A75995">
        <w:rPr>
          <w:szCs w:val="22"/>
        </w:rPr>
        <w:t>s Office</w:t>
      </w:r>
      <w:r w:rsidR="004A0278" w:rsidRPr="00A75995">
        <w:rPr>
          <w:szCs w:val="22"/>
        </w:rPr>
        <w:t> </w:t>
      </w:r>
      <w:r w:rsidRPr="00A75995">
        <w:rPr>
          <w:szCs w:val="22"/>
        </w:rPr>
        <w:t xml:space="preserve">(RGO), Ministry of Justice and </w:t>
      </w:r>
      <w:r w:rsidR="00D67769" w:rsidRPr="00A75995">
        <w:rPr>
          <w:szCs w:val="22"/>
        </w:rPr>
        <w:t>Constitutional Affairs</w:t>
      </w:r>
      <w:r w:rsidRPr="00A75995">
        <w:rPr>
          <w:szCs w:val="22"/>
        </w:rPr>
        <w:t>, Maseru</w:t>
      </w:r>
    </w:p>
    <w:p w14:paraId="4CA6676E" w14:textId="0C660798" w:rsidR="008C581E" w:rsidRPr="00A75995" w:rsidRDefault="00561839" w:rsidP="008C581E">
      <w:pPr>
        <w:rPr>
          <w:szCs w:val="22"/>
        </w:rPr>
      </w:pPr>
      <w:hyperlink r:id="rId374" w:history="1">
        <w:r w:rsidR="008C581E" w:rsidRPr="00A75995">
          <w:rPr>
            <w:rStyle w:val="Hyperlink"/>
            <w:rFonts w:cs="Arial"/>
            <w:szCs w:val="22"/>
          </w:rPr>
          <w:t>imabusane@gmail.com</w:t>
        </w:r>
      </w:hyperlink>
      <w:r w:rsidR="008C581E" w:rsidRPr="00A75995">
        <w:rPr>
          <w:szCs w:val="22"/>
        </w:rPr>
        <w:t xml:space="preserve"> </w:t>
      </w:r>
    </w:p>
    <w:p w14:paraId="68DC3569" w14:textId="77777777" w:rsidR="008C581E" w:rsidRPr="00A75995" w:rsidRDefault="008C581E" w:rsidP="008C581E">
      <w:pPr>
        <w:rPr>
          <w:szCs w:val="22"/>
        </w:rPr>
      </w:pPr>
    </w:p>
    <w:p w14:paraId="62F9DC4D" w14:textId="77777777" w:rsidR="008C581E" w:rsidRPr="00A75995" w:rsidRDefault="008C581E" w:rsidP="008C581E">
      <w:pPr>
        <w:rPr>
          <w:szCs w:val="22"/>
        </w:rPr>
      </w:pPr>
    </w:p>
    <w:p w14:paraId="26856A0A" w14:textId="77777777" w:rsidR="008C581E" w:rsidRPr="00A75995" w:rsidRDefault="008C581E" w:rsidP="00D555B3">
      <w:pPr>
        <w:keepNext/>
        <w:rPr>
          <w:szCs w:val="22"/>
          <w:u w:val="single"/>
        </w:rPr>
      </w:pPr>
      <w:r w:rsidRPr="00A75995">
        <w:rPr>
          <w:szCs w:val="22"/>
          <w:u w:val="single"/>
        </w:rPr>
        <w:t>LETTONIE/LATVIA</w:t>
      </w:r>
    </w:p>
    <w:p w14:paraId="6741C2F8" w14:textId="77777777" w:rsidR="008C581E" w:rsidRPr="00A75995" w:rsidRDefault="008C581E" w:rsidP="008C581E">
      <w:pPr>
        <w:rPr>
          <w:szCs w:val="22"/>
          <w:u w:val="single"/>
        </w:rPr>
      </w:pPr>
    </w:p>
    <w:p w14:paraId="60E18CEB" w14:textId="77777777" w:rsidR="008C581E" w:rsidRPr="00A75995" w:rsidRDefault="008C581E" w:rsidP="008C581E">
      <w:pPr>
        <w:rPr>
          <w:szCs w:val="22"/>
        </w:rPr>
      </w:pPr>
      <w:proofErr w:type="spellStart"/>
      <w:r w:rsidRPr="00A75995">
        <w:rPr>
          <w:szCs w:val="22"/>
        </w:rPr>
        <w:t>Bahtijors</w:t>
      </w:r>
      <w:proofErr w:type="spellEnd"/>
      <w:r w:rsidRPr="00A75995">
        <w:rPr>
          <w:szCs w:val="22"/>
        </w:rPr>
        <w:t xml:space="preserve"> HASANS (Mr.), Ambassador, Permanent Representative, Permanent Mission, Geneva</w:t>
      </w:r>
    </w:p>
    <w:p w14:paraId="47E7F1A1" w14:textId="03285272" w:rsidR="008C581E" w:rsidRPr="00A75995" w:rsidRDefault="00561839" w:rsidP="008C581E">
      <w:pPr>
        <w:rPr>
          <w:szCs w:val="22"/>
        </w:rPr>
      </w:pPr>
      <w:hyperlink r:id="rId375" w:history="1">
        <w:r w:rsidR="008C581E" w:rsidRPr="00A75995">
          <w:rPr>
            <w:rStyle w:val="Hyperlink"/>
            <w:rFonts w:cs="Arial"/>
          </w:rPr>
          <w:t>bahtijors.hasans@mfa.gov.lv</w:t>
        </w:r>
      </w:hyperlink>
      <w:r w:rsidR="008C581E" w:rsidRPr="00A75995">
        <w:rPr>
          <w:szCs w:val="22"/>
        </w:rPr>
        <w:t xml:space="preserve"> </w:t>
      </w:r>
    </w:p>
    <w:p w14:paraId="282D9AA9" w14:textId="77777777" w:rsidR="008C581E" w:rsidRPr="00A75995" w:rsidRDefault="008C581E" w:rsidP="008C581E">
      <w:pPr>
        <w:rPr>
          <w:szCs w:val="22"/>
        </w:rPr>
      </w:pPr>
    </w:p>
    <w:p w14:paraId="789311D1" w14:textId="77777777" w:rsidR="008C581E" w:rsidRPr="00A75995" w:rsidRDefault="008C581E" w:rsidP="008C581E">
      <w:pPr>
        <w:rPr>
          <w:szCs w:val="22"/>
        </w:rPr>
      </w:pPr>
      <w:r w:rsidRPr="00A75995">
        <w:rPr>
          <w:szCs w:val="22"/>
        </w:rPr>
        <w:t>Agris BATALAUSKIS (Mr.), Director, Patent Office of the Republic of Latvia, Riga</w:t>
      </w:r>
    </w:p>
    <w:p w14:paraId="3D1F899E" w14:textId="4B64E336" w:rsidR="008C581E" w:rsidRPr="00A75995" w:rsidRDefault="00561839" w:rsidP="008C581E">
      <w:pPr>
        <w:rPr>
          <w:szCs w:val="22"/>
        </w:rPr>
      </w:pPr>
      <w:hyperlink r:id="rId376" w:history="1">
        <w:r w:rsidR="008C581E" w:rsidRPr="00A75995">
          <w:rPr>
            <w:rStyle w:val="Hyperlink"/>
            <w:rFonts w:cs="Arial"/>
            <w:szCs w:val="22"/>
          </w:rPr>
          <w:t>agris.batalauskis@lrpv.gov.lv</w:t>
        </w:r>
      </w:hyperlink>
      <w:r w:rsidR="008C581E" w:rsidRPr="00A75995">
        <w:rPr>
          <w:szCs w:val="22"/>
          <w:u w:val="single"/>
        </w:rPr>
        <w:t xml:space="preserve">  </w:t>
      </w:r>
    </w:p>
    <w:p w14:paraId="7DEF54A0" w14:textId="77777777" w:rsidR="008C581E" w:rsidRPr="00A75995" w:rsidRDefault="008C581E" w:rsidP="008C581E">
      <w:pPr>
        <w:rPr>
          <w:szCs w:val="22"/>
        </w:rPr>
      </w:pPr>
    </w:p>
    <w:p w14:paraId="618E8359" w14:textId="77A1C6A5" w:rsidR="008C581E" w:rsidRPr="00A75995" w:rsidRDefault="008C581E" w:rsidP="008C581E">
      <w:pPr>
        <w:rPr>
          <w:szCs w:val="22"/>
        </w:rPr>
      </w:pPr>
      <w:r w:rsidRPr="00A75995">
        <w:rPr>
          <w:szCs w:val="22"/>
        </w:rPr>
        <w:t>Līga LĀRMANE</w:t>
      </w:r>
      <w:r w:rsidR="00797B04" w:rsidRPr="00A75995">
        <w:rPr>
          <w:szCs w:val="22"/>
        </w:rPr>
        <w:t xml:space="preserve"> (Ms.)</w:t>
      </w:r>
      <w:r w:rsidRPr="00A75995">
        <w:rPr>
          <w:szCs w:val="22"/>
        </w:rPr>
        <w:t>, Director, Patent Department, Patent Office of the Republic of Latvia, Riga</w:t>
      </w:r>
    </w:p>
    <w:p w14:paraId="3351C5AC" w14:textId="1ACE2557" w:rsidR="008C581E" w:rsidRPr="00A75995" w:rsidRDefault="00561839" w:rsidP="008C581E">
      <w:pPr>
        <w:rPr>
          <w:szCs w:val="22"/>
        </w:rPr>
      </w:pPr>
      <w:hyperlink r:id="rId377" w:history="1">
        <w:r w:rsidR="008C581E" w:rsidRPr="00A75995">
          <w:rPr>
            <w:rStyle w:val="Hyperlink"/>
            <w:rFonts w:cs="Arial"/>
            <w:szCs w:val="22"/>
          </w:rPr>
          <w:t>liga.larmane@lrpv.gov.lv</w:t>
        </w:r>
      </w:hyperlink>
      <w:r w:rsidR="008C581E" w:rsidRPr="00A75995">
        <w:rPr>
          <w:szCs w:val="22"/>
        </w:rPr>
        <w:t xml:space="preserve"> </w:t>
      </w:r>
    </w:p>
    <w:p w14:paraId="6319373E" w14:textId="77777777" w:rsidR="008C581E" w:rsidRPr="00A75995" w:rsidRDefault="008C581E" w:rsidP="008C581E">
      <w:pPr>
        <w:rPr>
          <w:szCs w:val="22"/>
        </w:rPr>
      </w:pPr>
    </w:p>
    <w:p w14:paraId="5969249B" w14:textId="77777777" w:rsidR="008C581E" w:rsidRPr="00A75995" w:rsidRDefault="008C581E" w:rsidP="008C581E">
      <w:pPr>
        <w:rPr>
          <w:szCs w:val="22"/>
        </w:rPr>
      </w:pPr>
      <w:r w:rsidRPr="00A75995">
        <w:rPr>
          <w:rStyle w:val="markedcontent"/>
          <w:szCs w:val="22"/>
        </w:rPr>
        <w:t>Mārtiņš</w:t>
      </w:r>
      <w:r w:rsidRPr="00A75995">
        <w:rPr>
          <w:rStyle w:val="markedcontent"/>
          <w:sz w:val="23"/>
          <w:szCs w:val="23"/>
        </w:rPr>
        <w:t xml:space="preserve"> </w:t>
      </w:r>
      <w:r w:rsidRPr="00A75995">
        <w:rPr>
          <w:szCs w:val="22"/>
        </w:rPr>
        <w:t>TETERIS (Mr.), First Secretary, Permanent Mission, Geneva</w:t>
      </w:r>
    </w:p>
    <w:p w14:paraId="31AE3B68" w14:textId="1DD76AFA" w:rsidR="008C581E" w:rsidRPr="00A75995" w:rsidRDefault="00561839" w:rsidP="008C581E">
      <w:pPr>
        <w:rPr>
          <w:szCs w:val="22"/>
          <w:lang w:val="es-ES_tradnl"/>
        </w:rPr>
      </w:pPr>
      <w:hyperlink r:id="rId378" w:history="1">
        <w:r w:rsidR="008C581E" w:rsidRPr="00A75995">
          <w:rPr>
            <w:rStyle w:val="Hyperlink"/>
            <w:rFonts w:cs="Arial"/>
            <w:szCs w:val="22"/>
            <w:lang w:val="es-ES_tradnl"/>
          </w:rPr>
          <w:t>martins.teteris@mfa.gov.lv</w:t>
        </w:r>
      </w:hyperlink>
      <w:r w:rsidR="008C581E" w:rsidRPr="00A75995">
        <w:rPr>
          <w:szCs w:val="22"/>
          <w:u w:val="single"/>
          <w:lang w:val="es-ES_tradnl"/>
        </w:rPr>
        <w:t xml:space="preserve">  </w:t>
      </w:r>
    </w:p>
    <w:p w14:paraId="0429CA3E" w14:textId="77777777" w:rsidR="008C581E" w:rsidRPr="00A75995" w:rsidRDefault="008C581E" w:rsidP="008C581E">
      <w:pPr>
        <w:rPr>
          <w:szCs w:val="22"/>
          <w:lang w:val="es-ES_tradnl"/>
        </w:rPr>
      </w:pPr>
    </w:p>
    <w:p w14:paraId="52406E9C" w14:textId="77777777" w:rsidR="008C581E" w:rsidRPr="00A75995" w:rsidRDefault="008C581E" w:rsidP="008C581E">
      <w:pPr>
        <w:rPr>
          <w:szCs w:val="22"/>
          <w:lang w:val="es-ES_tradnl"/>
        </w:rPr>
      </w:pPr>
    </w:p>
    <w:p w14:paraId="0CE03875" w14:textId="77777777" w:rsidR="008C581E" w:rsidRPr="00A75995" w:rsidRDefault="008C581E" w:rsidP="008C581E">
      <w:pPr>
        <w:rPr>
          <w:szCs w:val="22"/>
          <w:u w:val="single"/>
          <w:lang w:val="es-ES_tradnl"/>
        </w:rPr>
      </w:pPr>
      <w:r w:rsidRPr="00A75995">
        <w:rPr>
          <w:szCs w:val="22"/>
          <w:u w:val="single"/>
          <w:lang w:val="es-ES_tradnl"/>
        </w:rPr>
        <w:t>LIBAN/LEBANON</w:t>
      </w:r>
    </w:p>
    <w:p w14:paraId="10E2958E" w14:textId="77777777" w:rsidR="008C581E" w:rsidRPr="00A75995" w:rsidRDefault="008C581E" w:rsidP="008C581E">
      <w:pPr>
        <w:rPr>
          <w:szCs w:val="22"/>
          <w:lang w:val="es-ES_tradnl"/>
        </w:rPr>
      </w:pPr>
    </w:p>
    <w:p w14:paraId="5F903323" w14:textId="77777777" w:rsidR="008C581E" w:rsidRPr="00A75995" w:rsidRDefault="008C581E" w:rsidP="008C581E">
      <w:pPr>
        <w:rPr>
          <w:szCs w:val="22"/>
        </w:rPr>
      </w:pPr>
      <w:r w:rsidRPr="00A75995">
        <w:rPr>
          <w:szCs w:val="22"/>
        </w:rPr>
        <w:t>Salim BADDOURA (Mr.), Ambassador, Permanent Representative, Permanent Mission, Geneva</w:t>
      </w:r>
    </w:p>
    <w:p w14:paraId="3A06BBA7" w14:textId="77777777" w:rsidR="008C581E" w:rsidRPr="00A75995" w:rsidRDefault="008C581E" w:rsidP="008C581E">
      <w:pPr>
        <w:rPr>
          <w:szCs w:val="22"/>
        </w:rPr>
      </w:pPr>
    </w:p>
    <w:p w14:paraId="460B6212" w14:textId="78CD4434" w:rsidR="000129E1" w:rsidRPr="00A75995" w:rsidRDefault="000129E1" w:rsidP="000129E1">
      <w:pPr>
        <w:rPr>
          <w:szCs w:val="22"/>
        </w:rPr>
      </w:pPr>
      <w:r w:rsidRPr="00C2549C">
        <w:rPr>
          <w:szCs w:val="22"/>
        </w:rPr>
        <w:t>Rayan SAID (Mr.), Ambassador, Deputy Permanent Representative, Permanent Mission, Geneva</w:t>
      </w:r>
    </w:p>
    <w:p w14:paraId="064ED092" w14:textId="7C422DA8" w:rsidR="000129E1" w:rsidRPr="00A75995" w:rsidRDefault="000129E1" w:rsidP="008C581E">
      <w:pPr>
        <w:rPr>
          <w:szCs w:val="22"/>
        </w:rPr>
      </w:pPr>
      <w:hyperlink r:id="rId379" w:history="1">
        <w:r w:rsidRPr="00A75995">
          <w:rPr>
            <w:rStyle w:val="Hyperlink"/>
            <w:rFonts w:cs="Arial"/>
            <w:szCs w:val="22"/>
          </w:rPr>
          <w:t>rayansaid@hotmail.com</w:t>
        </w:r>
      </w:hyperlink>
      <w:r w:rsidRPr="00A75995">
        <w:rPr>
          <w:szCs w:val="22"/>
        </w:rPr>
        <w:t xml:space="preserve"> </w:t>
      </w:r>
    </w:p>
    <w:p w14:paraId="6AB53DA9" w14:textId="77777777" w:rsidR="000129E1" w:rsidRPr="00A75995" w:rsidRDefault="000129E1" w:rsidP="008C581E">
      <w:pPr>
        <w:rPr>
          <w:szCs w:val="22"/>
        </w:rPr>
      </w:pPr>
    </w:p>
    <w:p w14:paraId="2F59CBC3" w14:textId="77777777" w:rsidR="008C581E" w:rsidRPr="00A75995" w:rsidRDefault="008C581E" w:rsidP="008C581E">
      <w:pPr>
        <w:rPr>
          <w:szCs w:val="22"/>
        </w:rPr>
      </w:pPr>
      <w:r w:rsidRPr="00A75995">
        <w:rPr>
          <w:szCs w:val="22"/>
        </w:rPr>
        <w:t>Hazem ABDEL SAMAD (Mr.), First Secretary, Permanent Mission, Geneva</w:t>
      </w:r>
    </w:p>
    <w:p w14:paraId="22EAC65E" w14:textId="77777777" w:rsidR="008C581E" w:rsidRPr="00A75995" w:rsidRDefault="008C581E" w:rsidP="008C581E">
      <w:pPr>
        <w:rPr>
          <w:szCs w:val="22"/>
          <w:lang w:val="fr-BE"/>
        </w:rPr>
      </w:pPr>
      <w:r w:rsidRPr="00A75995">
        <w:rPr>
          <w:szCs w:val="22"/>
          <w:lang w:val="fr-BE"/>
        </w:rPr>
        <w:t>Permanent Mission, Geneva</w:t>
      </w:r>
    </w:p>
    <w:p w14:paraId="23C8C56A" w14:textId="20B97E95" w:rsidR="008C581E" w:rsidRPr="00A75995" w:rsidRDefault="00561839" w:rsidP="008C581E">
      <w:pPr>
        <w:rPr>
          <w:szCs w:val="22"/>
          <w:lang w:val="fr-BE"/>
        </w:rPr>
      </w:pPr>
      <w:hyperlink r:id="rId380" w:history="1">
        <w:r w:rsidR="008C581E" w:rsidRPr="00A75995">
          <w:rPr>
            <w:rStyle w:val="Hyperlink"/>
            <w:rFonts w:cs="Arial"/>
            <w:lang w:val="fr-CH"/>
          </w:rPr>
          <w:t>hazem.a.samad@gmail.com</w:t>
        </w:r>
      </w:hyperlink>
      <w:r w:rsidR="008C581E" w:rsidRPr="00A75995">
        <w:rPr>
          <w:szCs w:val="22"/>
          <w:lang w:val="fr-BE"/>
        </w:rPr>
        <w:t xml:space="preserve"> </w:t>
      </w:r>
    </w:p>
    <w:p w14:paraId="684A2F00" w14:textId="77777777" w:rsidR="008C581E" w:rsidRPr="00A75995" w:rsidRDefault="008C581E" w:rsidP="008C581E">
      <w:pPr>
        <w:rPr>
          <w:szCs w:val="22"/>
          <w:lang w:val="fr-BE"/>
        </w:rPr>
      </w:pPr>
    </w:p>
    <w:p w14:paraId="00F9F563" w14:textId="77777777" w:rsidR="008C581E" w:rsidRPr="00A75995" w:rsidRDefault="008C581E" w:rsidP="008C581E">
      <w:pPr>
        <w:rPr>
          <w:szCs w:val="22"/>
          <w:lang w:val="fr-BE"/>
        </w:rPr>
      </w:pPr>
    </w:p>
    <w:p w14:paraId="1047770A" w14:textId="77777777" w:rsidR="008C581E" w:rsidRPr="00A75995" w:rsidRDefault="008C581E" w:rsidP="00797B04">
      <w:pPr>
        <w:keepNext/>
        <w:rPr>
          <w:szCs w:val="22"/>
          <w:u w:val="single"/>
        </w:rPr>
      </w:pPr>
      <w:r w:rsidRPr="00A75995">
        <w:rPr>
          <w:szCs w:val="22"/>
          <w:u w:val="single"/>
        </w:rPr>
        <w:t>LIBÉRIA/LIBERIA</w:t>
      </w:r>
    </w:p>
    <w:p w14:paraId="20AE6439" w14:textId="77777777" w:rsidR="008C581E" w:rsidRPr="00C2549C" w:rsidRDefault="008C581E" w:rsidP="00797B04">
      <w:pPr>
        <w:keepNext/>
        <w:rPr>
          <w:szCs w:val="22"/>
        </w:rPr>
      </w:pPr>
    </w:p>
    <w:p w14:paraId="7569C6CD" w14:textId="63392666" w:rsidR="000129E1" w:rsidRPr="00C2549C" w:rsidRDefault="000129E1" w:rsidP="00797B04">
      <w:pPr>
        <w:keepNext/>
        <w:rPr>
          <w:szCs w:val="22"/>
        </w:rPr>
      </w:pPr>
      <w:r w:rsidRPr="00C2549C">
        <w:rPr>
          <w:szCs w:val="22"/>
        </w:rPr>
        <w:t>Amin MODAD (Mr.), Minister for Commerce and Industry, Ministry of Commerce and Industry, Monrovia</w:t>
      </w:r>
    </w:p>
    <w:p w14:paraId="7545F29D" w14:textId="77777777" w:rsidR="000129E1" w:rsidRPr="00A75995" w:rsidRDefault="000129E1" w:rsidP="00797B04">
      <w:pPr>
        <w:keepNext/>
        <w:rPr>
          <w:szCs w:val="22"/>
        </w:rPr>
      </w:pPr>
    </w:p>
    <w:p w14:paraId="3F3B0757" w14:textId="3F7BABC5" w:rsidR="00A03EC0" w:rsidRPr="00A75995" w:rsidRDefault="00A03EC0" w:rsidP="00A03EC0">
      <w:pPr>
        <w:keepNext/>
        <w:rPr>
          <w:szCs w:val="22"/>
        </w:rPr>
      </w:pPr>
      <w:r w:rsidRPr="00A75995">
        <w:rPr>
          <w:szCs w:val="22"/>
        </w:rPr>
        <w:t>Alphonso Y. BELLEH (Mr.), Chief of Staff, Ministry of Commerce and Industry, Monrovia</w:t>
      </w:r>
    </w:p>
    <w:p w14:paraId="6D3E3C1F" w14:textId="77777777" w:rsidR="00A03EC0" w:rsidRPr="00A75995" w:rsidRDefault="00A03EC0" w:rsidP="00A03EC0">
      <w:pPr>
        <w:keepNext/>
        <w:rPr>
          <w:szCs w:val="22"/>
        </w:rPr>
      </w:pPr>
    </w:p>
    <w:p w14:paraId="5D47966A" w14:textId="77777777" w:rsidR="008C581E" w:rsidRPr="00A75995" w:rsidRDefault="008C581E" w:rsidP="008C581E">
      <w:pPr>
        <w:rPr>
          <w:szCs w:val="22"/>
        </w:rPr>
      </w:pPr>
      <w:proofErr w:type="spellStart"/>
      <w:r w:rsidRPr="00A75995">
        <w:rPr>
          <w:szCs w:val="22"/>
        </w:rPr>
        <w:t>Garmai</w:t>
      </w:r>
      <w:proofErr w:type="spellEnd"/>
      <w:r w:rsidRPr="00A75995">
        <w:rPr>
          <w:szCs w:val="22"/>
        </w:rPr>
        <w:t xml:space="preserve"> KOBOI (Ms.), Director General, Liberia Intellectual Property Office (LIPO), Ministry of Commerce and Industry (MOCI), Monrovia</w:t>
      </w:r>
    </w:p>
    <w:p w14:paraId="1E624F71" w14:textId="77777777" w:rsidR="008C581E" w:rsidRPr="00A75995" w:rsidRDefault="008C581E" w:rsidP="008C581E">
      <w:pPr>
        <w:rPr>
          <w:szCs w:val="22"/>
        </w:rPr>
      </w:pPr>
    </w:p>
    <w:p w14:paraId="39E69CB0" w14:textId="77777777" w:rsidR="00104789" w:rsidRPr="00A75995" w:rsidRDefault="00104789" w:rsidP="00104789">
      <w:pPr>
        <w:rPr>
          <w:szCs w:val="22"/>
        </w:rPr>
      </w:pPr>
      <w:r w:rsidRPr="00A75995">
        <w:rPr>
          <w:szCs w:val="22"/>
        </w:rPr>
        <w:t>Abraham Kurian KAMARA (Mr.), Counsellor, Permanent Mission, Geneva</w:t>
      </w:r>
    </w:p>
    <w:p w14:paraId="56C951B1" w14:textId="77777777" w:rsidR="00104789" w:rsidRPr="00A75995" w:rsidRDefault="00104789" w:rsidP="008C581E">
      <w:pPr>
        <w:rPr>
          <w:szCs w:val="22"/>
        </w:rPr>
      </w:pPr>
    </w:p>
    <w:p w14:paraId="3C8E65A3" w14:textId="0B12B65F" w:rsidR="008C581E" w:rsidRPr="00A75995" w:rsidRDefault="008C581E" w:rsidP="008C581E">
      <w:pPr>
        <w:rPr>
          <w:szCs w:val="22"/>
        </w:rPr>
      </w:pPr>
      <w:r w:rsidRPr="00A75995">
        <w:rPr>
          <w:szCs w:val="22"/>
        </w:rPr>
        <w:t>Clarence Hammet COLE (Mr.), Deputy Director General</w:t>
      </w:r>
      <w:r w:rsidR="00104789" w:rsidRPr="00A75995">
        <w:rPr>
          <w:szCs w:val="22"/>
        </w:rPr>
        <w:t>,</w:t>
      </w:r>
      <w:r w:rsidRPr="00A75995">
        <w:rPr>
          <w:szCs w:val="22"/>
        </w:rPr>
        <w:t xml:space="preserve"> Copyright, Liberia Intellectual Property Office (LIPO), Ministry of Commerce and Industry (MOCI), Monrovia</w:t>
      </w:r>
    </w:p>
    <w:p w14:paraId="3DDDF1E9" w14:textId="77777777" w:rsidR="008C581E" w:rsidRPr="00A75995" w:rsidRDefault="008C581E" w:rsidP="008C581E">
      <w:pPr>
        <w:rPr>
          <w:szCs w:val="22"/>
        </w:rPr>
      </w:pPr>
    </w:p>
    <w:p w14:paraId="02665340" w14:textId="77777777" w:rsidR="008C581E" w:rsidRPr="00A75995" w:rsidRDefault="008C581E" w:rsidP="008C581E">
      <w:pPr>
        <w:rPr>
          <w:szCs w:val="22"/>
        </w:rPr>
      </w:pPr>
    </w:p>
    <w:p w14:paraId="2A9477DF" w14:textId="77777777" w:rsidR="008C581E" w:rsidRPr="00A75995" w:rsidRDefault="008C581E" w:rsidP="008C581E">
      <w:pPr>
        <w:rPr>
          <w:szCs w:val="22"/>
          <w:u w:val="single"/>
        </w:rPr>
      </w:pPr>
      <w:r w:rsidRPr="00A75995">
        <w:rPr>
          <w:szCs w:val="22"/>
          <w:u w:val="single"/>
        </w:rPr>
        <w:t>LIBYE/LIBYA</w:t>
      </w:r>
    </w:p>
    <w:p w14:paraId="1CC773A4" w14:textId="77777777" w:rsidR="008C581E" w:rsidRPr="00A75995" w:rsidRDefault="008C581E" w:rsidP="008C581E">
      <w:pPr>
        <w:rPr>
          <w:szCs w:val="22"/>
          <w:u w:val="single"/>
        </w:rPr>
      </w:pPr>
    </w:p>
    <w:p w14:paraId="2AAC2BF4" w14:textId="77777777" w:rsidR="008C581E" w:rsidRPr="00A75995" w:rsidRDefault="008C581E" w:rsidP="008C581E">
      <w:pPr>
        <w:rPr>
          <w:szCs w:val="22"/>
        </w:rPr>
      </w:pPr>
      <w:r w:rsidRPr="00A75995">
        <w:rPr>
          <w:szCs w:val="22"/>
        </w:rPr>
        <w:t>Lamia Fathi ABUSEDRA (Ms.), Ambassador, Permanent Representative, Permanent Mission, Geneva</w:t>
      </w:r>
    </w:p>
    <w:p w14:paraId="2A1EED29" w14:textId="77777777" w:rsidR="008C581E" w:rsidRPr="00A75995" w:rsidRDefault="008C581E" w:rsidP="008C581E">
      <w:pPr>
        <w:rPr>
          <w:szCs w:val="22"/>
        </w:rPr>
      </w:pPr>
    </w:p>
    <w:p w14:paraId="7F7CF63D" w14:textId="77777777" w:rsidR="008C581E" w:rsidRPr="00A75995" w:rsidRDefault="008C581E" w:rsidP="008C581E">
      <w:r w:rsidRPr="00A75995">
        <w:rPr>
          <w:szCs w:val="22"/>
        </w:rPr>
        <w:t xml:space="preserve">Mohamed Abdalla Abdulrahman ZAIED (Mr.), Adviser to the General Manager, </w:t>
      </w:r>
      <w:r w:rsidRPr="00A75995">
        <w:t>Libyan Authority for Scientific Research (LAFSR), Ministry of Higher Education and Scientific Research, Tripoli</w:t>
      </w:r>
    </w:p>
    <w:p w14:paraId="77FF72C6" w14:textId="4FBCA30A" w:rsidR="008C581E" w:rsidRPr="00A75995" w:rsidRDefault="00561839" w:rsidP="008C581E">
      <w:hyperlink r:id="rId381" w:history="1">
        <w:r w:rsidR="008C581E" w:rsidRPr="00A75995">
          <w:rPr>
            <w:rStyle w:val="Hyperlink"/>
            <w:rFonts w:cs="Arial"/>
          </w:rPr>
          <w:t>zaiedalarabi@gmail.com</w:t>
        </w:r>
      </w:hyperlink>
      <w:r w:rsidR="008C581E" w:rsidRPr="00A75995">
        <w:t xml:space="preserve"> </w:t>
      </w:r>
    </w:p>
    <w:p w14:paraId="5AF28F00" w14:textId="77777777" w:rsidR="008C581E" w:rsidRPr="00A75995" w:rsidRDefault="008C581E" w:rsidP="008C581E">
      <w:pPr>
        <w:rPr>
          <w:szCs w:val="22"/>
        </w:rPr>
      </w:pPr>
    </w:p>
    <w:p w14:paraId="2664E4F8" w14:textId="77777777" w:rsidR="008C581E" w:rsidRPr="00A75995" w:rsidRDefault="008C581E" w:rsidP="008C581E">
      <w:pPr>
        <w:rPr>
          <w:szCs w:val="22"/>
        </w:rPr>
      </w:pPr>
    </w:p>
    <w:p w14:paraId="07B0BC23" w14:textId="77777777" w:rsidR="008C581E" w:rsidRPr="00A75995" w:rsidRDefault="008C581E" w:rsidP="00D555B3">
      <w:pPr>
        <w:keepNext/>
        <w:rPr>
          <w:szCs w:val="22"/>
          <w:u w:val="single"/>
        </w:rPr>
      </w:pPr>
      <w:r w:rsidRPr="00A75995">
        <w:rPr>
          <w:szCs w:val="22"/>
          <w:u w:val="single"/>
        </w:rPr>
        <w:t>LIECHTENSTEIN</w:t>
      </w:r>
    </w:p>
    <w:p w14:paraId="222E4D7A" w14:textId="77777777" w:rsidR="008C581E" w:rsidRPr="00A75995" w:rsidRDefault="008C581E" w:rsidP="00D555B3">
      <w:pPr>
        <w:keepNext/>
        <w:rPr>
          <w:szCs w:val="22"/>
          <w:u w:val="single"/>
        </w:rPr>
      </w:pPr>
    </w:p>
    <w:p w14:paraId="655F1517" w14:textId="77777777" w:rsidR="008C581E" w:rsidRPr="00A75995" w:rsidRDefault="008C581E" w:rsidP="00D555B3">
      <w:pPr>
        <w:keepNext/>
        <w:rPr>
          <w:szCs w:val="22"/>
        </w:rPr>
      </w:pPr>
      <w:r w:rsidRPr="00A75995">
        <w:rPr>
          <w:szCs w:val="22"/>
        </w:rPr>
        <w:t>Daniel BATLINER (Mr.), First Secretary, Permanent Mission, Geneva</w:t>
      </w:r>
    </w:p>
    <w:p w14:paraId="0BB8F00C" w14:textId="0F290AAC" w:rsidR="008C581E" w:rsidRPr="00A75995" w:rsidRDefault="00561839" w:rsidP="00D555B3">
      <w:pPr>
        <w:keepNext/>
        <w:rPr>
          <w:szCs w:val="22"/>
        </w:rPr>
      </w:pPr>
      <w:hyperlink r:id="rId382" w:history="1">
        <w:r w:rsidR="008C581E" w:rsidRPr="00A75995">
          <w:rPr>
            <w:rStyle w:val="Hyperlink"/>
            <w:rFonts w:cs="Arial"/>
            <w:szCs w:val="22"/>
          </w:rPr>
          <w:t>daniel.batliner@llv.li</w:t>
        </w:r>
      </w:hyperlink>
      <w:r w:rsidR="008C581E" w:rsidRPr="00A75995">
        <w:rPr>
          <w:szCs w:val="22"/>
        </w:rPr>
        <w:t xml:space="preserve"> </w:t>
      </w:r>
    </w:p>
    <w:p w14:paraId="50DDA3EC" w14:textId="77777777" w:rsidR="008C581E" w:rsidRPr="00A75995" w:rsidRDefault="008C581E" w:rsidP="008C581E">
      <w:pPr>
        <w:rPr>
          <w:szCs w:val="22"/>
        </w:rPr>
      </w:pPr>
    </w:p>
    <w:p w14:paraId="61E66AFA" w14:textId="77777777" w:rsidR="008C581E" w:rsidRPr="00A75995" w:rsidRDefault="008C581E" w:rsidP="008C581E">
      <w:pPr>
        <w:rPr>
          <w:szCs w:val="22"/>
        </w:rPr>
      </w:pPr>
    </w:p>
    <w:p w14:paraId="5FA2D548" w14:textId="77777777" w:rsidR="008C581E" w:rsidRPr="00A75995" w:rsidRDefault="008C581E" w:rsidP="008C581E">
      <w:pPr>
        <w:keepNext/>
        <w:rPr>
          <w:szCs w:val="22"/>
          <w:u w:val="single"/>
        </w:rPr>
      </w:pPr>
      <w:r w:rsidRPr="00A75995">
        <w:rPr>
          <w:szCs w:val="22"/>
          <w:u w:val="single"/>
        </w:rPr>
        <w:t>LITUANIE/LITHUANIA</w:t>
      </w:r>
    </w:p>
    <w:p w14:paraId="04DD0A8B" w14:textId="77777777" w:rsidR="008C581E" w:rsidRPr="00A75995" w:rsidRDefault="008C581E" w:rsidP="008C581E">
      <w:pPr>
        <w:rPr>
          <w:szCs w:val="22"/>
          <w:u w:val="single"/>
        </w:rPr>
      </w:pPr>
    </w:p>
    <w:p w14:paraId="268FF88F" w14:textId="6BA97869" w:rsidR="00561839" w:rsidRPr="00A75995" w:rsidRDefault="00561839" w:rsidP="00561839">
      <w:pPr>
        <w:rPr>
          <w:szCs w:val="22"/>
        </w:rPr>
      </w:pPr>
      <w:r w:rsidRPr="00C2549C">
        <w:rPr>
          <w:szCs w:val="22"/>
        </w:rPr>
        <w:t>Darius STANIULIS (Mr.), Ambassador, Permanent Representative, Permanent Mission, Geneva</w:t>
      </w:r>
    </w:p>
    <w:p w14:paraId="5F66B582" w14:textId="77777777" w:rsidR="00561839" w:rsidRPr="00C2549C" w:rsidRDefault="00561839" w:rsidP="00561839">
      <w:pPr>
        <w:rPr>
          <w:szCs w:val="22"/>
        </w:rPr>
      </w:pPr>
    </w:p>
    <w:p w14:paraId="2EEA32BD" w14:textId="77777777" w:rsidR="008C581E" w:rsidRPr="00A75995" w:rsidRDefault="008C581E" w:rsidP="00561839">
      <w:pPr>
        <w:rPr>
          <w:szCs w:val="22"/>
        </w:rPr>
      </w:pPr>
      <w:r w:rsidRPr="00A75995">
        <w:rPr>
          <w:szCs w:val="22"/>
        </w:rPr>
        <w:t>Irina URBONĖ (Ms.), Director, State Patent Bureau of the Republic of Lithuania, Vilnius</w:t>
      </w:r>
    </w:p>
    <w:p w14:paraId="69A957FF" w14:textId="59350D19" w:rsidR="008C581E" w:rsidRPr="00A75995" w:rsidRDefault="00561839" w:rsidP="008C581E">
      <w:pPr>
        <w:rPr>
          <w:szCs w:val="22"/>
        </w:rPr>
      </w:pPr>
      <w:hyperlink r:id="rId383" w:history="1">
        <w:r w:rsidR="008C581E" w:rsidRPr="00A75995">
          <w:rPr>
            <w:rStyle w:val="Hyperlink"/>
            <w:rFonts w:cs="Arial"/>
            <w:szCs w:val="22"/>
          </w:rPr>
          <w:t>irina.urbone@vpb.gov.lt</w:t>
        </w:r>
      </w:hyperlink>
      <w:r w:rsidR="008C581E" w:rsidRPr="00A75995">
        <w:rPr>
          <w:szCs w:val="22"/>
          <w:u w:val="single"/>
        </w:rPr>
        <w:t xml:space="preserve">  </w:t>
      </w:r>
    </w:p>
    <w:p w14:paraId="20A1BB96" w14:textId="77777777" w:rsidR="008C581E" w:rsidRPr="00A75995" w:rsidRDefault="008C581E" w:rsidP="008C581E">
      <w:pPr>
        <w:rPr>
          <w:szCs w:val="22"/>
        </w:rPr>
      </w:pPr>
    </w:p>
    <w:p w14:paraId="77A63D2F" w14:textId="77777777" w:rsidR="008C581E" w:rsidRPr="00A75995" w:rsidRDefault="008C581E" w:rsidP="008C581E">
      <w:pPr>
        <w:rPr>
          <w:szCs w:val="22"/>
        </w:rPr>
      </w:pPr>
      <w:r w:rsidRPr="00A75995">
        <w:rPr>
          <w:szCs w:val="22"/>
        </w:rPr>
        <w:t>Lina MICKIENÉ (Ms.), Deputy Director, State Patent Bureau of the Republic of Lithuania, Vilnius</w:t>
      </w:r>
    </w:p>
    <w:p w14:paraId="3F863028" w14:textId="4E8C01F7" w:rsidR="008C581E" w:rsidRPr="00A75995" w:rsidRDefault="00561839" w:rsidP="008C581E">
      <w:pPr>
        <w:rPr>
          <w:szCs w:val="22"/>
        </w:rPr>
      </w:pPr>
      <w:hyperlink r:id="rId384" w:history="1">
        <w:r w:rsidR="008C581E" w:rsidRPr="00A75995">
          <w:rPr>
            <w:rStyle w:val="Hyperlink"/>
            <w:rFonts w:cs="Arial"/>
            <w:szCs w:val="22"/>
          </w:rPr>
          <w:t>lina.mickiene@vpb.gov.lt</w:t>
        </w:r>
      </w:hyperlink>
      <w:r w:rsidR="008C581E" w:rsidRPr="00A75995">
        <w:rPr>
          <w:szCs w:val="22"/>
          <w:u w:val="single"/>
        </w:rPr>
        <w:t xml:space="preserve">  </w:t>
      </w:r>
    </w:p>
    <w:p w14:paraId="19F24095" w14:textId="77777777" w:rsidR="008C581E" w:rsidRPr="00A75995" w:rsidRDefault="008C581E" w:rsidP="008C581E">
      <w:pPr>
        <w:rPr>
          <w:szCs w:val="22"/>
        </w:rPr>
      </w:pPr>
    </w:p>
    <w:p w14:paraId="7DA443A1" w14:textId="77777777" w:rsidR="008C581E" w:rsidRPr="00A75995" w:rsidRDefault="008C581E" w:rsidP="008C581E">
      <w:pPr>
        <w:rPr>
          <w:szCs w:val="22"/>
        </w:rPr>
      </w:pPr>
      <w:proofErr w:type="spellStart"/>
      <w:r w:rsidRPr="00A75995">
        <w:rPr>
          <w:szCs w:val="22"/>
        </w:rPr>
        <w:t>Živilė</w:t>
      </w:r>
      <w:proofErr w:type="spellEnd"/>
      <w:r w:rsidRPr="00A75995">
        <w:rPr>
          <w:szCs w:val="22"/>
        </w:rPr>
        <w:t xml:space="preserve"> PLYČIURAITYTĖ PLYČIŪTĖ (Ms.), Adviser, Media and Copyright Policy Unit, Ministry of Culture, Vilnius</w:t>
      </w:r>
    </w:p>
    <w:p w14:paraId="21C37DD6" w14:textId="2E35BC7E" w:rsidR="008C581E" w:rsidRPr="00A75995" w:rsidRDefault="00561839" w:rsidP="008C581E">
      <w:pPr>
        <w:rPr>
          <w:szCs w:val="22"/>
        </w:rPr>
      </w:pPr>
      <w:hyperlink r:id="rId385" w:history="1">
        <w:r w:rsidR="008C581E" w:rsidRPr="00A75995">
          <w:rPr>
            <w:rStyle w:val="Hyperlink"/>
            <w:rFonts w:cs="Arial"/>
            <w:szCs w:val="22"/>
          </w:rPr>
          <w:t>zivile.plyciute@lrkm.lt</w:t>
        </w:r>
      </w:hyperlink>
      <w:r w:rsidR="008C581E" w:rsidRPr="00A75995">
        <w:rPr>
          <w:szCs w:val="22"/>
          <w:u w:val="single"/>
        </w:rPr>
        <w:t xml:space="preserve">  </w:t>
      </w:r>
    </w:p>
    <w:p w14:paraId="63BF4871" w14:textId="77777777" w:rsidR="008C581E" w:rsidRPr="00A75995" w:rsidRDefault="008C581E" w:rsidP="008C581E">
      <w:pPr>
        <w:rPr>
          <w:szCs w:val="22"/>
        </w:rPr>
      </w:pPr>
    </w:p>
    <w:p w14:paraId="3C4AFEC1" w14:textId="77777777" w:rsidR="008C581E" w:rsidRPr="00A75995" w:rsidRDefault="008C581E" w:rsidP="008C581E">
      <w:pPr>
        <w:rPr>
          <w:szCs w:val="22"/>
        </w:rPr>
      </w:pPr>
      <w:r w:rsidRPr="00A75995">
        <w:rPr>
          <w:szCs w:val="22"/>
        </w:rPr>
        <w:t>Rasa SVETIKAITĖ (Ms.), Justice and Intellectual Property Special Attaché, Permanent Mission, Geneva</w:t>
      </w:r>
    </w:p>
    <w:p w14:paraId="241BF494" w14:textId="6102BF62" w:rsidR="008C581E" w:rsidRPr="00A75995" w:rsidRDefault="00561839" w:rsidP="008C581E">
      <w:pPr>
        <w:rPr>
          <w:szCs w:val="22"/>
          <w:lang w:val="fr-CH"/>
        </w:rPr>
      </w:pPr>
      <w:hyperlink r:id="rId386" w:history="1">
        <w:r w:rsidR="008C581E" w:rsidRPr="00A75995">
          <w:rPr>
            <w:rStyle w:val="Hyperlink"/>
            <w:rFonts w:cs="Arial"/>
            <w:szCs w:val="22"/>
            <w:lang w:val="fr-CH"/>
          </w:rPr>
          <w:t>rasa.svetikaite@urm.lt</w:t>
        </w:r>
      </w:hyperlink>
      <w:r w:rsidR="008C581E" w:rsidRPr="00A75995">
        <w:rPr>
          <w:szCs w:val="22"/>
          <w:u w:val="single"/>
          <w:lang w:val="fr-CH"/>
        </w:rPr>
        <w:t xml:space="preserve">  </w:t>
      </w:r>
    </w:p>
    <w:p w14:paraId="5F8289A9" w14:textId="77777777" w:rsidR="008C581E" w:rsidRPr="00C2549C" w:rsidRDefault="008C581E" w:rsidP="008C581E">
      <w:pPr>
        <w:rPr>
          <w:szCs w:val="22"/>
          <w:u w:val="single"/>
          <w:lang w:val="fr-CH"/>
        </w:rPr>
      </w:pPr>
    </w:p>
    <w:p w14:paraId="2DE80591" w14:textId="77777777" w:rsidR="008C581E" w:rsidRPr="00C2549C" w:rsidRDefault="008C581E" w:rsidP="008C581E">
      <w:pPr>
        <w:rPr>
          <w:szCs w:val="22"/>
          <w:u w:val="single"/>
          <w:lang w:val="fr-CH"/>
        </w:rPr>
      </w:pPr>
    </w:p>
    <w:p w14:paraId="392A581A" w14:textId="77777777" w:rsidR="008C581E" w:rsidRPr="00A75995" w:rsidRDefault="008C581E" w:rsidP="008C581E">
      <w:pPr>
        <w:rPr>
          <w:szCs w:val="22"/>
          <w:u w:val="single"/>
          <w:lang w:val="fr-CH"/>
        </w:rPr>
      </w:pPr>
      <w:r w:rsidRPr="00A75995">
        <w:rPr>
          <w:szCs w:val="22"/>
          <w:u w:val="single"/>
          <w:lang w:val="fr-CH"/>
        </w:rPr>
        <w:t>LUXEMBOURG</w:t>
      </w:r>
    </w:p>
    <w:p w14:paraId="2882C1C7" w14:textId="77777777" w:rsidR="008C581E" w:rsidRPr="00A75995" w:rsidRDefault="008C581E" w:rsidP="008C581E">
      <w:pPr>
        <w:rPr>
          <w:szCs w:val="22"/>
          <w:u w:val="single"/>
          <w:lang w:val="fr-CH"/>
        </w:rPr>
      </w:pPr>
    </w:p>
    <w:p w14:paraId="16ED4D78" w14:textId="36578460" w:rsidR="0036699B" w:rsidRPr="00C2549C" w:rsidRDefault="0036699B" w:rsidP="008C581E">
      <w:pPr>
        <w:rPr>
          <w:szCs w:val="22"/>
          <w:lang w:val="fr-CH"/>
        </w:rPr>
      </w:pPr>
      <w:r w:rsidRPr="00C2549C">
        <w:rPr>
          <w:szCs w:val="22"/>
          <w:lang w:val="fr-CH"/>
        </w:rPr>
        <w:t>Christiane DALEIDEN DISTEFANO (Mme), ministre conseillère, représentante permanente adjointe, Mission permanente, Genève</w:t>
      </w:r>
    </w:p>
    <w:p w14:paraId="11667056" w14:textId="3D7CFE46" w:rsidR="0036699B" w:rsidRPr="00A75995" w:rsidRDefault="0036699B" w:rsidP="008C581E">
      <w:pPr>
        <w:rPr>
          <w:szCs w:val="22"/>
          <w:u w:val="single"/>
          <w:lang w:val="fr-CH"/>
        </w:rPr>
      </w:pPr>
      <w:hyperlink r:id="rId387" w:history="1">
        <w:r w:rsidRPr="00C2549C">
          <w:rPr>
            <w:rStyle w:val="Hyperlink"/>
            <w:rFonts w:cs="Arial"/>
            <w:szCs w:val="22"/>
            <w:lang w:val="fr-CH"/>
          </w:rPr>
          <w:t>christiane.daleiden@mae.etat.lu</w:t>
        </w:r>
      </w:hyperlink>
      <w:r w:rsidRPr="00C2549C">
        <w:rPr>
          <w:szCs w:val="22"/>
          <w:u w:val="single"/>
          <w:lang w:val="fr-CH"/>
        </w:rPr>
        <w:t xml:space="preserve"> </w:t>
      </w:r>
    </w:p>
    <w:p w14:paraId="2CA0BAF0" w14:textId="77777777" w:rsidR="0036699B" w:rsidRPr="00A75995" w:rsidRDefault="0036699B" w:rsidP="008C581E">
      <w:pPr>
        <w:rPr>
          <w:szCs w:val="22"/>
          <w:u w:val="single"/>
          <w:lang w:val="fr-CH"/>
        </w:rPr>
      </w:pPr>
    </w:p>
    <w:p w14:paraId="3B50AB16" w14:textId="5F7D382C" w:rsidR="008C581E" w:rsidRPr="00A75995" w:rsidRDefault="008C581E" w:rsidP="008C581E">
      <w:pPr>
        <w:rPr>
          <w:szCs w:val="22"/>
          <w:lang w:val="fr-CH"/>
        </w:rPr>
      </w:pPr>
      <w:r w:rsidRPr="00A75995">
        <w:rPr>
          <w:szCs w:val="22"/>
          <w:lang w:val="fr-CH"/>
        </w:rPr>
        <w:t xml:space="preserve">Iris DEPOULAIN (Mme), chargée de direction, Office de la propriété intellectuelle, </w:t>
      </w:r>
      <w:proofErr w:type="gramStart"/>
      <w:r w:rsidRPr="00A75995">
        <w:rPr>
          <w:szCs w:val="22"/>
          <w:lang w:val="fr-CH"/>
        </w:rPr>
        <w:t>Ministère de l</w:t>
      </w:r>
      <w:r w:rsidR="00092FFA" w:rsidRPr="00C2549C">
        <w:rPr>
          <w:szCs w:val="22"/>
          <w:lang w:val="fr-CH"/>
        </w:rPr>
        <w:t>’</w:t>
      </w:r>
      <w:r w:rsidRPr="00A75995">
        <w:rPr>
          <w:szCs w:val="22"/>
          <w:lang w:val="fr-CH"/>
        </w:rPr>
        <w:t>économie</w:t>
      </w:r>
      <w:proofErr w:type="gramEnd"/>
      <w:r w:rsidRPr="00A75995">
        <w:rPr>
          <w:szCs w:val="22"/>
          <w:lang w:val="fr-CH"/>
        </w:rPr>
        <w:t xml:space="preserve"> du Grand-Duché, Luxembourg</w:t>
      </w:r>
    </w:p>
    <w:p w14:paraId="20C042E3" w14:textId="7BBD5F5F" w:rsidR="008C581E" w:rsidRPr="00A75995" w:rsidRDefault="00561839" w:rsidP="008C581E">
      <w:pPr>
        <w:rPr>
          <w:szCs w:val="22"/>
          <w:lang w:val="fr-CH"/>
        </w:rPr>
      </w:pPr>
      <w:hyperlink r:id="rId388" w:history="1">
        <w:r w:rsidR="008C581E" w:rsidRPr="00A75995">
          <w:rPr>
            <w:rStyle w:val="Hyperlink"/>
            <w:rFonts w:cs="Arial"/>
            <w:szCs w:val="22"/>
            <w:lang w:val="fr-CH"/>
          </w:rPr>
          <w:t>iris.depoulain@eco.etat.lu</w:t>
        </w:r>
      </w:hyperlink>
      <w:r w:rsidR="008C581E" w:rsidRPr="00A75995">
        <w:rPr>
          <w:szCs w:val="22"/>
          <w:lang w:val="fr-CH"/>
        </w:rPr>
        <w:t xml:space="preserve">  </w:t>
      </w:r>
    </w:p>
    <w:p w14:paraId="42615163" w14:textId="77777777" w:rsidR="0036699B" w:rsidRPr="00A75995" w:rsidRDefault="0036699B" w:rsidP="008C581E">
      <w:pPr>
        <w:rPr>
          <w:szCs w:val="22"/>
          <w:lang w:val="fr-CH"/>
        </w:rPr>
      </w:pPr>
    </w:p>
    <w:p w14:paraId="73DA79FE" w14:textId="77777777" w:rsidR="0036699B" w:rsidRPr="00A75995" w:rsidRDefault="0036699B" w:rsidP="008C581E">
      <w:pPr>
        <w:rPr>
          <w:szCs w:val="22"/>
          <w:lang w:val="fr-CH"/>
        </w:rPr>
      </w:pPr>
    </w:p>
    <w:p w14:paraId="1183D67E" w14:textId="77777777" w:rsidR="008C581E" w:rsidRPr="00A75995" w:rsidRDefault="008C581E" w:rsidP="00C2549C">
      <w:pPr>
        <w:keepNext/>
        <w:rPr>
          <w:szCs w:val="22"/>
          <w:u w:val="single"/>
          <w:lang w:val="fr-CH"/>
        </w:rPr>
      </w:pPr>
      <w:r w:rsidRPr="00A75995">
        <w:rPr>
          <w:szCs w:val="22"/>
          <w:u w:val="single"/>
          <w:lang w:val="fr-CH"/>
        </w:rPr>
        <w:t>MACÉDOINE DU NORD/NORTH MACEDONIA</w:t>
      </w:r>
    </w:p>
    <w:p w14:paraId="09C85401" w14:textId="77777777" w:rsidR="008C581E" w:rsidRPr="00A75995" w:rsidRDefault="008C581E" w:rsidP="00C2549C">
      <w:pPr>
        <w:keepNext/>
        <w:rPr>
          <w:szCs w:val="22"/>
          <w:u w:val="single"/>
          <w:lang w:val="fr-CH"/>
        </w:rPr>
      </w:pPr>
    </w:p>
    <w:p w14:paraId="654B4EA0" w14:textId="77777777" w:rsidR="008C581E" w:rsidRPr="00A75995" w:rsidRDefault="008C581E" w:rsidP="00C2549C">
      <w:pPr>
        <w:keepNext/>
        <w:rPr>
          <w:szCs w:val="22"/>
        </w:rPr>
      </w:pPr>
      <w:r w:rsidRPr="00A75995">
        <w:rPr>
          <w:szCs w:val="22"/>
        </w:rPr>
        <w:t>Teuta AGAI-DEMJAHA (Ms.), Ambassador, Permanent Representative, Permanent Mission, Geneva</w:t>
      </w:r>
    </w:p>
    <w:p w14:paraId="15144D09" w14:textId="77777777" w:rsidR="008C581E" w:rsidRPr="00A75995" w:rsidRDefault="008C581E" w:rsidP="008C581E">
      <w:pPr>
        <w:rPr>
          <w:szCs w:val="22"/>
        </w:rPr>
      </w:pPr>
    </w:p>
    <w:p w14:paraId="46DBFDE1" w14:textId="77777777" w:rsidR="008C581E" w:rsidRPr="00A75995" w:rsidRDefault="008C581E" w:rsidP="00831D57">
      <w:pPr>
        <w:keepNext/>
        <w:rPr>
          <w:szCs w:val="22"/>
        </w:rPr>
      </w:pPr>
      <w:r w:rsidRPr="00A75995">
        <w:rPr>
          <w:szCs w:val="22"/>
        </w:rPr>
        <w:t>Blerim IDRIZI (Mr.), Director, State Office of Industrial Property (SOIP), Skopje</w:t>
      </w:r>
    </w:p>
    <w:p w14:paraId="00A76FA4" w14:textId="5540B2D1" w:rsidR="008C581E" w:rsidRPr="00A75995" w:rsidRDefault="00561839" w:rsidP="00831D57">
      <w:pPr>
        <w:keepNext/>
        <w:rPr>
          <w:szCs w:val="22"/>
        </w:rPr>
      </w:pPr>
      <w:hyperlink r:id="rId389" w:history="1">
        <w:r w:rsidR="008C581E" w:rsidRPr="00A75995">
          <w:rPr>
            <w:rStyle w:val="Hyperlink"/>
            <w:rFonts w:cs="Arial"/>
            <w:szCs w:val="22"/>
          </w:rPr>
          <w:t>blerim.idrizi@ippo.gov.mk</w:t>
        </w:r>
      </w:hyperlink>
      <w:r w:rsidR="008C581E" w:rsidRPr="00A75995">
        <w:rPr>
          <w:szCs w:val="22"/>
          <w:u w:val="single"/>
        </w:rPr>
        <w:t xml:space="preserve">   </w:t>
      </w:r>
    </w:p>
    <w:p w14:paraId="3272A452" w14:textId="77777777" w:rsidR="008C581E" w:rsidRPr="00A75995" w:rsidRDefault="008C581E" w:rsidP="008C581E">
      <w:pPr>
        <w:rPr>
          <w:szCs w:val="22"/>
        </w:rPr>
      </w:pPr>
    </w:p>
    <w:p w14:paraId="7316AB0A" w14:textId="531D5E5D" w:rsidR="008C581E" w:rsidRPr="00A75995" w:rsidRDefault="008C581E" w:rsidP="008C581E">
      <w:pPr>
        <w:rPr>
          <w:szCs w:val="22"/>
        </w:rPr>
      </w:pPr>
      <w:r w:rsidRPr="00A75995">
        <w:rPr>
          <w:szCs w:val="22"/>
        </w:rPr>
        <w:t xml:space="preserve">Burim BILALI (Mr.), Counsellor, International Relations, </w:t>
      </w:r>
      <w:r w:rsidR="00797B04" w:rsidRPr="00A75995">
        <w:rPr>
          <w:szCs w:val="22"/>
        </w:rPr>
        <w:t xml:space="preserve">Permanent Mission, </w:t>
      </w:r>
      <w:r w:rsidRPr="00A75995">
        <w:rPr>
          <w:szCs w:val="22"/>
        </w:rPr>
        <w:t>Geneva</w:t>
      </w:r>
    </w:p>
    <w:p w14:paraId="47AC8E63" w14:textId="0888C07E" w:rsidR="008C581E" w:rsidRPr="00A75995" w:rsidRDefault="00561839" w:rsidP="008C581E">
      <w:pPr>
        <w:rPr>
          <w:szCs w:val="22"/>
        </w:rPr>
      </w:pPr>
      <w:hyperlink r:id="rId390" w:history="1">
        <w:r w:rsidR="008C581E" w:rsidRPr="00A75995">
          <w:rPr>
            <w:rStyle w:val="Hyperlink"/>
            <w:rFonts w:cs="Arial"/>
            <w:szCs w:val="22"/>
          </w:rPr>
          <w:t>burim.bilali@mfa.gov.mk</w:t>
        </w:r>
      </w:hyperlink>
      <w:r w:rsidR="008C581E" w:rsidRPr="00A75995">
        <w:rPr>
          <w:szCs w:val="22"/>
          <w:u w:val="single"/>
        </w:rPr>
        <w:t xml:space="preserve">  </w:t>
      </w:r>
    </w:p>
    <w:p w14:paraId="41DF55D7" w14:textId="77777777" w:rsidR="008C581E" w:rsidRPr="00A75995" w:rsidRDefault="008C581E" w:rsidP="008C581E">
      <w:pPr>
        <w:rPr>
          <w:szCs w:val="22"/>
          <w:u w:val="single"/>
        </w:rPr>
      </w:pPr>
    </w:p>
    <w:p w14:paraId="2FECE5D5" w14:textId="77777777" w:rsidR="008C581E" w:rsidRPr="00A75995" w:rsidRDefault="008C581E" w:rsidP="008C581E">
      <w:pPr>
        <w:rPr>
          <w:szCs w:val="22"/>
        </w:rPr>
      </w:pPr>
      <w:r w:rsidRPr="00A75995">
        <w:rPr>
          <w:szCs w:val="22"/>
        </w:rPr>
        <w:t>Aleksandar TRAJKOSKI (Mr.), Second Secretary, Permanent Mission, Geneva</w:t>
      </w:r>
    </w:p>
    <w:p w14:paraId="2E39F638" w14:textId="77777777" w:rsidR="008C581E" w:rsidRPr="00A75995" w:rsidRDefault="008C581E" w:rsidP="008C581E">
      <w:pPr>
        <w:rPr>
          <w:szCs w:val="22"/>
        </w:rPr>
      </w:pPr>
    </w:p>
    <w:p w14:paraId="00A79405" w14:textId="77777777" w:rsidR="008C581E" w:rsidRPr="00A75995" w:rsidRDefault="008C581E" w:rsidP="008C581E">
      <w:pPr>
        <w:rPr>
          <w:szCs w:val="22"/>
        </w:rPr>
      </w:pPr>
      <w:r w:rsidRPr="00A75995">
        <w:rPr>
          <w:szCs w:val="22"/>
        </w:rPr>
        <w:t>Ismail JASHARI (Mr.), Head, Finance Unit, State Office of Intellectual Property (SOIP), Skopje</w:t>
      </w:r>
    </w:p>
    <w:p w14:paraId="37E636D8" w14:textId="0F872185" w:rsidR="008C581E" w:rsidRPr="00A75995" w:rsidRDefault="00561839" w:rsidP="008C581E">
      <w:pPr>
        <w:rPr>
          <w:szCs w:val="22"/>
        </w:rPr>
      </w:pPr>
      <w:hyperlink r:id="rId391" w:history="1">
        <w:r w:rsidR="008C581E" w:rsidRPr="00A75995">
          <w:rPr>
            <w:rStyle w:val="Hyperlink"/>
            <w:rFonts w:cs="Arial"/>
            <w:szCs w:val="22"/>
          </w:rPr>
          <w:t>ismail.jashari@ippo.gov.mk</w:t>
        </w:r>
      </w:hyperlink>
    </w:p>
    <w:p w14:paraId="15D2CAB3" w14:textId="77777777" w:rsidR="008C581E" w:rsidRPr="00A75995" w:rsidRDefault="008C581E" w:rsidP="008C581E">
      <w:pPr>
        <w:rPr>
          <w:szCs w:val="22"/>
        </w:rPr>
      </w:pPr>
    </w:p>
    <w:p w14:paraId="52B6E5E1" w14:textId="61E0DCB4" w:rsidR="008C581E" w:rsidRPr="00A75995" w:rsidRDefault="00345263" w:rsidP="008C581E">
      <w:pPr>
        <w:rPr>
          <w:rFonts w:eastAsia="Times New Roman"/>
          <w:szCs w:val="22"/>
        </w:rPr>
      </w:pPr>
      <w:r w:rsidRPr="00A75995">
        <w:rPr>
          <w:rFonts w:eastAsia="Times New Roman"/>
          <w:szCs w:val="22"/>
        </w:rPr>
        <w:t xml:space="preserve">Slavica </w:t>
      </w:r>
      <w:r w:rsidRPr="00A75995">
        <w:rPr>
          <w:szCs w:val="22"/>
        </w:rPr>
        <w:t>SPIROVSKA GJORGJIEVSKA</w:t>
      </w:r>
      <w:r w:rsidR="008C581E" w:rsidRPr="00A75995">
        <w:rPr>
          <w:szCs w:val="22"/>
        </w:rPr>
        <w:t xml:space="preserve"> </w:t>
      </w:r>
      <w:r w:rsidR="008C581E" w:rsidRPr="00A75995">
        <w:rPr>
          <w:rFonts w:eastAsia="Times New Roman"/>
          <w:szCs w:val="22"/>
        </w:rPr>
        <w:t>(Ms.), Head, Industrial Design Unit,</w:t>
      </w:r>
      <w:r w:rsidR="008C581E" w:rsidRPr="00A75995">
        <w:rPr>
          <w:szCs w:val="22"/>
        </w:rPr>
        <w:t xml:space="preserve"> </w:t>
      </w:r>
      <w:r w:rsidR="008C581E" w:rsidRPr="00A75995">
        <w:rPr>
          <w:rFonts w:eastAsia="Times New Roman"/>
          <w:szCs w:val="22"/>
        </w:rPr>
        <w:t xml:space="preserve">Department of Trademarks and Industrial Design, </w:t>
      </w:r>
      <w:r w:rsidR="008C581E" w:rsidRPr="00A75995">
        <w:rPr>
          <w:szCs w:val="22"/>
        </w:rPr>
        <w:t xml:space="preserve">State Office of Intellectual Property (SOIP), </w:t>
      </w:r>
      <w:r w:rsidR="008C581E" w:rsidRPr="00A75995">
        <w:rPr>
          <w:rFonts w:eastAsia="Times New Roman"/>
          <w:szCs w:val="22"/>
        </w:rPr>
        <w:t>Skopje</w:t>
      </w:r>
    </w:p>
    <w:p w14:paraId="4D9DD310" w14:textId="616A4E88" w:rsidR="008C581E" w:rsidRPr="00A75995" w:rsidRDefault="00561839" w:rsidP="008C581E">
      <w:pPr>
        <w:rPr>
          <w:szCs w:val="22"/>
          <w:lang w:val="es-ES_tradnl"/>
        </w:rPr>
      </w:pPr>
      <w:hyperlink r:id="rId392" w:history="1">
        <w:r w:rsidR="008C581E" w:rsidRPr="00A75995">
          <w:rPr>
            <w:rStyle w:val="Hyperlink"/>
            <w:rFonts w:cs="Arial"/>
            <w:lang w:val="es-ES_tradnl"/>
          </w:rPr>
          <w:t>slavica.gjorgjievska@ippo.gov.mk</w:t>
        </w:r>
      </w:hyperlink>
      <w:r w:rsidR="008C581E" w:rsidRPr="00A75995">
        <w:rPr>
          <w:szCs w:val="22"/>
          <w:lang w:val="es-ES_tradnl"/>
        </w:rPr>
        <w:t xml:space="preserve"> </w:t>
      </w:r>
    </w:p>
    <w:p w14:paraId="3AB6DCFD" w14:textId="77777777" w:rsidR="008C581E" w:rsidRPr="00A75995" w:rsidRDefault="008C581E" w:rsidP="008C581E">
      <w:pPr>
        <w:rPr>
          <w:szCs w:val="22"/>
          <w:lang w:val="es-ES_tradnl"/>
        </w:rPr>
      </w:pPr>
    </w:p>
    <w:p w14:paraId="14489707" w14:textId="77777777" w:rsidR="008C581E" w:rsidRPr="00A75995" w:rsidRDefault="008C581E" w:rsidP="008C581E">
      <w:pPr>
        <w:rPr>
          <w:szCs w:val="22"/>
          <w:lang w:val="es-ES_tradnl"/>
        </w:rPr>
      </w:pPr>
    </w:p>
    <w:p w14:paraId="3FD6951A" w14:textId="77777777" w:rsidR="008C581E" w:rsidRPr="00A75995" w:rsidRDefault="008C581E" w:rsidP="00D555B3">
      <w:pPr>
        <w:keepNext/>
        <w:rPr>
          <w:szCs w:val="22"/>
          <w:u w:val="single"/>
          <w:lang w:val="es-ES_tradnl"/>
        </w:rPr>
      </w:pPr>
      <w:r w:rsidRPr="00A75995">
        <w:rPr>
          <w:szCs w:val="22"/>
          <w:u w:val="single"/>
          <w:lang w:val="es-ES_tradnl"/>
        </w:rPr>
        <w:t>MADAGASCAR</w:t>
      </w:r>
    </w:p>
    <w:p w14:paraId="2622CAB5" w14:textId="77777777" w:rsidR="008C581E" w:rsidRPr="00C2549C" w:rsidRDefault="008C581E" w:rsidP="00D555B3">
      <w:pPr>
        <w:keepNext/>
        <w:rPr>
          <w:szCs w:val="22"/>
          <w:u w:val="single"/>
          <w:lang w:val="es-ES_tradnl"/>
        </w:rPr>
      </w:pPr>
    </w:p>
    <w:p w14:paraId="31D42348" w14:textId="04F76926" w:rsidR="00621BD7" w:rsidRPr="00C2549C" w:rsidRDefault="00621BD7" w:rsidP="00D555B3">
      <w:pPr>
        <w:keepNext/>
        <w:rPr>
          <w:szCs w:val="22"/>
          <w:lang w:val="fr-CH"/>
        </w:rPr>
      </w:pPr>
      <w:proofErr w:type="spellStart"/>
      <w:r w:rsidRPr="00C2549C">
        <w:rPr>
          <w:szCs w:val="22"/>
          <w:lang w:val="fr-CH"/>
        </w:rPr>
        <w:t>Djacoba</w:t>
      </w:r>
      <w:proofErr w:type="spellEnd"/>
      <w:r w:rsidRPr="00C2549C">
        <w:rPr>
          <w:szCs w:val="22"/>
          <w:lang w:val="fr-CH"/>
        </w:rPr>
        <w:t xml:space="preserve"> A. S. Oliva TEHINDRAZANARIVELO (M.), ambassadeur, représentant permanent, Mission permanent, Genève</w:t>
      </w:r>
    </w:p>
    <w:p w14:paraId="154A92A7" w14:textId="0F3FCC54" w:rsidR="00621BD7" w:rsidRPr="00C2549C" w:rsidRDefault="00621BD7" w:rsidP="00D555B3">
      <w:pPr>
        <w:keepNext/>
        <w:rPr>
          <w:szCs w:val="22"/>
          <w:lang w:val="fr-CH"/>
        </w:rPr>
      </w:pPr>
      <w:hyperlink r:id="rId393" w:history="1">
        <w:r w:rsidRPr="00C2549C">
          <w:rPr>
            <w:rStyle w:val="Hyperlink"/>
            <w:rFonts w:cs="Arial"/>
            <w:szCs w:val="22"/>
            <w:lang w:val="fr-CH"/>
          </w:rPr>
          <w:t>tehindrazanarivelo@diplomatie.gov.mg</w:t>
        </w:r>
      </w:hyperlink>
    </w:p>
    <w:p w14:paraId="4D2E53A8" w14:textId="77777777" w:rsidR="00621BD7" w:rsidRPr="00A75995" w:rsidRDefault="00621BD7" w:rsidP="00D555B3">
      <w:pPr>
        <w:keepNext/>
        <w:rPr>
          <w:szCs w:val="22"/>
          <w:u w:val="single"/>
          <w:lang w:val="es-ES_tradnl"/>
        </w:rPr>
      </w:pPr>
    </w:p>
    <w:p w14:paraId="1FC74771" w14:textId="0A7FD4BD" w:rsidR="008C581E" w:rsidRPr="00A75995" w:rsidRDefault="008C581E" w:rsidP="008C581E">
      <w:pPr>
        <w:rPr>
          <w:szCs w:val="22"/>
          <w:lang w:val="fr-CH"/>
        </w:rPr>
      </w:pPr>
      <w:proofErr w:type="spellStart"/>
      <w:r w:rsidRPr="00A75995">
        <w:rPr>
          <w:szCs w:val="22"/>
          <w:lang w:val="fr-CH"/>
        </w:rPr>
        <w:t>Lalaina</w:t>
      </w:r>
      <w:proofErr w:type="spellEnd"/>
      <w:r w:rsidRPr="00A75995">
        <w:rPr>
          <w:szCs w:val="22"/>
          <w:lang w:val="fr-CH"/>
        </w:rPr>
        <w:t xml:space="preserve"> Priscilla ANDRIANARIVO (Mme), directrice générale, Office malgache de la propriété industrielle (OMAPI), </w:t>
      </w:r>
      <w:proofErr w:type="gramStart"/>
      <w:r w:rsidRPr="00A75995">
        <w:rPr>
          <w:szCs w:val="22"/>
          <w:lang w:val="fr-CH"/>
        </w:rPr>
        <w:t>Ministère de l</w:t>
      </w:r>
      <w:r w:rsidR="00092FFA" w:rsidRPr="00C2549C">
        <w:rPr>
          <w:szCs w:val="22"/>
          <w:lang w:val="fr-CH"/>
        </w:rPr>
        <w:t>’</w:t>
      </w:r>
      <w:r w:rsidRPr="00A75995">
        <w:rPr>
          <w:szCs w:val="22"/>
          <w:lang w:val="fr-CH"/>
        </w:rPr>
        <w:t>industrialisation</w:t>
      </w:r>
      <w:proofErr w:type="gramEnd"/>
      <w:r w:rsidRPr="00A75995">
        <w:rPr>
          <w:szCs w:val="22"/>
          <w:lang w:val="fr-CH"/>
        </w:rPr>
        <w:t>, du commerce et de la concurrence, Antananarivo</w:t>
      </w:r>
    </w:p>
    <w:p w14:paraId="3B0C6AAE" w14:textId="77777777" w:rsidR="008C581E" w:rsidRPr="00A75995" w:rsidRDefault="008C581E" w:rsidP="008C581E">
      <w:pPr>
        <w:rPr>
          <w:szCs w:val="22"/>
          <w:lang w:val="fr-CH"/>
        </w:rPr>
      </w:pPr>
    </w:p>
    <w:p w14:paraId="66656AA1" w14:textId="651106FD" w:rsidR="008C581E" w:rsidRPr="00A75995" w:rsidRDefault="008C581E" w:rsidP="008C581E">
      <w:pPr>
        <w:rPr>
          <w:szCs w:val="22"/>
          <w:lang w:val="fr-CH"/>
        </w:rPr>
      </w:pPr>
      <w:proofErr w:type="spellStart"/>
      <w:r w:rsidRPr="00A75995">
        <w:rPr>
          <w:szCs w:val="22"/>
          <w:lang w:val="fr-CH"/>
        </w:rPr>
        <w:t>Naharisoa</w:t>
      </w:r>
      <w:proofErr w:type="spellEnd"/>
      <w:r w:rsidRPr="00A75995">
        <w:rPr>
          <w:szCs w:val="22"/>
          <w:lang w:val="fr-CH"/>
        </w:rPr>
        <w:t xml:space="preserve"> </w:t>
      </w:r>
      <w:proofErr w:type="spellStart"/>
      <w:r w:rsidRPr="00A75995">
        <w:rPr>
          <w:szCs w:val="22"/>
          <w:lang w:val="fr-CH"/>
        </w:rPr>
        <w:t>Oby</w:t>
      </w:r>
      <w:proofErr w:type="spellEnd"/>
      <w:r w:rsidRPr="00A75995">
        <w:rPr>
          <w:szCs w:val="22"/>
          <w:lang w:val="fr-CH"/>
        </w:rPr>
        <w:t xml:space="preserve"> RAFANOTSIMIVA (Mme), coordonnatrice juridique, Office malgache de la propriété industrielle (OMAPI), </w:t>
      </w:r>
      <w:proofErr w:type="gramStart"/>
      <w:r w:rsidRPr="00A75995">
        <w:rPr>
          <w:szCs w:val="22"/>
          <w:lang w:val="fr-CH"/>
        </w:rPr>
        <w:t>Ministère de l</w:t>
      </w:r>
      <w:r w:rsidR="00092FFA" w:rsidRPr="00C2549C">
        <w:rPr>
          <w:szCs w:val="22"/>
          <w:lang w:val="fr-CH"/>
        </w:rPr>
        <w:t>’</w:t>
      </w:r>
      <w:r w:rsidRPr="00A75995">
        <w:rPr>
          <w:szCs w:val="22"/>
          <w:lang w:val="fr-CH"/>
        </w:rPr>
        <w:t>industrialisation</w:t>
      </w:r>
      <w:proofErr w:type="gramEnd"/>
      <w:r w:rsidRPr="00A75995">
        <w:rPr>
          <w:szCs w:val="22"/>
          <w:lang w:val="fr-CH"/>
        </w:rPr>
        <w:t>, du commerce et de la concurrence, Antananarivo</w:t>
      </w:r>
    </w:p>
    <w:p w14:paraId="5BB87F06" w14:textId="7CA91EE5" w:rsidR="008C581E" w:rsidRPr="00A75995" w:rsidRDefault="00561839" w:rsidP="008C581E">
      <w:pPr>
        <w:rPr>
          <w:szCs w:val="22"/>
        </w:rPr>
      </w:pPr>
      <w:hyperlink r:id="rId394" w:history="1">
        <w:r w:rsidR="008C581E" w:rsidRPr="00A75995">
          <w:rPr>
            <w:rStyle w:val="Hyperlink"/>
            <w:rFonts w:cs="Arial"/>
            <w:szCs w:val="22"/>
          </w:rPr>
          <w:t>naharisoa@yahoo.fr</w:t>
        </w:r>
      </w:hyperlink>
      <w:r w:rsidR="008C581E" w:rsidRPr="00A75995">
        <w:rPr>
          <w:szCs w:val="22"/>
          <w:u w:val="single"/>
        </w:rPr>
        <w:t xml:space="preserve">  </w:t>
      </w:r>
    </w:p>
    <w:p w14:paraId="4FEDEF88" w14:textId="77777777" w:rsidR="008C581E" w:rsidRPr="00A75995" w:rsidRDefault="008C581E" w:rsidP="008C581E">
      <w:pPr>
        <w:rPr>
          <w:szCs w:val="22"/>
        </w:rPr>
      </w:pPr>
    </w:p>
    <w:p w14:paraId="760B12E3" w14:textId="77777777" w:rsidR="008C581E" w:rsidRPr="00A75995" w:rsidRDefault="008C581E" w:rsidP="008C581E">
      <w:pPr>
        <w:rPr>
          <w:szCs w:val="22"/>
        </w:rPr>
      </w:pPr>
    </w:p>
    <w:p w14:paraId="21E0908B" w14:textId="77777777" w:rsidR="008C581E" w:rsidRPr="00A75995" w:rsidRDefault="008C581E" w:rsidP="008C581E">
      <w:pPr>
        <w:rPr>
          <w:szCs w:val="22"/>
          <w:u w:val="single"/>
        </w:rPr>
      </w:pPr>
      <w:r w:rsidRPr="00A75995">
        <w:rPr>
          <w:szCs w:val="22"/>
          <w:u w:val="single"/>
        </w:rPr>
        <w:t>MALAISIE/MALAYSIA</w:t>
      </w:r>
    </w:p>
    <w:p w14:paraId="3F15E48F" w14:textId="77777777" w:rsidR="008C581E" w:rsidRPr="00A75995" w:rsidRDefault="008C581E" w:rsidP="008C581E">
      <w:pPr>
        <w:rPr>
          <w:szCs w:val="22"/>
          <w:u w:val="single"/>
        </w:rPr>
      </w:pPr>
    </w:p>
    <w:p w14:paraId="45EE2767" w14:textId="5945F7D1" w:rsidR="008C581E" w:rsidRPr="00A75995" w:rsidRDefault="00C570E1" w:rsidP="008C581E">
      <w:pPr>
        <w:rPr>
          <w:szCs w:val="22"/>
        </w:rPr>
      </w:pPr>
      <w:r w:rsidRPr="00A75995">
        <w:rPr>
          <w:szCs w:val="22"/>
        </w:rPr>
        <w:t>Dato</w:t>
      </w:r>
      <w:r w:rsidR="00092FFA" w:rsidRPr="00C2549C">
        <w:rPr>
          <w:szCs w:val="22"/>
        </w:rPr>
        <w:t>’</w:t>
      </w:r>
      <w:r w:rsidRPr="00A75995">
        <w:rPr>
          <w:szCs w:val="22"/>
        </w:rPr>
        <w:t xml:space="preserve"> </w:t>
      </w:r>
      <w:proofErr w:type="spellStart"/>
      <w:r w:rsidR="008C581E" w:rsidRPr="00A75995">
        <w:rPr>
          <w:szCs w:val="22"/>
        </w:rPr>
        <w:t>Nadzirah</w:t>
      </w:r>
      <w:proofErr w:type="spellEnd"/>
      <w:r w:rsidR="008C581E" w:rsidRPr="00A75995">
        <w:rPr>
          <w:szCs w:val="22"/>
        </w:rPr>
        <w:t xml:space="preserve"> OSMAN (Ms.), Ambassador, Permanent Representative, Permanent Mission, Geneva</w:t>
      </w:r>
    </w:p>
    <w:p w14:paraId="5C6A7202" w14:textId="77777777" w:rsidR="008C581E" w:rsidRPr="00A75995" w:rsidRDefault="008C581E" w:rsidP="008C581E">
      <w:pPr>
        <w:rPr>
          <w:szCs w:val="22"/>
        </w:rPr>
      </w:pPr>
    </w:p>
    <w:p w14:paraId="7AA49D86" w14:textId="13C19DC5" w:rsidR="008C581E" w:rsidRDefault="00F255CF" w:rsidP="008C581E">
      <w:pPr>
        <w:rPr>
          <w:szCs w:val="22"/>
        </w:rPr>
      </w:pPr>
      <w:r w:rsidRPr="00A75995">
        <w:rPr>
          <w:szCs w:val="22"/>
        </w:rPr>
        <w:t>Mohd Zuhan MOHD ZAIN</w:t>
      </w:r>
      <w:r w:rsidR="008C581E" w:rsidRPr="00A75995">
        <w:rPr>
          <w:szCs w:val="22"/>
        </w:rPr>
        <w:t xml:space="preserve"> (Mr.), </w:t>
      </w:r>
      <w:r w:rsidRPr="00A75995">
        <w:rPr>
          <w:szCs w:val="22"/>
        </w:rPr>
        <w:t>Chairman</w:t>
      </w:r>
      <w:r w:rsidR="008C581E" w:rsidRPr="00A75995">
        <w:rPr>
          <w:szCs w:val="22"/>
        </w:rPr>
        <w:t>, Intellectual Property Corporation of Malaysia (</w:t>
      </w:r>
      <w:proofErr w:type="spellStart"/>
      <w:r w:rsidR="008C581E" w:rsidRPr="00A75995">
        <w:rPr>
          <w:szCs w:val="22"/>
        </w:rPr>
        <w:t>MyIPO</w:t>
      </w:r>
      <w:proofErr w:type="spellEnd"/>
      <w:r w:rsidR="008C581E" w:rsidRPr="00A75995">
        <w:rPr>
          <w:szCs w:val="22"/>
        </w:rPr>
        <w:t>), Kuala Lumpur</w:t>
      </w:r>
      <w:r w:rsidR="008C581E" w:rsidRPr="00A75995" w:rsidDel="00050547">
        <w:rPr>
          <w:szCs w:val="22"/>
        </w:rPr>
        <w:t xml:space="preserve"> </w:t>
      </w:r>
    </w:p>
    <w:p w14:paraId="34A1A6F6" w14:textId="77777777" w:rsidR="00105EF2" w:rsidRPr="00A75995" w:rsidRDefault="00105EF2" w:rsidP="008C581E">
      <w:pPr>
        <w:rPr>
          <w:szCs w:val="22"/>
        </w:rPr>
      </w:pPr>
    </w:p>
    <w:p w14:paraId="74D82E8B" w14:textId="0CE44E10" w:rsidR="00C570E1" w:rsidRPr="00A75995" w:rsidRDefault="00C570E1" w:rsidP="00C570E1">
      <w:pPr>
        <w:rPr>
          <w:szCs w:val="22"/>
        </w:rPr>
      </w:pPr>
      <w:r w:rsidRPr="00A75995">
        <w:rPr>
          <w:szCs w:val="22"/>
        </w:rPr>
        <w:t>Muhammad HANIF DERUS (Mr.), Counsellor, Permanent Mission, Geneva</w:t>
      </w:r>
    </w:p>
    <w:p w14:paraId="419A43FA" w14:textId="77777777" w:rsidR="00F255CF" w:rsidRPr="00A75995" w:rsidRDefault="00F255CF" w:rsidP="00F255CF">
      <w:pPr>
        <w:rPr>
          <w:szCs w:val="22"/>
        </w:rPr>
      </w:pPr>
    </w:p>
    <w:p w14:paraId="562EA1AA" w14:textId="77777777" w:rsidR="00F255CF" w:rsidRPr="00A75995" w:rsidRDefault="00F255CF" w:rsidP="00F255CF">
      <w:pPr>
        <w:rPr>
          <w:szCs w:val="22"/>
        </w:rPr>
      </w:pPr>
      <w:r w:rsidRPr="00C2549C">
        <w:rPr>
          <w:szCs w:val="22"/>
        </w:rPr>
        <w:t>Yusnieza Syarmila YUSOFF (Ms.), Deputy Director General (Strategic and Technical), Intellectual Property Corporation of Malaysia (</w:t>
      </w:r>
      <w:proofErr w:type="spellStart"/>
      <w:r w:rsidRPr="00C2549C">
        <w:rPr>
          <w:szCs w:val="22"/>
        </w:rPr>
        <w:t>MyIPO</w:t>
      </w:r>
      <w:proofErr w:type="spellEnd"/>
      <w:r w:rsidRPr="00C2549C">
        <w:rPr>
          <w:szCs w:val="22"/>
        </w:rPr>
        <w:t>), Kuala Lumpur</w:t>
      </w:r>
    </w:p>
    <w:p w14:paraId="55FCDA69" w14:textId="77777777" w:rsidR="00F255CF" w:rsidRPr="00A75995" w:rsidRDefault="00F255CF" w:rsidP="00F255CF">
      <w:pPr>
        <w:rPr>
          <w:szCs w:val="22"/>
        </w:rPr>
      </w:pPr>
    </w:p>
    <w:p w14:paraId="5270A0CE" w14:textId="2D937E93" w:rsidR="008C581E" w:rsidRPr="00A75995" w:rsidRDefault="008C581E" w:rsidP="008C581E">
      <w:pPr>
        <w:rPr>
          <w:szCs w:val="22"/>
        </w:rPr>
      </w:pPr>
      <w:r w:rsidRPr="00A75995">
        <w:rPr>
          <w:szCs w:val="22"/>
        </w:rPr>
        <w:t>Nur Mazian MAT TAHIR (Ms.), Director, Policy and International Affairs Division, Intellectual</w:t>
      </w:r>
      <w:r w:rsidR="00C570E1" w:rsidRPr="00A75995">
        <w:rPr>
          <w:szCs w:val="22"/>
        </w:rPr>
        <w:t> </w:t>
      </w:r>
      <w:r w:rsidRPr="00A75995">
        <w:rPr>
          <w:szCs w:val="22"/>
        </w:rPr>
        <w:t>Property Corporation of Malaysia (</w:t>
      </w:r>
      <w:proofErr w:type="spellStart"/>
      <w:r w:rsidRPr="00A75995">
        <w:rPr>
          <w:szCs w:val="22"/>
        </w:rPr>
        <w:t>MyIPO</w:t>
      </w:r>
      <w:proofErr w:type="spellEnd"/>
      <w:r w:rsidRPr="00A75995">
        <w:rPr>
          <w:szCs w:val="22"/>
        </w:rPr>
        <w:t>), Kuala Lumpur</w:t>
      </w:r>
    </w:p>
    <w:p w14:paraId="45D5CE56" w14:textId="77777777" w:rsidR="008C581E" w:rsidRPr="00A75995" w:rsidRDefault="008C581E" w:rsidP="008C581E">
      <w:pPr>
        <w:rPr>
          <w:szCs w:val="22"/>
        </w:rPr>
      </w:pPr>
    </w:p>
    <w:p w14:paraId="30156300" w14:textId="77777777" w:rsidR="008C581E" w:rsidRPr="00A75995" w:rsidRDefault="008C581E" w:rsidP="00C2549C">
      <w:pPr>
        <w:keepNext/>
        <w:rPr>
          <w:szCs w:val="22"/>
        </w:rPr>
      </w:pPr>
      <w:r w:rsidRPr="00A75995">
        <w:rPr>
          <w:szCs w:val="22"/>
        </w:rPr>
        <w:t>Ariffin GADAIT Jr. (Mr.), First Secretary, Permanent Mission, Geneva</w:t>
      </w:r>
    </w:p>
    <w:p w14:paraId="3F83B604" w14:textId="213238FE" w:rsidR="008C581E" w:rsidRPr="00A75995" w:rsidRDefault="00561839" w:rsidP="008C581E">
      <w:pPr>
        <w:rPr>
          <w:szCs w:val="22"/>
        </w:rPr>
      </w:pPr>
      <w:hyperlink r:id="rId395" w:history="1">
        <w:r w:rsidR="008C581E" w:rsidRPr="00A75995">
          <w:rPr>
            <w:rStyle w:val="Hyperlink"/>
            <w:rFonts w:cs="Arial"/>
            <w:szCs w:val="22"/>
          </w:rPr>
          <w:t>ariffin.jr@kln.gov.my</w:t>
        </w:r>
      </w:hyperlink>
      <w:r w:rsidR="008C581E" w:rsidRPr="00A75995">
        <w:rPr>
          <w:szCs w:val="22"/>
        </w:rPr>
        <w:t xml:space="preserve"> </w:t>
      </w:r>
    </w:p>
    <w:p w14:paraId="3AEA8814" w14:textId="77777777" w:rsidR="008C581E" w:rsidRPr="00A75995" w:rsidRDefault="008C581E" w:rsidP="008C581E">
      <w:pPr>
        <w:rPr>
          <w:szCs w:val="22"/>
        </w:rPr>
      </w:pPr>
    </w:p>
    <w:p w14:paraId="52732BD3" w14:textId="77777777" w:rsidR="008C581E" w:rsidRPr="00A75995" w:rsidRDefault="008C581E" w:rsidP="008C581E">
      <w:pPr>
        <w:rPr>
          <w:szCs w:val="22"/>
        </w:rPr>
      </w:pPr>
      <w:r w:rsidRPr="00A75995">
        <w:rPr>
          <w:szCs w:val="22"/>
        </w:rPr>
        <w:t>Khairul Zaman Mustafa KAMAL (Mr.), Assistant Director, Policy and International Affairs Division, Intellectual Property Corporation of Malaysia (</w:t>
      </w:r>
      <w:proofErr w:type="spellStart"/>
      <w:r w:rsidRPr="00A75995">
        <w:rPr>
          <w:szCs w:val="22"/>
        </w:rPr>
        <w:t>MyIPO</w:t>
      </w:r>
      <w:proofErr w:type="spellEnd"/>
      <w:r w:rsidRPr="00A75995">
        <w:rPr>
          <w:szCs w:val="22"/>
        </w:rPr>
        <w:t>), Kuala Lumpur</w:t>
      </w:r>
    </w:p>
    <w:p w14:paraId="27651F36" w14:textId="73A84B85" w:rsidR="008C581E" w:rsidRPr="00A75995" w:rsidRDefault="00561839" w:rsidP="008C581E">
      <w:pPr>
        <w:rPr>
          <w:szCs w:val="22"/>
        </w:rPr>
      </w:pPr>
      <w:hyperlink r:id="rId396" w:history="1">
        <w:r w:rsidR="008C581E" w:rsidRPr="00A75995">
          <w:rPr>
            <w:rStyle w:val="Hyperlink"/>
            <w:rFonts w:cs="Arial"/>
            <w:szCs w:val="22"/>
          </w:rPr>
          <w:t>khairul@myipo.gov.my</w:t>
        </w:r>
      </w:hyperlink>
      <w:r w:rsidR="008C581E" w:rsidRPr="00A75995">
        <w:rPr>
          <w:szCs w:val="22"/>
        </w:rPr>
        <w:t xml:space="preserve"> </w:t>
      </w:r>
    </w:p>
    <w:p w14:paraId="4715BA20" w14:textId="77777777" w:rsidR="00806CE6" w:rsidRPr="00A75995" w:rsidRDefault="00806CE6" w:rsidP="008C581E">
      <w:pPr>
        <w:rPr>
          <w:szCs w:val="22"/>
        </w:rPr>
      </w:pPr>
    </w:p>
    <w:p w14:paraId="1FEA7F05" w14:textId="77777777" w:rsidR="00806CE6" w:rsidRPr="00A75995" w:rsidRDefault="00806CE6" w:rsidP="008C581E">
      <w:pPr>
        <w:rPr>
          <w:szCs w:val="22"/>
        </w:rPr>
      </w:pPr>
    </w:p>
    <w:p w14:paraId="2E0F65F3" w14:textId="77777777" w:rsidR="008C581E" w:rsidRPr="00A75995" w:rsidRDefault="008C581E" w:rsidP="00831D57">
      <w:pPr>
        <w:keepNext/>
        <w:rPr>
          <w:szCs w:val="22"/>
          <w:u w:val="single"/>
        </w:rPr>
      </w:pPr>
      <w:r w:rsidRPr="00A75995">
        <w:rPr>
          <w:szCs w:val="22"/>
          <w:u w:val="single"/>
        </w:rPr>
        <w:t>MALAWI</w:t>
      </w:r>
    </w:p>
    <w:p w14:paraId="1FC6D593" w14:textId="77777777" w:rsidR="008C581E" w:rsidRPr="00A75995" w:rsidRDefault="008C581E" w:rsidP="00831D57">
      <w:pPr>
        <w:keepNext/>
        <w:rPr>
          <w:szCs w:val="22"/>
        </w:rPr>
      </w:pPr>
    </w:p>
    <w:p w14:paraId="29FC2805" w14:textId="77777777" w:rsidR="008C581E" w:rsidRPr="00A75995" w:rsidRDefault="008C581E" w:rsidP="008C581E">
      <w:pPr>
        <w:rPr>
          <w:szCs w:val="22"/>
        </w:rPr>
      </w:pPr>
      <w:r w:rsidRPr="00A75995">
        <w:rPr>
          <w:szCs w:val="22"/>
        </w:rPr>
        <w:t>Allison MBANGOMBE (Mr.), Solicitor General, Secretary for Justice and Constitutional Affairs, Ministry of Justice and Constitutional Affairs, Lilongwe</w:t>
      </w:r>
    </w:p>
    <w:p w14:paraId="49980376" w14:textId="5AE1F099" w:rsidR="008C581E" w:rsidRPr="00A75995" w:rsidRDefault="00561839" w:rsidP="008C581E">
      <w:pPr>
        <w:rPr>
          <w:szCs w:val="22"/>
        </w:rPr>
      </w:pPr>
      <w:hyperlink r:id="rId397" w:history="1">
        <w:r w:rsidR="008C581E" w:rsidRPr="00A75995">
          <w:rPr>
            <w:rStyle w:val="Hyperlink"/>
            <w:rFonts w:cs="Arial"/>
            <w:szCs w:val="22"/>
          </w:rPr>
          <w:t>ambangs78@yahoo.com</w:t>
        </w:r>
      </w:hyperlink>
      <w:r w:rsidR="008C581E" w:rsidRPr="00A75995">
        <w:rPr>
          <w:szCs w:val="22"/>
          <w:u w:val="single"/>
        </w:rPr>
        <w:t xml:space="preserve">  </w:t>
      </w:r>
    </w:p>
    <w:p w14:paraId="154C50EB" w14:textId="77777777" w:rsidR="00C3677C" w:rsidRPr="00A75995" w:rsidRDefault="00C3677C" w:rsidP="00C3677C">
      <w:pPr>
        <w:rPr>
          <w:szCs w:val="22"/>
        </w:rPr>
      </w:pPr>
    </w:p>
    <w:p w14:paraId="6AAAF316" w14:textId="213EA694" w:rsidR="00344F26" w:rsidRPr="00A75995" w:rsidRDefault="00344F26" w:rsidP="00C3677C">
      <w:pPr>
        <w:rPr>
          <w:szCs w:val="22"/>
        </w:rPr>
      </w:pPr>
      <w:r w:rsidRPr="00A75995">
        <w:rPr>
          <w:szCs w:val="22"/>
        </w:rPr>
        <w:t>Caroline BWANALI-MUSSA (Ms.), Ambassador, Permanent Representative, Permanent Mission, Geneva</w:t>
      </w:r>
    </w:p>
    <w:p w14:paraId="7A95B846" w14:textId="04606C30" w:rsidR="00344F26" w:rsidRPr="00A75995" w:rsidRDefault="00344F26" w:rsidP="00C3677C">
      <w:pPr>
        <w:rPr>
          <w:szCs w:val="22"/>
        </w:rPr>
      </w:pPr>
      <w:hyperlink r:id="rId398" w:history="1">
        <w:r w:rsidRPr="00A75995">
          <w:rPr>
            <w:rStyle w:val="Hyperlink"/>
            <w:rFonts w:cs="Arial"/>
            <w:szCs w:val="22"/>
          </w:rPr>
          <w:t>cbwanali@yahoo.co.uk</w:t>
        </w:r>
      </w:hyperlink>
      <w:r w:rsidRPr="00A75995">
        <w:rPr>
          <w:szCs w:val="22"/>
        </w:rPr>
        <w:t xml:space="preserve"> </w:t>
      </w:r>
    </w:p>
    <w:p w14:paraId="67F8E39A" w14:textId="77777777" w:rsidR="00344F26" w:rsidRPr="00A75995" w:rsidRDefault="00344F26" w:rsidP="00C3677C">
      <w:pPr>
        <w:rPr>
          <w:szCs w:val="22"/>
        </w:rPr>
      </w:pPr>
    </w:p>
    <w:p w14:paraId="2BC90AF5" w14:textId="61D978E1" w:rsidR="00C3677C" w:rsidRPr="00A75995" w:rsidRDefault="00C3677C" w:rsidP="00C3677C">
      <w:pPr>
        <w:rPr>
          <w:szCs w:val="22"/>
        </w:rPr>
      </w:pPr>
      <w:r w:rsidRPr="00A75995">
        <w:rPr>
          <w:szCs w:val="22"/>
        </w:rPr>
        <w:t>Chikumbutso NAMELO (Mr.), Registrar General, Registrar General</w:t>
      </w:r>
      <w:r w:rsidR="00092FFA" w:rsidRPr="00C2549C">
        <w:rPr>
          <w:szCs w:val="22"/>
        </w:rPr>
        <w:t>’</w:t>
      </w:r>
      <w:r w:rsidRPr="00A75995">
        <w:rPr>
          <w:szCs w:val="22"/>
        </w:rPr>
        <w:t>s Office, Ministry of Justice and Constitutional Affairs, Lilongwe</w:t>
      </w:r>
    </w:p>
    <w:p w14:paraId="5AB62CB3" w14:textId="1AB50B88" w:rsidR="00C3677C" w:rsidRPr="00A75995" w:rsidRDefault="00561839" w:rsidP="00C3677C">
      <w:pPr>
        <w:rPr>
          <w:szCs w:val="22"/>
        </w:rPr>
      </w:pPr>
      <w:hyperlink r:id="rId399" w:history="1">
        <w:r w:rsidR="00C3677C" w:rsidRPr="00A75995">
          <w:rPr>
            <w:rStyle w:val="Hyperlink"/>
            <w:rFonts w:cs="Arial"/>
            <w:szCs w:val="22"/>
          </w:rPr>
          <w:t>chiku.namelo@registrargeneral.gov.mw</w:t>
        </w:r>
      </w:hyperlink>
      <w:r w:rsidR="00C3677C" w:rsidRPr="00A75995">
        <w:rPr>
          <w:szCs w:val="22"/>
          <w:u w:val="single"/>
        </w:rPr>
        <w:t xml:space="preserve">  </w:t>
      </w:r>
    </w:p>
    <w:p w14:paraId="67C98FD2" w14:textId="77777777" w:rsidR="008C581E" w:rsidRPr="00A75995" w:rsidRDefault="008C581E" w:rsidP="008C581E"/>
    <w:p w14:paraId="3A9F4FD8" w14:textId="77777777" w:rsidR="008C581E" w:rsidRPr="00A75995" w:rsidRDefault="008C581E" w:rsidP="008C581E">
      <w:pPr>
        <w:rPr>
          <w:szCs w:val="22"/>
        </w:rPr>
      </w:pPr>
      <w:r w:rsidRPr="00A75995">
        <w:rPr>
          <w:szCs w:val="22"/>
        </w:rPr>
        <w:t>Dora MAKWINJA (Ms.), Executive Director, Copyright Society of Malawi (COSOMA), Ministry of Tourism, Culture and Wildlife, Lilongwe</w:t>
      </w:r>
    </w:p>
    <w:p w14:paraId="0CC6E22C" w14:textId="39CDDB78" w:rsidR="008C581E" w:rsidRPr="00A75995" w:rsidRDefault="00561839" w:rsidP="008C581E">
      <w:pPr>
        <w:rPr>
          <w:szCs w:val="22"/>
        </w:rPr>
      </w:pPr>
      <w:hyperlink r:id="rId400" w:history="1">
        <w:r w:rsidR="008C581E" w:rsidRPr="00A75995">
          <w:rPr>
            <w:rStyle w:val="Hyperlink"/>
            <w:rFonts w:cs="Arial"/>
            <w:szCs w:val="22"/>
          </w:rPr>
          <w:t>dora.salamba@gmail.com</w:t>
        </w:r>
      </w:hyperlink>
      <w:r w:rsidR="008C581E" w:rsidRPr="00A75995">
        <w:rPr>
          <w:szCs w:val="22"/>
          <w:u w:val="single"/>
        </w:rPr>
        <w:t xml:space="preserve">  </w:t>
      </w:r>
    </w:p>
    <w:p w14:paraId="6820902D" w14:textId="77777777" w:rsidR="008C581E" w:rsidRPr="00A75995" w:rsidRDefault="008C581E" w:rsidP="008C581E">
      <w:pPr>
        <w:rPr>
          <w:szCs w:val="22"/>
        </w:rPr>
      </w:pPr>
    </w:p>
    <w:p w14:paraId="4447EE8E" w14:textId="6EFF3869" w:rsidR="008C581E" w:rsidRPr="00A75995" w:rsidRDefault="008C581E" w:rsidP="008C581E">
      <w:pPr>
        <w:rPr>
          <w:szCs w:val="22"/>
        </w:rPr>
      </w:pPr>
      <w:proofErr w:type="spellStart"/>
      <w:r w:rsidRPr="00A75995">
        <w:rPr>
          <w:szCs w:val="22"/>
        </w:rPr>
        <w:t>Chifwayi</w:t>
      </w:r>
      <w:proofErr w:type="spellEnd"/>
      <w:r w:rsidRPr="00A75995">
        <w:rPr>
          <w:szCs w:val="22"/>
        </w:rPr>
        <w:t xml:space="preserve"> M.K. CHIRAMBO (Mr.), Deputy Registrar General, Industrial Property, Registrar General</w:t>
      </w:r>
      <w:r w:rsidR="00092FFA" w:rsidRPr="00C2549C">
        <w:rPr>
          <w:szCs w:val="22"/>
        </w:rPr>
        <w:t>’</w:t>
      </w:r>
      <w:r w:rsidRPr="00A75995">
        <w:rPr>
          <w:szCs w:val="22"/>
        </w:rPr>
        <w:t>s Office, Ministry of Justice and Constitutional Affairs, Blantyre</w:t>
      </w:r>
    </w:p>
    <w:p w14:paraId="1697A01F" w14:textId="4B0B0A53" w:rsidR="008C581E" w:rsidRPr="000D1EA8" w:rsidRDefault="00561839" w:rsidP="008C581E">
      <w:pPr>
        <w:rPr>
          <w:szCs w:val="22"/>
        </w:rPr>
      </w:pPr>
      <w:hyperlink r:id="rId401" w:history="1">
        <w:r w:rsidR="008C581E" w:rsidRPr="000D1EA8">
          <w:rPr>
            <w:rStyle w:val="Hyperlink"/>
            <w:rFonts w:cs="Arial"/>
            <w:szCs w:val="22"/>
          </w:rPr>
          <w:t>chifwayi.chirambo@registrargeneral.gov.mw</w:t>
        </w:r>
      </w:hyperlink>
      <w:r w:rsidR="008C581E" w:rsidRPr="000D1EA8">
        <w:rPr>
          <w:szCs w:val="22"/>
          <w:u w:val="single"/>
        </w:rPr>
        <w:t xml:space="preserve">  </w:t>
      </w:r>
    </w:p>
    <w:p w14:paraId="161A43E8" w14:textId="77777777" w:rsidR="00344F26" w:rsidRPr="000D1EA8" w:rsidRDefault="00344F26" w:rsidP="008C581E">
      <w:pPr>
        <w:rPr>
          <w:szCs w:val="22"/>
        </w:rPr>
      </w:pPr>
    </w:p>
    <w:p w14:paraId="499DAE2C" w14:textId="18962C34" w:rsidR="00344F26" w:rsidRPr="00C2549C" w:rsidRDefault="00344F26" w:rsidP="008C581E">
      <w:pPr>
        <w:rPr>
          <w:szCs w:val="22"/>
          <w:lang w:val="fr-CH"/>
        </w:rPr>
      </w:pPr>
      <w:r w:rsidRPr="00C2549C">
        <w:rPr>
          <w:szCs w:val="22"/>
          <w:lang w:val="fr-CH"/>
        </w:rPr>
        <w:t>Brenda BVALANI (Ms.), Attaché, Permanent Mission, Geneva</w:t>
      </w:r>
    </w:p>
    <w:p w14:paraId="4E8A533F" w14:textId="3BD2461E" w:rsidR="00344F26" w:rsidRPr="00C2549C" w:rsidRDefault="00344F26" w:rsidP="008C581E">
      <w:pPr>
        <w:rPr>
          <w:szCs w:val="22"/>
          <w:lang w:val="fr-CH"/>
        </w:rPr>
      </w:pPr>
      <w:hyperlink r:id="rId402" w:history="1">
        <w:r w:rsidRPr="000D1EA8">
          <w:rPr>
            <w:rStyle w:val="Hyperlink"/>
            <w:rFonts w:cs="Arial"/>
            <w:szCs w:val="22"/>
            <w:lang w:val="fr-CH"/>
          </w:rPr>
          <w:t>brenda.kabwadza@gmail.com</w:t>
        </w:r>
      </w:hyperlink>
      <w:r w:rsidRPr="000D1EA8">
        <w:rPr>
          <w:szCs w:val="22"/>
          <w:lang w:val="fr-CH"/>
        </w:rPr>
        <w:t xml:space="preserve"> </w:t>
      </w:r>
    </w:p>
    <w:p w14:paraId="6D05607D" w14:textId="77777777" w:rsidR="008C581E" w:rsidRPr="00A75995" w:rsidRDefault="008C581E" w:rsidP="008C581E">
      <w:pPr>
        <w:rPr>
          <w:szCs w:val="22"/>
          <w:lang w:val="fr-CH"/>
        </w:rPr>
      </w:pPr>
    </w:p>
    <w:p w14:paraId="02538211" w14:textId="77777777" w:rsidR="008C581E" w:rsidRPr="00A75995" w:rsidRDefault="008C581E" w:rsidP="008C581E">
      <w:pPr>
        <w:rPr>
          <w:szCs w:val="22"/>
          <w:lang w:val="fr-CH"/>
        </w:rPr>
      </w:pPr>
    </w:p>
    <w:p w14:paraId="58B173F5" w14:textId="77777777" w:rsidR="008C581E" w:rsidRPr="00A75995" w:rsidRDefault="008C581E" w:rsidP="008C581E">
      <w:pPr>
        <w:keepNext/>
        <w:rPr>
          <w:szCs w:val="22"/>
          <w:u w:val="single"/>
          <w:lang w:val="fr-CH"/>
        </w:rPr>
      </w:pPr>
      <w:r w:rsidRPr="00A75995">
        <w:rPr>
          <w:szCs w:val="22"/>
          <w:u w:val="single"/>
          <w:lang w:val="fr-CH"/>
        </w:rPr>
        <w:t>MALI</w:t>
      </w:r>
    </w:p>
    <w:p w14:paraId="2ABA572C" w14:textId="77777777" w:rsidR="008C581E" w:rsidRPr="00A75995" w:rsidRDefault="008C581E" w:rsidP="008C581E">
      <w:pPr>
        <w:keepNext/>
        <w:rPr>
          <w:szCs w:val="22"/>
          <w:u w:val="single"/>
          <w:lang w:val="fr-CH"/>
        </w:rPr>
      </w:pPr>
    </w:p>
    <w:p w14:paraId="5A1EBCBF" w14:textId="6559ABC1" w:rsidR="008C581E" w:rsidRPr="00C2549C" w:rsidRDefault="009E1114" w:rsidP="008C581E">
      <w:pPr>
        <w:rPr>
          <w:szCs w:val="22"/>
          <w:lang w:val="fr-CH"/>
        </w:rPr>
      </w:pPr>
      <w:r w:rsidRPr="00C2549C">
        <w:rPr>
          <w:szCs w:val="22"/>
          <w:lang w:val="fr-CH"/>
        </w:rPr>
        <w:t xml:space="preserve">Abdoulaye TOUNKARA (M.), </w:t>
      </w:r>
      <w:r w:rsidRPr="00A75995">
        <w:rPr>
          <w:szCs w:val="22"/>
          <w:lang w:val="fr-CH"/>
        </w:rPr>
        <w:t>a</w:t>
      </w:r>
      <w:r w:rsidRPr="00C2549C">
        <w:rPr>
          <w:szCs w:val="22"/>
          <w:lang w:val="fr-CH"/>
        </w:rPr>
        <w:t xml:space="preserve">mbassadeur, </w:t>
      </w:r>
      <w:r w:rsidRPr="00A75995">
        <w:rPr>
          <w:szCs w:val="22"/>
          <w:lang w:val="fr-CH"/>
        </w:rPr>
        <w:t>r</w:t>
      </w:r>
      <w:r w:rsidRPr="00C2549C">
        <w:rPr>
          <w:szCs w:val="22"/>
          <w:lang w:val="fr-CH"/>
        </w:rPr>
        <w:t>eprésentant permanent</w:t>
      </w:r>
      <w:r w:rsidRPr="00A75995">
        <w:rPr>
          <w:szCs w:val="22"/>
          <w:lang w:val="fr-CH"/>
        </w:rPr>
        <w:t xml:space="preserve">, </w:t>
      </w:r>
      <w:r w:rsidRPr="00C2549C">
        <w:rPr>
          <w:szCs w:val="22"/>
          <w:lang w:val="fr-CH"/>
        </w:rPr>
        <w:t>Mission permanente</w:t>
      </w:r>
      <w:r w:rsidRPr="00A75995">
        <w:rPr>
          <w:szCs w:val="22"/>
          <w:lang w:val="fr-CH"/>
        </w:rPr>
        <w:t xml:space="preserve">, </w:t>
      </w:r>
      <w:r w:rsidRPr="00C2549C">
        <w:rPr>
          <w:szCs w:val="22"/>
          <w:lang w:val="fr-CH"/>
        </w:rPr>
        <w:t>Genève</w:t>
      </w:r>
    </w:p>
    <w:p w14:paraId="683BDD6D" w14:textId="77777777" w:rsidR="008C581E" w:rsidRPr="00C2549C" w:rsidRDefault="008C581E" w:rsidP="008C581E">
      <w:pPr>
        <w:rPr>
          <w:szCs w:val="22"/>
          <w:lang w:val="fr-CH"/>
        </w:rPr>
      </w:pPr>
    </w:p>
    <w:p w14:paraId="615D570D" w14:textId="130019B8" w:rsidR="00F343A0" w:rsidRPr="00A75995" w:rsidRDefault="00F343A0" w:rsidP="008C581E">
      <w:pPr>
        <w:rPr>
          <w:szCs w:val="22"/>
          <w:lang w:val="fr-CH"/>
        </w:rPr>
      </w:pPr>
      <w:r w:rsidRPr="00C2549C">
        <w:rPr>
          <w:szCs w:val="22"/>
          <w:lang w:val="fr-CH"/>
        </w:rPr>
        <w:t xml:space="preserve">Fatoumata </w:t>
      </w:r>
      <w:proofErr w:type="spellStart"/>
      <w:r w:rsidRPr="00C2549C">
        <w:rPr>
          <w:szCs w:val="22"/>
          <w:lang w:val="fr-CH"/>
        </w:rPr>
        <w:t>Siragata</w:t>
      </w:r>
      <w:proofErr w:type="spellEnd"/>
      <w:r w:rsidRPr="00C2549C">
        <w:rPr>
          <w:szCs w:val="22"/>
          <w:lang w:val="fr-CH"/>
        </w:rPr>
        <w:t xml:space="preserve"> TRAORÉ (Mme), directrice</w:t>
      </w:r>
      <w:r w:rsidRPr="00A75995">
        <w:rPr>
          <w:szCs w:val="22"/>
          <w:lang w:val="fr-CH"/>
        </w:rPr>
        <w:t xml:space="preserve">, </w:t>
      </w:r>
      <w:r w:rsidRPr="00C2549C">
        <w:rPr>
          <w:szCs w:val="22"/>
          <w:lang w:val="fr-CH"/>
        </w:rPr>
        <w:t>Centre malien de promotion de la propriété industrielle (CEMAPI)</w:t>
      </w:r>
      <w:r w:rsidRPr="00A75995">
        <w:rPr>
          <w:szCs w:val="22"/>
          <w:lang w:val="fr-CH"/>
        </w:rPr>
        <w:t xml:space="preserve">, </w:t>
      </w:r>
      <w:proofErr w:type="gramStart"/>
      <w:r w:rsidRPr="00C2549C">
        <w:rPr>
          <w:szCs w:val="22"/>
          <w:lang w:val="fr-CH"/>
        </w:rPr>
        <w:t>Ministère de l</w:t>
      </w:r>
      <w:r w:rsidR="00092FFA" w:rsidRPr="00C2549C">
        <w:rPr>
          <w:szCs w:val="22"/>
          <w:lang w:val="fr-CH"/>
        </w:rPr>
        <w:t>’</w:t>
      </w:r>
      <w:r w:rsidRPr="00C2549C">
        <w:rPr>
          <w:szCs w:val="22"/>
          <w:lang w:val="fr-CH"/>
        </w:rPr>
        <w:t>industrie</w:t>
      </w:r>
      <w:proofErr w:type="gramEnd"/>
      <w:r w:rsidRPr="00C2549C">
        <w:rPr>
          <w:szCs w:val="22"/>
          <w:lang w:val="fr-CH"/>
        </w:rPr>
        <w:t xml:space="preserve"> et du commerce</w:t>
      </w:r>
      <w:r w:rsidRPr="00A75995">
        <w:rPr>
          <w:szCs w:val="22"/>
          <w:lang w:val="fr-CH"/>
        </w:rPr>
        <w:t xml:space="preserve">, </w:t>
      </w:r>
      <w:r w:rsidRPr="00C2549C">
        <w:rPr>
          <w:szCs w:val="22"/>
          <w:lang w:val="fr-CH"/>
        </w:rPr>
        <w:t>Bamako</w:t>
      </w:r>
    </w:p>
    <w:p w14:paraId="7A2BC60D" w14:textId="74F0CAE9" w:rsidR="00F343A0" w:rsidRPr="00C2549C" w:rsidRDefault="00F343A0" w:rsidP="008C581E">
      <w:pPr>
        <w:rPr>
          <w:szCs w:val="22"/>
          <w:lang w:val="fr-CH"/>
        </w:rPr>
      </w:pPr>
      <w:hyperlink r:id="rId403" w:history="1">
        <w:r w:rsidRPr="00C2549C">
          <w:rPr>
            <w:rStyle w:val="Hyperlink"/>
            <w:rFonts w:cs="Arial"/>
            <w:szCs w:val="22"/>
            <w:lang w:val="fr-CH"/>
          </w:rPr>
          <w:t>traore.fatim@gmail.com</w:t>
        </w:r>
      </w:hyperlink>
      <w:r w:rsidRPr="00C2549C">
        <w:rPr>
          <w:szCs w:val="22"/>
          <w:lang w:val="fr-CH"/>
        </w:rPr>
        <w:t xml:space="preserve"> </w:t>
      </w:r>
    </w:p>
    <w:p w14:paraId="42B88D71" w14:textId="77777777" w:rsidR="00F343A0" w:rsidRPr="00A75995" w:rsidRDefault="00F343A0" w:rsidP="008C581E">
      <w:pPr>
        <w:rPr>
          <w:szCs w:val="22"/>
          <w:lang w:val="fr-CH"/>
        </w:rPr>
      </w:pPr>
    </w:p>
    <w:p w14:paraId="4301524A" w14:textId="0CE844C4" w:rsidR="00F343A0" w:rsidRPr="00A75995" w:rsidRDefault="00F343A0" w:rsidP="008C581E">
      <w:pPr>
        <w:rPr>
          <w:szCs w:val="22"/>
          <w:lang w:val="fr-CH"/>
        </w:rPr>
      </w:pPr>
      <w:r w:rsidRPr="00C2549C">
        <w:rPr>
          <w:szCs w:val="22"/>
          <w:lang w:val="fr-CH"/>
        </w:rPr>
        <w:t>Adama COULIBALY (M.), ministre conseiller</w:t>
      </w:r>
      <w:r w:rsidRPr="00A75995">
        <w:rPr>
          <w:szCs w:val="22"/>
          <w:lang w:val="fr-CH"/>
        </w:rPr>
        <w:t xml:space="preserve">, </w:t>
      </w:r>
      <w:r w:rsidRPr="00C2549C">
        <w:rPr>
          <w:szCs w:val="22"/>
          <w:lang w:val="fr-CH"/>
        </w:rPr>
        <w:t>Mission permanente</w:t>
      </w:r>
      <w:r w:rsidRPr="00A75995">
        <w:rPr>
          <w:szCs w:val="22"/>
          <w:lang w:val="fr-CH"/>
        </w:rPr>
        <w:t xml:space="preserve">, </w:t>
      </w:r>
      <w:r w:rsidRPr="00C2549C">
        <w:rPr>
          <w:szCs w:val="22"/>
          <w:lang w:val="fr-CH"/>
        </w:rPr>
        <w:t>Genève</w:t>
      </w:r>
    </w:p>
    <w:p w14:paraId="4B45354A" w14:textId="650ECC2A" w:rsidR="00F343A0" w:rsidRPr="00C2549C" w:rsidRDefault="00F343A0" w:rsidP="008C581E">
      <w:pPr>
        <w:rPr>
          <w:szCs w:val="22"/>
        </w:rPr>
      </w:pPr>
      <w:hyperlink r:id="rId404" w:history="1">
        <w:r w:rsidRPr="00A75995">
          <w:rPr>
            <w:rStyle w:val="Hyperlink"/>
            <w:rFonts w:cs="Arial"/>
            <w:szCs w:val="22"/>
          </w:rPr>
          <w:t>adamac28in@yahoo.fr</w:t>
        </w:r>
      </w:hyperlink>
      <w:r w:rsidRPr="00A75995">
        <w:rPr>
          <w:szCs w:val="22"/>
        </w:rPr>
        <w:t xml:space="preserve"> </w:t>
      </w:r>
    </w:p>
    <w:p w14:paraId="4C792F2C" w14:textId="77777777" w:rsidR="00F343A0" w:rsidRPr="00C2549C" w:rsidRDefault="00F343A0" w:rsidP="008C581E">
      <w:pPr>
        <w:rPr>
          <w:szCs w:val="22"/>
        </w:rPr>
      </w:pPr>
    </w:p>
    <w:p w14:paraId="5BAA89F8" w14:textId="77777777" w:rsidR="008C581E" w:rsidRPr="00C2549C" w:rsidRDefault="008C581E" w:rsidP="008C581E">
      <w:pPr>
        <w:rPr>
          <w:szCs w:val="22"/>
        </w:rPr>
      </w:pPr>
    </w:p>
    <w:p w14:paraId="387BD419" w14:textId="77777777" w:rsidR="008C581E" w:rsidRPr="00C2549C" w:rsidRDefault="008C581E" w:rsidP="008C581E">
      <w:pPr>
        <w:rPr>
          <w:szCs w:val="22"/>
          <w:u w:val="single"/>
        </w:rPr>
      </w:pPr>
      <w:r w:rsidRPr="00C2549C">
        <w:rPr>
          <w:szCs w:val="22"/>
          <w:u w:val="single"/>
        </w:rPr>
        <w:t>MALTE/MALTA</w:t>
      </w:r>
    </w:p>
    <w:p w14:paraId="0184973B" w14:textId="77777777" w:rsidR="008C581E" w:rsidRPr="00C2549C" w:rsidRDefault="008C581E" w:rsidP="008C581E">
      <w:pPr>
        <w:rPr>
          <w:szCs w:val="22"/>
        </w:rPr>
      </w:pPr>
    </w:p>
    <w:p w14:paraId="56AA653C" w14:textId="77777777" w:rsidR="008C581E" w:rsidRPr="00A75995" w:rsidRDefault="008C581E" w:rsidP="008C581E">
      <w:pPr>
        <w:rPr>
          <w:szCs w:val="22"/>
        </w:rPr>
      </w:pPr>
      <w:r w:rsidRPr="00A75995">
        <w:rPr>
          <w:szCs w:val="22"/>
        </w:rPr>
        <w:t>Christopher GRIMA (Mr.), Ambassador, Permanent Representative, Permanent Mission, Geneva</w:t>
      </w:r>
    </w:p>
    <w:p w14:paraId="61FA8E7B" w14:textId="77777777" w:rsidR="008C581E" w:rsidRPr="00A75995" w:rsidRDefault="008C581E" w:rsidP="008C581E">
      <w:pPr>
        <w:rPr>
          <w:szCs w:val="22"/>
        </w:rPr>
      </w:pPr>
    </w:p>
    <w:p w14:paraId="6438E843" w14:textId="77777777" w:rsidR="008C581E" w:rsidRPr="00A75995" w:rsidRDefault="008C581E" w:rsidP="008C581E">
      <w:pPr>
        <w:keepNext/>
        <w:keepLines/>
        <w:rPr>
          <w:szCs w:val="22"/>
        </w:rPr>
      </w:pPr>
      <w:r w:rsidRPr="00A75995">
        <w:rPr>
          <w:szCs w:val="22"/>
        </w:rPr>
        <w:t>Godwin WARR (Mr.), Director General, Comptroller of Industrial Property, Commerce Department, Ministry of Economy, Investment and Small Business, Valletta</w:t>
      </w:r>
    </w:p>
    <w:p w14:paraId="76333B89" w14:textId="45E79DC6" w:rsidR="008C581E" w:rsidRPr="00A75995" w:rsidRDefault="00561839" w:rsidP="008C581E">
      <w:pPr>
        <w:keepNext/>
        <w:keepLines/>
        <w:rPr>
          <w:szCs w:val="22"/>
        </w:rPr>
      </w:pPr>
      <w:hyperlink r:id="rId405" w:history="1">
        <w:r w:rsidR="008C581E" w:rsidRPr="00A75995">
          <w:rPr>
            <w:rStyle w:val="Hyperlink"/>
            <w:rFonts w:cs="Arial"/>
          </w:rPr>
          <w:t>godwin.warr@gov.mt</w:t>
        </w:r>
      </w:hyperlink>
      <w:r w:rsidR="008C581E" w:rsidRPr="00A75995">
        <w:t xml:space="preserve"> </w:t>
      </w:r>
    </w:p>
    <w:p w14:paraId="267FF7DF" w14:textId="77777777" w:rsidR="008C581E" w:rsidRPr="00A75995" w:rsidRDefault="008C581E" w:rsidP="008C581E">
      <w:pPr>
        <w:rPr>
          <w:szCs w:val="22"/>
        </w:rPr>
      </w:pPr>
    </w:p>
    <w:p w14:paraId="1654FEA8" w14:textId="77777777" w:rsidR="008C581E" w:rsidRPr="00A75995" w:rsidRDefault="008C581E" w:rsidP="008C581E">
      <w:pPr>
        <w:keepNext/>
        <w:rPr>
          <w:szCs w:val="22"/>
        </w:rPr>
      </w:pPr>
      <w:r w:rsidRPr="00A75995">
        <w:rPr>
          <w:szCs w:val="22"/>
        </w:rPr>
        <w:t>Emily TUFIGNO (Ms.), Deputy Permanent Representative, Permanent Mission, Geneva</w:t>
      </w:r>
    </w:p>
    <w:p w14:paraId="55BA21EF" w14:textId="77777777" w:rsidR="008C581E" w:rsidRPr="00A75995" w:rsidRDefault="008C581E" w:rsidP="008C581E">
      <w:pPr>
        <w:rPr>
          <w:szCs w:val="22"/>
          <w:u w:val="single"/>
        </w:rPr>
      </w:pPr>
    </w:p>
    <w:p w14:paraId="60B4C2C9" w14:textId="77777777" w:rsidR="008C581E" w:rsidRPr="00A75995" w:rsidRDefault="008C581E" w:rsidP="008C581E">
      <w:pPr>
        <w:keepNext/>
        <w:rPr>
          <w:szCs w:val="22"/>
        </w:rPr>
      </w:pPr>
      <w:r w:rsidRPr="00A75995">
        <w:rPr>
          <w:szCs w:val="22"/>
        </w:rPr>
        <w:t>Matthew PISANI (Mr.), Director, Industrial Property Registrations, Commerce Department, Ministry of Economy, Investment and Small Business, Valletta</w:t>
      </w:r>
    </w:p>
    <w:p w14:paraId="11A1879E" w14:textId="77777777" w:rsidR="008C581E" w:rsidRPr="00A75995" w:rsidRDefault="008C581E" w:rsidP="008C581E">
      <w:pPr>
        <w:rPr>
          <w:szCs w:val="22"/>
        </w:rPr>
      </w:pPr>
    </w:p>
    <w:p w14:paraId="7CDC6FC4" w14:textId="77777777" w:rsidR="008C581E" w:rsidRPr="00A75995" w:rsidRDefault="008C581E" w:rsidP="008C581E">
      <w:pPr>
        <w:rPr>
          <w:szCs w:val="22"/>
        </w:rPr>
      </w:pPr>
      <w:r w:rsidRPr="00A75995">
        <w:rPr>
          <w:szCs w:val="22"/>
        </w:rPr>
        <w:t>Bernard Charles MIFSUD (Mr.), Counsellor, Permanent Mission, Geneva</w:t>
      </w:r>
    </w:p>
    <w:p w14:paraId="2FB8BB53" w14:textId="77777777" w:rsidR="008C581E" w:rsidRPr="00A75995" w:rsidRDefault="008C581E" w:rsidP="008C581E">
      <w:pPr>
        <w:rPr>
          <w:szCs w:val="22"/>
        </w:rPr>
      </w:pPr>
    </w:p>
    <w:p w14:paraId="5CF72236" w14:textId="77777777" w:rsidR="008C581E" w:rsidRPr="00A75995" w:rsidRDefault="008C581E" w:rsidP="008C581E">
      <w:pPr>
        <w:rPr>
          <w:szCs w:val="22"/>
          <w:lang w:val="it-IT"/>
        </w:rPr>
      </w:pPr>
      <w:r w:rsidRPr="00A75995">
        <w:rPr>
          <w:szCs w:val="22"/>
          <w:lang w:val="it-IT"/>
        </w:rPr>
        <w:t>Michelle BALDACCHINO (Ms.), Second Secretary, Permanent Mission, Geneva</w:t>
      </w:r>
    </w:p>
    <w:p w14:paraId="0FE86143" w14:textId="77777777" w:rsidR="008C581E" w:rsidRPr="00A75995" w:rsidRDefault="008C581E" w:rsidP="008C581E">
      <w:pPr>
        <w:rPr>
          <w:szCs w:val="22"/>
          <w:lang w:val="it-IT"/>
        </w:rPr>
      </w:pPr>
    </w:p>
    <w:p w14:paraId="60E8138A" w14:textId="77777777" w:rsidR="008C581E" w:rsidRPr="00A75995" w:rsidRDefault="008C581E" w:rsidP="008C581E">
      <w:pPr>
        <w:rPr>
          <w:szCs w:val="22"/>
          <w:lang w:val="it-IT"/>
        </w:rPr>
      </w:pPr>
      <w:r w:rsidRPr="00A75995">
        <w:rPr>
          <w:szCs w:val="22"/>
          <w:lang w:val="it-IT"/>
        </w:rPr>
        <w:t>Nicoleta CROITORU-BANTEA (Ms.), Political Officer, Permanent Mission, Geneva</w:t>
      </w:r>
    </w:p>
    <w:p w14:paraId="42428AEC" w14:textId="77777777" w:rsidR="008C581E" w:rsidRPr="00A75995" w:rsidRDefault="008C581E" w:rsidP="008C581E">
      <w:pPr>
        <w:rPr>
          <w:szCs w:val="22"/>
          <w:lang w:val="it-IT"/>
        </w:rPr>
      </w:pPr>
    </w:p>
    <w:p w14:paraId="0DD847E5" w14:textId="77777777" w:rsidR="008C581E" w:rsidRPr="00A75995" w:rsidRDefault="008C581E" w:rsidP="008C581E">
      <w:pPr>
        <w:rPr>
          <w:szCs w:val="22"/>
          <w:lang w:val="it-IT"/>
        </w:rPr>
      </w:pPr>
    </w:p>
    <w:p w14:paraId="3D4ACC98" w14:textId="77777777" w:rsidR="008C581E" w:rsidRPr="00A75995" w:rsidRDefault="008C581E" w:rsidP="00797B04">
      <w:pPr>
        <w:keepNext/>
        <w:rPr>
          <w:szCs w:val="22"/>
          <w:u w:val="single"/>
          <w:lang w:val="it-IT"/>
        </w:rPr>
      </w:pPr>
      <w:r w:rsidRPr="00A75995">
        <w:rPr>
          <w:szCs w:val="22"/>
          <w:u w:val="single"/>
          <w:lang w:val="it-IT"/>
        </w:rPr>
        <w:t>MAROC/MOROCCO</w:t>
      </w:r>
    </w:p>
    <w:p w14:paraId="7997CA18" w14:textId="77777777" w:rsidR="008C581E" w:rsidRPr="00A75995" w:rsidRDefault="008C581E" w:rsidP="00797B04">
      <w:pPr>
        <w:keepNext/>
        <w:rPr>
          <w:szCs w:val="22"/>
          <w:u w:val="single"/>
          <w:lang w:val="it-IT"/>
        </w:rPr>
      </w:pPr>
    </w:p>
    <w:p w14:paraId="41299D7D" w14:textId="32CCBF82" w:rsidR="009E1114" w:rsidRPr="00C2549C" w:rsidRDefault="009E1114" w:rsidP="00797B04">
      <w:pPr>
        <w:keepNext/>
        <w:rPr>
          <w:szCs w:val="22"/>
          <w:lang w:val="it-IT"/>
        </w:rPr>
      </w:pPr>
      <w:r w:rsidRPr="00C2549C">
        <w:rPr>
          <w:szCs w:val="22"/>
          <w:lang w:val="it-IT"/>
        </w:rPr>
        <w:t>Omar ZNIBER (M.), ambassadeur, représentant permanent, Mission permanent, Genève</w:t>
      </w:r>
    </w:p>
    <w:p w14:paraId="4251E60D" w14:textId="77777777" w:rsidR="009E1114" w:rsidRPr="00A75995" w:rsidRDefault="009E1114" w:rsidP="00797B04">
      <w:pPr>
        <w:keepNext/>
        <w:rPr>
          <w:szCs w:val="22"/>
          <w:u w:val="single"/>
          <w:lang w:val="it-IT"/>
        </w:rPr>
      </w:pPr>
    </w:p>
    <w:p w14:paraId="4F30E39E" w14:textId="77777777" w:rsidR="008C581E" w:rsidRPr="00A75995" w:rsidRDefault="008C581E" w:rsidP="008C581E">
      <w:pPr>
        <w:rPr>
          <w:szCs w:val="22"/>
          <w:lang w:val="fr-CH"/>
        </w:rPr>
      </w:pPr>
      <w:r w:rsidRPr="00A75995">
        <w:rPr>
          <w:szCs w:val="22"/>
          <w:lang w:val="fr-CH"/>
        </w:rPr>
        <w:t>Abdelaziz BABQIQI (M.), directeur général, Office marocain de la propriété industrielle et commerciale (OMPIC), Casablanca</w:t>
      </w:r>
    </w:p>
    <w:p w14:paraId="219909A1" w14:textId="77777777" w:rsidR="008C581E" w:rsidRPr="00A75995" w:rsidRDefault="008C581E" w:rsidP="008C581E">
      <w:pPr>
        <w:rPr>
          <w:szCs w:val="22"/>
          <w:lang w:val="fr-CH"/>
        </w:rPr>
      </w:pPr>
    </w:p>
    <w:p w14:paraId="5A08E97C" w14:textId="77777777" w:rsidR="00E266A2" w:rsidRPr="00A75995" w:rsidRDefault="00E266A2" w:rsidP="00E266A2">
      <w:pPr>
        <w:keepNext/>
        <w:rPr>
          <w:szCs w:val="22"/>
          <w:lang w:val="fr-CH"/>
        </w:rPr>
      </w:pPr>
      <w:r w:rsidRPr="00A75995">
        <w:rPr>
          <w:szCs w:val="22"/>
          <w:lang w:val="fr-CH"/>
        </w:rPr>
        <w:t>Miriam RAGALA (Mme), conseillère, Mission permanente, Genève</w:t>
      </w:r>
    </w:p>
    <w:p w14:paraId="22F2324F" w14:textId="77777777" w:rsidR="00E266A2" w:rsidRPr="00A75995" w:rsidRDefault="00E266A2" w:rsidP="00E266A2">
      <w:pPr>
        <w:rPr>
          <w:szCs w:val="22"/>
          <w:lang w:val="fr-CH"/>
        </w:rPr>
      </w:pPr>
    </w:p>
    <w:p w14:paraId="0713282E" w14:textId="77777777" w:rsidR="008C581E" w:rsidRPr="00A75995" w:rsidRDefault="008C581E" w:rsidP="008C581E">
      <w:pPr>
        <w:rPr>
          <w:szCs w:val="22"/>
          <w:lang w:val="fr-CH"/>
        </w:rPr>
      </w:pPr>
      <w:r w:rsidRPr="00A75995">
        <w:rPr>
          <w:szCs w:val="22"/>
          <w:lang w:val="fr-CH"/>
        </w:rPr>
        <w:t>Dounia EL OUARDI (Mme), directrice, Coopération, développement et transformation digitale, Office marocain de la propriété industrielle et commerciale (OMPIC), Casablanca</w:t>
      </w:r>
    </w:p>
    <w:p w14:paraId="451EB4ED" w14:textId="77777777" w:rsidR="00797B04" w:rsidRPr="00A75995" w:rsidRDefault="00797B04" w:rsidP="00797B04">
      <w:pPr>
        <w:rPr>
          <w:szCs w:val="22"/>
          <w:lang w:val="fr-CH"/>
        </w:rPr>
      </w:pPr>
    </w:p>
    <w:p w14:paraId="6260799C" w14:textId="51CFF404" w:rsidR="008C581E" w:rsidRPr="00A75995" w:rsidRDefault="008C581E" w:rsidP="00946281">
      <w:pPr>
        <w:keepNext/>
        <w:rPr>
          <w:szCs w:val="22"/>
          <w:lang w:val="fr-CH"/>
        </w:rPr>
      </w:pPr>
      <w:r w:rsidRPr="00A75995">
        <w:rPr>
          <w:szCs w:val="22"/>
          <w:lang w:val="fr-CH"/>
        </w:rPr>
        <w:t>Dalal MHAMDI ALAOUI (Mme), directrice par intérim, Bureau marocain du droit d</w:t>
      </w:r>
      <w:r w:rsidR="00092FFA" w:rsidRPr="00C2549C">
        <w:rPr>
          <w:szCs w:val="22"/>
          <w:lang w:val="fr-CH"/>
        </w:rPr>
        <w:t>’</w:t>
      </w:r>
      <w:r w:rsidRPr="00A75995">
        <w:rPr>
          <w:szCs w:val="22"/>
          <w:lang w:val="fr-CH"/>
        </w:rPr>
        <w:t>auteur (BMDA), Rabat</w:t>
      </w:r>
    </w:p>
    <w:p w14:paraId="2A264996" w14:textId="4EE44450" w:rsidR="008C581E" w:rsidRPr="00A75995" w:rsidRDefault="00561839" w:rsidP="00946281">
      <w:pPr>
        <w:keepNext/>
        <w:rPr>
          <w:szCs w:val="22"/>
          <w:lang w:val="fr-CH"/>
        </w:rPr>
      </w:pPr>
      <w:hyperlink r:id="rId406" w:history="1">
        <w:r w:rsidR="008C581E" w:rsidRPr="00A75995">
          <w:rPr>
            <w:rStyle w:val="Hyperlink"/>
            <w:rFonts w:cs="Arial"/>
            <w:szCs w:val="22"/>
            <w:lang w:val="fr-CH"/>
          </w:rPr>
          <w:t>mhamdialaouidalal@yahoo.fr</w:t>
        </w:r>
      </w:hyperlink>
      <w:r w:rsidR="008C581E" w:rsidRPr="00A75995">
        <w:rPr>
          <w:szCs w:val="22"/>
          <w:u w:val="single"/>
          <w:lang w:val="fr-CH"/>
        </w:rPr>
        <w:t xml:space="preserve">   </w:t>
      </w:r>
    </w:p>
    <w:p w14:paraId="185B37C4" w14:textId="77777777" w:rsidR="00797B04" w:rsidRPr="00A75995" w:rsidRDefault="00797B04" w:rsidP="00797B04">
      <w:pPr>
        <w:keepNext/>
        <w:rPr>
          <w:szCs w:val="22"/>
          <w:lang w:val="fr-CH"/>
        </w:rPr>
      </w:pPr>
    </w:p>
    <w:p w14:paraId="085883AF" w14:textId="77777777" w:rsidR="008C581E" w:rsidRPr="00A75995" w:rsidRDefault="008C581E" w:rsidP="00D555B3">
      <w:pPr>
        <w:keepNext/>
        <w:rPr>
          <w:szCs w:val="22"/>
          <w:lang w:val="fr-CH"/>
        </w:rPr>
      </w:pPr>
      <w:proofErr w:type="spellStart"/>
      <w:r w:rsidRPr="00A75995">
        <w:rPr>
          <w:szCs w:val="22"/>
          <w:lang w:val="fr-CH"/>
        </w:rPr>
        <w:t>Mouna</w:t>
      </w:r>
      <w:proofErr w:type="spellEnd"/>
      <w:r w:rsidRPr="00A75995">
        <w:rPr>
          <w:szCs w:val="22"/>
          <w:lang w:val="fr-CH"/>
        </w:rPr>
        <w:t xml:space="preserve"> BENDAOUD (Mme), cheffe de Service, Coopération internationale et partenariats, Département de la coopération et des affaires juridiques, Office marocain de la propriété industrielle et commerciale (OMPIC), Casablanca</w:t>
      </w:r>
    </w:p>
    <w:p w14:paraId="46C087B9" w14:textId="77777777" w:rsidR="008C581E" w:rsidRPr="00A75995" w:rsidRDefault="008C581E" w:rsidP="008C581E">
      <w:pPr>
        <w:rPr>
          <w:szCs w:val="22"/>
          <w:lang w:val="fr-CH"/>
        </w:rPr>
      </w:pPr>
    </w:p>
    <w:p w14:paraId="6323920E" w14:textId="31D1199E" w:rsidR="008C581E" w:rsidRPr="00A75995" w:rsidRDefault="008C581E" w:rsidP="008C581E">
      <w:pPr>
        <w:rPr>
          <w:szCs w:val="22"/>
          <w:lang w:val="fr-CH"/>
        </w:rPr>
      </w:pPr>
      <w:r w:rsidRPr="00A75995">
        <w:rPr>
          <w:szCs w:val="22"/>
          <w:lang w:val="fr-CH"/>
        </w:rPr>
        <w:t xml:space="preserve">Sara EL ALAMI (Mme), cheffe de Service, Affaires juridiques et </w:t>
      </w:r>
      <w:r w:rsidR="00252B04" w:rsidRPr="00A75995">
        <w:rPr>
          <w:szCs w:val="22"/>
          <w:lang w:val="fr-CH"/>
        </w:rPr>
        <w:t>c</w:t>
      </w:r>
      <w:r w:rsidRPr="00A75995">
        <w:rPr>
          <w:szCs w:val="22"/>
          <w:lang w:val="fr-CH"/>
        </w:rPr>
        <w:t>ontentieux, Département des affaires juridiques, Bureau marocain du droit d</w:t>
      </w:r>
      <w:r w:rsidR="00092FFA" w:rsidRPr="00C2549C">
        <w:rPr>
          <w:szCs w:val="22"/>
          <w:lang w:val="fr-CH"/>
        </w:rPr>
        <w:t>’</w:t>
      </w:r>
      <w:r w:rsidRPr="00A75995">
        <w:rPr>
          <w:szCs w:val="22"/>
          <w:lang w:val="fr-CH"/>
        </w:rPr>
        <w:t>auteur (BMDA), Rabat</w:t>
      </w:r>
    </w:p>
    <w:p w14:paraId="66A718B9" w14:textId="59B68B70" w:rsidR="008C581E" w:rsidRPr="00A75995" w:rsidRDefault="008C581E" w:rsidP="008C581E">
      <w:pPr>
        <w:rPr>
          <w:rStyle w:val="Hyperlink"/>
          <w:rFonts w:cs="Arial"/>
          <w:szCs w:val="22"/>
          <w:lang w:val="fr-CH"/>
        </w:rPr>
      </w:pPr>
      <w:r w:rsidRPr="00C2549C">
        <w:rPr>
          <w:szCs w:val="22"/>
          <w:u w:val="single"/>
          <w:lang w:val="fr-CH"/>
        </w:rPr>
        <w:fldChar w:fldCharType="begin"/>
      </w:r>
      <w:r w:rsidRPr="00A75995">
        <w:rPr>
          <w:szCs w:val="22"/>
          <w:u w:val="single"/>
          <w:lang w:val="fr-CH"/>
        </w:rPr>
        <w:instrText xml:space="preserve"> HYPERLINK "mailto:sara.elalami12@gmail.com" </w:instrText>
      </w:r>
      <w:r w:rsidR="002C56BD" w:rsidRPr="002C56BD">
        <w:rPr>
          <w:szCs w:val="22"/>
          <w:u w:val="single"/>
          <w:lang w:val="fr-CH"/>
        </w:rPr>
      </w:r>
      <w:r w:rsidRPr="00A75995">
        <w:rPr>
          <w:szCs w:val="22"/>
          <w:u w:val="single"/>
          <w:lang w:val="fr-CH"/>
        </w:rPr>
        <w:fldChar w:fldCharType="separate"/>
      </w:r>
      <w:r w:rsidRPr="00A75995">
        <w:rPr>
          <w:rStyle w:val="Hyperlink"/>
          <w:rFonts w:cs="Arial"/>
          <w:szCs w:val="22"/>
          <w:lang w:val="fr-CH"/>
        </w:rPr>
        <w:t xml:space="preserve">sara.elalami12@gmail.com  </w:t>
      </w:r>
    </w:p>
    <w:p w14:paraId="336C51CA" w14:textId="77777777" w:rsidR="008C581E" w:rsidRPr="00A75995" w:rsidRDefault="008C581E" w:rsidP="008C581E">
      <w:pPr>
        <w:rPr>
          <w:szCs w:val="22"/>
          <w:u w:val="single"/>
          <w:lang w:val="fr-CH"/>
        </w:rPr>
      </w:pPr>
      <w:r w:rsidRPr="00A75995">
        <w:rPr>
          <w:szCs w:val="22"/>
          <w:u w:val="single"/>
          <w:lang w:val="fr-CH"/>
        </w:rPr>
        <w:fldChar w:fldCharType="end"/>
      </w:r>
    </w:p>
    <w:p w14:paraId="00E7AA53" w14:textId="77777777" w:rsidR="008C581E" w:rsidRPr="00A75995" w:rsidRDefault="008C581E" w:rsidP="008C581E">
      <w:pPr>
        <w:rPr>
          <w:szCs w:val="22"/>
          <w:lang w:val="fr-CH"/>
        </w:rPr>
      </w:pPr>
      <w:r w:rsidRPr="00A75995">
        <w:rPr>
          <w:szCs w:val="22"/>
          <w:lang w:val="fr-CH"/>
        </w:rPr>
        <w:t>Benali HARMOUCH (M.), chef, Département de la coopération et des affaires juridiques, Office marocain de la propriété industrielle et commerciale (OMPIC), Casablanca</w:t>
      </w:r>
    </w:p>
    <w:p w14:paraId="527DD479" w14:textId="469AD5EE" w:rsidR="008C581E" w:rsidRPr="00A75995" w:rsidRDefault="00561839" w:rsidP="008C581E">
      <w:pPr>
        <w:rPr>
          <w:szCs w:val="22"/>
        </w:rPr>
      </w:pPr>
      <w:hyperlink r:id="rId407" w:history="1">
        <w:r w:rsidR="008C581E" w:rsidRPr="00A75995">
          <w:rPr>
            <w:rStyle w:val="Hyperlink"/>
            <w:rFonts w:cs="Arial"/>
          </w:rPr>
          <w:t>harmouch@ompic.ma</w:t>
        </w:r>
      </w:hyperlink>
      <w:r w:rsidR="008C581E" w:rsidRPr="00A75995">
        <w:t xml:space="preserve"> </w:t>
      </w:r>
    </w:p>
    <w:p w14:paraId="404CF7C6" w14:textId="77777777" w:rsidR="008C581E" w:rsidRPr="00A75995" w:rsidRDefault="008C581E" w:rsidP="008C581E">
      <w:pPr>
        <w:rPr>
          <w:szCs w:val="22"/>
        </w:rPr>
      </w:pPr>
    </w:p>
    <w:p w14:paraId="63CA3B26" w14:textId="77777777" w:rsidR="008C581E" w:rsidRPr="00A75995" w:rsidRDefault="008C581E" w:rsidP="008C581E">
      <w:pPr>
        <w:rPr>
          <w:szCs w:val="22"/>
        </w:rPr>
      </w:pPr>
    </w:p>
    <w:p w14:paraId="604C00F0" w14:textId="77777777" w:rsidR="008C581E" w:rsidRPr="00A75995" w:rsidRDefault="008C581E" w:rsidP="008C581E">
      <w:pPr>
        <w:keepNext/>
        <w:rPr>
          <w:szCs w:val="22"/>
          <w:u w:val="single"/>
        </w:rPr>
      </w:pPr>
      <w:r w:rsidRPr="00A75995">
        <w:rPr>
          <w:szCs w:val="22"/>
          <w:u w:val="single"/>
        </w:rPr>
        <w:t>MAURICE/MAURITIUS</w:t>
      </w:r>
    </w:p>
    <w:p w14:paraId="5ECCD2C0" w14:textId="77777777" w:rsidR="008C581E" w:rsidRPr="00A75995" w:rsidRDefault="008C581E" w:rsidP="008C581E">
      <w:pPr>
        <w:keepNext/>
        <w:rPr>
          <w:szCs w:val="22"/>
          <w:u w:val="single"/>
        </w:rPr>
      </w:pPr>
    </w:p>
    <w:p w14:paraId="72BDE83D" w14:textId="77777777" w:rsidR="008C581E" w:rsidRPr="00A75995" w:rsidRDefault="008C581E" w:rsidP="008C581E">
      <w:pPr>
        <w:keepNext/>
        <w:rPr>
          <w:szCs w:val="22"/>
        </w:rPr>
      </w:pPr>
      <w:r w:rsidRPr="00A75995">
        <w:rPr>
          <w:szCs w:val="22"/>
        </w:rPr>
        <w:t>Usha Chandnee DWARKA-CANABADY (Ms.), Ambassador, Permanent Representative, Permanent Mission, Geneva</w:t>
      </w:r>
    </w:p>
    <w:p w14:paraId="7A8359DA" w14:textId="56904A42" w:rsidR="008C581E" w:rsidRPr="00A75995" w:rsidRDefault="00561839" w:rsidP="008C581E">
      <w:pPr>
        <w:rPr>
          <w:szCs w:val="22"/>
        </w:rPr>
      </w:pPr>
      <w:hyperlink r:id="rId408" w:history="1">
        <w:r w:rsidR="008C581E" w:rsidRPr="00A75995">
          <w:rPr>
            <w:rStyle w:val="Hyperlink"/>
            <w:rFonts w:cs="Arial"/>
            <w:szCs w:val="22"/>
          </w:rPr>
          <w:t>mauritiusembassy@bluewin.ch</w:t>
        </w:r>
      </w:hyperlink>
      <w:r w:rsidR="008C581E" w:rsidRPr="00A75995">
        <w:rPr>
          <w:szCs w:val="22"/>
          <w:u w:val="single"/>
        </w:rPr>
        <w:t xml:space="preserve">  </w:t>
      </w:r>
    </w:p>
    <w:p w14:paraId="1C1AFD67" w14:textId="77777777" w:rsidR="008C581E" w:rsidRPr="00A75995" w:rsidRDefault="008C581E" w:rsidP="008C581E">
      <w:pPr>
        <w:rPr>
          <w:szCs w:val="22"/>
        </w:rPr>
      </w:pPr>
    </w:p>
    <w:p w14:paraId="52781FF9" w14:textId="184B91F2" w:rsidR="008C581E" w:rsidRPr="00A75995" w:rsidRDefault="008C581E" w:rsidP="00C2549C">
      <w:pPr>
        <w:keepNext/>
        <w:rPr>
          <w:szCs w:val="22"/>
        </w:rPr>
      </w:pPr>
      <w:proofErr w:type="spellStart"/>
      <w:r w:rsidRPr="00A75995">
        <w:rPr>
          <w:szCs w:val="22"/>
        </w:rPr>
        <w:t>Ranjive</w:t>
      </w:r>
      <w:proofErr w:type="spellEnd"/>
      <w:r w:rsidRPr="00A75995">
        <w:rPr>
          <w:szCs w:val="22"/>
        </w:rPr>
        <w:t xml:space="preserve"> BEERGAUNOT (Mr.), Acting Director, Industrial Property Office of Mauritius (IPOM), Ministry of Foreign Affairs, Regional Integration and International Trade, </w:t>
      </w:r>
      <w:r w:rsidR="00252B04" w:rsidRPr="00A75995">
        <w:rPr>
          <w:szCs w:val="22"/>
        </w:rPr>
        <w:t>Port Louis</w:t>
      </w:r>
    </w:p>
    <w:p w14:paraId="656F7F34" w14:textId="09CA1FAD" w:rsidR="008C581E" w:rsidRPr="00A75995" w:rsidRDefault="00561839" w:rsidP="00C2549C">
      <w:pPr>
        <w:keepNext/>
        <w:rPr>
          <w:szCs w:val="22"/>
        </w:rPr>
      </w:pPr>
      <w:hyperlink r:id="rId409" w:history="1">
        <w:r w:rsidR="008C581E" w:rsidRPr="00A75995">
          <w:rPr>
            <w:rStyle w:val="Hyperlink"/>
            <w:rFonts w:cs="Arial"/>
            <w:szCs w:val="22"/>
          </w:rPr>
          <w:t>branjive@yahoo.com</w:t>
        </w:r>
      </w:hyperlink>
      <w:r w:rsidR="008C581E" w:rsidRPr="00A75995">
        <w:rPr>
          <w:szCs w:val="22"/>
          <w:u w:val="single"/>
        </w:rPr>
        <w:t xml:space="preserve">  </w:t>
      </w:r>
    </w:p>
    <w:p w14:paraId="70146033" w14:textId="77777777" w:rsidR="00442806" w:rsidRPr="00A75995" w:rsidRDefault="00442806" w:rsidP="008C581E">
      <w:pPr>
        <w:rPr>
          <w:szCs w:val="22"/>
        </w:rPr>
      </w:pPr>
    </w:p>
    <w:p w14:paraId="48A03737" w14:textId="35B4B1C3" w:rsidR="008C581E" w:rsidRPr="00A75995" w:rsidRDefault="008C581E" w:rsidP="008C581E">
      <w:pPr>
        <w:rPr>
          <w:szCs w:val="22"/>
        </w:rPr>
      </w:pPr>
      <w:r w:rsidRPr="00A75995">
        <w:rPr>
          <w:szCs w:val="22"/>
        </w:rPr>
        <w:t>Narainsamy MARDAYMOOTOO (Mr.), Senior Industrial Property Officer, Industrial Property Office of Mauritius (IPOM), Ministry of Foreign Affairs, Regional Integration and International Trade, Port Louis</w:t>
      </w:r>
    </w:p>
    <w:p w14:paraId="457322DB" w14:textId="3B7CCF96" w:rsidR="008C581E" w:rsidRPr="00A75995" w:rsidRDefault="00561839" w:rsidP="008C581E">
      <w:pPr>
        <w:rPr>
          <w:szCs w:val="22"/>
        </w:rPr>
      </w:pPr>
      <w:hyperlink r:id="rId410" w:history="1">
        <w:r w:rsidR="008C581E" w:rsidRPr="00A75995">
          <w:rPr>
            <w:rStyle w:val="Hyperlink"/>
            <w:rFonts w:cs="Arial"/>
            <w:szCs w:val="22"/>
          </w:rPr>
          <w:t>nmardaymootoo@govmu.org</w:t>
        </w:r>
      </w:hyperlink>
      <w:r w:rsidR="008C581E" w:rsidRPr="00A75995">
        <w:rPr>
          <w:szCs w:val="22"/>
          <w:u w:val="single"/>
        </w:rPr>
        <w:t xml:space="preserve">  </w:t>
      </w:r>
    </w:p>
    <w:p w14:paraId="6D0CF848" w14:textId="77777777" w:rsidR="008C581E" w:rsidRPr="00A75995" w:rsidRDefault="008C581E" w:rsidP="008C581E">
      <w:pPr>
        <w:rPr>
          <w:szCs w:val="22"/>
        </w:rPr>
      </w:pPr>
    </w:p>
    <w:p w14:paraId="259DE25C" w14:textId="77777777" w:rsidR="008C581E" w:rsidRPr="00A75995" w:rsidRDefault="008C581E" w:rsidP="008C581E">
      <w:pPr>
        <w:rPr>
          <w:szCs w:val="22"/>
        </w:rPr>
      </w:pPr>
      <w:proofErr w:type="spellStart"/>
      <w:r w:rsidRPr="00A75995">
        <w:rPr>
          <w:szCs w:val="22"/>
        </w:rPr>
        <w:t>Ansheed</w:t>
      </w:r>
      <w:proofErr w:type="spellEnd"/>
      <w:r w:rsidRPr="00A75995">
        <w:rPr>
          <w:szCs w:val="22"/>
        </w:rPr>
        <w:t xml:space="preserve"> SAHEBALLY-JAUHANGEER (Ms.), Principal Culture Officer, Culture Section, Ministry of Arts and Cultural Heritage, Port Louis</w:t>
      </w:r>
    </w:p>
    <w:p w14:paraId="3501B52B" w14:textId="7F9D6088" w:rsidR="008C581E" w:rsidRPr="00A75995" w:rsidRDefault="00561839" w:rsidP="008C581E">
      <w:pPr>
        <w:rPr>
          <w:szCs w:val="22"/>
          <w:lang w:val="fr-CH"/>
        </w:rPr>
      </w:pPr>
      <w:hyperlink r:id="rId411" w:history="1">
        <w:r w:rsidR="008C581E" w:rsidRPr="00A75995">
          <w:rPr>
            <w:rStyle w:val="Hyperlink"/>
            <w:rFonts w:cs="Arial"/>
            <w:szCs w:val="22"/>
            <w:lang w:val="fr-CH"/>
          </w:rPr>
          <w:t>sbsahebally@govmu.org</w:t>
        </w:r>
      </w:hyperlink>
      <w:r w:rsidR="008C581E" w:rsidRPr="00A75995">
        <w:rPr>
          <w:szCs w:val="22"/>
          <w:u w:val="single"/>
          <w:lang w:val="fr-CH"/>
        </w:rPr>
        <w:t xml:space="preserve">  </w:t>
      </w:r>
    </w:p>
    <w:p w14:paraId="1D9012FB" w14:textId="77777777" w:rsidR="008C581E" w:rsidRPr="00A75995" w:rsidRDefault="008C581E" w:rsidP="008C581E">
      <w:pPr>
        <w:rPr>
          <w:szCs w:val="22"/>
          <w:lang w:val="fr-CH"/>
        </w:rPr>
      </w:pPr>
    </w:p>
    <w:p w14:paraId="3B34F14A" w14:textId="77777777" w:rsidR="008C581E" w:rsidRPr="00A75995" w:rsidRDefault="008C581E" w:rsidP="008C581E">
      <w:pPr>
        <w:rPr>
          <w:szCs w:val="22"/>
          <w:lang w:val="fr-CH"/>
        </w:rPr>
      </w:pPr>
    </w:p>
    <w:p w14:paraId="79197002" w14:textId="77777777" w:rsidR="008C581E" w:rsidRPr="00A75995" w:rsidRDefault="008C581E" w:rsidP="008C581E">
      <w:pPr>
        <w:rPr>
          <w:szCs w:val="22"/>
          <w:u w:val="single"/>
          <w:lang w:val="fr-CH"/>
        </w:rPr>
      </w:pPr>
      <w:r w:rsidRPr="00A75995">
        <w:rPr>
          <w:szCs w:val="22"/>
          <w:u w:val="single"/>
          <w:lang w:val="fr-CH"/>
        </w:rPr>
        <w:t>MAURITANIE/MAURITANIA</w:t>
      </w:r>
    </w:p>
    <w:p w14:paraId="5FEAEB8B" w14:textId="77777777" w:rsidR="008C581E" w:rsidRPr="00A75995" w:rsidRDefault="008C581E" w:rsidP="008C581E">
      <w:pPr>
        <w:rPr>
          <w:szCs w:val="22"/>
          <w:u w:val="single"/>
          <w:lang w:val="fr-CH"/>
        </w:rPr>
      </w:pPr>
    </w:p>
    <w:p w14:paraId="525B2636" w14:textId="2D65B38A" w:rsidR="008C581E" w:rsidRPr="00A75995" w:rsidRDefault="008C581E" w:rsidP="008C581E">
      <w:pPr>
        <w:rPr>
          <w:szCs w:val="22"/>
          <w:lang w:val="fr-CH"/>
        </w:rPr>
      </w:pPr>
      <w:r w:rsidRPr="00A75995">
        <w:rPr>
          <w:szCs w:val="22"/>
          <w:lang w:val="fr-CH"/>
        </w:rPr>
        <w:t>Sidi Mohamed MOUSTAPHA (M.), directeur, Direction de la propriété industrielle (DPI), Ministère du commerce, de l</w:t>
      </w:r>
      <w:r w:rsidR="00092FFA" w:rsidRPr="00C2549C">
        <w:rPr>
          <w:szCs w:val="22"/>
          <w:lang w:val="fr-CH"/>
        </w:rPr>
        <w:t>’</w:t>
      </w:r>
      <w:r w:rsidRPr="00A75995">
        <w:rPr>
          <w:szCs w:val="22"/>
          <w:lang w:val="fr-CH"/>
        </w:rPr>
        <w:t>industrie, de l</w:t>
      </w:r>
      <w:r w:rsidR="00092FFA" w:rsidRPr="00C2549C">
        <w:rPr>
          <w:szCs w:val="22"/>
          <w:lang w:val="fr-CH"/>
        </w:rPr>
        <w:t>’</w:t>
      </w:r>
      <w:r w:rsidRPr="00A75995">
        <w:rPr>
          <w:szCs w:val="22"/>
          <w:lang w:val="fr-CH"/>
        </w:rPr>
        <w:t>artisanat et du tourisme, Nouakchott</w:t>
      </w:r>
    </w:p>
    <w:p w14:paraId="0DD5C2FB" w14:textId="77777777" w:rsidR="008C581E" w:rsidRPr="00A75995" w:rsidRDefault="008C581E" w:rsidP="008C581E">
      <w:pPr>
        <w:rPr>
          <w:szCs w:val="22"/>
          <w:lang w:val="fr-CH"/>
        </w:rPr>
      </w:pPr>
    </w:p>
    <w:p w14:paraId="5CA5D719" w14:textId="77777777" w:rsidR="008C581E" w:rsidRPr="00A75995" w:rsidRDefault="008C581E" w:rsidP="008C581E">
      <w:pPr>
        <w:rPr>
          <w:szCs w:val="22"/>
          <w:lang w:val="fr-CH"/>
        </w:rPr>
      </w:pPr>
    </w:p>
    <w:p w14:paraId="6139B199" w14:textId="77777777" w:rsidR="008C581E" w:rsidRPr="00A75995" w:rsidRDefault="008C581E" w:rsidP="008C581E">
      <w:pPr>
        <w:rPr>
          <w:szCs w:val="22"/>
          <w:u w:val="single"/>
          <w:lang w:val="es-ES_tradnl"/>
        </w:rPr>
      </w:pPr>
      <w:r w:rsidRPr="00A75995">
        <w:rPr>
          <w:szCs w:val="22"/>
          <w:u w:val="single"/>
          <w:lang w:val="es-ES_tradnl"/>
        </w:rPr>
        <w:t>MEXIQUE/MEXICO</w:t>
      </w:r>
    </w:p>
    <w:p w14:paraId="7D5F1A69" w14:textId="77777777" w:rsidR="008C581E" w:rsidRPr="00A75995" w:rsidRDefault="008C581E" w:rsidP="008C581E">
      <w:pPr>
        <w:rPr>
          <w:szCs w:val="22"/>
          <w:u w:val="single"/>
          <w:lang w:val="es-ES_tradnl"/>
        </w:rPr>
      </w:pPr>
    </w:p>
    <w:p w14:paraId="44853A8F" w14:textId="77777777" w:rsidR="008C581E" w:rsidRPr="00A75995" w:rsidRDefault="008C581E" w:rsidP="008C581E">
      <w:pPr>
        <w:autoSpaceDE w:val="0"/>
        <w:autoSpaceDN w:val="0"/>
        <w:adjustRightInd w:val="0"/>
        <w:rPr>
          <w:szCs w:val="22"/>
          <w:lang w:val="es-ES_tradnl"/>
        </w:rPr>
      </w:pPr>
      <w:r w:rsidRPr="00A75995">
        <w:rPr>
          <w:rFonts w:eastAsia="Times New Roman"/>
          <w:bCs/>
          <w:szCs w:val="22"/>
          <w:lang w:val="es-ES_tradnl" w:eastAsia="fr-CH"/>
        </w:rPr>
        <w:t xml:space="preserve">Francisca </w:t>
      </w:r>
      <w:r w:rsidRPr="00A75995">
        <w:rPr>
          <w:rStyle w:val="markedcontent"/>
          <w:sz w:val="23"/>
          <w:szCs w:val="23"/>
          <w:lang w:val="es-PY"/>
        </w:rPr>
        <w:t xml:space="preserve">E. </w:t>
      </w:r>
      <w:r w:rsidRPr="00A75995">
        <w:rPr>
          <w:rFonts w:eastAsia="Times New Roman"/>
          <w:bCs/>
          <w:szCs w:val="22"/>
          <w:lang w:val="es-ES_tradnl" w:eastAsia="fr-CH"/>
        </w:rPr>
        <w:t xml:space="preserve">MÉNDEZ ESCOBAR (Sra.), </w:t>
      </w:r>
      <w:r w:rsidRPr="00A75995">
        <w:rPr>
          <w:rFonts w:eastAsia="Times New Roman"/>
          <w:szCs w:val="22"/>
          <w:lang w:val="es-ES_tradnl" w:eastAsia="fr-CH"/>
        </w:rPr>
        <w:t>Embajadora, Representante Permanente, Misión Permanente, Ginebra</w:t>
      </w:r>
    </w:p>
    <w:p w14:paraId="46246913" w14:textId="77777777" w:rsidR="008C581E" w:rsidRPr="00A75995" w:rsidRDefault="008C581E" w:rsidP="008C581E">
      <w:pPr>
        <w:rPr>
          <w:szCs w:val="22"/>
          <w:lang w:val="es-ES_tradnl"/>
        </w:rPr>
      </w:pPr>
    </w:p>
    <w:p w14:paraId="7DDFD1AB" w14:textId="77777777" w:rsidR="008C581E" w:rsidRPr="00A75995" w:rsidRDefault="008C581E" w:rsidP="008C581E">
      <w:pPr>
        <w:rPr>
          <w:szCs w:val="22"/>
          <w:lang w:val="es-ES_tradnl"/>
        </w:rPr>
      </w:pPr>
      <w:r w:rsidRPr="00A75995">
        <w:rPr>
          <w:szCs w:val="22"/>
          <w:lang w:val="es-ES_tradnl"/>
        </w:rPr>
        <w:t>Fernando Israel ESPINOSA OLIVERA (Sr.), Embajador, Representante Permanente Alterno, Misión Permanente, Ginebra</w:t>
      </w:r>
    </w:p>
    <w:p w14:paraId="0E7B902D" w14:textId="77777777" w:rsidR="008C581E" w:rsidRPr="00A75995" w:rsidRDefault="008C581E" w:rsidP="008C581E">
      <w:pPr>
        <w:rPr>
          <w:szCs w:val="22"/>
          <w:lang w:val="es-ES_tradnl"/>
        </w:rPr>
      </w:pPr>
    </w:p>
    <w:p w14:paraId="3556B5FC" w14:textId="77777777" w:rsidR="008C581E" w:rsidRPr="00A75995" w:rsidRDefault="008C581E" w:rsidP="008C581E">
      <w:pPr>
        <w:rPr>
          <w:szCs w:val="22"/>
          <w:lang w:val="es-ES_tradnl"/>
        </w:rPr>
      </w:pPr>
      <w:r w:rsidRPr="00A75995">
        <w:rPr>
          <w:szCs w:val="22"/>
          <w:lang w:val="es-ES_tradnl"/>
        </w:rPr>
        <w:t xml:space="preserve">Mariana OLIVERA WEST (Sra.), </w:t>
      </w:r>
      <w:proofErr w:type="gramStart"/>
      <w:r w:rsidRPr="00A75995">
        <w:rPr>
          <w:szCs w:val="22"/>
          <w:lang w:val="es-ES_tradnl"/>
        </w:rPr>
        <w:t>Consejera</w:t>
      </w:r>
      <w:proofErr w:type="gramEnd"/>
      <w:r w:rsidRPr="00A75995">
        <w:rPr>
          <w:szCs w:val="22"/>
          <w:lang w:val="es-ES_tradnl"/>
        </w:rPr>
        <w:t>, Misión Permanente, Ginebra</w:t>
      </w:r>
    </w:p>
    <w:p w14:paraId="5A9061C2" w14:textId="77777777" w:rsidR="008C581E" w:rsidRPr="00A75995" w:rsidRDefault="008C581E" w:rsidP="008C581E">
      <w:pPr>
        <w:rPr>
          <w:szCs w:val="22"/>
          <w:lang w:val="es-ES_tradnl"/>
        </w:rPr>
      </w:pPr>
    </w:p>
    <w:p w14:paraId="700327D0" w14:textId="77777777" w:rsidR="008C581E" w:rsidRPr="00A75995" w:rsidRDefault="008C581E" w:rsidP="008C581E">
      <w:pPr>
        <w:keepNext/>
        <w:rPr>
          <w:szCs w:val="22"/>
          <w:lang w:val="es-ES_tradnl"/>
        </w:rPr>
      </w:pPr>
      <w:r w:rsidRPr="00A75995">
        <w:rPr>
          <w:szCs w:val="22"/>
          <w:lang w:val="es-ES_tradnl"/>
        </w:rPr>
        <w:t xml:space="preserve">Carlos GARCÍA DELGADO (Sr.), </w:t>
      </w:r>
      <w:proofErr w:type="gramStart"/>
      <w:r w:rsidRPr="00A75995">
        <w:rPr>
          <w:szCs w:val="22"/>
          <w:lang w:val="es-ES_tradnl"/>
        </w:rPr>
        <w:t>Consejero</w:t>
      </w:r>
      <w:proofErr w:type="gramEnd"/>
      <w:r w:rsidRPr="00A75995">
        <w:rPr>
          <w:szCs w:val="22"/>
          <w:lang w:val="es-ES_tradnl"/>
        </w:rPr>
        <w:t>, Misión Permanente, Ginebra</w:t>
      </w:r>
    </w:p>
    <w:p w14:paraId="555FF990" w14:textId="77777777" w:rsidR="008C581E" w:rsidRPr="00A75995" w:rsidRDefault="008C581E" w:rsidP="008C581E">
      <w:pPr>
        <w:rPr>
          <w:szCs w:val="22"/>
          <w:lang w:val="es-ES_tradnl"/>
        </w:rPr>
      </w:pPr>
    </w:p>
    <w:p w14:paraId="6083DAC3" w14:textId="4E0CA37F" w:rsidR="00981E53" w:rsidRPr="00A75995" w:rsidRDefault="00981E53" w:rsidP="00981E53">
      <w:pPr>
        <w:keepNext/>
        <w:rPr>
          <w:szCs w:val="22"/>
          <w:lang w:val="es-ES_tradnl"/>
        </w:rPr>
      </w:pPr>
      <w:r w:rsidRPr="00A75995">
        <w:rPr>
          <w:szCs w:val="22"/>
          <w:lang w:val="es-ES_tradnl"/>
        </w:rPr>
        <w:t xml:space="preserve">Rodrigo Alonso LÓPEZ TOVAR (Sr.), Tercer </w:t>
      </w:r>
      <w:proofErr w:type="gramStart"/>
      <w:r w:rsidRPr="00A75995">
        <w:rPr>
          <w:szCs w:val="22"/>
          <w:lang w:val="es-ES_tradnl"/>
        </w:rPr>
        <w:t>Secretario</w:t>
      </w:r>
      <w:proofErr w:type="gramEnd"/>
      <w:r w:rsidRPr="00A75995">
        <w:rPr>
          <w:szCs w:val="22"/>
          <w:lang w:val="es-ES_tradnl"/>
        </w:rPr>
        <w:t>, Misión Permanente, Ginebra</w:t>
      </w:r>
    </w:p>
    <w:p w14:paraId="328564D5" w14:textId="77777777" w:rsidR="00981E53" w:rsidRPr="00A75995" w:rsidRDefault="00981E53" w:rsidP="008C581E">
      <w:pPr>
        <w:rPr>
          <w:szCs w:val="22"/>
          <w:lang w:val="es-ES_tradnl"/>
        </w:rPr>
      </w:pPr>
    </w:p>
    <w:p w14:paraId="5DF5F788" w14:textId="77777777" w:rsidR="008C581E" w:rsidRPr="00A75995" w:rsidRDefault="008C581E" w:rsidP="008C581E">
      <w:pPr>
        <w:rPr>
          <w:szCs w:val="22"/>
          <w:lang w:val="es-ES_tradnl"/>
        </w:rPr>
      </w:pPr>
      <w:r w:rsidRPr="00A75995">
        <w:rPr>
          <w:szCs w:val="22"/>
          <w:lang w:val="es-ES_tradnl"/>
        </w:rPr>
        <w:t>Jessica Guadalupe SOLANO HERNÁNDEZ (Sra.), Coordinadora de profesionales en análisis y dictaminación, Dirección de Protección contra la Violación del Derecho de Autor, Instituto Nacional del Derecho de Autor (INDAUTOR), Ciudad de México</w:t>
      </w:r>
    </w:p>
    <w:p w14:paraId="4025FDAA" w14:textId="77777777" w:rsidR="008C581E" w:rsidRPr="00A75995" w:rsidRDefault="008C581E" w:rsidP="008C581E">
      <w:pPr>
        <w:rPr>
          <w:szCs w:val="22"/>
          <w:lang w:val="es-ES_tradnl"/>
        </w:rPr>
      </w:pPr>
    </w:p>
    <w:p w14:paraId="0C8133C2" w14:textId="77777777" w:rsidR="008C581E" w:rsidRPr="00A75995" w:rsidRDefault="008C581E" w:rsidP="008C581E">
      <w:pPr>
        <w:rPr>
          <w:szCs w:val="22"/>
          <w:lang w:val="es-ES_tradnl"/>
        </w:rPr>
      </w:pPr>
      <w:proofErr w:type="spellStart"/>
      <w:r w:rsidRPr="00A75995">
        <w:rPr>
          <w:szCs w:val="22"/>
          <w:lang w:val="es-ES_tradnl"/>
        </w:rPr>
        <w:t>Sheran</w:t>
      </w:r>
      <w:proofErr w:type="spellEnd"/>
      <w:r w:rsidRPr="00A75995">
        <w:rPr>
          <w:szCs w:val="22"/>
          <w:lang w:val="es-ES_tradnl"/>
        </w:rPr>
        <w:t xml:space="preserve"> </w:t>
      </w:r>
      <w:proofErr w:type="spellStart"/>
      <w:r w:rsidRPr="00A75995">
        <w:rPr>
          <w:szCs w:val="22"/>
          <w:lang w:val="es-ES_tradnl"/>
        </w:rPr>
        <w:t>Yesrreel</w:t>
      </w:r>
      <w:proofErr w:type="spellEnd"/>
      <w:r w:rsidRPr="00A75995">
        <w:rPr>
          <w:szCs w:val="22"/>
          <w:lang w:val="es-ES_tradnl"/>
        </w:rPr>
        <w:t xml:space="preserve"> RÍOS SÁNCHEZ (Sr.), Coordinador de profesionales en análisis y dictaminación, Dirección de Protección contra la Violación del Derecho de Autor, Instituto Nacional del Derecho de Autor (INDAUTOR), Ciudad de México</w:t>
      </w:r>
    </w:p>
    <w:p w14:paraId="53AB5A83" w14:textId="77777777" w:rsidR="008C581E" w:rsidRPr="00A75995" w:rsidRDefault="008C581E" w:rsidP="008C581E">
      <w:pPr>
        <w:rPr>
          <w:szCs w:val="22"/>
          <w:lang w:val="es-ES_tradnl"/>
        </w:rPr>
      </w:pPr>
    </w:p>
    <w:p w14:paraId="6FBC46E7" w14:textId="77777777" w:rsidR="008C581E" w:rsidRPr="00A75995" w:rsidRDefault="008C581E" w:rsidP="008C581E">
      <w:pPr>
        <w:rPr>
          <w:szCs w:val="22"/>
          <w:lang w:val="es-ES_tradnl"/>
        </w:rPr>
      </w:pPr>
      <w:r w:rsidRPr="00A75995">
        <w:rPr>
          <w:szCs w:val="22"/>
          <w:lang w:val="es-ES_tradnl"/>
        </w:rPr>
        <w:t xml:space="preserve">René LUJA ARANA (Sr.), </w:t>
      </w:r>
      <w:proofErr w:type="gramStart"/>
      <w:r w:rsidRPr="00A75995">
        <w:rPr>
          <w:szCs w:val="22"/>
          <w:lang w:val="es-ES_tradnl"/>
        </w:rPr>
        <w:t>Jefe</w:t>
      </w:r>
      <w:proofErr w:type="gramEnd"/>
      <w:r w:rsidRPr="00A75995">
        <w:rPr>
          <w:szCs w:val="22"/>
          <w:lang w:val="es-ES_tradnl"/>
        </w:rPr>
        <w:t>, Departamento de Control de Procedimientos, Dirección de Protección contra la Violación del Derecho de Autor, Instituto Nacional del Derecho de Autor (INDAUTOR), Ciudad de México</w:t>
      </w:r>
    </w:p>
    <w:p w14:paraId="24F8FAAA" w14:textId="77777777" w:rsidR="008C581E" w:rsidRPr="00A75995" w:rsidRDefault="008C581E" w:rsidP="008C581E">
      <w:pPr>
        <w:rPr>
          <w:szCs w:val="22"/>
          <w:lang w:val="es-ES_tradnl"/>
        </w:rPr>
      </w:pPr>
    </w:p>
    <w:p w14:paraId="7EB51136" w14:textId="77777777" w:rsidR="008C581E" w:rsidRPr="00A75995" w:rsidRDefault="008C581E" w:rsidP="008C581E">
      <w:pPr>
        <w:rPr>
          <w:szCs w:val="22"/>
          <w:lang w:val="es-ES_tradnl"/>
        </w:rPr>
      </w:pPr>
      <w:r w:rsidRPr="00A75995">
        <w:rPr>
          <w:szCs w:val="22"/>
          <w:lang w:val="es-ES_tradnl"/>
        </w:rPr>
        <w:t>Gilberto TIRADO LÓPEZ (Sr.), Especialista en Propiedad Intelectual, Instituto Mexicano de la Propiedad Intelectual (IMPI), Ciudad de México</w:t>
      </w:r>
    </w:p>
    <w:p w14:paraId="0362536F" w14:textId="77777777" w:rsidR="008C581E" w:rsidRPr="00A75995" w:rsidRDefault="008C581E" w:rsidP="008C581E">
      <w:pPr>
        <w:rPr>
          <w:szCs w:val="22"/>
          <w:lang w:val="es-ES_tradnl"/>
        </w:rPr>
      </w:pPr>
    </w:p>
    <w:p w14:paraId="6E2784E4" w14:textId="77777777" w:rsidR="008C581E" w:rsidRPr="00A75995" w:rsidRDefault="008C581E" w:rsidP="008C581E">
      <w:pPr>
        <w:rPr>
          <w:szCs w:val="22"/>
          <w:lang w:val="es-ES_tradnl"/>
        </w:rPr>
      </w:pPr>
      <w:r w:rsidRPr="00A75995">
        <w:rPr>
          <w:szCs w:val="22"/>
          <w:lang w:val="es-ES_tradnl"/>
        </w:rPr>
        <w:t>Augusto HERNÁNDEZ SORIA (Sr.), Especialista en Propiedad Intelectual, Instituto Mexicano de la Propiedad Intelectual (IMPI), Ciudad de México</w:t>
      </w:r>
    </w:p>
    <w:p w14:paraId="7D22082D" w14:textId="77777777" w:rsidR="008C581E" w:rsidRPr="00A75995" w:rsidRDefault="008C581E" w:rsidP="008C581E">
      <w:pPr>
        <w:rPr>
          <w:szCs w:val="22"/>
          <w:lang w:val="es-ES_tradnl"/>
        </w:rPr>
      </w:pPr>
    </w:p>
    <w:p w14:paraId="1DA08F2D" w14:textId="77777777" w:rsidR="008C581E" w:rsidRPr="00A75995" w:rsidRDefault="008C581E" w:rsidP="008C581E">
      <w:pPr>
        <w:rPr>
          <w:szCs w:val="22"/>
          <w:lang w:val="es-ES_tradnl"/>
        </w:rPr>
      </w:pPr>
      <w:r w:rsidRPr="00A75995">
        <w:rPr>
          <w:szCs w:val="22"/>
          <w:lang w:val="es-ES_tradnl"/>
        </w:rPr>
        <w:t>Paulina CEBALLOS ZAPATA (Sra.), Asesora, Misión Permanente, Ginebra</w:t>
      </w:r>
    </w:p>
    <w:p w14:paraId="33A16952" w14:textId="77777777" w:rsidR="008C581E" w:rsidRPr="00A75995" w:rsidRDefault="008C581E" w:rsidP="008C581E">
      <w:pPr>
        <w:rPr>
          <w:szCs w:val="22"/>
          <w:lang w:val="es-ES_tradnl"/>
        </w:rPr>
      </w:pPr>
    </w:p>
    <w:p w14:paraId="52523C90" w14:textId="77777777" w:rsidR="008C581E" w:rsidRPr="00A75995" w:rsidRDefault="008C581E" w:rsidP="008C581E">
      <w:pPr>
        <w:rPr>
          <w:szCs w:val="22"/>
          <w:lang w:val="es-ES_tradnl"/>
        </w:rPr>
      </w:pPr>
      <w:r w:rsidRPr="00A75995">
        <w:rPr>
          <w:szCs w:val="22"/>
          <w:lang w:val="es-ES_tradnl"/>
        </w:rPr>
        <w:t>Itzel FERNÁNDEZ PANDO (Sra.), Asesora, Misión Permanente, Ginebra</w:t>
      </w:r>
    </w:p>
    <w:p w14:paraId="37EA4EFB" w14:textId="77777777" w:rsidR="008C581E" w:rsidRPr="00A75995" w:rsidRDefault="008C581E" w:rsidP="008C581E">
      <w:pPr>
        <w:rPr>
          <w:szCs w:val="22"/>
          <w:lang w:val="es-ES_tradnl"/>
        </w:rPr>
      </w:pPr>
    </w:p>
    <w:p w14:paraId="32E4D7E3" w14:textId="77777777" w:rsidR="008C581E" w:rsidRPr="00A75995" w:rsidRDefault="008C581E" w:rsidP="008C581E">
      <w:pPr>
        <w:rPr>
          <w:szCs w:val="22"/>
          <w:lang w:val="es-ES_tradnl"/>
        </w:rPr>
      </w:pPr>
    </w:p>
    <w:p w14:paraId="103AFE1A" w14:textId="77777777" w:rsidR="008C581E" w:rsidRPr="00A75995" w:rsidRDefault="008C581E" w:rsidP="00797B04">
      <w:pPr>
        <w:keepNext/>
        <w:rPr>
          <w:szCs w:val="22"/>
          <w:u w:val="single"/>
          <w:lang w:val="es-ES_tradnl"/>
        </w:rPr>
      </w:pPr>
      <w:r w:rsidRPr="00A75995">
        <w:rPr>
          <w:szCs w:val="22"/>
          <w:u w:val="single"/>
          <w:lang w:val="es-ES_tradnl"/>
        </w:rPr>
        <w:t>MONACO</w:t>
      </w:r>
    </w:p>
    <w:p w14:paraId="4232EEBB" w14:textId="77777777" w:rsidR="008C581E" w:rsidRPr="00A75995" w:rsidRDefault="008C581E" w:rsidP="008C581E">
      <w:pPr>
        <w:rPr>
          <w:szCs w:val="22"/>
          <w:u w:val="single"/>
          <w:lang w:val="es-ES_tradnl"/>
        </w:rPr>
      </w:pPr>
    </w:p>
    <w:p w14:paraId="36FD5A1F" w14:textId="358CA71A" w:rsidR="008C581E" w:rsidRPr="00A75995" w:rsidRDefault="008C581E" w:rsidP="008C581E">
      <w:pPr>
        <w:rPr>
          <w:szCs w:val="22"/>
          <w:lang w:val="fr-FR"/>
        </w:rPr>
      </w:pPr>
      <w:r w:rsidRPr="00A75995">
        <w:rPr>
          <w:szCs w:val="22"/>
          <w:lang w:val="fr-FR"/>
        </w:rPr>
        <w:t>Carole LANTERI (M</w:t>
      </w:r>
      <w:r w:rsidR="00922D26" w:rsidRPr="00A75995">
        <w:rPr>
          <w:szCs w:val="22"/>
          <w:lang w:val="fr-FR"/>
        </w:rPr>
        <w:t>me</w:t>
      </w:r>
      <w:r w:rsidRPr="00A75995">
        <w:rPr>
          <w:szCs w:val="22"/>
          <w:lang w:val="fr-FR"/>
        </w:rPr>
        <w:t>), ambassadrice, représentante permanente, Mission permanente, Genève</w:t>
      </w:r>
    </w:p>
    <w:p w14:paraId="3077171A" w14:textId="77777777" w:rsidR="008C581E" w:rsidRPr="00A75995" w:rsidRDefault="008C581E" w:rsidP="008C581E">
      <w:pPr>
        <w:rPr>
          <w:szCs w:val="22"/>
          <w:lang w:val="fr-FR"/>
        </w:rPr>
      </w:pPr>
    </w:p>
    <w:p w14:paraId="63BE10FE" w14:textId="63EDD18B" w:rsidR="008C581E" w:rsidRPr="00A75995" w:rsidRDefault="008C581E" w:rsidP="008C581E">
      <w:pPr>
        <w:keepNext/>
        <w:rPr>
          <w:szCs w:val="22"/>
          <w:lang w:val="fr-CH"/>
        </w:rPr>
      </w:pPr>
      <w:r w:rsidRPr="00A75995">
        <w:rPr>
          <w:szCs w:val="22"/>
          <w:lang w:val="fr-CH"/>
        </w:rPr>
        <w:t>Gilles REALINI (M</w:t>
      </w:r>
      <w:r w:rsidR="00922D26" w:rsidRPr="00A75995">
        <w:rPr>
          <w:szCs w:val="22"/>
          <w:lang w:val="fr-CH"/>
        </w:rPr>
        <w:t>.</w:t>
      </w:r>
      <w:r w:rsidRPr="00A75995">
        <w:rPr>
          <w:szCs w:val="22"/>
          <w:lang w:val="fr-CH"/>
        </w:rPr>
        <w:t>), conseiller, représentant permanent adjoint, Mission permanente, Genève</w:t>
      </w:r>
    </w:p>
    <w:p w14:paraId="0D9EC43B" w14:textId="77777777" w:rsidR="008C581E" w:rsidRPr="00A75995" w:rsidRDefault="008C581E" w:rsidP="008C581E">
      <w:pPr>
        <w:rPr>
          <w:szCs w:val="22"/>
          <w:lang w:val="fr-CH"/>
        </w:rPr>
      </w:pPr>
    </w:p>
    <w:p w14:paraId="1EDACAC0" w14:textId="44C9E8D0" w:rsidR="008C581E" w:rsidRPr="00A75995" w:rsidRDefault="008C581E" w:rsidP="008C581E">
      <w:pPr>
        <w:rPr>
          <w:szCs w:val="22"/>
          <w:lang w:val="fr-CH"/>
        </w:rPr>
      </w:pPr>
      <w:r w:rsidRPr="00A75995">
        <w:rPr>
          <w:szCs w:val="22"/>
          <w:lang w:val="fr-CH"/>
        </w:rPr>
        <w:t>Jean-Pierre SANTOS (M</w:t>
      </w:r>
      <w:r w:rsidR="00922D26" w:rsidRPr="00A75995">
        <w:rPr>
          <w:szCs w:val="22"/>
          <w:lang w:val="fr-CH"/>
        </w:rPr>
        <w:t>.</w:t>
      </w:r>
      <w:r w:rsidRPr="00A75995">
        <w:rPr>
          <w:szCs w:val="22"/>
          <w:lang w:val="fr-CH"/>
        </w:rPr>
        <w:t>), chef, Division de la propriété intellectuelle, Direction de l</w:t>
      </w:r>
      <w:r w:rsidR="00092FFA" w:rsidRPr="00C2549C">
        <w:rPr>
          <w:szCs w:val="22"/>
          <w:lang w:val="fr-CH"/>
        </w:rPr>
        <w:t>’</w:t>
      </w:r>
      <w:r w:rsidRPr="00A75995">
        <w:rPr>
          <w:szCs w:val="22"/>
          <w:lang w:val="fr-CH"/>
        </w:rPr>
        <w:t>expansion économique, Monaco</w:t>
      </w:r>
    </w:p>
    <w:p w14:paraId="4AA0EDE2" w14:textId="77777777" w:rsidR="008C581E" w:rsidRPr="00A75995" w:rsidRDefault="008C581E" w:rsidP="008C581E">
      <w:pPr>
        <w:rPr>
          <w:szCs w:val="22"/>
          <w:lang w:val="fr-CH"/>
        </w:rPr>
      </w:pPr>
    </w:p>
    <w:p w14:paraId="1AD2D18B" w14:textId="77777777" w:rsidR="008C581E" w:rsidRPr="00A75995" w:rsidRDefault="008C581E" w:rsidP="008C581E">
      <w:pPr>
        <w:rPr>
          <w:szCs w:val="22"/>
          <w:lang w:val="fr-CH"/>
        </w:rPr>
      </w:pPr>
    </w:p>
    <w:p w14:paraId="24BD7E31" w14:textId="77777777" w:rsidR="008C581E" w:rsidRPr="00A75995" w:rsidRDefault="008C581E" w:rsidP="00946281">
      <w:pPr>
        <w:keepNext/>
        <w:rPr>
          <w:szCs w:val="22"/>
          <w:u w:val="single"/>
        </w:rPr>
      </w:pPr>
      <w:r w:rsidRPr="00A75995">
        <w:rPr>
          <w:szCs w:val="22"/>
          <w:u w:val="single"/>
        </w:rPr>
        <w:t>MONGOLIE/MONGOLIA</w:t>
      </w:r>
    </w:p>
    <w:p w14:paraId="149ED63A" w14:textId="77777777" w:rsidR="008C581E" w:rsidRPr="00A75995" w:rsidRDefault="008C581E" w:rsidP="00946281">
      <w:pPr>
        <w:keepNext/>
        <w:rPr>
          <w:szCs w:val="22"/>
          <w:u w:val="single"/>
        </w:rPr>
      </w:pPr>
    </w:p>
    <w:p w14:paraId="2C8D19EE" w14:textId="77777777" w:rsidR="008C581E" w:rsidRPr="00A75995" w:rsidRDefault="008C581E" w:rsidP="00946281">
      <w:pPr>
        <w:keepNext/>
        <w:rPr>
          <w:szCs w:val="22"/>
        </w:rPr>
      </w:pPr>
      <w:proofErr w:type="spellStart"/>
      <w:r w:rsidRPr="00A75995">
        <w:rPr>
          <w:szCs w:val="22"/>
        </w:rPr>
        <w:t>Davaasuren</w:t>
      </w:r>
      <w:proofErr w:type="spellEnd"/>
      <w:r w:rsidRPr="00A75995">
        <w:rPr>
          <w:szCs w:val="22"/>
        </w:rPr>
        <w:t xml:space="preserve"> GERELMAA (Ms.), Ambassador, Permanent Representative, Permanent Mission, Geneva</w:t>
      </w:r>
    </w:p>
    <w:p w14:paraId="3C289567" w14:textId="6BE45D62" w:rsidR="008C581E" w:rsidRPr="00A75995" w:rsidRDefault="00561839" w:rsidP="008C581E">
      <w:pPr>
        <w:rPr>
          <w:szCs w:val="22"/>
        </w:rPr>
      </w:pPr>
      <w:hyperlink r:id="rId412" w:history="1">
        <w:r w:rsidR="008C581E" w:rsidRPr="00A75995">
          <w:rPr>
            <w:rStyle w:val="Hyperlink"/>
            <w:rFonts w:cs="Arial"/>
          </w:rPr>
          <w:t>mongolie@bluewin.ch</w:t>
        </w:r>
      </w:hyperlink>
    </w:p>
    <w:p w14:paraId="7BF8775E" w14:textId="77777777" w:rsidR="008C581E" w:rsidRPr="00A75995" w:rsidRDefault="008C581E" w:rsidP="008C581E">
      <w:pPr>
        <w:rPr>
          <w:szCs w:val="22"/>
        </w:rPr>
      </w:pPr>
    </w:p>
    <w:p w14:paraId="06084105" w14:textId="77777777" w:rsidR="008C581E" w:rsidRPr="00A75995" w:rsidRDefault="008C581E" w:rsidP="00D555B3">
      <w:pPr>
        <w:keepNext/>
        <w:rPr>
          <w:szCs w:val="22"/>
        </w:rPr>
      </w:pPr>
      <w:proofErr w:type="spellStart"/>
      <w:r w:rsidRPr="00A75995">
        <w:rPr>
          <w:szCs w:val="22"/>
        </w:rPr>
        <w:t>Elbegsaikhan</w:t>
      </w:r>
      <w:proofErr w:type="spellEnd"/>
      <w:r w:rsidRPr="00A75995">
        <w:rPr>
          <w:szCs w:val="22"/>
        </w:rPr>
        <w:t xml:space="preserve"> GANBAT (Mr.), Director General, Intellectual Property Office of Mongolia (IPOM), Ulaanbaatar</w:t>
      </w:r>
    </w:p>
    <w:p w14:paraId="05B317A4" w14:textId="40D9F7CA" w:rsidR="008C581E" w:rsidRPr="00A75995" w:rsidRDefault="00561839" w:rsidP="008C581E">
      <w:pPr>
        <w:rPr>
          <w:szCs w:val="22"/>
        </w:rPr>
      </w:pPr>
      <w:hyperlink r:id="rId413" w:history="1">
        <w:r w:rsidR="008C581E" w:rsidRPr="00A75995">
          <w:rPr>
            <w:rStyle w:val="Hyperlink"/>
            <w:rFonts w:cs="Arial"/>
            <w:szCs w:val="22"/>
          </w:rPr>
          <w:t>elbegsaikhan@ipom.mn</w:t>
        </w:r>
      </w:hyperlink>
      <w:r w:rsidR="008C581E" w:rsidRPr="00A75995">
        <w:rPr>
          <w:szCs w:val="22"/>
        </w:rPr>
        <w:t xml:space="preserve"> </w:t>
      </w:r>
    </w:p>
    <w:p w14:paraId="429E923F" w14:textId="77777777" w:rsidR="008C581E" w:rsidRPr="00A75995" w:rsidRDefault="008C581E" w:rsidP="008C581E">
      <w:pPr>
        <w:rPr>
          <w:szCs w:val="22"/>
        </w:rPr>
      </w:pPr>
    </w:p>
    <w:p w14:paraId="585D400B" w14:textId="642ED7DF" w:rsidR="008C581E" w:rsidRPr="00A75995" w:rsidRDefault="008C581E" w:rsidP="008C581E">
      <w:pPr>
        <w:rPr>
          <w:szCs w:val="22"/>
        </w:rPr>
      </w:pPr>
      <w:proofErr w:type="spellStart"/>
      <w:r w:rsidRPr="00A75995">
        <w:rPr>
          <w:szCs w:val="22"/>
        </w:rPr>
        <w:t>Uyanga</w:t>
      </w:r>
      <w:proofErr w:type="spellEnd"/>
      <w:r w:rsidRPr="00A75995">
        <w:rPr>
          <w:szCs w:val="22"/>
        </w:rPr>
        <w:t xml:space="preserve"> ENKHJAV (Ms.), Senior Foreign Relations and </w:t>
      </w:r>
      <w:r w:rsidR="00FC52E9" w:rsidRPr="00A75995">
        <w:rPr>
          <w:szCs w:val="22"/>
        </w:rPr>
        <w:t xml:space="preserve">Cooperation </w:t>
      </w:r>
      <w:r w:rsidRPr="00A75995">
        <w:rPr>
          <w:szCs w:val="22"/>
        </w:rPr>
        <w:t>Officer, Intellectual Property Office of Mongolia (IPOM), Ulaanbaatar</w:t>
      </w:r>
    </w:p>
    <w:p w14:paraId="0C6ED8F1" w14:textId="77777777" w:rsidR="008C581E" w:rsidRPr="00A75995" w:rsidRDefault="008C581E" w:rsidP="008C581E">
      <w:pPr>
        <w:rPr>
          <w:szCs w:val="22"/>
        </w:rPr>
      </w:pPr>
    </w:p>
    <w:p w14:paraId="13853B18" w14:textId="77777777" w:rsidR="008C581E" w:rsidRPr="00A75995" w:rsidRDefault="008C581E" w:rsidP="008C581E">
      <w:pPr>
        <w:rPr>
          <w:szCs w:val="22"/>
        </w:rPr>
      </w:pPr>
      <w:proofErr w:type="spellStart"/>
      <w:r w:rsidRPr="00A75995">
        <w:rPr>
          <w:szCs w:val="22"/>
        </w:rPr>
        <w:t>Balkhjav</w:t>
      </w:r>
      <w:proofErr w:type="spellEnd"/>
      <w:r w:rsidRPr="00A75995">
        <w:rPr>
          <w:szCs w:val="22"/>
        </w:rPr>
        <w:t xml:space="preserve"> BILGUUN (Mr.), Third Secretary, Permanent Mission, Geneva</w:t>
      </w:r>
    </w:p>
    <w:p w14:paraId="7938BB44" w14:textId="7F61B3AD" w:rsidR="008C581E" w:rsidRPr="00A75995" w:rsidRDefault="00561839" w:rsidP="008C581E">
      <w:hyperlink r:id="rId414" w:history="1">
        <w:r w:rsidR="008C581E" w:rsidRPr="00A75995">
          <w:rPr>
            <w:rStyle w:val="Hyperlink"/>
            <w:rFonts w:cs="Arial"/>
          </w:rPr>
          <w:t>geneva7@mfa.goc.mn</w:t>
        </w:r>
      </w:hyperlink>
    </w:p>
    <w:p w14:paraId="10751EB6" w14:textId="77777777" w:rsidR="008C581E" w:rsidRPr="00A75995" w:rsidRDefault="008C581E" w:rsidP="008C581E">
      <w:pPr>
        <w:rPr>
          <w:szCs w:val="22"/>
        </w:rPr>
      </w:pPr>
    </w:p>
    <w:p w14:paraId="7827DB18" w14:textId="77777777" w:rsidR="008C581E" w:rsidRPr="00A75995" w:rsidRDefault="008C581E" w:rsidP="008C581E">
      <w:pPr>
        <w:rPr>
          <w:szCs w:val="22"/>
        </w:rPr>
      </w:pPr>
    </w:p>
    <w:p w14:paraId="2C0D23A7" w14:textId="77777777" w:rsidR="008C581E" w:rsidRPr="00A75995" w:rsidRDefault="008C581E" w:rsidP="008C581E">
      <w:pPr>
        <w:keepNext/>
        <w:keepLines/>
        <w:rPr>
          <w:szCs w:val="22"/>
          <w:u w:val="single"/>
        </w:rPr>
      </w:pPr>
      <w:bookmarkStart w:id="15" w:name="_Hlk167440376"/>
      <w:r w:rsidRPr="00A75995">
        <w:rPr>
          <w:szCs w:val="22"/>
          <w:u w:val="single"/>
        </w:rPr>
        <w:t>MONTÉNÉGRO/MONTENEGRO</w:t>
      </w:r>
    </w:p>
    <w:bookmarkEnd w:id="15"/>
    <w:p w14:paraId="11B25B70" w14:textId="77777777" w:rsidR="008C581E" w:rsidRPr="00A75995" w:rsidRDefault="008C581E" w:rsidP="008C581E">
      <w:pPr>
        <w:keepNext/>
        <w:keepLines/>
        <w:rPr>
          <w:szCs w:val="22"/>
          <w:u w:val="single"/>
        </w:rPr>
      </w:pPr>
    </w:p>
    <w:p w14:paraId="026A86D2" w14:textId="77777777" w:rsidR="008C581E" w:rsidRPr="00A75995" w:rsidRDefault="008C581E" w:rsidP="008C581E">
      <w:pPr>
        <w:keepNext/>
        <w:keepLines/>
        <w:rPr>
          <w:szCs w:val="22"/>
        </w:rPr>
      </w:pPr>
      <w:r w:rsidRPr="00A75995">
        <w:rPr>
          <w:szCs w:val="22"/>
        </w:rPr>
        <w:t>Slavica MILAČIĆ (Ms.), Ambassador, Permanent Representative, Permanent Mission, Geneva</w:t>
      </w:r>
    </w:p>
    <w:p w14:paraId="4BC2E36E" w14:textId="737F2E66" w:rsidR="008C581E" w:rsidRPr="00A75995" w:rsidRDefault="00561839" w:rsidP="008C581E">
      <w:pPr>
        <w:keepNext/>
        <w:keepLines/>
        <w:rPr>
          <w:szCs w:val="22"/>
        </w:rPr>
      </w:pPr>
      <w:hyperlink r:id="rId415" w:history="1">
        <w:r w:rsidR="008C581E" w:rsidRPr="00A75995">
          <w:rPr>
            <w:rStyle w:val="Hyperlink"/>
            <w:rFonts w:cs="Arial"/>
          </w:rPr>
          <w:t>slavica.milacic@mfa.gov.me</w:t>
        </w:r>
      </w:hyperlink>
      <w:r w:rsidR="008C581E" w:rsidRPr="00A75995">
        <w:rPr>
          <w:szCs w:val="22"/>
          <w:u w:val="single"/>
        </w:rPr>
        <w:t xml:space="preserve">  </w:t>
      </w:r>
    </w:p>
    <w:p w14:paraId="79EA0159" w14:textId="77777777" w:rsidR="0011019A" w:rsidRPr="00A75995" w:rsidRDefault="0011019A" w:rsidP="0011019A">
      <w:pPr>
        <w:rPr>
          <w:szCs w:val="22"/>
        </w:rPr>
      </w:pPr>
    </w:p>
    <w:p w14:paraId="2142B58F" w14:textId="77777777" w:rsidR="0011019A" w:rsidRPr="00C2549C" w:rsidRDefault="0011019A" w:rsidP="0011019A">
      <w:pPr>
        <w:rPr>
          <w:szCs w:val="22"/>
        </w:rPr>
      </w:pPr>
      <w:r w:rsidRPr="00C2549C">
        <w:rPr>
          <w:szCs w:val="22"/>
        </w:rPr>
        <w:t>Goran ŠĆEPANOVIĆ (Mr.), Minister</w:t>
      </w:r>
      <w:r w:rsidRPr="00C2549C">
        <w:rPr>
          <w:szCs w:val="22"/>
        </w:rPr>
        <w:noBreakHyphen/>
        <w:t>Counsellor, Permanent Mission, Geneva</w:t>
      </w:r>
    </w:p>
    <w:p w14:paraId="173BFD1A" w14:textId="098C20C3" w:rsidR="0011019A" w:rsidRPr="00A75995" w:rsidRDefault="0011019A" w:rsidP="0011019A">
      <w:pPr>
        <w:rPr>
          <w:szCs w:val="22"/>
        </w:rPr>
      </w:pPr>
      <w:hyperlink r:id="rId416" w:history="1">
        <w:r w:rsidRPr="00C2549C">
          <w:rPr>
            <w:rStyle w:val="Hyperlink"/>
            <w:rFonts w:cs="Arial"/>
          </w:rPr>
          <w:t>goran.scep@gmail.com</w:t>
        </w:r>
      </w:hyperlink>
      <w:r w:rsidRPr="00A75995">
        <w:t xml:space="preserve"> </w:t>
      </w:r>
    </w:p>
    <w:p w14:paraId="0E9BD533" w14:textId="77777777" w:rsidR="008C581E" w:rsidRPr="00A75995" w:rsidRDefault="008C581E" w:rsidP="008C581E">
      <w:pPr>
        <w:rPr>
          <w:szCs w:val="22"/>
        </w:rPr>
      </w:pPr>
    </w:p>
    <w:p w14:paraId="0B4EAEAB" w14:textId="77777777" w:rsidR="008C581E" w:rsidRPr="00A75995" w:rsidRDefault="008C581E" w:rsidP="008C581E">
      <w:r w:rsidRPr="00A75995">
        <w:rPr>
          <w:szCs w:val="22"/>
        </w:rPr>
        <w:t>Nebojša MUGOŠA (Mr.), Head, Department for Legislation and International Cooperation in the Area of Intellectual Property, Ministry of Economic Development, Podgorica</w:t>
      </w:r>
      <w:r w:rsidRPr="00A75995">
        <w:t xml:space="preserve"> </w:t>
      </w:r>
    </w:p>
    <w:p w14:paraId="648F7EE1" w14:textId="0825ACE4" w:rsidR="008C581E" w:rsidRPr="00A75995" w:rsidRDefault="00561839" w:rsidP="008C581E">
      <w:pPr>
        <w:rPr>
          <w:szCs w:val="22"/>
        </w:rPr>
      </w:pPr>
      <w:hyperlink r:id="rId417" w:history="1">
        <w:r w:rsidR="008C581E" w:rsidRPr="00A75995">
          <w:rPr>
            <w:rStyle w:val="Hyperlink"/>
            <w:rFonts w:cs="Arial"/>
            <w:szCs w:val="22"/>
          </w:rPr>
          <w:t>nebojsa.mugosa@mek.gov.me</w:t>
        </w:r>
      </w:hyperlink>
    </w:p>
    <w:p w14:paraId="1DADA596" w14:textId="77777777" w:rsidR="008C581E" w:rsidRPr="00A75995" w:rsidRDefault="008C581E" w:rsidP="008C581E">
      <w:pPr>
        <w:rPr>
          <w:szCs w:val="22"/>
        </w:rPr>
      </w:pPr>
    </w:p>
    <w:p w14:paraId="29B627D0" w14:textId="77777777" w:rsidR="008C581E" w:rsidRPr="00A75995" w:rsidRDefault="008C581E" w:rsidP="008C581E">
      <w:pPr>
        <w:rPr>
          <w:szCs w:val="22"/>
        </w:rPr>
      </w:pPr>
    </w:p>
    <w:p w14:paraId="4C221281" w14:textId="77777777" w:rsidR="008C581E" w:rsidRPr="00A75995" w:rsidRDefault="008C581E" w:rsidP="008C581E">
      <w:pPr>
        <w:rPr>
          <w:szCs w:val="22"/>
          <w:u w:val="single"/>
        </w:rPr>
      </w:pPr>
      <w:r w:rsidRPr="00A75995">
        <w:rPr>
          <w:szCs w:val="22"/>
          <w:u w:val="single"/>
        </w:rPr>
        <w:t>MOZAMBIQUE</w:t>
      </w:r>
    </w:p>
    <w:p w14:paraId="522CC4B1" w14:textId="77777777" w:rsidR="008C581E" w:rsidRPr="00A75995" w:rsidRDefault="008C581E" w:rsidP="008C581E">
      <w:pPr>
        <w:rPr>
          <w:szCs w:val="22"/>
          <w:u w:val="single"/>
        </w:rPr>
      </w:pPr>
    </w:p>
    <w:p w14:paraId="1A828E5F" w14:textId="77777777" w:rsidR="008C581E" w:rsidRPr="00A75995" w:rsidRDefault="008C581E" w:rsidP="008C581E">
      <w:pPr>
        <w:rPr>
          <w:szCs w:val="22"/>
        </w:rPr>
      </w:pPr>
      <w:r w:rsidRPr="00A75995">
        <w:rPr>
          <w:szCs w:val="22"/>
        </w:rPr>
        <w:t>Geraldo Gonçalves Miguel SARANGA (Mr.), Ambassador, Permanent Representative, Permanent Mission, Geneva</w:t>
      </w:r>
    </w:p>
    <w:p w14:paraId="1D9CA4B6" w14:textId="791EF9F4" w:rsidR="008C581E" w:rsidRPr="00A75995" w:rsidRDefault="00561839" w:rsidP="008C581E">
      <w:pPr>
        <w:rPr>
          <w:szCs w:val="22"/>
        </w:rPr>
      </w:pPr>
      <w:hyperlink r:id="rId418" w:history="1">
        <w:r w:rsidR="008C581E" w:rsidRPr="00A75995">
          <w:rPr>
            <w:rStyle w:val="Hyperlink"/>
            <w:rFonts w:cs="Arial"/>
          </w:rPr>
          <w:t>geraldo.saranga@gmail.com</w:t>
        </w:r>
      </w:hyperlink>
      <w:r w:rsidR="008C581E" w:rsidRPr="00A75995">
        <w:rPr>
          <w:szCs w:val="22"/>
        </w:rPr>
        <w:t xml:space="preserve"> </w:t>
      </w:r>
    </w:p>
    <w:p w14:paraId="1D679790" w14:textId="77777777" w:rsidR="008C581E" w:rsidRPr="00A75995" w:rsidRDefault="008C581E" w:rsidP="008C581E">
      <w:pPr>
        <w:rPr>
          <w:szCs w:val="22"/>
        </w:rPr>
      </w:pPr>
    </w:p>
    <w:p w14:paraId="2A2E20B1" w14:textId="77777777" w:rsidR="008C581E" w:rsidRPr="00A75995" w:rsidRDefault="008C581E" w:rsidP="008C581E">
      <w:pPr>
        <w:rPr>
          <w:szCs w:val="22"/>
        </w:rPr>
      </w:pPr>
      <w:r w:rsidRPr="00A75995">
        <w:rPr>
          <w:szCs w:val="22"/>
        </w:rPr>
        <w:t>Sheila Judite DA SILVA LOPES CANDA (Ms.), Director General, Industrial Property Institute (IPI), Maputo</w:t>
      </w:r>
    </w:p>
    <w:p w14:paraId="46A8F4AD" w14:textId="154D85E0" w:rsidR="008C581E" w:rsidRPr="00A75995" w:rsidRDefault="00561839" w:rsidP="008C581E">
      <w:pPr>
        <w:rPr>
          <w:szCs w:val="22"/>
        </w:rPr>
      </w:pPr>
      <w:hyperlink r:id="rId419" w:history="1">
        <w:r w:rsidR="008C581E" w:rsidRPr="00A75995">
          <w:rPr>
            <w:rStyle w:val="Hyperlink"/>
            <w:rFonts w:cs="Arial"/>
            <w:szCs w:val="22"/>
          </w:rPr>
          <w:t>sheila.canda@ipi.gov.mz</w:t>
        </w:r>
      </w:hyperlink>
      <w:r w:rsidR="008C581E" w:rsidRPr="00A75995">
        <w:rPr>
          <w:szCs w:val="22"/>
          <w:u w:val="single"/>
        </w:rPr>
        <w:t xml:space="preserve">  </w:t>
      </w:r>
    </w:p>
    <w:p w14:paraId="7623C085" w14:textId="77777777" w:rsidR="00656D7B" w:rsidRPr="00C2549C" w:rsidRDefault="00656D7B" w:rsidP="00656D7B">
      <w:pPr>
        <w:rPr>
          <w:rStyle w:val="Hyperlink"/>
          <w:rFonts w:cs="Arial"/>
          <w:color w:val="auto"/>
          <w:szCs w:val="22"/>
        </w:rPr>
      </w:pPr>
    </w:p>
    <w:p w14:paraId="29925BF9" w14:textId="77777777" w:rsidR="00D34F57" w:rsidRPr="00C2549C" w:rsidRDefault="00656D7B" w:rsidP="00D34F57">
      <w:pPr>
        <w:rPr>
          <w:rStyle w:val="Hyperlink"/>
          <w:rFonts w:cs="Arial"/>
          <w:color w:val="auto"/>
          <w:szCs w:val="22"/>
          <w:u w:val="none"/>
        </w:rPr>
      </w:pPr>
      <w:r w:rsidRPr="00C2549C">
        <w:rPr>
          <w:rStyle w:val="Hyperlink"/>
          <w:rFonts w:cs="Arial"/>
          <w:color w:val="auto"/>
          <w:szCs w:val="22"/>
          <w:u w:val="none"/>
        </w:rPr>
        <w:t>Sheila SANTANA AFONSO (Ms.)</w:t>
      </w:r>
      <w:r w:rsidR="00D34F57" w:rsidRPr="00C2549C">
        <w:rPr>
          <w:rStyle w:val="Hyperlink"/>
          <w:rFonts w:cs="Arial"/>
          <w:color w:val="auto"/>
          <w:szCs w:val="22"/>
          <w:u w:val="none"/>
        </w:rPr>
        <w:t xml:space="preserve">, Counsellor (Commercial Affairs), </w:t>
      </w:r>
      <w:r w:rsidRPr="00C2549C">
        <w:rPr>
          <w:rStyle w:val="Hyperlink"/>
          <w:rFonts w:cs="Arial"/>
          <w:color w:val="auto"/>
          <w:szCs w:val="22"/>
          <w:u w:val="none"/>
        </w:rPr>
        <w:t>Permanent Mission</w:t>
      </w:r>
      <w:r w:rsidR="00D34F57" w:rsidRPr="00C2549C">
        <w:rPr>
          <w:rStyle w:val="Hyperlink"/>
          <w:rFonts w:cs="Arial"/>
          <w:color w:val="auto"/>
          <w:szCs w:val="22"/>
          <w:u w:val="none"/>
        </w:rPr>
        <w:t>, Geneva</w:t>
      </w:r>
    </w:p>
    <w:p w14:paraId="0FFBB25E" w14:textId="09593B6A" w:rsidR="00B20F35" w:rsidRPr="00A75995" w:rsidRDefault="00D34F57" w:rsidP="00D34F57">
      <w:pPr>
        <w:rPr>
          <w:rStyle w:val="Hyperlink"/>
          <w:rFonts w:cs="Arial"/>
          <w:szCs w:val="22"/>
        </w:rPr>
      </w:pPr>
      <w:hyperlink r:id="rId420" w:history="1">
        <w:r w:rsidRPr="00A75995">
          <w:rPr>
            <w:rStyle w:val="Hyperlink"/>
            <w:rFonts w:cs="Arial"/>
            <w:szCs w:val="22"/>
          </w:rPr>
          <w:t>sheilasaf242@yahoo.com.br</w:t>
        </w:r>
      </w:hyperlink>
      <w:r w:rsidRPr="00A75995">
        <w:rPr>
          <w:rStyle w:val="Hyperlink"/>
          <w:rFonts w:cs="Arial"/>
          <w:szCs w:val="22"/>
        </w:rPr>
        <w:t xml:space="preserve"> </w:t>
      </w:r>
    </w:p>
    <w:p w14:paraId="35F59F4F" w14:textId="77777777" w:rsidR="00D34F57" w:rsidRPr="00A75995" w:rsidRDefault="00D34F57" w:rsidP="00D34F57">
      <w:pPr>
        <w:rPr>
          <w:rStyle w:val="Hyperlink"/>
          <w:rFonts w:cs="Arial"/>
          <w:szCs w:val="22"/>
        </w:rPr>
      </w:pPr>
    </w:p>
    <w:p w14:paraId="7C66F3DD" w14:textId="3AE39717" w:rsidR="008C581E" w:rsidRPr="00A75995" w:rsidRDefault="008C581E" w:rsidP="00B20F35">
      <w:pPr>
        <w:rPr>
          <w:szCs w:val="22"/>
        </w:rPr>
      </w:pPr>
      <w:r w:rsidRPr="00A75995">
        <w:rPr>
          <w:szCs w:val="22"/>
        </w:rPr>
        <w:t>Flávio MALENGE (Mr.), Director</w:t>
      </w:r>
      <w:r w:rsidR="00797B04" w:rsidRPr="00A75995">
        <w:rPr>
          <w:szCs w:val="22"/>
        </w:rPr>
        <w:t>,</w:t>
      </w:r>
      <w:r w:rsidRPr="00A75995">
        <w:rPr>
          <w:szCs w:val="22"/>
        </w:rPr>
        <w:t xml:space="preserve"> Administration and Human Resources Services, Industrial</w:t>
      </w:r>
      <w:r w:rsidR="00FC52E9" w:rsidRPr="00A75995">
        <w:rPr>
          <w:szCs w:val="22"/>
        </w:rPr>
        <w:t> </w:t>
      </w:r>
      <w:r w:rsidRPr="00A75995">
        <w:rPr>
          <w:szCs w:val="22"/>
        </w:rPr>
        <w:t>Property Institute (IPI), Maputo</w:t>
      </w:r>
    </w:p>
    <w:p w14:paraId="14A66D48" w14:textId="6F036CB5" w:rsidR="008C581E" w:rsidRPr="00A75995" w:rsidRDefault="00561839" w:rsidP="008C581E">
      <w:pPr>
        <w:rPr>
          <w:szCs w:val="22"/>
        </w:rPr>
      </w:pPr>
      <w:hyperlink r:id="rId421" w:history="1">
        <w:r w:rsidR="008C581E" w:rsidRPr="00A75995">
          <w:rPr>
            <w:rStyle w:val="Hyperlink"/>
            <w:rFonts w:cs="Arial"/>
            <w:szCs w:val="22"/>
          </w:rPr>
          <w:t>flavio.malenge@ipi.gov.mz</w:t>
        </w:r>
      </w:hyperlink>
      <w:r w:rsidR="008C581E" w:rsidRPr="00A75995">
        <w:rPr>
          <w:szCs w:val="22"/>
        </w:rPr>
        <w:t xml:space="preserve"> </w:t>
      </w:r>
    </w:p>
    <w:p w14:paraId="4FBB30B5" w14:textId="77777777" w:rsidR="008C581E" w:rsidRPr="00A75995" w:rsidRDefault="008C581E" w:rsidP="008C581E">
      <w:pPr>
        <w:rPr>
          <w:szCs w:val="22"/>
        </w:rPr>
      </w:pPr>
    </w:p>
    <w:p w14:paraId="5B486984" w14:textId="48281A75" w:rsidR="008C581E" w:rsidRPr="00A75995" w:rsidRDefault="008C581E" w:rsidP="008C581E">
      <w:pPr>
        <w:rPr>
          <w:szCs w:val="22"/>
        </w:rPr>
      </w:pPr>
      <w:r w:rsidRPr="00A75995">
        <w:rPr>
          <w:szCs w:val="22"/>
        </w:rPr>
        <w:t>Fernando MASSINGUE (Mr.), Director</w:t>
      </w:r>
      <w:r w:rsidR="00797B04" w:rsidRPr="00A75995">
        <w:rPr>
          <w:szCs w:val="22"/>
        </w:rPr>
        <w:t>,</w:t>
      </w:r>
      <w:r w:rsidRPr="00A75995">
        <w:rPr>
          <w:szCs w:val="22"/>
        </w:rPr>
        <w:t xml:space="preserve"> Marketing and Communication Services, Industrial</w:t>
      </w:r>
      <w:r w:rsidR="00FC52E9" w:rsidRPr="00A75995">
        <w:rPr>
          <w:szCs w:val="22"/>
        </w:rPr>
        <w:t> </w:t>
      </w:r>
      <w:r w:rsidRPr="00A75995">
        <w:rPr>
          <w:szCs w:val="22"/>
        </w:rPr>
        <w:t>Property Institute (IPI), Maputo</w:t>
      </w:r>
    </w:p>
    <w:p w14:paraId="0404DE06" w14:textId="3126BF33" w:rsidR="008C581E" w:rsidRPr="00A75995" w:rsidRDefault="00561839" w:rsidP="008C581E">
      <w:pPr>
        <w:rPr>
          <w:szCs w:val="22"/>
          <w:lang w:val="it-IT"/>
        </w:rPr>
      </w:pPr>
      <w:hyperlink r:id="rId422" w:history="1">
        <w:r w:rsidR="008C581E" w:rsidRPr="00A75995">
          <w:rPr>
            <w:rStyle w:val="Hyperlink"/>
            <w:rFonts w:cs="Arial"/>
            <w:szCs w:val="22"/>
            <w:lang w:val="it-IT"/>
          </w:rPr>
          <w:t>f.massingue@ipi.gov.mz</w:t>
        </w:r>
      </w:hyperlink>
      <w:r w:rsidR="008C581E" w:rsidRPr="00A75995">
        <w:rPr>
          <w:szCs w:val="22"/>
          <w:lang w:val="it-IT"/>
        </w:rPr>
        <w:t xml:space="preserve">  </w:t>
      </w:r>
    </w:p>
    <w:p w14:paraId="21DB13D2" w14:textId="77777777" w:rsidR="008C581E" w:rsidRPr="000D1EA8" w:rsidRDefault="008C581E" w:rsidP="008C581E">
      <w:pPr>
        <w:rPr>
          <w:szCs w:val="22"/>
        </w:rPr>
      </w:pPr>
    </w:p>
    <w:p w14:paraId="6C9417EF" w14:textId="77777777" w:rsidR="008C581E" w:rsidRPr="000D1EA8" w:rsidRDefault="008C581E" w:rsidP="008C581E">
      <w:pPr>
        <w:rPr>
          <w:szCs w:val="22"/>
        </w:rPr>
      </w:pPr>
    </w:p>
    <w:p w14:paraId="08671D75" w14:textId="77777777" w:rsidR="008C581E" w:rsidRPr="00A75995" w:rsidRDefault="008C581E" w:rsidP="00173428">
      <w:pPr>
        <w:keepNext/>
        <w:rPr>
          <w:szCs w:val="22"/>
          <w:u w:val="single"/>
          <w:lang w:val="de-CH"/>
        </w:rPr>
      </w:pPr>
      <w:r w:rsidRPr="00A75995">
        <w:rPr>
          <w:szCs w:val="22"/>
          <w:u w:val="single"/>
          <w:lang w:val="de-CH"/>
        </w:rPr>
        <w:t>NAMIBIE/NAMIBIA</w:t>
      </w:r>
    </w:p>
    <w:p w14:paraId="24ECDCB8" w14:textId="77777777" w:rsidR="00D94D90" w:rsidRPr="00C2549C" w:rsidRDefault="00D94D90" w:rsidP="00173428">
      <w:pPr>
        <w:keepNext/>
        <w:rPr>
          <w:szCs w:val="22"/>
          <w:lang w:val="de-CH"/>
        </w:rPr>
      </w:pPr>
    </w:p>
    <w:p w14:paraId="364DD4F5" w14:textId="031E1C2E" w:rsidR="00D94D90" w:rsidRPr="00C2549C" w:rsidRDefault="00D94D90" w:rsidP="00173428">
      <w:pPr>
        <w:keepNext/>
        <w:rPr>
          <w:szCs w:val="22"/>
        </w:rPr>
      </w:pPr>
      <w:r w:rsidRPr="00C2549C">
        <w:rPr>
          <w:szCs w:val="22"/>
        </w:rPr>
        <w:t>Julia IMENE-CHANDURU (Ms.), Ambassador, Permanent Representative, Permanent Mission, Geneva</w:t>
      </w:r>
    </w:p>
    <w:p w14:paraId="2BCC2B38" w14:textId="77777777" w:rsidR="00D94D90" w:rsidRPr="00C2549C" w:rsidRDefault="00D94D90" w:rsidP="00173428">
      <w:pPr>
        <w:keepNext/>
        <w:rPr>
          <w:szCs w:val="22"/>
        </w:rPr>
      </w:pPr>
    </w:p>
    <w:p w14:paraId="7E1466A1" w14:textId="650A71A1" w:rsidR="00593A55" w:rsidRPr="00C2549C" w:rsidRDefault="00593A55" w:rsidP="00593A55">
      <w:pPr>
        <w:keepNext/>
        <w:rPr>
          <w:szCs w:val="22"/>
        </w:rPr>
      </w:pPr>
      <w:r w:rsidRPr="00A75995">
        <w:rPr>
          <w:szCs w:val="22"/>
        </w:rPr>
        <w:t xml:space="preserve">Jeanetha </w:t>
      </w:r>
      <w:proofErr w:type="spellStart"/>
      <w:r w:rsidRPr="00A75995">
        <w:rPr>
          <w:szCs w:val="22"/>
        </w:rPr>
        <w:t>Pakasane</w:t>
      </w:r>
      <w:proofErr w:type="spellEnd"/>
      <w:r w:rsidRPr="00A75995">
        <w:rPr>
          <w:szCs w:val="22"/>
        </w:rPr>
        <w:t xml:space="preserve"> TJITAURA</w:t>
      </w:r>
      <w:r w:rsidRPr="00C2549C">
        <w:rPr>
          <w:szCs w:val="22"/>
        </w:rPr>
        <w:t xml:space="preserve"> (Ms.), </w:t>
      </w:r>
      <w:r w:rsidRPr="00A75995">
        <w:rPr>
          <w:szCs w:val="22"/>
        </w:rPr>
        <w:t>Attaché (</w:t>
      </w:r>
      <w:r w:rsidRPr="00C2549C">
        <w:rPr>
          <w:szCs w:val="22"/>
        </w:rPr>
        <w:t xml:space="preserve">Commercial </w:t>
      </w:r>
      <w:r w:rsidRPr="00A75995">
        <w:rPr>
          <w:szCs w:val="22"/>
        </w:rPr>
        <w:t>Affairs)</w:t>
      </w:r>
      <w:r w:rsidRPr="00C2549C">
        <w:rPr>
          <w:szCs w:val="22"/>
        </w:rPr>
        <w:t>, Permanent Mission, Geneva</w:t>
      </w:r>
    </w:p>
    <w:p w14:paraId="4F100A01" w14:textId="77777777" w:rsidR="00593A55" w:rsidRPr="00C2549C" w:rsidRDefault="00593A55" w:rsidP="00593A55">
      <w:pPr>
        <w:keepNext/>
        <w:rPr>
          <w:szCs w:val="22"/>
        </w:rPr>
      </w:pPr>
    </w:p>
    <w:p w14:paraId="4E152571" w14:textId="1EAB46E9" w:rsidR="008C581E" w:rsidRPr="00A75995" w:rsidRDefault="008C581E" w:rsidP="00173428">
      <w:pPr>
        <w:keepNext/>
        <w:rPr>
          <w:szCs w:val="22"/>
        </w:rPr>
      </w:pPr>
      <w:r w:rsidRPr="00A75995">
        <w:rPr>
          <w:szCs w:val="22"/>
        </w:rPr>
        <w:t xml:space="preserve">Vivienne Elke KATJIUONGUA (Ms.), </w:t>
      </w:r>
      <w:r w:rsidR="00634066" w:rsidRPr="00A75995">
        <w:rPr>
          <w:szCs w:val="22"/>
        </w:rPr>
        <w:t>Chief Executive Officer</w:t>
      </w:r>
      <w:r w:rsidRPr="00A75995">
        <w:rPr>
          <w:szCs w:val="22"/>
        </w:rPr>
        <w:t>, Business and Intellectual Property Authority (BIPA), Ministry of Industrialization and Trade (MIT), Windhoek</w:t>
      </w:r>
    </w:p>
    <w:p w14:paraId="1C4A3F4A" w14:textId="2CAD477B" w:rsidR="008C581E" w:rsidRPr="00A75995" w:rsidRDefault="00561839" w:rsidP="008C581E">
      <w:pPr>
        <w:rPr>
          <w:szCs w:val="22"/>
        </w:rPr>
      </w:pPr>
      <w:hyperlink r:id="rId423" w:history="1">
        <w:r w:rsidR="008C581E" w:rsidRPr="00A75995">
          <w:rPr>
            <w:rStyle w:val="Hyperlink"/>
            <w:rFonts w:cs="Arial"/>
          </w:rPr>
          <w:t>vivienne@bipa.na</w:t>
        </w:r>
      </w:hyperlink>
      <w:r w:rsidR="008C581E" w:rsidRPr="00A75995">
        <w:rPr>
          <w:szCs w:val="22"/>
        </w:rPr>
        <w:t xml:space="preserve"> </w:t>
      </w:r>
    </w:p>
    <w:p w14:paraId="676AA830" w14:textId="77777777" w:rsidR="008C581E" w:rsidRPr="00A75995" w:rsidRDefault="008C581E" w:rsidP="008C581E">
      <w:pPr>
        <w:rPr>
          <w:szCs w:val="22"/>
        </w:rPr>
      </w:pPr>
    </w:p>
    <w:p w14:paraId="01C31D05" w14:textId="77777777" w:rsidR="008C581E" w:rsidRPr="00A75995" w:rsidRDefault="008C581E" w:rsidP="008C581E">
      <w:pPr>
        <w:rPr>
          <w:szCs w:val="22"/>
        </w:rPr>
      </w:pPr>
      <w:r w:rsidRPr="00A75995">
        <w:rPr>
          <w:szCs w:val="22"/>
        </w:rPr>
        <w:t xml:space="preserve">Ainna </w:t>
      </w:r>
      <w:proofErr w:type="spellStart"/>
      <w:r w:rsidRPr="00A75995">
        <w:rPr>
          <w:szCs w:val="22"/>
        </w:rPr>
        <w:t>Vilengi</w:t>
      </w:r>
      <w:proofErr w:type="spellEnd"/>
      <w:r w:rsidRPr="00A75995">
        <w:rPr>
          <w:szCs w:val="22"/>
        </w:rPr>
        <w:t xml:space="preserve"> KAUNDU (Ms.), Executive, Intellectual Property Services, Business and Intellectual Property Authority (BIPA), Ministry of Industrialization and Trade (MIT), Windhoek</w:t>
      </w:r>
    </w:p>
    <w:p w14:paraId="353D0BA7" w14:textId="135E1C19" w:rsidR="008C581E" w:rsidRPr="00A75995" w:rsidRDefault="00561839" w:rsidP="008C581E">
      <w:pPr>
        <w:rPr>
          <w:szCs w:val="22"/>
        </w:rPr>
      </w:pPr>
      <w:hyperlink r:id="rId424" w:history="1">
        <w:r w:rsidR="008C581E" w:rsidRPr="00A75995">
          <w:rPr>
            <w:rStyle w:val="Hyperlink"/>
            <w:rFonts w:cs="Arial"/>
            <w:szCs w:val="22"/>
          </w:rPr>
          <w:t>kaundu@bipa.na</w:t>
        </w:r>
      </w:hyperlink>
    </w:p>
    <w:p w14:paraId="01F4E06A" w14:textId="77777777" w:rsidR="008C581E" w:rsidRPr="00A75995" w:rsidRDefault="008C581E" w:rsidP="008C581E">
      <w:pPr>
        <w:rPr>
          <w:szCs w:val="22"/>
        </w:rPr>
      </w:pPr>
    </w:p>
    <w:p w14:paraId="10B38210" w14:textId="51E63A0A" w:rsidR="00D94D90" w:rsidRPr="00A75995" w:rsidRDefault="00D94D90" w:rsidP="008C581E">
      <w:pPr>
        <w:rPr>
          <w:szCs w:val="22"/>
        </w:rPr>
      </w:pPr>
      <w:r w:rsidRPr="00A75995">
        <w:rPr>
          <w:szCs w:val="22"/>
        </w:rPr>
        <w:t xml:space="preserve">Brandon Jansen OCKERT (Mr.), </w:t>
      </w:r>
      <w:r w:rsidRPr="00C2549C">
        <w:rPr>
          <w:szCs w:val="22"/>
        </w:rPr>
        <w:t xml:space="preserve">Executive, </w:t>
      </w:r>
      <w:r w:rsidRPr="00A75995">
        <w:rPr>
          <w:szCs w:val="22"/>
        </w:rPr>
        <w:t>Business and Intellectual Property Authority, Marketing, Corporate Communication Client Management Services, Business and Intellectual Property Authority, Windhoek</w:t>
      </w:r>
    </w:p>
    <w:p w14:paraId="177AC660" w14:textId="75F09619" w:rsidR="00D94D90" w:rsidRPr="00A75995" w:rsidRDefault="00D94D90" w:rsidP="008C581E">
      <w:pPr>
        <w:rPr>
          <w:szCs w:val="22"/>
        </w:rPr>
      </w:pPr>
      <w:hyperlink r:id="rId425" w:history="1">
        <w:r w:rsidRPr="00C2549C">
          <w:rPr>
            <w:rStyle w:val="Hyperlink"/>
            <w:rFonts w:cs="Arial"/>
            <w:szCs w:val="22"/>
          </w:rPr>
          <w:t>janseno@bipa.na</w:t>
        </w:r>
      </w:hyperlink>
      <w:r w:rsidRPr="00C2549C">
        <w:rPr>
          <w:szCs w:val="22"/>
        </w:rPr>
        <w:t xml:space="preserve"> </w:t>
      </w:r>
    </w:p>
    <w:p w14:paraId="7584E473" w14:textId="77777777" w:rsidR="00593A55" w:rsidRPr="00A75995" w:rsidRDefault="00593A55" w:rsidP="008C581E">
      <w:pPr>
        <w:rPr>
          <w:szCs w:val="22"/>
        </w:rPr>
      </w:pPr>
    </w:p>
    <w:p w14:paraId="3FDB3EA3" w14:textId="19A0F915" w:rsidR="00593A55" w:rsidRPr="00A75995" w:rsidRDefault="00593A55" w:rsidP="008C581E">
      <w:pPr>
        <w:rPr>
          <w:szCs w:val="22"/>
        </w:rPr>
      </w:pPr>
      <w:r w:rsidRPr="00A75995">
        <w:rPr>
          <w:szCs w:val="22"/>
        </w:rPr>
        <w:t xml:space="preserve">Kenneth Kwami MATENGU (Mr.), Vice-Chancelor, University of Namibia, </w:t>
      </w:r>
      <w:r w:rsidRPr="00C2549C">
        <w:rPr>
          <w:szCs w:val="22"/>
        </w:rPr>
        <w:t>Windhoek</w:t>
      </w:r>
    </w:p>
    <w:p w14:paraId="42B6FC21" w14:textId="77777777" w:rsidR="00593A55" w:rsidRPr="00A75995" w:rsidRDefault="00593A55" w:rsidP="008C581E">
      <w:pPr>
        <w:rPr>
          <w:szCs w:val="22"/>
        </w:rPr>
      </w:pPr>
    </w:p>
    <w:p w14:paraId="780AFA5E" w14:textId="77777777" w:rsidR="00593A55" w:rsidRPr="00A75995" w:rsidRDefault="00593A55" w:rsidP="008C581E">
      <w:pPr>
        <w:rPr>
          <w:szCs w:val="22"/>
        </w:rPr>
      </w:pPr>
    </w:p>
    <w:p w14:paraId="22D872EF" w14:textId="77777777" w:rsidR="008C581E" w:rsidRPr="00A75995" w:rsidRDefault="008C581E" w:rsidP="008C581E">
      <w:pPr>
        <w:rPr>
          <w:szCs w:val="22"/>
          <w:u w:val="single"/>
        </w:rPr>
      </w:pPr>
      <w:r w:rsidRPr="00A75995">
        <w:rPr>
          <w:szCs w:val="22"/>
          <w:u w:val="single"/>
        </w:rPr>
        <w:t>NAURU</w:t>
      </w:r>
    </w:p>
    <w:p w14:paraId="64BDFF02" w14:textId="77777777" w:rsidR="008C581E" w:rsidRPr="00A75995" w:rsidRDefault="008C581E" w:rsidP="008C581E">
      <w:pPr>
        <w:rPr>
          <w:szCs w:val="22"/>
        </w:rPr>
      </w:pPr>
    </w:p>
    <w:p w14:paraId="67ECD4CD" w14:textId="77777777" w:rsidR="008C581E" w:rsidRPr="00A75995" w:rsidRDefault="008C581E" w:rsidP="008C581E">
      <w:pPr>
        <w:rPr>
          <w:szCs w:val="22"/>
        </w:rPr>
      </w:pPr>
      <w:r w:rsidRPr="00A75995">
        <w:rPr>
          <w:szCs w:val="22"/>
        </w:rPr>
        <w:t>Joanie Ro-Lyn HARTMAN (Ms.), First Secretary, Permanent Mission, Geneva</w:t>
      </w:r>
    </w:p>
    <w:p w14:paraId="03ACBDF4" w14:textId="0FBAA4CE" w:rsidR="008C581E" w:rsidRPr="00A75995" w:rsidRDefault="00561839" w:rsidP="008C581E">
      <w:pPr>
        <w:rPr>
          <w:szCs w:val="22"/>
          <w:lang w:val="fr-CH"/>
        </w:rPr>
      </w:pPr>
      <w:hyperlink r:id="rId426" w:history="1">
        <w:r w:rsidR="008C581E" w:rsidRPr="00A75995">
          <w:rPr>
            <w:rStyle w:val="Hyperlink"/>
            <w:rFonts w:cs="Arial"/>
            <w:lang w:val="fr-CH"/>
          </w:rPr>
          <w:t>jhartman@nauru-unog.ch</w:t>
        </w:r>
      </w:hyperlink>
      <w:r w:rsidR="008C581E" w:rsidRPr="00A75995">
        <w:rPr>
          <w:szCs w:val="22"/>
          <w:lang w:val="fr-CH"/>
        </w:rPr>
        <w:t xml:space="preserve"> </w:t>
      </w:r>
    </w:p>
    <w:p w14:paraId="14FFE853" w14:textId="77777777" w:rsidR="008C581E" w:rsidRPr="00A75995" w:rsidRDefault="008C581E" w:rsidP="008C581E">
      <w:pPr>
        <w:rPr>
          <w:szCs w:val="22"/>
          <w:lang w:val="fr-CH"/>
        </w:rPr>
      </w:pPr>
    </w:p>
    <w:p w14:paraId="388071D9" w14:textId="77777777" w:rsidR="008C581E" w:rsidRPr="00A75995" w:rsidRDefault="008C581E" w:rsidP="008C581E">
      <w:pPr>
        <w:rPr>
          <w:szCs w:val="22"/>
          <w:lang w:val="fr-CH"/>
        </w:rPr>
      </w:pPr>
    </w:p>
    <w:p w14:paraId="329C666D" w14:textId="77777777" w:rsidR="008C581E" w:rsidRPr="00A75995" w:rsidRDefault="008C581E" w:rsidP="008C581E">
      <w:pPr>
        <w:keepNext/>
        <w:keepLines/>
        <w:rPr>
          <w:szCs w:val="22"/>
          <w:u w:val="single"/>
          <w:lang w:val="fr-CH"/>
        </w:rPr>
      </w:pPr>
      <w:r w:rsidRPr="00A75995">
        <w:rPr>
          <w:szCs w:val="22"/>
          <w:u w:val="single"/>
          <w:lang w:val="fr-CH"/>
        </w:rPr>
        <w:t>NÉPAL/NEPAL</w:t>
      </w:r>
    </w:p>
    <w:p w14:paraId="35124036" w14:textId="77777777" w:rsidR="008C581E" w:rsidRPr="00A75995" w:rsidRDefault="008C581E" w:rsidP="008C581E">
      <w:pPr>
        <w:keepNext/>
        <w:keepLines/>
        <w:rPr>
          <w:szCs w:val="22"/>
          <w:u w:val="single"/>
          <w:lang w:val="fr-CH"/>
        </w:rPr>
      </w:pPr>
    </w:p>
    <w:p w14:paraId="18361E94" w14:textId="77777777" w:rsidR="008C581E" w:rsidRPr="00A75995" w:rsidRDefault="008C581E" w:rsidP="008C581E">
      <w:pPr>
        <w:keepNext/>
        <w:keepLines/>
        <w:rPr>
          <w:rFonts w:eastAsia="Times New Roman"/>
          <w:szCs w:val="22"/>
        </w:rPr>
      </w:pPr>
      <w:r w:rsidRPr="00A75995">
        <w:rPr>
          <w:rFonts w:eastAsia="Times New Roman"/>
          <w:szCs w:val="22"/>
        </w:rPr>
        <w:t>Ram Prasad SUBEDI (Mr.), Ambassador, Permanent Representative, Permanent Mission, Geneva</w:t>
      </w:r>
    </w:p>
    <w:p w14:paraId="6F3FC7C3" w14:textId="710F8A0D" w:rsidR="008C581E" w:rsidRPr="00A75995" w:rsidRDefault="00561839" w:rsidP="008C581E">
      <w:pPr>
        <w:keepNext/>
        <w:keepLines/>
        <w:rPr>
          <w:szCs w:val="22"/>
          <w:u w:val="single"/>
        </w:rPr>
      </w:pPr>
      <w:hyperlink r:id="rId427" w:history="1">
        <w:r w:rsidR="008C581E" w:rsidRPr="00A75995">
          <w:rPr>
            <w:rStyle w:val="Hyperlink"/>
            <w:rFonts w:cs="Arial"/>
            <w:szCs w:val="22"/>
          </w:rPr>
          <w:t>subediramprasad1@gmail.com</w:t>
        </w:r>
      </w:hyperlink>
    </w:p>
    <w:p w14:paraId="7CDF8649" w14:textId="77777777" w:rsidR="008C581E" w:rsidRPr="00A75995" w:rsidRDefault="008C581E" w:rsidP="008C581E">
      <w:pPr>
        <w:keepNext/>
        <w:keepLines/>
        <w:rPr>
          <w:szCs w:val="22"/>
          <w:u w:val="single"/>
        </w:rPr>
      </w:pPr>
    </w:p>
    <w:p w14:paraId="52F75A94" w14:textId="088F46A6" w:rsidR="00D34F57" w:rsidRPr="00C2549C" w:rsidRDefault="00D34F57" w:rsidP="00D34F57">
      <w:pPr>
        <w:keepNext/>
        <w:keepLines/>
        <w:rPr>
          <w:szCs w:val="22"/>
        </w:rPr>
      </w:pPr>
      <w:r w:rsidRPr="00A75995">
        <w:rPr>
          <w:szCs w:val="22"/>
        </w:rPr>
        <w:t>Paras PANDIT (</w:t>
      </w:r>
      <w:r w:rsidRPr="00C2549C">
        <w:rPr>
          <w:szCs w:val="22"/>
        </w:rPr>
        <w:t>Mr.</w:t>
      </w:r>
      <w:r w:rsidRPr="00A75995">
        <w:rPr>
          <w:szCs w:val="22"/>
        </w:rPr>
        <w:t xml:space="preserve">), Minister-Counsellor, </w:t>
      </w:r>
      <w:r w:rsidRPr="00C2549C">
        <w:rPr>
          <w:szCs w:val="22"/>
        </w:rPr>
        <w:t>Permanent Mission</w:t>
      </w:r>
      <w:r w:rsidRPr="00A75995">
        <w:rPr>
          <w:szCs w:val="22"/>
        </w:rPr>
        <w:t xml:space="preserve">, </w:t>
      </w:r>
      <w:r w:rsidRPr="00C2549C">
        <w:rPr>
          <w:szCs w:val="22"/>
        </w:rPr>
        <w:t>Geneva</w:t>
      </w:r>
    </w:p>
    <w:p w14:paraId="22ED331B" w14:textId="5BED366D" w:rsidR="00D34F57" w:rsidRPr="00A75995" w:rsidRDefault="00D34F57" w:rsidP="00D34F57">
      <w:pPr>
        <w:keepNext/>
        <w:keepLines/>
        <w:rPr>
          <w:szCs w:val="22"/>
        </w:rPr>
      </w:pPr>
      <w:hyperlink r:id="rId428" w:history="1">
        <w:r w:rsidRPr="00C2549C">
          <w:rPr>
            <w:rStyle w:val="Hyperlink"/>
            <w:rFonts w:cs="Arial"/>
          </w:rPr>
          <w:t>paraspandit@gmail.com</w:t>
        </w:r>
      </w:hyperlink>
    </w:p>
    <w:p w14:paraId="7FA75831" w14:textId="77777777" w:rsidR="00D34F57" w:rsidRPr="00C2549C" w:rsidRDefault="00D34F57" w:rsidP="00D34F57">
      <w:pPr>
        <w:keepNext/>
        <w:keepLines/>
        <w:rPr>
          <w:szCs w:val="22"/>
        </w:rPr>
      </w:pPr>
    </w:p>
    <w:p w14:paraId="262FA7DD" w14:textId="77777777" w:rsidR="008C581E" w:rsidRPr="00A75995" w:rsidRDefault="008C581E" w:rsidP="008C581E">
      <w:pPr>
        <w:keepNext/>
        <w:keepLines/>
        <w:rPr>
          <w:szCs w:val="22"/>
        </w:rPr>
      </w:pPr>
      <w:r w:rsidRPr="00A75995">
        <w:rPr>
          <w:szCs w:val="22"/>
        </w:rPr>
        <w:t>Durga Prasad BHUSAL (Mr.), Counsellor (Commerce), Deputy Permanent Representative, Permanent Mission, Geneva</w:t>
      </w:r>
    </w:p>
    <w:p w14:paraId="0D47A12E" w14:textId="6469F55B" w:rsidR="008C581E" w:rsidRPr="00A75995" w:rsidRDefault="00561839" w:rsidP="008C581E">
      <w:pPr>
        <w:keepNext/>
        <w:keepLines/>
        <w:rPr>
          <w:szCs w:val="22"/>
        </w:rPr>
      </w:pPr>
      <w:hyperlink r:id="rId429" w:history="1">
        <w:r w:rsidR="008C581E" w:rsidRPr="00A75995">
          <w:rPr>
            <w:rStyle w:val="Hyperlink"/>
            <w:rFonts w:cs="Arial"/>
          </w:rPr>
          <w:t>durgabhusal77@gmail.com</w:t>
        </w:r>
      </w:hyperlink>
      <w:r w:rsidR="008C581E" w:rsidRPr="00A75995">
        <w:t xml:space="preserve"> </w:t>
      </w:r>
      <w:r w:rsidR="008C581E" w:rsidRPr="00A75995">
        <w:rPr>
          <w:szCs w:val="22"/>
          <w:u w:val="single"/>
        </w:rPr>
        <w:t xml:space="preserve">  </w:t>
      </w:r>
    </w:p>
    <w:p w14:paraId="0FFF17AA" w14:textId="77777777" w:rsidR="008C581E" w:rsidRPr="00A75995" w:rsidRDefault="008C581E" w:rsidP="008C581E">
      <w:pPr>
        <w:rPr>
          <w:szCs w:val="22"/>
        </w:rPr>
      </w:pPr>
    </w:p>
    <w:p w14:paraId="483B7FD7" w14:textId="77777777" w:rsidR="008C581E" w:rsidRPr="00A75995" w:rsidRDefault="008C581E" w:rsidP="008C581E">
      <w:pPr>
        <w:rPr>
          <w:szCs w:val="22"/>
        </w:rPr>
      </w:pPr>
      <w:r w:rsidRPr="00A75995">
        <w:rPr>
          <w:szCs w:val="22"/>
        </w:rPr>
        <w:t>Amar RAI (Mr.), First Secretary, Permanent Mission, Geneva</w:t>
      </w:r>
    </w:p>
    <w:p w14:paraId="2DA445F4" w14:textId="3EAA6DD4" w:rsidR="008C581E" w:rsidRPr="00A75995" w:rsidRDefault="00561839" w:rsidP="008C581E">
      <w:pPr>
        <w:rPr>
          <w:szCs w:val="22"/>
          <w:lang w:val="es-ES_tradnl"/>
        </w:rPr>
      </w:pPr>
      <w:hyperlink r:id="rId430" w:history="1">
        <w:r w:rsidR="008C581E" w:rsidRPr="00A75995">
          <w:rPr>
            <w:rStyle w:val="Hyperlink"/>
            <w:rFonts w:cs="Arial"/>
            <w:lang w:val="es-ES_tradnl"/>
          </w:rPr>
          <w:t>civilpersonnelamar@gmail.com</w:t>
        </w:r>
      </w:hyperlink>
      <w:r w:rsidR="008C581E" w:rsidRPr="00A75995">
        <w:rPr>
          <w:szCs w:val="22"/>
          <w:u w:val="single"/>
          <w:lang w:val="es-ES_tradnl"/>
        </w:rPr>
        <w:t xml:space="preserve">  </w:t>
      </w:r>
    </w:p>
    <w:p w14:paraId="121C7C3B" w14:textId="77777777" w:rsidR="008C581E" w:rsidRPr="00A75995" w:rsidRDefault="008C581E" w:rsidP="008C581E">
      <w:pPr>
        <w:rPr>
          <w:szCs w:val="22"/>
          <w:lang w:val="es-ES_tradnl"/>
        </w:rPr>
      </w:pPr>
    </w:p>
    <w:p w14:paraId="30CB65A6" w14:textId="2DEBE636" w:rsidR="00D34F57" w:rsidRPr="00A75995" w:rsidRDefault="00D34F57" w:rsidP="00D34F57">
      <w:pPr>
        <w:rPr>
          <w:szCs w:val="22"/>
          <w:lang w:val="es-ES_tradnl"/>
        </w:rPr>
      </w:pPr>
      <w:r w:rsidRPr="00A75995">
        <w:rPr>
          <w:szCs w:val="22"/>
          <w:lang w:val="es-ES_tradnl"/>
        </w:rPr>
        <w:t xml:space="preserve">Ronal RAI (Mr.), </w:t>
      </w:r>
      <w:proofErr w:type="spellStart"/>
      <w:r w:rsidRPr="00A75995">
        <w:rPr>
          <w:szCs w:val="22"/>
          <w:lang w:val="es-ES_tradnl"/>
        </w:rPr>
        <w:t>Second</w:t>
      </w:r>
      <w:proofErr w:type="spellEnd"/>
      <w:r w:rsidRPr="00A75995">
        <w:rPr>
          <w:szCs w:val="22"/>
          <w:lang w:val="es-ES_tradnl"/>
        </w:rPr>
        <w:t xml:space="preserve"> Secretary, Permanent Mission, Geneva</w:t>
      </w:r>
    </w:p>
    <w:p w14:paraId="3BAF33BD" w14:textId="77777777" w:rsidR="00EF18F3" w:rsidRPr="00A75995" w:rsidRDefault="00EF18F3" w:rsidP="00D34F57">
      <w:pPr>
        <w:rPr>
          <w:szCs w:val="22"/>
          <w:lang w:val="es-ES_tradnl"/>
        </w:rPr>
      </w:pPr>
    </w:p>
    <w:p w14:paraId="69D6AE0F" w14:textId="77777777" w:rsidR="008C581E" w:rsidRPr="00A75995" w:rsidRDefault="008C581E" w:rsidP="008C581E">
      <w:pPr>
        <w:rPr>
          <w:szCs w:val="22"/>
          <w:lang w:val="es-ES_tradnl"/>
        </w:rPr>
      </w:pPr>
    </w:p>
    <w:p w14:paraId="6BE0725A" w14:textId="77777777" w:rsidR="008C581E" w:rsidRPr="00A75995" w:rsidRDefault="008C581E" w:rsidP="008C581E">
      <w:pPr>
        <w:rPr>
          <w:szCs w:val="22"/>
          <w:u w:val="single"/>
          <w:lang w:val="es-ES_tradnl"/>
        </w:rPr>
      </w:pPr>
      <w:r w:rsidRPr="00A75995">
        <w:rPr>
          <w:szCs w:val="22"/>
          <w:u w:val="single"/>
          <w:lang w:val="es-ES_tradnl"/>
        </w:rPr>
        <w:t>NICARAGUA</w:t>
      </w:r>
    </w:p>
    <w:p w14:paraId="1C8FDF08" w14:textId="77777777" w:rsidR="008C581E" w:rsidRPr="00A75995" w:rsidRDefault="008C581E" w:rsidP="008C581E">
      <w:pPr>
        <w:rPr>
          <w:szCs w:val="22"/>
          <w:lang w:val="es-ES_tradnl"/>
        </w:rPr>
      </w:pPr>
    </w:p>
    <w:p w14:paraId="566C04F4" w14:textId="206E92EC" w:rsidR="008C581E" w:rsidRPr="00A75995" w:rsidRDefault="008C581E" w:rsidP="008C581E">
      <w:pPr>
        <w:rPr>
          <w:lang w:val="es-ES_tradnl"/>
        </w:rPr>
      </w:pPr>
      <w:r w:rsidRPr="00A75995">
        <w:rPr>
          <w:lang w:val="es-ES_tradnl"/>
        </w:rPr>
        <w:t xml:space="preserve">Erwin Vicente RAMÍREZ COLINDRES (Sr.), </w:t>
      </w:r>
      <w:proofErr w:type="gramStart"/>
      <w:r w:rsidRPr="00A75995">
        <w:rPr>
          <w:lang w:val="es-ES_tradnl"/>
        </w:rPr>
        <w:t>Viceministro</w:t>
      </w:r>
      <w:proofErr w:type="gramEnd"/>
      <w:r w:rsidRPr="00A75995">
        <w:rPr>
          <w:lang w:val="es-ES_tradnl"/>
        </w:rPr>
        <w:t xml:space="preserve"> General, Despacho Viceministro General, Ministerio de Fomento, </w:t>
      </w:r>
      <w:r w:rsidR="00462B34" w:rsidRPr="00A75995">
        <w:rPr>
          <w:lang w:val="es-ES_tradnl"/>
        </w:rPr>
        <w:t>Industria</w:t>
      </w:r>
      <w:r w:rsidRPr="00A75995">
        <w:rPr>
          <w:lang w:val="es-ES_tradnl"/>
        </w:rPr>
        <w:t xml:space="preserve"> y Comercio, Managua</w:t>
      </w:r>
    </w:p>
    <w:p w14:paraId="0906F6AF" w14:textId="750E07FC" w:rsidR="008C581E" w:rsidRPr="00A75995" w:rsidRDefault="00561839" w:rsidP="008C581E">
      <w:pPr>
        <w:rPr>
          <w:szCs w:val="22"/>
          <w:lang w:val="es-ES_tradnl"/>
        </w:rPr>
      </w:pPr>
      <w:hyperlink r:id="rId431" w:history="1">
        <w:r w:rsidR="008C581E" w:rsidRPr="00A75995">
          <w:rPr>
            <w:rStyle w:val="Hyperlink"/>
            <w:rFonts w:cs="Arial"/>
            <w:lang w:val="es-ES_tradnl"/>
          </w:rPr>
          <w:t>eramirez@mific.gob.ni</w:t>
        </w:r>
      </w:hyperlink>
      <w:r w:rsidR="008C581E" w:rsidRPr="00A75995">
        <w:rPr>
          <w:lang w:val="es-ES_tradnl"/>
        </w:rPr>
        <w:t xml:space="preserve"> </w:t>
      </w:r>
    </w:p>
    <w:p w14:paraId="6B325C95" w14:textId="77777777" w:rsidR="008C581E" w:rsidRPr="00A75995" w:rsidRDefault="008C581E" w:rsidP="008C581E">
      <w:pPr>
        <w:rPr>
          <w:szCs w:val="22"/>
          <w:lang w:val="es-ES_tradnl"/>
        </w:rPr>
      </w:pPr>
    </w:p>
    <w:p w14:paraId="0616A523" w14:textId="77777777" w:rsidR="008C581E" w:rsidRPr="00A75995" w:rsidRDefault="008C581E" w:rsidP="008C581E">
      <w:pPr>
        <w:rPr>
          <w:szCs w:val="22"/>
          <w:lang w:val="es-ES_tradnl"/>
        </w:rPr>
      </w:pPr>
      <w:r w:rsidRPr="00A75995">
        <w:rPr>
          <w:szCs w:val="22"/>
          <w:lang w:val="es-ES_tradnl"/>
        </w:rPr>
        <w:t>Rosalía Concepción BOHÓRQUEZ PALACIOS (Sra.), Embajadora, Representante Permanente, Misión Permanente, Ginebra</w:t>
      </w:r>
    </w:p>
    <w:p w14:paraId="2DC9DD7F" w14:textId="77777777" w:rsidR="008C581E" w:rsidRPr="00A75995" w:rsidRDefault="008C581E" w:rsidP="008C581E">
      <w:pPr>
        <w:rPr>
          <w:szCs w:val="22"/>
          <w:lang w:val="es-ES_tradnl"/>
        </w:rPr>
      </w:pPr>
    </w:p>
    <w:p w14:paraId="34432A4D" w14:textId="77777777" w:rsidR="008C581E" w:rsidRPr="00A75995" w:rsidRDefault="008C581E" w:rsidP="008C581E">
      <w:pPr>
        <w:rPr>
          <w:szCs w:val="22"/>
          <w:lang w:val="es-ES_tradnl"/>
        </w:rPr>
      </w:pPr>
      <w:r w:rsidRPr="00A75995">
        <w:rPr>
          <w:szCs w:val="22"/>
          <w:lang w:val="es-ES_tradnl"/>
        </w:rPr>
        <w:t xml:space="preserve">Claudia Mercedes PÉREZ LÓPEZ (Sra.), </w:t>
      </w:r>
      <w:proofErr w:type="gramStart"/>
      <w:r w:rsidRPr="00A75995">
        <w:rPr>
          <w:szCs w:val="22"/>
          <w:lang w:val="es-ES_tradnl"/>
        </w:rPr>
        <w:t>Ministra Consejera</w:t>
      </w:r>
      <w:proofErr w:type="gramEnd"/>
      <w:r w:rsidRPr="00A75995">
        <w:rPr>
          <w:szCs w:val="22"/>
          <w:lang w:val="es-ES_tradnl"/>
        </w:rPr>
        <w:t>, Misión Permanente, Ginebra</w:t>
      </w:r>
    </w:p>
    <w:p w14:paraId="0FBAABA9" w14:textId="77777777" w:rsidR="008C581E" w:rsidRPr="00A75995" w:rsidRDefault="008C581E" w:rsidP="008C581E">
      <w:pPr>
        <w:rPr>
          <w:szCs w:val="22"/>
          <w:lang w:val="es-ES_tradnl"/>
        </w:rPr>
      </w:pPr>
    </w:p>
    <w:p w14:paraId="1E2639ED" w14:textId="77777777" w:rsidR="00EF18F3" w:rsidRPr="00A75995" w:rsidRDefault="00EF18F3" w:rsidP="008C581E">
      <w:pPr>
        <w:rPr>
          <w:szCs w:val="22"/>
          <w:lang w:val="es-ES_tradnl"/>
        </w:rPr>
      </w:pPr>
    </w:p>
    <w:p w14:paraId="5B6F90A8" w14:textId="77777777" w:rsidR="008C581E" w:rsidRPr="00A75995" w:rsidRDefault="008C581E" w:rsidP="008C581E">
      <w:pPr>
        <w:keepNext/>
        <w:rPr>
          <w:szCs w:val="22"/>
          <w:u w:val="single"/>
          <w:lang w:val="fr-FR"/>
        </w:rPr>
      </w:pPr>
      <w:r w:rsidRPr="00A75995">
        <w:rPr>
          <w:szCs w:val="22"/>
          <w:u w:val="single"/>
          <w:lang w:val="fr-FR"/>
        </w:rPr>
        <w:t>NIGER</w:t>
      </w:r>
    </w:p>
    <w:p w14:paraId="620D687A" w14:textId="77777777" w:rsidR="008C581E" w:rsidRPr="00A75995" w:rsidRDefault="008C581E" w:rsidP="008C581E">
      <w:pPr>
        <w:rPr>
          <w:szCs w:val="22"/>
          <w:u w:val="single"/>
          <w:lang w:val="fr-FR"/>
        </w:rPr>
      </w:pPr>
    </w:p>
    <w:p w14:paraId="376DFC4B" w14:textId="77777777" w:rsidR="008C581E" w:rsidRPr="00A75995" w:rsidRDefault="008C581E" w:rsidP="008C581E">
      <w:pPr>
        <w:rPr>
          <w:szCs w:val="22"/>
          <w:lang w:val="fr-CH"/>
        </w:rPr>
      </w:pPr>
      <w:r w:rsidRPr="00A75995">
        <w:rPr>
          <w:szCs w:val="22"/>
          <w:lang w:val="fr-CH"/>
        </w:rPr>
        <w:t>Laouali LABO (M.), ambassadeur, représentant permanent, Mission permanente, Genève</w:t>
      </w:r>
    </w:p>
    <w:p w14:paraId="11749946" w14:textId="7EEC4DD3" w:rsidR="008C581E" w:rsidRPr="00A75995" w:rsidRDefault="00561839" w:rsidP="008C581E">
      <w:pPr>
        <w:rPr>
          <w:szCs w:val="22"/>
          <w:lang w:val="fr-CH"/>
        </w:rPr>
      </w:pPr>
      <w:hyperlink r:id="rId432" w:history="1">
        <w:r w:rsidR="008C581E" w:rsidRPr="00A75995">
          <w:rPr>
            <w:rStyle w:val="Hyperlink"/>
            <w:rFonts w:cs="Arial"/>
            <w:szCs w:val="22"/>
            <w:lang w:val="fr-CH"/>
          </w:rPr>
          <w:t>missionduniger1@gmail.com</w:t>
        </w:r>
      </w:hyperlink>
      <w:r w:rsidR="008C581E" w:rsidRPr="00A75995">
        <w:rPr>
          <w:szCs w:val="22"/>
          <w:u w:val="single"/>
          <w:lang w:val="fr-CH"/>
        </w:rPr>
        <w:t xml:space="preserve">  </w:t>
      </w:r>
    </w:p>
    <w:p w14:paraId="4128C59B" w14:textId="77777777" w:rsidR="008C581E" w:rsidRPr="00A75995" w:rsidRDefault="008C581E" w:rsidP="008C581E">
      <w:pPr>
        <w:rPr>
          <w:szCs w:val="22"/>
          <w:lang w:val="fr-CH"/>
        </w:rPr>
      </w:pPr>
    </w:p>
    <w:p w14:paraId="5431A778" w14:textId="46FF998C" w:rsidR="008C581E" w:rsidRPr="00A75995" w:rsidRDefault="008C581E" w:rsidP="008C581E">
      <w:pPr>
        <w:rPr>
          <w:szCs w:val="22"/>
          <w:lang w:val="fr-CH"/>
        </w:rPr>
      </w:pPr>
      <w:r w:rsidRPr="00A75995">
        <w:rPr>
          <w:szCs w:val="22"/>
          <w:lang w:val="fr-CH"/>
        </w:rPr>
        <w:t>Abdoulaye GARBA SADOU (M.), directeur général, Agence nationale de la propriété industrielle et de la promotion de l</w:t>
      </w:r>
      <w:r w:rsidR="00092FFA" w:rsidRPr="00C2549C">
        <w:rPr>
          <w:szCs w:val="22"/>
          <w:lang w:val="fr-CH"/>
        </w:rPr>
        <w:t>’</w:t>
      </w:r>
      <w:r w:rsidRPr="00A75995">
        <w:rPr>
          <w:szCs w:val="22"/>
          <w:lang w:val="fr-CH"/>
        </w:rPr>
        <w:t xml:space="preserve">innovation, </w:t>
      </w:r>
      <w:proofErr w:type="gramStart"/>
      <w:r w:rsidRPr="00A75995">
        <w:rPr>
          <w:szCs w:val="22"/>
          <w:lang w:val="fr-CH"/>
        </w:rPr>
        <w:t>Ministère de l</w:t>
      </w:r>
      <w:r w:rsidR="00092FFA" w:rsidRPr="00C2549C">
        <w:rPr>
          <w:szCs w:val="22"/>
          <w:lang w:val="fr-CH"/>
        </w:rPr>
        <w:t>’</w:t>
      </w:r>
      <w:r w:rsidRPr="00A75995">
        <w:rPr>
          <w:szCs w:val="22"/>
          <w:lang w:val="fr-CH"/>
        </w:rPr>
        <w:t>industrie</w:t>
      </w:r>
      <w:proofErr w:type="gramEnd"/>
      <w:r w:rsidRPr="00A75995">
        <w:rPr>
          <w:szCs w:val="22"/>
          <w:lang w:val="fr-CH"/>
        </w:rPr>
        <w:t xml:space="preserve"> et de l</w:t>
      </w:r>
      <w:r w:rsidR="00092FFA" w:rsidRPr="00C2549C">
        <w:rPr>
          <w:szCs w:val="22"/>
          <w:lang w:val="fr-CH"/>
        </w:rPr>
        <w:t>’</w:t>
      </w:r>
      <w:r w:rsidRPr="00A75995">
        <w:rPr>
          <w:szCs w:val="22"/>
          <w:lang w:val="fr-CH"/>
        </w:rPr>
        <w:t>entreprenariat des jeunes, Niamey</w:t>
      </w:r>
    </w:p>
    <w:p w14:paraId="0FF29078" w14:textId="295DDC8D" w:rsidR="008C581E" w:rsidRPr="00A75995" w:rsidRDefault="00561839" w:rsidP="008C581E">
      <w:pPr>
        <w:rPr>
          <w:szCs w:val="22"/>
          <w:lang w:val="fr-CH"/>
        </w:rPr>
      </w:pPr>
      <w:hyperlink r:id="rId433" w:history="1">
        <w:r w:rsidR="008C581E" w:rsidRPr="00A75995">
          <w:rPr>
            <w:rStyle w:val="Hyperlink"/>
            <w:rFonts w:cs="Arial"/>
            <w:lang w:val="fr-CH"/>
          </w:rPr>
          <w:t>doullagarba07@yahoo.fr</w:t>
        </w:r>
      </w:hyperlink>
      <w:r w:rsidR="008C581E" w:rsidRPr="00A75995">
        <w:rPr>
          <w:szCs w:val="22"/>
          <w:lang w:val="fr-CH"/>
        </w:rPr>
        <w:t xml:space="preserve"> </w:t>
      </w:r>
    </w:p>
    <w:p w14:paraId="679D1851" w14:textId="77777777" w:rsidR="008C581E" w:rsidRPr="00A75995" w:rsidRDefault="008C581E" w:rsidP="008C581E">
      <w:pPr>
        <w:rPr>
          <w:szCs w:val="22"/>
          <w:lang w:val="fr-CH"/>
        </w:rPr>
      </w:pPr>
    </w:p>
    <w:p w14:paraId="10BADBA2" w14:textId="77777777" w:rsidR="008C581E" w:rsidRPr="00A75995" w:rsidRDefault="008C581E" w:rsidP="00946281">
      <w:pPr>
        <w:keepNext/>
        <w:rPr>
          <w:szCs w:val="22"/>
          <w:lang w:val="fr-CH"/>
        </w:rPr>
      </w:pPr>
      <w:r w:rsidRPr="00A75995">
        <w:rPr>
          <w:szCs w:val="22"/>
          <w:lang w:val="fr-CH"/>
        </w:rPr>
        <w:t>Yacoubou AMBARKA HASSANE (M.), deuxième conseiller, Mission permanente, Genève</w:t>
      </w:r>
    </w:p>
    <w:p w14:paraId="6B888128" w14:textId="696E5D83" w:rsidR="008C581E" w:rsidRPr="00A75995" w:rsidRDefault="00561839" w:rsidP="008C581E">
      <w:pPr>
        <w:rPr>
          <w:szCs w:val="22"/>
          <w:lang w:val="fr-CH"/>
        </w:rPr>
      </w:pPr>
      <w:hyperlink r:id="rId434" w:history="1">
        <w:r w:rsidR="008C581E" w:rsidRPr="00A75995">
          <w:rPr>
            <w:rStyle w:val="Hyperlink"/>
            <w:rFonts w:cs="Arial"/>
            <w:szCs w:val="22"/>
            <w:lang w:val="fr-CH"/>
          </w:rPr>
          <w:t>yacoubou.ambarka_hassane@diplomatie.gouv.ne</w:t>
        </w:r>
      </w:hyperlink>
      <w:r w:rsidR="008C581E" w:rsidRPr="00A75995">
        <w:rPr>
          <w:szCs w:val="22"/>
          <w:u w:val="single"/>
          <w:lang w:val="fr-CH"/>
        </w:rPr>
        <w:t xml:space="preserve">  </w:t>
      </w:r>
    </w:p>
    <w:p w14:paraId="6ECFDB48" w14:textId="77777777" w:rsidR="008C581E" w:rsidRPr="00A75995" w:rsidRDefault="008C581E" w:rsidP="008C581E">
      <w:pPr>
        <w:rPr>
          <w:szCs w:val="22"/>
          <w:lang w:val="fr-CH"/>
        </w:rPr>
      </w:pPr>
    </w:p>
    <w:p w14:paraId="22CCCA4B" w14:textId="77777777" w:rsidR="00634066" w:rsidRPr="00A75995" w:rsidRDefault="00634066" w:rsidP="008C581E">
      <w:pPr>
        <w:rPr>
          <w:szCs w:val="22"/>
          <w:lang w:val="fr-CH"/>
        </w:rPr>
      </w:pPr>
    </w:p>
    <w:p w14:paraId="53E24415" w14:textId="77777777" w:rsidR="008C581E" w:rsidRPr="00A75995" w:rsidRDefault="008C581E" w:rsidP="008C581E">
      <w:pPr>
        <w:keepNext/>
        <w:rPr>
          <w:szCs w:val="22"/>
          <w:u w:val="single"/>
        </w:rPr>
      </w:pPr>
      <w:r w:rsidRPr="00A75995">
        <w:rPr>
          <w:szCs w:val="22"/>
          <w:u w:val="single"/>
        </w:rPr>
        <w:t>NIGÉRIA/NIGERIA</w:t>
      </w:r>
    </w:p>
    <w:p w14:paraId="2A5ACED2" w14:textId="77777777" w:rsidR="008C581E" w:rsidRPr="00A75995" w:rsidRDefault="008C581E" w:rsidP="008C581E">
      <w:pPr>
        <w:keepNext/>
        <w:rPr>
          <w:szCs w:val="22"/>
          <w:u w:val="single"/>
        </w:rPr>
      </w:pPr>
    </w:p>
    <w:p w14:paraId="78BD050F" w14:textId="0508A267" w:rsidR="008C581E" w:rsidRPr="00A75995" w:rsidRDefault="008C581E" w:rsidP="008C581E">
      <w:pPr>
        <w:keepNext/>
        <w:rPr>
          <w:szCs w:val="22"/>
        </w:rPr>
      </w:pPr>
      <w:r w:rsidRPr="00A75995">
        <w:rPr>
          <w:szCs w:val="22"/>
        </w:rPr>
        <w:t>Abiodun Richards ADEJOLA (M</w:t>
      </w:r>
      <w:r w:rsidR="00E65BC9" w:rsidRPr="00A75995">
        <w:rPr>
          <w:szCs w:val="22"/>
        </w:rPr>
        <w:t>r</w:t>
      </w:r>
      <w:r w:rsidRPr="00A75995">
        <w:rPr>
          <w:szCs w:val="22"/>
        </w:rPr>
        <w:t>.), Ambassador, Permanent Representative, Permanent Mission, Geneva</w:t>
      </w:r>
    </w:p>
    <w:p w14:paraId="06780830" w14:textId="7002C488" w:rsidR="008C581E" w:rsidRPr="00A75995" w:rsidRDefault="00561839" w:rsidP="008C581E">
      <w:pPr>
        <w:rPr>
          <w:szCs w:val="22"/>
        </w:rPr>
      </w:pPr>
      <w:hyperlink r:id="rId435" w:history="1">
        <w:r w:rsidR="008C581E" w:rsidRPr="00A75995">
          <w:rPr>
            <w:rStyle w:val="Hyperlink"/>
            <w:rFonts w:cs="Arial"/>
            <w:szCs w:val="22"/>
          </w:rPr>
          <w:t>abirichs@gmail.com</w:t>
        </w:r>
      </w:hyperlink>
      <w:r w:rsidR="008C581E" w:rsidRPr="00A75995">
        <w:rPr>
          <w:szCs w:val="22"/>
          <w:u w:val="single"/>
        </w:rPr>
        <w:t xml:space="preserve">  </w:t>
      </w:r>
    </w:p>
    <w:p w14:paraId="45DED71A" w14:textId="77777777" w:rsidR="008C581E" w:rsidRPr="00A75995" w:rsidRDefault="008C581E" w:rsidP="008C581E">
      <w:pPr>
        <w:rPr>
          <w:szCs w:val="22"/>
        </w:rPr>
      </w:pPr>
    </w:p>
    <w:p w14:paraId="10EEED18" w14:textId="0694078A" w:rsidR="008C581E" w:rsidRPr="00A75995" w:rsidRDefault="008C581E" w:rsidP="002C56BD">
      <w:pPr>
        <w:keepNext/>
        <w:rPr>
          <w:szCs w:val="22"/>
        </w:rPr>
      </w:pPr>
      <w:r w:rsidRPr="00A75995">
        <w:rPr>
          <w:szCs w:val="22"/>
        </w:rPr>
        <w:t>Shafiu Yauri ADAMU (M</w:t>
      </w:r>
      <w:r w:rsidR="00E65BC9" w:rsidRPr="00A75995">
        <w:rPr>
          <w:szCs w:val="22"/>
        </w:rPr>
        <w:t>r</w:t>
      </w:r>
      <w:r w:rsidRPr="00A75995">
        <w:rPr>
          <w:szCs w:val="22"/>
        </w:rPr>
        <w:t>.), Registrar, Trademark Registry, Federal Ministry of Industry, Trade and Investment (FMITI), Abuja</w:t>
      </w:r>
    </w:p>
    <w:p w14:paraId="390A73BB" w14:textId="227EFF86" w:rsidR="008C581E" w:rsidRPr="00A75995" w:rsidRDefault="00561839" w:rsidP="00C2549C">
      <w:pPr>
        <w:keepNext/>
        <w:rPr>
          <w:szCs w:val="22"/>
        </w:rPr>
      </w:pPr>
      <w:hyperlink r:id="rId436" w:history="1">
        <w:r w:rsidR="008C581E" w:rsidRPr="00A75995">
          <w:rPr>
            <w:rStyle w:val="Hyperlink"/>
            <w:rFonts w:cs="Arial"/>
            <w:szCs w:val="22"/>
          </w:rPr>
          <w:t>sayauri@yahoo.com</w:t>
        </w:r>
      </w:hyperlink>
      <w:r w:rsidR="008C581E" w:rsidRPr="00A75995">
        <w:rPr>
          <w:szCs w:val="22"/>
          <w:u w:val="single"/>
        </w:rPr>
        <w:t xml:space="preserve">  </w:t>
      </w:r>
    </w:p>
    <w:p w14:paraId="6106A7BF" w14:textId="77777777" w:rsidR="008C581E" w:rsidRPr="00A75995" w:rsidRDefault="008C581E" w:rsidP="008C581E">
      <w:pPr>
        <w:rPr>
          <w:szCs w:val="22"/>
        </w:rPr>
      </w:pPr>
    </w:p>
    <w:p w14:paraId="575E29EB" w14:textId="3E218754" w:rsidR="008C581E" w:rsidRPr="00A75995" w:rsidRDefault="008C581E" w:rsidP="008C581E">
      <w:pPr>
        <w:rPr>
          <w:szCs w:val="22"/>
        </w:rPr>
      </w:pPr>
      <w:r w:rsidRPr="00A75995">
        <w:rPr>
          <w:szCs w:val="22"/>
        </w:rPr>
        <w:t>Akindeji Adenipo</w:t>
      </w:r>
      <w:r w:rsidRPr="00A75995">
        <w:rPr>
          <w:sz w:val="23"/>
          <w:szCs w:val="23"/>
        </w:rPr>
        <w:t xml:space="preserve"> </w:t>
      </w:r>
      <w:r w:rsidRPr="00A75995">
        <w:rPr>
          <w:szCs w:val="22"/>
        </w:rPr>
        <w:t>AREMU (M</w:t>
      </w:r>
      <w:r w:rsidR="00E65BC9" w:rsidRPr="00A75995">
        <w:rPr>
          <w:szCs w:val="22"/>
        </w:rPr>
        <w:t>r</w:t>
      </w:r>
      <w:r w:rsidRPr="00A75995">
        <w:rPr>
          <w:szCs w:val="22"/>
        </w:rPr>
        <w:t>.), Counsellor, Permanent Mission, Geneva</w:t>
      </w:r>
    </w:p>
    <w:p w14:paraId="527B0CEA" w14:textId="6E9BB892" w:rsidR="008C581E" w:rsidRPr="00A75995" w:rsidRDefault="00561839" w:rsidP="008C581E">
      <w:pPr>
        <w:rPr>
          <w:szCs w:val="22"/>
        </w:rPr>
      </w:pPr>
      <w:hyperlink r:id="rId437" w:history="1">
        <w:r w:rsidR="008C581E" w:rsidRPr="00A75995">
          <w:rPr>
            <w:rStyle w:val="Hyperlink"/>
            <w:rFonts w:cs="Arial"/>
            <w:szCs w:val="22"/>
          </w:rPr>
          <w:t>a.aremu@nigerian-mission.ch</w:t>
        </w:r>
      </w:hyperlink>
      <w:r w:rsidR="008C581E" w:rsidRPr="00A75995">
        <w:rPr>
          <w:szCs w:val="22"/>
          <w:u w:val="single"/>
        </w:rPr>
        <w:t xml:space="preserve">  </w:t>
      </w:r>
    </w:p>
    <w:p w14:paraId="55AB401A" w14:textId="77777777" w:rsidR="008C581E" w:rsidRPr="00A75995" w:rsidRDefault="008C581E" w:rsidP="008C581E">
      <w:pPr>
        <w:rPr>
          <w:szCs w:val="22"/>
        </w:rPr>
      </w:pPr>
    </w:p>
    <w:p w14:paraId="25C71025" w14:textId="77777777" w:rsidR="008C581E" w:rsidRPr="00A75995" w:rsidRDefault="008C581E" w:rsidP="008C581E">
      <w:pPr>
        <w:rPr>
          <w:szCs w:val="22"/>
        </w:rPr>
      </w:pPr>
      <w:r w:rsidRPr="00A75995">
        <w:rPr>
          <w:szCs w:val="22"/>
        </w:rPr>
        <w:t xml:space="preserve">Jane </w:t>
      </w:r>
      <w:proofErr w:type="spellStart"/>
      <w:r w:rsidRPr="00A75995">
        <w:rPr>
          <w:szCs w:val="22"/>
        </w:rPr>
        <w:t>Chikaogwu</w:t>
      </w:r>
      <w:proofErr w:type="spellEnd"/>
      <w:r w:rsidRPr="00A75995">
        <w:rPr>
          <w:szCs w:val="22"/>
        </w:rPr>
        <w:t xml:space="preserve"> IGWE (Ms.), Deputy Chief Registrar, Trademarks, Patents and Designs Registry, Commercial Law Department, Federal Ministry of Industry, Trade and Investment (FMITI), Abuja</w:t>
      </w:r>
    </w:p>
    <w:p w14:paraId="60C32817" w14:textId="369D46D0" w:rsidR="008C581E" w:rsidRPr="00A75995" w:rsidRDefault="00561839" w:rsidP="008C581E">
      <w:pPr>
        <w:rPr>
          <w:szCs w:val="22"/>
        </w:rPr>
      </w:pPr>
      <w:hyperlink r:id="rId438" w:history="1">
        <w:r w:rsidR="008C581E" w:rsidRPr="00A75995">
          <w:rPr>
            <w:rStyle w:val="Hyperlink"/>
            <w:rFonts w:cs="Arial"/>
          </w:rPr>
          <w:t>jaklint16@gmail.com</w:t>
        </w:r>
      </w:hyperlink>
      <w:r w:rsidR="008C581E" w:rsidRPr="00A75995">
        <w:rPr>
          <w:szCs w:val="22"/>
        </w:rPr>
        <w:t xml:space="preserve"> </w:t>
      </w:r>
    </w:p>
    <w:p w14:paraId="39E5F397" w14:textId="77777777" w:rsidR="008C581E" w:rsidRPr="00A75995" w:rsidRDefault="008C581E" w:rsidP="008C581E">
      <w:pPr>
        <w:rPr>
          <w:szCs w:val="22"/>
        </w:rPr>
      </w:pPr>
    </w:p>
    <w:p w14:paraId="45BEBDA6" w14:textId="77777777" w:rsidR="008C581E" w:rsidRPr="00A75995" w:rsidRDefault="008C581E" w:rsidP="008C581E">
      <w:pPr>
        <w:rPr>
          <w:szCs w:val="22"/>
        </w:rPr>
      </w:pPr>
      <w:r w:rsidRPr="00A75995">
        <w:rPr>
          <w:szCs w:val="22"/>
        </w:rPr>
        <w:t>Anne Titi ADELEYE (Ms.), Assistant Chief Registrar, Trademarks, Patents and Designs Registry, Commercial Law Department, Federal Ministry of Industry, Trade and Investment (FMITI), Abuja</w:t>
      </w:r>
    </w:p>
    <w:p w14:paraId="417E6252" w14:textId="38F3FFC2" w:rsidR="008C581E" w:rsidRPr="00A75995" w:rsidRDefault="00561839" w:rsidP="008C581E">
      <w:pPr>
        <w:rPr>
          <w:szCs w:val="22"/>
        </w:rPr>
      </w:pPr>
      <w:hyperlink r:id="rId439" w:history="1">
        <w:r w:rsidR="008C581E" w:rsidRPr="00A75995">
          <w:rPr>
            <w:rStyle w:val="Hyperlink"/>
            <w:rFonts w:cs="Arial"/>
            <w:szCs w:val="22"/>
          </w:rPr>
          <w:t>anntadeleye@gmail.com</w:t>
        </w:r>
      </w:hyperlink>
    </w:p>
    <w:p w14:paraId="288EB58A" w14:textId="77777777" w:rsidR="008C581E" w:rsidRPr="00A75995" w:rsidRDefault="008C581E" w:rsidP="008C581E">
      <w:pPr>
        <w:rPr>
          <w:szCs w:val="22"/>
        </w:rPr>
      </w:pPr>
    </w:p>
    <w:p w14:paraId="05D72922" w14:textId="77777777" w:rsidR="008C581E" w:rsidRPr="00A75995" w:rsidRDefault="008C581E" w:rsidP="008C581E">
      <w:pPr>
        <w:rPr>
          <w:szCs w:val="22"/>
        </w:rPr>
      </w:pPr>
      <w:r w:rsidRPr="00A75995">
        <w:rPr>
          <w:szCs w:val="22"/>
        </w:rPr>
        <w:t>Ubale Abdullahi IDRIS (Mr.), Principal Assistant Registrar, Trademarks, Patents and Designs Registry, Commercial Law Department, Federal Ministry of Industry, Trade and Investment (FMITI), Abuja</w:t>
      </w:r>
    </w:p>
    <w:p w14:paraId="2A51A118" w14:textId="4C299F81" w:rsidR="008C581E" w:rsidRPr="00A75995" w:rsidRDefault="00561839" w:rsidP="008C581E">
      <w:pPr>
        <w:rPr>
          <w:szCs w:val="22"/>
        </w:rPr>
      </w:pPr>
      <w:hyperlink r:id="rId440" w:history="1">
        <w:r w:rsidR="008C581E" w:rsidRPr="00A75995">
          <w:rPr>
            <w:rStyle w:val="Hyperlink"/>
            <w:rFonts w:cs="Arial"/>
          </w:rPr>
          <w:t>idrisubalealake@yahoo.com</w:t>
        </w:r>
      </w:hyperlink>
      <w:r w:rsidR="008C581E" w:rsidRPr="00A75995">
        <w:rPr>
          <w:szCs w:val="22"/>
        </w:rPr>
        <w:t xml:space="preserve"> </w:t>
      </w:r>
    </w:p>
    <w:p w14:paraId="483B2B1D" w14:textId="77777777" w:rsidR="008C581E" w:rsidRPr="00A75995" w:rsidRDefault="008C581E" w:rsidP="008C581E">
      <w:pPr>
        <w:rPr>
          <w:szCs w:val="22"/>
        </w:rPr>
      </w:pPr>
    </w:p>
    <w:p w14:paraId="20F1C10B" w14:textId="77777777" w:rsidR="008C581E" w:rsidRPr="00A75995" w:rsidRDefault="008C581E" w:rsidP="00831D57">
      <w:pPr>
        <w:keepNext/>
        <w:rPr>
          <w:szCs w:val="22"/>
        </w:rPr>
      </w:pPr>
      <w:proofErr w:type="spellStart"/>
      <w:r w:rsidRPr="00A75995">
        <w:rPr>
          <w:szCs w:val="22"/>
        </w:rPr>
        <w:t>Enoobong</w:t>
      </w:r>
      <w:proofErr w:type="spellEnd"/>
      <w:r w:rsidRPr="00A75995">
        <w:rPr>
          <w:szCs w:val="22"/>
        </w:rPr>
        <w:t xml:space="preserve"> USEN (Ms.), Assistant Director, Assistant Chief Registrar, Trademarks, Patents and Designs Registry, Commercial Law Department, Federal Ministry of Industry, Trade and Investment (FMITI), Abuja</w:t>
      </w:r>
    </w:p>
    <w:p w14:paraId="75877DBD" w14:textId="67389B7B" w:rsidR="008C581E" w:rsidRPr="00A75995" w:rsidRDefault="00561839" w:rsidP="00831D57">
      <w:pPr>
        <w:keepNext/>
        <w:rPr>
          <w:szCs w:val="22"/>
          <w:lang w:val="fr-CH"/>
        </w:rPr>
      </w:pPr>
      <w:hyperlink r:id="rId441" w:history="1">
        <w:r w:rsidR="008C581E" w:rsidRPr="00A75995">
          <w:rPr>
            <w:rStyle w:val="Hyperlink"/>
            <w:rFonts w:cs="Arial"/>
            <w:szCs w:val="22"/>
            <w:lang w:val="fr-CH"/>
          </w:rPr>
          <w:t>enoyoung@yahoo.co.uk</w:t>
        </w:r>
      </w:hyperlink>
      <w:r w:rsidR="008C581E" w:rsidRPr="00A75995">
        <w:rPr>
          <w:szCs w:val="22"/>
          <w:u w:val="single"/>
          <w:lang w:val="fr-CH"/>
        </w:rPr>
        <w:t xml:space="preserve">  </w:t>
      </w:r>
    </w:p>
    <w:p w14:paraId="79793489" w14:textId="77777777" w:rsidR="00462B34" w:rsidRPr="00A75995" w:rsidRDefault="00462B34" w:rsidP="008C581E">
      <w:pPr>
        <w:rPr>
          <w:szCs w:val="22"/>
          <w:u w:val="single"/>
          <w:lang w:val="fr-CH"/>
        </w:rPr>
      </w:pPr>
    </w:p>
    <w:p w14:paraId="19737023" w14:textId="77777777" w:rsidR="00462B34" w:rsidRPr="00A75995" w:rsidRDefault="00462B34" w:rsidP="008C581E">
      <w:pPr>
        <w:rPr>
          <w:szCs w:val="22"/>
          <w:u w:val="single"/>
          <w:lang w:val="fr-CH"/>
        </w:rPr>
      </w:pPr>
    </w:p>
    <w:p w14:paraId="08095782" w14:textId="39E175DD" w:rsidR="008C581E" w:rsidRPr="00A75995" w:rsidRDefault="008C581E" w:rsidP="008C581E">
      <w:pPr>
        <w:rPr>
          <w:szCs w:val="22"/>
          <w:u w:val="single"/>
          <w:lang w:val="fr-CH"/>
        </w:rPr>
      </w:pPr>
      <w:r w:rsidRPr="00A75995">
        <w:rPr>
          <w:szCs w:val="22"/>
          <w:u w:val="single"/>
          <w:lang w:val="fr-CH"/>
        </w:rPr>
        <w:t>NORVÈGE/NORWAY</w:t>
      </w:r>
    </w:p>
    <w:p w14:paraId="696EBB2A" w14:textId="77777777" w:rsidR="008C581E" w:rsidRPr="00A75995" w:rsidRDefault="008C581E" w:rsidP="008C581E">
      <w:pPr>
        <w:rPr>
          <w:szCs w:val="22"/>
          <w:u w:val="single"/>
          <w:lang w:val="fr-CH"/>
        </w:rPr>
      </w:pPr>
    </w:p>
    <w:p w14:paraId="580F2927" w14:textId="27AF5F59" w:rsidR="008C581E" w:rsidRPr="00A75995" w:rsidRDefault="008C581E" w:rsidP="008C581E">
      <w:pPr>
        <w:rPr>
          <w:szCs w:val="22"/>
        </w:rPr>
      </w:pPr>
      <w:r w:rsidRPr="00A75995">
        <w:rPr>
          <w:szCs w:val="22"/>
        </w:rPr>
        <w:t>Tormod Cappelen ENDRESEN (Mr.), Ambassador, Permanent Representative, Permanent</w:t>
      </w:r>
      <w:r w:rsidR="00634066" w:rsidRPr="00A75995">
        <w:rPr>
          <w:szCs w:val="22"/>
        </w:rPr>
        <w:t> </w:t>
      </w:r>
      <w:r w:rsidRPr="00A75995">
        <w:rPr>
          <w:szCs w:val="22"/>
        </w:rPr>
        <w:t>Mission, Geneva</w:t>
      </w:r>
    </w:p>
    <w:p w14:paraId="58AA906A" w14:textId="167EB0CD" w:rsidR="008C581E" w:rsidRPr="00A75995" w:rsidRDefault="00561839" w:rsidP="008C581E">
      <w:pPr>
        <w:rPr>
          <w:szCs w:val="22"/>
        </w:rPr>
      </w:pPr>
      <w:hyperlink r:id="rId442" w:history="1">
        <w:r w:rsidR="008C581E" w:rsidRPr="00A75995">
          <w:rPr>
            <w:rStyle w:val="Hyperlink"/>
            <w:rFonts w:cs="Arial"/>
          </w:rPr>
          <w:t>thv@patentstyret.no</w:t>
        </w:r>
      </w:hyperlink>
      <w:r w:rsidR="008C581E" w:rsidRPr="00A75995">
        <w:t xml:space="preserve"> </w:t>
      </w:r>
    </w:p>
    <w:p w14:paraId="227304C8" w14:textId="77777777" w:rsidR="008C581E" w:rsidRPr="00A75995" w:rsidRDefault="008C581E" w:rsidP="008C581E">
      <w:pPr>
        <w:rPr>
          <w:szCs w:val="22"/>
        </w:rPr>
      </w:pPr>
    </w:p>
    <w:p w14:paraId="318B3111" w14:textId="77777777" w:rsidR="008C581E" w:rsidRPr="00A75995" w:rsidRDefault="008C581E" w:rsidP="00946281">
      <w:pPr>
        <w:keepNext/>
        <w:rPr>
          <w:szCs w:val="22"/>
        </w:rPr>
      </w:pPr>
      <w:r w:rsidRPr="00A75995">
        <w:rPr>
          <w:szCs w:val="22"/>
        </w:rPr>
        <w:t>Kathrine MYHRE (Ms.), Director General, Norwegian Industrial Property Office (NIPO), Oslo</w:t>
      </w:r>
    </w:p>
    <w:p w14:paraId="43E62CCC" w14:textId="6EA0122C" w:rsidR="008C581E" w:rsidRPr="00A75995" w:rsidRDefault="00561839" w:rsidP="00946281">
      <w:pPr>
        <w:keepNext/>
        <w:rPr>
          <w:szCs w:val="22"/>
        </w:rPr>
      </w:pPr>
      <w:hyperlink r:id="rId443" w:history="1">
        <w:r w:rsidR="008C581E" w:rsidRPr="00A75995">
          <w:rPr>
            <w:rStyle w:val="Hyperlink"/>
            <w:rFonts w:cs="Arial"/>
            <w:szCs w:val="22"/>
          </w:rPr>
          <w:t>kmy@patentstyret.no</w:t>
        </w:r>
      </w:hyperlink>
      <w:r w:rsidR="008C581E" w:rsidRPr="00A75995">
        <w:rPr>
          <w:szCs w:val="22"/>
          <w:u w:val="single"/>
        </w:rPr>
        <w:t xml:space="preserve">  </w:t>
      </w:r>
    </w:p>
    <w:p w14:paraId="4A2A7D27" w14:textId="77777777" w:rsidR="008C581E" w:rsidRPr="00A75995" w:rsidRDefault="008C581E" w:rsidP="008C581E">
      <w:pPr>
        <w:rPr>
          <w:szCs w:val="22"/>
        </w:rPr>
      </w:pPr>
    </w:p>
    <w:p w14:paraId="5B102220" w14:textId="77777777" w:rsidR="008C581E" w:rsidRPr="00A75995" w:rsidRDefault="008C581E" w:rsidP="008C581E">
      <w:pPr>
        <w:keepNext/>
        <w:rPr>
          <w:szCs w:val="22"/>
        </w:rPr>
      </w:pPr>
      <w:r w:rsidRPr="00A75995">
        <w:rPr>
          <w:szCs w:val="22"/>
        </w:rPr>
        <w:t>Jostein SANDVIK (Mr.), Director, Legal and International Affairs, Norwegian Industrial Property Office (NIPO), Oslo</w:t>
      </w:r>
    </w:p>
    <w:p w14:paraId="14FA011E" w14:textId="4EB214AB" w:rsidR="008C581E" w:rsidRPr="00A75995" w:rsidRDefault="00561839" w:rsidP="008C581E">
      <w:pPr>
        <w:rPr>
          <w:szCs w:val="22"/>
        </w:rPr>
      </w:pPr>
      <w:hyperlink r:id="rId444" w:history="1">
        <w:r w:rsidR="008C581E" w:rsidRPr="00A75995">
          <w:rPr>
            <w:rStyle w:val="Hyperlink"/>
            <w:rFonts w:cs="Arial"/>
            <w:szCs w:val="22"/>
          </w:rPr>
          <w:t>jsa@patentstyret.no</w:t>
        </w:r>
      </w:hyperlink>
      <w:r w:rsidR="008C581E" w:rsidRPr="00A75995">
        <w:rPr>
          <w:szCs w:val="22"/>
          <w:u w:val="single"/>
        </w:rPr>
        <w:t xml:space="preserve">  </w:t>
      </w:r>
    </w:p>
    <w:p w14:paraId="5609870E" w14:textId="77777777" w:rsidR="008C581E" w:rsidRPr="00A75995" w:rsidRDefault="008C581E" w:rsidP="008C581E">
      <w:pPr>
        <w:rPr>
          <w:szCs w:val="22"/>
        </w:rPr>
      </w:pPr>
    </w:p>
    <w:p w14:paraId="468F15E7" w14:textId="0DE9992D" w:rsidR="008C581E" w:rsidRPr="00A75995" w:rsidRDefault="008C581E" w:rsidP="008C581E">
      <w:pPr>
        <w:rPr>
          <w:szCs w:val="22"/>
        </w:rPr>
      </w:pPr>
      <w:r w:rsidRPr="00A75995">
        <w:rPr>
          <w:szCs w:val="22"/>
        </w:rPr>
        <w:t xml:space="preserve">Trine HVAMMEN-NICHOLSON (Ms.), Senior </w:t>
      </w:r>
      <w:r w:rsidR="006B30E2" w:rsidRPr="00A75995">
        <w:rPr>
          <w:szCs w:val="22"/>
        </w:rPr>
        <w:t>L</w:t>
      </w:r>
      <w:r w:rsidRPr="00A75995">
        <w:rPr>
          <w:szCs w:val="22"/>
        </w:rPr>
        <w:t>egal Adviser, Norwegian Industrial Property Office (NIPO), Oslo</w:t>
      </w:r>
    </w:p>
    <w:p w14:paraId="7A481562" w14:textId="5B89859E" w:rsidR="008C581E" w:rsidRPr="00A75995" w:rsidRDefault="00561839" w:rsidP="008C581E">
      <w:pPr>
        <w:rPr>
          <w:szCs w:val="22"/>
          <w:lang w:val="fr-CH"/>
        </w:rPr>
      </w:pPr>
      <w:hyperlink r:id="rId445" w:history="1">
        <w:r w:rsidR="008C581E" w:rsidRPr="00A75995">
          <w:rPr>
            <w:rStyle w:val="Hyperlink"/>
            <w:rFonts w:cs="Arial"/>
            <w:lang w:val="fr-CH"/>
          </w:rPr>
          <w:t>thv@patentstyret.no</w:t>
        </w:r>
      </w:hyperlink>
      <w:r w:rsidR="008C581E" w:rsidRPr="00A75995">
        <w:rPr>
          <w:lang w:val="fr-CH"/>
        </w:rPr>
        <w:t xml:space="preserve"> </w:t>
      </w:r>
    </w:p>
    <w:p w14:paraId="3A6941F8" w14:textId="77777777" w:rsidR="008C581E" w:rsidRPr="00A75995" w:rsidRDefault="008C581E" w:rsidP="008C581E">
      <w:pPr>
        <w:rPr>
          <w:szCs w:val="22"/>
          <w:lang w:val="fr-CH"/>
        </w:rPr>
      </w:pPr>
    </w:p>
    <w:p w14:paraId="73149A30" w14:textId="77777777" w:rsidR="008C581E" w:rsidRPr="00A75995" w:rsidRDefault="008C581E" w:rsidP="008C581E">
      <w:pPr>
        <w:rPr>
          <w:szCs w:val="22"/>
          <w:lang w:val="fr-CH"/>
        </w:rPr>
      </w:pPr>
    </w:p>
    <w:p w14:paraId="786C0E22" w14:textId="77777777" w:rsidR="008C581E" w:rsidRPr="00A75995" w:rsidRDefault="008C581E" w:rsidP="008C581E">
      <w:pPr>
        <w:keepNext/>
        <w:rPr>
          <w:szCs w:val="22"/>
          <w:u w:val="single"/>
          <w:lang w:val="fr-CH"/>
        </w:rPr>
      </w:pPr>
      <w:r w:rsidRPr="00A75995">
        <w:rPr>
          <w:szCs w:val="22"/>
          <w:u w:val="single"/>
          <w:lang w:val="fr-CH"/>
        </w:rPr>
        <w:t>NOUVELLE-ZÉLANDE/NEW ZEALAND</w:t>
      </w:r>
    </w:p>
    <w:p w14:paraId="6467215D" w14:textId="77777777" w:rsidR="008C581E" w:rsidRPr="00A75995" w:rsidRDefault="008C581E" w:rsidP="008C581E">
      <w:pPr>
        <w:rPr>
          <w:szCs w:val="22"/>
          <w:u w:val="single"/>
          <w:lang w:val="fr-CH"/>
        </w:rPr>
      </w:pPr>
    </w:p>
    <w:p w14:paraId="6377E618" w14:textId="55A5FD88" w:rsidR="008C581E" w:rsidRPr="00A75995" w:rsidRDefault="008C581E" w:rsidP="008C581E">
      <w:pPr>
        <w:rPr>
          <w:szCs w:val="22"/>
        </w:rPr>
      </w:pPr>
      <w:r w:rsidRPr="00A75995">
        <w:rPr>
          <w:szCs w:val="22"/>
        </w:rPr>
        <w:t>Ross VAN DER SCHYFF (Mr.), Commissioner</w:t>
      </w:r>
      <w:r w:rsidR="006B30E2" w:rsidRPr="00A75995">
        <w:rPr>
          <w:szCs w:val="22"/>
        </w:rPr>
        <w:t>,</w:t>
      </w:r>
      <w:r w:rsidRPr="00A75995">
        <w:rPr>
          <w:szCs w:val="22"/>
        </w:rPr>
        <w:t xml:space="preserve"> Trademarks, Patents, Designs and Plant Variety Rights, Business and Consumer, Ministry of Business, Innovation and Employment, Wellington</w:t>
      </w:r>
    </w:p>
    <w:p w14:paraId="09C3037C" w14:textId="06193C1E" w:rsidR="008C581E" w:rsidRPr="00A75995" w:rsidRDefault="00561839" w:rsidP="008C581E">
      <w:pPr>
        <w:rPr>
          <w:szCs w:val="22"/>
        </w:rPr>
      </w:pPr>
      <w:hyperlink r:id="rId446" w:history="1">
        <w:r w:rsidR="008C581E" w:rsidRPr="00A75995">
          <w:rPr>
            <w:rStyle w:val="Hyperlink"/>
            <w:rFonts w:cs="Arial"/>
          </w:rPr>
          <w:t>ross.vanderschyff@mbie.govt.nz</w:t>
        </w:r>
      </w:hyperlink>
      <w:r w:rsidR="008C581E" w:rsidRPr="00A75995">
        <w:t xml:space="preserve"> </w:t>
      </w:r>
    </w:p>
    <w:p w14:paraId="19695A94" w14:textId="77777777" w:rsidR="008C581E" w:rsidRPr="00A75995" w:rsidRDefault="008C581E" w:rsidP="008C581E">
      <w:pPr>
        <w:rPr>
          <w:szCs w:val="22"/>
        </w:rPr>
      </w:pPr>
    </w:p>
    <w:p w14:paraId="79C4B1E2" w14:textId="77777777" w:rsidR="008C581E" w:rsidRPr="00A75995" w:rsidRDefault="008C581E" w:rsidP="00C2549C">
      <w:pPr>
        <w:keepNext/>
        <w:rPr>
          <w:szCs w:val="22"/>
        </w:rPr>
      </w:pPr>
      <w:r w:rsidRPr="00A75995">
        <w:rPr>
          <w:szCs w:val="22"/>
        </w:rPr>
        <w:t>Gillian SHARP (Ms.), Manager, Corporate Governance and Intellectual Property Policy, Business and Consumer, Ministry of Business, Innovation and Employment, Wellington</w:t>
      </w:r>
    </w:p>
    <w:p w14:paraId="09E92E4E" w14:textId="2E720892" w:rsidR="008C581E" w:rsidRPr="00A75995" w:rsidRDefault="00561839" w:rsidP="008C581E">
      <w:hyperlink r:id="rId447" w:history="1">
        <w:r w:rsidR="008C581E" w:rsidRPr="00A75995">
          <w:rPr>
            <w:rStyle w:val="Hyperlink"/>
            <w:rFonts w:cs="Arial"/>
          </w:rPr>
          <w:t>gillian.sharp@mbie.govt.nz</w:t>
        </w:r>
      </w:hyperlink>
    </w:p>
    <w:p w14:paraId="51A21BE9" w14:textId="77777777" w:rsidR="008C581E" w:rsidRPr="00A75995" w:rsidRDefault="008C581E" w:rsidP="008C581E">
      <w:pPr>
        <w:rPr>
          <w:szCs w:val="22"/>
        </w:rPr>
      </w:pPr>
    </w:p>
    <w:p w14:paraId="53158E9D" w14:textId="77777777" w:rsidR="008C581E" w:rsidRPr="00A75995" w:rsidRDefault="008C581E" w:rsidP="008C581E">
      <w:pPr>
        <w:rPr>
          <w:szCs w:val="22"/>
        </w:rPr>
      </w:pPr>
    </w:p>
    <w:p w14:paraId="7D0CF61F" w14:textId="77777777" w:rsidR="008C581E" w:rsidRPr="00A75995" w:rsidRDefault="008C581E" w:rsidP="008C581E">
      <w:pPr>
        <w:rPr>
          <w:szCs w:val="22"/>
          <w:u w:val="single"/>
        </w:rPr>
      </w:pPr>
      <w:bookmarkStart w:id="16" w:name="_Hlk170741092"/>
      <w:r w:rsidRPr="00A75995">
        <w:rPr>
          <w:szCs w:val="22"/>
          <w:u w:val="single"/>
        </w:rPr>
        <w:t>OMAN</w:t>
      </w:r>
    </w:p>
    <w:p w14:paraId="754B0256" w14:textId="77777777" w:rsidR="008C581E" w:rsidRPr="00A75995" w:rsidRDefault="008C581E" w:rsidP="008C581E">
      <w:pPr>
        <w:rPr>
          <w:szCs w:val="22"/>
        </w:rPr>
      </w:pPr>
    </w:p>
    <w:p w14:paraId="59A59FD7" w14:textId="77777777" w:rsidR="008C581E" w:rsidRPr="00A75995" w:rsidRDefault="008C581E" w:rsidP="008C581E">
      <w:pPr>
        <w:rPr>
          <w:szCs w:val="22"/>
        </w:rPr>
      </w:pPr>
      <w:r w:rsidRPr="00A75995">
        <w:rPr>
          <w:szCs w:val="22"/>
        </w:rPr>
        <w:t>Saleh MASAN (Mr.), Undersecretary for Commerce and Industry, Ministry of Commerce, Industry and Investment Promotion, Muscat</w:t>
      </w:r>
    </w:p>
    <w:bookmarkEnd w:id="16"/>
    <w:p w14:paraId="41F1EC06" w14:textId="77777777" w:rsidR="008C581E" w:rsidRPr="00A75995" w:rsidRDefault="008C581E" w:rsidP="008C581E">
      <w:pPr>
        <w:rPr>
          <w:szCs w:val="22"/>
          <w:u w:val="single"/>
        </w:rPr>
      </w:pPr>
    </w:p>
    <w:p w14:paraId="78F871C0" w14:textId="77777777" w:rsidR="008C581E" w:rsidRPr="00A75995" w:rsidRDefault="008C581E" w:rsidP="008C581E">
      <w:pPr>
        <w:rPr>
          <w:szCs w:val="22"/>
        </w:rPr>
      </w:pPr>
      <w:r w:rsidRPr="00A75995">
        <w:rPr>
          <w:szCs w:val="22"/>
        </w:rPr>
        <w:t>Idris Abdul Rahman AL KHANJARI (Mr.), Ambassador, Permanent Representative, Permanent Mission, Geneva</w:t>
      </w:r>
    </w:p>
    <w:p w14:paraId="6E30CF34" w14:textId="77777777" w:rsidR="008C581E" w:rsidRPr="00A75995" w:rsidRDefault="008C581E" w:rsidP="008C581E">
      <w:pPr>
        <w:rPr>
          <w:szCs w:val="22"/>
        </w:rPr>
      </w:pPr>
    </w:p>
    <w:p w14:paraId="6189F2DA" w14:textId="77777777" w:rsidR="008C581E" w:rsidRPr="00A75995" w:rsidRDefault="008C581E" w:rsidP="008C581E">
      <w:pPr>
        <w:rPr>
          <w:szCs w:val="22"/>
        </w:rPr>
      </w:pPr>
      <w:r w:rsidRPr="00A75995">
        <w:rPr>
          <w:szCs w:val="22"/>
        </w:rPr>
        <w:t>Khalid AL HINAI (Mr.), Director, National Intellectual Property Office, Ministry of Commerce, Industry and Investment Promotion, Muscat</w:t>
      </w:r>
    </w:p>
    <w:p w14:paraId="043683DE" w14:textId="77777777" w:rsidR="008C581E" w:rsidRPr="00A75995" w:rsidRDefault="008C581E" w:rsidP="008C581E">
      <w:pPr>
        <w:rPr>
          <w:szCs w:val="22"/>
        </w:rPr>
      </w:pPr>
    </w:p>
    <w:p w14:paraId="3A6D99FD" w14:textId="5BFC2E5C" w:rsidR="008C581E" w:rsidRPr="00A75995" w:rsidRDefault="008C581E" w:rsidP="008C581E">
      <w:pPr>
        <w:rPr>
          <w:szCs w:val="22"/>
        </w:rPr>
      </w:pPr>
      <w:r w:rsidRPr="00A75995">
        <w:rPr>
          <w:szCs w:val="22"/>
        </w:rPr>
        <w:t>Faisal AL HINAI (Mr.), Director, Permanent Mission to the World Trade Organization (WTO), Geneva</w:t>
      </w:r>
    </w:p>
    <w:p w14:paraId="19B95D8C" w14:textId="77777777" w:rsidR="008C581E" w:rsidRPr="00A75995" w:rsidRDefault="008C581E" w:rsidP="008C581E">
      <w:pPr>
        <w:rPr>
          <w:szCs w:val="22"/>
        </w:rPr>
      </w:pPr>
    </w:p>
    <w:p w14:paraId="77468724" w14:textId="748B6519" w:rsidR="008C581E" w:rsidRPr="00A75995" w:rsidRDefault="008C581E" w:rsidP="008C581E">
      <w:pPr>
        <w:rPr>
          <w:szCs w:val="22"/>
        </w:rPr>
      </w:pPr>
      <w:r w:rsidRPr="00A75995">
        <w:rPr>
          <w:szCs w:val="22"/>
        </w:rPr>
        <w:t>Khalid Ali Ameir AL HABSI (Mr.), First Secretary, Permanent Mission to the World Trade Organization (WTO), Geneva</w:t>
      </w:r>
    </w:p>
    <w:p w14:paraId="67BB74A0" w14:textId="77777777" w:rsidR="008C581E" w:rsidRPr="00A75995" w:rsidRDefault="008C581E" w:rsidP="008C581E">
      <w:pPr>
        <w:rPr>
          <w:szCs w:val="22"/>
        </w:rPr>
      </w:pPr>
    </w:p>
    <w:p w14:paraId="1D760468" w14:textId="22B25C95" w:rsidR="008C581E" w:rsidRPr="00A75995" w:rsidRDefault="008C581E" w:rsidP="008C581E">
      <w:pPr>
        <w:rPr>
          <w:szCs w:val="22"/>
        </w:rPr>
      </w:pPr>
      <w:r w:rsidRPr="00A75995">
        <w:rPr>
          <w:szCs w:val="22"/>
        </w:rPr>
        <w:t>Khalid FAIZ (Mr.), Coordinator, Permanent Mission to the World Trade Organization (WTO), Geneva</w:t>
      </w:r>
    </w:p>
    <w:p w14:paraId="5393BAEF" w14:textId="77777777" w:rsidR="008C581E" w:rsidRPr="00A75995" w:rsidRDefault="008C581E" w:rsidP="008C581E">
      <w:pPr>
        <w:rPr>
          <w:szCs w:val="22"/>
        </w:rPr>
      </w:pPr>
    </w:p>
    <w:p w14:paraId="657742A8" w14:textId="77777777" w:rsidR="008C581E" w:rsidRPr="00A75995" w:rsidRDefault="008C581E" w:rsidP="008C581E">
      <w:pPr>
        <w:rPr>
          <w:szCs w:val="22"/>
          <w:lang w:val="it-IT"/>
        </w:rPr>
      </w:pPr>
      <w:r w:rsidRPr="00A75995">
        <w:rPr>
          <w:szCs w:val="22"/>
          <w:lang w:val="it-IT"/>
        </w:rPr>
        <w:t>Ahmed AL SALMI (Mr.), Intern, Permanent Mission, Geneva</w:t>
      </w:r>
    </w:p>
    <w:p w14:paraId="2B450D16" w14:textId="77777777" w:rsidR="008C581E" w:rsidRPr="00A75995" w:rsidRDefault="008C581E" w:rsidP="008C581E">
      <w:pPr>
        <w:rPr>
          <w:szCs w:val="22"/>
          <w:lang w:val="it-IT"/>
        </w:rPr>
      </w:pPr>
    </w:p>
    <w:p w14:paraId="1313C79B" w14:textId="4D17E164" w:rsidR="008C581E" w:rsidRPr="00A75995" w:rsidRDefault="008C581E" w:rsidP="008C581E">
      <w:pPr>
        <w:rPr>
          <w:szCs w:val="22"/>
          <w:lang w:val="it-IT"/>
        </w:rPr>
      </w:pPr>
      <w:r w:rsidRPr="00A75995">
        <w:rPr>
          <w:szCs w:val="22"/>
          <w:lang w:val="it-IT"/>
        </w:rPr>
        <w:t>Mahd AL KHANJARI (Ms.), Intern, Permanent Miss</w:t>
      </w:r>
      <w:r w:rsidR="00AD7183" w:rsidRPr="00A75995">
        <w:rPr>
          <w:szCs w:val="22"/>
          <w:lang w:val="it-IT"/>
        </w:rPr>
        <w:t>i</w:t>
      </w:r>
      <w:r w:rsidRPr="00A75995">
        <w:rPr>
          <w:szCs w:val="22"/>
          <w:lang w:val="it-IT"/>
        </w:rPr>
        <w:t>on, Geneva</w:t>
      </w:r>
    </w:p>
    <w:p w14:paraId="78DD4B23" w14:textId="77777777" w:rsidR="008C581E" w:rsidRPr="00A75995" w:rsidRDefault="008C581E" w:rsidP="008C581E">
      <w:pPr>
        <w:rPr>
          <w:szCs w:val="22"/>
          <w:lang w:val="it-IT"/>
        </w:rPr>
      </w:pPr>
    </w:p>
    <w:p w14:paraId="5C988901" w14:textId="77777777" w:rsidR="008C581E" w:rsidRPr="00A75995" w:rsidRDefault="008C581E" w:rsidP="008C581E">
      <w:pPr>
        <w:rPr>
          <w:szCs w:val="22"/>
          <w:lang w:val="it-IT"/>
        </w:rPr>
      </w:pPr>
    </w:p>
    <w:p w14:paraId="62CCDEFA" w14:textId="77777777" w:rsidR="008C581E" w:rsidRPr="00A75995" w:rsidRDefault="008C581E" w:rsidP="008C581E">
      <w:pPr>
        <w:keepNext/>
        <w:rPr>
          <w:szCs w:val="22"/>
          <w:u w:val="single"/>
          <w:lang w:val="it-IT"/>
        </w:rPr>
      </w:pPr>
      <w:r w:rsidRPr="00A75995">
        <w:rPr>
          <w:szCs w:val="22"/>
          <w:u w:val="single"/>
          <w:lang w:val="it-IT"/>
        </w:rPr>
        <w:t>OUGANDA/UGANDA</w:t>
      </w:r>
    </w:p>
    <w:p w14:paraId="68930112" w14:textId="77777777" w:rsidR="008C581E" w:rsidRPr="00A75995" w:rsidRDefault="008C581E" w:rsidP="008C581E">
      <w:pPr>
        <w:keepNext/>
        <w:rPr>
          <w:szCs w:val="22"/>
          <w:u w:val="single"/>
          <w:lang w:val="it-IT"/>
        </w:rPr>
      </w:pPr>
    </w:p>
    <w:p w14:paraId="357AA116" w14:textId="77777777" w:rsidR="008C581E" w:rsidRPr="00A75995" w:rsidRDefault="008C581E" w:rsidP="008C581E">
      <w:pPr>
        <w:rPr>
          <w:szCs w:val="22"/>
        </w:rPr>
      </w:pPr>
      <w:r w:rsidRPr="00A75995">
        <w:rPr>
          <w:szCs w:val="22"/>
        </w:rPr>
        <w:t>Marcel Robert TIBALEKA (Mr.), Ambassador, Permanent Representative, Permanent Mission, Geneva</w:t>
      </w:r>
    </w:p>
    <w:p w14:paraId="3C829DF6" w14:textId="77777777" w:rsidR="008C581E" w:rsidRPr="00A75995" w:rsidRDefault="008C581E" w:rsidP="008C581E">
      <w:pPr>
        <w:rPr>
          <w:szCs w:val="22"/>
        </w:rPr>
      </w:pPr>
    </w:p>
    <w:p w14:paraId="79F2BF74" w14:textId="77777777" w:rsidR="008C581E" w:rsidRPr="00A75995" w:rsidRDefault="008C581E" w:rsidP="008C581E">
      <w:pPr>
        <w:rPr>
          <w:szCs w:val="22"/>
        </w:rPr>
      </w:pPr>
      <w:r w:rsidRPr="00A75995">
        <w:rPr>
          <w:szCs w:val="22"/>
        </w:rPr>
        <w:t xml:space="preserve">Arthur </w:t>
      </w:r>
      <w:proofErr w:type="spellStart"/>
      <w:r w:rsidRPr="00A75995">
        <w:rPr>
          <w:szCs w:val="22"/>
        </w:rPr>
        <w:t>Sewankambo</w:t>
      </w:r>
      <w:proofErr w:type="spellEnd"/>
      <w:r w:rsidRPr="00A75995">
        <w:rPr>
          <w:sz w:val="23"/>
          <w:szCs w:val="23"/>
        </w:rPr>
        <w:t xml:space="preserve"> </w:t>
      </w:r>
      <w:r w:rsidRPr="00A75995">
        <w:rPr>
          <w:szCs w:val="22"/>
        </w:rPr>
        <w:t>KAFEERO (Mr.), Ambassador, Deputy Permanent Representative, Permanent Mission, Geneva</w:t>
      </w:r>
    </w:p>
    <w:p w14:paraId="70A7C437" w14:textId="77777777" w:rsidR="008C581E" w:rsidRPr="00A75995" w:rsidRDefault="008C581E" w:rsidP="008C581E">
      <w:pPr>
        <w:rPr>
          <w:szCs w:val="22"/>
        </w:rPr>
      </w:pPr>
    </w:p>
    <w:p w14:paraId="6F1F7494" w14:textId="2F967435" w:rsidR="008C581E" w:rsidRPr="00A75995" w:rsidRDefault="008C581E" w:rsidP="008C581E">
      <w:pPr>
        <w:rPr>
          <w:szCs w:val="22"/>
        </w:rPr>
      </w:pPr>
      <w:r w:rsidRPr="00A75995">
        <w:rPr>
          <w:szCs w:val="22"/>
        </w:rPr>
        <w:t>Gilbert AGABA (Mr.), Director, Intellectual Property, Uganda Registration Services Bureau</w:t>
      </w:r>
      <w:r w:rsidR="00311A60" w:rsidRPr="00A75995">
        <w:rPr>
          <w:szCs w:val="22"/>
        </w:rPr>
        <w:t> </w:t>
      </w:r>
      <w:r w:rsidRPr="00A75995">
        <w:rPr>
          <w:szCs w:val="22"/>
        </w:rPr>
        <w:t>(URSB), Ministry of Justice and Constitutional Affairs, Kampala</w:t>
      </w:r>
    </w:p>
    <w:p w14:paraId="24C842AF" w14:textId="3E2BBFA9" w:rsidR="008C581E" w:rsidRPr="00A75995" w:rsidRDefault="00561839" w:rsidP="008C581E">
      <w:pPr>
        <w:rPr>
          <w:szCs w:val="22"/>
        </w:rPr>
      </w:pPr>
      <w:hyperlink r:id="rId448" w:history="1">
        <w:r w:rsidR="008C581E" w:rsidRPr="00A75995">
          <w:rPr>
            <w:rStyle w:val="Hyperlink"/>
            <w:rFonts w:cs="Arial"/>
          </w:rPr>
          <w:t>gilbert.agaba@ursb.go.ug</w:t>
        </w:r>
      </w:hyperlink>
      <w:r w:rsidR="008C581E" w:rsidRPr="00A75995">
        <w:rPr>
          <w:szCs w:val="22"/>
          <w:u w:val="single"/>
        </w:rPr>
        <w:t xml:space="preserve">  </w:t>
      </w:r>
    </w:p>
    <w:p w14:paraId="31B30339" w14:textId="77777777" w:rsidR="008C581E" w:rsidRPr="00A75995" w:rsidRDefault="008C581E" w:rsidP="008C581E">
      <w:pPr>
        <w:rPr>
          <w:szCs w:val="22"/>
        </w:rPr>
      </w:pPr>
    </w:p>
    <w:p w14:paraId="3B8F7EC5" w14:textId="77777777" w:rsidR="008C581E" w:rsidRPr="00A75995" w:rsidRDefault="008C581E" w:rsidP="008C581E">
      <w:pPr>
        <w:keepNext/>
        <w:rPr>
          <w:szCs w:val="22"/>
        </w:rPr>
      </w:pPr>
      <w:r w:rsidRPr="00A75995">
        <w:rPr>
          <w:szCs w:val="22"/>
        </w:rPr>
        <w:t>Allan Mugarura NDAGIJE (Mr.), Third Secretary, Permanent Mission, Geneva</w:t>
      </w:r>
    </w:p>
    <w:p w14:paraId="0AFF15F9" w14:textId="3F4347E0" w:rsidR="008C581E" w:rsidRPr="00A75995" w:rsidRDefault="00561839" w:rsidP="008C581E">
      <w:pPr>
        <w:keepNext/>
        <w:rPr>
          <w:szCs w:val="22"/>
        </w:rPr>
      </w:pPr>
      <w:hyperlink r:id="rId449" w:history="1">
        <w:r w:rsidR="008C581E" w:rsidRPr="00A75995">
          <w:rPr>
            <w:rStyle w:val="Hyperlink"/>
            <w:rFonts w:cs="Arial"/>
            <w:szCs w:val="22"/>
          </w:rPr>
          <w:t>allan.ndagije@ugandamission.ch</w:t>
        </w:r>
      </w:hyperlink>
      <w:r w:rsidR="008C581E" w:rsidRPr="00A75995">
        <w:rPr>
          <w:szCs w:val="22"/>
          <w:u w:val="single"/>
        </w:rPr>
        <w:t xml:space="preserve">  </w:t>
      </w:r>
    </w:p>
    <w:p w14:paraId="76FAB317" w14:textId="77777777" w:rsidR="008C581E" w:rsidRPr="00A75995" w:rsidRDefault="008C581E" w:rsidP="008C581E">
      <w:pPr>
        <w:rPr>
          <w:szCs w:val="22"/>
        </w:rPr>
      </w:pPr>
    </w:p>
    <w:p w14:paraId="0AB57E0F" w14:textId="77777777" w:rsidR="008C581E" w:rsidRPr="00A75995" w:rsidRDefault="008C581E" w:rsidP="008C581E">
      <w:pPr>
        <w:rPr>
          <w:szCs w:val="22"/>
        </w:rPr>
      </w:pPr>
    </w:p>
    <w:p w14:paraId="6FB1ACEF" w14:textId="77777777" w:rsidR="008C581E" w:rsidRPr="00A75995" w:rsidRDefault="008C581E" w:rsidP="008C581E">
      <w:pPr>
        <w:rPr>
          <w:szCs w:val="22"/>
          <w:u w:val="single"/>
        </w:rPr>
      </w:pPr>
      <w:r w:rsidRPr="00A75995">
        <w:rPr>
          <w:szCs w:val="22"/>
          <w:u w:val="single"/>
        </w:rPr>
        <w:t>OUZBÉKISTAN/UZBEKISTAN</w:t>
      </w:r>
    </w:p>
    <w:p w14:paraId="5EF0CB8F" w14:textId="77777777" w:rsidR="00685429" w:rsidRPr="00C2549C" w:rsidRDefault="00685429" w:rsidP="00685429">
      <w:pPr>
        <w:rPr>
          <w:szCs w:val="22"/>
        </w:rPr>
      </w:pPr>
    </w:p>
    <w:p w14:paraId="687DB407" w14:textId="77777777" w:rsidR="00685429" w:rsidRPr="00C2549C" w:rsidRDefault="00685429" w:rsidP="00685429">
      <w:pPr>
        <w:rPr>
          <w:szCs w:val="22"/>
        </w:rPr>
      </w:pPr>
      <w:proofErr w:type="spellStart"/>
      <w:r w:rsidRPr="00C2549C">
        <w:rPr>
          <w:szCs w:val="22"/>
        </w:rPr>
        <w:t>Muzraf</w:t>
      </w:r>
      <w:proofErr w:type="spellEnd"/>
      <w:r w:rsidRPr="00C2549C">
        <w:rPr>
          <w:szCs w:val="22"/>
        </w:rPr>
        <w:t xml:space="preserve"> IKRAMOV (Mr.), Deputy Minister, Ministry of Justice of the Republic of Uzbekistan, Tashkent</w:t>
      </w:r>
    </w:p>
    <w:p w14:paraId="5630A15C" w14:textId="2EE68F98" w:rsidR="00685429" w:rsidRPr="00C2549C" w:rsidRDefault="00E40A72" w:rsidP="00685429">
      <w:pPr>
        <w:rPr>
          <w:szCs w:val="22"/>
        </w:rPr>
      </w:pPr>
      <w:hyperlink r:id="rId450" w:history="1">
        <w:r w:rsidRPr="00C2549C">
          <w:rPr>
            <w:rStyle w:val="Hyperlink"/>
            <w:rFonts w:cs="Arial"/>
            <w:szCs w:val="22"/>
          </w:rPr>
          <w:t>ipdev@adliya.uz</w:t>
        </w:r>
      </w:hyperlink>
      <w:r w:rsidRPr="00C2549C">
        <w:rPr>
          <w:szCs w:val="22"/>
        </w:rPr>
        <w:t xml:space="preserve"> </w:t>
      </w:r>
    </w:p>
    <w:p w14:paraId="1BF5A583" w14:textId="77777777" w:rsidR="00685429" w:rsidRPr="00C2549C" w:rsidRDefault="00685429" w:rsidP="00685429">
      <w:pPr>
        <w:rPr>
          <w:szCs w:val="22"/>
        </w:rPr>
      </w:pPr>
    </w:p>
    <w:p w14:paraId="79E58050" w14:textId="3D9D847F" w:rsidR="00685429" w:rsidRPr="00C2549C" w:rsidRDefault="00685429" w:rsidP="00C2549C">
      <w:pPr>
        <w:keepNext/>
        <w:rPr>
          <w:szCs w:val="22"/>
        </w:rPr>
      </w:pPr>
      <w:proofErr w:type="spellStart"/>
      <w:r w:rsidRPr="00C2549C">
        <w:rPr>
          <w:szCs w:val="22"/>
        </w:rPr>
        <w:t>Bakhrillo</w:t>
      </w:r>
      <w:proofErr w:type="spellEnd"/>
      <w:r w:rsidRPr="00C2549C">
        <w:t xml:space="preserve"> </w:t>
      </w:r>
      <w:r w:rsidRPr="00C2549C">
        <w:rPr>
          <w:szCs w:val="22"/>
        </w:rPr>
        <w:t>KHASANOV (Mr.), Head, Intellectual Property Directorate, Ministry of Justice of the Republic of Uzbekistan, Tashkent</w:t>
      </w:r>
    </w:p>
    <w:p w14:paraId="7478849B" w14:textId="7A328FA1" w:rsidR="00685429" w:rsidRPr="00A75995" w:rsidRDefault="00685429" w:rsidP="00685429">
      <w:pPr>
        <w:rPr>
          <w:szCs w:val="22"/>
        </w:rPr>
      </w:pPr>
      <w:hyperlink r:id="rId451" w:history="1">
        <w:r w:rsidRPr="00C2549C">
          <w:rPr>
            <w:rStyle w:val="Hyperlink"/>
            <w:rFonts w:cs="Arial"/>
            <w:szCs w:val="22"/>
          </w:rPr>
          <w:t>b.xasanov@adliya.uz</w:t>
        </w:r>
      </w:hyperlink>
      <w:r w:rsidRPr="00A75995">
        <w:rPr>
          <w:szCs w:val="22"/>
        </w:rPr>
        <w:t xml:space="preserve"> </w:t>
      </w:r>
    </w:p>
    <w:p w14:paraId="0E444277" w14:textId="77777777" w:rsidR="008C581E" w:rsidRPr="00A75995" w:rsidRDefault="008C581E" w:rsidP="008C581E">
      <w:pPr>
        <w:rPr>
          <w:szCs w:val="22"/>
          <w:u w:val="single"/>
        </w:rPr>
      </w:pPr>
    </w:p>
    <w:p w14:paraId="45EB5C1E" w14:textId="02683DB3" w:rsidR="00685429" w:rsidRPr="00A75995" w:rsidRDefault="00685429" w:rsidP="008C581E">
      <w:pPr>
        <w:rPr>
          <w:szCs w:val="22"/>
        </w:rPr>
      </w:pPr>
      <w:r w:rsidRPr="00C2549C">
        <w:rPr>
          <w:szCs w:val="22"/>
        </w:rPr>
        <w:t>MIRSAIDOV, Askar</w:t>
      </w:r>
      <w:r w:rsidRPr="00A75995">
        <w:rPr>
          <w:szCs w:val="22"/>
        </w:rPr>
        <w:t xml:space="preserve"> (Mr.), Counsellor, Permanent Mission, Geneva</w:t>
      </w:r>
    </w:p>
    <w:p w14:paraId="346B8094" w14:textId="70B79E53" w:rsidR="00685429" w:rsidRPr="00A75995" w:rsidRDefault="00685429" w:rsidP="008C581E">
      <w:pPr>
        <w:rPr>
          <w:szCs w:val="22"/>
        </w:rPr>
      </w:pPr>
      <w:hyperlink r:id="rId452" w:history="1">
        <w:r w:rsidRPr="00A75995">
          <w:rPr>
            <w:rStyle w:val="Hyperlink"/>
            <w:rFonts w:cs="Arial"/>
            <w:szCs w:val="22"/>
          </w:rPr>
          <w:t>uzbekistan@bluewin.ch</w:t>
        </w:r>
      </w:hyperlink>
    </w:p>
    <w:p w14:paraId="09F3B8C9" w14:textId="39CA70CE" w:rsidR="00685429" w:rsidRPr="00A75995" w:rsidRDefault="00685429" w:rsidP="008C581E">
      <w:pPr>
        <w:rPr>
          <w:szCs w:val="22"/>
        </w:rPr>
      </w:pPr>
    </w:p>
    <w:p w14:paraId="6D7CC387" w14:textId="77777777" w:rsidR="008C581E" w:rsidRPr="00A75995" w:rsidRDefault="008C581E" w:rsidP="008C581E">
      <w:pPr>
        <w:rPr>
          <w:szCs w:val="22"/>
        </w:rPr>
      </w:pPr>
    </w:p>
    <w:p w14:paraId="66661132" w14:textId="77777777" w:rsidR="008C581E" w:rsidRPr="00A75995" w:rsidRDefault="008C581E" w:rsidP="008C581E">
      <w:pPr>
        <w:rPr>
          <w:szCs w:val="22"/>
          <w:u w:val="single"/>
        </w:rPr>
      </w:pPr>
      <w:r w:rsidRPr="00A75995">
        <w:rPr>
          <w:szCs w:val="22"/>
          <w:u w:val="single"/>
        </w:rPr>
        <w:t>PAKISTAN</w:t>
      </w:r>
    </w:p>
    <w:p w14:paraId="74AE8E71" w14:textId="77777777" w:rsidR="008C581E" w:rsidRPr="00A75995" w:rsidRDefault="008C581E" w:rsidP="008C581E">
      <w:pPr>
        <w:rPr>
          <w:szCs w:val="22"/>
          <w:u w:val="single"/>
        </w:rPr>
      </w:pPr>
    </w:p>
    <w:p w14:paraId="679B78BD" w14:textId="77777777" w:rsidR="008C581E" w:rsidRPr="00A75995" w:rsidRDefault="008C581E" w:rsidP="008C581E">
      <w:pPr>
        <w:rPr>
          <w:szCs w:val="22"/>
        </w:rPr>
      </w:pPr>
      <w:r w:rsidRPr="00A75995">
        <w:rPr>
          <w:szCs w:val="22"/>
        </w:rPr>
        <w:t>Bilal AHMAD (Mr.), Ambassador, Permanent Representative, Permanent Mission, Geneva</w:t>
      </w:r>
    </w:p>
    <w:p w14:paraId="5273D5E2" w14:textId="77777777" w:rsidR="008C581E" w:rsidRPr="00A75995" w:rsidRDefault="008C581E" w:rsidP="008C581E">
      <w:pPr>
        <w:rPr>
          <w:szCs w:val="22"/>
        </w:rPr>
      </w:pPr>
    </w:p>
    <w:p w14:paraId="40E1162B" w14:textId="77777777" w:rsidR="008C581E" w:rsidRPr="00A75995" w:rsidRDefault="008C581E" w:rsidP="008C581E">
      <w:pPr>
        <w:keepNext/>
        <w:rPr>
          <w:szCs w:val="22"/>
        </w:rPr>
      </w:pPr>
      <w:r w:rsidRPr="00A75995">
        <w:rPr>
          <w:szCs w:val="22"/>
        </w:rPr>
        <w:t>Zaman MEHDI (Mr.), Ambassador, Deputy Permanent Representative, Permanent Mission, Geneva</w:t>
      </w:r>
    </w:p>
    <w:p w14:paraId="161C4C03" w14:textId="77777777" w:rsidR="008C581E" w:rsidRPr="00A75995" w:rsidRDefault="008C581E" w:rsidP="008C581E">
      <w:pPr>
        <w:rPr>
          <w:szCs w:val="22"/>
        </w:rPr>
      </w:pPr>
    </w:p>
    <w:p w14:paraId="569CC124" w14:textId="77777777" w:rsidR="008C581E" w:rsidRPr="00A75995" w:rsidRDefault="008C581E" w:rsidP="008C581E">
      <w:pPr>
        <w:rPr>
          <w:szCs w:val="22"/>
        </w:rPr>
      </w:pPr>
      <w:r w:rsidRPr="00A75995">
        <w:rPr>
          <w:szCs w:val="22"/>
        </w:rPr>
        <w:t>Shazia ADNAN (Ms.), Director General, Intellectual Property Organization of Pakistan (IPO</w:t>
      </w:r>
      <w:r w:rsidRPr="00A75995">
        <w:rPr>
          <w:szCs w:val="22"/>
        </w:rPr>
        <w:noBreakHyphen/>
        <w:t>Pakistan), Ministry of Commerce, Islamabad</w:t>
      </w:r>
    </w:p>
    <w:p w14:paraId="56AA68CE" w14:textId="28A1829D" w:rsidR="008C581E" w:rsidRPr="00A75995" w:rsidRDefault="00561839" w:rsidP="008C581E">
      <w:pPr>
        <w:rPr>
          <w:szCs w:val="22"/>
        </w:rPr>
      </w:pPr>
      <w:hyperlink r:id="rId453" w:history="1">
        <w:r w:rsidR="008C581E" w:rsidRPr="00A75995">
          <w:rPr>
            <w:rStyle w:val="Hyperlink"/>
            <w:rFonts w:cs="Arial"/>
            <w:szCs w:val="22"/>
          </w:rPr>
          <w:t>shaziaadnan1971@gmail.com</w:t>
        </w:r>
      </w:hyperlink>
      <w:r w:rsidR="008C581E" w:rsidRPr="00A75995">
        <w:rPr>
          <w:szCs w:val="22"/>
          <w:u w:val="single"/>
        </w:rPr>
        <w:t xml:space="preserve">  </w:t>
      </w:r>
    </w:p>
    <w:p w14:paraId="628381CC" w14:textId="77777777" w:rsidR="008C581E" w:rsidRPr="00A75995" w:rsidRDefault="008C581E" w:rsidP="008C581E">
      <w:pPr>
        <w:rPr>
          <w:szCs w:val="22"/>
        </w:rPr>
      </w:pPr>
    </w:p>
    <w:p w14:paraId="6A175C94" w14:textId="77777777" w:rsidR="008C581E" w:rsidRPr="00A75995" w:rsidRDefault="008C581E" w:rsidP="008C581E">
      <w:pPr>
        <w:rPr>
          <w:szCs w:val="22"/>
        </w:rPr>
      </w:pPr>
      <w:r w:rsidRPr="00A75995">
        <w:rPr>
          <w:szCs w:val="22"/>
        </w:rPr>
        <w:t>Uzair Zahid SHAIKH (Mr.), First Secretary, Permanent Mission, Geneva</w:t>
      </w:r>
    </w:p>
    <w:p w14:paraId="1D478211" w14:textId="77777777" w:rsidR="008C581E" w:rsidRPr="00A75995" w:rsidRDefault="008C581E" w:rsidP="008C581E">
      <w:pPr>
        <w:rPr>
          <w:szCs w:val="22"/>
        </w:rPr>
      </w:pPr>
    </w:p>
    <w:p w14:paraId="5B559A05" w14:textId="77777777" w:rsidR="008C581E" w:rsidRPr="00A75995" w:rsidRDefault="008C581E" w:rsidP="008C581E">
      <w:pPr>
        <w:rPr>
          <w:szCs w:val="22"/>
        </w:rPr>
      </w:pPr>
    </w:p>
    <w:p w14:paraId="7E029578" w14:textId="77777777" w:rsidR="008C581E" w:rsidRPr="00A75995" w:rsidRDefault="008C581E" w:rsidP="00831D57">
      <w:pPr>
        <w:keepNext/>
        <w:rPr>
          <w:szCs w:val="22"/>
          <w:u w:val="single"/>
          <w:lang w:val="es-ES_tradnl"/>
        </w:rPr>
      </w:pPr>
      <w:r w:rsidRPr="00A75995">
        <w:rPr>
          <w:szCs w:val="22"/>
          <w:u w:val="single"/>
          <w:lang w:val="es-ES_tradnl"/>
        </w:rPr>
        <w:t>PANAMA</w:t>
      </w:r>
    </w:p>
    <w:p w14:paraId="442D0CC3" w14:textId="77777777" w:rsidR="008C581E" w:rsidRPr="00A75995" w:rsidRDefault="008C581E" w:rsidP="00831D57">
      <w:pPr>
        <w:keepNext/>
        <w:rPr>
          <w:szCs w:val="22"/>
          <w:u w:val="single"/>
          <w:lang w:val="es-ES_tradnl"/>
        </w:rPr>
      </w:pPr>
    </w:p>
    <w:p w14:paraId="0F4F6B89" w14:textId="77777777" w:rsidR="008C581E" w:rsidRPr="00A75995" w:rsidRDefault="008C581E" w:rsidP="008C581E">
      <w:pPr>
        <w:rPr>
          <w:szCs w:val="22"/>
          <w:lang w:val="es-ES_tradnl"/>
        </w:rPr>
      </w:pPr>
      <w:r w:rsidRPr="00A75995">
        <w:rPr>
          <w:szCs w:val="22"/>
          <w:lang w:val="es-ES_tradnl"/>
        </w:rPr>
        <w:t>Alfredo SUESCUM (Sr.), Embajador, Representante Permanente, Misión Permanente ante la Organización Mundial del Comercio (OMC), Ginebra</w:t>
      </w:r>
    </w:p>
    <w:p w14:paraId="61F34460" w14:textId="77777777" w:rsidR="00EF18F3" w:rsidRPr="00A75995" w:rsidRDefault="00EF18F3" w:rsidP="00EF18F3">
      <w:pPr>
        <w:rPr>
          <w:szCs w:val="22"/>
          <w:lang w:val="es-ES_tradnl"/>
        </w:rPr>
      </w:pPr>
    </w:p>
    <w:p w14:paraId="073CE7E6" w14:textId="217B5499" w:rsidR="00EF18F3" w:rsidRPr="00A75995" w:rsidRDefault="00EF18F3" w:rsidP="00EF18F3">
      <w:pPr>
        <w:rPr>
          <w:szCs w:val="22"/>
          <w:lang w:val="es-ES_tradnl"/>
        </w:rPr>
      </w:pPr>
      <w:r w:rsidRPr="00A75995">
        <w:rPr>
          <w:szCs w:val="22"/>
          <w:lang w:val="es-ES_tradnl"/>
        </w:rPr>
        <w:t xml:space="preserve">Leonardo URIBE COMBE (Mr.), </w:t>
      </w:r>
      <w:proofErr w:type="gramStart"/>
      <w:r w:rsidRPr="00A75995">
        <w:rPr>
          <w:szCs w:val="22"/>
          <w:lang w:val="es-ES_tradnl"/>
        </w:rPr>
        <w:t>Director General</w:t>
      </w:r>
      <w:proofErr w:type="gramEnd"/>
      <w:r w:rsidRPr="00A75995">
        <w:rPr>
          <w:szCs w:val="22"/>
          <w:lang w:val="es-ES_tradnl"/>
        </w:rPr>
        <w:t>, Dirección General del Registro de la Propiedad Intelectual (DIGERPI), Ministerio de Comercio e Industrias, Panamá</w:t>
      </w:r>
    </w:p>
    <w:p w14:paraId="74DD2050" w14:textId="7A862D8F" w:rsidR="008C581E" w:rsidRPr="00A75995" w:rsidRDefault="00EF18F3" w:rsidP="00EF18F3">
      <w:pPr>
        <w:rPr>
          <w:szCs w:val="22"/>
          <w:lang w:val="es-ES_tradnl"/>
        </w:rPr>
      </w:pPr>
      <w:hyperlink r:id="rId454" w:history="1">
        <w:r w:rsidRPr="00A75995">
          <w:rPr>
            <w:rStyle w:val="Hyperlink"/>
            <w:rFonts w:cs="Arial"/>
            <w:szCs w:val="22"/>
            <w:lang w:val="es-ES_tradnl"/>
          </w:rPr>
          <w:t>luribe@mici.gob.pa</w:t>
        </w:r>
      </w:hyperlink>
      <w:r w:rsidRPr="00A75995">
        <w:rPr>
          <w:szCs w:val="22"/>
          <w:lang w:val="es-ES_tradnl"/>
        </w:rPr>
        <w:t xml:space="preserve"> </w:t>
      </w:r>
    </w:p>
    <w:p w14:paraId="09AD4C27" w14:textId="77777777" w:rsidR="008C581E" w:rsidRPr="00A75995" w:rsidRDefault="008C581E" w:rsidP="008C581E">
      <w:pPr>
        <w:rPr>
          <w:szCs w:val="22"/>
          <w:lang w:val="es-ES_tradnl"/>
        </w:rPr>
      </w:pPr>
    </w:p>
    <w:p w14:paraId="4B70E388" w14:textId="77777777" w:rsidR="00831D57" w:rsidRPr="00A75995" w:rsidRDefault="00831D57" w:rsidP="008C581E">
      <w:pPr>
        <w:rPr>
          <w:szCs w:val="22"/>
          <w:lang w:val="es-ES_tradnl"/>
        </w:rPr>
      </w:pPr>
    </w:p>
    <w:p w14:paraId="6FEA3406" w14:textId="77777777" w:rsidR="008C581E" w:rsidRPr="00A75995" w:rsidRDefault="008C581E" w:rsidP="00946281">
      <w:pPr>
        <w:keepNext/>
        <w:rPr>
          <w:szCs w:val="22"/>
          <w:u w:val="single"/>
          <w:lang w:val="es-ES_tradnl"/>
        </w:rPr>
      </w:pPr>
      <w:r w:rsidRPr="00A75995">
        <w:rPr>
          <w:szCs w:val="22"/>
          <w:u w:val="single"/>
          <w:lang w:val="es-ES_tradnl"/>
        </w:rPr>
        <w:t>PARAGUAY</w:t>
      </w:r>
    </w:p>
    <w:p w14:paraId="06DAC43E" w14:textId="77777777" w:rsidR="008C581E" w:rsidRPr="00A75995" w:rsidRDefault="008C581E" w:rsidP="00946281">
      <w:pPr>
        <w:keepNext/>
        <w:rPr>
          <w:szCs w:val="22"/>
          <w:u w:val="single"/>
          <w:lang w:val="es-ES_tradnl"/>
        </w:rPr>
      </w:pPr>
    </w:p>
    <w:p w14:paraId="11A72DF5" w14:textId="77777777" w:rsidR="008C581E" w:rsidRPr="00A75995" w:rsidRDefault="008C581E" w:rsidP="00946281">
      <w:pPr>
        <w:keepNext/>
        <w:rPr>
          <w:szCs w:val="22"/>
          <w:lang w:val="es-ES_tradnl"/>
        </w:rPr>
      </w:pPr>
      <w:r w:rsidRPr="00A75995">
        <w:rPr>
          <w:szCs w:val="22"/>
          <w:lang w:val="es-ES_tradnl"/>
        </w:rPr>
        <w:t>Mario Raúl CANO RICCIARDI (Sr.), Embajador, Representante Permanente, Misión Permanente ante la Organización Mundial del Comercio (OMC), Ginebra</w:t>
      </w:r>
    </w:p>
    <w:p w14:paraId="559AC2A8" w14:textId="6816595D" w:rsidR="008C581E" w:rsidRPr="00A75995" w:rsidRDefault="00561839" w:rsidP="00946281">
      <w:pPr>
        <w:keepNext/>
        <w:rPr>
          <w:szCs w:val="22"/>
          <w:lang w:val="es-ES_tradnl"/>
        </w:rPr>
      </w:pPr>
      <w:hyperlink r:id="rId455" w:history="1">
        <w:r w:rsidR="008C581E" w:rsidRPr="00A75995">
          <w:rPr>
            <w:rStyle w:val="Hyperlink"/>
            <w:rFonts w:cs="Arial"/>
            <w:szCs w:val="22"/>
            <w:lang w:val="es-ES_tradnl"/>
          </w:rPr>
          <w:t>info@misionparaguayomc.ch</w:t>
        </w:r>
      </w:hyperlink>
      <w:r w:rsidR="008C581E" w:rsidRPr="00A75995">
        <w:rPr>
          <w:szCs w:val="22"/>
          <w:u w:val="single"/>
          <w:lang w:val="es-ES_tradnl"/>
        </w:rPr>
        <w:t xml:space="preserve"> </w:t>
      </w:r>
    </w:p>
    <w:p w14:paraId="2D2A78C8" w14:textId="77777777" w:rsidR="008C581E" w:rsidRPr="00A75995" w:rsidRDefault="008C581E" w:rsidP="008C581E">
      <w:pPr>
        <w:rPr>
          <w:szCs w:val="22"/>
          <w:lang w:val="es-ES_tradnl"/>
        </w:rPr>
      </w:pPr>
    </w:p>
    <w:p w14:paraId="51684AA6" w14:textId="77777777" w:rsidR="008C581E" w:rsidRPr="00A75995" w:rsidRDefault="008C581E" w:rsidP="008C581E">
      <w:pPr>
        <w:rPr>
          <w:szCs w:val="22"/>
          <w:lang w:val="es-ES_tradnl"/>
        </w:rPr>
      </w:pPr>
      <w:r w:rsidRPr="00A75995">
        <w:rPr>
          <w:szCs w:val="22"/>
          <w:lang w:val="es-ES_tradnl"/>
        </w:rPr>
        <w:t xml:space="preserve">Claudia FRANCO QUEVEDO (Sra.), </w:t>
      </w:r>
      <w:proofErr w:type="gramStart"/>
      <w:r w:rsidRPr="00A75995">
        <w:rPr>
          <w:szCs w:val="22"/>
          <w:lang w:val="es-ES_tradnl"/>
        </w:rPr>
        <w:t>Directora Nacional</w:t>
      </w:r>
      <w:proofErr w:type="gramEnd"/>
      <w:r w:rsidRPr="00A75995">
        <w:rPr>
          <w:szCs w:val="22"/>
          <w:lang w:val="es-ES_tradnl"/>
        </w:rPr>
        <w:t>, Dirección Nacional de Propiedad Intelectual (DINAPI), Asunción</w:t>
      </w:r>
    </w:p>
    <w:p w14:paraId="2904B2C6" w14:textId="1243A045" w:rsidR="008C581E" w:rsidRPr="00A75995" w:rsidRDefault="00561839" w:rsidP="008C581E">
      <w:pPr>
        <w:rPr>
          <w:szCs w:val="22"/>
          <w:lang w:val="es-ES_tradnl"/>
        </w:rPr>
      </w:pPr>
      <w:hyperlink r:id="rId456" w:history="1">
        <w:r w:rsidR="008C581E" w:rsidRPr="00A75995">
          <w:rPr>
            <w:rStyle w:val="Hyperlink"/>
            <w:rFonts w:cs="Arial"/>
            <w:lang w:val="es-ES_tradnl"/>
          </w:rPr>
          <w:t>claudia.franco@dinapi.gov.py</w:t>
        </w:r>
      </w:hyperlink>
      <w:r w:rsidR="008C581E" w:rsidRPr="00A75995">
        <w:rPr>
          <w:szCs w:val="22"/>
          <w:lang w:val="es-ES_tradnl"/>
        </w:rPr>
        <w:t xml:space="preserve"> </w:t>
      </w:r>
    </w:p>
    <w:p w14:paraId="344B220F" w14:textId="77777777" w:rsidR="008C581E" w:rsidRPr="00A75995" w:rsidRDefault="008C581E" w:rsidP="008C581E">
      <w:pPr>
        <w:rPr>
          <w:szCs w:val="22"/>
          <w:lang w:val="es-ES_tradnl"/>
        </w:rPr>
      </w:pPr>
    </w:p>
    <w:p w14:paraId="416661E8" w14:textId="77777777" w:rsidR="008C581E" w:rsidRPr="00A75995" w:rsidRDefault="008C581E" w:rsidP="008C581E">
      <w:pPr>
        <w:rPr>
          <w:szCs w:val="22"/>
          <w:lang w:val="es-ES_tradnl"/>
        </w:rPr>
      </w:pPr>
      <w:r w:rsidRPr="00A75995">
        <w:rPr>
          <w:szCs w:val="22"/>
          <w:lang w:val="es-ES_tradnl"/>
        </w:rPr>
        <w:t xml:space="preserve">Juan Esteban AGUIRRE ORUE (Sr.), </w:t>
      </w:r>
      <w:proofErr w:type="gramStart"/>
      <w:r w:rsidRPr="00A75995">
        <w:rPr>
          <w:szCs w:val="22"/>
          <w:lang w:val="es-ES_tradnl"/>
        </w:rPr>
        <w:t>Director</w:t>
      </w:r>
      <w:proofErr w:type="gramEnd"/>
      <w:r w:rsidRPr="00A75995">
        <w:rPr>
          <w:szCs w:val="22"/>
          <w:lang w:val="es-ES_tradnl"/>
        </w:rPr>
        <w:t>, Dirección Nacional de Propiedad Intelectual (DINAPI), Asunción</w:t>
      </w:r>
    </w:p>
    <w:p w14:paraId="0FC6CD90" w14:textId="0151D264" w:rsidR="008C581E" w:rsidRPr="00A75995" w:rsidRDefault="00561839" w:rsidP="008C581E">
      <w:pPr>
        <w:rPr>
          <w:szCs w:val="22"/>
          <w:lang w:val="es-ES_tradnl"/>
        </w:rPr>
      </w:pPr>
      <w:hyperlink r:id="rId457" w:history="1">
        <w:r w:rsidR="008C581E" w:rsidRPr="00A75995">
          <w:rPr>
            <w:rStyle w:val="Hyperlink"/>
            <w:rFonts w:cs="Arial"/>
            <w:szCs w:val="22"/>
            <w:lang w:val="es-ES_tradnl"/>
          </w:rPr>
          <w:t>juan.aguirre@dinapi.gov.py</w:t>
        </w:r>
      </w:hyperlink>
      <w:r w:rsidR="008C581E" w:rsidRPr="00A75995">
        <w:rPr>
          <w:szCs w:val="22"/>
          <w:lang w:val="es-ES_tradnl"/>
        </w:rPr>
        <w:t xml:space="preserve"> </w:t>
      </w:r>
    </w:p>
    <w:p w14:paraId="58C8BD57" w14:textId="77777777" w:rsidR="008C581E" w:rsidRPr="00A75995" w:rsidRDefault="008C581E" w:rsidP="008C581E">
      <w:pPr>
        <w:rPr>
          <w:szCs w:val="22"/>
          <w:lang w:val="es-ES_tradnl"/>
        </w:rPr>
      </w:pPr>
    </w:p>
    <w:p w14:paraId="28149D01" w14:textId="77777777" w:rsidR="008C581E" w:rsidRPr="00A75995" w:rsidRDefault="008C581E" w:rsidP="008C581E">
      <w:pPr>
        <w:rPr>
          <w:szCs w:val="22"/>
          <w:lang w:val="es-ES_tradnl"/>
        </w:rPr>
      </w:pPr>
      <w:r w:rsidRPr="00A75995">
        <w:rPr>
          <w:szCs w:val="22"/>
          <w:lang w:val="es-ES_tradnl"/>
        </w:rPr>
        <w:t xml:space="preserve">Paola BALBUENA (Sra.), Segunda </w:t>
      </w:r>
      <w:proofErr w:type="gramStart"/>
      <w:r w:rsidRPr="00A75995">
        <w:rPr>
          <w:szCs w:val="22"/>
          <w:lang w:val="es-ES_tradnl"/>
        </w:rPr>
        <w:t>Secretaria</w:t>
      </w:r>
      <w:proofErr w:type="gramEnd"/>
      <w:r w:rsidRPr="00A75995">
        <w:rPr>
          <w:szCs w:val="22"/>
          <w:lang w:val="es-ES_tradnl"/>
        </w:rPr>
        <w:t>, Misión Permanente ante la Organización Mundial del Comercio (OMC), Ginebra</w:t>
      </w:r>
    </w:p>
    <w:p w14:paraId="39D80681" w14:textId="2C76E84D" w:rsidR="008C581E" w:rsidRPr="00A75995" w:rsidRDefault="00561839" w:rsidP="008C581E">
      <w:pPr>
        <w:rPr>
          <w:szCs w:val="22"/>
          <w:lang w:val="es-ES_tradnl"/>
        </w:rPr>
      </w:pPr>
      <w:hyperlink r:id="rId458" w:history="1">
        <w:r w:rsidR="008C581E" w:rsidRPr="00A75995">
          <w:rPr>
            <w:rStyle w:val="Hyperlink"/>
            <w:rFonts w:cs="Arial"/>
            <w:szCs w:val="22"/>
            <w:lang w:val="es-ES_tradnl"/>
          </w:rPr>
          <w:t>pbalbuena@misionparaguayomc.ch</w:t>
        </w:r>
      </w:hyperlink>
      <w:r w:rsidR="008C581E" w:rsidRPr="00A75995">
        <w:rPr>
          <w:szCs w:val="22"/>
          <w:lang w:val="es-ES_tradnl"/>
        </w:rPr>
        <w:t xml:space="preserve"> </w:t>
      </w:r>
    </w:p>
    <w:p w14:paraId="2F7E6638" w14:textId="77777777" w:rsidR="008C581E" w:rsidRPr="00A75995" w:rsidRDefault="008C581E" w:rsidP="008C581E">
      <w:pPr>
        <w:rPr>
          <w:szCs w:val="22"/>
          <w:lang w:val="es-ES_tradnl"/>
        </w:rPr>
      </w:pPr>
    </w:p>
    <w:p w14:paraId="1F2446A4" w14:textId="77777777" w:rsidR="008C581E" w:rsidRPr="00A75995" w:rsidRDefault="008C581E" w:rsidP="008C581E">
      <w:pPr>
        <w:rPr>
          <w:szCs w:val="22"/>
          <w:lang w:val="es-ES_tradnl"/>
        </w:rPr>
      </w:pPr>
    </w:p>
    <w:p w14:paraId="4DB6C251" w14:textId="77777777" w:rsidR="008C581E" w:rsidRPr="00A75995" w:rsidRDefault="008C581E" w:rsidP="002C56BD">
      <w:pPr>
        <w:keepNext/>
        <w:rPr>
          <w:szCs w:val="22"/>
          <w:u w:val="single"/>
        </w:rPr>
      </w:pPr>
      <w:r w:rsidRPr="00A75995">
        <w:rPr>
          <w:szCs w:val="22"/>
          <w:u w:val="single"/>
        </w:rPr>
        <w:t>PAYS-BAS (ROYAUME DES)/NETHERLANDS (KINGDOM OF THE)</w:t>
      </w:r>
    </w:p>
    <w:p w14:paraId="774974DD" w14:textId="77777777" w:rsidR="008C581E" w:rsidRPr="00A75995" w:rsidRDefault="008C581E" w:rsidP="002C56BD">
      <w:pPr>
        <w:keepNext/>
        <w:rPr>
          <w:szCs w:val="22"/>
          <w:u w:val="single"/>
        </w:rPr>
      </w:pPr>
    </w:p>
    <w:p w14:paraId="58154183" w14:textId="77777777" w:rsidR="008C581E" w:rsidRPr="00A75995" w:rsidRDefault="008C581E" w:rsidP="002C56BD">
      <w:pPr>
        <w:keepNext/>
        <w:rPr>
          <w:szCs w:val="22"/>
        </w:rPr>
      </w:pPr>
      <w:r w:rsidRPr="00A75995">
        <w:rPr>
          <w:szCs w:val="22"/>
        </w:rPr>
        <w:t>Paul BEKKERS (Mr.), Ambassador, Permanent Representative, Permanent Mission, Geneva</w:t>
      </w:r>
    </w:p>
    <w:p w14:paraId="427F28EA" w14:textId="77777777" w:rsidR="008C581E" w:rsidRPr="00A75995" w:rsidRDefault="008C581E" w:rsidP="002C56BD">
      <w:pPr>
        <w:keepNext/>
        <w:rPr>
          <w:szCs w:val="22"/>
        </w:rPr>
      </w:pPr>
    </w:p>
    <w:p w14:paraId="2351692F" w14:textId="77777777" w:rsidR="008C581E" w:rsidRPr="00A75995" w:rsidRDefault="008C581E" w:rsidP="002C56BD">
      <w:pPr>
        <w:keepNext/>
        <w:keepLines/>
        <w:rPr>
          <w:szCs w:val="22"/>
        </w:rPr>
      </w:pPr>
      <w:r w:rsidRPr="00A75995">
        <w:rPr>
          <w:szCs w:val="22"/>
        </w:rPr>
        <w:t>Audrey GOOSEN (Ms.), Minister, Deputy Permanent Representative (Economic Affairs), Permanent Mission, Geneva</w:t>
      </w:r>
    </w:p>
    <w:p w14:paraId="053CF131" w14:textId="77777777" w:rsidR="008C581E" w:rsidRPr="00A75995" w:rsidRDefault="008C581E" w:rsidP="008C581E">
      <w:pPr>
        <w:rPr>
          <w:szCs w:val="22"/>
        </w:rPr>
      </w:pPr>
    </w:p>
    <w:p w14:paraId="0D10ECF9" w14:textId="77777777" w:rsidR="008C581E" w:rsidRPr="00A75995" w:rsidRDefault="008C581E" w:rsidP="008C581E">
      <w:pPr>
        <w:keepNext/>
        <w:rPr>
          <w:szCs w:val="22"/>
        </w:rPr>
      </w:pPr>
      <w:r w:rsidRPr="00A75995">
        <w:rPr>
          <w:szCs w:val="22"/>
        </w:rPr>
        <w:t>Thijs SPIGT (Mr.), Director, Netherlands Patent Office, Ministry of Economic Affairs and Climate Policy, The Hague</w:t>
      </w:r>
    </w:p>
    <w:p w14:paraId="5D5FBB83" w14:textId="57AC924B" w:rsidR="008C581E" w:rsidRPr="00A75995" w:rsidRDefault="00561839" w:rsidP="008C581E">
      <w:pPr>
        <w:rPr>
          <w:szCs w:val="22"/>
        </w:rPr>
      </w:pPr>
      <w:hyperlink r:id="rId459" w:history="1">
        <w:r w:rsidR="008C581E" w:rsidRPr="00A75995">
          <w:rPr>
            <w:rStyle w:val="Hyperlink"/>
            <w:rFonts w:cs="Arial"/>
            <w:szCs w:val="22"/>
          </w:rPr>
          <w:t>thijs.spigt@rvo.nl</w:t>
        </w:r>
      </w:hyperlink>
      <w:r w:rsidR="008C581E" w:rsidRPr="00A75995">
        <w:rPr>
          <w:szCs w:val="22"/>
          <w:u w:val="single"/>
        </w:rPr>
        <w:t xml:space="preserve">  </w:t>
      </w:r>
    </w:p>
    <w:p w14:paraId="3CA96D20" w14:textId="77777777" w:rsidR="008C581E" w:rsidRPr="00A75995" w:rsidRDefault="008C581E" w:rsidP="008C581E">
      <w:pPr>
        <w:rPr>
          <w:szCs w:val="22"/>
        </w:rPr>
      </w:pPr>
    </w:p>
    <w:p w14:paraId="4ACC4AFA" w14:textId="77777777" w:rsidR="008C581E" w:rsidRPr="00A75995" w:rsidRDefault="008C581E" w:rsidP="008C581E">
      <w:pPr>
        <w:rPr>
          <w:szCs w:val="22"/>
        </w:rPr>
      </w:pPr>
      <w:proofErr w:type="spellStart"/>
      <w:r w:rsidRPr="00A75995">
        <w:rPr>
          <w:szCs w:val="22"/>
        </w:rPr>
        <w:t>Gedeona</w:t>
      </w:r>
      <w:proofErr w:type="spellEnd"/>
      <w:r w:rsidRPr="00A75995">
        <w:rPr>
          <w:szCs w:val="22"/>
        </w:rPr>
        <w:t xml:space="preserve"> MADURO (Ms.), Director, Bureau for Intellectual Property of Curaçao, Willemstad</w:t>
      </w:r>
    </w:p>
    <w:p w14:paraId="1A65374F" w14:textId="31E221E8" w:rsidR="008C581E" w:rsidRPr="00A75995" w:rsidRDefault="00561839" w:rsidP="008C581E">
      <w:pPr>
        <w:rPr>
          <w:szCs w:val="22"/>
        </w:rPr>
      </w:pPr>
      <w:hyperlink r:id="rId460" w:history="1">
        <w:r w:rsidR="008C581E" w:rsidRPr="00A75995">
          <w:rPr>
            <w:rStyle w:val="Hyperlink"/>
            <w:rFonts w:cs="Arial"/>
            <w:szCs w:val="22"/>
          </w:rPr>
          <w:t>g.maduro@bip.cw</w:t>
        </w:r>
      </w:hyperlink>
    </w:p>
    <w:p w14:paraId="3807870D" w14:textId="77777777" w:rsidR="008C581E" w:rsidRPr="00A75995" w:rsidRDefault="008C581E" w:rsidP="008C581E">
      <w:pPr>
        <w:rPr>
          <w:szCs w:val="22"/>
        </w:rPr>
      </w:pPr>
    </w:p>
    <w:p w14:paraId="6381AD78" w14:textId="77777777" w:rsidR="008C581E" w:rsidRPr="00A75995" w:rsidRDefault="008C581E" w:rsidP="008C581E">
      <w:pPr>
        <w:rPr>
          <w:szCs w:val="22"/>
        </w:rPr>
      </w:pPr>
      <w:r w:rsidRPr="00A75995">
        <w:rPr>
          <w:szCs w:val="22"/>
        </w:rPr>
        <w:t>Saskia JURNA (Ms.), First Secretary, Permanent Mission, Geneva</w:t>
      </w:r>
    </w:p>
    <w:p w14:paraId="00E8D28D" w14:textId="48C085AD" w:rsidR="008C581E" w:rsidRPr="00A75995" w:rsidRDefault="00561839" w:rsidP="008C581E">
      <w:hyperlink r:id="rId461" w:history="1">
        <w:r w:rsidR="008C581E" w:rsidRPr="00A75995">
          <w:rPr>
            <w:rStyle w:val="Hyperlink"/>
            <w:rFonts w:cs="Arial"/>
          </w:rPr>
          <w:t>saskia.jurna@minbuza.nl</w:t>
        </w:r>
      </w:hyperlink>
    </w:p>
    <w:p w14:paraId="7EE22BA8" w14:textId="77777777" w:rsidR="008C581E" w:rsidRPr="00A75995" w:rsidRDefault="008C581E" w:rsidP="008C581E">
      <w:pPr>
        <w:rPr>
          <w:szCs w:val="22"/>
        </w:rPr>
      </w:pPr>
    </w:p>
    <w:p w14:paraId="45B1D454" w14:textId="60B3D37C" w:rsidR="008C581E" w:rsidRPr="00A75995" w:rsidRDefault="007B0F75" w:rsidP="008C581E">
      <w:pPr>
        <w:rPr>
          <w:szCs w:val="22"/>
        </w:rPr>
      </w:pPr>
      <w:proofErr w:type="spellStart"/>
      <w:r w:rsidRPr="007B0F75">
        <w:rPr>
          <w:szCs w:val="22"/>
        </w:rPr>
        <w:t>Commerijn</w:t>
      </w:r>
      <w:proofErr w:type="spellEnd"/>
      <w:r w:rsidRPr="007B0F75">
        <w:rPr>
          <w:szCs w:val="22"/>
        </w:rPr>
        <w:t xml:space="preserve"> </w:t>
      </w:r>
      <w:r w:rsidR="008C581E" w:rsidRPr="00A75995">
        <w:rPr>
          <w:szCs w:val="22"/>
        </w:rPr>
        <w:t>PLOMP (Ms.), First Secretary, Permanent Mission, Geneva</w:t>
      </w:r>
    </w:p>
    <w:p w14:paraId="522B691D" w14:textId="34AD1B9D" w:rsidR="008C581E" w:rsidRPr="00A75995" w:rsidRDefault="00561839" w:rsidP="008C581E">
      <w:pPr>
        <w:rPr>
          <w:szCs w:val="22"/>
        </w:rPr>
      </w:pPr>
      <w:hyperlink r:id="rId462" w:history="1">
        <w:r w:rsidR="008C581E" w:rsidRPr="00A75995">
          <w:rPr>
            <w:rStyle w:val="Hyperlink"/>
            <w:rFonts w:cs="Arial"/>
          </w:rPr>
          <w:t>commerijn.plomp@minbuza.nl</w:t>
        </w:r>
      </w:hyperlink>
      <w:r w:rsidR="008C581E" w:rsidRPr="00A75995">
        <w:t xml:space="preserve"> </w:t>
      </w:r>
    </w:p>
    <w:p w14:paraId="666C6C21" w14:textId="77777777" w:rsidR="008C581E" w:rsidRPr="00A75995" w:rsidRDefault="008C581E" w:rsidP="008C581E">
      <w:pPr>
        <w:rPr>
          <w:szCs w:val="22"/>
        </w:rPr>
      </w:pPr>
    </w:p>
    <w:p w14:paraId="57E22283" w14:textId="0227E28B" w:rsidR="006E1E44" w:rsidRPr="00A75995" w:rsidRDefault="006E1E44" w:rsidP="008C581E">
      <w:pPr>
        <w:rPr>
          <w:szCs w:val="22"/>
        </w:rPr>
      </w:pPr>
      <w:r w:rsidRPr="00A75995">
        <w:rPr>
          <w:szCs w:val="22"/>
        </w:rPr>
        <w:t>Sophie LUTEIJN (Ms.), Third Secretary, Permanent Mission, Geneva</w:t>
      </w:r>
    </w:p>
    <w:p w14:paraId="332FACA4" w14:textId="2853DA85" w:rsidR="006E1E44" w:rsidRPr="00A75995" w:rsidRDefault="004E5CDB" w:rsidP="008C581E">
      <w:pPr>
        <w:rPr>
          <w:szCs w:val="22"/>
        </w:rPr>
      </w:pPr>
      <w:hyperlink r:id="rId463" w:history="1">
        <w:r w:rsidRPr="00A75995">
          <w:rPr>
            <w:rStyle w:val="Hyperlink"/>
            <w:rFonts w:cs="Arial"/>
            <w:szCs w:val="22"/>
          </w:rPr>
          <w:t>sophie.luteijn@minbuza.nl</w:t>
        </w:r>
      </w:hyperlink>
      <w:r w:rsidRPr="00A75995">
        <w:rPr>
          <w:szCs w:val="22"/>
        </w:rPr>
        <w:t xml:space="preserve"> </w:t>
      </w:r>
    </w:p>
    <w:p w14:paraId="19CA0F06" w14:textId="77777777" w:rsidR="006E1E44" w:rsidRPr="00A75995" w:rsidRDefault="006E1E44" w:rsidP="008C581E">
      <w:pPr>
        <w:rPr>
          <w:szCs w:val="22"/>
        </w:rPr>
      </w:pPr>
    </w:p>
    <w:p w14:paraId="289DB84D" w14:textId="4882C148" w:rsidR="004E5CDB" w:rsidRPr="00A75995" w:rsidRDefault="004E5CDB" w:rsidP="008C581E">
      <w:pPr>
        <w:rPr>
          <w:szCs w:val="22"/>
        </w:rPr>
      </w:pPr>
      <w:r w:rsidRPr="00A75995">
        <w:rPr>
          <w:szCs w:val="22"/>
        </w:rPr>
        <w:t xml:space="preserve">Vera VISSER DUIN (Ms.), </w:t>
      </w:r>
      <w:r w:rsidRPr="00C2549C">
        <w:rPr>
          <w:szCs w:val="22"/>
        </w:rPr>
        <w:t>Senior Communications Advisor, Permanent Mission, Geneva</w:t>
      </w:r>
    </w:p>
    <w:p w14:paraId="1FBEE50D" w14:textId="0751D1CC" w:rsidR="004E5CDB" w:rsidRPr="00A75995" w:rsidRDefault="004E5CDB" w:rsidP="008C581E">
      <w:pPr>
        <w:rPr>
          <w:szCs w:val="22"/>
        </w:rPr>
      </w:pPr>
      <w:hyperlink r:id="rId464" w:history="1">
        <w:r w:rsidRPr="00A75995">
          <w:rPr>
            <w:rStyle w:val="Hyperlink"/>
            <w:rFonts w:cs="Arial"/>
            <w:szCs w:val="22"/>
          </w:rPr>
          <w:t>sophie.luteijn@minbuza.nl</w:t>
        </w:r>
      </w:hyperlink>
      <w:r w:rsidRPr="00A75995">
        <w:rPr>
          <w:szCs w:val="22"/>
        </w:rPr>
        <w:t xml:space="preserve"> </w:t>
      </w:r>
    </w:p>
    <w:p w14:paraId="2D61D801" w14:textId="77777777" w:rsidR="004E5CDB" w:rsidRPr="00A75995" w:rsidRDefault="004E5CDB" w:rsidP="008C581E">
      <w:pPr>
        <w:rPr>
          <w:szCs w:val="22"/>
        </w:rPr>
      </w:pPr>
    </w:p>
    <w:p w14:paraId="741B91C2" w14:textId="1A16F537" w:rsidR="00AD7183" w:rsidRPr="00A75995" w:rsidRDefault="00AD7183" w:rsidP="00AD7183">
      <w:pPr>
        <w:rPr>
          <w:szCs w:val="22"/>
        </w:rPr>
      </w:pPr>
      <w:r w:rsidRPr="00A75995">
        <w:rPr>
          <w:szCs w:val="22"/>
        </w:rPr>
        <w:t xml:space="preserve">Paul VAN BEUKERING (Mr.), Unit Manager, Knowledge Protection and </w:t>
      </w:r>
      <w:proofErr w:type="spellStart"/>
      <w:r w:rsidRPr="00A75995">
        <w:rPr>
          <w:szCs w:val="22"/>
        </w:rPr>
        <w:t>Utilisation</w:t>
      </w:r>
      <w:proofErr w:type="spellEnd"/>
      <w:r w:rsidRPr="00A75995">
        <w:rPr>
          <w:szCs w:val="22"/>
        </w:rPr>
        <w:t>, Intellectual</w:t>
      </w:r>
      <w:r w:rsidR="001A3400" w:rsidRPr="00A75995">
        <w:rPr>
          <w:szCs w:val="22"/>
        </w:rPr>
        <w:t> </w:t>
      </w:r>
      <w:r w:rsidRPr="00A75995">
        <w:rPr>
          <w:szCs w:val="22"/>
        </w:rPr>
        <w:t>Property Section, Directorate-General for Enterprise and Innovation, Ministry of Economic Affairs and Climate Policy, The Hague</w:t>
      </w:r>
    </w:p>
    <w:p w14:paraId="60B3C752" w14:textId="7EA013C3" w:rsidR="00AD7183" w:rsidRPr="00A75995" w:rsidRDefault="00561839" w:rsidP="00AD7183">
      <w:pPr>
        <w:rPr>
          <w:szCs w:val="22"/>
        </w:rPr>
      </w:pPr>
      <w:hyperlink r:id="rId465" w:history="1">
        <w:r w:rsidR="00AD7183" w:rsidRPr="00A75995">
          <w:rPr>
            <w:rStyle w:val="Hyperlink"/>
            <w:rFonts w:cs="Arial"/>
            <w:szCs w:val="22"/>
          </w:rPr>
          <w:t>p.h.m.vanbeukering@minezk.nl</w:t>
        </w:r>
      </w:hyperlink>
      <w:r w:rsidR="00AD7183" w:rsidRPr="00A75995">
        <w:rPr>
          <w:szCs w:val="22"/>
          <w:u w:val="single"/>
        </w:rPr>
        <w:t xml:space="preserve">  </w:t>
      </w:r>
    </w:p>
    <w:p w14:paraId="6BF27AC4" w14:textId="77777777" w:rsidR="00AD7183" w:rsidRPr="00A75995" w:rsidRDefault="00AD7183" w:rsidP="00AD7183">
      <w:pPr>
        <w:rPr>
          <w:szCs w:val="22"/>
        </w:rPr>
      </w:pPr>
    </w:p>
    <w:p w14:paraId="3B4793F9" w14:textId="77777777" w:rsidR="00EF18F3" w:rsidRPr="00A75995" w:rsidRDefault="00EF18F3" w:rsidP="00AD7183">
      <w:pPr>
        <w:rPr>
          <w:szCs w:val="22"/>
        </w:rPr>
      </w:pPr>
    </w:p>
    <w:p w14:paraId="20379AF7" w14:textId="77777777" w:rsidR="008C581E" w:rsidRPr="00A75995" w:rsidRDefault="008C581E" w:rsidP="00AD7183">
      <w:pPr>
        <w:keepNext/>
        <w:rPr>
          <w:szCs w:val="22"/>
          <w:u w:val="single"/>
          <w:lang w:val="es-ES_tradnl"/>
        </w:rPr>
      </w:pPr>
      <w:r w:rsidRPr="00A75995">
        <w:rPr>
          <w:szCs w:val="22"/>
          <w:u w:val="single"/>
          <w:lang w:val="es-ES_tradnl"/>
        </w:rPr>
        <w:t>PÉROU/PERU</w:t>
      </w:r>
    </w:p>
    <w:p w14:paraId="1040B8A5" w14:textId="77777777" w:rsidR="008C581E" w:rsidRPr="00A75995" w:rsidRDefault="008C581E" w:rsidP="00AD7183">
      <w:pPr>
        <w:keepNext/>
        <w:rPr>
          <w:szCs w:val="22"/>
          <w:lang w:val="es-ES_tradnl"/>
        </w:rPr>
      </w:pPr>
    </w:p>
    <w:p w14:paraId="2E4EA7DC" w14:textId="509ED4CC" w:rsidR="00770F40" w:rsidRPr="00C2549C" w:rsidRDefault="00770F40" w:rsidP="00AD7183">
      <w:pPr>
        <w:keepNext/>
        <w:rPr>
          <w:szCs w:val="22"/>
          <w:lang w:val="fr-CH"/>
        </w:rPr>
      </w:pPr>
      <w:r w:rsidRPr="00A75995">
        <w:rPr>
          <w:szCs w:val="22"/>
          <w:lang w:val="fr-CH"/>
        </w:rPr>
        <w:t xml:space="preserve">Ana Cecilia </w:t>
      </w:r>
      <w:r w:rsidRPr="00C2549C">
        <w:rPr>
          <w:szCs w:val="22"/>
          <w:lang w:val="fr-CH"/>
        </w:rPr>
        <w:t>GERVASI DÍAZ (</w:t>
      </w:r>
      <w:proofErr w:type="spellStart"/>
      <w:r w:rsidR="00017041">
        <w:rPr>
          <w:szCs w:val="22"/>
          <w:lang w:val="fr-CH"/>
        </w:rPr>
        <w:t>Sra</w:t>
      </w:r>
      <w:proofErr w:type="spellEnd"/>
      <w:r w:rsidRPr="00C2549C">
        <w:rPr>
          <w:szCs w:val="22"/>
          <w:lang w:val="fr-CH"/>
        </w:rPr>
        <w:t xml:space="preserve">.), </w:t>
      </w:r>
      <w:proofErr w:type="spellStart"/>
      <w:r w:rsidRPr="00C2549C">
        <w:rPr>
          <w:szCs w:val="22"/>
          <w:lang w:val="fr-CH"/>
        </w:rPr>
        <w:t>Embajadora</w:t>
      </w:r>
      <w:proofErr w:type="spellEnd"/>
      <w:r w:rsidRPr="00C2549C">
        <w:rPr>
          <w:szCs w:val="22"/>
          <w:lang w:val="fr-CH"/>
        </w:rPr>
        <w:t xml:space="preserve">, </w:t>
      </w:r>
      <w:proofErr w:type="spellStart"/>
      <w:r w:rsidRPr="00C2549C">
        <w:rPr>
          <w:szCs w:val="22"/>
          <w:lang w:val="fr-CH"/>
        </w:rPr>
        <w:t>Representante</w:t>
      </w:r>
      <w:proofErr w:type="spellEnd"/>
      <w:r w:rsidRPr="00C2549C">
        <w:rPr>
          <w:szCs w:val="22"/>
          <w:lang w:val="fr-CH"/>
        </w:rPr>
        <w:t xml:space="preserve"> Permanente, </w:t>
      </w:r>
      <w:proofErr w:type="spellStart"/>
      <w:r w:rsidRPr="00C2549C">
        <w:rPr>
          <w:szCs w:val="22"/>
          <w:lang w:val="fr-CH"/>
        </w:rPr>
        <w:t>Mis</w:t>
      </w:r>
      <w:r w:rsidRPr="00A75995">
        <w:rPr>
          <w:szCs w:val="22"/>
          <w:lang w:val="fr-CH"/>
        </w:rPr>
        <w:t>ión</w:t>
      </w:r>
      <w:proofErr w:type="spellEnd"/>
      <w:r w:rsidRPr="00A75995">
        <w:rPr>
          <w:szCs w:val="22"/>
          <w:lang w:val="fr-CH"/>
        </w:rPr>
        <w:t xml:space="preserve"> Permanente, Ginebra</w:t>
      </w:r>
    </w:p>
    <w:p w14:paraId="3C32446B" w14:textId="6DC53760" w:rsidR="005C3E96" w:rsidRDefault="00770F40" w:rsidP="005C3E96">
      <w:pPr>
        <w:keepNext/>
        <w:rPr>
          <w:szCs w:val="22"/>
          <w:lang w:val="es-ES_tradnl"/>
        </w:rPr>
      </w:pPr>
      <w:hyperlink r:id="rId466" w:history="1">
        <w:r w:rsidRPr="00C2549C">
          <w:rPr>
            <w:rStyle w:val="Hyperlink"/>
            <w:rFonts w:cs="Arial"/>
            <w:szCs w:val="22"/>
            <w:lang w:val="fr-CH"/>
          </w:rPr>
          <w:t>agervasi@onuperuginebra.ch</w:t>
        </w:r>
      </w:hyperlink>
      <w:r w:rsidR="005C3E96" w:rsidRPr="00C2549C">
        <w:rPr>
          <w:szCs w:val="22"/>
          <w:u w:val="single"/>
          <w:lang w:val="fr-CH"/>
        </w:rPr>
        <w:t xml:space="preserve"> </w:t>
      </w:r>
      <w:r w:rsidRPr="00C2549C">
        <w:rPr>
          <w:szCs w:val="22"/>
          <w:u w:val="single"/>
          <w:lang w:val="fr-CH"/>
        </w:rPr>
        <w:t xml:space="preserve"> </w:t>
      </w:r>
    </w:p>
    <w:p w14:paraId="36462395" w14:textId="77777777" w:rsidR="005C3E96" w:rsidRDefault="005C3E96" w:rsidP="005C3E96">
      <w:pPr>
        <w:keepNext/>
        <w:rPr>
          <w:szCs w:val="22"/>
          <w:lang w:val="es-ES_tradnl"/>
        </w:rPr>
      </w:pPr>
    </w:p>
    <w:p w14:paraId="1DF84D49" w14:textId="72154D5F" w:rsidR="008C581E" w:rsidRPr="00A75995" w:rsidRDefault="008C581E" w:rsidP="00C2549C">
      <w:pPr>
        <w:keepNext/>
        <w:rPr>
          <w:szCs w:val="22"/>
          <w:lang w:val="es-ES_tradnl"/>
        </w:rPr>
      </w:pPr>
      <w:r w:rsidRPr="00A75995">
        <w:rPr>
          <w:szCs w:val="22"/>
          <w:lang w:val="es-ES_tradnl"/>
        </w:rPr>
        <w:t xml:space="preserve">Alberto VILLANUEVA ESLAVA (Sr.), </w:t>
      </w:r>
      <w:proofErr w:type="gramStart"/>
      <w:r w:rsidRPr="00A75995">
        <w:rPr>
          <w:szCs w:val="22"/>
          <w:lang w:val="es-ES_tradnl"/>
        </w:rPr>
        <w:t>Presidente Ejecutivo</w:t>
      </w:r>
      <w:proofErr w:type="gramEnd"/>
      <w:r w:rsidRPr="00A75995">
        <w:rPr>
          <w:szCs w:val="22"/>
          <w:lang w:val="es-ES_tradnl"/>
        </w:rPr>
        <w:t>, Presidencia Ejecutiva, Instituto Nacional de Defensa de la Competencia y de la Protección de la Propiedad Intelectual (INDECOPI), Lima</w:t>
      </w:r>
    </w:p>
    <w:p w14:paraId="59B9BDF6" w14:textId="1BCEE0E1" w:rsidR="008C581E" w:rsidRPr="00A75995" w:rsidRDefault="00561839" w:rsidP="008C581E">
      <w:pPr>
        <w:rPr>
          <w:szCs w:val="22"/>
          <w:lang w:val="es-ES_tradnl"/>
        </w:rPr>
      </w:pPr>
      <w:hyperlink r:id="rId467" w:history="1">
        <w:r w:rsidR="008C581E" w:rsidRPr="00A75995">
          <w:rPr>
            <w:rStyle w:val="Hyperlink"/>
            <w:rFonts w:cs="Arial"/>
            <w:lang w:val="es-ES_tradnl"/>
          </w:rPr>
          <w:t>avillanueva@indecopi.gob.pe</w:t>
        </w:r>
      </w:hyperlink>
      <w:r w:rsidR="008C581E" w:rsidRPr="00A75995">
        <w:rPr>
          <w:lang w:val="es-ES_tradnl"/>
        </w:rPr>
        <w:t xml:space="preserve">  </w:t>
      </w:r>
    </w:p>
    <w:p w14:paraId="45B97B68" w14:textId="77777777" w:rsidR="008C581E" w:rsidRPr="00A75995" w:rsidRDefault="008C581E" w:rsidP="008C581E">
      <w:pPr>
        <w:rPr>
          <w:szCs w:val="22"/>
          <w:lang w:val="es-ES_tradnl"/>
        </w:rPr>
      </w:pPr>
    </w:p>
    <w:p w14:paraId="6872ED99" w14:textId="124BE7FD" w:rsidR="00770F40" w:rsidRPr="00C2549C" w:rsidRDefault="00770F40" w:rsidP="00770F40">
      <w:pPr>
        <w:keepNext/>
        <w:rPr>
          <w:szCs w:val="22"/>
        </w:rPr>
      </w:pPr>
      <w:r w:rsidRPr="00A75995">
        <w:rPr>
          <w:szCs w:val="22"/>
        </w:rPr>
        <w:t xml:space="preserve">Bernardo </w:t>
      </w:r>
      <w:r w:rsidR="00BE7E55" w:rsidRPr="00A75995">
        <w:rPr>
          <w:szCs w:val="22"/>
        </w:rPr>
        <w:t xml:space="preserve">ROCA-REY ROSS </w:t>
      </w:r>
      <w:r w:rsidRPr="00A75995">
        <w:rPr>
          <w:szCs w:val="22"/>
        </w:rPr>
        <w:t xml:space="preserve">(Sr.), Ministro Consejero, </w:t>
      </w:r>
      <w:proofErr w:type="spellStart"/>
      <w:r w:rsidRPr="00C2549C">
        <w:rPr>
          <w:szCs w:val="22"/>
        </w:rPr>
        <w:t>Representante</w:t>
      </w:r>
      <w:proofErr w:type="spellEnd"/>
      <w:r w:rsidRPr="00C2549C">
        <w:rPr>
          <w:szCs w:val="22"/>
        </w:rPr>
        <w:t xml:space="preserve"> Permanente </w:t>
      </w:r>
      <w:proofErr w:type="spellStart"/>
      <w:r w:rsidRPr="00C2549C">
        <w:rPr>
          <w:szCs w:val="22"/>
        </w:rPr>
        <w:t>Alterno</w:t>
      </w:r>
      <w:proofErr w:type="spellEnd"/>
      <w:r w:rsidRPr="00C2549C">
        <w:rPr>
          <w:szCs w:val="22"/>
        </w:rPr>
        <w:t>, Misión Permanente, Ginebra</w:t>
      </w:r>
    </w:p>
    <w:p w14:paraId="3FD14945" w14:textId="1C1202F7" w:rsidR="00770F40" w:rsidRPr="00A75995" w:rsidRDefault="00770F40" w:rsidP="008C581E">
      <w:pPr>
        <w:rPr>
          <w:szCs w:val="22"/>
          <w:lang w:val="es-ES_tradnl"/>
        </w:rPr>
      </w:pPr>
    </w:p>
    <w:p w14:paraId="77C013FA" w14:textId="77777777" w:rsidR="008C581E" w:rsidRPr="00A75995" w:rsidRDefault="008C581E" w:rsidP="008C581E">
      <w:pPr>
        <w:rPr>
          <w:szCs w:val="22"/>
          <w:lang w:val="es-ES_tradnl"/>
        </w:rPr>
      </w:pPr>
      <w:r w:rsidRPr="00A75995">
        <w:rPr>
          <w:szCs w:val="22"/>
          <w:lang w:val="es-ES_tradnl"/>
        </w:rPr>
        <w:t>Teresa TRASMONTE ABANTO (Sra.), Gerenta General, Gerencia General, Instituto Nacional de Defensa de la Competencia y de la Protección de la Propiedad Intelectual (INDECOPI), Lima</w:t>
      </w:r>
    </w:p>
    <w:p w14:paraId="1ECB5DCD" w14:textId="12665EC7" w:rsidR="008C581E" w:rsidRPr="00A75995" w:rsidRDefault="00561839" w:rsidP="008C581E">
      <w:pPr>
        <w:rPr>
          <w:szCs w:val="22"/>
          <w:lang w:val="es-ES_tradnl"/>
        </w:rPr>
      </w:pPr>
      <w:hyperlink r:id="rId468" w:history="1">
        <w:r w:rsidR="008C581E" w:rsidRPr="00A75995">
          <w:rPr>
            <w:rStyle w:val="Hyperlink"/>
            <w:rFonts w:cs="Arial"/>
            <w:lang w:val="es-ES_tradnl"/>
          </w:rPr>
          <w:t>ttrasmonte@indecopi.gob.pe</w:t>
        </w:r>
      </w:hyperlink>
      <w:r w:rsidR="008C581E" w:rsidRPr="00A75995">
        <w:rPr>
          <w:lang w:val="es-ES_tradnl"/>
        </w:rPr>
        <w:t xml:space="preserve"> </w:t>
      </w:r>
    </w:p>
    <w:p w14:paraId="7ADA3E3C" w14:textId="77777777" w:rsidR="008C581E" w:rsidRPr="00A75995" w:rsidRDefault="008C581E" w:rsidP="008C581E">
      <w:pPr>
        <w:rPr>
          <w:szCs w:val="22"/>
          <w:lang w:val="es-ES_tradnl"/>
        </w:rPr>
      </w:pPr>
    </w:p>
    <w:p w14:paraId="5275F037" w14:textId="5032CBE1" w:rsidR="00F706FE" w:rsidRPr="00A75995" w:rsidRDefault="00F706FE" w:rsidP="00C2549C">
      <w:pPr>
        <w:keepNext/>
        <w:rPr>
          <w:szCs w:val="22"/>
          <w:lang w:val="es-ES_tradnl"/>
        </w:rPr>
      </w:pPr>
      <w:r w:rsidRPr="00A75995">
        <w:rPr>
          <w:szCs w:val="22"/>
          <w:lang w:val="es-ES_tradnl"/>
        </w:rPr>
        <w:t xml:space="preserve">Rosa Nelly CABELLO LECCA (Sra.), </w:t>
      </w:r>
      <w:proofErr w:type="gramStart"/>
      <w:r w:rsidRPr="00A75995">
        <w:rPr>
          <w:szCs w:val="22"/>
          <w:lang w:val="es-ES_tradnl"/>
        </w:rPr>
        <w:t>Jefa</w:t>
      </w:r>
      <w:proofErr w:type="gramEnd"/>
      <w:r w:rsidRPr="00A75995">
        <w:rPr>
          <w:szCs w:val="22"/>
          <w:lang w:val="es-ES_tradnl"/>
        </w:rPr>
        <w:t>, Oficina de Cooperación Técnica y Relaciones Institucionales, Instituto Nacional de Defensa de la Competencia y de la Protección de la Propiedad Intelectual (INDECOPI), Lima</w:t>
      </w:r>
    </w:p>
    <w:p w14:paraId="5710567F" w14:textId="712ED597" w:rsidR="00F706FE" w:rsidRPr="00A75995" w:rsidRDefault="00F706FE" w:rsidP="00F706FE">
      <w:pPr>
        <w:rPr>
          <w:szCs w:val="22"/>
          <w:lang w:val="es-ES_tradnl"/>
        </w:rPr>
      </w:pPr>
      <w:hyperlink r:id="rId469" w:history="1">
        <w:r w:rsidRPr="00A75995">
          <w:rPr>
            <w:rStyle w:val="Hyperlink"/>
            <w:rFonts w:cs="Arial"/>
            <w:szCs w:val="22"/>
            <w:lang w:val="es-ES_tradnl"/>
          </w:rPr>
          <w:t>rcabello@indecopi.gob.pe</w:t>
        </w:r>
      </w:hyperlink>
    </w:p>
    <w:p w14:paraId="673B9740" w14:textId="77777777" w:rsidR="00F706FE" w:rsidRPr="00C2549C" w:rsidRDefault="00F706FE" w:rsidP="00F706FE">
      <w:pPr>
        <w:rPr>
          <w:szCs w:val="22"/>
          <w:lang w:val="es-ES_tradnl"/>
        </w:rPr>
      </w:pPr>
    </w:p>
    <w:p w14:paraId="735E4287" w14:textId="0818B22F" w:rsidR="007F700A" w:rsidRPr="00A75995" w:rsidRDefault="007F700A" w:rsidP="007F700A">
      <w:pPr>
        <w:rPr>
          <w:szCs w:val="22"/>
          <w:lang w:val="es-ES_tradnl"/>
        </w:rPr>
      </w:pPr>
      <w:proofErr w:type="spellStart"/>
      <w:r w:rsidRPr="00A75995">
        <w:rPr>
          <w:szCs w:val="22"/>
          <w:lang w:val="es-ES_tradnl"/>
        </w:rPr>
        <w:t>Gwendy</w:t>
      </w:r>
      <w:proofErr w:type="spellEnd"/>
      <w:r w:rsidRPr="00A75995">
        <w:rPr>
          <w:szCs w:val="22"/>
          <w:lang w:val="es-ES_tradnl"/>
        </w:rPr>
        <w:t xml:space="preserve"> PAZ (Sra.), </w:t>
      </w:r>
      <w:proofErr w:type="gramStart"/>
      <w:r w:rsidRPr="00A75995">
        <w:rPr>
          <w:szCs w:val="22"/>
          <w:lang w:val="es-ES_tradnl"/>
        </w:rPr>
        <w:t>Subdirectora</w:t>
      </w:r>
      <w:proofErr w:type="gramEnd"/>
      <w:r w:rsidRPr="00A75995">
        <w:rPr>
          <w:szCs w:val="22"/>
          <w:lang w:val="es-ES_tradnl"/>
        </w:rPr>
        <w:t>, Dirección de Signos Distintivos, Instituto Nacional de Defensa de la Competencia y de la Protección de la Propiedad Intelectual (INDECOPI), Lima</w:t>
      </w:r>
    </w:p>
    <w:p w14:paraId="507CDA7F" w14:textId="19C7EF69" w:rsidR="007F700A" w:rsidRPr="00A75995" w:rsidRDefault="007F700A" w:rsidP="007F700A">
      <w:pPr>
        <w:rPr>
          <w:szCs w:val="22"/>
          <w:lang w:val="es-ES_tradnl"/>
        </w:rPr>
      </w:pPr>
      <w:hyperlink r:id="rId470" w:history="1">
        <w:r w:rsidRPr="00A75995">
          <w:rPr>
            <w:rStyle w:val="Hyperlink"/>
            <w:rFonts w:cs="Arial"/>
            <w:szCs w:val="22"/>
            <w:lang w:val="es-ES_tradnl"/>
          </w:rPr>
          <w:t>gpaz@indecopi.gob.pe</w:t>
        </w:r>
      </w:hyperlink>
    </w:p>
    <w:p w14:paraId="2B207519" w14:textId="77777777" w:rsidR="007F700A" w:rsidRPr="00A75995" w:rsidRDefault="007F700A" w:rsidP="007F700A">
      <w:pPr>
        <w:rPr>
          <w:szCs w:val="22"/>
          <w:lang w:val="es-ES_tradnl"/>
        </w:rPr>
      </w:pPr>
    </w:p>
    <w:p w14:paraId="21928FEA" w14:textId="77777777" w:rsidR="008C581E" w:rsidRPr="00A75995" w:rsidRDefault="008C581E" w:rsidP="008C581E">
      <w:pPr>
        <w:rPr>
          <w:szCs w:val="22"/>
          <w:lang w:val="es-ES_tradnl"/>
        </w:rPr>
      </w:pPr>
      <w:r w:rsidRPr="00A75995">
        <w:rPr>
          <w:szCs w:val="22"/>
          <w:lang w:val="es-ES_tradnl"/>
        </w:rPr>
        <w:t>Aldo BIANCHINI AYESTA (Sr.), Asesor, Presidencia Ejecutiva, Instituto Nacional de Defensa de la Competencia y de la Protección de la Propiedad Intelectual (INDECOPI), Lima</w:t>
      </w:r>
    </w:p>
    <w:p w14:paraId="0EA7D143" w14:textId="58CDAF02" w:rsidR="008C581E" w:rsidRPr="00A75995" w:rsidRDefault="00561839" w:rsidP="008C581E">
      <w:pPr>
        <w:rPr>
          <w:szCs w:val="22"/>
          <w:lang w:val="es-ES_tradnl"/>
        </w:rPr>
      </w:pPr>
      <w:hyperlink r:id="rId471" w:history="1">
        <w:r w:rsidR="008C581E" w:rsidRPr="00A75995">
          <w:rPr>
            <w:rStyle w:val="Hyperlink"/>
            <w:rFonts w:cs="Arial"/>
            <w:lang w:val="es-ES_tradnl"/>
          </w:rPr>
          <w:t>abianchini@indecopi.gob.pe</w:t>
        </w:r>
      </w:hyperlink>
      <w:r w:rsidR="008C581E" w:rsidRPr="00A75995">
        <w:rPr>
          <w:lang w:val="es-ES_tradnl"/>
        </w:rPr>
        <w:t xml:space="preserve"> </w:t>
      </w:r>
    </w:p>
    <w:p w14:paraId="6A44E0FF" w14:textId="77777777" w:rsidR="008C581E" w:rsidRPr="00A75995" w:rsidRDefault="008C581E" w:rsidP="008C581E">
      <w:pPr>
        <w:rPr>
          <w:lang w:val="es-ES_tradnl"/>
        </w:rPr>
      </w:pPr>
    </w:p>
    <w:p w14:paraId="6F78915E" w14:textId="2B7F5F67" w:rsidR="008C581E" w:rsidRPr="00A75995" w:rsidRDefault="008C581E" w:rsidP="008C581E">
      <w:pPr>
        <w:rPr>
          <w:szCs w:val="22"/>
          <w:lang w:val="es-ES_tradnl"/>
        </w:rPr>
      </w:pPr>
      <w:r w:rsidRPr="00A75995">
        <w:rPr>
          <w:lang w:val="es-ES_tradnl"/>
        </w:rPr>
        <w:t>Fancy DE LOS SANTOS LÓPEZ (Sra.), Asesora</w:t>
      </w:r>
      <w:r w:rsidR="009933D0" w:rsidRPr="00A75995">
        <w:rPr>
          <w:lang w:val="es-ES_tradnl"/>
        </w:rPr>
        <w:t xml:space="preserve">, </w:t>
      </w:r>
      <w:r w:rsidRPr="00A75995">
        <w:rPr>
          <w:lang w:val="es-ES_tradnl"/>
        </w:rPr>
        <w:t xml:space="preserve">Dirección de Signos Distintivos, </w:t>
      </w:r>
      <w:r w:rsidRPr="00A75995">
        <w:rPr>
          <w:szCs w:val="22"/>
          <w:lang w:val="es-ES_tradnl"/>
        </w:rPr>
        <w:t>Instituto Nacional de Defensa de la Competencia y de la Protección de la Propiedad Intelectual (INDECOPI), Lima</w:t>
      </w:r>
    </w:p>
    <w:p w14:paraId="7F6DB137" w14:textId="093B8A76" w:rsidR="008C581E" w:rsidRPr="00A75995" w:rsidRDefault="00561839" w:rsidP="008C581E">
      <w:pPr>
        <w:rPr>
          <w:lang w:val="es-ES_tradnl"/>
        </w:rPr>
      </w:pPr>
      <w:hyperlink r:id="rId472" w:history="1">
        <w:r w:rsidR="008C581E" w:rsidRPr="00A75995">
          <w:rPr>
            <w:rStyle w:val="Hyperlink"/>
            <w:rFonts w:cs="Arial"/>
            <w:lang w:val="es-ES_tradnl"/>
          </w:rPr>
          <w:t>alopezc@indecopi.gob.pe</w:t>
        </w:r>
      </w:hyperlink>
      <w:r w:rsidR="008C581E" w:rsidRPr="00A75995">
        <w:rPr>
          <w:lang w:val="es-ES_tradnl"/>
        </w:rPr>
        <w:t xml:space="preserve"> </w:t>
      </w:r>
    </w:p>
    <w:p w14:paraId="085123F9" w14:textId="77777777" w:rsidR="008C581E" w:rsidRPr="00A75995" w:rsidRDefault="008C581E" w:rsidP="008C581E">
      <w:pPr>
        <w:rPr>
          <w:lang w:val="es-ES_tradnl"/>
        </w:rPr>
      </w:pPr>
    </w:p>
    <w:p w14:paraId="2BDDCF8A" w14:textId="77777777" w:rsidR="008C581E" w:rsidRPr="00A75995" w:rsidRDefault="008C581E" w:rsidP="00831D57">
      <w:pPr>
        <w:keepNext/>
        <w:rPr>
          <w:lang w:val="es-ES_tradnl"/>
        </w:rPr>
      </w:pPr>
      <w:r w:rsidRPr="00A75995">
        <w:rPr>
          <w:lang w:val="es-ES_tradnl"/>
        </w:rPr>
        <w:t xml:space="preserve">Alison URQUIZO OLAZABAL (Sra.), Primera </w:t>
      </w:r>
      <w:proofErr w:type="gramStart"/>
      <w:r w:rsidRPr="00A75995">
        <w:rPr>
          <w:lang w:val="es-ES_tradnl"/>
        </w:rPr>
        <w:t>Secretaria</w:t>
      </w:r>
      <w:proofErr w:type="gramEnd"/>
      <w:r w:rsidRPr="00A75995">
        <w:rPr>
          <w:lang w:val="es-ES_tradnl"/>
        </w:rPr>
        <w:t>, Misión Permanente, Ginebra</w:t>
      </w:r>
    </w:p>
    <w:p w14:paraId="776FB0EE" w14:textId="222B9753" w:rsidR="008C581E" w:rsidRPr="00A75995" w:rsidRDefault="00561839" w:rsidP="00831D57">
      <w:pPr>
        <w:keepNext/>
        <w:rPr>
          <w:lang w:val="es-ES_tradnl"/>
        </w:rPr>
      </w:pPr>
      <w:hyperlink r:id="rId473" w:history="1">
        <w:r w:rsidR="008C581E" w:rsidRPr="00A75995">
          <w:rPr>
            <w:rStyle w:val="Hyperlink"/>
            <w:rFonts w:cs="Arial"/>
            <w:lang w:val="es-ES_tradnl"/>
          </w:rPr>
          <w:t>aurquizo@onuperuginebra.ch</w:t>
        </w:r>
      </w:hyperlink>
      <w:r w:rsidR="008C581E" w:rsidRPr="00A75995">
        <w:rPr>
          <w:lang w:val="es-ES_tradnl"/>
        </w:rPr>
        <w:t xml:space="preserve"> </w:t>
      </w:r>
    </w:p>
    <w:p w14:paraId="75F3FD69" w14:textId="77777777" w:rsidR="00462B34" w:rsidRPr="00A75995" w:rsidRDefault="00462B34" w:rsidP="008C581E">
      <w:pPr>
        <w:rPr>
          <w:lang w:val="es-ES_tradnl"/>
        </w:rPr>
      </w:pPr>
    </w:p>
    <w:p w14:paraId="3D83C208" w14:textId="77777777" w:rsidR="008C581E" w:rsidRPr="00A75995" w:rsidRDefault="008C581E" w:rsidP="008C581E">
      <w:pPr>
        <w:rPr>
          <w:lang w:val="es-ES_tradnl"/>
        </w:rPr>
      </w:pPr>
      <w:r w:rsidRPr="00A75995">
        <w:rPr>
          <w:lang w:val="es-ES_tradnl"/>
        </w:rPr>
        <w:t xml:space="preserve">José ARANIBAR COVARRUBIAS (Sr.), Ejecutivo, Dirección de Promoción y Difusión, </w:t>
      </w:r>
      <w:r w:rsidRPr="00A75995">
        <w:rPr>
          <w:szCs w:val="22"/>
          <w:lang w:val="es-ES_tradnl"/>
        </w:rPr>
        <w:t>Instituto Nacional de Defensa de la Competencia y de la Protección de la Propiedad Intelectual (INDECOPI), Lima</w:t>
      </w:r>
    </w:p>
    <w:p w14:paraId="02B76F4C" w14:textId="5C637EAE" w:rsidR="008C581E" w:rsidRPr="00A75995" w:rsidRDefault="00561839" w:rsidP="008C581E">
      <w:pPr>
        <w:rPr>
          <w:lang w:val="es-ES_tradnl"/>
        </w:rPr>
      </w:pPr>
      <w:hyperlink r:id="rId474" w:history="1">
        <w:r w:rsidR="008C581E" w:rsidRPr="00A75995">
          <w:rPr>
            <w:rStyle w:val="Hyperlink"/>
            <w:rFonts w:cs="Arial"/>
            <w:lang w:val="es-ES_tradnl"/>
          </w:rPr>
          <w:t>jaranibar@indecopi.gob.pe</w:t>
        </w:r>
      </w:hyperlink>
      <w:r w:rsidR="008C581E" w:rsidRPr="00A75995">
        <w:rPr>
          <w:lang w:val="es-ES_tradnl"/>
        </w:rPr>
        <w:t xml:space="preserve"> </w:t>
      </w:r>
    </w:p>
    <w:p w14:paraId="378B4F6F" w14:textId="77777777" w:rsidR="008C581E" w:rsidRPr="00A75995" w:rsidRDefault="008C581E" w:rsidP="008C581E">
      <w:pPr>
        <w:rPr>
          <w:lang w:val="es-ES_tradnl"/>
        </w:rPr>
      </w:pPr>
    </w:p>
    <w:p w14:paraId="7673268B" w14:textId="6324F63C" w:rsidR="008C581E" w:rsidRPr="00A75995" w:rsidRDefault="008C581E" w:rsidP="008C581E">
      <w:pPr>
        <w:rPr>
          <w:lang w:val="es-ES_tradnl"/>
        </w:rPr>
      </w:pPr>
      <w:r w:rsidRPr="00A75995">
        <w:rPr>
          <w:lang w:val="es-ES_tradnl"/>
        </w:rPr>
        <w:t>Luis Enrique GALLARDO ABAN (Sr.), Ejecutivo</w:t>
      </w:r>
      <w:r w:rsidR="009933D0" w:rsidRPr="00A75995">
        <w:rPr>
          <w:lang w:val="es-ES_tradnl"/>
        </w:rPr>
        <w:t xml:space="preserve">, </w:t>
      </w:r>
      <w:r w:rsidRPr="00A75995">
        <w:rPr>
          <w:lang w:val="es-ES_tradnl"/>
        </w:rPr>
        <w:t>Dirección de Signos Distintivos,</w:t>
      </w:r>
      <w:r w:rsidRPr="00A75995">
        <w:rPr>
          <w:szCs w:val="22"/>
          <w:lang w:val="es-ES_tradnl"/>
        </w:rPr>
        <w:t xml:space="preserve"> Instituto Nacional de Defensa de la Competencia y de la Protección de la Propiedad Intelectual (INDECOPI), Lima</w:t>
      </w:r>
      <w:r w:rsidRPr="00A75995">
        <w:rPr>
          <w:lang w:val="es-ES_tradnl"/>
        </w:rPr>
        <w:t xml:space="preserve"> </w:t>
      </w:r>
    </w:p>
    <w:p w14:paraId="3A9A9ECE" w14:textId="4447948F" w:rsidR="008C581E" w:rsidRPr="00A75995" w:rsidRDefault="00561839" w:rsidP="008C581E">
      <w:pPr>
        <w:rPr>
          <w:lang w:val="es-ES_tradnl"/>
        </w:rPr>
      </w:pPr>
      <w:hyperlink r:id="rId475" w:history="1">
        <w:r w:rsidR="008C581E" w:rsidRPr="00A75995">
          <w:rPr>
            <w:rStyle w:val="Hyperlink"/>
            <w:rFonts w:cs="Arial"/>
            <w:lang w:val="es-ES_tradnl"/>
          </w:rPr>
          <w:t>lgallardo@indecopi.gob.pe</w:t>
        </w:r>
      </w:hyperlink>
      <w:r w:rsidR="008C581E" w:rsidRPr="00A75995">
        <w:rPr>
          <w:lang w:val="es-ES_tradnl"/>
        </w:rPr>
        <w:t xml:space="preserve"> </w:t>
      </w:r>
    </w:p>
    <w:p w14:paraId="58CB057F" w14:textId="77777777" w:rsidR="008C581E" w:rsidRPr="00A75995" w:rsidRDefault="008C581E" w:rsidP="008C581E">
      <w:pPr>
        <w:rPr>
          <w:lang w:val="es-ES_tradnl"/>
        </w:rPr>
      </w:pPr>
    </w:p>
    <w:p w14:paraId="5E9EF5CD" w14:textId="18B48C7C" w:rsidR="008C581E" w:rsidRPr="00A75995" w:rsidRDefault="008C581E" w:rsidP="008C581E">
      <w:pPr>
        <w:rPr>
          <w:szCs w:val="22"/>
          <w:lang w:val="es-ES_tradnl"/>
        </w:rPr>
      </w:pPr>
      <w:proofErr w:type="spellStart"/>
      <w:r w:rsidRPr="00A75995">
        <w:rPr>
          <w:lang w:val="es-ES_tradnl"/>
        </w:rPr>
        <w:t>Sonali</w:t>
      </w:r>
      <w:proofErr w:type="spellEnd"/>
      <w:r w:rsidRPr="00A75995">
        <w:rPr>
          <w:lang w:val="es-ES_tradnl"/>
        </w:rPr>
        <w:t xml:space="preserve"> LLICA SULLCA (Sra.), Especialista</w:t>
      </w:r>
      <w:r w:rsidR="009933D0" w:rsidRPr="00A75995">
        <w:rPr>
          <w:lang w:val="es-ES_tradnl"/>
        </w:rPr>
        <w:t xml:space="preserve">, </w:t>
      </w:r>
      <w:r w:rsidRPr="00A75995">
        <w:rPr>
          <w:lang w:val="es-ES_tradnl"/>
        </w:rPr>
        <w:t xml:space="preserve">Oficina de Cooperación Técnica y Relaciones </w:t>
      </w:r>
      <w:proofErr w:type="spellStart"/>
      <w:r w:rsidRPr="00A75995">
        <w:rPr>
          <w:lang w:val="es-ES_tradnl"/>
        </w:rPr>
        <w:t>lnstitucionales</w:t>
      </w:r>
      <w:proofErr w:type="spellEnd"/>
      <w:r w:rsidRPr="00A75995">
        <w:rPr>
          <w:lang w:val="es-ES_tradnl"/>
        </w:rPr>
        <w:t xml:space="preserve">, </w:t>
      </w:r>
      <w:r w:rsidRPr="00A75995">
        <w:rPr>
          <w:szCs w:val="22"/>
          <w:lang w:val="es-ES_tradnl"/>
        </w:rPr>
        <w:t>Instituto Nacional de Defensa de la Competencia y de la Protección de la Propiedad Intelectual (INDECOPI), Lima</w:t>
      </w:r>
    </w:p>
    <w:p w14:paraId="1348AE10" w14:textId="702F7891" w:rsidR="008C581E" w:rsidRPr="00A75995" w:rsidRDefault="00561839" w:rsidP="008C581E">
      <w:pPr>
        <w:rPr>
          <w:szCs w:val="22"/>
          <w:lang w:val="es-ES_tradnl"/>
        </w:rPr>
      </w:pPr>
      <w:hyperlink r:id="rId476" w:history="1">
        <w:r w:rsidR="008C581E" w:rsidRPr="00A75995">
          <w:rPr>
            <w:rStyle w:val="Hyperlink"/>
            <w:rFonts w:cs="Arial"/>
            <w:lang w:val="es-ES_tradnl"/>
          </w:rPr>
          <w:t>sllica@indecopi.gob.pe</w:t>
        </w:r>
      </w:hyperlink>
      <w:r w:rsidR="008C581E" w:rsidRPr="00A75995">
        <w:rPr>
          <w:lang w:val="es-ES_tradnl"/>
        </w:rPr>
        <w:t xml:space="preserve"> </w:t>
      </w:r>
    </w:p>
    <w:p w14:paraId="664A6790" w14:textId="77777777" w:rsidR="008C581E" w:rsidRPr="00A75995" w:rsidRDefault="008C581E" w:rsidP="008C581E">
      <w:pPr>
        <w:rPr>
          <w:szCs w:val="22"/>
          <w:lang w:val="es-ES_tradnl"/>
        </w:rPr>
      </w:pPr>
    </w:p>
    <w:p w14:paraId="4F73F1A7" w14:textId="77777777" w:rsidR="008C581E" w:rsidRPr="00A75995" w:rsidRDefault="008C581E" w:rsidP="008C581E">
      <w:pPr>
        <w:rPr>
          <w:szCs w:val="22"/>
          <w:lang w:val="es-ES_tradnl"/>
        </w:rPr>
      </w:pPr>
      <w:r w:rsidRPr="00A75995">
        <w:rPr>
          <w:lang w:val="es-ES_tradnl"/>
        </w:rPr>
        <w:t xml:space="preserve">Sofía ALDONATE ALVARADO (Sra.), Asistente Administrativa, Oficina de Cooperación Técnica y Relaciones </w:t>
      </w:r>
      <w:proofErr w:type="spellStart"/>
      <w:r w:rsidRPr="00A75995">
        <w:rPr>
          <w:lang w:val="es-ES_tradnl"/>
        </w:rPr>
        <w:t>lnstitucionales</w:t>
      </w:r>
      <w:proofErr w:type="spellEnd"/>
      <w:r w:rsidRPr="00A75995">
        <w:rPr>
          <w:lang w:val="es-ES_tradnl"/>
        </w:rPr>
        <w:t xml:space="preserve">, </w:t>
      </w:r>
      <w:r w:rsidRPr="00A75995">
        <w:rPr>
          <w:szCs w:val="22"/>
          <w:lang w:val="es-ES_tradnl"/>
        </w:rPr>
        <w:t>Instituto Nacional de Defensa de la Competencia y de la Protección de la Propiedad Intelectual (INDECOPI), Lima</w:t>
      </w:r>
    </w:p>
    <w:p w14:paraId="2E0A748D" w14:textId="445FB4DA" w:rsidR="008C581E" w:rsidRPr="00A75995" w:rsidRDefault="00561839" w:rsidP="008C581E">
      <w:pPr>
        <w:rPr>
          <w:szCs w:val="22"/>
          <w:lang w:val="es-ES_tradnl"/>
        </w:rPr>
      </w:pPr>
      <w:hyperlink r:id="rId477" w:history="1">
        <w:r w:rsidR="008C581E" w:rsidRPr="00A75995">
          <w:rPr>
            <w:rStyle w:val="Hyperlink"/>
            <w:rFonts w:cs="Arial"/>
            <w:lang w:val="es-ES_tradnl"/>
          </w:rPr>
          <w:t>internacional@indecopi.gob.pe</w:t>
        </w:r>
      </w:hyperlink>
      <w:r w:rsidR="008C581E" w:rsidRPr="00A75995">
        <w:rPr>
          <w:lang w:val="es-ES_tradnl"/>
        </w:rPr>
        <w:t xml:space="preserve"> </w:t>
      </w:r>
    </w:p>
    <w:p w14:paraId="622619BD" w14:textId="77777777" w:rsidR="008C581E" w:rsidRPr="00A75995" w:rsidRDefault="008C581E" w:rsidP="008C581E">
      <w:pPr>
        <w:rPr>
          <w:szCs w:val="22"/>
          <w:lang w:val="es-ES_tradnl"/>
        </w:rPr>
      </w:pPr>
    </w:p>
    <w:p w14:paraId="2B575FA3" w14:textId="77777777" w:rsidR="008C581E" w:rsidRPr="00A75995" w:rsidRDefault="008C581E" w:rsidP="008C581E">
      <w:pPr>
        <w:rPr>
          <w:szCs w:val="22"/>
        </w:rPr>
      </w:pPr>
    </w:p>
    <w:p w14:paraId="51FCC868" w14:textId="77777777" w:rsidR="008C581E" w:rsidRPr="00A75995" w:rsidRDefault="008C581E" w:rsidP="008C581E">
      <w:pPr>
        <w:keepNext/>
        <w:rPr>
          <w:szCs w:val="22"/>
          <w:u w:val="single"/>
        </w:rPr>
      </w:pPr>
      <w:r w:rsidRPr="00A75995">
        <w:rPr>
          <w:szCs w:val="22"/>
          <w:u w:val="single"/>
        </w:rPr>
        <w:t>PHILIPPINES</w:t>
      </w:r>
    </w:p>
    <w:p w14:paraId="69A10F9A" w14:textId="77777777" w:rsidR="008C581E" w:rsidRPr="00A75995" w:rsidRDefault="008C581E" w:rsidP="008C581E">
      <w:pPr>
        <w:keepNext/>
        <w:rPr>
          <w:szCs w:val="22"/>
          <w:u w:val="single"/>
        </w:rPr>
      </w:pPr>
    </w:p>
    <w:p w14:paraId="62E06E45" w14:textId="179EBB1B" w:rsidR="008C581E" w:rsidRPr="00A75995" w:rsidRDefault="008C581E" w:rsidP="008C581E">
      <w:pPr>
        <w:rPr>
          <w:szCs w:val="22"/>
        </w:rPr>
      </w:pPr>
      <w:r w:rsidRPr="00A75995">
        <w:rPr>
          <w:szCs w:val="22"/>
        </w:rPr>
        <w:t>Rowel BARBA (Mr.), Director General, Intellectual Property Office of the Philippines (IPOPHIL), Taguig City</w:t>
      </w:r>
    </w:p>
    <w:p w14:paraId="56F33969" w14:textId="5EB43792" w:rsidR="008C581E" w:rsidRPr="00A75995" w:rsidRDefault="00561839" w:rsidP="008C581E">
      <w:pPr>
        <w:rPr>
          <w:szCs w:val="22"/>
        </w:rPr>
      </w:pPr>
      <w:hyperlink r:id="rId478" w:history="1">
        <w:r w:rsidR="008C581E" w:rsidRPr="00A75995">
          <w:rPr>
            <w:rStyle w:val="Hyperlink"/>
            <w:rFonts w:cs="Arial"/>
            <w:szCs w:val="22"/>
          </w:rPr>
          <w:t>rowel.barba@ipophil.gov.ph</w:t>
        </w:r>
      </w:hyperlink>
      <w:r w:rsidR="008C581E" w:rsidRPr="00A75995">
        <w:rPr>
          <w:szCs w:val="22"/>
          <w:u w:val="single"/>
        </w:rPr>
        <w:t xml:space="preserve">  </w:t>
      </w:r>
    </w:p>
    <w:p w14:paraId="58E9B25E" w14:textId="77777777" w:rsidR="00C3677C" w:rsidRPr="00A75995" w:rsidRDefault="00C3677C" w:rsidP="00C3677C">
      <w:pPr>
        <w:rPr>
          <w:szCs w:val="22"/>
        </w:rPr>
      </w:pPr>
    </w:p>
    <w:p w14:paraId="2F821F3A" w14:textId="4CAB0B9F" w:rsidR="00C3677C" w:rsidRPr="00A75995" w:rsidRDefault="00C3677C" w:rsidP="00C3677C">
      <w:pPr>
        <w:rPr>
          <w:szCs w:val="22"/>
        </w:rPr>
      </w:pPr>
      <w:r w:rsidRPr="00A75995">
        <w:rPr>
          <w:szCs w:val="22"/>
        </w:rPr>
        <w:t>Ann Claire C. CABOCHAN (Ms.), Deputy Director General, Office of the Director General, Intellectual Property Office of the Philippines (IPOPHIL), Taguig City</w:t>
      </w:r>
    </w:p>
    <w:p w14:paraId="2DF4B243" w14:textId="116254D1" w:rsidR="00C3677C" w:rsidRPr="00A75995" w:rsidRDefault="00561839" w:rsidP="00C3677C">
      <w:pPr>
        <w:rPr>
          <w:szCs w:val="22"/>
          <w:u w:val="single"/>
        </w:rPr>
      </w:pPr>
      <w:hyperlink r:id="rId479" w:history="1">
        <w:r w:rsidR="00C3677C" w:rsidRPr="00A75995">
          <w:rPr>
            <w:rStyle w:val="Hyperlink"/>
            <w:rFonts w:cs="Arial"/>
          </w:rPr>
          <w:t>annclaire.cabochan@ipophil.gov.ph</w:t>
        </w:r>
      </w:hyperlink>
      <w:r w:rsidR="00C3677C" w:rsidRPr="00A75995">
        <w:t xml:space="preserve"> </w:t>
      </w:r>
      <w:r w:rsidR="00C3677C" w:rsidRPr="00A75995">
        <w:rPr>
          <w:szCs w:val="22"/>
          <w:u w:val="single"/>
        </w:rPr>
        <w:t xml:space="preserve">  </w:t>
      </w:r>
    </w:p>
    <w:p w14:paraId="4BEE6402" w14:textId="77777777" w:rsidR="008C581E" w:rsidRPr="00A75995" w:rsidRDefault="008C581E" w:rsidP="008C581E">
      <w:pPr>
        <w:rPr>
          <w:szCs w:val="22"/>
        </w:rPr>
      </w:pPr>
    </w:p>
    <w:p w14:paraId="137F8C07" w14:textId="77777777" w:rsidR="008C581E" w:rsidRPr="00A75995" w:rsidRDefault="008C581E" w:rsidP="008C581E">
      <w:pPr>
        <w:keepNext/>
        <w:rPr>
          <w:szCs w:val="22"/>
        </w:rPr>
      </w:pPr>
      <w:r w:rsidRPr="00A75995">
        <w:rPr>
          <w:szCs w:val="22"/>
        </w:rPr>
        <w:t>Maria Katrina RIVERA (Ms.), Attorney, Officer-in-Charge, Policy and International Affairs Division, Office of the Director General, Intellectual Property Office of the Philippines (IPOPHIL), Taguig City</w:t>
      </w:r>
    </w:p>
    <w:p w14:paraId="1F2BA038" w14:textId="6D57E2DB" w:rsidR="008C581E" w:rsidRPr="00A75995" w:rsidRDefault="00561839" w:rsidP="008C581E">
      <w:pPr>
        <w:rPr>
          <w:szCs w:val="22"/>
        </w:rPr>
      </w:pPr>
      <w:hyperlink r:id="rId480" w:history="1">
        <w:r w:rsidR="008C581E" w:rsidRPr="00A75995">
          <w:rPr>
            <w:rStyle w:val="Hyperlink"/>
            <w:rFonts w:cs="Arial"/>
            <w:szCs w:val="22"/>
          </w:rPr>
          <w:t>mkatrina.rivera@ipophil.gov.ph</w:t>
        </w:r>
      </w:hyperlink>
      <w:r w:rsidR="008C581E" w:rsidRPr="00A75995">
        <w:rPr>
          <w:szCs w:val="22"/>
          <w:u w:val="single"/>
        </w:rPr>
        <w:t xml:space="preserve">  </w:t>
      </w:r>
    </w:p>
    <w:p w14:paraId="67AE363E" w14:textId="77777777" w:rsidR="008C581E" w:rsidRPr="00A75995" w:rsidRDefault="008C581E" w:rsidP="008C581E">
      <w:pPr>
        <w:rPr>
          <w:szCs w:val="22"/>
        </w:rPr>
      </w:pPr>
    </w:p>
    <w:p w14:paraId="2163E7AE" w14:textId="77777777" w:rsidR="008C581E" w:rsidRPr="00A75995" w:rsidRDefault="008C581E" w:rsidP="008C581E">
      <w:pPr>
        <w:rPr>
          <w:szCs w:val="22"/>
        </w:rPr>
      </w:pPr>
      <w:r w:rsidRPr="00A75995">
        <w:rPr>
          <w:szCs w:val="22"/>
        </w:rPr>
        <w:t>Maria Cristina DE GUZMAN (Ms.), Director III, Bureau of Patents, Intellectual Property Office of the Philippines (IPOPHL), Taguig City</w:t>
      </w:r>
    </w:p>
    <w:p w14:paraId="10BBBB0E" w14:textId="1DAD37D5" w:rsidR="008C581E" w:rsidRPr="00A75995" w:rsidRDefault="00561839" w:rsidP="008C581E">
      <w:pPr>
        <w:rPr>
          <w:szCs w:val="22"/>
          <w:u w:val="single"/>
        </w:rPr>
      </w:pPr>
      <w:hyperlink r:id="rId481" w:history="1">
        <w:r w:rsidR="008C581E" w:rsidRPr="00A75995">
          <w:rPr>
            <w:rStyle w:val="Hyperlink"/>
            <w:rFonts w:cs="Arial"/>
          </w:rPr>
          <w:t>cristina.deguzman@ipophil.gov.ph</w:t>
        </w:r>
      </w:hyperlink>
      <w:r w:rsidR="008C581E" w:rsidRPr="00A75995">
        <w:t xml:space="preserve"> </w:t>
      </w:r>
      <w:r w:rsidR="008C581E" w:rsidRPr="00A75995">
        <w:rPr>
          <w:szCs w:val="22"/>
          <w:u w:val="single"/>
        </w:rPr>
        <w:t xml:space="preserve">  </w:t>
      </w:r>
    </w:p>
    <w:p w14:paraId="39B61A1D" w14:textId="77777777" w:rsidR="00462B34" w:rsidRPr="00A75995" w:rsidRDefault="00462B34" w:rsidP="008C581E">
      <w:pPr>
        <w:rPr>
          <w:szCs w:val="22"/>
        </w:rPr>
      </w:pPr>
    </w:p>
    <w:p w14:paraId="6613B464" w14:textId="77777777" w:rsidR="008C581E" w:rsidRPr="00A75995" w:rsidRDefault="008C581E" w:rsidP="008C581E">
      <w:pPr>
        <w:rPr>
          <w:szCs w:val="22"/>
        </w:rPr>
      </w:pPr>
      <w:r w:rsidRPr="00A75995">
        <w:rPr>
          <w:szCs w:val="22"/>
        </w:rPr>
        <w:t>Jesus Antonio ROS (Mr.), Director, Bureau of Trademarks, Intellectual Property Office of the Philippines (IPOPHIL), Taguig City</w:t>
      </w:r>
    </w:p>
    <w:p w14:paraId="1CFC5D63" w14:textId="557A29CD" w:rsidR="008C581E" w:rsidRPr="000D1EA8" w:rsidRDefault="00561839" w:rsidP="008C581E">
      <w:pPr>
        <w:rPr>
          <w:szCs w:val="22"/>
        </w:rPr>
      </w:pPr>
      <w:hyperlink r:id="rId482" w:history="1">
        <w:r w:rsidR="008C581E" w:rsidRPr="000D1EA8">
          <w:rPr>
            <w:rStyle w:val="Hyperlink"/>
            <w:rFonts w:cs="Arial"/>
            <w:szCs w:val="22"/>
          </w:rPr>
          <w:t>jesus.ros@ipophil.gov.ph</w:t>
        </w:r>
      </w:hyperlink>
      <w:r w:rsidR="008C581E" w:rsidRPr="000D1EA8">
        <w:rPr>
          <w:szCs w:val="22"/>
          <w:u w:val="single"/>
        </w:rPr>
        <w:t xml:space="preserve">  </w:t>
      </w:r>
    </w:p>
    <w:p w14:paraId="18975883" w14:textId="77777777" w:rsidR="008C581E" w:rsidRPr="000D1EA8" w:rsidRDefault="008C581E" w:rsidP="008C581E">
      <w:pPr>
        <w:rPr>
          <w:szCs w:val="22"/>
        </w:rPr>
      </w:pPr>
    </w:p>
    <w:p w14:paraId="4D8E4474" w14:textId="77777777" w:rsidR="008C581E" w:rsidRPr="00A75995" w:rsidRDefault="008C581E" w:rsidP="008C581E">
      <w:pPr>
        <w:rPr>
          <w:szCs w:val="22"/>
          <w:lang w:val="fr-CH"/>
        </w:rPr>
      </w:pPr>
      <w:r w:rsidRPr="00A75995">
        <w:rPr>
          <w:szCs w:val="22"/>
          <w:lang w:val="fr-CH"/>
        </w:rPr>
        <w:t xml:space="preserve">Felipe F. CARIÑO III (Mr.), </w:t>
      </w:r>
      <w:proofErr w:type="spellStart"/>
      <w:r w:rsidRPr="00A75995">
        <w:rPr>
          <w:szCs w:val="22"/>
          <w:lang w:val="fr-CH"/>
        </w:rPr>
        <w:t>Minister</w:t>
      </w:r>
      <w:proofErr w:type="spellEnd"/>
      <w:r w:rsidRPr="00A75995">
        <w:rPr>
          <w:szCs w:val="22"/>
          <w:lang w:val="fr-CH"/>
        </w:rPr>
        <w:t>, Permanent Mission, Geneva</w:t>
      </w:r>
    </w:p>
    <w:p w14:paraId="65E4FAFE" w14:textId="5837CDAB" w:rsidR="008C581E" w:rsidRPr="00A75995" w:rsidRDefault="00561839" w:rsidP="008C581E">
      <w:pPr>
        <w:rPr>
          <w:szCs w:val="22"/>
          <w:u w:val="single"/>
          <w:lang w:val="fr-CH"/>
        </w:rPr>
      </w:pPr>
      <w:hyperlink r:id="rId483" w:history="1">
        <w:r w:rsidR="008C581E" w:rsidRPr="00A75995">
          <w:rPr>
            <w:rStyle w:val="Hyperlink"/>
            <w:rFonts w:cs="Arial"/>
            <w:lang w:val="fr-CH"/>
          </w:rPr>
          <w:t>felipe.carino@dfa.gov.ph</w:t>
        </w:r>
      </w:hyperlink>
      <w:r w:rsidR="008C581E" w:rsidRPr="00A75995">
        <w:rPr>
          <w:szCs w:val="22"/>
          <w:u w:val="single"/>
          <w:lang w:val="fr-CH"/>
        </w:rPr>
        <w:t xml:space="preserve">  </w:t>
      </w:r>
    </w:p>
    <w:p w14:paraId="1C7DCED9" w14:textId="77777777" w:rsidR="008C581E" w:rsidRPr="00A75995" w:rsidRDefault="008C581E" w:rsidP="008C581E">
      <w:pPr>
        <w:rPr>
          <w:szCs w:val="22"/>
          <w:u w:val="single"/>
          <w:lang w:val="fr-CH"/>
        </w:rPr>
      </w:pPr>
    </w:p>
    <w:p w14:paraId="217515E1" w14:textId="77777777" w:rsidR="008C581E" w:rsidRPr="00A75995" w:rsidRDefault="008C581E" w:rsidP="008C581E">
      <w:pPr>
        <w:rPr>
          <w:szCs w:val="22"/>
          <w:lang w:val="fr-CH"/>
        </w:rPr>
      </w:pPr>
      <w:r w:rsidRPr="00A75995">
        <w:rPr>
          <w:szCs w:val="22"/>
          <w:lang w:val="fr-CH"/>
        </w:rPr>
        <w:t>Ma. Via Alexis G. PEREZ (Ms.), Attaché, Permanent Mission, Geneva</w:t>
      </w:r>
    </w:p>
    <w:p w14:paraId="23D51150" w14:textId="1B300C2A" w:rsidR="008C581E" w:rsidRPr="00A75995" w:rsidRDefault="00561839" w:rsidP="008C581E">
      <w:pPr>
        <w:rPr>
          <w:szCs w:val="22"/>
          <w:lang w:val="fr-CH"/>
        </w:rPr>
      </w:pPr>
      <w:hyperlink r:id="rId484" w:history="1">
        <w:r w:rsidR="008C581E" w:rsidRPr="00A75995">
          <w:rPr>
            <w:rStyle w:val="Hyperlink"/>
            <w:rFonts w:cs="Arial"/>
            <w:szCs w:val="22"/>
            <w:lang w:val="fr-CH"/>
          </w:rPr>
          <w:t>via.perez@dfa.gov.ph</w:t>
        </w:r>
      </w:hyperlink>
      <w:r w:rsidR="008C581E" w:rsidRPr="00A75995">
        <w:rPr>
          <w:szCs w:val="22"/>
          <w:u w:val="single"/>
          <w:lang w:val="fr-CH"/>
        </w:rPr>
        <w:t xml:space="preserve">  </w:t>
      </w:r>
    </w:p>
    <w:p w14:paraId="4005E2DC" w14:textId="77777777" w:rsidR="008C581E" w:rsidRPr="00A75995" w:rsidRDefault="008C581E" w:rsidP="008C581E">
      <w:pPr>
        <w:rPr>
          <w:szCs w:val="22"/>
          <w:lang w:val="fr-CH"/>
        </w:rPr>
      </w:pPr>
    </w:p>
    <w:p w14:paraId="3CDCDF9F" w14:textId="77777777" w:rsidR="008C581E" w:rsidRPr="00A75995" w:rsidRDefault="008C581E" w:rsidP="008C581E">
      <w:pPr>
        <w:rPr>
          <w:szCs w:val="22"/>
          <w:lang w:val="fr-CH"/>
        </w:rPr>
      </w:pPr>
    </w:p>
    <w:p w14:paraId="007BBE77" w14:textId="77777777" w:rsidR="008C581E" w:rsidRPr="00A75995" w:rsidRDefault="008C581E" w:rsidP="008C581E">
      <w:pPr>
        <w:rPr>
          <w:szCs w:val="22"/>
          <w:u w:val="single"/>
          <w:lang w:val="fr-CH"/>
        </w:rPr>
      </w:pPr>
      <w:r w:rsidRPr="00A75995">
        <w:rPr>
          <w:szCs w:val="22"/>
          <w:u w:val="single"/>
          <w:lang w:val="fr-CH"/>
        </w:rPr>
        <w:t>POLOGNE/POLAND</w:t>
      </w:r>
    </w:p>
    <w:p w14:paraId="26469DB2" w14:textId="77777777" w:rsidR="008C581E" w:rsidRPr="00A75995" w:rsidRDefault="008C581E" w:rsidP="008C581E">
      <w:pPr>
        <w:rPr>
          <w:szCs w:val="22"/>
          <w:lang w:val="fr-CH"/>
        </w:rPr>
      </w:pPr>
    </w:p>
    <w:p w14:paraId="7E1C6D8F" w14:textId="77777777" w:rsidR="008C581E" w:rsidRPr="00A75995" w:rsidRDefault="008C581E" w:rsidP="008C581E">
      <w:pPr>
        <w:rPr>
          <w:szCs w:val="22"/>
        </w:rPr>
      </w:pPr>
      <w:r w:rsidRPr="00A75995">
        <w:rPr>
          <w:szCs w:val="22"/>
        </w:rPr>
        <w:t>Zbigniew CZECH (Mr.), Ambassador, Permanent Representative, Permanent Mission, Geneva</w:t>
      </w:r>
    </w:p>
    <w:p w14:paraId="23A3FFA0" w14:textId="0C74C0A4" w:rsidR="008C581E" w:rsidRPr="00A75995" w:rsidRDefault="00561839" w:rsidP="008C581E">
      <w:pPr>
        <w:rPr>
          <w:szCs w:val="22"/>
        </w:rPr>
      </w:pPr>
      <w:hyperlink r:id="rId485" w:history="1">
        <w:r w:rsidR="008C581E" w:rsidRPr="00A75995">
          <w:rPr>
            <w:rStyle w:val="Hyperlink"/>
            <w:rFonts w:cs="Arial"/>
            <w:szCs w:val="22"/>
          </w:rPr>
          <w:t>zbigniew.czech@msz.gov.pl</w:t>
        </w:r>
      </w:hyperlink>
      <w:r w:rsidR="008C581E" w:rsidRPr="00A75995">
        <w:rPr>
          <w:szCs w:val="22"/>
          <w:u w:val="single"/>
        </w:rPr>
        <w:t xml:space="preserve">  </w:t>
      </w:r>
    </w:p>
    <w:p w14:paraId="659251F3" w14:textId="77777777" w:rsidR="008C581E" w:rsidRPr="00A75995" w:rsidRDefault="008C581E" w:rsidP="008C581E">
      <w:pPr>
        <w:rPr>
          <w:szCs w:val="22"/>
        </w:rPr>
      </w:pPr>
    </w:p>
    <w:p w14:paraId="395EB34A" w14:textId="77777777" w:rsidR="008C581E" w:rsidRPr="00A75995" w:rsidRDefault="008C581E" w:rsidP="008C581E">
      <w:pPr>
        <w:rPr>
          <w:szCs w:val="22"/>
        </w:rPr>
      </w:pPr>
      <w:r w:rsidRPr="00A75995">
        <w:rPr>
          <w:szCs w:val="22"/>
        </w:rPr>
        <w:t>Edyta DEMBY-SIWEK (Ms.), President, Patent Office of the Republic of Poland, Warsaw</w:t>
      </w:r>
    </w:p>
    <w:p w14:paraId="0110F9D3" w14:textId="77777777" w:rsidR="008C581E" w:rsidRPr="00A75995" w:rsidRDefault="008C581E" w:rsidP="008C581E">
      <w:pPr>
        <w:rPr>
          <w:szCs w:val="22"/>
        </w:rPr>
      </w:pPr>
    </w:p>
    <w:p w14:paraId="704FC239" w14:textId="5C6AD397" w:rsidR="00266FA3" w:rsidRPr="00A75995" w:rsidRDefault="00266FA3" w:rsidP="00266FA3">
      <w:pPr>
        <w:rPr>
          <w:szCs w:val="22"/>
          <w:lang w:val="en-150"/>
        </w:rPr>
      </w:pPr>
      <w:r w:rsidRPr="00A75995">
        <w:rPr>
          <w:szCs w:val="22"/>
          <w:lang w:val="en-150"/>
        </w:rPr>
        <w:t>Anna BARBARZAK (Ms.), Minister, Permanent Mission,</w:t>
      </w:r>
      <w:r w:rsidRPr="00C2549C">
        <w:rPr>
          <w:szCs w:val="22"/>
          <w:lang w:val="en-150"/>
        </w:rPr>
        <w:t xml:space="preserve"> </w:t>
      </w:r>
      <w:r w:rsidRPr="00A75995">
        <w:rPr>
          <w:szCs w:val="22"/>
          <w:lang w:val="en-150"/>
        </w:rPr>
        <w:t>Geneva</w:t>
      </w:r>
    </w:p>
    <w:p w14:paraId="641F1C69" w14:textId="37AB8B7C" w:rsidR="00266FA3" w:rsidRPr="00A75995" w:rsidRDefault="00266FA3" w:rsidP="00266FA3">
      <w:pPr>
        <w:rPr>
          <w:szCs w:val="22"/>
          <w:lang w:val="en-150"/>
        </w:rPr>
      </w:pPr>
      <w:hyperlink r:id="rId486" w:history="1">
        <w:r w:rsidRPr="00A75995">
          <w:rPr>
            <w:rStyle w:val="Hyperlink"/>
            <w:rFonts w:cs="Arial"/>
            <w:szCs w:val="22"/>
            <w:lang w:val="en-150"/>
          </w:rPr>
          <w:t>anna.barbarzak@msz.gov.pl</w:t>
        </w:r>
      </w:hyperlink>
    </w:p>
    <w:p w14:paraId="44B8837D" w14:textId="77777777" w:rsidR="00266FA3" w:rsidRPr="00C2549C" w:rsidRDefault="00266FA3" w:rsidP="00266FA3">
      <w:pPr>
        <w:rPr>
          <w:szCs w:val="22"/>
          <w:lang w:val="en-150"/>
        </w:rPr>
      </w:pPr>
    </w:p>
    <w:p w14:paraId="034CC243" w14:textId="0C561BB8" w:rsidR="008C581E" w:rsidRPr="00A75995" w:rsidRDefault="008C581E" w:rsidP="008C581E">
      <w:r w:rsidRPr="00A75995">
        <w:t>Łukasz RÓŻYCKI (Mr.), First Counsellor, Deputy Permanent Representative, Permanent</w:t>
      </w:r>
      <w:r w:rsidR="00733FDA" w:rsidRPr="00A75995">
        <w:t> </w:t>
      </w:r>
      <w:r w:rsidRPr="00A75995">
        <w:t>Mission, Geneva</w:t>
      </w:r>
    </w:p>
    <w:p w14:paraId="32C53712" w14:textId="30766C8D" w:rsidR="008C581E" w:rsidRPr="00A75995" w:rsidRDefault="00561839" w:rsidP="008C581E">
      <w:hyperlink r:id="rId487" w:history="1">
        <w:r w:rsidR="008C581E" w:rsidRPr="00A75995">
          <w:rPr>
            <w:rStyle w:val="Hyperlink"/>
            <w:rFonts w:cs="Arial"/>
          </w:rPr>
          <w:t>lukasz.rozycki@msz.gov.pl</w:t>
        </w:r>
      </w:hyperlink>
      <w:r w:rsidR="008C581E" w:rsidRPr="00A75995">
        <w:t xml:space="preserve"> </w:t>
      </w:r>
    </w:p>
    <w:p w14:paraId="52DE6B64" w14:textId="77777777" w:rsidR="008C581E" w:rsidRPr="00A75995" w:rsidRDefault="008C581E" w:rsidP="008C581E">
      <w:pPr>
        <w:rPr>
          <w:szCs w:val="22"/>
        </w:rPr>
      </w:pPr>
    </w:p>
    <w:p w14:paraId="39CAAF36" w14:textId="77777777" w:rsidR="008C581E" w:rsidRPr="00A75995" w:rsidRDefault="008C581E" w:rsidP="008C581E">
      <w:pPr>
        <w:rPr>
          <w:szCs w:val="22"/>
        </w:rPr>
      </w:pPr>
      <w:r w:rsidRPr="00A75995">
        <w:rPr>
          <w:szCs w:val="22"/>
        </w:rPr>
        <w:t>Jagoda JANIAK (Ms.), Head, Foreign Affairs Division, International Cooperation Department, Patent Office of the Republic of Poland, Warsaw</w:t>
      </w:r>
    </w:p>
    <w:p w14:paraId="2FB07E8A" w14:textId="0F747D18" w:rsidR="008C581E" w:rsidRPr="00A75995" w:rsidRDefault="00561839" w:rsidP="008C581E">
      <w:pPr>
        <w:rPr>
          <w:szCs w:val="22"/>
        </w:rPr>
      </w:pPr>
      <w:hyperlink r:id="rId488" w:history="1">
        <w:r w:rsidR="008C581E" w:rsidRPr="00A75995">
          <w:rPr>
            <w:rStyle w:val="Hyperlink"/>
            <w:rFonts w:cs="Arial"/>
            <w:szCs w:val="22"/>
          </w:rPr>
          <w:t>jagoda.janiak@uprp.gov.pl</w:t>
        </w:r>
      </w:hyperlink>
      <w:r w:rsidR="008C581E" w:rsidRPr="00A75995">
        <w:rPr>
          <w:szCs w:val="22"/>
          <w:u w:val="single"/>
        </w:rPr>
        <w:t xml:space="preserve">  </w:t>
      </w:r>
    </w:p>
    <w:p w14:paraId="20F33865" w14:textId="77777777" w:rsidR="008C581E" w:rsidRPr="00A75995" w:rsidRDefault="008C581E" w:rsidP="008C581E">
      <w:pPr>
        <w:rPr>
          <w:szCs w:val="22"/>
        </w:rPr>
      </w:pPr>
    </w:p>
    <w:p w14:paraId="2DC74060" w14:textId="77777777" w:rsidR="008C581E" w:rsidRPr="00A75995" w:rsidRDefault="008C581E" w:rsidP="008C581E">
      <w:pPr>
        <w:rPr>
          <w:szCs w:val="22"/>
        </w:rPr>
      </w:pPr>
      <w:r w:rsidRPr="00A75995">
        <w:rPr>
          <w:szCs w:val="22"/>
        </w:rPr>
        <w:t>Iwona BEREDA-ZYGMUNT (Ms.), Senior Expert, Foreign Affairs Division, International Cooperation Department, Patent Office of the Republic of Poland, Warsaw</w:t>
      </w:r>
    </w:p>
    <w:p w14:paraId="4FFD79DE" w14:textId="77777777" w:rsidR="008C581E" w:rsidRPr="00A75995" w:rsidRDefault="008C581E" w:rsidP="008C581E">
      <w:pPr>
        <w:rPr>
          <w:szCs w:val="22"/>
        </w:rPr>
      </w:pPr>
    </w:p>
    <w:p w14:paraId="4A390F11" w14:textId="77777777" w:rsidR="008C581E" w:rsidRPr="00A75995" w:rsidRDefault="008C581E" w:rsidP="008C581E">
      <w:pPr>
        <w:rPr>
          <w:szCs w:val="22"/>
        </w:rPr>
      </w:pPr>
    </w:p>
    <w:p w14:paraId="0A03DBB7" w14:textId="77777777" w:rsidR="008C581E" w:rsidRPr="00A75995" w:rsidRDefault="008C581E" w:rsidP="008C581E">
      <w:pPr>
        <w:rPr>
          <w:szCs w:val="22"/>
          <w:u w:val="single"/>
        </w:rPr>
      </w:pPr>
      <w:r w:rsidRPr="00A75995">
        <w:rPr>
          <w:szCs w:val="22"/>
          <w:u w:val="single"/>
        </w:rPr>
        <w:t>PORTUGAL</w:t>
      </w:r>
    </w:p>
    <w:p w14:paraId="5110BB78" w14:textId="77777777" w:rsidR="008C581E" w:rsidRPr="00A75995" w:rsidRDefault="008C581E" w:rsidP="008C581E">
      <w:pPr>
        <w:rPr>
          <w:szCs w:val="22"/>
          <w:u w:val="single"/>
        </w:rPr>
      </w:pPr>
    </w:p>
    <w:p w14:paraId="09F4C915" w14:textId="77777777" w:rsidR="008C581E" w:rsidRPr="00A75995" w:rsidRDefault="008C581E" w:rsidP="008C581E">
      <w:pPr>
        <w:rPr>
          <w:szCs w:val="22"/>
        </w:rPr>
      </w:pPr>
      <w:r w:rsidRPr="00A75995">
        <w:rPr>
          <w:szCs w:val="22"/>
        </w:rPr>
        <w:t>Ana Margarida BANDEIRA (Ms.), President of the Board, Portuguese Institute of Industrial Property (INPI), Ministry of Justice, Lisbon</w:t>
      </w:r>
    </w:p>
    <w:p w14:paraId="0ED2DFFB" w14:textId="77777777" w:rsidR="008C581E" w:rsidRPr="00A75995" w:rsidRDefault="008C581E" w:rsidP="008C581E">
      <w:pPr>
        <w:rPr>
          <w:szCs w:val="22"/>
        </w:rPr>
      </w:pPr>
    </w:p>
    <w:p w14:paraId="4AE7603F" w14:textId="77777777" w:rsidR="008C581E" w:rsidRPr="00A75995" w:rsidRDefault="008C581E" w:rsidP="008C581E">
      <w:pPr>
        <w:rPr>
          <w:szCs w:val="22"/>
        </w:rPr>
      </w:pPr>
      <w:r w:rsidRPr="00A75995">
        <w:rPr>
          <w:szCs w:val="22"/>
        </w:rPr>
        <w:t>Tiago SERRAS RODRIGUES (Mr.), Counsellor (WIPO), Permanent Mission, Geneva</w:t>
      </w:r>
    </w:p>
    <w:p w14:paraId="29643657" w14:textId="3FDC1E49" w:rsidR="008C581E" w:rsidRPr="00A75995" w:rsidRDefault="00561839" w:rsidP="008C581E">
      <w:pPr>
        <w:rPr>
          <w:szCs w:val="22"/>
        </w:rPr>
      </w:pPr>
      <w:hyperlink r:id="rId489" w:history="1">
        <w:r w:rsidR="008C581E" w:rsidRPr="00A75995">
          <w:rPr>
            <w:rStyle w:val="Hyperlink"/>
            <w:rFonts w:cs="Arial"/>
            <w:szCs w:val="22"/>
          </w:rPr>
          <w:t>tiago.serras@mne.pt</w:t>
        </w:r>
      </w:hyperlink>
      <w:r w:rsidR="008C581E" w:rsidRPr="00A75995">
        <w:rPr>
          <w:szCs w:val="22"/>
          <w:u w:val="single"/>
        </w:rPr>
        <w:t xml:space="preserve">  </w:t>
      </w:r>
    </w:p>
    <w:p w14:paraId="04857F33" w14:textId="77777777" w:rsidR="008C581E" w:rsidRPr="00A75995" w:rsidRDefault="008C581E" w:rsidP="008C581E">
      <w:pPr>
        <w:rPr>
          <w:szCs w:val="22"/>
        </w:rPr>
      </w:pPr>
    </w:p>
    <w:p w14:paraId="106D87F8" w14:textId="77777777" w:rsidR="008C581E" w:rsidRPr="00A75995" w:rsidRDefault="008C581E" w:rsidP="008C581E">
      <w:pPr>
        <w:rPr>
          <w:szCs w:val="22"/>
        </w:rPr>
      </w:pPr>
      <w:r w:rsidRPr="00A75995">
        <w:rPr>
          <w:szCs w:val="22"/>
        </w:rPr>
        <w:t>João AMARAL (Mr.), Director, External Relations and Legal Affairs, Portuguese Institute of Industrial Property (INPI), Ministry of Justice, Lisbon</w:t>
      </w:r>
    </w:p>
    <w:p w14:paraId="5505F0A9" w14:textId="77777777" w:rsidR="008C581E" w:rsidRPr="00A75995" w:rsidRDefault="008C581E" w:rsidP="008C581E">
      <w:pPr>
        <w:rPr>
          <w:szCs w:val="22"/>
        </w:rPr>
      </w:pPr>
    </w:p>
    <w:p w14:paraId="5FEE6CBE" w14:textId="77777777" w:rsidR="008C581E" w:rsidRPr="00A75995" w:rsidRDefault="008C581E" w:rsidP="008C581E">
      <w:pPr>
        <w:rPr>
          <w:szCs w:val="22"/>
        </w:rPr>
      </w:pPr>
      <w:r w:rsidRPr="00A75995">
        <w:rPr>
          <w:szCs w:val="22"/>
        </w:rPr>
        <w:t>Madalena REIS MARTINS (Ms.), Senior Officer, External Relations and Legal Affairs, Portuguese Institute of Industrial Property (INPI), Ministry of Justice, Lisbon</w:t>
      </w:r>
    </w:p>
    <w:p w14:paraId="58CE9DB2" w14:textId="77777777" w:rsidR="008C581E" w:rsidRPr="00A75995" w:rsidRDefault="008C581E" w:rsidP="008C581E">
      <w:pPr>
        <w:rPr>
          <w:szCs w:val="22"/>
        </w:rPr>
      </w:pPr>
    </w:p>
    <w:p w14:paraId="0984AC5B" w14:textId="77777777" w:rsidR="008C581E" w:rsidRPr="00A75995" w:rsidRDefault="008C581E" w:rsidP="008C581E">
      <w:pPr>
        <w:rPr>
          <w:szCs w:val="22"/>
        </w:rPr>
      </w:pPr>
    </w:p>
    <w:p w14:paraId="41D4C7BF" w14:textId="77777777" w:rsidR="008C581E" w:rsidRPr="00A75995" w:rsidRDefault="008C581E" w:rsidP="008C581E">
      <w:pPr>
        <w:keepNext/>
        <w:keepLines/>
        <w:rPr>
          <w:szCs w:val="22"/>
          <w:u w:val="single"/>
        </w:rPr>
      </w:pPr>
      <w:r w:rsidRPr="00A75995">
        <w:rPr>
          <w:szCs w:val="22"/>
          <w:u w:val="single"/>
        </w:rPr>
        <w:t>QATAR</w:t>
      </w:r>
    </w:p>
    <w:p w14:paraId="1AFFB611" w14:textId="77777777" w:rsidR="008C581E" w:rsidRPr="00A75995" w:rsidRDefault="008C581E" w:rsidP="008C581E">
      <w:pPr>
        <w:keepNext/>
        <w:keepLines/>
        <w:rPr>
          <w:szCs w:val="22"/>
          <w:u w:val="single"/>
        </w:rPr>
      </w:pPr>
    </w:p>
    <w:p w14:paraId="5EF86F2F" w14:textId="5E720895" w:rsidR="008C581E" w:rsidRPr="00A75995" w:rsidRDefault="008C581E" w:rsidP="008C581E">
      <w:pPr>
        <w:keepNext/>
        <w:keepLines/>
        <w:rPr>
          <w:szCs w:val="22"/>
        </w:rPr>
      </w:pPr>
      <w:r w:rsidRPr="00A75995">
        <w:rPr>
          <w:szCs w:val="22"/>
        </w:rPr>
        <w:t>Hend Abdalrahman</w:t>
      </w:r>
      <w:r w:rsidRPr="00A75995">
        <w:rPr>
          <w:sz w:val="23"/>
          <w:szCs w:val="23"/>
        </w:rPr>
        <w:t xml:space="preserve"> </w:t>
      </w:r>
      <w:r w:rsidRPr="00A75995">
        <w:rPr>
          <w:szCs w:val="22"/>
        </w:rPr>
        <w:t>AL-MUFTAH (Ms.), Ambassador, Permanent Representative, Permanent</w:t>
      </w:r>
      <w:r w:rsidR="00733FDA" w:rsidRPr="00A75995">
        <w:rPr>
          <w:szCs w:val="22"/>
        </w:rPr>
        <w:t> </w:t>
      </w:r>
      <w:r w:rsidRPr="00A75995">
        <w:rPr>
          <w:szCs w:val="22"/>
        </w:rPr>
        <w:t>Mission, Geneva</w:t>
      </w:r>
    </w:p>
    <w:p w14:paraId="7BCE4313" w14:textId="77777777" w:rsidR="008C581E" w:rsidRPr="00A75995" w:rsidRDefault="008C581E" w:rsidP="008C581E">
      <w:pPr>
        <w:rPr>
          <w:szCs w:val="22"/>
        </w:rPr>
      </w:pPr>
    </w:p>
    <w:p w14:paraId="32F02A69" w14:textId="6B24B298" w:rsidR="008C581E" w:rsidRPr="00A75995" w:rsidRDefault="008C581E" w:rsidP="008C581E">
      <w:pPr>
        <w:rPr>
          <w:szCs w:val="22"/>
        </w:rPr>
      </w:pPr>
      <w:r w:rsidRPr="00A75995">
        <w:rPr>
          <w:szCs w:val="22"/>
        </w:rPr>
        <w:t xml:space="preserve">Ahmed Essa AL-SULAITI (Mr.), </w:t>
      </w:r>
      <w:r w:rsidR="003059B8" w:rsidRPr="00A75995">
        <w:rPr>
          <w:szCs w:val="22"/>
        </w:rPr>
        <w:t>Commercial Attaché</w:t>
      </w:r>
      <w:r w:rsidRPr="00A75995">
        <w:rPr>
          <w:szCs w:val="22"/>
        </w:rPr>
        <w:t>, Permanent Mission to the World Trade Organization</w:t>
      </w:r>
      <w:r w:rsidR="008946EA" w:rsidRPr="00A75995">
        <w:rPr>
          <w:szCs w:val="22"/>
        </w:rPr>
        <w:t> </w:t>
      </w:r>
      <w:r w:rsidRPr="00A75995">
        <w:rPr>
          <w:szCs w:val="22"/>
        </w:rPr>
        <w:t>(WTO), Geneva</w:t>
      </w:r>
    </w:p>
    <w:p w14:paraId="4297D762" w14:textId="77777777" w:rsidR="008C581E" w:rsidRPr="00A75995" w:rsidRDefault="008C581E" w:rsidP="008C581E">
      <w:pPr>
        <w:rPr>
          <w:szCs w:val="22"/>
        </w:rPr>
      </w:pPr>
    </w:p>
    <w:p w14:paraId="562EB141" w14:textId="77777777" w:rsidR="008C581E" w:rsidRPr="00A75995" w:rsidRDefault="008C581E" w:rsidP="008C581E">
      <w:pPr>
        <w:rPr>
          <w:szCs w:val="22"/>
        </w:rPr>
      </w:pPr>
      <w:r w:rsidRPr="00A75995">
        <w:rPr>
          <w:szCs w:val="22"/>
        </w:rPr>
        <w:t>Amna AL-KUWARI (Ms.), Director, Intellectual Property Rights Protection Department, Ministry of Commerce and Industry, Doha</w:t>
      </w:r>
    </w:p>
    <w:p w14:paraId="5852DE9B" w14:textId="77777777" w:rsidR="008C581E" w:rsidRPr="00A75995" w:rsidRDefault="008C581E" w:rsidP="008C581E">
      <w:pPr>
        <w:rPr>
          <w:szCs w:val="22"/>
        </w:rPr>
      </w:pPr>
    </w:p>
    <w:p w14:paraId="7E32D1E5" w14:textId="77777777" w:rsidR="008C581E" w:rsidRPr="00A75995" w:rsidRDefault="008C581E" w:rsidP="008C581E">
      <w:pPr>
        <w:rPr>
          <w:szCs w:val="22"/>
        </w:rPr>
      </w:pPr>
      <w:r w:rsidRPr="00A75995">
        <w:rPr>
          <w:szCs w:val="22"/>
        </w:rPr>
        <w:t>Fatima AL-MOTAWA (Ms.), Head of Section, Intellectual Property Rights Protection Department, Ministry of Commerce and Industry, Doha</w:t>
      </w:r>
    </w:p>
    <w:p w14:paraId="7EAB4C7A" w14:textId="77777777" w:rsidR="008C581E" w:rsidRPr="00A75995" w:rsidRDefault="008C581E" w:rsidP="008C581E">
      <w:pPr>
        <w:rPr>
          <w:szCs w:val="22"/>
        </w:rPr>
      </w:pPr>
    </w:p>
    <w:p w14:paraId="0CA1E221" w14:textId="3DFF8B97" w:rsidR="008C581E" w:rsidRPr="00A75995" w:rsidRDefault="008C581E" w:rsidP="008C581E">
      <w:pPr>
        <w:rPr>
          <w:szCs w:val="22"/>
        </w:rPr>
      </w:pPr>
      <w:r w:rsidRPr="00A75995">
        <w:rPr>
          <w:szCs w:val="22"/>
        </w:rPr>
        <w:t>Kassem Darwish FAKHROO (Mr.), Attaché (Commercial), Permanent Mission to the World Trade Organization (WTO), Geneva</w:t>
      </w:r>
    </w:p>
    <w:p w14:paraId="26632E7E" w14:textId="77777777" w:rsidR="008C581E" w:rsidRPr="00C2549C" w:rsidRDefault="008C581E" w:rsidP="008C581E">
      <w:pPr>
        <w:rPr>
          <w:szCs w:val="22"/>
        </w:rPr>
      </w:pPr>
    </w:p>
    <w:p w14:paraId="45FB676C" w14:textId="77777777" w:rsidR="008C581E" w:rsidRPr="00C2549C" w:rsidRDefault="008C581E" w:rsidP="008C581E">
      <w:pPr>
        <w:rPr>
          <w:szCs w:val="22"/>
        </w:rPr>
      </w:pPr>
    </w:p>
    <w:p w14:paraId="58BB774B" w14:textId="77777777" w:rsidR="008C581E" w:rsidRPr="00A75995" w:rsidRDefault="008C581E" w:rsidP="008C581E">
      <w:pPr>
        <w:keepNext/>
        <w:rPr>
          <w:szCs w:val="22"/>
          <w:u w:val="single"/>
          <w:lang w:val="fr-CH"/>
        </w:rPr>
      </w:pPr>
      <w:r w:rsidRPr="00A75995">
        <w:rPr>
          <w:szCs w:val="22"/>
          <w:u w:val="single"/>
          <w:lang w:val="fr-CH"/>
        </w:rPr>
        <w:t>RÉPUBLIQUE ARABE SYRIENNE/SYRIAN ARAB REPUBLIC</w:t>
      </w:r>
    </w:p>
    <w:p w14:paraId="2ADC6904" w14:textId="77777777" w:rsidR="008C581E" w:rsidRPr="00A75995" w:rsidRDefault="008C581E" w:rsidP="008C581E">
      <w:pPr>
        <w:keepNext/>
        <w:rPr>
          <w:szCs w:val="22"/>
          <w:lang w:val="fr-CH"/>
        </w:rPr>
      </w:pPr>
    </w:p>
    <w:p w14:paraId="64B58017" w14:textId="77777777" w:rsidR="008C581E" w:rsidRPr="00A75995" w:rsidRDefault="008C581E" w:rsidP="008C581E">
      <w:pPr>
        <w:rPr>
          <w:szCs w:val="22"/>
        </w:rPr>
      </w:pPr>
      <w:r w:rsidRPr="00A75995">
        <w:rPr>
          <w:szCs w:val="22"/>
        </w:rPr>
        <w:t>Rasha KARKOUKI (Ms.), Deputy Minister for Internal Trade and Consumer Protection, Ministry of Internal Trade and Consumer Protection, Damascus</w:t>
      </w:r>
    </w:p>
    <w:p w14:paraId="21FFD0B1" w14:textId="03A0577F" w:rsidR="008C581E" w:rsidRPr="00A75995" w:rsidRDefault="00561839" w:rsidP="008C581E">
      <w:pPr>
        <w:rPr>
          <w:szCs w:val="22"/>
        </w:rPr>
      </w:pPr>
      <w:hyperlink r:id="rId490" w:history="1">
        <w:r w:rsidR="008C581E" w:rsidRPr="00A75995">
          <w:rPr>
            <w:rStyle w:val="Hyperlink"/>
            <w:rFonts w:cs="Arial"/>
          </w:rPr>
          <w:t>rashakarkouki77@gmail.com</w:t>
        </w:r>
      </w:hyperlink>
      <w:r w:rsidR="008C581E" w:rsidRPr="00A75995">
        <w:rPr>
          <w:szCs w:val="22"/>
        </w:rPr>
        <w:t xml:space="preserve"> </w:t>
      </w:r>
    </w:p>
    <w:p w14:paraId="6DF5E413" w14:textId="77777777" w:rsidR="008C581E" w:rsidRPr="00A75995" w:rsidDel="002B00AE" w:rsidRDefault="008C581E" w:rsidP="008C581E">
      <w:pPr>
        <w:rPr>
          <w:szCs w:val="22"/>
        </w:rPr>
      </w:pPr>
    </w:p>
    <w:p w14:paraId="0D3B9B93" w14:textId="7E9082D7" w:rsidR="008C581E" w:rsidRPr="00A75995" w:rsidRDefault="008C581E" w:rsidP="008C581E">
      <w:pPr>
        <w:rPr>
          <w:szCs w:val="22"/>
        </w:rPr>
      </w:pPr>
      <w:r w:rsidRPr="00A75995" w:rsidDel="002B00AE">
        <w:rPr>
          <w:szCs w:val="22"/>
        </w:rPr>
        <w:t xml:space="preserve">Haydar </w:t>
      </w:r>
      <w:r w:rsidR="008946EA" w:rsidRPr="00A75995">
        <w:rPr>
          <w:szCs w:val="22"/>
        </w:rPr>
        <w:t>Ali</w:t>
      </w:r>
      <w:r w:rsidR="008946EA" w:rsidRPr="00A75995" w:rsidDel="002B00AE">
        <w:rPr>
          <w:szCs w:val="22"/>
        </w:rPr>
        <w:t xml:space="preserve"> </w:t>
      </w:r>
      <w:r w:rsidRPr="00A75995" w:rsidDel="002B00AE">
        <w:rPr>
          <w:szCs w:val="22"/>
        </w:rPr>
        <w:t>AHMAD (Mr.), Ambassador, Permanent Representative, Permanent Mission, Geneva</w:t>
      </w:r>
    </w:p>
    <w:p w14:paraId="42CC14D1" w14:textId="4D3C1A54" w:rsidR="008C581E" w:rsidRPr="00A75995" w:rsidDel="002B00AE" w:rsidRDefault="00561839" w:rsidP="008C581E">
      <w:pPr>
        <w:rPr>
          <w:szCs w:val="22"/>
        </w:rPr>
      </w:pPr>
      <w:hyperlink r:id="rId491" w:history="1">
        <w:r w:rsidR="008C581E" w:rsidRPr="00A75995">
          <w:rPr>
            <w:rStyle w:val="Hyperlink"/>
            <w:rFonts w:cs="Arial"/>
            <w:szCs w:val="22"/>
          </w:rPr>
          <w:t>missionsyria@bluewin.ch</w:t>
        </w:r>
      </w:hyperlink>
      <w:r w:rsidR="008C581E" w:rsidRPr="00A75995">
        <w:rPr>
          <w:szCs w:val="22"/>
        </w:rPr>
        <w:t xml:space="preserve"> </w:t>
      </w:r>
    </w:p>
    <w:p w14:paraId="0F7A84CF" w14:textId="77777777" w:rsidR="00E22BB5" w:rsidRPr="00A75995" w:rsidRDefault="00E22BB5" w:rsidP="008C581E">
      <w:pPr>
        <w:rPr>
          <w:szCs w:val="22"/>
        </w:rPr>
      </w:pPr>
    </w:p>
    <w:p w14:paraId="135ACF93" w14:textId="25B442FC" w:rsidR="008C581E" w:rsidRPr="00A75995" w:rsidRDefault="008C581E" w:rsidP="008C581E">
      <w:pPr>
        <w:rPr>
          <w:szCs w:val="22"/>
        </w:rPr>
      </w:pPr>
      <w:r w:rsidRPr="00A75995">
        <w:rPr>
          <w:szCs w:val="22"/>
        </w:rPr>
        <w:t>Rida ABDALLAH (Ms.), Director, Directorate of Commercial and Industrial Property Protection, Ministry of Internal Trade and Consumer Protection, Damascus</w:t>
      </w:r>
    </w:p>
    <w:p w14:paraId="198165C6" w14:textId="77777777" w:rsidR="008C581E" w:rsidRPr="00A75995" w:rsidRDefault="008C581E" w:rsidP="008C581E">
      <w:pPr>
        <w:rPr>
          <w:szCs w:val="22"/>
        </w:rPr>
      </w:pPr>
    </w:p>
    <w:p w14:paraId="142A0AA4" w14:textId="77777777" w:rsidR="008C581E" w:rsidRPr="00A75995" w:rsidRDefault="008C581E" w:rsidP="008C581E">
      <w:pPr>
        <w:rPr>
          <w:szCs w:val="22"/>
        </w:rPr>
      </w:pPr>
    </w:p>
    <w:p w14:paraId="0C7FEBB9" w14:textId="0C6902A7" w:rsidR="00E22BB5" w:rsidRPr="00C2549C" w:rsidRDefault="00E22BB5" w:rsidP="008C581E">
      <w:pPr>
        <w:rPr>
          <w:szCs w:val="22"/>
          <w:u w:val="single"/>
          <w:lang w:val="fr-CH"/>
        </w:rPr>
      </w:pPr>
      <w:r w:rsidRPr="00C2549C">
        <w:rPr>
          <w:szCs w:val="22"/>
          <w:u w:val="single"/>
          <w:lang w:val="fr-CH"/>
        </w:rPr>
        <w:t>RÉPUBLIQUE CENTRAFRICAINE/CENTRAL AFRICAN REPUBLIC</w:t>
      </w:r>
    </w:p>
    <w:p w14:paraId="652F313C" w14:textId="77777777" w:rsidR="00E22BB5" w:rsidRPr="00A75995" w:rsidRDefault="00E22BB5" w:rsidP="008C581E">
      <w:pPr>
        <w:rPr>
          <w:szCs w:val="22"/>
          <w:lang w:val="fr-CH"/>
        </w:rPr>
      </w:pPr>
    </w:p>
    <w:p w14:paraId="1A259003" w14:textId="0C000EA7" w:rsidR="00E22BB5" w:rsidRPr="00A75995" w:rsidRDefault="00E22BB5" w:rsidP="008C581E">
      <w:pPr>
        <w:rPr>
          <w:szCs w:val="22"/>
          <w:lang w:val="fr-CH"/>
        </w:rPr>
      </w:pPr>
      <w:r w:rsidRPr="00C2549C">
        <w:rPr>
          <w:szCs w:val="22"/>
          <w:lang w:val="fr-CH"/>
        </w:rPr>
        <w:t>Joseph KOLEGWI NZAKPE (M.), administrateur civil, responsable de la SNL-OAPI</w:t>
      </w:r>
      <w:r w:rsidRPr="00A75995">
        <w:rPr>
          <w:szCs w:val="22"/>
          <w:lang w:val="fr-CH"/>
        </w:rPr>
        <w:t xml:space="preserve">, Propriété industrielle, </w:t>
      </w:r>
      <w:r w:rsidRPr="00C2549C">
        <w:rPr>
          <w:szCs w:val="22"/>
          <w:lang w:val="fr-CH"/>
        </w:rPr>
        <w:t>Ministère du commerce, de l</w:t>
      </w:r>
      <w:r w:rsidR="00092FFA" w:rsidRPr="00C2549C">
        <w:rPr>
          <w:szCs w:val="22"/>
          <w:lang w:val="fr-CH"/>
        </w:rPr>
        <w:t>’</w:t>
      </w:r>
      <w:r w:rsidRPr="00C2549C">
        <w:rPr>
          <w:szCs w:val="22"/>
          <w:lang w:val="fr-CH"/>
        </w:rPr>
        <w:t>industrie et des petites et moyennes entreprises (PME)</w:t>
      </w:r>
      <w:r w:rsidRPr="00A75995">
        <w:rPr>
          <w:szCs w:val="22"/>
          <w:lang w:val="fr-CH"/>
        </w:rPr>
        <w:t>, Bangui</w:t>
      </w:r>
    </w:p>
    <w:p w14:paraId="328FA6EA" w14:textId="2354CEFE" w:rsidR="00E22BB5" w:rsidRPr="00A75995" w:rsidRDefault="00E22BB5" w:rsidP="008C581E">
      <w:pPr>
        <w:rPr>
          <w:szCs w:val="22"/>
        </w:rPr>
      </w:pPr>
      <w:hyperlink r:id="rId492" w:history="1">
        <w:r w:rsidRPr="00A75995">
          <w:rPr>
            <w:rStyle w:val="Hyperlink"/>
            <w:rFonts w:cs="Arial"/>
            <w:szCs w:val="22"/>
          </w:rPr>
          <w:t>kolegwi2005@yahoo.fr</w:t>
        </w:r>
      </w:hyperlink>
    </w:p>
    <w:p w14:paraId="262CB2EE" w14:textId="77777777" w:rsidR="00E22BB5" w:rsidRPr="00A75995" w:rsidRDefault="00E22BB5" w:rsidP="008C581E">
      <w:pPr>
        <w:rPr>
          <w:szCs w:val="22"/>
        </w:rPr>
      </w:pPr>
    </w:p>
    <w:p w14:paraId="10621804" w14:textId="77777777" w:rsidR="00E22BB5" w:rsidRPr="00A75995" w:rsidRDefault="00E22BB5" w:rsidP="008C581E">
      <w:pPr>
        <w:rPr>
          <w:szCs w:val="22"/>
        </w:rPr>
      </w:pPr>
    </w:p>
    <w:p w14:paraId="2BE6E16A" w14:textId="77777777" w:rsidR="008C581E" w:rsidRPr="00C2549C" w:rsidRDefault="008C581E" w:rsidP="008C581E">
      <w:pPr>
        <w:rPr>
          <w:szCs w:val="22"/>
          <w:u w:val="single"/>
        </w:rPr>
      </w:pPr>
      <w:r w:rsidRPr="00C2549C">
        <w:rPr>
          <w:szCs w:val="22"/>
          <w:u w:val="single"/>
        </w:rPr>
        <w:t>RÉPUBLIQUE DE CORÉE/REPUBLIC OF KOREA</w:t>
      </w:r>
    </w:p>
    <w:p w14:paraId="53625CF3" w14:textId="77777777" w:rsidR="008C581E" w:rsidRPr="00C2549C" w:rsidRDefault="008C581E" w:rsidP="008C581E">
      <w:pPr>
        <w:rPr>
          <w:szCs w:val="22"/>
        </w:rPr>
      </w:pPr>
    </w:p>
    <w:p w14:paraId="7F94AE04" w14:textId="05C37978" w:rsidR="008C581E" w:rsidRPr="00A75995" w:rsidRDefault="008C581E" w:rsidP="008C581E">
      <w:pPr>
        <w:rPr>
          <w:szCs w:val="22"/>
        </w:rPr>
      </w:pPr>
      <w:bookmarkStart w:id="17" w:name="_Hlk170719710"/>
      <w:r w:rsidRPr="00A75995">
        <w:rPr>
          <w:szCs w:val="22"/>
        </w:rPr>
        <w:t>KIM Wan Ki (M</w:t>
      </w:r>
      <w:r w:rsidR="00A81439" w:rsidRPr="00A75995">
        <w:rPr>
          <w:szCs w:val="22"/>
        </w:rPr>
        <w:t>r</w:t>
      </w:r>
      <w:r w:rsidRPr="00A75995">
        <w:rPr>
          <w:szCs w:val="22"/>
        </w:rPr>
        <w:t xml:space="preserve">.), </w:t>
      </w:r>
      <w:r w:rsidR="00A81439" w:rsidRPr="00A75995">
        <w:rPr>
          <w:szCs w:val="22"/>
        </w:rPr>
        <w:t xml:space="preserve">Vice-Minister for Trade, Industry and Energy, Ministry of Trade, Industry and Energy, </w:t>
      </w:r>
      <w:r w:rsidRPr="00A75995">
        <w:rPr>
          <w:szCs w:val="22"/>
        </w:rPr>
        <w:t>Commissioner, Korean Intellectual Property Office (KIPO), Daejeon</w:t>
      </w:r>
    </w:p>
    <w:bookmarkEnd w:id="17"/>
    <w:p w14:paraId="05E4C432" w14:textId="77777777" w:rsidR="008C581E" w:rsidRPr="00A75995" w:rsidRDefault="008C581E" w:rsidP="008C581E">
      <w:pPr>
        <w:rPr>
          <w:szCs w:val="22"/>
        </w:rPr>
      </w:pPr>
    </w:p>
    <w:p w14:paraId="344765A4" w14:textId="77777777" w:rsidR="008C581E" w:rsidRPr="00A75995" w:rsidRDefault="008C581E" w:rsidP="008C581E">
      <w:pPr>
        <w:rPr>
          <w:szCs w:val="22"/>
        </w:rPr>
      </w:pPr>
      <w:r w:rsidRPr="00A75995">
        <w:rPr>
          <w:szCs w:val="22"/>
        </w:rPr>
        <w:t>YUN Seong Deok (Mr.), Ambassador, Permanent Representative, Permanent Mission, Geneva</w:t>
      </w:r>
    </w:p>
    <w:p w14:paraId="32131640" w14:textId="77777777" w:rsidR="008C581E" w:rsidRPr="00A75995" w:rsidRDefault="008C581E" w:rsidP="008C581E">
      <w:pPr>
        <w:rPr>
          <w:szCs w:val="22"/>
        </w:rPr>
      </w:pPr>
    </w:p>
    <w:p w14:paraId="21496EA4" w14:textId="77777777" w:rsidR="008C581E" w:rsidRPr="00A75995" w:rsidRDefault="008C581E" w:rsidP="008C581E">
      <w:pPr>
        <w:rPr>
          <w:szCs w:val="22"/>
        </w:rPr>
      </w:pPr>
      <w:r w:rsidRPr="00A75995">
        <w:rPr>
          <w:szCs w:val="22"/>
        </w:rPr>
        <w:t>PARK Hyunsoo (Mr.), Director, Trade and Cooperation Division, Korean Intellectual Property Office (KIPO), Daejeon</w:t>
      </w:r>
    </w:p>
    <w:p w14:paraId="192657CE" w14:textId="77777777" w:rsidR="008C581E" w:rsidRPr="00A75995" w:rsidRDefault="008C581E" w:rsidP="008C581E">
      <w:pPr>
        <w:rPr>
          <w:szCs w:val="22"/>
        </w:rPr>
      </w:pPr>
    </w:p>
    <w:p w14:paraId="6F034596" w14:textId="77777777" w:rsidR="008C581E" w:rsidRPr="00A75995" w:rsidRDefault="008C581E" w:rsidP="008C581E">
      <w:pPr>
        <w:rPr>
          <w:szCs w:val="22"/>
        </w:rPr>
      </w:pPr>
      <w:r w:rsidRPr="00A75995">
        <w:rPr>
          <w:szCs w:val="22"/>
        </w:rPr>
        <w:t>JUNG Dae Soon (Mr.), Director, International Cooperation Division, Korean Intellectual Property Office (KIPO), Daejeon</w:t>
      </w:r>
    </w:p>
    <w:p w14:paraId="6B917DD5" w14:textId="77777777" w:rsidR="008C581E" w:rsidRDefault="008C581E" w:rsidP="008C581E">
      <w:pPr>
        <w:rPr>
          <w:szCs w:val="22"/>
        </w:rPr>
      </w:pPr>
    </w:p>
    <w:p w14:paraId="6F71C427" w14:textId="77777777" w:rsidR="00F44754" w:rsidRPr="00A75995" w:rsidRDefault="00F44754" w:rsidP="00F44754">
      <w:pPr>
        <w:rPr>
          <w:szCs w:val="22"/>
        </w:rPr>
      </w:pPr>
      <w:r w:rsidRPr="00A75995">
        <w:rPr>
          <w:szCs w:val="22"/>
        </w:rPr>
        <w:t xml:space="preserve">LEE </w:t>
      </w:r>
      <w:proofErr w:type="spellStart"/>
      <w:r w:rsidRPr="00A75995">
        <w:rPr>
          <w:szCs w:val="22"/>
        </w:rPr>
        <w:t>Jinyong</w:t>
      </w:r>
      <w:proofErr w:type="spellEnd"/>
      <w:r w:rsidRPr="00A75995">
        <w:rPr>
          <w:szCs w:val="22"/>
        </w:rPr>
        <w:t xml:space="preserve"> (Mr.), Counsellor (Intellectual Property Attaché), Permanent Mission, Geneva</w:t>
      </w:r>
    </w:p>
    <w:p w14:paraId="20C4C61A" w14:textId="77777777" w:rsidR="00F44754" w:rsidRPr="00A75995" w:rsidRDefault="00F44754" w:rsidP="008C581E">
      <w:pPr>
        <w:rPr>
          <w:szCs w:val="22"/>
        </w:rPr>
      </w:pPr>
    </w:p>
    <w:p w14:paraId="47953569" w14:textId="77777777" w:rsidR="008C581E" w:rsidRPr="00A75995" w:rsidRDefault="008C581E" w:rsidP="00831D57">
      <w:pPr>
        <w:keepNext/>
        <w:rPr>
          <w:szCs w:val="22"/>
        </w:rPr>
      </w:pPr>
      <w:r w:rsidRPr="00A75995">
        <w:rPr>
          <w:szCs w:val="22"/>
        </w:rPr>
        <w:t xml:space="preserve">HWANG </w:t>
      </w:r>
      <w:proofErr w:type="spellStart"/>
      <w:r w:rsidRPr="00A75995">
        <w:rPr>
          <w:szCs w:val="22"/>
        </w:rPr>
        <w:t>Sangdong</w:t>
      </w:r>
      <w:proofErr w:type="spellEnd"/>
      <w:r w:rsidRPr="00A75995">
        <w:rPr>
          <w:szCs w:val="22"/>
        </w:rPr>
        <w:t xml:space="preserve"> (Mr.), Senior Deputy Director, International Cooperation Division, Korean Intellectual Property Office (KIPO), Daejeon</w:t>
      </w:r>
    </w:p>
    <w:p w14:paraId="422EDFAD" w14:textId="77777777" w:rsidR="008C581E" w:rsidRPr="00A75995" w:rsidRDefault="008C581E" w:rsidP="008C581E">
      <w:pPr>
        <w:rPr>
          <w:szCs w:val="22"/>
        </w:rPr>
      </w:pPr>
    </w:p>
    <w:p w14:paraId="1B47C438" w14:textId="77777777" w:rsidR="008C581E" w:rsidRPr="00A75995" w:rsidRDefault="008C581E" w:rsidP="008C581E">
      <w:pPr>
        <w:rPr>
          <w:szCs w:val="22"/>
        </w:rPr>
      </w:pPr>
      <w:r w:rsidRPr="00A75995">
        <w:rPr>
          <w:szCs w:val="22"/>
        </w:rPr>
        <w:t>HUH Won Seok (Mr.), Deputy Director, International Cooperation Division, Korean Intellectual Property Office (KIPO), Daejeon</w:t>
      </w:r>
    </w:p>
    <w:p w14:paraId="2B3F600D" w14:textId="77777777" w:rsidR="008C581E" w:rsidRPr="00A75995" w:rsidRDefault="008C581E" w:rsidP="008C581E">
      <w:pPr>
        <w:rPr>
          <w:szCs w:val="22"/>
        </w:rPr>
      </w:pPr>
    </w:p>
    <w:p w14:paraId="3954A60B" w14:textId="77777777" w:rsidR="008C581E" w:rsidRPr="00A75995" w:rsidRDefault="008C581E" w:rsidP="008C581E">
      <w:pPr>
        <w:rPr>
          <w:szCs w:val="22"/>
        </w:rPr>
      </w:pPr>
      <w:r w:rsidRPr="00A75995">
        <w:rPr>
          <w:szCs w:val="22"/>
        </w:rPr>
        <w:t>CHOI Kyosook (Ms.), Deputy Director, Intellectual Property Trade and Cooperation Division, Korean Intellectual Property Office (KIPO), Daejeon</w:t>
      </w:r>
    </w:p>
    <w:p w14:paraId="7F72CD3B" w14:textId="77777777" w:rsidR="008C581E" w:rsidRPr="00A75995" w:rsidRDefault="008C581E" w:rsidP="008C581E">
      <w:pPr>
        <w:rPr>
          <w:szCs w:val="22"/>
        </w:rPr>
      </w:pPr>
    </w:p>
    <w:p w14:paraId="72385D72" w14:textId="77777777" w:rsidR="008C581E" w:rsidRPr="00A75995" w:rsidRDefault="008C581E" w:rsidP="008C581E">
      <w:pPr>
        <w:rPr>
          <w:szCs w:val="22"/>
        </w:rPr>
      </w:pPr>
      <w:r w:rsidRPr="00A75995">
        <w:rPr>
          <w:szCs w:val="22"/>
        </w:rPr>
        <w:t xml:space="preserve">LEE </w:t>
      </w:r>
      <w:proofErr w:type="spellStart"/>
      <w:r w:rsidRPr="00A75995">
        <w:rPr>
          <w:szCs w:val="22"/>
        </w:rPr>
        <w:t>Yoonhuyk</w:t>
      </w:r>
      <w:proofErr w:type="spellEnd"/>
      <w:r w:rsidRPr="00A75995">
        <w:rPr>
          <w:szCs w:val="22"/>
        </w:rPr>
        <w:t xml:space="preserve"> (Mr.), Deputy Director, Trade and Cooperation Division, Korean Intellectual Property Office (KIPO), Daejeon</w:t>
      </w:r>
    </w:p>
    <w:p w14:paraId="7765D8EB" w14:textId="77777777" w:rsidR="008C581E" w:rsidRPr="00A75995" w:rsidRDefault="008C581E" w:rsidP="008C581E">
      <w:pPr>
        <w:rPr>
          <w:szCs w:val="22"/>
        </w:rPr>
      </w:pPr>
    </w:p>
    <w:p w14:paraId="193FAEFA" w14:textId="77777777" w:rsidR="008C581E" w:rsidRPr="00A75995" w:rsidRDefault="008C581E" w:rsidP="008C581E">
      <w:pPr>
        <w:rPr>
          <w:szCs w:val="22"/>
        </w:rPr>
      </w:pPr>
      <w:r w:rsidRPr="00A75995">
        <w:t xml:space="preserve">YOON Jeeyoung (Ms.), Deputy Director, International Cooperation Division, </w:t>
      </w:r>
      <w:r w:rsidRPr="00A75995">
        <w:rPr>
          <w:szCs w:val="22"/>
        </w:rPr>
        <w:t>Korean Intellectual Property Office (KIPO), Daejeon</w:t>
      </w:r>
    </w:p>
    <w:p w14:paraId="3B286D2F" w14:textId="77777777" w:rsidR="008C581E" w:rsidRPr="00A75995" w:rsidRDefault="008C581E" w:rsidP="008C581E">
      <w:pPr>
        <w:rPr>
          <w:szCs w:val="22"/>
        </w:rPr>
      </w:pPr>
    </w:p>
    <w:p w14:paraId="18F17F0A" w14:textId="77777777" w:rsidR="008C581E" w:rsidRPr="00A75995" w:rsidRDefault="008C581E" w:rsidP="008C581E">
      <w:pPr>
        <w:rPr>
          <w:szCs w:val="22"/>
        </w:rPr>
      </w:pPr>
      <w:r w:rsidRPr="00A75995">
        <w:rPr>
          <w:szCs w:val="22"/>
        </w:rPr>
        <w:t xml:space="preserve">PARK </w:t>
      </w:r>
      <w:proofErr w:type="spellStart"/>
      <w:r w:rsidRPr="00A75995">
        <w:rPr>
          <w:szCs w:val="22"/>
        </w:rPr>
        <w:t>Sungchul</w:t>
      </w:r>
      <w:proofErr w:type="spellEnd"/>
      <w:r w:rsidRPr="00A75995">
        <w:rPr>
          <w:szCs w:val="22"/>
        </w:rPr>
        <w:t xml:space="preserve"> (Mr.), Deputy Director, Patent Legal Administration Division, Korean Intellectual Property Office (KIPO), Daejeon</w:t>
      </w:r>
    </w:p>
    <w:p w14:paraId="03A369BE" w14:textId="77777777" w:rsidR="008C581E" w:rsidRPr="00A75995" w:rsidRDefault="008C581E" w:rsidP="008C581E">
      <w:pPr>
        <w:rPr>
          <w:szCs w:val="22"/>
        </w:rPr>
      </w:pPr>
    </w:p>
    <w:p w14:paraId="2F1C5FF6" w14:textId="77777777" w:rsidR="008C581E" w:rsidRPr="00A75995" w:rsidRDefault="008C581E" w:rsidP="008C581E">
      <w:pPr>
        <w:rPr>
          <w:szCs w:val="22"/>
        </w:rPr>
      </w:pPr>
      <w:r w:rsidRPr="00A75995">
        <w:rPr>
          <w:szCs w:val="22"/>
        </w:rPr>
        <w:t xml:space="preserve">JUNG </w:t>
      </w:r>
      <w:proofErr w:type="spellStart"/>
      <w:r w:rsidRPr="00A75995">
        <w:rPr>
          <w:szCs w:val="22"/>
        </w:rPr>
        <w:t>Kyunghee</w:t>
      </w:r>
      <w:proofErr w:type="spellEnd"/>
      <w:r w:rsidRPr="00A75995">
        <w:rPr>
          <w:szCs w:val="22"/>
        </w:rPr>
        <w:t xml:space="preserve"> (Ms.), Deputy Director, International Education Division, Korean Intellectual Property Office (KIPO), Daejeon</w:t>
      </w:r>
    </w:p>
    <w:p w14:paraId="6E9A3436" w14:textId="77777777" w:rsidR="008C581E" w:rsidRPr="00A75995" w:rsidRDefault="008C581E" w:rsidP="008C581E">
      <w:pPr>
        <w:rPr>
          <w:szCs w:val="22"/>
        </w:rPr>
      </w:pPr>
    </w:p>
    <w:p w14:paraId="708C7BF5" w14:textId="77777777" w:rsidR="008C581E" w:rsidRPr="00A75995" w:rsidRDefault="008C581E" w:rsidP="008C581E">
      <w:pPr>
        <w:rPr>
          <w:szCs w:val="22"/>
        </w:rPr>
      </w:pPr>
      <w:r w:rsidRPr="00A75995">
        <w:rPr>
          <w:szCs w:val="22"/>
        </w:rPr>
        <w:t xml:space="preserve">AHN </w:t>
      </w:r>
      <w:proofErr w:type="spellStart"/>
      <w:r w:rsidRPr="00A75995">
        <w:rPr>
          <w:szCs w:val="22"/>
        </w:rPr>
        <w:t>Soyeong</w:t>
      </w:r>
      <w:proofErr w:type="spellEnd"/>
      <w:r w:rsidRPr="00A75995">
        <w:rPr>
          <w:szCs w:val="22"/>
        </w:rPr>
        <w:t xml:space="preserve"> (Ms.), Deputy Director, Cultural Trade and Cooperation Division, Ministry of Culture and Tourism, Sejong</w:t>
      </w:r>
    </w:p>
    <w:p w14:paraId="7E496DCE" w14:textId="77777777" w:rsidR="00F44754" w:rsidRDefault="00F44754" w:rsidP="00F44754">
      <w:pPr>
        <w:rPr>
          <w:szCs w:val="22"/>
        </w:rPr>
      </w:pPr>
    </w:p>
    <w:p w14:paraId="734F021A" w14:textId="52E6E0C3" w:rsidR="00F44754" w:rsidRPr="00A75995" w:rsidRDefault="00F44754" w:rsidP="00F44754">
      <w:pPr>
        <w:rPr>
          <w:szCs w:val="22"/>
        </w:rPr>
      </w:pPr>
      <w:r w:rsidRPr="00A75995">
        <w:rPr>
          <w:szCs w:val="22"/>
        </w:rPr>
        <w:t>YUN Yejin (Ms.), Assistant Director, International Education Division, Korean Intellectual Property Office (KIPO), Daejeon</w:t>
      </w:r>
    </w:p>
    <w:p w14:paraId="587C69CD" w14:textId="77777777" w:rsidR="008C581E" w:rsidRPr="00A75995" w:rsidRDefault="008C581E" w:rsidP="008C581E">
      <w:pPr>
        <w:rPr>
          <w:szCs w:val="22"/>
        </w:rPr>
      </w:pPr>
    </w:p>
    <w:p w14:paraId="37F3CACB" w14:textId="77777777" w:rsidR="008C581E" w:rsidRPr="00A75995" w:rsidRDefault="008C581E" w:rsidP="008C581E">
      <w:pPr>
        <w:rPr>
          <w:szCs w:val="22"/>
        </w:rPr>
      </w:pPr>
      <w:r w:rsidRPr="00A75995">
        <w:rPr>
          <w:szCs w:val="22"/>
        </w:rPr>
        <w:t>PARK Seon WOO (Ms.), Conference Interpreter, Cultural Trade and Cooperation Division, Ministry of Culture and Tourism, Sejong</w:t>
      </w:r>
    </w:p>
    <w:p w14:paraId="1EB7A81D" w14:textId="12631EFA" w:rsidR="008C581E" w:rsidRPr="00A75995" w:rsidRDefault="00561839" w:rsidP="008C581E">
      <w:pPr>
        <w:rPr>
          <w:szCs w:val="22"/>
        </w:rPr>
      </w:pPr>
      <w:hyperlink r:id="rId493" w:history="1">
        <w:r w:rsidR="008C581E" w:rsidRPr="00A75995">
          <w:rPr>
            <w:rStyle w:val="Hyperlink"/>
            <w:rFonts w:cs="Arial"/>
            <w:szCs w:val="22"/>
          </w:rPr>
          <w:t>ansso27@korea.kr</w:t>
        </w:r>
      </w:hyperlink>
      <w:r w:rsidR="008C581E" w:rsidRPr="00A75995">
        <w:rPr>
          <w:szCs w:val="22"/>
        </w:rPr>
        <w:t xml:space="preserve"> </w:t>
      </w:r>
    </w:p>
    <w:p w14:paraId="06B91643" w14:textId="77777777" w:rsidR="008C581E" w:rsidRPr="00A75995" w:rsidRDefault="008C581E" w:rsidP="008C581E">
      <w:pPr>
        <w:rPr>
          <w:szCs w:val="22"/>
        </w:rPr>
      </w:pPr>
    </w:p>
    <w:p w14:paraId="0597C4E3" w14:textId="77777777" w:rsidR="008C581E" w:rsidRPr="00A75995" w:rsidRDefault="008C581E" w:rsidP="008C581E">
      <w:pPr>
        <w:rPr>
          <w:szCs w:val="22"/>
        </w:rPr>
      </w:pPr>
      <w:r w:rsidRPr="00A75995">
        <w:rPr>
          <w:szCs w:val="22"/>
        </w:rPr>
        <w:t xml:space="preserve">PARK </w:t>
      </w:r>
      <w:proofErr w:type="spellStart"/>
      <w:r w:rsidRPr="00A75995">
        <w:rPr>
          <w:szCs w:val="22"/>
        </w:rPr>
        <w:t>Hee</w:t>
      </w:r>
      <w:proofErr w:type="spellEnd"/>
      <w:r w:rsidRPr="00A75995">
        <w:rPr>
          <w:szCs w:val="22"/>
        </w:rPr>
        <w:t xml:space="preserve"> Seung (Ms.), Manager, International Cooperation Department, Korean Invention Promotion Association (KIPA), Seoul</w:t>
      </w:r>
    </w:p>
    <w:p w14:paraId="2A68E2F3" w14:textId="77777777" w:rsidR="008C581E" w:rsidRPr="00A75995" w:rsidRDefault="008C581E" w:rsidP="008C581E">
      <w:pPr>
        <w:rPr>
          <w:szCs w:val="22"/>
        </w:rPr>
      </w:pPr>
    </w:p>
    <w:p w14:paraId="14D75DBF" w14:textId="77777777" w:rsidR="008C581E" w:rsidRPr="00A75995" w:rsidRDefault="008C581E" w:rsidP="008C581E">
      <w:pPr>
        <w:rPr>
          <w:szCs w:val="22"/>
        </w:rPr>
      </w:pPr>
      <w:r w:rsidRPr="00A75995">
        <w:rPr>
          <w:szCs w:val="22"/>
        </w:rPr>
        <w:t>PARK Soo Young (Ms.), Senior Staff, International Cooperation Department, Korean Invention Promotion Association (KIPA), Seoul</w:t>
      </w:r>
    </w:p>
    <w:p w14:paraId="6B57C740" w14:textId="77777777" w:rsidR="008C581E" w:rsidRPr="00A75995" w:rsidRDefault="008C581E" w:rsidP="008C581E">
      <w:pPr>
        <w:rPr>
          <w:szCs w:val="22"/>
        </w:rPr>
      </w:pPr>
    </w:p>
    <w:p w14:paraId="0ED936B3" w14:textId="77777777" w:rsidR="003059B8" w:rsidRPr="00A75995" w:rsidRDefault="003059B8" w:rsidP="003059B8">
      <w:pPr>
        <w:rPr>
          <w:szCs w:val="22"/>
        </w:rPr>
      </w:pPr>
      <w:r w:rsidRPr="00A75995">
        <w:rPr>
          <w:szCs w:val="22"/>
        </w:rPr>
        <w:t>JEONG Eun Ji (Ms.), Conference Interpreter, Korean Intellectual Property Office (KIPO), Daejeon</w:t>
      </w:r>
    </w:p>
    <w:p w14:paraId="3E14385C" w14:textId="77777777" w:rsidR="003059B8" w:rsidRPr="00A75995" w:rsidRDefault="003059B8" w:rsidP="003059B8">
      <w:pPr>
        <w:rPr>
          <w:szCs w:val="22"/>
        </w:rPr>
      </w:pPr>
    </w:p>
    <w:p w14:paraId="2183C84E" w14:textId="77777777" w:rsidR="008C581E" w:rsidRPr="00A75995" w:rsidRDefault="008C581E" w:rsidP="008C581E">
      <w:pPr>
        <w:rPr>
          <w:szCs w:val="22"/>
        </w:rPr>
      </w:pPr>
    </w:p>
    <w:p w14:paraId="57A81B19" w14:textId="77777777" w:rsidR="008C581E" w:rsidRPr="00A75995" w:rsidRDefault="008C581E" w:rsidP="00831D57">
      <w:pPr>
        <w:keepNext/>
        <w:rPr>
          <w:szCs w:val="22"/>
          <w:u w:val="single"/>
          <w:lang w:val="fr-CH"/>
        </w:rPr>
      </w:pPr>
      <w:r w:rsidRPr="00A75995">
        <w:rPr>
          <w:szCs w:val="22"/>
          <w:u w:val="single"/>
          <w:lang w:val="fr-CH"/>
        </w:rPr>
        <w:t>RÉPUBLIQUE DE MOLDOVA/REPUBLIC OF MOLDOVA</w:t>
      </w:r>
    </w:p>
    <w:p w14:paraId="672461DA" w14:textId="77777777" w:rsidR="008C581E" w:rsidRPr="00A75995" w:rsidRDefault="008C581E" w:rsidP="00831D57">
      <w:pPr>
        <w:keepNext/>
        <w:rPr>
          <w:szCs w:val="22"/>
          <w:u w:val="single"/>
          <w:lang w:val="fr-CH"/>
        </w:rPr>
      </w:pPr>
    </w:p>
    <w:p w14:paraId="79CAC4E1" w14:textId="77777777" w:rsidR="008C581E" w:rsidRPr="00A75995" w:rsidRDefault="008C581E" w:rsidP="00831D57">
      <w:pPr>
        <w:keepNext/>
        <w:rPr>
          <w:szCs w:val="22"/>
        </w:rPr>
      </w:pPr>
      <w:r w:rsidRPr="00A75995">
        <w:rPr>
          <w:szCs w:val="22"/>
        </w:rPr>
        <w:t>Vladimir CUC (Mr.), Ambassador, Permanent Representative, Permanent Mission, Geneva</w:t>
      </w:r>
    </w:p>
    <w:p w14:paraId="72EFE006" w14:textId="6C77D16F" w:rsidR="008C581E" w:rsidRPr="00A75995" w:rsidRDefault="00561839" w:rsidP="00831D57">
      <w:pPr>
        <w:keepNext/>
        <w:rPr>
          <w:szCs w:val="22"/>
          <w:u w:val="single"/>
        </w:rPr>
      </w:pPr>
      <w:hyperlink r:id="rId494" w:history="1">
        <w:r w:rsidR="008C581E" w:rsidRPr="00A75995">
          <w:rPr>
            <w:rStyle w:val="Hyperlink"/>
            <w:rFonts w:cs="Arial"/>
            <w:szCs w:val="22"/>
          </w:rPr>
          <w:t>vladimir.cuc@mfa.gov.md</w:t>
        </w:r>
      </w:hyperlink>
    </w:p>
    <w:p w14:paraId="777242C8" w14:textId="77777777" w:rsidR="008C581E" w:rsidRPr="00A75995" w:rsidRDefault="008C581E" w:rsidP="00831D57">
      <w:pPr>
        <w:keepNext/>
        <w:rPr>
          <w:szCs w:val="22"/>
          <w:u w:val="single"/>
        </w:rPr>
      </w:pPr>
    </w:p>
    <w:p w14:paraId="7578F58E" w14:textId="77777777" w:rsidR="008C581E" w:rsidRPr="00A75995" w:rsidRDefault="008C581E" w:rsidP="008C581E">
      <w:pPr>
        <w:rPr>
          <w:szCs w:val="22"/>
        </w:rPr>
      </w:pPr>
      <w:r w:rsidRPr="00A75995">
        <w:rPr>
          <w:szCs w:val="22"/>
        </w:rPr>
        <w:t>Eugeniu RUSU (Mr.), Director General, State Agency on Intellectual Property (AGEPI), Chisinau</w:t>
      </w:r>
    </w:p>
    <w:p w14:paraId="3C712F03" w14:textId="69CF7A19" w:rsidR="008C581E" w:rsidRPr="00A75995" w:rsidRDefault="00561839" w:rsidP="008C581E">
      <w:pPr>
        <w:rPr>
          <w:szCs w:val="22"/>
        </w:rPr>
      </w:pPr>
      <w:hyperlink r:id="rId495" w:history="1">
        <w:r w:rsidR="008C581E" w:rsidRPr="00A75995">
          <w:rPr>
            <w:rStyle w:val="Hyperlink"/>
            <w:rFonts w:cs="Arial"/>
            <w:szCs w:val="22"/>
          </w:rPr>
          <w:t>eugeniu.rusu@agepi.gov.md</w:t>
        </w:r>
      </w:hyperlink>
      <w:r w:rsidR="008C581E" w:rsidRPr="00A75995">
        <w:rPr>
          <w:szCs w:val="22"/>
          <w:u w:val="single"/>
        </w:rPr>
        <w:t xml:space="preserve">  </w:t>
      </w:r>
    </w:p>
    <w:p w14:paraId="5D256B9E" w14:textId="77777777" w:rsidR="008C581E" w:rsidRPr="00A75995" w:rsidRDefault="008C581E" w:rsidP="008C581E">
      <w:pPr>
        <w:rPr>
          <w:szCs w:val="22"/>
        </w:rPr>
      </w:pPr>
    </w:p>
    <w:p w14:paraId="7F9E6AF4" w14:textId="77777777" w:rsidR="008C581E" w:rsidRPr="00A75995" w:rsidRDefault="008C581E" w:rsidP="008C581E">
      <w:pPr>
        <w:rPr>
          <w:szCs w:val="22"/>
        </w:rPr>
      </w:pPr>
      <w:r w:rsidRPr="00A75995">
        <w:rPr>
          <w:szCs w:val="22"/>
        </w:rPr>
        <w:t>Cristina AVORNIC (Ms.), Counsellor, Deputy Permanent Representative, Permanent Mission to the World Trade Organization (WTO), Geneva</w:t>
      </w:r>
    </w:p>
    <w:p w14:paraId="7B7A1BAE" w14:textId="304CB40D" w:rsidR="008C581E" w:rsidRPr="00A75995" w:rsidRDefault="00561839" w:rsidP="008C581E">
      <w:pPr>
        <w:rPr>
          <w:szCs w:val="22"/>
        </w:rPr>
      </w:pPr>
      <w:hyperlink r:id="rId496" w:history="1">
        <w:r w:rsidR="008C581E" w:rsidRPr="00A75995">
          <w:rPr>
            <w:rStyle w:val="Hyperlink"/>
            <w:rFonts w:cs="Arial"/>
            <w:szCs w:val="22"/>
          </w:rPr>
          <w:t>cristina.avornic@mfa.gov.md</w:t>
        </w:r>
      </w:hyperlink>
      <w:r w:rsidR="008C581E" w:rsidRPr="00A75995">
        <w:rPr>
          <w:szCs w:val="22"/>
        </w:rPr>
        <w:t xml:space="preserve"> </w:t>
      </w:r>
    </w:p>
    <w:p w14:paraId="25982485" w14:textId="77777777" w:rsidR="00462B34" w:rsidRPr="00A75995" w:rsidRDefault="00462B34" w:rsidP="008C581E">
      <w:pPr>
        <w:rPr>
          <w:szCs w:val="22"/>
        </w:rPr>
      </w:pPr>
    </w:p>
    <w:p w14:paraId="04367F84" w14:textId="77777777" w:rsidR="008C581E" w:rsidRPr="00A75995" w:rsidRDefault="008C581E" w:rsidP="00462B34">
      <w:pPr>
        <w:keepNext/>
        <w:rPr>
          <w:szCs w:val="22"/>
        </w:rPr>
      </w:pPr>
      <w:r w:rsidRPr="00A75995">
        <w:rPr>
          <w:szCs w:val="22"/>
        </w:rPr>
        <w:t>Diana STICI (Ms.), Head, Legal Department, State Agency on Intellectual Property (AGEPI), Chisinau</w:t>
      </w:r>
    </w:p>
    <w:p w14:paraId="39C69B82" w14:textId="78A0503C" w:rsidR="008C581E" w:rsidRPr="00A75995" w:rsidRDefault="00561839" w:rsidP="008C581E">
      <w:pPr>
        <w:rPr>
          <w:szCs w:val="22"/>
        </w:rPr>
      </w:pPr>
      <w:hyperlink r:id="rId497" w:history="1">
        <w:r w:rsidR="008C581E" w:rsidRPr="00A75995">
          <w:rPr>
            <w:rStyle w:val="Hyperlink"/>
            <w:rFonts w:cs="Arial"/>
            <w:szCs w:val="22"/>
          </w:rPr>
          <w:t>diana.stici@agepi.gov.md</w:t>
        </w:r>
      </w:hyperlink>
      <w:r w:rsidR="008C581E" w:rsidRPr="00A75995">
        <w:rPr>
          <w:szCs w:val="22"/>
          <w:u w:val="single"/>
        </w:rPr>
        <w:t xml:space="preserve">  </w:t>
      </w:r>
    </w:p>
    <w:p w14:paraId="134898AE" w14:textId="77777777" w:rsidR="008C581E" w:rsidRPr="00A75995" w:rsidRDefault="008C581E" w:rsidP="008C581E">
      <w:pPr>
        <w:rPr>
          <w:szCs w:val="22"/>
        </w:rPr>
      </w:pPr>
    </w:p>
    <w:p w14:paraId="63160581" w14:textId="77777777" w:rsidR="008C581E" w:rsidRPr="00A75995" w:rsidRDefault="008C581E" w:rsidP="008C581E">
      <w:pPr>
        <w:rPr>
          <w:szCs w:val="22"/>
        </w:rPr>
      </w:pPr>
      <w:r w:rsidRPr="00A75995">
        <w:rPr>
          <w:szCs w:val="22"/>
        </w:rPr>
        <w:t>Victoria PLESCA (Ms.), Acting Deputy Head, Communication and International Relations Department, State Agency on Intellectual Property (AGEPI), Chisinau</w:t>
      </w:r>
    </w:p>
    <w:p w14:paraId="5EDE0BD7" w14:textId="757F1566" w:rsidR="008C581E" w:rsidRPr="000D1EA8" w:rsidRDefault="00561839" w:rsidP="008C581E">
      <w:pPr>
        <w:rPr>
          <w:szCs w:val="22"/>
        </w:rPr>
      </w:pPr>
      <w:hyperlink r:id="rId498" w:history="1">
        <w:r w:rsidR="008C581E" w:rsidRPr="000D1EA8">
          <w:rPr>
            <w:rStyle w:val="Hyperlink"/>
            <w:rFonts w:cs="Arial"/>
            <w:szCs w:val="22"/>
          </w:rPr>
          <w:t>victoria.plesca@agepi.gov.md</w:t>
        </w:r>
      </w:hyperlink>
      <w:r w:rsidR="008C581E" w:rsidRPr="000D1EA8">
        <w:rPr>
          <w:szCs w:val="22"/>
          <w:u w:val="single"/>
        </w:rPr>
        <w:t xml:space="preserve">  </w:t>
      </w:r>
    </w:p>
    <w:p w14:paraId="0779191E" w14:textId="77777777" w:rsidR="008C581E" w:rsidRPr="000D1EA8" w:rsidRDefault="008C581E" w:rsidP="008C581E">
      <w:pPr>
        <w:rPr>
          <w:szCs w:val="22"/>
        </w:rPr>
      </w:pPr>
    </w:p>
    <w:p w14:paraId="4BC5377D" w14:textId="77777777" w:rsidR="008C581E" w:rsidRPr="000D1EA8" w:rsidRDefault="008C581E" w:rsidP="008C581E">
      <w:pPr>
        <w:rPr>
          <w:szCs w:val="22"/>
        </w:rPr>
      </w:pPr>
    </w:p>
    <w:p w14:paraId="67EE9AF6" w14:textId="77777777" w:rsidR="008C581E" w:rsidRPr="00A75995" w:rsidRDefault="008C581E" w:rsidP="008C581E">
      <w:pPr>
        <w:rPr>
          <w:szCs w:val="22"/>
          <w:u w:val="single"/>
          <w:lang w:val="fr-CH"/>
        </w:rPr>
      </w:pPr>
      <w:r w:rsidRPr="00A75995">
        <w:rPr>
          <w:szCs w:val="22"/>
          <w:u w:val="single"/>
          <w:lang w:val="fr-CH"/>
        </w:rPr>
        <w:t>RÉPUBLIQUE DÉMOCRATIQUE DU CONGO/DEMOCRATIC REPUBLIC OF THE CONGO</w:t>
      </w:r>
    </w:p>
    <w:p w14:paraId="47BBC66E" w14:textId="77777777" w:rsidR="008C581E" w:rsidRPr="00A75995" w:rsidRDefault="008C581E" w:rsidP="008C581E">
      <w:pPr>
        <w:rPr>
          <w:szCs w:val="22"/>
          <w:u w:val="single"/>
          <w:lang w:val="fr-CH"/>
        </w:rPr>
      </w:pPr>
    </w:p>
    <w:p w14:paraId="21119A7C" w14:textId="0E39C412" w:rsidR="00C72CD3" w:rsidRPr="00C2549C" w:rsidRDefault="00191128" w:rsidP="008C581E">
      <w:pPr>
        <w:rPr>
          <w:szCs w:val="22"/>
          <w:lang w:val="fr-CH"/>
        </w:rPr>
      </w:pPr>
      <w:r w:rsidRPr="00C2549C">
        <w:rPr>
          <w:szCs w:val="22"/>
          <w:lang w:val="fr-CH"/>
        </w:rPr>
        <w:t xml:space="preserve">Louis </w:t>
      </w:r>
      <w:r w:rsidR="00C72CD3" w:rsidRPr="00C2549C">
        <w:rPr>
          <w:szCs w:val="22"/>
          <w:lang w:val="fr-CH"/>
        </w:rPr>
        <w:t>KABAMBA WATUM (M.), ministre</w:t>
      </w:r>
      <w:r w:rsidRPr="00C2549C">
        <w:rPr>
          <w:szCs w:val="22"/>
          <w:lang w:val="fr-CH"/>
        </w:rPr>
        <w:t xml:space="preserve"> de </w:t>
      </w:r>
      <w:proofErr w:type="gramStart"/>
      <w:r w:rsidRPr="00C2549C">
        <w:rPr>
          <w:szCs w:val="22"/>
          <w:lang w:val="fr-CH"/>
        </w:rPr>
        <w:t>l</w:t>
      </w:r>
      <w:r w:rsidR="00092FFA" w:rsidRPr="00C2549C">
        <w:rPr>
          <w:szCs w:val="22"/>
          <w:lang w:val="fr-CH"/>
        </w:rPr>
        <w:t>’</w:t>
      </w:r>
      <w:r w:rsidRPr="00C2549C">
        <w:rPr>
          <w:szCs w:val="22"/>
          <w:lang w:val="fr-CH"/>
        </w:rPr>
        <w:t>industrie</w:t>
      </w:r>
      <w:proofErr w:type="gramEnd"/>
      <w:r w:rsidRPr="00C2549C">
        <w:rPr>
          <w:szCs w:val="22"/>
          <w:lang w:val="fr-CH"/>
        </w:rPr>
        <w:t xml:space="preserve"> et développement des petites et moyennes entreprises</w:t>
      </w:r>
      <w:r w:rsidR="00C72CD3" w:rsidRPr="00C2549C">
        <w:rPr>
          <w:szCs w:val="22"/>
          <w:lang w:val="fr-CH"/>
        </w:rPr>
        <w:t xml:space="preserve">, </w:t>
      </w:r>
      <w:r w:rsidRPr="00C2549C">
        <w:rPr>
          <w:szCs w:val="22"/>
          <w:lang w:val="fr-CH"/>
        </w:rPr>
        <w:t>Ministère de l</w:t>
      </w:r>
      <w:r w:rsidR="00092FFA" w:rsidRPr="00C2549C">
        <w:rPr>
          <w:szCs w:val="22"/>
          <w:lang w:val="fr-CH"/>
        </w:rPr>
        <w:t>’</w:t>
      </w:r>
      <w:r w:rsidRPr="00C2549C">
        <w:rPr>
          <w:szCs w:val="22"/>
          <w:lang w:val="fr-CH"/>
        </w:rPr>
        <w:t>industrie et développement des petites et moyennes entreprises, Kinshasa</w:t>
      </w:r>
    </w:p>
    <w:p w14:paraId="2DD944D1" w14:textId="635C703D" w:rsidR="00191128" w:rsidRPr="00C2549C" w:rsidRDefault="00191128" w:rsidP="008C581E">
      <w:pPr>
        <w:rPr>
          <w:szCs w:val="22"/>
          <w:lang w:val="fr-CH"/>
        </w:rPr>
      </w:pPr>
      <w:hyperlink r:id="rId499" w:history="1">
        <w:r w:rsidRPr="00C2549C">
          <w:rPr>
            <w:rStyle w:val="Hyperlink"/>
            <w:rFonts w:cs="Arial"/>
            <w:szCs w:val="22"/>
            <w:lang w:val="fr-CH"/>
          </w:rPr>
          <w:t>musengeserge10@gmail.com</w:t>
        </w:r>
      </w:hyperlink>
    </w:p>
    <w:p w14:paraId="78B455B0" w14:textId="77777777" w:rsidR="00C72CD3" w:rsidRPr="00C2549C" w:rsidRDefault="00C72CD3" w:rsidP="008C581E">
      <w:pPr>
        <w:rPr>
          <w:szCs w:val="22"/>
          <w:lang w:val="fr-CH"/>
        </w:rPr>
      </w:pPr>
    </w:p>
    <w:p w14:paraId="33751F93" w14:textId="77777777" w:rsidR="00191128" w:rsidRPr="00A75995" w:rsidRDefault="00191128" w:rsidP="00191128">
      <w:pPr>
        <w:rPr>
          <w:szCs w:val="22"/>
          <w:lang w:val="fr-CH"/>
        </w:rPr>
      </w:pPr>
      <w:r w:rsidRPr="00A75995">
        <w:rPr>
          <w:szCs w:val="22"/>
          <w:lang w:val="fr-CH"/>
        </w:rPr>
        <w:t xml:space="preserve">Gilbert KABANDA KURHENGA (M.), ministre de la </w:t>
      </w:r>
      <w:proofErr w:type="gramStart"/>
      <w:r w:rsidRPr="00A75995">
        <w:rPr>
          <w:szCs w:val="22"/>
          <w:lang w:val="fr-CH"/>
        </w:rPr>
        <w:t>recherche</w:t>
      </w:r>
      <w:proofErr w:type="gramEnd"/>
      <w:r w:rsidRPr="00A75995">
        <w:rPr>
          <w:szCs w:val="22"/>
          <w:lang w:val="fr-CH"/>
        </w:rPr>
        <w:t xml:space="preserve"> scientifique et innovation technologique, Ministère de la recherche scientifique et innovation technologique, Kinshasa</w:t>
      </w:r>
    </w:p>
    <w:p w14:paraId="2F491F5F" w14:textId="0BC4FC5A" w:rsidR="00191128" w:rsidRPr="00A75995" w:rsidRDefault="00191128" w:rsidP="00191128">
      <w:pPr>
        <w:rPr>
          <w:szCs w:val="22"/>
          <w:lang w:val="fr-CH"/>
        </w:rPr>
      </w:pPr>
      <w:hyperlink r:id="rId500" w:history="1">
        <w:r w:rsidRPr="00A75995">
          <w:rPr>
            <w:rStyle w:val="Hyperlink"/>
            <w:rFonts w:cs="Arial"/>
            <w:lang w:val="fr-CH"/>
          </w:rPr>
          <w:t>honorenbz1@gmail.com</w:t>
        </w:r>
      </w:hyperlink>
      <w:r w:rsidRPr="00A75995">
        <w:rPr>
          <w:lang w:val="fr-CH"/>
        </w:rPr>
        <w:t xml:space="preserve"> </w:t>
      </w:r>
      <w:r w:rsidRPr="00A75995">
        <w:rPr>
          <w:szCs w:val="22"/>
          <w:u w:val="single"/>
          <w:lang w:val="fr-CH"/>
        </w:rPr>
        <w:t xml:space="preserve"> </w:t>
      </w:r>
    </w:p>
    <w:p w14:paraId="06D4FFE1" w14:textId="77777777" w:rsidR="00C72CD3" w:rsidRPr="00A75995" w:rsidRDefault="00C72CD3" w:rsidP="00C72CD3">
      <w:pPr>
        <w:rPr>
          <w:szCs w:val="22"/>
          <w:lang w:val="fr-CH"/>
        </w:rPr>
      </w:pPr>
    </w:p>
    <w:p w14:paraId="234F8FAF" w14:textId="147F514E" w:rsidR="00C72CD3" w:rsidRPr="00A75995" w:rsidRDefault="00191128" w:rsidP="00C72CD3">
      <w:pPr>
        <w:rPr>
          <w:szCs w:val="22"/>
          <w:lang w:val="fr-CH"/>
        </w:rPr>
      </w:pPr>
      <w:r w:rsidRPr="00C2549C">
        <w:rPr>
          <w:szCs w:val="22"/>
          <w:lang w:val="fr-CH"/>
        </w:rPr>
        <w:t xml:space="preserve">Paul </w:t>
      </w:r>
      <w:r w:rsidR="00C72CD3" w:rsidRPr="00C2549C">
        <w:rPr>
          <w:szCs w:val="22"/>
          <w:lang w:val="fr-CH"/>
        </w:rPr>
        <w:t>EMPOLE LOSOKO EFAMBE</w:t>
      </w:r>
      <w:r w:rsidRPr="00C2549C">
        <w:rPr>
          <w:szCs w:val="22"/>
          <w:lang w:val="fr-CH"/>
        </w:rPr>
        <w:t xml:space="preserve"> (M.)</w:t>
      </w:r>
      <w:r w:rsidR="00C72CD3" w:rsidRPr="00C2549C">
        <w:rPr>
          <w:szCs w:val="22"/>
          <w:lang w:val="fr-CH"/>
        </w:rPr>
        <w:t xml:space="preserve">, </w:t>
      </w:r>
      <w:r w:rsidRPr="00C2549C">
        <w:rPr>
          <w:szCs w:val="22"/>
          <w:lang w:val="fr-CH"/>
        </w:rPr>
        <w:t>ambassadeur, représentant permanent, Mission permanente, Genève</w:t>
      </w:r>
    </w:p>
    <w:p w14:paraId="6B8CC94A" w14:textId="06727567" w:rsidR="00C72CD3" w:rsidRPr="00A75995" w:rsidRDefault="00191128" w:rsidP="00C72CD3">
      <w:pPr>
        <w:rPr>
          <w:szCs w:val="22"/>
          <w:lang w:val="fr-CH"/>
        </w:rPr>
      </w:pPr>
      <w:hyperlink r:id="rId501" w:history="1">
        <w:r w:rsidRPr="00C2549C">
          <w:rPr>
            <w:rStyle w:val="Hyperlink"/>
            <w:rFonts w:cs="Arial"/>
            <w:szCs w:val="22"/>
            <w:lang w:val="fr-CH"/>
          </w:rPr>
          <w:t>musengeserge10@gmail.com</w:t>
        </w:r>
      </w:hyperlink>
      <w:r w:rsidRPr="00C2549C">
        <w:rPr>
          <w:szCs w:val="22"/>
          <w:lang w:val="fr-CH"/>
        </w:rPr>
        <w:t xml:space="preserve"> </w:t>
      </w:r>
    </w:p>
    <w:p w14:paraId="5E90F0AB" w14:textId="77777777" w:rsidR="00C72CD3" w:rsidRPr="00A75995" w:rsidRDefault="00C72CD3" w:rsidP="00191128">
      <w:pPr>
        <w:rPr>
          <w:szCs w:val="22"/>
          <w:lang w:val="fr-CH"/>
        </w:rPr>
      </w:pPr>
    </w:p>
    <w:p w14:paraId="32DCEE06" w14:textId="41C0C4CF" w:rsidR="004F5573" w:rsidRPr="00C2549C" w:rsidRDefault="004F5573" w:rsidP="004F5573">
      <w:pPr>
        <w:rPr>
          <w:szCs w:val="22"/>
          <w:lang w:val="fr-CH"/>
        </w:rPr>
      </w:pPr>
      <w:r w:rsidRPr="00C2549C">
        <w:rPr>
          <w:szCs w:val="22"/>
          <w:lang w:val="fr-CH"/>
        </w:rPr>
        <w:t>Serge NDAIE MUSENGE (M.), ministre conseiller</w:t>
      </w:r>
      <w:r w:rsidRPr="00A75995">
        <w:rPr>
          <w:szCs w:val="22"/>
          <w:lang w:val="fr-CH"/>
        </w:rPr>
        <w:t xml:space="preserve">, </w:t>
      </w:r>
      <w:r w:rsidRPr="00C2549C">
        <w:rPr>
          <w:szCs w:val="22"/>
          <w:lang w:val="fr-CH"/>
        </w:rPr>
        <w:t>Mission permanente, Genève</w:t>
      </w:r>
    </w:p>
    <w:p w14:paraId="2974F4F8" w14:textId="7B64E8DD" w:rsidR="00C148BE" w:rsidRPr="00A75995" w:rsidRDefault="004F5573" w:rsidP="00191128">
      <w:pPr>
        <w:rPr>
          <w:szCs w:val="22"/>
          <w:lang w:val="fr-CH"/>
        </w:rPr>
      </w:pPr>
      <w:hyperlink r:id="rId502" w:history="1">
        <w:r w:rsidRPr="00C2549C">
          <w:rPr>
            <w:rStyle w:val="Hyperlink"/>
            <w:rFonts w:cs="Arial"/>
            <w:szCs w:val="22"/>
            <w:lang w:val="fr-CH"/>
          </w:rPr>
          <w:t>musengeserge10@gmail.com</w:t>
        </w:r>
      </w:hyperlink>
      <w:r w:rsidRPr="00C2549C">
        <w:rPr>
          <w:szCs w:val="22"/>
          <w:lang w:val="fr-CH"/>
        </w:rPr>
        <w:t xml:space="preserve"> </w:t>
      </w:r>
    </w:p>
    <w:p w14:paraId="60AAA61B" w14:textId="77777777" w:rsidR="00C148BE" w:rsidRPr="00A75995" w:rsidRDefault="00C148BE" w:rsidP="00191128">
      <w:pPr>
        <w:rPr>
          <w:szCs w:val="22"/>
          <w:lang w:val="fr-CH"/>
        </w:rPr>
      </w:pPr>
    </w:p>
    <w:p w14:paraId="31494D82" w14:textId="2B1A64C9" w:rsidR="00C148BE" w:rsidRPr="00A75995" w:rsidRDefault="00C148BE" w:rsidP="00191128">
      <w:pPr>
        <w:rPr>
          <w:szCs w:val="22"/>
          <w:lang w:val="fr-CH"/>
        </w:rPr>
      </w:pPr>
      <w:r w:rsidRPr="00C2549C">
        <w:rPr>
          <w:szCs w:val="22"/>
          <w:lang w:val="fr-CH"/>
        </w:rPr>
        <w:t xml:space="preserve">Arthur MIKOBI </w:t>
      </w:r>
      <w:proofErr w:type="spellStart"/>
      <w:r w:rsidRPr="00C2549C">
        <w:rPr>
          <w:szCs w:val="22"/>
          <w:lang w:val="fr-CH"/>
        </w:rPr>
        <w:t>MIKOBI</w:t>
      </w:r>
      <w:proofErr w:type="spellEnd"/>
      <w:r w:rsidRPr="00C2549C">
        <w:rPr>
          <w:szCs w:val="22"/>
          <w:lang w:val="fr-CH"/>
        </w:rPr>
        <w:t xml:space="preserve"> (M.), premier conseiller</w:t>
      </w:r>
      <w:r w:rsidRPr="00A75995">
        <w:rPr>
          <w:szCs w:val="22"/>
          <w:lang w:val="fr-CH"/>
        </w:rPr>
        <w:t xml:space="preserve">, </w:t>
      </w:r>
      <w:r w:rsidRPr="00C2549C">
        <w:rPr>
          <w:szCs w:val="22"/>
          <w:lang w:val="fr-CH"/>
        </w:rPr>
        <w:t>Mission permanente</w:t>
      </w:r>
      <w:r w:rsidRPr="00A75995">
        <w:rPr>
          <w:szCs w:val="22"/>
          <w:lang w:val="fr-CH"/>
        </w:rPr>
        <w:t xml:space="preserve">, </w:t>
      </w:r>
      <w:r w:rsidRPr="00C2549C">
        <w:rPr>
          <w:szCs w:val="22"/>
          <w:lang w:val="fr-CH"/>
        </w:rPr>
        <w:t>Genève</w:t>
      </w:r>
    </w:p>
    <w:p w14:paraId="6674881C" w14:textId="49B1BF5E" w:rsidR="00C148BE" w:rsidRPr="00A75995" w:rsidRDefault="00C148BE" w:rsidP="00191128">
      <w:pPr>
        <w:rPr>
          <w:szCs w:val="22"/>
          <w:lang w:val="fr-CH"/>
        </w:rPr>
      </w:pPr>
      <w:hyperlink r:id="rId503" w:history="1">
        <w:r w:rsidRPr="00C2549C">
          <w:rPr>
            <w:rStyle w:val="Hyperlink"/>
            <w:rFonts w:cs="Arial"/>
            <w:szCs w:val="22"/>
            <w:lang w:val="fr-CH"/>
          </w:rPr>
          <w:t>musengeserge10@gmail.com</w:t>
        </w:r>
      </w:hyperlink>
      <w:r w:rsidRPr="00C2549C">
        <w:rPr>
          <w:szCs w:val="22"/>
          <w:lang w:val="fr-CH"/>
        </w:rPr>
        <w:t xml:space="preserve"> </w:t>
      </w:r>
    </w:p>
    <w:p w14:paraId="29E89EA5" w14:textId="77777777" w:rsidR="00C148BE" w:rsidRPr="00A75995" w:rsidRDefault="00C148BE" w:rsidP="00191128">
      <w:pPr>
        <w:rPr>
          <w:szCs w:val="22"/>
          <w:lang w:val="fr-CH"/>
        </w:rPr>
      </w:pPr>
    </w:p>
    <w:p w14:paraId="420450C3" w14:textId="77777777" w:rsidR="00191128" w:rsidRPr="00C2549C" w:rsidRDefault="00191128" w:rsidP="00191128">
      <w:pPr>
        <w:rPr>
          <w:szCs w:val="22"/>
          <w:lang w:val="fr-CH"/>
        </w:rPr>
      </w:pPr>
      <w:r w:rsidRPr="00C2549C">
        <w:rPr>
          <w:szCs w:val="22"/>
          <w:lang w:val="fr-CH"/>
        </w:rPr>
        <w:t xml:space="preserve">Blaise MBENGA AUNDU (M.), conseiller, Coopération du ministre, </w:t>
      </w:r>
      <w:proofErr w:type="gramStart"/>
      <w:r w:rsidRPr="00C2549C">
        <w:rPr>
          <w:szCs w:val="22"/>
          <w:lang w:val="fr-CH"/>
        </w:rPr>
        <w:t>Ministère de la recherche</w:t>
      </w:r>
      <w:proofErr w:type="gramEnd"/>
      <w:r w:rsidRPr="00C2549C">
        <w:rPr>
          <w:szCs w:val="22"/>
          <w:lang w:val="fr-CH"/>
        </w:rPr>
        <w:t xml:space="preserve"> scientifique et innovation technologique, Kinshasa</w:t>
      </w:r>
    </w:p>
    <w:p w14:paraId="3A9B1591" w14:textId="0C749529" w:rsidR="00191128" w:rsidRPr="00A75995" w:rsidRDefault="00191128" w:rsidP="00191128">
      <w:pPr>
        <w:rPr>
          <w:szCs w:val="22"/>
          <w:lang w:val="fr-CH"/>
        </w:rPr>
      </w:pPr>
      <w:hyperlink r:id="rId504" w:history="1">
        <w:r w:rsidRPr="00C2549C">
          <w:rPr>
            <w:rStyle w:val="Hyperlink"/>
            <w:rFonts w:cs="Arial"/>
            <w:szCs w:val="22"/>
            <w:lang w:val="fr-CH"/>
          </w:rPr>
          <w:t>blaisembenga@yahoo.fr</w:t>
        </w:r>
      </w:hyperlink>
      <w:r w:rsidRPr="00A75995">
        <w:rPr>
          <w:szCs w:val="22"/>
          <w:u w:val="single"/>
          <w:lang w:val="fr-CH"/>
        </w:rPr>
        <w:t xml:space="preserve">  </w:t>
      </w:r>
    </w:p>
    <w:p w14:paraId="0B5BB748" w14:textId="77777777" w:rsidR="00191128" w:rsidRPr="00A75995" w:rsidRDefault="00191128" w:rsidP="00191128">
      <w:pPr>
        <w:rPr>
          <w:szCs w:val="22"/>
          <w:lang w:val="fr-CH"/>
        </w:rPr>
      </w:pPr>
    </w:p>
    <w:p w14:paraId="0285D0BD" w14:textId="44B32A51" w:rsidR="004F5573" w:rsidRPr="00C2549C" w:rsidRDefault="004F5573" w:rsidP="004F5573">
      <w:pPr>
        <w:rPr>
          <w:lang w:val="fr-CH"/>
        </w:rPr>
      </w:pPr>
      <w:r w:rsidRPr="00C2549C">
        <w:rPr>
          <w:szCs w:val="22"/>
          <w:lang w:val="fr-CH"/>
        </w:rPr>
        <w:t xml:space="preserve">Nene NGOMA LENDO (M.), </w:t>
      </w:r>
      <w:r w:rsidR="00587501" w:rsidRPr="00C2549C">
        <w:rPr>
          <w:szCs w:val="22"/>
          <w:lang w:val="fr-CH"/>
        </w:rPr>
        <w:t>d</w:t>
      </w:r>
      <w:r w:rsidRPr="00C2549C">
        <w:rPr>
          <w:szCs w:val="22"/>
          <w:lang w:val="fr-CH"/>
        </w:rPr>
        <w:t>irecteur</w:t>
      </w:r>
      <w:r w:rsidR="00587501" w:rsidRPr="00C2549C">
        <w:rPr>
          <w:szCs w:val="22"/>
          <w:lang w:val="fr-CH"/>
        </w:rPr>
        <w:t>, c</w:t>
      </w:r>
      <w:r w:rsidRPr="00C2549C">
        <w:rPr>
          <w:szCs w:val="22"/>
          <w:lang w:val="fr-CH"/>
        </w:rPr>
        <w:t>hef de Service</w:t>
      </w:r>
      <w:r w:rsidRPr="00A75995">
        <w:rPr>
          <w:szCs w:val="22"/>
          <w:lang w:val="fr-CH"/>
        </w:rPr>
        <w:t xml:space="preserve">, </w:t>
      </w:r>
      <w:proofErr w:type="gramStart"/>
      <w:r w:rsidRPr="00C2549C">
        <w:rPr>
          <w:lang w:val="fr-CH"/>
        </w:rPr>
        <w:t>Ministère de l</w:t>
      </w:r>
      <w:r w:rsidR="00092FFA" w:rsidRPr="00C2549C">
        <w:rPr>
          <w:lang w:val="fr-CH"/>
        </w:rPr>
        <w:t>’</w:t>
      </w:r>
      <w:r w:rsidRPr="00C2549C">
        <w:rPr>
          <w:lang w:val="fr-CH"/>
        </w:rPr>
        <w:t>industrie</w:t>
      </w:r>
      <w:proofErr w:type="gramEnd"/>
      <w:r w:rsidRPr="00C2549C">
        <w:rPr>
          <w:lang w:val="fr-CH"/>
        </w:rPr>
        <w:t xml:space="preserve"> et développement des petites et moyennes entreprises, Kinshasa</w:t>
      </w:r>
    </w:p>
    <w:p w14:paraId="410E4BAC" w14:textId="4C77A5B5" w:rsidR="004F5573" w:rsidRPr="00C2549C" w:rsidRDefault="004F5573" w:rsidP="00191128">
      <w:pPr>
        <w:rPr>
          <w:szCs w:val="22"/>
          <w:lang w:val="fr-CH"/>
        </w:rPr>
      </w:pPr>
      <w:r w:rsidRPr="00C2549C">
        <w:rPr>
          <w:szCs w:val="22"/>
          <w:lang w:val="fr-CH"/>
        </w:rPr>
        <w:t>Kinshasa</w:t>
      </w:r>
    </w:p>
    <w:p w14:paraId="0FA48572" w14:textId="438A4C4B" w:rsidR="004F5573" w:rsidRPr="00A75995" w:rsidRDefault="004F5573" w:rsidP="00191128">
      <w:pPr>
        <w:rPr>
          <w:szCs w:val="22"/>
          <w:lang w:val="fr-CH"/>
        </w:rPr>
      </w:pPr>
      <w:hyperlink r:id="rId505" w:history="1">
        <w:r w:rsidRPr="00C2549C">
          <w:rPr>
            <w:rStyle w:val="Hyperlink"/>
            <w:rFonts w:cs="Arial"/>
            <w:szCs w:val="22"/>
            <w:lang w:val="fr-CH"/>
          </w:rPr>
          <w:t>musengeserge10@gmail.com</w:t>
        </w:r>
      </w:hyperlink>
      <w:r w:rsidRPr="00C2549C">
        <w:rPr>
          <w:szCs w:val="22"/>
          <w:lang w:val="fr-CH"/>
        </w:rPr>
        <w:t xml:space="preserve"> </w:t>
      </w:r>
    </w:p>
    <w:p w14:paraId="47EFA20D" w14:textId="77777777" w:rsidR="004F5573" w:rsidRPr="00A75995" w:rsidRDefault="004F5573" w:rsidP="00191128">
      <w:pPr>
        <w:rPr>
          <w:szCs w:val="22"/>
          <w:lang w:val="fr-CH"/>
        </w:rPr>
      </w:pPr>
    </w:p>
    <w:p w14:paraId="595F034B" w14:textId="351668FF" w:rsidR="00587501" w:rsidRPr="00C2549C" w:rsidRDefault="00587501" w:rsidP="00587501">
      <w:pPr>
        <w:rPr>
          <w:lang w:val="fr-CH"/>
        </w:rPr>
      </w:pPr>
      <w:r w:rsidRPr="00C2549C">
        <w:rPr>
          <w:szCs w:val="22"/>
          <w:lang w:val="fr-CH"/>
        </w:rPr>
        <w:t xml:space="preserve">Alphonse ZAMUNDU NYERO-JAPOK (M.), directeur, chef de Service, </w:t>
      </w:r>
      <w:proofErr w:type="gramStart"/>
      <w:r w:rsidRPr="00C2549C">
        <w:rPr>
          <w:lang w:val="fr-CH"/>
        </w:rPr>
        <w:t>Ministère de l</w:t>
      </w:r>
      <w:r w:rsidR="00092FFA" w:rsidRPr="00C2549C">
        <w:rPr>
          <w:lang w:val="fr-CH"/>
        </w:rPr>
        <w:t>’</w:t>
      </w:r>
      <w:r w:rsidRPr="00C2549C">
        <w:rPr>
          <w:lang w:val="fr-CH"/>
        </w:rPr>
        <w:t>industrie</w:t>
      </w:r>
      <w:proofErr w:type="gramEnd"/>
      <w:r w:rsidRPr="00C2549C">
        <w:rPr>
          <w:lang w:val="fr-CH"/>
        </w:rPr>
        <w:t xml:space="preserve"> et développement des petites et moyennes entreprises, Kinshasa</w:t>
      </w:r>
    </w:p>
    <w:p w14:paraId="2D0E3F78" w14:textId="77777777" w:rsidR="00587501" w:rsidRPr="000D1EA8" w:rsidRDefault="00587501" w:rsidP="00587501">
      <w:pPr>
        <w:rPr>
          <w:szCs w:val="22"/>
          <w:lang w:val="fr-CH"/>
        </w:rPr>
      </w:pPr>
      <w:r w:rsidRPr="000D1EA8">
        <w:rPr>
          <w:szCs w:val="22"/>
          <w:lang w:val="fr-CH"/>
        </w:rPr>
        <w:t>Kinshasa</w:t>
      </w:r>
    </w:p>
    <w:p w14:paraId="165F602E" w14:textId="5BC9A637" w:rsidR="00587501" w:rsidRPr="00A75995" w:rsidRDefault="00587501" w:rsidP="00191128">
      <w:pPr>
        <w:rPr>
          <w:szCs w:val="22"/>
          <w:lang w:val="fr-CH"/>
        </w:rPr>
      </w:pPr>
      <w:r w:rsidRPr="00A75995">
        <w:rPr>
          <w:szCs w:val="22"/>
        </w:rPr>
        <w:fldChar w:fldCharType="begin"/>
      </w:r>
      <w:r w:rsidRPr="000D1EA8">
        <w:rPr>
          <w:szCs w:val="22"/>
          <w:lang w:val="fr-CH"/>
        </w:rPr>
        <w:instrText>HYPERLINK "mailto:musengeserge10@gmail.com"</w:instrText>
      </w:r>
      <w:r w:rsidR="002C56BD" w:rsidRPr="00A75995">
        <w:rPr>
          <w:szCs w:val="22"/>
        </w:rPr>
      </w:r>
      <w:r w:rsidRPr="00A75995">
        <w:rPr>
          <w:szCs w:val="22"/>
        </w:rPr>
        <w:fldChar w:fldCharType="separate"/>
      </w:r>
      <w:r w:rsidRPr="000D1EA8">
        <w:rPr>
          <w:rStyle w:val="Hyperlink"/>
          <w:rFonts w:cs="Arial"/>
          <w:szCs w:val="22"/>
          <w:lang w:val="fr-CH"/>
        </w:rPr>
        <w:t>musengeserge10@gmail.com</w:t>
      </w:r>
      <w:r w:rsidRPr="00A75995">
        <w:rPr>
          <w:szCs w:val="22"/>
        </w:rPr>
        <w:fldChar w:fldCharType="end"/>
      </w:r>
      <w:r w:rsidRPr="000D1EA8">
        <w:rPr>
          <w:szCs w:val="22"/>
          <w:lang w:val="fr-CH"/>
        </w:rPr>
        <w:t xml:space="preserve"> </w:t>
      </w:r>
    </w:p>
    <w:p w14:paraId="743CBE57" w14:textId="77777777" w:rsidR="00587501" w:rsidRPr="00A75995" w:rsidRDefault="00587501" w:rsidP="00191128">
      <w:pPr>
        <w:rPr>
          <w:szCs w:val="22"/>
          <w:lang w:val="fr-CH"/>
        </w:rPr>
      </w:pPr>
    </w:p>
    <w:p w14:paraId="03C5E008" w14:textId="77777777" w:rsidR="008C581E" w:rsidRPr="00A75995" w:rsidRDefault="008C581E" w:rsidP="008C581E">
      <w:pPr>
        <w:rPr>
          <w:szCs w:val="22"/>
          <w:lang w:val="fr-CH"/>
        </w:rPr>
      </w:pPr>
      <w:r w:rsidRPr="00A75995">
        <w:rPr>
          <w:lang w:val="fr-CH"/>
        </w:rPr>
        <w:t xml:space="preserve">François Xavier MBAYO UMBA MANDE (M.), directeur, Valorisation des résultats de recherche, Secrétariat général, </w:t>
      </w:r>
      <w:proofErr w:type="gramStart"/>
      <w:r w:rsidRPr="00A75995">
        <w:rPr>
          <w:szCs w:val="22"/>
          <w:lang w:val="fr-CH"/>
        </w:rPr>
        <w:t>Ministère de la recherche</w:t>
      </w:r>
      <w:proofErr w:type="gramEnd"/>
      <w:r w:rsidRPr="00A75995">
        <w:rPr>
          <w:szCs w:val="22"/>
          <w:lang w:val="fr-CH"/>
        </w:rPr>
        <w:t xml:space="preserve"> scientifique et innovation technologique, Kinshasa</w:t>
      </w:r>
    </w:p>
    <w:p w14:paraId="59303453" w14:textId="5FB92898" w:rsidR="008C581E" w:rsidRPr="00A75995" w:rsidRDefault="00561839" w:rsidP="008C581E">
      <w:pPr>
        <w:rPr>
          <w:lang w:val="fr-CH"/>
        </w:rPr>
      </w:pPr>
      <w:hyperlink r:id="rId506" w:history="1">
        <w:r w:rsidR="008C581E" w:rsidRPr="00A75995">
          <w:rPr>
            <w:rStyle w:val="Hyperlink"/>
            <w:rFonts w:cs="Arial"/>
            <w:lang w:val="fr-CH"/>
          </w:rPr>
          <w:t>mbumafx@gmail.com</w:t>
        </w:r>
      </w:hyperlink>
      <w:r w:rsidR="008C581E" w:rsidRPr="00A75995">
        <w:rPr>
          <w:lang w:val="fr-CH"/>
        </w:rPr>
        <w:t xml:space="preserve"> </w:t>
      </w:r>
    </w:p>
    <w:p w14:paraId="29542E71" w14:textId="77777777" w:rsidR="008C581E" w:rsidRPr="00A75995" w:rsidRDefault="008C581E" w:rsidP="008C581E">
      <w:pPr>
        <w:rPr>
          <w:lang w:val="fr-CH"/>
        </w:rPr>
      </w:pPr>
    </w:p>
    <w:p w14:paraId="28621810" w14:textId="6265D240" w:rsidR="00191128" w:rsidRPr="00A75995" w:rsidRDefault="00C148BE" w:rsidP="008C581E">
      <w:pPr>
        <w:rPr>
          <w:lang w:val="fr-CH"/>
        </w:rPr>
      </w:pPr>
      <w:r w:rsidRPr="00A75995">
        <w:rPr>
          <w:lang w:val="fr-CH"/>
        </w:rPr>
        <w:t xml:space="preserve">Nagui </w:t>
      </w:r>
      <w:r w:rsidR="00191128" w:rsidRPr="00C2549C">
        <w:rPr>
          <w:lang w:val="fr-CH"/>
        </w:rPr>
        <w:t>KAYEMBE ONOYA</w:t>
      </w:r>
      <w:r w:rsidRPr="00A75995">
        <w:rPr>
          <w:lang w:val="fr-CH"/>
        </w:rPr>
        <w:t xml:space="preserve"> (M.)</w:t>
      </w:r>
      <w:r w:rsidR="00191128" w:rsidRPr="00C2549C">
        <w:rPr>
          <w:lang w:val="fr-CH"/>
        </w:rPr>
        <w:t xml:space="preserve">, </w:t>
      </w:r>
      <w:r w:rsidRPr="00A75995">
        <w:rPr>
          <w:lang w:val="fr-CH"/>
        </w:rPr>
        <w:t>s</w:t>
      </w:r>
      <w:r w:rsidRPr="00C2549C">
        <w:rPr>
          <w:lang w:val="fr-CH"/>
        </w:rPr>
        <w:t>ecr</w:t>
      </w:r>
      <w:r w:rsidRPr="00A75995">
        <w:rPr>
          <w:lang w:val="fr-CH"/>
        </w:rPr>
        <w:t>é</w:t>
      </w:r>
      <w:r w:rsidRPr="00C2549C">
        <w:rPr>
          <w:lang w:val="fr-CH"/>
        </w:rPr>
        <w:t xml:space="preserve">taire </w:t>
      </w:r>
      <w:r w:rsidRPr="00A75995">
        <w:rPr>
          <w:lang w:val="fr-CH"/>
        </w:rPr>
        <w:t>p</w:t>
      </w:r>
      <w:r w:rsidRPr="00C2549C">
        <w:rPr>
          <w:lang w:val="fr-CH"/>
        </w:rPr>
        <w:t>articulier</w:t>
      </w:r>
      <w:r w:rsidRPr="00A75995">
        <w:rPr>
          <w:lang w:val="fr-CH"/>
        </w:rPr>
        <w:t xml:space="preserve">, </w:t>
      </w:r>
      <w:proofErr w:type="gramStart"/>
      <w:r w:rsidRPr="00C2549C">
        <w:rPr>
          <w:lang w:val="fr-CH"/>
        </w:rPr>
        <w:t>Ministère de l</w:t>
      </w:r>
      <w:r w:rsidR="00092FFA" w:rsidRPr="00C2549C">
        <w:rPr>
          <w:lang w:val="fr-CH"/>
        </w:rPr>
        <w:t>’</w:t>
      </w:r>
      <w:r w:rsidRPr="00A75995">
        <w:rPr>
          <w:lang w:val="fr-CH"/>
        </w:rPr>
        <w:t>i</w:t>
      </w:r>
      <w:r w:rsidRPr="00C2549C">
        <w:rPr>
          <w:lang w:val="fr-CH"/>
        </w:rPr>
        <w:t>ndustrie</w:t>
      </w:r>
      <w:proofErr w:type="gramEnd"/>
      <w:r w:rsidRPr="00C2549C">
        <w:rPr>
          <w:lang w:val="fr-CH"/>
        </w:rPr>
        <w:t xml:space="preserve"> et </w:t>
      </w:r>
      <w:r w:rsidRPr="00A75995">
        <w:rPr>
          <w:lang w:val="fr-CH"/>
        </w:rPr>
        <w:t>d</w:t>
      </w:r>
      <w:r w:rsidRPr="00C2549C">
        <w:rPr>
          <w:lang w:val="fr-CH"/>
        </w:rPr>
        <w:t xml:space="preserve">éveloppement des </w:t>
      </w:r>
      <w:r w:rsidRPr="00A75995">
        <w:rPr>
          <w:lang w:val="fr-CH"/>
        </w:rPr>
        <w:t>p</w:t>
      </w:r>
      <w:r w:rsidRPr="00C2549C">
        <w:rPr>
          <w:lang w:val="fr-CH"/>
        </w:rPr>
        <w:t xml:space="preserve">etites et </w:t>
      </w:r>
      <w:r w:rsidRPr="00A75995">
        <w:rPr>
          <w:lang w:val="fr-CH"/>
        </w:rPr>
        <w:t>m</w:t>
      </w:r>
      <w:r w:rsidRPr="00C2549C">
        <w:rPr>
          <w:lang w:val="fr-CH"/>
        </w:rPr>
        <w:t xml:space="preserve">oyennes </w:t>
      </w:r>
      <w:r w:rsidRPr="00A75995">
        <w:rPr>
          <w:lang w:val="fr-CH"/>
        </w:rPr>
        <w:t>e</w:t>
      </w:r>
      <w:r w:rsidRPr="00C2549C">
        <w:rPr>
          <w:lang w:val="fr-CH"/>
        </w:rPr>
        <w:t>ntreprises</w:t>
      </w:r>
      <w:r w:rsidRPr="00A75995">
        <w:rPr>
          <w:lang w:val="fr-CH"/>
        </w:rPr>
        <w:t xml:space="preserve">, </w:t>
      </w:r>
      <w:r w:rsidRPr="00C2549C">
        <w:rPr>
          <w:lang w:val="fr-CH"/>
        </w:rPr>
        <w:t>Kinshasa</w:t>
      </w:r>
    </w:p>
    <w:p w14:paraId="6746E9ED" w14:textId="7807C57E" w:rsidR="00191128" w:rsidRPr="00A75995" w:rsidRDefault="00C148BE" w:rsidP="008C581E">
      <w:pPr>
        <w:rPr>
          <w:lang w:val="fr-CH"/>
        </w:rPr>
      </w:pPr>
      <w:hyperlink r:id="rId507" w:history="1">
        <w:r w:rsidRPr="00C2549C">
          <w:rPr>
            <w:rStyle w:val="Hyperlink"/>
            <w:rFonts w:cs="Arial"/>
            <w:lang w:val="fr-CH"/>
          </w:rPr>
          <w:t>musengeserge10@gmail.com</w:t>
        </w:r>
      </w:hyperlink>
      <w:r w:rsidRPr="00C2549C">
        <w:rPr>
          <w:lang w:val="fr-CH"/>
        </w:rPr>
        <w:t xml:space="preserve"> </w:t>
      </w:r>
    </w:p>
    <w:p w14:paraId="72696DA2" w14:textId="77777777" w:rsidR="00191128" w:rsidRPr="00A75995" w:rsidRDefault="00191128" w:rsidP="008C581E">
      <w:pPr>
        <w:rPr>
          <w:lang w:val="fr-CH"/>
        </w:rPr>
      </w:pPr>
    </w:p>
    <w:p w14:paraId="5FC63730" w14:textId="781A42E0" w:rsidR="00C148BE" w:rsidRPr="00C2549C" w:rsidRDefault="00C148BE" w:rsidP="00C148BE">
      <w:pPr>
        <w:rPr>
          <w:szCs w:val="22"/>
          <w:lang w:val="fr-CH"/>
        </w:rPr>
      </w:pPr>
      <w:r w:rsidRPr="00C2549C">
        <w:rPr>
          <w:lang w:val="fr-CH"/>
        </w:rPr>
        <w:t xml:space="preserve">Honoré NAMUHIRWA BUFOLE (M.), secrétaire particulier, </w:t>
      </w:r>
      <w:proofErr w:type="gramStart"/>
      <w:r w:rsidRPr="00C2549C">
        <w:rPr>
          <w:szCs w:val="22"/>
          <w:lang w:val="fr-CH"/>
        </w:rPr>
        <w:t>Ministère de la recherche</w:t>
      </w:r>
      <w:proofErr w:type="gramEnd"/>
      <w:r w:rsidRPr="00C2549C">
        <w:rPr>
          <w:szCs w:val="22"/>
          <w:lang w:val="fr-CH"/>
        </w:rPr>
        <w:t xml:space="preserve"> scientifique et innovation technologique, Kinshasa</w:t>
      </w:r>
    </w:p>
    <w:p w14:paraId="4854BA8B" w14:textId="24678D36" w:rsidR="00C148BE" w:rsidRPr="00A75995" w:rsidRDefault="0063691F" w:rsidP="008C581E">
      <w:pPr>
        <w:rPr>
          <w:lang w:val="fr-CH"/>
        </w:rPr>
      </w:pPr>
      <w:hyperlink r:id="rId508" w:history="1">
        <w:r w:rsidRPr="000D1EA8">
          <w:rPr>
            <w:rStyle w:val="Hyperlink"/>
            <w:rFonts w:cs="Arial"/>
            <w:lang w:val="fr-CH"/>
          </w:rPr>
          <w:t>honorenbz1@gmail.com</w:t>
        </w:r>
      </w:hyperlink>
      <w:r w:rsidRPr="000D1EA8">
        <w:rPr>
          <w:lang w:val="fr-CH"/>
        </w:rPr>
        <w:t xml:space="preserve"> </w:t>
      </w:r>
    </w:p>
    <w:p w14:paraId="1640DB0D" w14:textId="77777777" w:rsidR="00C148BE" w:rsidRPr="00A75995" w:rsidRDefault="00C148BE" w:rsidP="008C581E">
      <w:pPr>
        <w:rPr>
          <w:lang w:val="fr-CH"/>
        </w:rPr>
      </w:pPr>
    </w:p>
    <w:p w14:paraId="444563F4" w14:textId="3FC3835F" w:rsidR="008C581E" w:rsidRPr="00A75995" w:rsidRDefault="008C581E" w:rsidP="008C581E">
      <w:pPr>
        <w:rPr>
          <w:szCs w:val="22"/>
          <w:lang w:val="fr-CH"/>
        </w:rPr>
      </w:pPr>
      <w:r w:rsidRPr="00A75995">
        <w:rPr>
          <w:lang w:val="fr-CH"/>
        </w:rPr>
        <w:t>Dora BAHOLE NAMUNYERE</w:t>
      </w:r>
      <w:r w:rsidR="00490B4D" w:rsidRPr="00A75995">
        <w:rPr>
          <w:lang w:val="fr-CH"/>
        </w:rPr>
        <w:t xml:space="preserve"> (Mme)</w:t>
      </w:r>
      <w:r w:rsidRPr="00A75995">
        <w:rPr>
          <w:lang w:val="fr-CH"/>
        </w:rPr>
        <w:t>, assistante</w:t>
      </w:r>
      <w:r w:rsidR="00191128" w:rsidRPr="00C2549C">
        <w:rPr>
          <w:lang w:val="fr-CH"/>
        </w:rPr>
        <w:t xml:space="preserve"> </w:t>
      </w:r>
      <w:r w:rsidRPr="00A75995">
        <w:rPr>
          <w:lang w:val="fr-CH"/>
        </w:rPr>
        <w:t xml:space="preserve">du ministre, </w:t>
      </w:r>
      <w:proofErr w:type="gramStart"/>
      <w:r w:rsidRPr="00A75995">
        <w:rPr>
          <w:szCs w:val="22"/>
          <w:lang w:val="fr-CH"/>
        </w:rPr>
        <w:t>Ministère de la recherche</w:t>
      </w:r>
      <w:proofErr w:type="gramEnd"/>
      <w:r w:rsidRPr="00A75995">
        <w:rPr>
          <w:szCs w:val="22"/>
          <w:lang w:val="fr-CH"/>
        </w:rPr>
        <w:t xml:space="preserve"> scientifique et innovation technologique, Kinshasa</w:t>
      </w:r>
    </w:p>
    <w:p w14:paraId="3518648D" w14:textId="44DEAA9B" w:rsidR="008C581E" w:rsidRPr="00A75995" w:rsidRDefault="00561839" w:rsidP="008C581E">
      <w:pPr>
        <w:rPr>
          <w:sz w:val="20"/>
          <w:szCs w:val="18"/>
          <w:lang w:val="fr-CH"/>
        </w:rPr>
      </w:pPr>
      <w:hyperlink r:id="rId509" w:history="1">
        <w:r w:rsidR="008C581E" w:rsidRPr="00A75995">
          <w:rPr>
            <w:rStyle w:val="Hyperlink"/>
            <w:rFonts w:cs="Arial"/>
            <w:lang w:val="fr-CH"/>
          </w:rPr>
          <w:t>blaisembenga@yahoo.fr</w:t>
        </w:r>
      </w:hyperlink>
    </w:p>
    <w:p w14:paraId="03D6580F" w14:textId="77777777" w:rsidR="008C581E" w:rsidRPr="00A75995" w:rsidRDefault="008C581E" w:rsidP="008C581E">
      <w:pPr>
        <w:rPr>
          <w:szCs w:val="22"/>
          <w:lang w:val="fr-CH"/>
        </w:rPr>
      </w:pPr>
    </w:p>
    <w:p w14:paraId="250EC55C" w14:textId="77777777" w:rsidR="00587501" w:rsidRPr="00C2549C" w:rsidRDefault="00587501" w:rsidP="00587501">
      <w:pPr>
        <w:rPr>
          <w:szCs w:val="22"/>
          <w:lang w:val="fr-CH"/>
        </w:rPr>
      </w:pPr>
      <w:r w:rsidRPr="00C2549C">
        <w:rPr>
          <w:lang w:val="fr-CH"/>
        </w:rPr>
        <w:t xml:space="preserve">Fernand ILUNGA KANIEMESHA (M.), assistant du ministre, </w:t>
      </w:r>
      <w:proofErr w:type="gramStart"/>
      <w:r w:rsidRPr="00C2549C">
        <w:rPr>
          <w:szCs w:val="22"/>
          <w:lang w:val="fr-CH"/>
        </w:rPr>
        <w:t>Ministère de la recherche</w:t>
      </w:r>
      <w:proofErr w:type="gramEnd"/>
      <w:r w:rsidRPr="00C2549C">
        <w:rPr>
          <w:szCs w:val="22"/>
          <w:lang w:val="fr-CH"/>
        </w:rPr>
        <w:t xml:space="preserve"> scientifique et innovation technologique, Kinshasa</w:t>
      </w:r>
    </w:p>
    <w:p w14:paraId="42B62E1E" w14:textId="1BE8FF18" w:rsidR="00587501" w:rsidRPr="00A75995" w:rsidRDefault="00587501" w:rsidP="00587501">
      <w:pPr>
        <w:rPr>
          <w:lang w:val="fr-CH"/>
        </w:rPr>
      </w:pPr>
      <w:hyperlink r:id="rId510" w:history="1">
        <w:r w:rsidRPr="00C2549C">
          <w:rPr>
            <w:rStyle w:val="Hyperlink"/>
            <w:rFonts w:cs="Arial"/>
            <w:lang w:val="fr-CH"/>
          </w:rPr>
          <w:t>blaisembenga@yahoo.fr</w:t>
        </w:r>
      </w:hyperlink>
      <w:r w:rsidRPr="00C2549C">
        <w:rPr>
          <w:lang w:val="fr-CH"/>
        </w:rPr>
        <w:t xml:space="preserve"> </w:t>
      </w:r>
    </w:p>
    <w:p w14:paraId="62140A9D" w14:textId="77777777" w:rsidR="00587501" w:rsidRPr="00A75995" w:rsidRDefault="00587501" w:rsidP="00587501">
      <w:pPr>
        <w:rPr>
          <w:lang w:val="fr-CH"/>
        </w:rPr>
      </w:pPr>
    </w:p>
    <w:p w14:paraId="017F3F0B" w14:textId="77777777" w:rsidR="008C581E" w:rsidRPr="00A75995" w:rsidRDefault="008C581E" w:rsidP="008C581E">
      <w:pPr>
        <w:rPr>
          <w:szCs w:val="22"/>
          <w:lang w:val="fr-CH"/>
        </w:rPr>
      </w:pPr>
    </w:p>
    <w:p w14:paraId="09A24398" w14:textId="54C781EB" w:rsidR="008C581E" w:rsidRPr="00A75995" w:rsidRDefault="008C581E" w:rsidP="00831D57">
      <w:pPr>
        <w:keepNext/>
        <w:rPr>
          <w:szCs w:val="22"/>
          <w:u w:val="single"/>
          <w:lang w:val="fr-CH"/>
        </w:rPr>
      </w:pPr>
      <w:r w:rsidRPr="00A75995">
        <w:rPr>
          <w:szCs w:val="22"/>
          <w:u w:val="single"/>
          <w:lang w:val="fr-CH"/>
        </w:rPr>
        <w:t>RÉPUBLIQUE DÉMOCRATIQUE POPULAIRE LAO/LAO PEOPLE</w:t>
      </w:r>
      <w:r w:rsidR="00092FFA" w:rsidRPr="00C2549C">
        <w:rPr>
          <w:szCs w:val="22"/>
          <w:u w:val="single"/>
          <w:lang w:val="fr-CH"/>
        </w:rPr>
        <w:t>’</w:t>
      </w:r>
      <w:r w:rsidRPr="00A75995">
        <w:rPr>
          <w:szCs w:val="22"/>
          <w:u w:val="single"/>
          <w:lang w:val="fr-CH"/>
        </w:rPr>
        <w:t>S DEMOCRATIC REPUBLIC</w:t>
      </w:r>
    </w:p>
    <w:p w14:paraId="3107D358" w14:textId="77777777" w:rsidR="008C581E" w:rsidRPr="00A75995" w:rsidRDefault="008C581E" w:rsidP="00831D57">
      <w:pPr>
        <w:keepNext/>
        <w:rPr>
          <w:szCs w:val="22"/>
          <w:u w:val="single"/>
          <w:lang w:val="fr-CH"/>
        </w:rPr>
      </w:pPr>
    </w:p>
    <w:p w14:paraId="1443B3FF" w14:textId="77777777" w:rsidR="008C581E" w:rsidRPr="00A75995" w:rsidRDefault="008C581E" w:rsidP="00831D57">
      <w:pPr>
        <w:keepNext/>
        <w:rPr>
          <w:szCs w:val="22"/>
        </w:rPr>
      </w:pPr>
      <w:proofErr w:type="spellStart"/>
      <w:r w:rsidRPr="00A75995">
        <w:rPr>
          <w:szCs w:val="22"/>
        </w:rPr>
        <w:t>Xaysomphet</w:t>
      </w:r>
      <w:proofErr w:type="spellEnd"/>
      <w:r w:rsidRPr="00A75995">
        <w:rPr>
          <w:szCs w:val="22"/>
        </w:rPr>
        <w:t xml:space="preserve"> NORASINGH (Mr.), Director General, Department of Intellectual Property (DIP), Ministry of Industry and Commerce, Vientiane</w:t>
      </w:r>
    </w:p>
    <w:p w14:paraId="045CF161" w14:textId="0DDC5BEA" w:rsidR="008C581E" w:rsidRPr="00A75995" w:rsidRDefault="00561839" w:rsidP="008C581E">
      <w:pPr>
        <w:rPr>
          <w:szCs w:val="22"/>
        </w:rPr>
      </w:pPr>
      <w:hyperlink r:id="rId511" w:history="1">
        <w:r w:rsidR="008C581E" w:rsidRPr="00A75995">
          <w:rPr>
            <w:rStyle w:val="Hyperlink"/>
            <w:rFonts w:cs="Arial"/>
          </w:rPr>
          <w:t>xnorasingh@gmail.com</w:t>
        </w:r>
      </w:hyperlink>
      <w:r w:rsidR="008C581E" w:rsidRPr="00A75995">
        <w:t xml:space="preserve"> </w:t>
      </w:r>
      <w:r w:rsidR="008C581E" w:rsidRPr="00A75995">
        <w:rPr>
          <w:szCs w:val="22"/>
          <w:u w:val="single"/>
        </w:rPr>
        <w:t xml:space="preserve">  </w:t>
      </w:r>
    </w:p>
    <w:p w14:paraId="7CA4C6C0" w14:textId="77777777" w:rsidR="008C581E" w:rsidRPr="00A75995" w:rsidRDefault="008C581E" w:rsidP="008C581E">
      <w:pPr>
        <w:rPr>
          <w:szCs w:val="22"/>
        </w:rPr>
      </w:pPr>
    </w:p>
    <w:p w14:paraId="5869B842" w14:textId="77777777" w:rsidR="008C581E" w:rsidRPr="00A75995" w:rsidRDefault="008C581E" w:rsidP="008C581E">
      <w:pPr>
        <w:rPr>
          <w:szCs w:val="22"/>
        </w:rPr>
      </w:pPr>
      <w:r w:rsidRPr="00A75995">
        <w:rPr>
          <w:szCs w:val="22"/>
        </w:rPr>
        <w:t>Saybandith SAYAVONGKHAMDY (Mr.), Director, Policy and International Affairs Division, Department of Intellectual Property (DIP), Ministry of Industry and Commerce, Vientiane</w:t>
      </w:r>
    </w:p>
    <w:p w14:paraId="6ACEB1FD" w14:textId="06C7449D" w:rsidR="008C581E" w:rsidRPr="00A75995" w:rsidRDefault="00561839" w:rsidP="008C581E">
      <w:pPr>
        <w:rPr>
          <w:szCs w:val="22"/>
          <w:lang w:val="fr-CH"/>
        </w:rPr>
      </w:pPr>
      <w:hyperlink r:id="rId512" w:history="1">
        <w:r w:rsidR="008C581E" w:rsidRPr="00A75995">
          <w:rPr>
            <w:rStyle w:val="Hyperlink"/>
            <w:rFonts w:cs="Arial"/>
            <w:szCs w:val="22"/>
            <w:lang w:val="fr-CH"/>
          </w:rPr>
          <w:t>saybandith30@gmail.com</w:t>
        </w:r>
      </w:hyperlink>
      <w:r w:rsidR="008C581E" w:rsidRPr="00A75995">
        <w:rPr>
          <w:szCs w:val="22"/>
          <w:u w:val="single"/>
          <w:lang w:val="fr-CH"/>
        </w:rPr>
        <w:t xml:space="preserve">  </w:t>
      </w:r>
    </w:p>
    <w:p w14:paraId="168F13F9" w14:textId="77777777" w:rsidR="008C581E" w:rsidRPr="00A75995" w:rsidRDefault="008C581E" w:rsidP="008C581E">
      <w:pPr>
        <w:rPr>
          <w:szCs w:val="22"/>
          <w:lang w:val="fr-CH"/>
        </w:rPr>
      </w:pPr>
    </w:p>
    <w:p w14:paraId="09FE0204" w14:textId="77777777" w:rsidR="008C581E" w:rsidRPr="00A75995" w:rsidRDefault="008C581E" w:rsidP="008C581E">
      <w:pPr>
        <w:rPr>
          <w:szCs w:val="22"/>
          <w:lang w:val="fr-CH"/>
        </w:rPr>
      </w:pPr>
    </w:p>
    <w:p w14:paraId="709FFCA9" w14:textId="77777777" w:rsidR="008C581E" w:rsidRPr="00A75995" w:rsidRDefault="008C581E" w:rsidP="00C2549C">
      <w:pPr>
        <w:rPr>
          <w:szCs w:val="22"/>
          <w:u w:val="single"/>
          <w:lang w:val="fr-CH"/>
        </w:rPr>
      </w:pPr>
      <w:r w:rsidRPr="00A75995">
        <w:rPr>
          <w:szCs w:val="22"/>
          <w:u w:val="single"/>
          <w:lang w:val="fr-CH"/>
        </w:rPr>
        <w:t>RÉPUBLIQUE DOMINICAINE/DOMINICAN REPUBLIC</w:t>
      </w:r>
    </w:p>
    <w:p w14:paraId="44ACDBDA" w14:textId="77777777" w:rsidR="008C581E" w:rsidRPr="00A75995" w:rsidRDefault="008C581E" w:rsidP="00C2549C">
      <w:pPr>
        <w:rPr>
          <w:szCs w:val="22"/>
          <w:u w:val="single"/>
          <w:lang w:val="fr-CH"/>
        </w:rPr>
      </w:pPr>
    </w:p>
    <w:p w14:paraId="367B08CC" w14:textId="04CFFD80" w:rsidR="008C581E" w:rsidRPr="00A75995" w:rsidRDefault="008C581E" w:rsidP="00C2549C">
      <w:pPr>
        <w:rPr>
          <w:lang w:val="es-ES_tradnl"/>
        </w:rPr>
      </w:pPr>
      <w:r w:rsidRPr="00A75995">
        <w:rPr>
          <w:lang w:val="es-ES_tradnl"/>
        </w:rPr>
        <w:t>Victor Orlando BISONÓ HAZA (</w:t>
      </w:r>
      <w:r w:rsidR="00017041">
        <w:rPr>
          <w:lang w:val="es-ES_tradnl"/>
        </w:rPr>
        <w:t>S</w:t>
      </w:r>
      <w:r w:rsidRPr="00A75995">
        <w:rPr>
          <w:lang w:val="es-ES_tradnl"/>
        </w:rPr>
        <w:t xml:space="preserve">r.), </w:t>
      </w:r>
      <w:proofErr w:type="gramStart"/>
      <w:r w:rsidRPr="00A75995">
        <w:rPr>
          <w:lang w:val="es-ES_tradnl"/>
        </w:rPr>
        <w:t>Ministro</w:t>
      </w:r>
      <w:proofErr w:type="gramEnd"/>
      <w:r w:rsidRPr="00A75995">
        <w:rPr>
          <w:lang w:val="es-ES_tradnl"/>
        </w:rPr>
        <w:t xml:space="preserve"> de Industria, Comercio y </w:t>
      </w:r>
      <w:proofErr w:type="spellStart"/>
      <w:r w:rsidRPr="00A75995">
        <w:rPr>
          <w:lang w:val="es-ES_tradnl"/>
        </w:rPr>
        <w:t>Mipymes</w:t>
      </w:r>
      <w:proofErr w:type="spellEnd"/>
      <w:r w:rsidRPr="00A75995">
        <w:rPr>
          <w:lang w:val="es-ES_tradnl"/>
        </w:rPr>
        <w:t>, Ministerio de Ind</w:t>
      </w:r>
      <w:r w:rsidR="00AD7183" w:rsidRPr="00A75995">
        <w:rPr>
          <w:lang w:val="es-ES_tradnl"/>
        </w:rPr>
        <w:t>u</w:t>
      </w:r>
      <w:r w:rsidRPr="00A75995">
        <w:rPr>
          <w:lang w:val="es-ES_tradnl"/>
        </w:rPr>
        <w:t xml:space="preserve">stria, Comercio y </w:t>
      </w:r>
      <w:proofErr w:type="spellStart"/>
      <w:r w:rsidRPr="00A75995">
        <w:rPr>
          <w:lang w:val="es-ES_tradnl"/>
        </w:rPr>
        <w:t>Mipymes</w:t>
      </w:r>
      <w:proofErr w:type="spellEnd"/>
      <w:r w:rsidRPr="00A75995">
        <w:rPr>
          <w:lang w:val="es-ES_tradnl"/>
        </w:rPr>
        <w:t xml:space="preserve"> (MICM), Santo Domingo</w:t>
      </w:r>
    </w:p>
    <w:p w14:paraId="2675E8D9" w14:textId="77777777" w:rsidR="00FA7C73" w:rsidRPr="00A75995" w:rsidRDefault="00FA7C73" w:rsidP="00C2549C">
      <w:pPr>
        <w:rPr>
          <w:szCs w:val="22"/>
          <w:u w:val="single"/>
          <w:lang w:val="es-ES_tradnl"/>
        </w:rPr>
      </w:pPr>
    </w:p>
    <w:p w14:paraId="7CB6E156" w14:textId="77777777" w:rsidR="008C581E" w:rsidRPr="00A75995" w:rsidRDefault="008C581E" w:rsidP="008C581E">
      <w:pPr>
        <w:rPr>
          <w:lang w:val="es-ES_tradnl"/>
        </w:rPr>
      </w:pPr>
      <w:r w:rsidRPr="00A75995">
        <w:rPr>
          <w:szCs w:val="22"/>
          <w:lang w:val="es-ES_tradnl"/>
        </w:rPr>
        <w:t xml:space="preserve">Vilma ARBAJE DE CONTRERAS (Sra.), </w:t>
      </w:r>
      <w:proofErr w:type="gramStart"/>
      <w:r w:rsidRPr="00A75995">
        <w:rPr>
          <w:szCs w:val="22"/>
          <w:lang w:val="es-ES_tradnl"/>
        </w:rPr>
        <w:t>Viceministra</w:t>
      </w:r>
      <w:proofErr w:type="gramEnd"/>
      <w:r w:rsidRPr="00A75995">
        <w:rPr>
          <w:szCs w:val="22"/>
          <w:lang w:val="es-ES_tradnl"/>
        </w:rPr>
        <w:t xml:space="preserve"> de Comercio Exterior, </w:t>
      </w:r>
      <w:r w:rsidRPr="00A75995">
        <w:rPr>
          <w:lang w:val="es-ES_tradnl"/>
        </w:rPr>
        <w:t xml:space="preserve">Ministerio de Industria, Comercio y </w:t>
      </w:r>
      <w:proofErr w:type="spellStart"/>
      <w:r w:rsidRPr="00A75995">
        <w:rPr>
          <w:lang w:val="es-ES_tradnl"/>
        </w:rPr>
        <w:t>Mipymes</w:t>
      </w:r>
      <w:proofErr w:type="spellEnd"/>
      <w:r w:rsidRPr="00A75995">
        <w:rPr>
          <w:lang w:val="es-ES_tradnl"/>
        </w:rPr>
        <w:t xml:space="preserve"> (MICM), Santo Domingo</w:t>
      </w:r>
    </w:p>
    <w:p w14:paraId="0EEFA95D" w14:textId="77777777" w:rsidR="008C581E" w:rsidRPr="00A75995" w:rsidRDefault="008C581E" w:rsidP="008C581E">
      <w:pPr>
        <w:rPr>
          <w:szCs w:val="22"/>
          <w:lang w:val="es-ES_tradnl"/>
        </w:rPr>
      </w:pPr>
    </w:p>
    <w:p w14:paraId="715579B9" w14:textId="7E54458D" w:rsidR="00A141F6" w:rsidRPr="00A75995" w:rsidRDefault="00A141F6" w:rsidP="008C581E">
      <w:pPr>
        <w:rPr>
          <w:szCs w:val="22"/>
          <w:lang w:val="fr-CH"/>
        </w:rPr>
      </w:pPr>
      <w:proofErr w:type="spellStart"/>
      <w:r w:rsidRPr="00C2549C">
        <w:rPr>
          <w:szCs w:val="22"/>
          <w:lang w:val="fr-CH"/>
        </w:rPr>
        <w:t>Virgilio</w:t>
      </w:r>
      <w:proofErr w:type="spellEnd"/>
      <w:r w:rsidRPr="00C2549C">
        <w:rPr>
          <w:szCs w:val="22"/>
          <w:lang w:val="fr-CH"/>
        </w:rPr>
        <w:t xml:space="preserve"> ALCÁNTARA (Sr.), </w:t>
      </w:r>
      <w:proofErr w:type="spellStart"/>
      <w:r w:rsidRPr="00C2549C">
        <w:rPr>
          <w:szCs w:val="22"/>
          <w:lang w:val="fr-CH"/>
        </w:rPr>
        <w:t>Embajador</w:t>
      </w:r>
      <w:proofErr w:type="spellEnd"/>
      <w:r w:rsidRPr="00C2549C">
        <w:rPr>
          <w:szCs w:val="22"/>
          <w:lang w:val="fr-CH"/>
        </w:rPr>
        <w:t xml:space="preserve">, </w:t>
      </w:r>
      <w:proofErr w:type="spellStart"/>
      <w:r w:rsidRPr="00C2549C">
        <w:rPr>
          <w:szCs w:val="22"/>
          <w:lang w:val="fr-CH"/>
        </w:rPr>
        <w:t>Representante</w:t>
      </w:r>
      <w:proofErr w:type="spellEnd"/>
      <w:r w:rsidRPr="00C2549C">
        <w:rPr>
          <w:szCs w:val="22"/>
          <w:lang w:val="fr-CH"/>
        </w:rPr>
        <w:t xml:space="preserve"> Permanente, </w:t>
      </w:r>
      <w:proofErr w:type="spellStart"/>
      <w:r w:rsidRPr="00A75995">
        <w:rPr>
          <w:szCs w:val="22"/>
          <w:lang w:val="fr-CH"/>
        </w:rPr>
        <w:t>Misión</w:t>
      </w:r>
      <w:proofErr w:type="spellEnd"/>
      <w:r w:rsidRPr="00A75995">
        <w:rPr>
          <w:szCs w:val="22"/>
          <w:lang w:val="fr-CH"/>
        </w:rPr>
        <w:t xml:space="preserve"> Permanente, Ginebra</w:t>
      </w:r>
    </w:p>
    <w:p w14:paraId="5FE48D11" w14:textId="0390C923" w:rsidR="00A141F6" w:rsidRPr="00A75995" w:rsidRDefault="00A141F6" w:rsidP="008C581E">
      <w:pPr>
        <w:rPr>
          <w:szCs w:val="22"/>
          <w:lang w:val="fr-CH"/>
        </w:rPr>
      </w:pPr>
      <w:hyperlink r:id="rId513" w:history="1">
        <w:r w:rsidRPr="00C2549C">
          <w:rPr>
            <w:rStyle w:val="Hyperlink"/>
            <w:rFonts w:cs="Arial"/>
            <w:szCs w:val="22"/>
            <w:lang w:val="fr-CH"/>
          </w:rPr>
          <w:t>virgilioalcantara@gmail.com</w:t>
        </w:r>
      </w:hyperlink>
      <w:r w:rsidRPr="00C2549C">
        <w:rPr>
          <w:szCs w:val="22"/>
          <w:lang w:val="fr-CH"/>
        </w:rPr>
        <w:t xml:space="preserve"> </w:t>
      </w:r>
    </w:p>
    <w:p w14:paraId="77431559" w14:textId="77777777" w:rsidR="00A141F6" w:rsidRPr="00A75995" w:rsidRDefault="00A141F6" w:rsidP="008C581E">
      <w:pPr>
        <w:rPr>
          <w:szCs w:val="22"/>
          <w:lang w:val="fr-CH"/>
        </w:rPr>
      </w:pPr>
    </w:p>
    <w:p w14:paraId="66A2F31F" w14:textId="56F0A72D" w:rsidR="00876F3D" w:rsidRPr="00C2549C" w:rsidRDefault="00876F3D" w:rsidP="00876F3D">
      <w:pPr>
        <w:rPr>
          <w:szCs w:val="22"/>
          <w:lang w:val="es-ES_tradnl"/>
        </w:rPr>
      </w:pPr>
      <w:proofErr w:type="spellStart"/>
      <w:r w:rsidRPr="00C2549C">
        <w:rPr>
          <w:szCs w:val="22"/>
          <w:lang w:val="fr-CH"/>
        </w:rPr>
        <w:t>Narcis</w:t>
      </w:r>
      <w:proofErr w:type="spellEnd"/>
      <w:r w:rsidRPr="00C2549C">
        <w:rPr>
          <w:szCs w:val="22"/>
          <w:lang w:val="fr-CH"/>
        </w:rPr>
        <w:t xml:space="preserve"> TEJADA CUELLO (</w:t>
      </w:r>
      <w:proofErr w:type="spellStart"/>
      <w:r w:rsidRPr="00C2549C">
        <w:rPr>
          <w:szCs w:val="22"/>
          <w:lang w:val="fr-CH"/>
        </w:rPr>
        <w:t>Sra</w:t>
      </w:r>
      <w:proofErr w:type="spellEnd"/>
      <w:r w:rsidRPr="00C2549C">
        <w:rPr>
          <w:szCs w:val="22"/>
          <w:lang w:val="fr-CH"/>
        </w:rPr>
        <w:t xml:space="preserve">.), </w:t>
      </w:r>
      <w:proofErr w:type="spellStart"/>
      <w:r w:rsidRPr="00C2549C">
        <w:rPr>
          <w:szCs w:val="22"/>
          <w:lang w:val="fr-CH"/>
        </w:rPr>
        <w:t>Directora</w:t>
      </w:r>
      <w:proofErr w:type="spellEnd"/>
      <w:r w:rsidRPr="00C2549C">
        <w:rPr>
          <w:szCs w:val="22"/>
          <w:lang w:val="fr-CH"/>
        </w:rPr>
        <w:t xml:space="preserve">, Academia </w:t>
      </w:r>
      <w:proofErr w:type="spellStart"/>
      <w:r w:rsidRPr="00C2549C">
        <w:rPr>
          <w:szCs w:val="22"/>
          <w:lang w:val="fr-CH"/>
        </w:rPr>
        <w:t>Nacional</w:t>
      </w:r>
      <w:proofErr w:type="spellEnd"/>
      <w:r w:rsidRPr="00C2549C">
        <w:rPr>
          <w:szCs w:val="22"/>
          <w:lang w:val="fr-CH"/>
        </w:rPr>
        <w:t xml:space="preserve"> de la </w:t>
      </w:r>
      <w:proofErr w:type="spellStart"/>
      <w:r w:rsidRPr="00C2549C">
        <w:rPr>
          <w:szCs w:val="22"/>
          <w:lang w:val="fr-CH"/>
        </w:rPr>
        <w:t>Propiedad</w:t>
      </w:r>
      <w:proofErr w:type="spellEnd"/>
      <w:r w:rsidRPr="00C2549C">
        <w:rPr>
          <w:szCs w:val="22"/>
          <w:lang w:val="fr-CH"/>
        </w:rPr>
        <w:t xml:space="preserve"> </w:t>
      </w:r>
      <w:proofErr w:type="spellStart"/>
      <w:r w:rsidRPr="00C2549C">
        <w:rPr>
          <w:szCs w:val="22"/>
          <w:lang w:val="fr-CH"/>
        </w:rPr>
        <w:t>Industrial</w:t>
      </w:r>
      <w:proofErr w:type="spellEnd"/>
      <w:r w:rsidRPr="00C2549C">
        <w:rPr>
          <w:szCs w:val="22"/>
          <w:lang w:val="fr-CH"/>
        </w:rPr>
        <w:t xml:space="preserve"> (ANPI)</w:t>
      </w:r>
      <w:r w:rsidRPr="00A75995">
        <w:rPr>
          <w:szCs w:val="22"/>
          <w:lang w:val="fr-CH"/>
        </w:rPr>
        <w:t xml:space="preserve">, </w:t>
      </w:r>
      <w:r w:rsidRPr="00C2549C">
        <w:rPr>
          <w:szCs w:val="22"/>
          <w:lang w:val="es-ES_tradnl"/>
        </w:rPr>
        <w:t xml:space="preserve">Oficina Nacional de la Propiedad Industrial (ONAPI), Ministerio de Industria, Comercio y </w:t>
      </w:r>
      <w:proofErr w:type="spellStart"/>
      <w:r w:rsidRPr="00C2549C">
        <w:rPr>
          <w:szCs w:val="22"/>
          <w:lang w:val="es-ES_tradnl"/>
        </w:rPr>
        <w:t>Mipymes</w:t>
      </w:r>
      <w:proofErr w:type="spellEnd"/>
      <w:r w:rsidRPr="00C2549C">
        <w:rPr>
          <w:szCs w:val="22"/>
          <w:lang w:val="es-ES_tradnl"/>
        </w:rPr>
        <w:t xml:space="preserve"> </w:t>
      </w:r>
      <w:r w:rsidRPr="00C2549C">
        <w:rPr>
          <w:lang w:val="es-ES_tradnl"/>
        </w:rPr>
        <w:t xml:space="preserve">(MICM), </w:t>
      </w:r>
      <w:r w:rsidRPr="00C2549C">
        <w:rPr>
          <w:szCs w:val="22"/>
          <w:lang w:val="es-ES_tradnl"/>
        </w:rPr>
        <w:t>Santo Domingo</w:t>
      </w:r>
    </w:p>
    <w:p w14:paraId="5D381034" w14:textId="41E88C5D" w:rsidR="00876F3D" w:rsidRPr="00C2549C" w:rsidRDefault="00876F3D" w:rsidP="008C581E">
      <w:pPr>
        <w:rPr>
          <w:szCs w:val="22"/>
          <w:lang w:val="es-ES_tradnl"/>
        </w:rPr>
      </w:pPr>
      <w:hyperlink r:id="rId514" w:history="1">
        <w:r w:rsidRPr="00C2549C">
          <w:rPr>
            <w:rStyle w:val="Hyperlink"/>
            <w:rFonts w:cs="Arial"/>
            <w:szCs w:val="22"/>
            <w:lang w:val="es-ES_tradnl"/>
          </w:rPr>
          <w:t>l.mejia@onapi.gov.do</w:t>
        </w:r>
      </w:hyperlink>
      <w:r w:rsidRPr="00C2549C">
        <w:rPr>
          <w:szCs w:val="22"/>
          <w:lang w:val="es-ES_tradnl"/>
        </w:rPr>
        <w:t xml:space="preserve"> </w:t>
      </w:r>
    </w:p>
    <w:p w14:paraId="0AC5EE37" w14:textId="77777777" w:rsidR="00876F3D" w:rsidRPr="00A75995" w:rsidRDefault="00876F3D" w:rsidP="008C581E">
      <w:pPr>
        <w:rPr>
          <w:szCs w:val="22"/>
          <w:lang w:val="es-ES_tradnl"/>
        </w:rPr>
      </w:pPr>
    </w:p>
    <w:p w14:paraId="6110A1D7" w14:textId="523C51E6" w:rsidR="00FA7C73" w:rsidRPr="00A75995" w:rsidRDefault="00FA7C73" w:rsidP="008C581E">
      <w:pPr>
        <w:rPr>
          <w:szCs w:val="22"/>
          <w:lang w:val="es-ES_tradnl"/>
        </w:rPr>
      </w:pPr>
      <w:r w:rsidRPr="00C2549C">
        <w:rPr>
          <w:szCs w:val="22"/>
          <w:lang w:val="es-ES_tradnl"/>
        </w:rPr>
        <w:t xml:space="preserve">Juan TORIBIO (Sr.), Asesor, Dirección General, Oficina Nacional de la Propiedad Industrial (ONAPI), Ministerio de Industria, Comercio y </w:t>
      </w:r>
      <w:proofErr w:type="spellStart"/>
      <w:r w:rsidRPr="00C2549C">
        <w:rPr>
          <w:szCs w:val="22"/>
          <w:lang w:val="es-ES_tradnl"/>
        </w:rPr>
        <w:t>Mipymes</w:t>
      </w:r>
      <w:proofErr w:type="spellEnd"/>
      <w:r w:rsidRPr="00C2549C">
        <w:rPr>
          <w:szCs w:val="22"/>
          <w:lang w:val="es-ES_tradnl"/>
        </w:rPr>
        <w:t xml:space="preserve"> </w:t>
      </w:r>
      <w:r w:rsidRPr="00C2549C">
        <w:rPr>
          <w:lang w:val="es-ES_tradnl"/>
        </w:rPr>
        <w:t xml:space="preserve">(MICM), </w:t>
      </w:r>
      <w:r w:rsidRPr="00C2549C">
        <w:rPr>
          <w:szCs w:val="22"/>
          <w:lang w:val="es-ES_tradnl"/>
        </w:rPr>
        <w:t>Santo Domingo</w:t>
      </w:r>
    </w:p>
    <w:p w14:paraId="7A6E8B91" w14:textId="4E043B30" w:rsidR="00FA7C73" w:rsidRPr="00A75995" w:rsidRDefault="00FA7C73" w:rsidP="008C581E">
      <w:pPr>
        <w:rPr>
          <w:szCs w:val="22"/>
          <w:lang w:val="es-ES_tradnl"/>
        </w:rPr>
      </w:pPr>
      <w:hyperlink r:id="rId515" w:history="1">
        <w:r w:rsidRPr="00C2549C">
          <w:rPr>
            <w:rStyle w:val="Hyperlink"/>
            <w:rFonts w:cs="Arial"/>
            <w:szCs w:val="22"/>
            <w:lang w:val="es-ES_tradnl"/>
          </w:rPr>
          <w:t>j.toribio@onapi.gob.do</w:t>
        </w:r>
      </w:hyperlink>
      <w:r w:rsidRPr="00C2549C">
        <w:rPr>
          <w:szCs w:val="22"/>
          <w:lang w:val="es-ES_tradnl"/>
        </w:rPr>
        <w:t xml:space="preserve"> </w:t>
      </w:r>
    </w:p>
    <w:p w14:paraId="0A00C45E" w14:textId="77777777" w:rsidR="00FA7C73" w:rsidRPr="00A75995" w:rsidRDefault="00FA7C73" w:rsidP="008C581E">
      <w:pPr>
        <w:rPr>
          <w:szCs w:val="22"/>
          <w:lang w:val="es-ES_tradnl"/>
        </w:rPr>
      </w:pPr>
    </w:p>
    <w:p w14:paraId="060BE1FC" w14:textId="57019ADD" w:rsidR="006432C1" w:rsidRPr="00A75995" w:rsidRDefault="006432C1" w:rsidP="006432C1">
      <w:pPr>
        <w:rPr>
          <w:lang w:val="es-ES_tradnl"/>
        </w:rPr>
      </w:pPr>
      <w:r w:rsidRPr="00A75995">
        <w:rPr>
          <w:szCs w:val="22"/>
          <w:lang w:val="es-ES_tradnl"/>
        </w:rPr>
        <w:t xml:space="preserve">Emilio MONSANTO (Sr.), </w:t>
      </w:r>
      <w:proofErr w:type="gramStart"/>
      <w:r w:rsidRPr="00C2549C">
        <w:rPr>
          <w:szCs w:val="22"/>
          <w:lang w:val="es-ES_tradnl"/>
        </w:rPr>
        <w:t>Funcionario</w:t>
      </w:r>
      <w:proofErr w:type="gramEnd"/>
      <w:r w:rsidRPr="00C2549C">
        <w:rPr>
          <w:szCs w:val="22"/>
          <w:lang w:val="es-ES_tradnl"/>
        </w:rPr>
        <w:t xml:space="preserve">, </w:t>
      </w:r>
      <w:r w:rsidRPr="00A75995">
        <w:rPr>
          <w:lang w:val="es-ES_tradnl"/>
        </w:rPr>
        <w:t xml:space="preserve">Ministerio de Industria, Comercio y </w:t>
      </w:r>
      <w:proofErr w:type="spellStart"/>
      <w:r w:rsidRPr="00A75995">
        <w:rPr>
          <w:lang w:val="es-ES_tradnl"/>
        </w:rPr>
        <w:t>Mipymes</w:t>
      </w:r>
      <w:proofErr w:type="spellEnd"/>
      <w:r w:rsidRPr="00A75995">
        <w:rPr>
          <w:lang w:val="es-ES_tradnl"/>
        </w:rPr>
        <w:t xml:space="preserve"> (MICM), Santo Domingo</w:t>
      </w:r>
    </w:p>
    <w:p w14:paraId="132A1E2E" w14:textId="5238D813" w:rsidR="006432C1" w:rsidRPr="00A75995" w:rsidRDefault="006432C1" w:rsidP="008C581E">
      <w:pPr>
        <w:rPr>
          <w:szCs w:val="22"/>
          <w:lang w:val="es-ES_tradnl"/>
        </w:rPr>
      </w:pPr>
      <w:hyperlink r:id="rId516" w:history="1">
        <w:r w:rsidRPr="00C2549C">
          <w:rPr>
            <w:rStyle w:val="Hyperlink"/>
            <w:rFonts w:cs="Arial"/>
            <w:lang w:val="es-ES_tradnl"/>
          </w:rPr>
          <w:t>ilena.rosario@micm.gob.do</w:t>
        </w:r>
      </w:hyperlink>
      <w:r w:rsidRPr="00A75995">
        <w:rPr>
          <w:szCs w:val="22"/>
          <w:lang w:val="es-ES_tradnl"/>
        </w:rPr>
        <w:t xml:space="preserve"> </w:t>
      </w:r>
    </w:p>
    <w:p w14:paraId="1B4117D9" w14:textId="77777777" w:rsidR="008C581E" w:rsidRPr="00A75995" w:rsidRDefault="008C581E" w:rsidP="008C581E">
      <w:pPr>
        <w:rPr>
          <w:szCs w:val="22"/>
          <w:lang w:val="es-ES_tradnl"/>
        </w:rPr>
      </w:pPr>
    </w:p>
    <w:p w14:paraId="2B3CA91D" w14:textId="3A3CC4E8" w:rsidR="008C581E" w:rsidRPr="00C2549C" w:rsidRDefault="008C581E" w:rsidP="008C581E">
      <w:pPr>
        <w:rPr>
          <w:szCs w:val="22"/>
          <w:u w:val="single"/>
          <w:lang w:val="es-ES_tradnl"/>
        </w:rPr>
      </w:pPr>
      <w:r w:rsidRPr="00C2549C">
        <w:rPr>
          <w:szCs w:val="22"/>
          <w:u w:val="single"/>
          <w:lang w:val="es-ES_tradnl"/>
        </w:rPr>
        <w:t>RÉPUBLIQUE POPULAIRE DÉMOCRATIQUE DE CORÉE/DEMOCRATIC PEOPLE</w:t>
      </w:r>
      <w:r w:rsidR="00092FFA" w:rsidRPr="00C2549C">
        <w:rPr>
          <w:szCs w:val="22"/>
          <w:u w:val="single"/>
          <w:lang w:val="es-ES_tradnl"/>
        </w:rPr>
        <w:t>’</w:t>
      </w:r>
      <w:r w:rsidRPr="00C2549C">
        <w:rPr>
          <w:szCs w:val="22"/>
          <w:u w:val="single"/>
          <w:lang w:val="es-ES_tradnl"/>
        </w:rPr>
        <w:t>S REPUBLIC OF KOREA</w:t>
      </w:r>
    </w:p>
    <w:p w14:paraId="513089BD" w14:textId="77777777" w:rsidR="008C581E" w:rsidRPr="00C2549C" w:rsidRDefault="008C581E" w:rsidP="008C581E">
      <w:pPr>
        <w:rPr>
          <w:szCs w:val="22"/>
          <w:u w:val="single"/>
          <w:lang w:val="es-ES_tradnl"/>
        </w:rPr>
      </w:pPr>
    </w:p>
    <w:p w14:paraId="4E20E715" w14:textId="485AD4F8" w:rsidR="008C581E" w:rsidRPr="00A75995" w:rsidRDefault="008C581E" w:rsidP="008C581E">
      <w:pPr>
        <w:rPr>
          <w:szCs w:val="22"/>
        </w:rPr>
      </w:pPr>
      <w:r w:rsidRPr="00A75995">
        <w:rPr>
          <w:szCs w:val="22"/>
        </w:rPr>
        <w:t xml:space="preserve">PANG Kwang Hyok (Mr.), </w:t>
      </w:r>
      <w:r w:rsidR="005E630C" w:rsidRPr="00C2549C">
        <w:rPr>
          <w:szCs w:val="22"/>
        </w:rPr>
        <w:t xml:space="preserve">Deputy </w:t>
      </w:r>
      <w:r w:rsidRPr="00A75995">
        <w:rPr>
          <w:szCs w:val="22"/>
        </w:rPr>
        <w:t>Permanent Representative, Permanent</w:t>
      </w:r>
      <w:r w:rsidR="0093400A" w:rsidRPr="00A75995">
        <w:rPr>
          <w:szCs w:val="22"/>
        </w:rPr>
        <w:t> </w:t>
      </w:r>
      <w:r w:rsidRPr="00A75995">
        <w:rPr>
          <w:szCs w:val="22"/>
        </w:rPr>
        <w:t>Mission, Geneva</w:t>
      </w:r>
    </w:p>
    <w:p w14:paraId="5F4DFF26" w14:textId="77777777" w:rsidR="008C581E" w:rsidRPr="00A75995" w:rsidRDefault="008C581E" w:rsidP="008C581E">
      <w:pPr>
        <w:rPr>
          <w:szCs w:val="22"/>
        </w:rPr>
      </w:pPr>
    </w:p>
    <w:p w14:paraId="4E422B92" w14:textId="77777777" w:rsidR="008C581E" w:rsidRPr="00A75995" w:rsidRDefault="008C581E" w:rsidP="008C581E">
      <w:pPr>
        <w:rPr>
          <w:szCs w:val="22"/>
        </w:rPr>
      </w:pPr>
      <w:r w:rsidRPr="00A75995">
        <w:rPr>
          <w:szCs w:val="22"/>
        </w:rPr>
        <w:t>IN Song Chol (Mr.), First Secretary, Permanent Mission, Geneva</w:t>
      </w:r>
    </w:p>
    <w:p w14:paraId="5B8E66EA" w14:textId="77777777" w:rsidR="008C581E" w:rsidRPr="00A75995" w:rsidRDefault="008C581E" w:rsidP="008C581E">
      <w:pPr>
        <w:rPr>
          <w:szCs w:val="22"/>
        </w:rPr>
      </w:pPr>
    </w:p>
    <w:p w14:paraId="010F07E9" w14:textId="705361B1" w:rsidR="008C581E" w:rsidRPr="00A75995" w:rsidRDefault="008C581E" w:rsidP="008C581E">
      <w:pPr>
        <w:rPr>
          <w:szCs w:val="22"/>
        </w:rPr>
      </w:pPr>
      <w:r w:rsidRPr="00A75995">
        <w:rPr>
          <w:szCs w:val="22"/>
        </w:rPr>
        <w:t>HO Tong Hyok (Mr.), Second Secretary, Permanent Mission</w:t>
      </w:r>
      <w:r w:rsidR="005E630C" w:rsidRPr="00A75995">
        <w:rPr>
          <w:szCs w:val="22"/>
        </w:rPr>
        <w:t>, Geneva</w:t>
      </w:r>
    </w:p>
    <w:p w14:paraId="38AF3483" w14:textId="77777777" w:rsidR="008C581E" w:rsidRPr="00A75995" w:rsidRDefault="008C581E" w:rsidP="008C581E">
      <w:pPr>
        <w:rPr>
          <w:szCs w:val="22"/>
        </w:rPr>
      </w:pPr>
    </w:p>
    <w:p w14:paraId="347E4847" w14:textId="77777777" w:rsidR="008C581E" w:rsidRPr="00A75995" w:rsidRDefault="008C581E" w:rsidP="008C581E">
      <w:pPr>
        <w:rPr>
          <w:szCs w:val="22"/>
        </w:rPr>
      </w:pPr>
    </w:p>
    <w:p w14:paraId="6BA7A40E" w14:textId="77777777" w:rsidR="008C581E" w:rsidRPr="00A75995" w:rsidRDefault="008C581E" w:rsidP="008C581E">
      <w:pPr>
        <w:keepNext/>
        <w:rPr>
          <w:szCs w:val="22"/>
          <w:u w:val="single"/>
        </w:rPr>
      </w:pPr>
      <w:r w:rsidRPr="00A75995">
        <w:rPr>
          <w:szCs w:val="22"/>
          <w:u w:val="single"/>
        </w:rPr>
        <w:t>RÉPUBLIQUE TCHÈQUE/CZECH REPUBLIC</w:t>
      </w:r>
    </w:p>
    <w:p w14:paraId="194DAC3E" w14:textId="77777777" w:rsidR="008C581E" w:rsidRPr="00A75995" w:rsidRDefault="008C581E" w:rsidP="008C581E">
      <w:pPr>
        <w:keepNext/>
        <w:rPr>
          <w:szCs w:val="22"/>
          <w:u w:val="single"/>
        </w:rPr>
      </w:pPr>
    </w:p>
    <w:p w14:paraId="53D58370" w14:textId="77777777" w:rsidR="008C581E" w:rsidRPr="00A75995" w:rsidRDefault="008C581E" w:rsidP="008C581E">
      <w:pPr>
        <w:keepNext/>
        <w:rPr>
          <w:szCs w:val="22"/>
        </w:rPr>
      </w:pPr>
      <w:r w:rsidRPr="00A75995">
        <w:rPr>
          <w:szCs w:val="22"/>
        </w:rPr>
        <w:t>Václav BÁLEK (Mr.), Ambassador, Permanent Representative, Permanent Mission, Geneva</w:t>
      </w:r>
    </w:p>
    <w:p w14:paraId="41205361" w14:textId="77777777" w:rsidR="008C581E" w:rsidRPr="00A75995" w:rsidRDefault="008C581E" w:rsidP="008C581E">
      <w:pPr>
        <w:keepNext/>
        <w:rPr>
          <w:szCs w:val="22"/>
        </w:rPr>
      </w:pPr>
    </w:p>
    <w:p w14:paraId="102B751A" w14:textId="77777777" w:rsidR="008C581E" w:rsidRPr="00A75995" w:rsidRDefault="008C581E" w:rsidP="008C581E">
      <w:pPr>
        <w:rPr>
          <w:szCs w:val="22"/>
        </w:rPr>
      </w:pPr>
      <w:r w:rsidRPr="00A75995">
        <w:rPr>
          <w:szCs w:val="22"/>
        </w:rPr>
        <w:t>Josef KRATOCHVÍL (Mr.), President, Industrial Property Office of the Czech Republic, Prague</w:t>
      </w:r>
    </w:p>
    <w:p w14:paraId="6E381725" w14:textId="77777777" w:rsidR="008C581E" w:rsidRPr="00A75995" w:rsidRDefault="008C581E" w:rsidP="008C581E">
      <w:pPr>
        <w:rPr>
          <w:szCs w:val="22"/>
        </w:rPr>
      </w:pPr>
    </w:p>
    <w:p w14:paraId="78DCE930" w14:textId="77777777" w:rsidR="008C581E" w:rsidRPr="00A75995" w:rsidRDefault="008C581E" w:rsidP="008C581E">
      <w:pPr>
        <w:rPr>
          <w:szCs w:val="22"/>
        </w:rPr>
      </w:pPr>
      <w:r w:rsidRPr="00A75995">
        <w:rPr>
          <w:szCs w:val="22"/>
        </w:rPr>
        <w:t>Eva SCHNEIDEROVÁ (Ms.), Director, Patent Department, Industrial Property Office of the Czech Republic, Prague</w:t>
      </w:r>
    </w:p>
    <w:p w14:paraId="4DEAD54A" w14:textId="73905F1D" w:rsidR="008C581E" w:rsidRPr="00A75995" w:rsidRDefault="00561839" w:rsidP="008C581E">
      <w:pPr>
        <w:rPr>
          <w:szCs w:val="22"/>
        </w:rPr>
      </w:pPr>
      <w:hyperlink r:id="rId517" w:history="1">
        <w:r w:rsidR="008C581E" w:rsidRPr="00A75995">
          <w:rPr>
            <w:rStyle w:val="Hyperlink"/>
            <w:rFonts w:cs="Arial"/>
          </w:rPr>
          <w:t>eva.schneiderova@upv.gov.cz</w:t>
        </w:r>
      </w:hyperlink>
      <w:r w:rsidR="008C581E" w:rsidRPr="00A75995">
        <w:rPr>
          <w:szCs w:val="22"/>
        </w:rPr>
        <w:t xml:space="preserve"> </w:t>
      </w:r>
    </w:p>
    <w:p w14:paraId="450565A7" w14:textId="77777777" w:rsidR="008C581E" w:rsidRPr="00A75995" w:rsidRDefault="008C581E" w:rsidP="008C581E">
      <w:pPr>
        <w:rPr>
          <w:szCs w:val="22"/>
        </w:rPr>
      </w:pPr>
    </w:p>
    <w:p w14:paraId="7B19957A" w14:textId="62A08D7E" w:rsidR="008C581E" w:rsidRPr="00A75995" w:rsidRDefault="008C581E" w:rsidP="008C581E">
      <w:pPr>
        <w:rPr>
          <w:szCs w:val="22"/>
        </w:rPr>
      </w:pPr>
      <w:r w:rsidRPr="00A75995">
        <w:rPr>
          <w:szCs w:val="22"/>
        </w:rPr>
        <w:t>Jana PANTOFLÍČKOVÁ (Ms.), I</w:t>
      </w:r>
      <w:r w:rsidR="00A27560" w:rsidRPr="00A75995">
        <w:rPr>
          <w:szCs w:val="22"/>
        </w:rPr>
        <w:t xml:space="preserve">ntellectual </w:t>
      </w:r>
      <w:r w:rsidRPr="00A75995">
        <w:rPr>
          <w:szCs w:val="22"/>
        </w:rPr>
        <w:t>P</w:t>
      </w:r>
      <w:r w:rsidR="00A27560" w:rsidRPr="00A75995">
        <w:rPr>
          <w:szCs w:val="22"/>
        </w:rPr>
        <w:t>roperty</w:t>
      </w:r>
      <w:r w:rsidRPr="00A75995">
        <w:rPr>
          <w:szCs w:val="22"/>
        </w:rPr>
        <w:t xml:space="preserve"> Legal and Policy Officer, International and Legal Affairs Department, Industrial Property Office of the Czech Republic, Prague</w:t>
      </w:r>
    </w:p>
    <w:p w14:paraId="1F88530C" w14:textId="355766C1" w:rsidR="008C581E" w:rsidRPr="00A75995" w:rsidRDefault="00561839" w:rsidP="008C581E">
      <w:pPr>
        <w:rPr>
          <w:szCs w:val="22"/>
        </w:rPr>
      </w:pPr>
      <w:hyperlink r:id="rId518" w:history="1">
        <w:r w:rsidR="008C581E" w:rsidRPr="00A75995">
          <w:rPr>
            <w:rStyle w:val="Hyperlink"/>
            <w:rFonts w:cs="Arial"/>
          </w:rPr>
          <w:t>jana.pantoflickova@upv.gov.cz</w:t>
        </w:r>
      </w:hyperlink>
      <w:r w:rsidR="008C581E" w:rsidRPr="00A75995">
        <w:rPr>
          <w:szCs w:val="22"/>
        </w:rPr>
        <w:t xml:space="preserve"> </w:t>
      </w:r>
    </w:p>
    <w:p w14:paraId="4BE6B239" w14:textId="77777777" w:rsidR="008C581E" w:rsidRPr="00A75995" w:rsidRDefault="008C581E" w:rsidP="008C581E">
      <w:pPr>
        <w:rPr>
          <w:szCs w:val="22"/>
        </w:rPr>
      </w:pPr>
    </w:p>
    <w:p w14:paraId="6C501DC1" w14:textId="77777777" w:rsidR="008C581E" w:rsidRPr="00A75995" w:rsidRDefault="008C581E" w:rsidP="008C581E">
      <w:pPr>
        <w:rPr>
          <w:szCs w:val="22"/>
        </w:rPr>
      </w:pPr>
      <w:r w:rsidRPr="00A75995">
        <w:rPr>
          <w:szCs w:val="22"/>
        </w:rPr>
        <w:t>Adéla FALADOVÁ (Ms.), Head, Copyright Department, Ministry of Culture, Prague</w:t>
      </w:r>
    </w:p>
    <w:p w14:paraId="58926847" w14:textId="77777777" w:rsidR="008C581E" w:rsidRPr="00A75995" w:rsidRDefault="008C581E" w:rsidP="008C581E">
      <w:pPr>
        <w:rPr>
          <w:szCs w:val="22"/>
        </w:rPr>
      </w:pPr>
    </w:p>
    <w:p w14:paraId="03B74CAE" w14:textId="368014D9" w:rsidR="008C581E" w:rsidRPr="00A75995" w:rsidRDefault="008C581E" w:rsidP="008C581E">
      <w:pPr>
        <w:rPr>
          <w:szCs w:val="22"/>
        </w:rPr>
      </w:pPr>
      <w:r w:rsidRPr="00A75995">
        <w:rPr>
          <w:szCs w:val="22"/>
        </w:rPr>
        <w:t xml:space="preserve">Gabriela BOITEUX PILNÁ (Ms.), </w:t>
      </w:r>
      <w:r w:rsidR="00A27560" w:rsidRPr="00A75995">
        <w:rPr>
          <w:szCs w:val="22"/>
        </w:rPr>
        <w:t>Minister</w:t>
      </w:r>
      <w:r w:rsidR="00A27560" w:rsidRPr="00A75995">
        <w:rPr>
          <w:szCs w:val="22"/>
        </w:rPr>
        <w:noBreakHyphen/>
        <w:t xml:space="preserve">Counsellor, </w:t>
      </w:r>
      <w:r w:rsidRPr="00A75995">
        <w:rPr>
          <w:szCs w:val="22"/>
        </w:rPr>
        <w:t>Deputy Permanent Representative, Permanent Mission, Geneva</w:t>
      </w:r>
    </w:p>
    <w:p w14:paraId="2A055D5E" w14:textId="77777777" w:rsidR="008C581E" w:rsidRPr="00A75995" w:rsidRDefault="008C581E" w:rsidP="008C581E">
      <w:pPr>
        <w:rPr>
          <w:szCs w:val="22"/>
        </w:rPr>
      </w:pPr>
    </w:p>
    <w:p w14:paraId="2ADBB4CB" w14:textId="77777777" w:rsidR="008C581E" w:rsidRPr="00A75995" w:rsidRDefault="008C581E" w:rsidP="008C581E">
      <w:pPr>
        <w:rPr>
          <w:szCs w:val="22"/>
        </w:rPr>
      </w:pPr>
      <w:r w:rsidRPr="00A75995">
        <w:rPr>
          <w:szCs w:val="22"/>
        </w:rPr>
        <w:t>Petr FIALA (Mr.), Third Secretary, Permanent Mission, Geneva</w:t>
      </w:r>
    </w:p>
    <w:p w14:paraId="49B39AD3" w14:textId="2AD753DD" w:rsidR="008C581E" w:rsidRPr="00A75995" w:rsidRDefault="00561839" w:rsidP="008C581E">
      <w:pPr>
        <w:rPr>
          <w:szCs w:val="22"/>
        </w:rPr>
      </w:pPr>
      <w:hyperlink r:id="rId519" w:history="1">
        <w:r w:rsidR="008C581E" w:rsidRPr="00A75995">
          <w:rPr>
            <w:rStyle w:val="Hyperlink"/>
            <w:rFonts w:cs="Arial"/>
            <w:szCs w:val="22"/>
          </w:rPr>
          <w:t>petr_fiala@mzv.cz</w:t>
        </w:r>
      </w:hyperlink>
      <w:r w:rsidR="008C581E" w:rsidRPr="00A75995">
        <w:rPr>
          <w:szCs w:val="22"/>
          <w:u w:val="single"/>
        </w:rPr>
        <w:t xml:space="preserve">  </w:t>
      </w:r>
    </w:p>
    <w:p w14:paraId="0A476AA5" w14:textId="77777777" w:rsidR="008C581E" w:rsidRPr="00A75995" w:rsidRDefault="008C581E" w:rsidP="008C581E">
      <w:pPr>
        <w:rPr>
          <w:szCs w:val="22"/>
        </w:rPr>
      </w:pPr>
    </w:p>
    <w:p w14:paraId="70D2F52F" w14:textId="77777777" w:rsidR="008C581E" w:rsidRPr="00A75995" w:rsidRDefault="008C581E" w:rsidP="008C581E">
      <w:pPr>
        <w:rPr>
          <w:szCs w:val="22"/>
        </w:rPr>
      </w:pPr>
    </w:p>
    <w:p w14:paraId="68150395" w14:textId="77777777" w:rsidR="008C581E" w:rsidRPr="00A75995" w:rsidRDefault="008C581E" w:rsidP="008C581E">
      <w:pPr>
        <w:rPr>
          <w:szCs w:val="22"/>
          <w:u w:val="single"/>
          <w:lang w:val="fr-CH"/>
        </w:rPr>
      </w:pPr>
      <w:r w:rsidRPr="00A75995">
        <w:rPr>
          <w:szCs w:val="22"/>
          <w:u w:val="single"/>
          <w:lang w:val="fr-CH"/>
        </w:rPr>
        <w:t>RÉPUBLIQUE-UNIE DE TANZANIE/UNITED REPUBLIC OF TANZANIA</w:t>
      </w:r>
    </w:p>
    <w:p w14:paraId="0937608C" w14:textId="77777777" w:rsidR="008C581E" w:rsidRPr="00A75995" w:rsidRDefault="008C581E" w:rsidP="008C581E">
      <w:pPr>
        <w:rPr>
          <w:szCs w:val="22"/>
          <w:u w:val="single"/>
          <w:lang w:val="fr-CH"/>
        </w:rPr>
      </w:pPr>
    </w:p>
    <w:p w14:paraId="2C7F802D" w14:textId="73582AB5" w:rsidR="008C581E" w:rsidRPr="00A75995" w:rsidRDefault="008C581E" w:rsidP="008C581E">
      <w:pPr>
        <w:rPr>
          <w:szCs w:val="22"/>
        </w:rPr>
      </w:pPr>
      <w:r w:rsidRPr="00A75995">
        <w:rPr>
          <w:szCs w:val="22"/>
        </w:rPr>
        <w:t>Abdallah Saleh POSSI (Mr.), Ambassador, Permanent Representative, Permanent Mission, Geneva</w:t>
      </w:r>
    </w:p>
    <w:p w14:paraId="3265035C" w14:textId="5214CC87" w:rsidR="008C581E" w:rsidRPr="00A75995" w:rsidRDefault="00561839" w:rsidP="008C581E">
      <w:pPr>
        <w:rPr>
          <w:szCs w:val="22"/>
        </w:rPr>
      </w:pPr>
      <w:hyperlink r:id="rId520" w:history="1">
        <w:r w:rsidR="008C581E" w:rsidRPr="00A75995">
          <w:rPr>
            <w:rStyle w:val="Hyperlink"/>
            <w:rFonts w:cs="Arial"/>
          </w:rPr>
          <w:t>abdallah.possi2@nje.go.tz</w:t>
        </w:r>
      </w:hyperlink>
      <w:r w:rsidR="008C581E" w:rsidRPr="00A75995">
        <w:t xml:space="preserve"> </w:t>
      </w:r>
    </w:p>
    <w:p w14:paraId="683E9F0F" w14:textId="77777777" w:rsidR="008C581E" w:rsidRPr="00A75995" w:rsidRDefault="008C581E" w:rsidP="008C581E">
      <w:pPr>
        <w:rPr>
          <w:szCs w:val="22"/>
        </w:rPr>
      </w:pPr>
    </w:p>
    <w:p w14:paraId="42BB0958" w14:textId="415CB91B" w:rsidR="004B0BDD" w:rsidRPr="00A75995" w:rsidRDefault="004B0BDD" w:rsidP="008C581E">
      <w:pPr>
        <w:rPr>
          <w:szCs w:val="22"/>
        </w:rPr>
      </w:pPr>
      <w:r w:rsidRPr="00A75995">
        <w:rPr>
          <w:szCs w:val="22"/>
        </w:rPr>
        <w:t xml:space="preserve">William </w:t>
      </w:r>
      <w:r w:rsidRPr="00C2549C">
        <w:rPr>
          <w:szCs w:val="22"/>
        </w:rPr>
        <w:t xml:space="preserve">ERIO </w:t>
      </w:r>
      <w:r w:rsidRPr="00A75995">
        <w:rPr>
          <w:szCs w:val="22"/>
        </w:rPr>
        <w:t>(Mr.), Director General, Fair Competition Commission (FCC), Ministry of Investment, Industries and Trade, Dodoma</w:t>
      </w:r>
    </w:p>
    <w:p w14:paraId="5999BFE2" w14:textId="5E88B1E1" w:rsidR="004B0BDD" w:rsidRPr="00A75995" w:rsidRDefault="004B0BDD" w:rsidP="008C581E">
      <w:pPr>
        <w:rPr>
          <w:szCs w:val="22"/>
        </w:rPr>
      </w:pPr>
      <w:hyperlink r:id="rId521" w:history="1">
        <w:r w:rsidRPr="00A75995">
          <w:rPr>
            <w:rStyle w:val="Hyperlink"/>
            <w:rFonts w:cs="Arial"/>
            <w:szCs w:val="22"/>
          </w:rPr>
          <w:t>william.erio@fcc.go.tz</w:t>
        </w:r>
      </w:hyperlink>
      <w:r w:rsidRPr="00A75995">
        <w:rPr>
          <w:szCs w:val="22"/>
        </w:rPr>
        <w:t xml:space="preserve"> </w:t>
      </w:r>
    </w:p>
    <w:p w14:paraId="03AC9EE8" w14:textId="77777777" w:rsidR="004B0BDD" w:rsidRPr="00A75995" w:rsidRDefault="004B0BDD" w:rsidP="008C581E">
      <w:pPr>
        <w:rPr>
          <w:szCs w:val="22"/>
        </w:rPr>
      </w:pPr>
    </w:p>
    <w:p w14:paraId="3EAC2F5C" w14:textId="502BCE66" w:rsidR="004B0BDD" w:rsidRPr="00A75995" w:rsidRDefault="004B0BDD" w:rsidP="008C581E">
      <w:pPr>
        <w:rPr>
          <w:szCs w:val="22"/>
        </w:rPr>
      </w:pPr>
      <w:r w:rsidRPr="00A75995">
        <w:rPr>
          <w:szCs w:val="22"/>
        </w:rPr>
        <w:t xml:space="preserve">Khadija </w:t>
      </w:r>
      <w:proofErr w:type="spellStart"/>
      <w:r w:rsidRPr="00A75995">
        <w:rPr>
          <w:szCs w:val="22"/>
        </w:rPr>
        <w:t>Ngasongwa</w:t>
      </w:r>
      <w:proofErr w:type="spellEnd"/>
      <w:r w:rsidRPr="00A75995">
        <w:t xml:space="preserve"> </w:t>
      </w:r>
      <w:r w:rsidRPr="00A75995">
        <w:rPr>
          <w:szCs w:val="22"/>
        </w:rPr>
        <w:t>SIJAONA (Mr.), Director of Anti-Counterfeit, Fair Competition Commission (FCC), Ministry of Investment, Industry and Trade, Dodoma</w:t>
      </w:r>
    </w:p>
    <w:p w14:paraId="13745CD7" w14:textId="17BBFAA2" w:rsidR="004B0BDD" w:rsidRPr="00A75995" w:rsidRDefault="004B0BDD" w:rsidP="008C581E">
      <w:pPr>
        <w:rPr>
          <w:szCs w:val="22"/>
        </w:rPr>
      </w:pPr>
      <w:hyperlink r:id="rId522" w:history="1">
        <w:r w:rsidRPr="00A75995">
          <w:rPr>
            <w:rStyle w:val="Hyperlink"/>
            <w:rFonts w:cs="Arial"/>
            <w:szCs w:val="22"/>
          </w:rPr>
          <w:t>khadija.sijaona@fcc.go.tz</w:t>
        </w:r>
      </w:hyperlink>
      <w:r w:rsidRPr="00A75995">
        <w:rPr>
          <w:szCs w:val="22"/>
        </w:rPr>
        <w:t xml:space="preserve"> </w:t>
      </w:r>
    </w:p>
    <w:p w14:paraId="49A3DF00" w14:textId="77777777" w:rsidR="004B0BDD" w:rsidRPr="00A75995" w:rsidRDefault="004B0BDD" w:rsidP="008C581E">
      <w:pPr>
        <w:rPr>
          <w:szCs w:val="22"/>
        </w:rPr>
      </w:pPr>
    </w:p>
    <w:p w14:paraId="73ADD20A" w14:textId="6CFCF20E" w:rsidR="005E630C" w:rsidRPr="00A75995" w:rsidRDefault="004B0BDD" w:rsidP="008C581E">
      <w:pPr>
        <w:rPr>
          <w:szCs w:val="22"/>
        </w:rPr>
      </w:pPr>
      <w:r w:rsidRPr="00C2549C">
        <w:rPr>
          <w:szCs w:val="22"/>
        </w:rPr>
        <w:t xml:space="preserve">Emmanuel </w:t>
      </w:r>
      <w:r w:rsidR="005E630C" w:rsidRPr="00A75995">
        <w:rPr>
          <w:szCs w:val="22"/>
        </w:rPr>
        <w:t>ISHENGOMA (Mr.), Director of Arts Development, Department of Arts Development, Ministry of Culture, Arts and Sports, Dodoma</w:t>
      </w:r>
    </w:p>
    <w:p w14:paraId="0D1D4840" w14:textId="663A93C3" w:rsidR="004B0BDD" w:rsidRPr="00A75995" w:rsidRDefault="004B0BDD" w:rsidP="008C581E">
      <w:pPr>
        <w:rPr>
          <w:szCs w:val="22"/>
        </w:rPr>
      </w:pPr>
      <w:hyperlink r:id="rId523" w:history="1">
        <w:r w:rsidRPr="00A75995">
          <w:rPr>
            <w:rStyle w:val="Hyperlink"/>
            <w:rFonts w:cs="Arial"/>
            <w:szCs w:val="22"/>
          </w:rPr>
          <w:t>emmanuel.ishengoma@michezo.go.tz</w:t>
        </w:r>
      </w:hyperlink>
      <w:r w:rsidRPr="00A75995">
        <w:rPr>
          <w:szCs w:val="22"/>
        </w:rPr>
        <w:t xml:space="preserve"> </w:t>
      </w:r>
    </w:p>
    <w:p w14:paraId="6CA0BEF9" w14:textId="77777777" w:rsidR="005E630C" w:rsidRPr="00A75995" w:rsidRDefault="005E630C" w:rsidP="008C581E">
      <w:pPr>
        <w:rPr>
          <w:szCs w:val="22"/>
        </w:rPr>
      </w:pPr>
    </w:p>
    <w:p w14:paraId="4568FCF5" w14:textId="77777777" w:rsidR="008C581E" w:rsidRPr="00A75995" w:rsidRDefault="008C581E" w:rsidP="00C2549C">
      <w:pPr>
        <w:keepNext/>
        <w:rPr>
          <w:szCs w:val="22"/>
        </w:rPr>
      </w:pPr>
      <w:r w:rsidRPr="00A75995">
        <w:rPr>
          <w:szCs w:val="22"/>
        </w:rPr>
        <w:t>Godfrey Simango NYAISA (Mr.), Chief Executive Officer, Registrar, Business Registrations and Licensing Agency (BRELA), Ministry of Investment, Industry and Trade, Dar es Salaam</w:t>
      </w:r>
    </w:p>
    <w:p w14:paraId="67BD1C2B" w14:textId="699CA2FD" w:rsidR="008C581E" w:rsidRPr="00A75995" w:rsidRDefault="00561839" w:rsidP="00C2549C">
      <w:pPr>
        <w:keepNext/>
        <w:rPr>
          <w:szCs w:val="22"/>
        </w:rPr>
      </w:pPr>
      <w:hyperlink r:id="rId524" w:history="1">
        <w:r w:rsidR="008C581E" w:rsidRPr="00A75995">
          <w:rPr>
            <w:rStyle w:val="Hyperlink"/>
            <w:rFonts w:cs="Arial"/>
          </w:rPr>
          <w:t>simango2000@yahoo.com</w:t>
        </w:r>
      </w:hyperlink>
      <w:r w:rsidR="008C581E" w:rsidRPr="00A75995">
        <w:t xml:space="preserve"> </w:t>
      </w:r>
    </w:p>
    <w:p w14:paraId="5CEE7D4E" w14:textId="77777777" w:rsidR="008C581E" w:rsidRPr="00A75995" w:rsidRDefault="008C581E" w:rsidP="008C581E">
      <w:pPr>
        <w:rPr>
          <w:szCs w:val="22"/>
        </w:rPr>
      </w:pPr>
    </w:p>
    <w:p w14:paraId="4449F174" w14:textId="2398DCE1" w:rsidR="008C581E" w:rsidRPr="00A75995" w:rsidRDefault="008C581E" w:rsidP="00AD7183">
      <w:pPr>
        <w:keepNext/>
        <w:rPr>
          <w:szCs w:val="22"/>
        </w:rPr>
      </w:pPr>
      <w:r w:rsidRPr="00A75995">
        <w:rPr>
          <w:rFonts w:eastAsia="Times New Roman"/>
          <w:szCs w:val="22"/>
        </w:rPr>
        <w:t xml:space="preserve">Doreen Anthony SINARE (Ms.), </w:t>
      </w:r>
      <w:r w:rsidRPr="00A75995">
        <w:rPr>
          <w:szCs w:val="22"/>
        </w:rPr>
        <w:t>Chief Executive Officer, Copyright Administrator, Copyright</w:t>
      </w:r>
      <w:r w:rsidR="00A27560" w:rsidRPr="00A75995">
        <w:rPr>
          <w:szCs w:val="22"/>
        </w:rPr>
        <w:t> </w:t>
      </w:r>
      <w:r w:rsidRPr="00A75995">
        <w:rPr>
          <w:szCs w:val="22"/>
        </w:rPr>
        <w:t>Office of Tanzania (COSOTA), Ministry of Culture, Arts and Sports, Dar es Salaam</w:t>
      </w:r>
    </w:p>
    <w:p w14:paraId="63C0B9FE" w14:textId="78BEDFC1" w:rsidR="008C581E" w:rsidRPr="00A75995" w:rsidRDefault="00561839" w:rsidP="008C581E">
      <w:pPr>
        <w:rPr>
          <w:rFonts w:eastAsia="Times New Roman"/>
          <w:szCs w:val="22"/>
        </w:rPr>
      </w:pPr>
      <w:hyperlink r:id="rId525" w:history="1">
        <w:r w:rsidR="008C581E" w:rsidRPr="00A75995">
          <w:rPr>
            <w:rStyle w:val="Hyperlink"/>
            <w:rFonts w:eastAsia="Times New Roman" w:cs="Arial"/>
            <w:szCs w:val="22"/>
          </w:rPr>
          <w:t>doreen.sinare@gmail.com</w:t>
        </w:r>
      </w:hyperlink>
      <w:r w:rsidR="008C581E" w:rsidRPr="00A75995">
        <w:rPr>
          <w:rFonts w:eastAsia="Times New Roman"/>
          <w:szCs w:val="22"/>
        </w:rPr>
        <w:t xml:space="preserve"> </w:t>
      </w:r>
    </w:p>
    <w:p w14:paraId="73AC30B8" w14:textId="77777777" w:rsidR="008C581E" w:rsidRPr="00A75995" w:rsidRDefault="008C581E" w:rsidP="008C581E">
      <w:pPr>
        <w:rPr>
          <w:szCs w:val="22"/>
        </w:rPr>
      </w:pPr>
    </w:p>
    <w:p w14:paraId="2FD5EED1" w14:textId="3A5E562A" w:rsidR="008C581E" w:rsidRPr="00A75995" w:rsidRDefault="008C581E" w:rsidP="008C581E">
      <w:pPr>
        <w:rPr>
          <w:szCs w:val="22"/>
        </w:rPr>
      </w:pPr>
      <w:r w:rsidRPr="00A75995">
        <w:rPr>
          <w:szCs w:val="22"/>
        </w:rPr>
        <w:t>Loy Watson MHANDO (Ms.), Acting-Registrar, Intellectual Property, Business Registrations and Licensing Agency (BRELA), Ministry of Investment, Industry and Trade, Dar es Salaam</w:t>
      </w:r>
    </w:p>
    <w:p w14:paraId="3D379806" w14:textId="4D73F5CF" w:rsidR="008C581E" w:rsidRPr="000D1EA8" w:rsidRDefault="00561839" w:rsidP="008C581E">
      <w:pPr>
        <w:rPr>
          <w:szCs w:val="22"/>
        </w:rPr>
      </w:pPr>
      <w:hyperlink r:id="rId526" w:history="1">
        <w:r w:rsidR="008C581E" w:rsidRPr="000D1EA8">
          <w:rPr>
            <w:rStyle w:val="Hyperlink"/>
            <w:rFonts w:cs="Arial"/>
          </w:rPr>
          <w:t>loy.mhando@brela.go.tz</w:t>
        </w:r>
      </w:hyperlink>
      <w:r w:rsidR="008C581E" w:rsidRPr="000D1EA8">
        <w:t xml:space="preserve"> </w:t>
      </w:r>
    </w:p>
    <w:p w14:paraId="18CFFEB1" w14:textId="77777777" w:rsidR="008C581E" w:rsidRPr="000D1EA8" w:rsidRDefault="008C581E" w:rsidP="008C581E">
      <w:pPr>
        <w:rPr>
          <w:szCs w:val="22"/>
        </w:rPr>
      </w:pPr>
    </w:p>
    <w:p w14:paraId="19A7DDE6" w14:textId="77777777" w:rsidR="008C581E" w:rsidRPr="000D1EA8" w:rsidRDefault="008C581E" w:rsidP="008C581E">
      <w:pPr>
        <w:rPr>
          <w:szCs w:val="22"/>
        </w:rPr>
      </w:pPr>
    </w:p>
    <w:p w14:paraId="57F86D5C" w14:textId="77777777" w:rsidR="008C581E" w:rsidRPr="00C2549C" w:rsidRDefault="008C581E" w:rsidP="008C581E">
      <w:pPr>
        <w:keepNext/>
        <w:rPr>
          <w:szCs w:val="22"/>
          <w:u w:val="single"/>
          <w:lang w:val="fr-CH"/>
        </w:rPr>
      </w:pPr>
      <w:r w:rsidRPr="00C2549C">
        <w:rPr>
          <w:szCs w:val="22"/>
          <w:u w:val="single"/>
          <w:lang w:val="fr-CH"/>
        </w:rPr>
        <w:t>ROUMANIE/ROMANIA</w:t>
      </w:r>
    </w:p>
    <w:p w14:paraId="70885416" w14:textId="77777777" w:rsidR="008C581E" w:rsidRPr="00C2549C" w:rsidRDefault="008C581E" w:rsidP="008C581E">
      <w:pPr>
        <w:keepNext/>
        <w:rPr>
          <w:szCs w:val="22"/>
          <w:lang w:val="fr-CH"/>
        </w:rPr>
      </w:pPr>
    </w:p>
    <w:p w14:paraId="3A4E2845" w14:textId="1F90831D" w:rsidR="008E5855" w:rsidRPr="00A75995" w:rsidRDefault="008E5855" w:rsidP="008C581E">
      <w:pPr>
        <w:keepNext/>
        <w:rPr>
          <w:szCs w:val="22"/>
        </w:rPr>
      </w:pPr>
      <w:r w:rsidRPr="00A75995">
        <w:rPr>
          <w:szCs w:val="22"/>
        </w:rPr>
        <w:t>Răzvan</w:t>
      </w:r>
      <w:r w:rsidRPr="00A75995">
        <w:t xml:space="preserve"> </w:t>
      </w:r>
      <w:r w:rsidRPr="00A75995">
        <w:rPr>
          <w:szCs w:val="22"/>
        </w:rPr>
        <w:t>RUSU (Mr.), Ambassador, Permanent Representative, Permanent Mission, Geneva</w:t>
      </w:r>
    </w:p>
    <w:p w14:paraId="38D997EC" w14:textId="338916DE" w:rsidR="008E5855" w:rsidRPr="00A75995" w:rsidRDefault="008E5855" w:rsidP="008C581E">
      <w:pPr>
        <w:keepNext/>
        <w:rPr>
          <w:szCs w:val="22"/>
        </w:rPr>
      </w:pPr>
      <w:hyperlink r:id="rId527" w:history="1">
        <w:r w:rsidRPr="00A75995">
          <w:rPr>
            <w:rStyle w:val="Hyperlink"/>
            <w:rFonts w:cs="Arial"/>
            <w:szCs w:val="22"/>
          </w:rPr>
          <w:t>razvan.rusu@mae.ro</w:t>
        </w:r>
      </w:hyperlink>
      <w:r w:rsidRPr="00A75995">
        <w:rPr>
          <w:szCs w:val="22"/>
        </w:rPr>
        <w:t xml:space="preserve"> </w:t>
      </w:r>
    </w:p>
    <w:p w14:paraId="3EC7EE02" w14:textId="77777777" w:rsidR="003059B8" w:rsidRPr="00A75995" w:rsidRDefault="003059B8" w:rsidP="003059B8">
      <w:pPr>
        <w:rPr>
          <w:szCs w:val="22"/>
        </w:rPr>
      </w:pPr>
    </w:p>
    <w:p w14:paraId="390EBEE3" w14:textId="501C6C76" w:rsidR="008C581E" w:rsidRPr="00A75995" w:rsidRDefault="008C581E" w:rsidP="008C581E">
      <w:pPr>
        <w:keepNext/>
        <w:rPr>
          <w:szCs w:val="22"/>
        </w:rPr>
      </w:pPr>
      <w:r w:rsidRPr="00A75995">
        <w:rPr>
          <w:szCs w:val="22"/>
        </w:rPr>
        <w:t>Andrei Simion IJAC (Mr.), Director General, Romanian Copyright Office (ORDA), Bucharest</w:t>
      </w:r>
    </w:p>
    <w:p w14:paraId="05BDDDB7" w14:textId="66F5D2F2" w:rsidR="008C581E" w:rsidRPr="00A75995" w:rsidRDefault="00561839" w:rsidP="008C581E">
      <w:pPr>
        <w:rPr>
          <w:szCs w:val="22"/>
        </w:rPr>
      </w:pPr>
      <w:hyperlink r:id="rId528" w:history="1">
        <w:r w:rsidR="008C581E" w:rsidRPr="00A75995">
          <w:rPr>
            <w:rStyle w:val="Hyperlink"/>
            <w:rFonts w:cs="Arial"/>
            <w:szCs w:val="22"/>
          </w:rPr>
          <w:t>andrei.ijac@orda.gov.ro</w:t>
        </w:r>
      </w:hyperlink>
      <w:r w:rsidR="008C581E" w:rsidRPr="00A75995">
        <w:rPr>
          <w:szCs w:val="22"/>
          <w:u w:val="single"/>
        </w:rPr>
        <w:t xml:space="preserve">  </w:t>
      </w:r>
    </w:p>
    <w:p w14:paraId="5FEF6163" w14:textId="5E298F01" w:rsidR="008C581E" w:rsidRPr="00A75995" w:rsidRDefault="008C581E" w:rsidP="008E5855">
      <w:pPr>
        <w:tabs>
          <w:tab w:val="left" w:pos="993"/>
        </w:tabs>
        <w:rPr>
          <w:szCs w:val="22"/>
        </w:rPr>
      </w:pPr>
    </w:p>
    <w:p w14:paraId="2A836941" w14:textId="320AA995" w:rsidR="008E5855" w:rsidRPr="00A75995" w:rsidRDefault="008E5855" w:rsidP="008E5855">
      <w:pPr>
        <w:tabs>
          <w:tab w:val="left" w:pos="993"/>
        </w:tabs>
        <w:rPr>
          <w:szCs w:val="22"/>
        </w:rPr>
      </w:pPr>
      <w:r w:rsidRPr="00A75995">
        <w:rPr>
          <w:szCs w:val="22"/>
        </w:rPr>
        <w:t xml:space="preserve">Catalin </w:t>
      </w:r>
      <w:r w:rsidRPr="00C2549C">
        <w:rPr>
          <w:szCs w:val="22"/>
        </w:rPr>
        <w:t xml:space="preserve">NITU </w:t>
      </w:r>
      <w:r w:rsidRPr="00A75995">
        <w:rPr>
          <w:szCs w:val="22"/>
        </w:rPr>
        <w:t>(Ms.), Director, Legal Department, Romanian State Office for Inventions and Trademarks (OSIM), Bucharest</w:t>
      </w:r>
    </w:p>
    <w:p w14:paraId="07D19270" w14:textId="77777777" w:rsidR="008E5855" w:rsidRPr="00A75995" w:rsidRDefault="008E5855" w:rsidP="00C2549C">
      <w:pPr>
        <w:tabs>
          <w:tab w:val="left" w:pos="993"/>
        </w:tabs>
        <w:rPr>
          <w:szCs w:val="22"/>
        </w:rPr>
      </w:pPr>
    </w:p>
    <w:p w14:paraId="31DDD255" w14:textId="77777777" w:rsidR="008C581E" w:rsidRPr="00A75995" w:rsidRDefault="008C581E" w:rsidP="008C581E">
      <w:pPr>
        <w:keepNext/>
        <w:rPr>
          <w:szCs w:val="22"/>
          <w:u w:val="single"/>
        </w:rPr>
      </w:pPr>
      <w:r w:rsidRPr="00A75995">
        <w:rPr>
          <w:szCs w:val="22"/>
        </w:rPr>
        <w:t>Cătălin NIŢU (Mr.), Director, Legal Affairs, Romanian State Office for Inventions and Trademarks (OSIM), Bucharest</w:t>
      </w:r>
    </w:p>
    <w:p w14:paraId="25DAE584" w14:textId="77777777" w:rsidR="008C581E" w:rsidRPr="00A75995" w:rsidRDefault="008C581E" w:rsidP="008C581E">
      <w:pPr>
        <w:rPr>
          <w:szCs w:val="22"/>
        </w:rPr>
      </w:pPr>
    </w:p>
    <w:p w14:paraId="59A3BC3D" w14:textId="77777777" w:rsidR="008C581E" w:rsidRPr="00A75995" w:rsidRDefault="008C581E" w:rsidP="008C581E">
      <w:pPr>
        <w:rPr>
          <w:szCs w:val="22"/>
        </w:rPr>
      </w:pPr>
      <w:r w:rsidRPr="00A75995">
        <w:rPr>
          <w:szCs w:val="22"/>
        </w:rPr>
        <w:t>Simona GEORGESCU (Ms.), Director, Economic Affairs, Romanian State Office for Inventions and Trademarks (OSIM), Bucharest</w:t>
      </w:r>
    </w:p>
    <w:p w14:paraId="0F8BC96D" w14:textId="77777777" w:rsidR="00F44754" w:rsidRDefault="00F44754" w:rsidP="00F44754">
      <w:pPr>
        <w:keepNext/>
        <w:rPr>
          <w:szCs w:val="22"/>
        </w:rPr>
      </w:pPr>
    </w:p>
    <w:p w14:paraId="7A6222F5" w14:textId="61017253" w:rsidR="00F44754" w:rsidRPr="00A75995" w:rsidRDefault="00F44754" w:rsidP="00F44754">
      <w:pPr>
        <w:keepNext/>
        <w:rPr>
          <w:szCs w:val="22"/>
        </w:rPr>
      </w:pPr>
      <w:r w:rsidRPr="00A75995">
        <w:rPr>
          <w:szCs w:val="22"/>
        </w:rPr>
        <w:t>Cristian-Nicolae FLORESCU (Mr.), Head, International Relations and Projects Office, Romanian Copyright Office (ORDA), Bucharest</w:t>
      </w:r>
    </w:p>
    <w:p w14:paraId="21E41D32" w14:textId="4A12C97D" w:rsidR="00F44754" w:rsidRPr="00A75995" w:rsidRDefault="00F44754" w:rsidP="00F44754">
      <w:pPr>
        <w:rPr>
          <w:szCs w:val="22"/>
        </w:rPr>
      </w:pPr>
      <w:hyperlink r:id="rId529" w:history="1">
        <w:r w:rsidRPr="00A75995">
          <w:rPr>
            <w:rStyle w:val="Hyperlink"/>
            <w:rFonts w:cs="Arial"/>
            <w:szCs w:val="22"/>
          </w:rPr>
          <w:t>florescucristiann@yahoo.com</w:t>
        </w:r>
      </w:hyperlink>
      <w:r w:rsidRPr="00A75995">
        <w:rPr>
          <w:szCs w:val="22"/>
        </w:rPr>
        <w:t xml:space="preserve"> </w:t>
      </w:r>
    </w:p>
    <w:p w14:paraId="79794E58" w14:textId="236E883C" w:rsidR="008C581E" w:rsidRPr="00A75995" w:rsidRDefault="008C581E" w:rsidP="008E5855">
      <w:pPr>
        <w:tabs>
          <w:tab w:val="left" w:pos="2807"/>
        </w:tabs>
        <w:rPr>
          <w:szCs w:val="22"/>
        </w:rPr>
      </w:pPr>
    </w:p>
    <w:p w14:paraId="0F8077D2" w14:textId="118FE2CF" w:rsidR="008E5855" w:rsidRPr="00A75995" w:rsidRDefault="008E5855" w:rsidP="008E5855">
      <w:pPr>
        <w:tabs>
          <w:tab w:val="left" w:pos="2807"/>
        </w:tabs>
        <w:rPr>
          <w:szCs w:val="22"/>
        </w:rPr>
      </w:pPr>
      <w:r w:rsidRPr="00A75995">
        <w:rPr>
          <w:szCs w:val="22"/>
        </w:rPr>
        <w:t>Carmen SOLZARU (Ms.), Head of Appeals Bureau, Legal Affairs Department, Bucharest</w:t>
      </w:r>
    </w:p>
    <w:p w14:paraId="54112D3B" w14:textId="77777777" w:rsidR="008E5855" w:rsidRPr="00A75995" w:rsidRDefault="008E5855" w:rsidP="00C2549C">
      <w:pPr>
        <w:tabs>
          <w:tab w:val="left" w:pos="2807"/>
        </w:tabs>
        <w:rPr>
          <w:szCs w:val="22"/>
        </w:rPr>
      </w:pPr>
    </w:p>
    <w:p w14:paraId="35CB6DBD" w14:textId="324DE048" w:rsidR="008E5855" w:rsidRPr="00A75995" w:rsidRDefault="008E5855" w:rsidP="008C581E">
      <w:pPr>
        <w:rPr>
          <w:szCs w:val="22"/>
        </w:rPr>
      </w:pPr>
      <w:r w:rsidRPr="00A75995">
        <w:rPr>
          <w:szCs w:val="22"/>
        </w:rPr>
        <w:t xml:space="preserve">Ioana CHIREA (Ms.), Expert, </w:t>
      </w:r>
      <w:r w:rsidRPr="00C2549C">
        <w:rPr>
          <w:szCs w:val="22"/>
        </w:rPr>
        <w:t>International Relations and Projects Office, Romanian Copyright Office (ORDA),</w:t>
      </w:r>
      <w:r w:rsidRPr="00A75995">
        <w:rPr>
          <w:szCs w:val="22"/>
        </w:rPr>
        <w:t xml:space="preserve"> </w:t>
      </w:r>
      <w:r w:rsidRPr="00C2549C">
        <w:rPr>
          <w:szCs w:val="22"/>
        </w:rPr>
        <w:t>Bucharest</w:t>
      </w:r>
    </w:p>
    <w:p w14:paraId="53D19C8D" w14:textId="77777777" w:rsidR="008E5855" w:rsidRPr="00A75995" w:rsidRDefault="008E5855" w:rsidP="008C581E">
      <w:pPr>
        <w:rPr>
          <w:szCs w:val="22"/>
        </w:rPr>
      </w:pPr>
    </w:p>
    <w:p w14:paraId="3DBF6C2C" w14:textId="77777777" w:rsidR="008C581E" w:rsidRPr="00A75995" w:rsidRDefault="008C581E" w:rsidP="008C581E">
      <w:pPr>
        <w:rPr>
          <w:szCs w:val="22"/>
        </w:rPr>
      </w:pPr>
    </w:p>
    <w:p w14:paraId="73A5A488" w14:textId="77777777" w:rsidR="008C581E" w:rsidRPr="00A75995" w:rsidRDefault="008C581E" w:rsidP="008C581E">
      <w:pPr>
        <w:rPr>
          <w:szCs w:val="22"/>
          <w:u w:val="single"/>
        </w:rPr>
      </w:pPr>
      <w:r w:rsidRPr="00A75995">
        <w:rPr>
          <w:szCs w:val="22"/>
          <w:u w:val="single"/>
        </w:rPr>
        <w:t>ROYAUME-UNI/UNITED KINGDOM</w:t>
      </w:r>
    </w:p>
    <w:p w14:paraId="34A5D95D" w14:textId="77777777" w:rsidR="008C581E" w:rsidRPr="00A75995" w:rsidRDefault="008C581E" w:rsidP="008C581E">
      <w:pPr>
        <w:rPr>
          <w:szCs w:val="22"/>
          <w:u w:val="single"/>
        </w:rPr>
      </w:pPr>
    </w:p>
    <w:p w14:paraId="59908440" w14:textId="77777777" w:rsidR="008C581E" w:rsidRPr="00A75995" w:rsidRDefault="008C581E" w:rsidP="008C581E">
      <w:pPr>
        <w:rPr>
          <w:szCs w:val="22"/>
        </w:rPr>
      </w:pPr>
      <w:r w:rsidRPr="00A75995">
        <w:rPr>
          <w:szCs w:val="22"/>
        </w:rPr>
        <w:t>Simon MANLEY (Mr.), Ambassador, Permanent Representative, Permanent Mission, Geneva</w:t>
      </w:r>
    </w:p>
    <w:p w14:paraId="182E5F53" w14:textId="77777777" w:rsidR="008C581E" w:rsidRPr="00A75995" w:rsidRDefault="008C581E" w:rsidP="008C581E">
      <w:pPr>
        <w:rPr>
          <w:szCs w:val="22"/>
        </w:rPr>
      </w:pPr>
    </w:p>
    <w:p w14:paraId="460B9EFC" w14:textId="0B52AD95" w:rsidR="008C581E" w:rsidRPr="00A75995" w:rsidRDefault="008C581E" w:rsidP="008C581E">
      <w:pPr>
        <w:rPr>
          <w:szCs w:val="22"/>
        </w:rPr>
      </w:pPr>
      <w:r w:rsidRPr="00A75995">
        <w:rPr>
          <w:szCs w:val="22"/>
        </w:rPr>
        <w:t>Rebecca FISHER-LAMB (Ms.), Ambassador, Deputy Permanent Representative, Permanent</w:t>
      </w:r>
      <w:r w:rsidR="0097064A" w:rsidRPr="00A75995">
        <w:rPr>
          <w:szCs w:val="22"/>
        </w:rPr>
        <w:t> </w:t>
      </w:r>
      <w:r w:rsidRPr="00A75995">
        <w:rPr>
          <w:szCs w:val="22"/>
        </w:rPr>
        <w:t>Mission, Geneva</w:t>
      </w:r>
    </w:p>
    <w:p w14:paraId="110F5255" w14:textId="77777777" w:rsidR="00F44754" w:rsidRPr="00A75995" w:rsidRDefault="00F44754" w:rsidP="00F44754">
      <w:pPr>
        <w:rPr>
          <w:szCs w:val="22"/>
        </w:rPr>
      </w:pPr>
    </w:p>
    <w:p w14:paraId="13D6332A" w14:textId="77777777" w:rsidR="00F44754" w:rsidRPr="00A75995" w:rsidRDefault="00F44754" w:rsidP="00F44754">
      <w:pPr>
        <w:rPr>
          <w:szCs w:val="22"/>
        </w:rPr>
      </w:pPr>
      <w:r w:rsidRPr="00A75995">
        <w:rPr>
          <w:szCs w:val="22"/>
        </w:rPr>
        <w:t>Adam WILLIAMS (Mr.), Chief Executive Officer, International Policy, Intellectual Property Office (IPO), Newport</w:t>
      </w:r>
    </w:p>
    <w:p w14:paraId="77B2EBB5" w14:textId="77777777" w:rsidR="00F44754" w:rsidRPr="00A75995" w:rsidRDefault="00F44754" w:rsidP="00F44754"/>
    <w:p w14:paraId="26097DFC" w14:textId="77777777" w:rsidR="00F44754" w:rsidRPr="00A75995" w:rsidRDefault="00F44754" w:rsidP="00F44754">
      <w:pPr>
        <w:rPr>
          <w:szCs w:val="22"/>
        </w:rPr>
      </w:pPr>
      <w:r w:rsidRPr="00A75995">
        <w:rPr>
          <w:szCs w:val="22"/>
        </w:rPr>
        <w:t>Ben LLEWELLYN-JONES (Mr.), Director, Business and International Policy Directorate, UK Intellectual Property Office (IPO), Newport</w:t>
      </w:r>
    </w:p>
    <w:p w14:paraId="47F54645" w14:textId="77777777" w:rsidR="00F44754" w:rsidRPr="00A75995" w:rsidRDefault="00F44754" w:rsidP="00F44754">
      <w:pPr>
        <w:rPr>
          <w:szCs w:val="22"/>
        </w:rPr>
      </w:pPr>
    </w:p>
    <w:p w14:paraId="2795B011" w14:textId="77777777" w:rsidR="00F44754" w:rsidRPr="00A75995" w:rsidRDefault="00F44754" w:rsidP="00C2549C">
      <w:pPr>
        <w:keepNext/>
        <w:rPr>
          <w:szCs w:val="22"/>
        </w:rPr>
      </w:pPr>
      <w:r w:rsidRPr="00A75995">
        <w:rPr>
          <w:szCs w:val="22"/>
        </w:rPr>
        <w:t>Siobhan LLOYD (Ms.), First Secretary (Legal), Permanent Mission, Geneva</w:t>
      </w:r>
    </w:p>
    <w:p w14:paraId="02755A45" w14:textId="77777777" w:rsidR="00F44754" w:rsidRPr="00A75995" w:rsidRDefault="00F44754" w:rsidP="00F44754">
      <w:pPr>
        <w:rPr>
          <w:szCs w:val="22"/>
        </w:rPr>
      </w:pPr>
    </w:p>
    <w:p w14:paraId="6B14C395" w14:textId="77777777" w:rsidR="00F44754" w:rsidRPr="00A75995" w:rsidRDefault="00F44754" w:rsidP="00F44754">
      <w:pPr>
        <w:rPr>
          <w:szCs w:val="22"/>
        </w:rPr>
      </w:pPr>
      <w:r w:rsidRPr="00A75995">
        <w:rPr>
          <w:szCs w:val="22"/>
        </w:rPr>
        <w:t>Rosemary Elizabeth SEVILLE (Ms.), First Secretary (Economic), Permanent Mission, Geneva</w:t>
      </w:r>
    </w:p>
    <w:p w14:paraId="16A02604" w14:textId="77777777" w:rsidR="00F44754" w:rsidRPr="00A75995" w:rsidRDefault="00F44754" w:rsidP="00F44754">
      <w:pPr>
        <w:rPr>
          <w:szCs w:val="22"/>
        </w:rPr>
      </w:pPr>
    </w:p>
    <w:p w14:paraId="18DF2DD0" w14:textId="77777777" w:rsidR="00F44754" w:rsidRPr="00A75995" w:rsidRDefault="00F44754" w:rsidP="00F44754">
      <w:pPr>
        <w:rPr>
          <w:szCs w:val="22"/>
        </w:rPr>
      </w:pPr>
      <w:r w:rsidRPr="00A75995">
        <w:rPr>
          <w:szCs w:val="22"/>
        </w:rPr>
        <w:t>Osian LEWIS (Mr.), First Secretary (Economic), Permanent Mission, Geneva</w:t>
      </w:r>
    </w:p>
    <w:p w14:paraId="41C2329B" w14:textId="77777777" w:rsidR="002C0BBE" w:rsidRPr="00A75995" w:rsidRDefault="002C0BBE" w:rsidP="008C581E">
      <w:pPr>
        <w:rPr>
          <w:szCs w:val="22"/>
        </w:rPr>
      </w:pPr>
    </w:p>
    <w:p w14:paraId="186C4FA7" w14:textId="61636429" w:rsidR="008C581E" w:rsidRPr="00A75995" w:rsidRDefault="008C581E" w:rsidP="008C581E">
      <w:pPr>
        <w:rPr>
          <w:szCs w:val="22"/>
        </w:rPr>
      </w:pPr>
      <w:r w:rsidRPr="00A75995">
        <w:rPr>
          <w:szCs w:val="22"/>
        </w:rPr>
        <w:t xml:space="preserve">Andy BARTLETT (Mr.), Deputy Chief Executive Officer, </w:t>
      </w:r>
      <w:r w:rsidR="003059B8" w:rsidRPr="00A75995">
        <w:rPr>
          <w:szCs w:val="22"/>
        </w:rPr>
        <w:t xml:space="preserve">Director of Services, </w:t>
      </w:r>
      <w:r w:rsidRPr="00A75995">
        <w:rPr>
          <w:szCs w:val="22"/>
        </w:rPr>
        <w:t>Intellectual Property Office (IPO), Newport</w:t>
      </w:r>
    </w:p>
    <w:p w14:paraId="692A41DC" w14:textId="77777777" w:rsidR="008C581E" w:rsidRPr="00A75995" w:rsidRDefault="008C581E" w:rsidP="008C581E">
      <w:pPr>
        <w:rPr>
          <w:szCs w:val="22"/>
        </w:rPr>
      </w:pPr>
    </w:p>
    <w:p w14:paraId="152D870A" w14:textId="1888BCC5" w:rsidR="008C581E" w:rsidRPr="00A75995" w:rsidRDefault="008C581E" w:rsidP="008C581E">
      <w:pPr>
        <w:rPr>
          <w:szCs w:val="22"/>
        </w:rPr>
      </w:pPr>
      <w:r w:rsidRPr="00A75995">
        <w:rPr>
          <w:szCs w:val="22"/>
        </w:rPr>
        <w:t>Sarah ROBERTS-FAVELL (Ms.), Deputy Director, Business and International Policy Directorate, UK Intellectual Property Office (IPO), Newport</w:t>
      </w:r>
    </w:p>
    <w:p w14:paraId="0EA2569D" w14:textId="77777777" w:rsidR="008C581E" w:rsidRPr="00A75995" w:rsidRDefault="008C581E" w:rsidP="008C581E">
      <w:pPr>
        <w:rPr>
          <w:szCs w:val="22"/>
        </w:rPr>
      </w:pPr>
    </w:p>
    <w:p w14:paraId="04E17F8F" w14:textId="4813890F" w:rsidR="008C581E" w:rsidRPr="00A75995" w:rsidRDefault="008C581E" w:rsidP="008C581E">
      <w:pPr>
        <w:rPr>
          <w:szCs w:val="22"/>
        </w:rPr>
      </w:pPr>
      <w:r w:rsidRPr="00A75995">
        <w:rPr>
          <w:szCs w:val="22"/>
        </w:rPr>
        <w:t xml:space="preserve">Julyan ELBRO (Mr.), Divisional Director </w:t>
      </w:r>
      <w:r w:rsidR="009933D0" w:rsidRPr="00A75995">
        <w:rPr>
          <w:szCs w:val="22"/>
        </w:rPr>
        <w:t xml:space="preserve">of </w:t>
      </w:r>
      <w:r w:rsidRPr="00A75995">
        <w:rPr>
          <w:szCs w:val="22"/>
        </w:rPr>
        <w:t>Patent</w:t>
      </w:r>
      <w:r w:rsidR="009933D0" w:rsidRPr="00A75995">
        <w:rPr>
          <w:szCs w:val="22"/>
        </w:rPr>
        <w:t>s</w:t>
      </w:r>
      <w:r w:rsidRPr="00A75995">
        <w:rPr>
          <w:szCs w:val="22"/>
        </w:rPr>
        <w:t xml:space="preserve"> Examining, Intellectual Property Office (IPO), Newport</w:t>
      </w:r>
    </w:p>
    <w:p w14:paraId="59E73F1B" w14:textId="77777777" w:rsidR="008C581E" w:rsidRPr="00A75995" w:rsidRDefault="008C581E" w:rsidP="008C581E">
      <w:pPr>
        <w:rPr>
          <w:szCs w:val="22"/>
        </w:rPr>
      </w:pPr>
    </w:p>
    <w:p w14:paraId="176CC474" w14:textId="307DE8C8" w:rsidR="008C581E" w:rsidRPr="00A75995" w:rsidRDefault="008C581E" w:rsidP="00AD7183">
      <w:pPr>
        <w:keepNext/>
        <w:rPr>
          <w:szCs w:val="22"/>
        </w:rPr>
      </w:pPr>
      <w:r w:rsidRPr="00A75995">
        <w:rPr>
          <w:szCs w:val="22"/>
        </w:rPr>
        <w:t>Laura STARRS (Ms.), Head, Patent Examining Group, Intellectual Property Office (UK IPO), Newport</w:t>
      </w:r>
    </w:p>
    <w:p w14:paraId="382F4B7D" w14:textId="77777777" w:rsidR="008C581E" w:rsidRPr="00A75995" w:rsidRDefault="008C581E" w:rsidP="008C581E">
      <w:pPr>
        <w:rPr>
          <w:szCs w:val="22"/>
        </w:rPr>
      </w:pPr>
    </w:p>
    <w:p w14:paraId="096FCB90" w14:textId="6F7C9FAA" w:rsidR="008C581E" w:rsidRPr="00A75995" w:rsidRDefault="008C581E" w:rsidP="008C581E">
      <w:pPr>
        <w:rPr>
          <w:szCs w:val="22"/>
        </w:rPr>
      </w:pPr>
      <w:r w:rsidRPr="00A75995">
        <w:rPr>
          <w:szCs w:val="22"/>
        </w:rPr>
        <w:t>Rahul RAGHAVAN (Mr.), Head, Multilateral Team, Business and International Policy Directorate, Intellectual Property Office (IPO), Newport</w:t>
      </w:r>
    </w:p>
    <w:p w14:paraId="20E0FBED" w14:textId="77777777" w:rsidR="008C581E" w:rsidRPr="00A75995" w:rsidRDefault="008C581E" w:rsidP="008C581E">
      <w:pPr>
        <w:rPr>
          <w:szCs w:val="22"/>
        </w:rPr>
      </w:pPr>
    </w:p>
    <w:p w14:paraId="01F27722" w14:textId="77777777" w:rsidR="00AD7183" w:rsidRPr="00A75995" w:rsidRDefault="00AD7183" w:rsidP="00AD7183">
      <w:pPr>
        <w:rPr>
          <w:szCs w:val="22"/>
        </w:rPr>
      </w:pPr>
      <w:r w:rsidRPr="00A75995">
        <w:rPr>
          <w:szCs w:val="22"/>
        </w:rPr>
        <w:t>Max EMERY (Mr.), Senior Policy Advisor, Rights Policy and Enforcement, Intellectual Property Office (IPO), Newport</w:t>
      </w:r>
    </w:p>
    <w:p w14:paraId="69080D48" w14:textId="77777777" w:rsidR="00AD7183" w:rsidRPr="00A75995" w:rsidRDefault="00AD7183" w:rsidP="008C581E">
      <w:pPr>
        <w:keepNext/>
        <w:rPr>
          <w:szCs w:val="22"/>
        </w:rPr>
      </w:pPr>
    </w:p>
    <w:p w14:paraId="722D77CE" w14:textId="1B063F6F" w:rsidR="008C581E" w:rsidRPr="00A75995" w:rsidRDefault="008C581E" w:rsidP="008C581E">
      <w:pPr>
        <w:keepNext/>
        <w:rPr>
          <w:szCs w:val="22"/>
        </w:rPr>
      </w:pPr>
      <w:r w:rsidRPr="00A75995">
        <w:rPr>
          <w:szCs w:val="22"/>
        </w:rPr>
        <w:t>Beverly PERRY (Ms.), Senior Policy Advisor, Business and International Policy Directorate, UK Intellectual Property Office (IPO), Newport</w:t>
      </w:r>
    </w:p>
    <w:p w14:paraId="555A0954" w14:textId="77777777" w:rsidR="008C581E" w:rsidRPr="00A75995" w:rsidRDefault="008C581E" w:rsidP="008C581E">
      <w:pPr>
        <w:rPr>
          <w:szCs w:val="22"/>
        </w:rPr>
      </w:pPr>
    </w:p>
    <w:p w14:paraId="7A24C024" w14:textId="2959AE6A" w:rsidR="008C581E" w:rsidRPr="00A75995" w:rsidRDefault="008C581E" w:rsidP="008C581E">
      <w:pPr>
        <w:keepNext/>
        <w:rPr>
          <w:szCs w:val="22"/>
        </w:rPr>
      </w:pPr>
      <w:r w:rsidRPr="00A75995">
        <w:rPr>
          <w:szCs w:val="22"/>
        </w:rPr>
        <w:t>John Wayne THOMAS (Mr.), Senior Policy Advisor, Business and International Policy Directorate, Intellectual Property Office (IPO), Newport</w:t>
      </w:r>
    </w:p>
    <w:p w14:paraId="6EEC231B" w14:textId="77777777" w:rsidR="008C581E" w:rsidRPr="00A75995" w:rsidRDefault="008C581E" w:rsidP="008C581E">
      <w:pPr>
        <w:rPr>
          <w:szCs w:val="22"/>
        </w:rPr>
      </w:pPr>
    </w:p>
    <w:p w14:paraId="740BB0BA" w14:textId="7084F318" w:rsidR="008C581E" w:rsidRPr="00A75995" w:rsidRDefault="008C581E" w:rsidP="008C581E">
      <w:pPr>
        <w:keepNext/>
        <w:rPr>
          <w:szCs w:val="22"/>
        </w:rPr>
      </w:pPr>
      <w:r w:rsidRPr="00A75995">
        <w:rPr>
          <w:szCs w:val="22"/>
        </w:rPr>
        <w:t>Diana PASSINKE (Ms.), Senior Policy Advisor, Business and International Policy Directorate, Intellectual Property Office (UK IPO), Newport</w:t>
      </w:r>
    </w:p>
    <w:p w14:paraId="7F87BB63" w14:textId="77777777" w:rsidR="008C581E" w:rsidRPr="00A75995" w:rsidRDefault="008C581E" w:rsidP="008C581E"/>
    <w:p w14:paraId="152CD3DB" w14:textId="3149ACA9" w:rsidR="008C581E" w:rsidRPr="00A75995" w:rsidRDefault="008C581E" w:rsidP="008C581E">
      <w:pPr>
        <w:keepNext/>
        <w:rPr>
          <w:szCs w:val="22"/>
        </w:rPr>
      </w:pPr>
      <w:r w:rsidRPr="00A75995">
        <w:t xml:space="preserve">Sarah Kezia MITCHINSON (Ms.), Senior Policy Advisor, Business and International Policy Directorate, </w:t>
      </w:r>
      <w:r w:rsidRPr="00A75995">
        <w:rPr>
          <w:szCs w:val="22"/>
        </w:rPr>
        <w:t>Intellectual Property Office (IPO), Newport</w:t>
      </w:r>
    </w:p>
    <w:p w14:paraId="353B7F39" w14:textId="77777777" w:rsidR="008C581E" w:rsidRPr="00A75995" w:rsidRDefault="008C581E" w:rsidP="008C581E">
      <w:pPr>
        <w:rPr>
          <w:szCs w:val="22"/>
        </w:rPr>
      </w:pPr>
    </w:p>
    <w:p w14:paraId="468C8812" w14:textId="50C6645A" w:rsidR="008C581E" w:rsidRPr="00A75995" w:rsidRDefault="008C581E" w:rsidP="008C581E">
      <w:pPr>
        <w:rPr>
          <w:szCs w:val="22"/>
        </w:rPr>
      </w:pPr>
      <w:r w:rsidRPr="00A75995">
        <w:rPr>
          <w:szCs w:val="22"/>
        </w:rPr>
        <w:t>Annette GAUTREY-PIJPKER (Ms.), Senior Policy Advisor, SEPs, Competition and Regulation, Business and International Policy Directorate, Intellectual Property Office (IPO), Newport</w:t>
      </w:r>
    </w:p>
    <w:p w14:paraId="169FC1DB" w14:textId="77777777" w:rsidR="00F44754" w:rsidRPr="00A75995" w:rsidRDefault="00F44754" w:rsidP="00F44754">
      <w:pPr>
        <w:rPr>
          <w:szCs w:val="22"/>
        </w:rPr>
      </w:pPr>
    </w:p>
    <w:p w14:paraId="09DCB585" w14:textId="77777777" w:rsidR="00F44754" w:rsidRPr="00A75995" w:rsidRDefault="00F44754" w:rsidP="00F44754">
      <w:pPr>
        <w:rPr>
          <w:szCs w:val="22"/>
        </w:rPr>
      </w:pPr>
      <w:r w:rsidRPr="00A75995">
        <w:rPr>
          <w:szCs w:val="22"/>
        </w:rPr>
        <w:t>Jamie LEWIS (Mr.), Head of SEPs, Competition and Regulation, Business and International Policy Directorate, Intellectual Property Office (IPO), Newport</w:t>
      </w:r>
    </w:p>
    <w:p w14:paraId="49712373" w14:textId="77777777" w:rsidR="00F44754" w:rsidRPr="00A75995" w:rsidRDefault="00F44754" w:rsidP="008C581E">
      <w:pPr>
        <w:rPr>
          <w:szCs w:val="22"/>
        </w:rPr>
      </w:pPr>
    </w:p>
    <w:p w14:paraId="40B93A5A" w14:textId="77777777" w:rsidR="008C581E" w:rsidRPr="00A75995" w:rsidRDefault="008C581E" w:rsidP="008C581E">
      <w:pPr>
        <w:rPr>
          <w:szCs w:val="22"/>
        </w:rPr>
      </w:pPr>
      <w:r w:rsidRPr="00A75995">
        <w:rPr>
          <w:szCs w:val="22"/>
        </w:rPr>
        <w:t>Lizzie WILSON (Ms.), Intellectual Property Attaché, Permanent Mission to the World Trade Organization (WTO), Geneva</w:t>
      </w:r>
    </w:p>
    <w:p w14:paraId="1D006C0F" w14:textId="77777777" w:rsidR="008C581E" w:rsidRPr="00A75995" w:rsidRDefault="008C581E" w:rsidP="008C581E">
      <w:pPr>
        <w:rPr>
          <w:szCs w:val="22"/>
        </w:rPr>
      </w:pPr>
    </w:p>
    <w:p w14:paraId="343E3B5D" w14:textId="77777777" w:rsidR="008C581E" w:rsidRPr="00A75995" w:rsidRDefault="008C581E" w:rsidP="008C581E">
      <w:pPr>
        <w:rPr>
          <w:szCs w:val="22"/>
        </w:rPr>
      </w:pPr>
      <w:r w:rsidRPr="00A75995">
        <w:rPr>
          <w:szCs w:val="22"/>
        </w:rPr>
        <w:t>Valeriano SIMONE (Mr.), Intellectual Property Attaché, Permanent Mission to the World Trade Organization (WTO), Geneva</w:t>
      </w:r>
    </w:p>
    <w:p w14:paraId="5278364D" w14:textId="77777777" w:rsidR="008C581E" w:rsidRPr="00A75995" w:rsidRDefault="008C581E" w:rsidP="008C581E">
      <w:pPr>
        <w:rPr>
          <w:szCs w:val="22"/>
        </w:rPr>
      </w:pPr>
    </w:p>
    <w:p w14:paraId="68C807CE" w14:textId="77777777" w:rsidR="008C581E" w:rsidRPr="00A75995" w:rsidRDefault="008C581E" w:rsidP="008C581E">
      <w:pPr>
        <w:rPr>
          <w:szCs w:val="22"/>
        </w:rPr>
      </w:pPr>
      <w:r w:rsidRPr="00A75995">
        <w:rPr>
          <w:szCs w:val="22"/>
        </w:rPr>
        <w:t>Adin SAMSON (Mr.), Intellectual Property Attaché, Permanent Mission to the European Commission, Brussels</w:t>
      </w:r>
    </w:p>
    <w:p w14:paraId="5CE04FE3" w14:textId="77777777" w:rsidR="008C581E" w:rsidRPr="00A75995" w:rsidRDefault="008C581E" w:rsidP="008C581E">
      <w:pPr>
        <w:rPr>
          <w:szCs w:val="22"/>
        </w:rPr>
      </w:pPr>
    </w:p>
    <w:p w14:paraId="2465A071" w14:textId="77777777" w:rsidR="008C581E" w:rsidRPr="00A75995" w:rsidRDefault="008C581E" w:rsidP="008C581E">
      <w:pPr>
        <w:rPr>
          <w:szCs w:val="22"/>
        </w:rPr>
      </w:pPr>
    </w:p>
    <w:p w14:paraId="69C8D4E2" w14:textId="77777777" w:rsidR="008C581E" w:rsidRPr="00A75995" w:rsidRDefault="008C581E" w:rsidP="00DC5C89">
      <w:pPr>
        <w:keepNext/>
        <w:rPr>
          <w:szCs w:val="22"/>
          <w:u w:val="single"/>
        </w:rPr>
      </w:pPr>
      <w:r w:rsidRPr="00A75995">
        <w:rPr>
          <w:szCs w:val="22"/>
          <w:u w:val="single"/>
        </w:rPr>
        <w:t>RWANDA</w:t>
      </w:r>
    </w:p>
    <w:p w14:paraId="589BC707" w14:textId="77777777" w:rsidR="008C581E" w:rsidRPr="00A75995" w:rsidRDefault="008C581E" w:rsidP="00C2549C">
      <w:pPr>
        <w:keepNext/>
        <w:rPr>
          <w:szCs w:val="22"/>
          <w:u w:val="single"/>
        </w:rPr>
      </w:pPr>
    </w:p>
    <w:p w14:paraId="6B2F4B15" w14:textId="77777777" w:rsidR="008C581E" w:rsidRPr="00A75995" w:rsidRDefault="008C581E" w:rsidP="008C581E">
      <w:pPr>
        <w:rPr>
          <w:szCs w:val="22"/>
        </w:rPr>
      </w:pPr>
      <w:r w:rsidRPr="00A75995">
        <w:rPr>
          <w:szCs w:val="22"/>
        </w:rPr>
        <w:t>James NGANGO (Mr.), Ambassador, Permanent Representative, Permanent Mission, Geneva</w:t>
      </w:r>
    </w:p>
    <w:p w14:paraId="106041EB" w14:textId="23C6DB71" w:rsidR="008C581E" w:rsidRPr="00A75995" w:rsidRDefault="00561839" w:rsidP="008C581E">
      <w:pPr>
        <w:rPr>
          <w:szCs w:val="22"/>
        </w:rPr>
      </w:pPr>
      <w:hyperlink r:id="rId530" w:history="1">
        <w:r w:rsidR="008C581E" w:rsidRPr="00A75995">
          <w:rPr>
            <w:rStyle w:val="Hyperlink"/>
            <w:rFonts w:cs="Arial"/>
            <w:szCs w:val="22"/>
          </w:rPr>
          <w:t>ngangoj@minaffet.gov.rw</w:t>
        </w:r>
      </w:hyperlink>
      <w:r w:rsidR="008C581E" w:rsidRPr="00A75995">
        <w:rPr>
          <w:szCs w:val="22"/>
        </w:rPr>
        <w:t xml:space="preserve"> </w:t>
      </w:r>
    </w:p>
    <w:p w14:paraId="57CD8D64" w14:textId="77777777" w:rsidR="008C581E" w:rsidRPr="00A75995" w:rsidRDefault="008C581E" w:rsidP="008C581E">
      <w:pPr>
        <w:rPr>
          <w:szCs w:val="22"/>
        </w:rPr>
      </w:pPr>
    </w:p>
    <w:p w14:paraId="03B617F0" w14:textId="79B75641" w:rsidR="008C581E" w:rsidRPr="00A75995" w:rsidRDefault="008C581E" w:rsidP="008C581E">
      <w:pPr>
        <w:rPr>
          <w:szCs w:val="22"/>
        </w:rPr>
      </w:pPr>
      <w:r w:rsidRPr="00A75995">
        <w:rPr>
          <w:szCs w:val="22"/>
        </w:rPr>
        <w:t xml:space="preserve">Blaise RUHIMA MBARAGA (Mr.), Intellectual Property Division Manager, </w:t>
      </w:r>
      <w:r w:rsidR="00471EB5" w:rsidRPr="00A75995">
        <w:rPr>
          <w:szCs w:val="22"/>
        </w:rPr>
        <w:t xml:space="preserve">Office of the Registrar General, </w:t>
      </w:r>
      <w:r w:rsidRPr="00A75995">
        <w:rPr>
          <w:szCs w:val="22"/>
        </w:rPr>
        <w:t>Rwanda Development Board (RDB), Kigali</w:t>
      </w:r>
    </w:p>
    <w:p w14:paraId="7BC10729" w14:textId="2928FE0A" w:rsidR="008C581E" w:rsidRPr="00A75995" w:rsidRDefault="00561839" w:rsidP="008C581E">
      <w:pPr>
        <w:rPr>
          <w:szCs w:val="22"/>
        </w:rPr>
      </w:pPr>
      <w:hyperlink r:id="rId531" w:history="1">
        <w:r w:rsidR="008C581E" w:rsidRPr="00A75995">
          <w:rPr>
            <w:rStyle w:val="Hyperlink"/>
            <w:rFonts w:cs="Arial"/>
          </w:rPr>
          <w:t>blaise.ruhima@rdb.rw</w:t>
        </w:r>
      </w:hyperlink>
      <w:r w:rsidR="008C581E" w:rsidRPr="00A75995">
        <w:t xml:space="preserve"> </w:t>
      </w:r>
    </w:p>
    <w:p w14:paraId="373C99D8" w14:textId="77777777" w:rsidR="008C581E" w:rsidRPr="00A75995" w:rsidRDefault="008C581E" w:rsidP="008C581E">
      <w:pPr>
        <w:rPr>
          <w:szCs w:val="22"/>
        </w:rPr>
      </w:pPr>
    </w:p>
    <w:p w14:paraId="2AE6C751" w14:textId="77777777" w:rsidR="008C581E" w:rsidRPr="00A75995" w:rsidRDefault="008C581E" w:rsidP="00462B34">
      <w:pPr>
        <w:keepNext/>
        <w:rPr>
          <w:szCs w:val="22"/>
        </w:rPr>
      </w:pPr>
      <w:r w:rsidRPr="00A75995">
        <w:rPr>
          <w:szCs w:val="22"/>
        </w:rPr>
        <w:t>Edmond TUBANAMBAZI (Mr.), First Counsellor, Permanent Mission, Geneva</w:t>
      </w:r>
    </w:p>
    <w:p w14:paraId="72792BB7" w14:textId="77777777" w:rsidR="008C581E" w:rsidRPr="00A75995" w:rsidRDefault="008C581E" w:rsidP="008C581E">
      <w:pPr>
        <w:rPr>
          <w:szCs w:val="22"/>
        </w:rPr>
      </w:pPr>
    </w:p>
    <w:p w14:paraId="026C8D7B" w14:textId="2B987529" w:rsidR="00462B34" w:rsidRPr="00A75995" w:rsidRDefault="00AA04DA" w:rsidP="008C581E">
      <w:pPr>
        <w:rPr>
          <w:szCs w:val="22"/>
        </w:rPr>
      </w:pPr>
      <w:r w:rsidRPr="00A75995">
        <w:rPr>
          <w:szCs w:val="22"/>
        </w:rPr>
        <w:t>Sylvestre MUSONI (Mr.), Trade Expert, Permanent Mission, Geneva</w:t>
      </w:r>
    </w:p>
    <w:p w14:paraId="03E86532" w14:textId="2740B6A1" w:rsidR="00AA04DA" w:rsidRPr="00A75995" w:rsidRDefault="00AA04DA" w:rsidP="008C581E">
      <w:pPr>
        <w:rPr>
          <w:szCs w:val="22"/>
        </w:rPr>
      </w:pPr>
      <w:hyperlink r:id="rId532" w:history="1">
        <w:r w:rsidRPr="00A75995">
          <w:rPr>
            <w:rStyle w:val="Hyperlink"/>
            <w:rFonts w:cs="Arial"/>
            <w:szCs w:val="22"/>
          </w:rPr>
          <w:t>smusoni@gmail.com</w:t>
        </w:r>
      </w:hyperlink>
    </w:p>
    <w:p w14:paraId="1F8C69C6" w14:textId="77777777" w:rsidR="00AA04DA" w:rsidRPr="00A75995" w:rsidRDefault="00AA04DA" w:rsidP="008C581E">
      <w:pPr>
        <w:rPr>
          <w:szCs w:val="22"/>
        </w:rPr>
      </w:pPr>
    </w:p>
    <w:p w14:paraId="720E2520" w14:textId="77777777" w:rsidR="00AA04DA" w:rsidRPr="00A75995" w:rsidRDefault="00AA04DA" w:rsidP="008C581E">
      <w:pPr>
        <w:rPr>
          <w:szCs w:val="22"/>
        </w:rPr>
      </w:pPr>
    </w:p>
    <w:p w14:paraId="3C614417" w14:textId="77777777" w:rsidR="00AA04DA" w:rsidRPr="00A75995" w:rsidRDefault="00AA04DA" w:rsidP="00AA04DA">
      <w:pPr>
        <w:keepNext/>
        <w:rPr>
          <w:szCs w:val="22"/>
          <w:u w:val="single"/>
        </w:rPr>
      </w:pPr>
      <w:r w:rsidRPr="00A75995">
        <w:rPr>
          <w:szCs w:val="22"/>
          <w:u w:val="single"/>
        </w:rPr>
        <w:t>SAINT-KITTS-ET-NEVIS/SAINT KITTS AND NEVIS</w:t>
      </w:r>
    </w:p>
    <w:p w14:paraId="7A7DFA32" w14:textId="77777777" w:rsidR="00AA04DA" w:rsidRPr="00A75995" w:rsidRDefault="00AA04DA" w:rsidP="00AA04DA">
      <w:pPr>
        <w:keepNext/>
        <w:rPr>
          <w:szCs w:val="22"/>
          <w:u w:val="single"/>
        </w:rPr>
      </w:pPr>
    </w:p>
    <w:p w14:paraId="0B094F83" w14:textId="50939771" w:rsidR="00AA04DA" w:rsidRPr="00C2549C" w:rsidRDefault="00AA04DA" w:rsidP="00AA04DA">
      <w:pPr>
        <w:keepNext/>
        <w:rPr>
          <w:szCs w:val="22"/>
        </w:rPr>
      </w:pPr>
      <w:r w:rsidRPr="00C2549C">
        <w:rPr>
          <w:szCs w:val="22"/>
        </w:rPr>
        <w:t>Garth</w:t>
      </w:r>
      <w:r w:rsidRPr="00A75995">
        <w:rPr>
          <w:szCs w:val="22"/>
        </w:rPr>
        <w:t xml:space="preserve"> WILKIN (Mr.), Minister for Justice and Legal Affairs, Ministry of Justice and Legal Affairs,</w:t>
      </w:r>
      <w:r w:rsidRPr="00A75995">
        <w:t xml:space="preserve"> </w:t>
      </w:r>
      <w:r w:rsidRPr="00A75995">
        <w:rPr>
          <w:szCs w:val="22"/>
        </w:rPr>
        <w:t>Basseterre</w:t>
      </w:r>
    </w:p>
    <w:p w14:paraId="3FF6C45A" w14:textId="77777777" w:rsidR="00AA04DA" w:rsidRPr="00A75995" w:rsidRDefault="00AA04DA" w:rsidP="00AA04DA">
      <w:pPr>
        <w:keepNext/>
        <w:rPr>
          <w:szCs w:val="22"/>
          <w:u w:val="single"/>
        </w:rPr>
      </w:pPr>
    </w:p>
    <w:p w14:paraId="4DF45A2E" w14:textId="77777777" w:rsidR="00AA04DA" w:rsidRPr="00A75995" w:rsidRDefault="00AA04DA" w:rsidP="00AA04DA">
      <w:pPr>
        <w:keepNext/>
        <w:rPr>
          <w:szCs w:val="22"/>
        </w:rPr>
      </w:pPr>
      <w:r w:rsidRPr="00A75995">
        <w:rPr>
          <w:szCs w:val="22"/>
        </w:rPr>
        <w:t>Jihan WILLIAMS-KNIGHT (Ms.), Registrar, Intellectual Property Office of St. Kitts and Nevis, Ministry of Justice and Legal Affairs, Basseterre</w:t>
      </w:r>
    </w:p>
    <w:p w14:paraId="32348708" w14:textId="56BFE0F6" w:rsidR="00AA04DA" w:rsidRPr="00C2549C" w:rsidRDefault="00AA04DA" w:rsidP="00AA04DA">
      <w:pPr>
        <w:keepNext/>
        <w:rPr>
          <w:szCs w:val="22"/>
          <w:lang w:val="fr-CH"/>
        </w:rPr>
      </w:pPr>
      <w:hyperlink r:id="rId533" w:history="1">
        <w:r w:rsidRPr="00C2549C">
          <w:rPr>
            <w:rStyle w:val="Hyperlink"/>
            <w:rFonts w:cs="Arial"/>
            <w:lang w:val="fr-CH"/>
          </w:rPr>
          <w:t>jihan.williams@gov.kn</w:t>
        </w:r>
      </w:hyperlink>
      <w:r w:rsidRPr="00C2549C">
        <w:rPr>
          <w:szCs w:val="22"/>
          <w:lang w:val="fr-CH"/>
        </w:rPr>
        <w:t xml:space="preserve"> </w:t>
      </w:r>
    </w:p>
    <w:p w14:paraId="6CD01BC7" w14:textId="77777777" w:rsidR="00AA04DA" w:rsidRPr="00C2549C" w:rsidRDefault="00AA04DA" w:rsidP="00AA04DA">
      <w:pPr>
        <w:rPr>
          <w:szCs w:val="22"/>
          <w:lang w:val="fr-CH"/>
        </w:rPr>
      </w:pPr>
    </w:p>
    <w:p w14:paraId="63833A52" w14:textId="77777777" w:rsidR="00AA04DA" w:rsidRPr="00C2549C" w:rsidRDefault="00AA04DA" w:rsidP="008C581E">
      <w:pPr>
        <w:rPr>
          <w:szCs w:val="22"/>
          <w:lang w:val="fr-CH"/>
        </w:rPr>
      </w:pPr>
    </w:p>
    <w:p w14:paraId="6158E5FF" w14:textId="77777777" w:rsidR="008C581E" w:rsidRPr="00C2549C" w:rsidRDefault="008C581E" w:rsidP="008C581E">
      <w:pPr>
        <w:rPr>
          <w:szCs w:val="22"/>
          <w:u w:val="single"/>
          <w:lang w:val="fr-CH"/>
        </w:rPr>
      </w:pPr>
      <w:r w:rsidRPr="00C2549C">
        <w:rPr>
          <w:szCs w:val="22"/>
          <w:u w:val="single"/>
          <w:lang w:val="fr-CH"/>
        </w:rPr>
        <w:t>SAINTE-LUCIE/SAINT LUCIA</w:t>
      </w:r>
    </w:p>
    <w:p w14:paraId="2A7C478C" w14:textId="77777777" w:rsidR="008C581E" w:rsidRPr="00C2549C" w:rsidRDefault="008C581E" w:rsidP="008C581E">
      <w:pPr>
        <w:rPr>
          <w:szCs w:val="22"/>
          <w:u w:val="single"/>
          <w:lang w:val="fr-CH"/>
        </w:rPr>
      </w:pPr>
    </w:p>
    <w:p w14:paraId="7CD18C83" w14:textId="77777777" w:rsidR="008C581E" w:rsidRPr="00A75995" w:rsidRDefault="008C581E" w:rsidP="008C581E">
      <w:pPr>
        <w:rPr>
          <w:szCs w:val="22"/>
        </w:rPr>
      </w:pPr>
      <w:r w:rsidRPr="00A75995">
        <w:rPr>
          <w:szCs w:val="22"/>
        </w:rPr>
        <w:t>Desma CHARLES (Ms.), Registrar, Registry of Companies and Intellectual Property, Castries</w:t>
      </w:r>
    </w:p>
    <w:p w14:paraId="0E0888CF" w14:textId="45F87406" w:rsidR="008C581E" w:rsidRPr="00A75995" w:rsidRDefault="00561839" w:rsidP="008C581E">
      <w:pPr>
        <w:rPr>
          <w:szCs w:val="22"/>
        </w:rPr>
      </w:pPr>
      <w:hyperlink r:id="rId534" w:history="1">
        <w:r w:rsidR="008C581E" w:rsidRPr="00A75995">
          <w:rPr>
            <w:rStyle w:val="Hyperlink"/>
            <w:rFonts w:cs="Arial"/>
            <w:szCs w:val="22"/>
          </w:rPr>
          <w:t>desma.charles@rocip.gov.lc</w:t>
        </w:r>
      </w:hyperlink>
      <w:r w:rsidR="008C581E" w:rsidRPr="00A75995">
        <w:rPr>
          <w:szCs w:val="22"/>
          <w:u w:val="single"/>
        </w:rPr>
        <w:t xml:space="preserve">  </w:t>
      </w:r>
    </w:p>
    <w:p w14:paraId="7875338E" w14:textId="77777777" w:rsidR="008C581E" w:rsidRPr="00A75995" w:rsidRDefault="008C581E" w:rsidP="008C581E">
      <w:pPr>
        <w:rPr>
          <w:szCs w:val="22"/>
        </w:rPr>
      </w:pPr>
    </w:p>
    <w:p w14:paraId="4347BDEE" w14:textId="77777777" w:rsidR="008C581E" w:rsidRPr="00A75995" w:rsidRDefault="008C581E" w:rsidP="008C581E">
      <w:pPr>
        <w:rPr>
          <w:szCs w:val="22"/>
        </w:rPr>
      </w:pPr>
    </w:p>
    <w:p w14:paraId="324E2A4E" w14:textId="77777777" w:rsidR="008C581E" w:rsidRPr="00A75995" w:rsidRDefault="008C581E" w:rsidP="008C581E">
      <w:pPr>
        <w:keepNext/>
        <w:rPr>
          <w:szCs w:val="22"/>
          <w:u w:val="single"/>
        </w:rPr>
      </w:pPr>
      <w:r w:rsidRPr="00A75995">
        <w:rPr>
          <w:szCs w:val="22"/>
          <w:u w:val="single"/>
        </w:rPr>
        <w:t>SAINT-MARIN/SAN MARINO</w:t>
      </w:r>
    </w:p>
    <w:p w14:paraId="7BB9B9D0" w14:textId="77777777" w:rsidR="008C581E" w:rsidRPr="00A75995" w:rsidRDefault="008C581E" w:rsidP="008C581E">
      <w:pPr>
        <w:keepNext/>
        <w:rPr>
          <w:szCs w:val="22"/>
          <w:u w:val="single"/>
        </w:rPr>
      </w:pPr>
    </w:p>
    <w:p w14:paraId="1F1A6BB5" w14:textId="77777777" w:rsidR="008C581E" w:rsidRPr="00A75995" w:rsidRDefault="008C581E" w:rsidP="008C581E">
      <w:pPr>
        <w:keepNext/>
        <w:rPr>
          <w:szCs w:val="22"/>
        </w:rPr>
      </w:pPr>
      <w:r w:rsidRPr="00A75995">
        <w:rPr>
          <w:szCs w:val="22"/>
        </w:rPr>
        <w:t>Marcello BECCARI (Mr.), Ambassador, Permanent Representative, Permanent Mission, Geneva</w:t>
      </w:r>
    </w:p>
    <w:p w14:paraId="53A2BE11" w14:textId="64519954" w:rsidR="008C581E" w:rsidRPr="00A75995" w:rsidRDefault="00561839" w:rsidP="008C581E">
      <w:pPr>
        <w:keepNext/>
        <w:rPr>
          <w:szCs w:val="22"/>
          <w:u w:val="single"/>
        </w:rPr>
      </w:pPr>
      <w:hyperlink r:id="rId535" w:history="1">
        <w:r w:rsidR="008C581E" w:rsidRPr="00A75995">
          <w:rPr>
            <w:rStyle w:val="Hyperlink"/>
            <w:rFonts w:cs="Arial"/>
            <w:szCs w:val="22"/>
          </w:rPr>
          <w:t>mission.rsm@hotmail.com</w:t>
        </w:r>
      </w:hyperlink>
      <w:r w:rsidR="008C581E" w:rsidRPr="00A75995">
        <w:rPr>
          <w:szCs w:val="22"/>
          <w:u w:val="single"/>
        </w:rPr>
        <w:t xml:space="preserve"> </w:t>
      </w:r>
    </w:p>
    <w:p w14:paraId="25627EAD" w14:textId="77777777" w:rsidR="008C581E" w:rsidRPr="00A75995" w:rsidRDefault="008C581E" w:rsidP="008C581E">
      <w:pPr>
        <w:keepNext/>
        <w:rPr>
          <w:szCs w:val="22"/>
          <w:u w:val="single"/>
        </w:rPr>
      </w:pPr>
    </w:p>
    <w:p w14:paraId="4EA266EC" w14:textId="77777777" w:rsidR="008C581E" w:rsidRPr="00A75995" w:rsidRDefault="008C581E" w:rsidP="008C581E">
      <w:pPr>
        <w:rPr>
          <w:szCs w:val="22"/>
        </w:rPr>
      </w:pPr>
      <w:r w:rsidRPr="00A75995">
        <w:rPr>
          <w:szCs w:val="22"/>
        </w:rPr>
        <w:t>Silvia ROSSI (Ms.), Director, State Office for Patents and Trademarks, Department of External Affairs, Borgo Maggiore</w:t>
      </w:r>
    </w:p>
    <w:p w14:paraId="47534ECA" w14:textId="77777777" w:rsidR="008C581E" w:rsidRPr="00A75995" w:rsidRDefault="008C581E" w:rsidP="008C581E">
      <w:pPr>
        <w:rPr>
          <w:szCs w:val="22"/>
        </w:rPr>
      </w:pPr>
    </w:p>
    <w:p w14:paraId="62027A2A" w14:textId="77777777" w:rsidR="008C581E" w:rsidRPr="00A75995" w:rsidRDefault="008C581E" w:rsidP="008C581E">
      <w:pPr>
        <w:rPr>
          <w:szCs w:val="22"/>
        </w:rPr>
      </w:pPr>
      <w:r w:rsidRPr="00A75995">
        <w:rPr>
          <w:szCs w:val="22"/>
        </w:rPr>
        <w:t>Bruno CINQUANTINI (Mr.), Advisor, State Office for Patents and Trademarks, Department of External Affairs, Borgo Maggiore</w:t>
      </w:r>
    </w:p>
    <w:p w14:paraId="141594D9" w14:textId="77777777" w:rsidR="008C581E" w:rsidRPr="00A75995" w:rsidRDefault="008C581E" w:rsidP="008C581E">
      <w:pPr>
        <w:rPr>
          <w:szCs w:val="22"/>
        </w:rPr>
      </w:pPr>
    </w:p>
    <w:p w14:paraId="1AFBF86A" w14:textId="77777777" w:rsidR="008C581E" w:rsidRPr="00A75995" w:rsidRDefault="008C581E" w:rsidP="008C581E">
      <w:pPr>
        <w:rPr>
          <w:szCs w:val="22"/>
        </w:rPr>
      </w:pPr>
    </w:p>
    <w:p w14:paraId="62C920E2" w14:textId="77777777" w:rsidR="008C581E" w:rsidRPr="00A75995" w:rsidRDefault="008C581E" w:rsidP="008C581E">
      <w:pPr>
        <w:keepNext/>
        <w:keepLines/>
        <w:rPr>
          <w:szCs w:val="22"/>
          <w:u w:val="single"/>
        </w:rPr>
      </w:pPr>
      <w:r w:rsidRPr="00A75995">
        <w:rPr>
          <w:szCs w:val="22"/>
          <w:u w:val="single"/>
        </w:rPr>
        <w:t>SAINT-SIÈGE/HOLY SEE</w:t>
      </w:r>
    </w:p>
    <w:p w14:paraId="58FF6C9F" w14:textId="77777777" w:rsidR="008C581E" w:rsidRPr="00A75995" w:rsidRDefault="008C581E" w:rsidP="008C581E">
      <w:pPr>
        <w:keepNext/>
        <w:keepLines/>
        <w:rPr>
          <w:szCs w:val="22"/>
        </w:rPr>
      </w:pPr>
    </w:p>
    <w:p w14:paraId="59F6E687" w14:textId="77777777" w:rsidR="008C581E" w:rsidRPr="00A75995" w:rsidRDefault="008C581E" w:rsidP="008C581E">
      <w:pPr>
        <w:rPr>
          <w:szCs w:val="22"/>
        </w:rPr>
      </w:pPr>
      <w:r w:rsidRPr="00A75995">
        <w:rPr>
          <w:szCs w:val="22"/>
        </w:rPr>
        <w:t>Simone ZANI (Mr.), Fellow, Permanent Mission, Geneva</w:t>
      </w:r>
    </w:p>
    <w:p w14:paraId="6FF6AFEB" w14:textId="77777777" w:rsidR="008C581E" w:rsidRPr="00A75995" w:rsidRDefault="008C581E" w:rsidP="008C581E">
      <w:pPr>
        <w:rPr>
          <w:szCs w:val="22"/>
        </w:rPr>
      </w:pPr>
    </w:p>
    <w:p w14:paraId="65C7B345" w14:textId="77777777" w:rsidR="008C581E" w:rsidRPr="00A75995" w:rsidRDefault="008C581E" w:rsidP="008C581E">
      <w:pPr>
        <w:rPr>
          <w:szCs w:val="22"/>
        </w:rPr>
      </w:pPr>
    </w:p>
    <w:p w14:paraId="7F4EF53F" w14:textId="77777777" w:rsidR="008C581E" w:rsidRPr="00A75995" w:rsidRDefault="008C581E" w:rsidP="00DC5C89">
      <w:pPr>
        <w:keepNext/>
        <w:rPr>
          <w:szCs w:val="22"/>
          <w:u w:val="single"/>
        </w:rPr>
      </w:pPr>
      <w:r w:rsidRPr="00A75995">
        <w:rPr>
          <w:szCs w:val="22"/>
          <w:u w:val="single"/>
        </w:rPr>
        <w:t>SAMOA</w:t>
      </w:r>
    </w:p>
    <w:p w14:paraId="132371A4" w14:textId="77777777" w:rsidR="008C581E" w:rsidRPr="00A75995" w:rsidRDefault="008C581E" w:rsidP="00DC5C89">
      <w:pPr>
        <w:keepNext/>
        <w:rPr>
          <w:szCs w:val="22"/>
          <w:u w:val="single"/>
        </w:rPr>
      </w:pPr>
    </w:p>
    <w:p w14:paraId="51CB6EE1" w14:textId="77777777" w:rsidR="008C581E" w:rsidRPr="00A75995" w:rsidRDefault="008C581E" w:rsidP="00DC5C89">
      <w:pPr>
        <w:keepNext/>
        <w:rPr>
          <w:szCs w:val="22"/>
        </w:rPr>
      </w:pPr>
      <w:bookmarkStart w:id="18" w:name="_Hlk170115126"/>
      <w:r w:rsidRPr="00A75995">
        <w:rPr>
          <w:szCs w:val="22"/>
        </w:rPr>
        <w:t xml:space="preserve">Leota Laki LAMOSITELE SIO (Mr.), Minister for Commerce, Industry and </w:t>
      </w:r>
      <w:proofErr w:type="spellStart"/>
      <w:r w:rsidRPr="00A75995">
        <w:rPr>
          <w:szCs w:val="22"/>
        </w:rPr>
        <w:t>Labour</w:t>
      </w:r>
      <w:proofErr w:type="spellEnd"/>
      <w:r w:rsidRPr="00A75995">
        <w:rPr>
          <w:szCs w:val="22"/>
        </w:rPr>
        <w:t xml:space="preserve">, Ministry of Commerce, Industry and </w:t>
      </w:r>
      <w:proofErr w:type="spellStart"/>
      <w:r w:rsidRPr="00A75995">
        <w:rPr>
          <w:szCs w:val="22"/>
        </w:rPr>
        <w:t>Labour</w:t>
      </w:r>
      <w:proofErr w:type="spellEnd"/>
      <w:r w:rsidRPr="00A75995">
        <w:rPr>
          <w:szCs w:val="22"/>
        </w:rPr>
        <w:t xml:space="preserve"> (MCIL), Apia</w:t>
      </w:r>
    </w:p>
    <w:p w14:paraId="04698077" w14:textId="681D0AC1" w:rsidR="008C581E" w:rsidRPr="00A75995" w:rsidRDefault="00561839" w:rsidP="00C2549C">
      <w:pPr>
        <w:keepNext/>
        <w:rPr>
          <w:szCs w:val="22"/>
          <w:lang w:val="it-IT"/>
        </w:rPr>
      </w:pPr>
      <w:hyperlink r:id="rId536" w:history="1">
        <w:r w:rsidR="008C581E" w:rsidRPr="00A75995">
          <w:rPr>
            <w:rStyle w:val="Hyperlink"/>
            <w:rFonts w:cs="Arial"/>
            <w:lang w:val="it-IT"/>
          </w:rPr>
          <w:t>houlton.faasau@mcil.gov.ws</w:t>
        </w:r>
      </w:hyperlink>
      <w:r w:rsidR="008C581E" w:rsidRPr="00A75995">
        <w:rPr>
          <w:lang w:val="it-IT"/>
        </w:rPr>
        <w:t xml:space="preserve"> </w:t>
      </w:r>
    </w:p>
    <w:p w14:paraId="5E71F6B9" w14:textId="77777777" w:rsidR="008C581E" w:rsidRPr="00A75995" w:rsidRDefault="008C581E" w:rsidP="008C581E">
      <w:pPr>
        <w:rPr>
          <w:szCs w:val="22"/>
          <w:lang w:val="it-IT"/>
        </w:rPr>
      </w:pPr>
    </w:p>
    <w:p w14:paraId="5512F877" w14:textId="0974E950" w:rsidR="008C581E" w:rsidRPr="00A75995" w:rsidRDefault="008C581E" w:rsidP="008C581E">
      <w:pPr>
        <w:rPr>
          <w:szCs w:val="22"/>
          <w:lang w:val="it-IT"/>
        </w:rPr>
      </w:pPr>
      <w:r w:rsidRPr="00A75995">
        <w:rPr>
          <w:szCs w:val="22"/>
          <w:lang w:val="it-IT"/>
        </w:rPr>
        <w:t>Toleafoa Nella Pepe TAVITA-LEVY (Ms.), Ambassador, Permanent Representative, Permanent</w:t>
      </w:r>
      <w:r w:rsidR="00793BF4" w:rsidRPr="00A75995">
        <w:rPr>
          <w:szCs w:val="22"/>
          <w:lang w:val="it-IT"/>
        </w:rPr>
        <w:t> </w:t>
      </w:r>
      <w:r w:rsidRPr="00A75995">
        <w:rPr>
          <w:szCs w:val="22"/>
          <w:lang w:val="it-IT"/>
        </w:rPr>
        <w:t>Mission, Geneva</w:t>
      </w:r>
    </w:p>
    <w:p w14:paraId="53D2BE3A" w14:textId="77777777" w:rsidR="008C581E" w:rsidRPr="00A75995" w:rsidRDefault="008C581E" w:rsidP="008C581E">
      <w:pPr>
        <w:rPr>
          <w:szCs w:val="22"/>
          <w:lang w:val="it-IT"/>
        </w:rPr>
      </w:pPr>
    </w:p>
    <w:p w14:paraId="00118B6E" w14:textId="77777777" w:rsidR="00793BF4" w:rsidRPr="00A75995" w:rsidRDefault="00793BF4" w:rsidP="00793BF4">
      <w:pPr>
        <w:rPr>
          <w:szCs w:val="22"/>
        </w:rPr>
      </w:pPr>
      <w:r w:rsidRPr="00A75995">
        <w:rPr>
          <w:szCs w:val="22"/>
        </w:rPr>
        <w:t xml:space="preserve">Pulotu Lyndon CHU LING (Mr.), Chief Executive Officer, Registrar, Companies and Intellectual Properties (RCIP), Ministry of Commerce, Industry and </w:t>
      </w:r>
      <w:proofErr w:type="spellStart"/>
      <w:r w:rsidRPr="00A75995">
        <w:rPr>
          <w:szCs w:val="22"/>
        </w:rPr>
        <w:t>Labour</w:t>
      </w:r>
      <w:proofErr w:type="spellEnd"/>
      <w:r w:rsidRPr="00A75995">
        <w:rPr>
          <w:szCs w:val="22"/>
        </w:rPr>
        <w:t> (MCIL), Apia</w:t>
      </w:r>
    </w:p>
    <w:p w14:paraId="3C1E9D81" w14:textId="57904AD6" w:rsidR="00793BF4" w:rsidRPr="00A75995" w:rsidRDefault="00561839" w:rsidP="00793BF4">
      <w:pPr>
        <w:rPr>
          <w:szCs w:val="22"/>
        </w:rPr>
      </w:pPr>
      <w:hyperlink r:id="rId537" w:history="1">
        <w:r w:rsidR="00793BF4" w:rsidRPr="00A75995">
          <w:rPr>
            <w:rStyle w:val="Hyperlink"/>
            <w:rFonts w:cs="Arial"/>
            <w:szCs w:val="22"/>
          </w:rPr>
          <w:t>houlton.faasau@mcil.gov.ws</w:t>
        </w:r>
      </w:hyperlink>
      <w:r w:rsidR="00793BF4" w:rsidRPr="00A75995">
        <w:rPr>
          <w:szCs w:val="22"/>
          <w:u w:val="single"/>
        </w:rPr>
        <w:t xml:space="preserve">  </w:t>
      </w:r>
    </w:p>
    <w:p w14:paraId="4DEDA92D" w14:textId="77777777" w:rsidR="00793BF4" w:rsidRPr="00A75995" w:rsidRDefault="00793BF4" w:rsidP="008C581E">
      <w:pPr>
        <w:rPr>
          <w:szCs w:val="22"/>
          <w:lang w:val="it-IT"/>
        </w:rPr>
      </w:pPr>
    </w:p>
    <w:p w14:paraId="56D89E78" w14:textId="6527528A" w:rsidR="008C581E" w:rsidRPr="00A75995" w:rsidRDefault="008C581E" w:rsidP="008C581E">
      <w:pPr>
        <w:rPr>
          <w:szCs w:val="22"/>
        </w:rPr>
      </w:pPr>
      <w:proofErr w:type="spellStart"/>
      <w:r w:rsidRPr="00A75995">
        <w:t>Semaia</w:t>
      </w:r>
      <w:proofErr w:type="spellEnd"/>
      <w:r w:rsidRPr="00A75995">
        <w:t xml:space="preserve"> FAAOLA (Mr.), Policy Advisor, Registry of Companies and Intellectual Properties</w:t>
      </w:r>
      <w:r w:rsidR="00793BF4" w:rsidRPr="00A75995">
        <w:t> </w:t>
      </w:r>
      <w:r w:rsidRPr="00A75995">
        <w:t xml:space="preserve">(RCIP), </w:t>
      </w:r>
      <w:r w:rsidRPr="00A75995">
        <w:rPr>
          <w:szCs w:val="22"/>
        </w:rPr>
        <w:t xml:space="preserve">Ministry of Commerce, Industry and </w:t>
      </w:r>
      <w:proofErr w:type="spellStart"/>
      <w:r w:rsidRPr="00A75995">
        <w:rPr>
          <w:szCs w:val="22"/>
        </w:rPr>
        <w:t>Labour</w:t>
      </w:r>
      <w:proofErr w:type="spellEnd"/>
      <w:r w:rsidRPr="00A75995">
        <w:rPr>
          <w:szCs w:val="22"/>
        </w:rPr>
        <w:t> (MCIL), Apia</w:t>
      </w:r>
    </w:p>
    <w:p w14:paraId="4F4454E8" w14:textId="26B4EB97" w:rsidR="008C581E" w:rsidRPr="00A75995" w:rsidRDefault="00561839" w:rsidP="008C581E">
      <w:pPr>
        <w:rPr>
          <w:szCs w:val="22"/>
        </w:rPr>
      </w:pPr>
      <w:hyperlink r:id="rId538" w:history="1">
        <w:r w:rsidR="008C581E" w:rsidRPr="00A75995">
          <w:rPr>
            <w:rStyle w:val="Hyperlink"/>
            <w:rFonts w:cs="Arial"/>
          </w:rPr>
          <w:t>houlton.faasau@mcil.gov.ws</w:t>
        </w:r>
      </w:hyperlink>
      <w:r w:rsidR="008C581E" w:rsidRPr="00A75995">
        <w:t xml:space="preserve"> </w:t>
      </w:r>
    </w:p>
    <w:p w14:paraId="0B7A3707" w14:textId="77777777" w:rsidR="008C581E" w:rsidRPr="00A75995" w:rsidRDefault="008C581E" w:rsidP="008C581E">
      <w:pPr>
        <w:rPr>
          <w:szCs w:val="22"/>
        </w:rPr>
      </w:pPr>
    </w:p>
    <w:bookmarkEnd w:id="18"/>
    <w:p w14:paraId="5012007E" w14:textId="77777777" w:rsidR="008C581E" w:rsidRPr="00A75995" w:rsidRDefault="008C581E" w:rsidP="008C581E">
      <w:pPr>
        <w:keepNext/>
        <w:rPr>
          <w:szCs w:val="22"/>
        </w:rPr>
      </w:pPr>
      <w:r w:rsidRPr="00A75995">
        <w:rPr>
          <w:szCs w:val="22"/>
        </w:rPr>
        <w:t xml:space="preserve">Marissa </w:t>
      </w:r>
      <w:r w:rsidRPr="00A75995">
        <w:rPr>
          <w:rStyle w:val="markedcontent"/>
          <w:szCs w:val="22"/>
        </w:rPr>
        <w:t>Noelani</w:t>
      </w:r>
      <w:r w:rsidRPr="00A75995">
        <w:rPr>
          <w:rStyle w:val="markedcontent"/>
          <w:sz w:val="23"/>
          <w:szCs w:val="23"/>
        </w:rPr>
        <w:t xml:space="preserve"> </w:t>
      </w:r>
      <w:r w:rsidRPr="00A75995">
        <w:rPr>
          <w:szCs w:val="22"/>
        </w:rPr>
        <w:t>TOOMATA (Ms.), First Secretary, Permanent Mission, Geneva</w:t>
      </w:r>
    </w:p>
    <w:p w14:paraId="5DA9D383" w14:textId="77777777" w:rsidR="008C581E" w:rsidRPr="00A75995" w:rsidRDefault="008C581E" w:rsidP="008C581E">
      <w:pPr>
        <w:rPr>
          <w:szCs w:val="22"/>
        </w:rPr>
      </w:pPr>
    </w:p>
    <w:p w14:paraId="57243E73" w14:textId="77777777" w:rsidR="008C581E" w:rsidRPr="00A75995" w:rsidRDefault="008C581E" w:rsidP="008C581E">
      <w:pPr>
        <w:rPr>
          <w:szCs w:val="22"/>
        </w:rPr>
      </w:pPr>
      <w:r w:rsidRPr="00A75995">
        <w:rPr>
          <w:szCs w:val="22"/>
        </w:rPr>
        <w:t xml:space="preserve">Lonnie </w:t>
      </w:r>
      <w:r w:rsidRPr="00A75995">
        <w:rPr>
          <w:rStyle w:val="markedcontent"/>
          <w:szCs w:val="22"/>
        </w:rPr>
        <w:t>Elizabeth</w:t>
      </w:r>
      <w:r w:rsidRPr="00A75995">
        <w:rPr>
          <w:rStyle w:val="markedcontent"/>
          <w:sz w:val="23"/>
          <w:szCs w:val="23"/>
        </w:rPr>
        <w:t xml:space="preserve"> </w:t>
      </w:r>
      <w:r w:rsidRPr="00A75995">
        <w:rPr>
          <w:szCs w:val="22"/>
        </w:rPr>
        <w:t>TUATAGALOA (Ms.), First Secretary, Permanent Mission, Geneva</w:t>
      </w:r>
    </w:p>
    <w:p w14:paraId="247CB744" w14:textId="77777777" w:rsidR="008C581E" w:rsidRPr="00A75995" w:rsidRDefault="008C581E" w:rsidP="008C581E">
      <w:pPr>
        <w:rPr>
          <w:szCs w:val="22"/>
        </w:rPr>
      </w:pPr>
    </w:p>
    <w:p w14:paraId="5F8F7E59" w14:textId="77777777" w:rsidR="008C581E" w:rsidRPr="00A75995" w:rsidRDefault="008C581E" w:rsidP="008C581E">
      <w:pPr>
        <w:rPr>
          <w:szCs w:val="22"/>
          <w:lang w:val="fr-CH"/>
        </w:rPr>
      </w:pPr>
      <w:r w:rsidRPr="00A75995">
        <w:rPr>
          <w:szCs w:val="22"/>
          <w:lang w:val="fr-CH"/>
        </w:rPr>
        <w:t>Sonya LAGISI (Ms.), Intern (Trade), Permanent Mission, Geneva</w:t>
      </w:r>
    </w:p>
    <w:p w14:paraId="1EEF0396" w14:textId="77777777" w:rsidR="008C581E" w:rsidRPr="00A75995" w:rsidRDefault="008C581E" w:rsidP="008C581E">
      <w:pPr>
        <w:rPr>
          <w:szCs w:val="22"/>
          <w:lang w:val="fr-CH"/>
        </w:rPr>
      </w:pPr>
    </w:p>
    <w:p w14:paraId="52695082" w14:textId="77777777" w:rsidR="008C581E" w:rsidRPr="00A75995" w:rsidRDefault="008C581E" w:rsidP="008C581E">
      <w:pPr>
        <w:rPr>
          <w:szCs w:val="22"/>
          <w:lang w:val="fr-CH"/>
        </w:rPr>
      </w:pPr>
    </w:p>
    <w:p w14:paraId="1AEBF2EF" w14:textId="2145CB67" w:rsidR="005342A0" w:rsidRPr="00C2549C" w:rsidRDefault="005342A0" w:rsidP="008C581E">
      <w:pPr>
        <w:rPr>
          <w:szCs w:val="22"/>
          <w:u w:val="single"/>
          <w:lang w:val="fr-CH"/>
        </w:rPr>
      </w:pPr>
      <w:r w:rsidRPr="00C2549C">
        <w:rPr>
          <w:szCs w:val="22"/>
          <w:u w:val="single"/>
          <w:lang w:val="fr-CH"/>
        </w:rPr>
        <w:t>SAO TOMÉ-ET-PRINCIPE/SAO TOME AND PRINCIPE</w:t>
      </w:r>
    </w:p>
    <w:p w14:paraId="3F10297E" w14:textId="77777777" w:rsidR="005342A0" w:rsidRPr="00A75995" w:rsidRDefault="005342A0" w:rsidP="008C581E">
      <w:pPr>
        <w:rPr>
          <w:szCs w:val="22"/>
          <w:lang w:val="fr-CH"/>
        </w:rPr>
      </w:pPr>
    </w:p>
    <w:p w14:paraId="30F5C027" w14:textId="7E8F36BD" w:rsidR="005342A0" w:rsidRPr="00A75995" w:rsidRDefault="005342A0" w:rsidP="008C581E">
      <w:pPr>
        <w:rPr>
          <w:szCs w:val="22"/>
          <w:lang w:val="fr-CH"/>
        </w:rPr>
      </w:pPr>
      <w:proofErr w:type="spellStart"/>
      <w:r w:rsidRPr="00C2549C">
        <w:rPr>
          <w:szCs w:val="22"/>
          <w:lang w:val="fr-CH"/>
        </w:rPr>
        <w:t>Adérito</w:t>
      </w:r>
      <w:proofErr w:type="spellEnd"/>
      <w:r w:rsidRPr="00C2549C">
        <w:rPr>
          <w:szCs w:val="22"/>
          <w:lang w:val="fr-CH"/>
        </w:rPr>
        <w:t xml:space="preserve"> DE OLIVEIRA BONFIM DOS RAMOS BORGES</w:t>
      </w:r>
      <w:r w:rsidRPr="00A75995">
        <w:rPr>
          <w:szCs w:val="22"/>
          <w:lang w:val="fr-CH"/>
        </w:rPr>
        <w:t xml:space="preserve"> (M.), </w:t>
      </w:r>
      <w:r w:rsidRPr="00C2549C">
        <w:rPr>
          <w:szCs w:val="22"/>
          <w:lang w:val="fr-CH"/>
        </w:rPr>
        <w:t xml:space="preserve">directeur </w:t>
      </w:r>
      <w:proofErr w:type="gramStart"/>
      <w:r w:rsidRPr="00C2549C">
        <w:rPr>
          <w:szCs w:val="22"/>
          <w:lang w:val="fr-CH"/>
        </w:rPr>
        <w:t>exécutif</w:t>
      </w:r>
      <w:proofErr w:type="gramEnd"/>
      <w:r w:rsidRPr="00A75995">
        <w:rPr>
          <w:szCs w:val="22"/>
          <w:lang w:val="fr-CH"/>
        </w:rPr>
        <w:t xml:space="preserve">, </w:t>
      </w:r>
      <w:r w:rsidRPr="00C2549C">
        <w:rPr>
          <w:szCs w:val="22"/>
          <w:lang w:val="fr-CH"/>
        </w:rPr>
        <w:t>Service national de la propriété intellectuelle et de la qualité (SENAPIQ-STP)</w:t>
      </w:r>
      <w:r w:rsidRPr="00A75995">
        <w:rPr>
          <w:szCs w:val="22"/>
          <w:lang w:val="fr-CH"/>
        </w:rPr>
        <w:t>, São Tome</w:t>
      </w:r>
    </w:p>
    <w:p w14:paraId="7F1C3B0F" w14:textId="0CCD7FF8" w:rsidR="005342A0" w:rsidRPr="00A75995" w:rsidRDefault="005342A0" w:rsidP="008C581E">
      <w:pPr>
        <w:rPr>
          <w:szCs w:val="22"/>
          <w:lang w:val="fr-CH"/>
        </w:rPr>
      </w:pPr>
      <w:hyperlink r:id="rId539" w:history="1">
        <w:r w:rsidRPr="00C2549C">
          <w:rPr>
            <w:rStyle w:val="Hyperlink"/>
            <w:rFonts w:cs="Arial"/>
            <w:szCs w:val="22"/>
            <w:lang w:val="fr-CH"/>
          </w:rPr>
          <w:t>aderitobonfim@yahoo.fr</w:t>
        </w:r>
      </w:hyperlink>
      <w:r w:rsidRPr="00C2549C">
        <w:rPr>
          <w:szCs w:val="22"/>
          <w:lang w:val="fr-CH"/>
        </w:rPr>
        <w:t xml:space="preserve"> </w:t>
      </w:r>
    </w:p>
    <w:p w14:paraId="7675E776" w14:textId="77777777" w:rsidR="005342A0" w:rsidRPr="00A75995" w:rsidRDefault="005342A0" w:rsidP="008C581E">
      <w:pPr>
        <w:rPr>
          <w:szCs w:val="22"/>
          <w:lang w:val="fr-CH"/>
        </w:rPr>
      </w:pPr>
    </w:p>
    <w:p w14:paraId="26625BB3" w14:textId="77777777" w:rsidR="005342A0" w:rsidRPr="00A75995" w:rsidRDefault="005342A0" w:rsidP="005342A0">
      <w:pPr>
        <w:rPr>
          <w:szCs w:val="22"/>
          <w:lang w:val="fr-CH"/>
        </w:rPr>
      </w:pPr>
      <w:proofErr w:type="spellStart"/>
      <w:r w:rsidRPr="00C2549C">
        <w:rPr>
          <w:szCs w:val="22"/>
          <w:lang w:val="fr-CH"/>
        </w:rPr>
        <w:t>Luquete</w:t>
      </w:r>
      <w:proofErr w:type="spellEnd"/>
      <w:r w:rsidRPr="00C2549C">
        <w:rPr>
          <w:szCs w:val="22"/>
          <w:lang w:val="fr-CH"/>
        </w:rPr>
        <w:t xml:space="preserve"> DOS SANTOS FERNANDES (M.), technic</w:t>
      </w:r>
      <w:r w:rsidRPr="00A75995">
        <w:rPr>
          <w:szCs w:val="22"/>
          <w:lang w:val="fr-CH"/>
        </w:rPr>
        <w:t>ie</w:t>
      </w:r>
      <w:r w:rsidRPr="00C2549C">
        <w:rPr>
          <w:szCs w:val="22"/>
          <w:lang w:val="fr-CH"/>
        </w:rPr>
        <w:t xml:space="preserve">n, </w:t>
      </w:r>
      <w:r w:rsidRPr="00A75995">
        <w:rPr>
          <w:szCs w:val="22"/>
          <w:lang w:val="fr-CH"/>
        </w:rPr>
        <w:t>Service national de la propriété intellectuelle et de la qualité (SENAPIQ-STP), São Tome</w:t>
      </w:r>
    </w:p>
    <w:p w14:paraId="558A78D2" w14:textId="67663B81" w:rsidR="005342A0" w:rsidRPr="00A75995" w:rsidRDefault="005342A0" w:rsidP="008C581E">
      <w:pPr>
        <w:rPr>
          <w:szCs w:val="22"/>
          <w:lang w:val="fr-CH"/>
        </w:rPr>
      </w:pPr>
      <w:hyperlink r:id="rId540" w:history="1">
        <w:r w:rsidRPr="00C2549C">
          <w:rPr>
            <w:rStyle w:val="Hyperlink"/>
            <w:rFonts w:cs="Arial"/>
            <w:szCs w:val="22"/>
            <w:lang w:val="fr-CH"/>
          </w:rPr>
          <w:t>luquetefernandes2@gmail.com</w:t>
        </w:r>
      </w:hyperlink>
      <w:r w:rsidRPr="00C2549C">
        <w:rPr>
          <w:szCs w:val="22"/>
          <w:lang w:val="fr-CH"/>
        </w:rPr>
        <w:t xml:space="preserve"> </w:t>
      </w:r>
    </w:p>
    <w:p w14:paraId="3CEEBAC4" w14:textId="77777777" w:rsidR="005342A0" w:rsidRPr="00A75995" w:rsidRDefault="005342A0" w:rsidP="008C581E">
      <w:pPr>
        <w:rPr>
          <w:szCs w:val="22"/>
          <w:lang w:val="fr-CH"/>
        </w:rPr>
      </w:pPr>
    </w:p>
    <w:p w14:paraId="7E483BE2" w14:textId="77777777" w:rsidR="005342A0" w:rsidRPr="00A75995" w:rsidRDefault="005342A0" w:rsidP="008C581E">
      <w:pPr>
        <w:rPr>
          <w:szCs w:val="22"/>
          <w:lang w:val="fr-CH"/>
        </w:rPr>
      </w:pPr>
    </w:p>
    <w:p w14:paraId="2D425BDA" w14:textId="77777777" w:rsidR="008C581E" w:rsidRPr="00A75995" w:rsidRDefault="008C581E" w:rsidP="008C581E">
      <w:pPr>
        <w:rPr>
          <w:szCs w:val="22"/>
          <w:u w:val="single"/>
          <w:lang w:val="fr-CH"/>
        </w:rPr>
      </w:pPr>
      <w:r w:rsidRPr="00A75995">
        <w:rPr>
          <w:szCs w:val="22"/>
          <w:u w:val="single"/>
          <w:lang w:val="fr-CH"/>
        </w:rPr>
        <w:t>SÉNÉGAL/SENEGAL</w:t>
      </w:r>
    </w:p>
    <w:p w14:paraId="65CA7EC1" w14:textId="77777777" w:rsidR="008C581E" w:rsidRPr="00A75995" w:rsidRDefault="008C581E" w:rsidP="008C581E">
      <w:pPr>
        <w:rPr>
          <w:szCs w:val="22"/>
          <w:u w:val="single"/>
          <w:lang w:val="fr-CH"/>
        </w:rPr>
      </w:pPr>
    </w:p>
    <w:p w14:paraId="246D93AC" w14:textId="77777777" w:rsidR="008C581E" w:rsidRPr="00A75995" w:rsidRDefault="008C581E" w:rsidP="008C581E">
      <w:pPr>
        <w:rPr>
          <w:szCs w:val="22"/>
          <w:lang w:val="fr-CH"/>
        </w:rPr>
      </w:pPr>
      <w:r w:rsidRPr="00A75995">
        <w:rPr>
          <w:szCs w:val="22"/>
          <w:lang w:val="fr-CH"/>
        </w:rPr>
        <w:t>Coly SECK (M.), ambassadeur, représentant permanent, Mission permanente, Genève</w:t>
      </w:r>
    </w:p>
    <w:p w14:paraId="1AC6F3FF" w14:textId="77777777" w:rsidR="008C581E" w:rsidRPr="00A75995" w:rsidRDefault="008C581E" w:rsidP="008C581E">
      <w:pPr>
        <w:rPr>
          <w:szCs w:val="22"/>
          <w:lang w:val="fr-CH"/>
        </w:rPr>
      </w:pPr>
    </w:p>
    <w:p w14:paraId="5D8B2E30" w14:textId="037ADA5E" w:rsidR="008C581E" w:rsidRPr="00A75995" w:rsidRDefault="008C581E" w:rsidP="008C581E">
      <w:pPr>
        <w:rPr>
          <w:szCs w:val="22"/>
          <w:lang w:val="fr-CH"/>
        </w:rPr>
      </w:pPr>
      <w:r w:rsidRPr="00A75995">
        <w:rPr>
          <w:szCs w:val="22"/>
          <w:lang w:val="fr-CH"/>
        </w:rPr>
        <w:t>Makhtar DIA (M.), directeur général, Agence sénégalaise pour la propriété industrielle et l</w:t>
      </w:r>
      <w:r w:rsidR="00092FFA" w:rsidRPr="00C2549C">
        <w:rPr>
          <w:szCs w:val="22"/>
          <w:lang w:val="fr-CH"/>
        </w:rPr>
        <w:t>’</w:t>
      </w:r>
      <w:r w:rsidRPr="00A75995">
        <w:rPr>
          <w:szCs w:val="22"/>
          <w:lang w:val="fr-CH"/>
        </w:rPr>
        <w:t>innovation technologique (ASPIT), Ministère du développement industriel et des petites et moyennes industries, Dakar</w:t>
      </w:r>
    </w:p>
    <w:p w14:paraId="3F77DC40" w14:textId="6C2F00A9" w:rsidR="008C581E" w:rsidRPr="00A75995" w:rsidRDefault="00561839" w:rsidP="008C581E">
      <w:pPr>
        <w:rPr>
          <w:szCs w:val="22"/>
          <w:lang w:val="fr-CH"/>
        </w:rPr>
      </w:pPr>
      <w:hyperlink r:id="rId541" w:history="1">
        <w:r w:rsidR="008C581E" w:rsidRPr="00A75995">
          <w:rPr>
            <w:rStyle w:val="Hyperlink"/>
            <w:rFonts w:cs="Arial"/>
            <w:szCs w:val="22"/>
            <w:lang w:val="fr-CH"/>
          </w:rPr>
          <w:t>makhtar.dia2013@gmail.com</w:t>
        </w:r>
      </w:hyperlink>
      <w:r w:rsidR="008C581E" w:rsidRPr="00A75995">
        <w:rPr>
          <w:szCs w:val="22"/>
          <w:u w:val="single"/>
          <w:lang w:val="fr-CH"/>
        </w:rPr>
        <w:t xml:space="preserve">  </w:t>
      </w:r>
    </w:p>
    <w:p w14:paraId="744963E8" w14:textId="77777777" w:rsidR="008C581E" w:rsidRPr="00A75995" w:rsidRDefault="008C581E" w:rsidP="008C581E">
      <w:pPr>
        <w:rPr>
          <w:szCs w:val="22"/>
          <w:lang w:val="fr-CH"/>
        </w:rPr>
      </w:pPr>
    </w:p>
    <w:p w14:paraId="3E8AA142" w14:textId="77777777" w:rsidR="008C581E" w:rsidRPr="00A75995" w:rsidRDefault="008C581E" w:rsidP="008C581E">
      <w:pPr>
        <w:rPr>
          <w:szCs w:val="22"/>
          <w:lang w:val="fr-CH"/>
        </w:rPr>
      </w:pPr>
      <w:r w:rsidRPr="00A75995">
        <w:rPr>
          <w:szCs w:val="22"/>
          <w:lang w:val="fr-CH"/>
        </w:rPr>
        <w:t>Mountaga Amadou Aly WAGNE (M.), premier secrétaire, Mission permanente, Genève</w:t>
      </w:r>
    </w:p>
    <w:p w14:paraId="6759430E" w14:textId="4B90EE9B" w:rsidR="008C581E" w:rsidRPr="00A75995" w:rsidRDefault="00561839" w:rsidP="008C581E">
      <w:pPr>
        <w:rPr>
          <w:szCs w:val="22"/>
        </w:rPr>
      </w:pPr>
      <w:hyperlink r:id="rId542" w:history="1">
        <w:r w:rsidR="008C581E" w:rsidRPr="00A75995">
          <w:rPr>
            <w:rStyle w:val="Hyperlink"/>
            <w:rFonts w:cs="Arial"/>
            <w:szCs w:val="22"/>
          </w:rPr>
          <w:t>mountagawagne@yahoo.fr</w:t>
        </w:r>
      </w:hyperlink>
    </w:p>
    <w:p w14:paraId="666E675F" w14:textId="77777777" w:rsidR="008C581E" w:rsidRPr="00A75995" w:rsidRDefault="008C581E" w:rsidP="008C581E">
      <w:pPr>
        <w:rPr>
          <w:szCs w:val="22"/>
        </w:rPr>
      </w:pPr>
    </w:p>
    <w:p w14:paraId="348087F2" w14:textId="77777777" w:rsidR="008C581E" w:rsidRPr="00A75995" w:rsidRDefault="008C581E" w:rsidP="008C581E">
      <w:pPr>
        <w:rPr>
          <w:szCs w:val="22"/>
        </w:rPr>
      </w:pPr>
    </w:p>
    <w:p w14:paraId="41EC1FFD" w14:textId="77777777" w:rsidR="008C581E" w:rsidRPr="00A75995" w:rsidRDefault="008C581E" w:rsidP="008C581E">
      <w:pPr>
        <w:rPr>
          <w:szCs w:val="22"/>
          <w:u w:val="single"/>
        </w:rPr>
      </w:pPr>
      <w:r w:rsidRPr="00A75995">
        <w:rPr>
          <w:szCs w:val="22"/>
          <w:u w:val="single"/>
        </w:rPr>
        <w:t>SERBIE/SERBIA</w:t>
      </w:r>
    </w:p>
    <w:p w14:paraId="1A93F4EB" w14:textId="77777777" w:rsidR="008C581E" w:rsidRPr="00A75995" w:rsidRDefault="008C581E" w:rsidP="008C581E">
      <w:pPr>
        <w:rPr>
          <w:szCs w:val="22"/>
          <w:u w:val="single"/>
        </w:rPr>
      </w:pPr>
    </w:p>
    <w:p w14:paraId="3927A434" w14:textId="77777777" w:rsidR="008C581E" w:rsidRPr="00A75995" w:rsidRDefault="008C581E" w:rsidP="008C581E">
      <w:pPr>
        <w:rPr>
          <w:szCs w:val="22"/>
        </w:rPr>
      </w:pPr>
      <w:r w:rsidRPr="00A75995">
        <w:rPr>
          <w:szCs w:val="22"/>
        </w:rPr>
        <w:t>Milan MILANOVIĆ (Mr.), Ambassador, Permanent Representative, Permanent Mission, Geneva</w:t>
      </w:r>
    </w:p>
    <w:p w14:paraId="40D327A5" w14:textId="38E8C281" w:rsidR="008C581E" w:rsidRPr="00A75995" w:rsidRDefault="00561839" w:rsidP="008C581E">
      <w:pPr>
        <w:rPr>
          <w:szCs w:val="22"/>
        </w:rPr>
      </w:pPr>
      <w:hyperlink r:id="rId543" w:history="1">
        <w:r w:rsidR="008C581E" w:rsidRPr="00A75995">
          <w:rPr>
            <w:rStyle w:val="Hyperlink"/>
            <w:rFonts w:cs="Arial"/>
          </w:rPr>
          <w:t>milan.milanovic@mfa.rs</w:t>
        </w:r>
      </w:hyperlink>
      <w:r w:rsidR="008C581E" w:rsidRPr="00A75995">
        <w:t xml:space="preserve"> </w:t>
      </w:r>
    </w:p>
    <w:p w14:paraId="7FA4CD17" w14:textId="77777777" w:rsidR="008C581E" w:rsidRPr="00A75995" w:rsidRDefault="008C581E" w:rsidP="008C581E">
      <w:pPr>
        <w:rPr>
          <w:szCs w:val="22"/>
        </w:rPr>
      </w:pPr>
    </w:p>
    <w:p w14:paraId="705CD7A0" w14:textId="77777777" w:rsidR="008C581E" w:rsidRPr="00A75995" w:rsidRDefault="008C581E" w:rsidP="008C581E">
      <w:pPr>
        <w:rPr>
          <w:szCs w:val="22"/>
        </w:rPr>
      </w:pPr>
      <w:r w:rsidRPr="00A75995">
        <w:rPr>
          <w:szCs w:val="22"/>
        </w:rPr>
        <w:t>Vladimir MARIĆ (Mr.), Director, Sector for International Cooperation, Education, Information and Information System, Intellectual Property Office of the Republic of Serbia, Belgrade</w:t>
      </w:r>
    </w:p>
    <w:p w14:paraId="34C90119" w14:textId="7DE0D301" w:rsidR="008C581E" w:rsidRPr="00A75995" w:rsidRDefault="00561839" w:rsidP="008C581E">
      <w:pPr>
        <w:rPr>
          <w:szCs w:val="22"/>
        </w:rPr>
      </w:pPr>
      <w:hyperlink r:id="rId544" w:history="1">
        <w:r w:rsidR="008C581E" w:rsidRPr="00A75995">
          <w:rPr>
            <w:rStyle w:val="Hyperlink"/>
            <w:rFonts w:cs="Arial"/>
          </w:rPr>
          <w:t>vmaric@zis.gov.rs</w:t>
        </w:r>
      </w:hyperlink>
      <w:r w:rsidR="008C581E" w:rsidRPr="00A75995">
        <w:t xml:space="preserve"> </w:t>
      </w:r>
    </w:p>
    <w:p w14:paraId="1E3BEC2F" w14:textId="77777777" w:rsidR="008C581E" w:rsidRPr="00A75995" w:rsidRDefault="008C581E" w:rsidP="008C581E">
      <w:pPr>
        <w:rPr>
          <w:szCs w:val="22"/>
        </w:rPr>
      </w:pPr>
    </w:p>
    <w:p w14:paraId="7BE08137" w14:textId="14288D39" w:rsidR="008C581E" w:rsidRPr="00A75995" w:rsidRDefault="008C581E" w:rsidP="008C581E">
      <w:pPr>
        <w:rPr>
          <w:szCs w:val="22"/>
        </w:rPr>
      </w:pPr>
      <w:r w:rsidRPr="00A75995">
        <w:rPr>
          <w:szCs w:val="22"/>
        </w:rPr>
        <w:t>Jovana D</w:t>
      </w:r>
      <w:r w:rsidR="00B7406B" w:rsidRPr="00A75995">
        <w:rPr>
          <w:szCs w:val="22"/>
        </w:rPr>
        <w:t>J</w:t>
      </w:r>
      <w:r w:rsidRPr="00A75995">
        <w:rPr>
          <w:szCs w:val="22"/>
        </w:rPr>
        <w:t>UROVIĆ VOJINOVIĆ (Ms.), Third Secretary, Permanent Mission, Geneva</w:t>
      </w:r>
    </w:p>
    <w:p w14:paraId="6ECA1962" w14:textId="1E19C52F" w:rsidR="008C581E" w:rsidRPr="00A75995" w:rsidRDefault="00561839" w:rsidP="008C581E">
      <w:pPr>
        <w:rPr>
          <w:szCs w:val="22"/>
        </w:rPr>
      </w:pPr>
      <w:hyperlink r:id="rId545" w:history="1">
        <w:r w:rsidR="008C581E" w:rsidRPr="00A75995">
          <w:rPr>
            <w:rStyle w:val="Hyperlink"/>
            <w:rFonts w:cs="Arial"/>
          </w:rPr>
          <w:t>jovana.djurovic.vojinovic@mfa.rs</w:t>
        </w:r>
      </w:hyperlink>
      <w:r w:rsidR="008C581E" w:rsidRPr="00A75995">
        <w:t xml:space="preserve"> </w:t>
      </w:r>
    </w:p>
    <w:p w14:paraId="5A3CAEEC" w14:textId="77777777" w:rsidR="008C581E" w:rsidRPr="00A75995" w:rsidRDefault="008C581E" w:rsidP="008C581E">
      <w:pPr>
        <w:rPr>
          <w:szCs w:val="22"/>
        </w:rPr>
      </w:pPr>
    </w:p>
    <w:p w14:paraId="650F8A58" w14:textId="77777777" w:rsidR="008C581E" w:rsidRPr="00A75995" w:rsidRDefault="008C581E" w:rsidP="008C581E">
      <w:pPr>
        <w:rPr>
          <w:szCs w:val="22"/>
        </w:rPr>
      </w:pPr>
      <w:r w:rsidRPr="00A75995">
        <w:rPr>
          <w:szCs w:val="22"/>
        </w:rPr>
        <w:t>Daniela ZLATIĆ ŠUTIĆ (Ms.), Assistant Director, Sector for International Cooperation, Education, Information and Information System, Intellectual Property Office of the Republic of Serbia, Belgrade</w:t>
      </w:r>
    </w:p>
    <w:p w14:paraId="203B406A" w14:textId="0708998A" w:rsidR="008C581E" w:rsidRPr="00A75995" w:rsidRDefault="00561839" w:rsidP="008C581E">
      <w:pPr>
        <w:rPr>
          <w:szCs w:val="22"/>
        </w:rPr>
      </w:pPr>
      <w:hyperlink r:id="rId546" w:history="1">
        <w:r w:rsidR="008C581E" w:rsidRPr="00A75995">
          <w:rPr>
            <w:rStyle w:val="Hyperlink"/>
            <w:rFonts w:cs="Arial"/>
          </w:rPr>
          <w:t>dsutic@zis.gov.rs</w:t>
        </w:r>
      </w:hyperlink>
      <w:r w:rsidR="008C581E" w:rsidRPr="00A75995">
        <w:t xml:space="preserve"> </w:t>
      </w:r>
    </w:p>
    <w:p w14:paraId="1C22F24F" w14:textId="77777777" w:rsidR="008C581E" w:rsidRPr="00A75995" w:rsidRDefault="008C581E" w:rsidP="008C581E">
      <w:pPr>
        <w:rPr>
          <w:szCs w:val="22"/>
        </w:rPr>
      </w:pPr>
    </w:p>
    <w:p w14:paraId="03B68556" w14:textId="77777777" w:rsidR="008C581E" w:rsidRPr="00A75995" w:rsidRDefault="008C581E" w:rsidP="008C581E">
      <w:pPr>
        <w:rPr>
          <w:szCs w:val="22"/>
        </w:rPr>
      </w:pPr>
    </w:p>
    <w:p w14:paraId="0C25F668" w14:textId="77777777" w:rsidR="008C581E" w:rsidRPr="00A75995" w:rsidRDefault="008C581E" w:rsidP="008C581E">
      <w:pPr>
        <w:keepNext/>
        <w:rPr>
          <w:szCs w:val="22"/>
          <w:u w:val="single"/>
        </w:rPr>
      </w:pPr>
      <w:r w:rsidRPr="00A75995">
        <w:rPr>
          <w:szCs w:val="22"/>
          <w:u w:val="single"/>
        </w:rPr>
        <w:t>SEYCHELLES</w:t>
      </w:r>
    </w:p>
    <w:p w14:paraId="276AB62B" w14:textId="77777777" w:rsidR="008C581E" w:rsidRPr="00A75995" w:rsidRDefault="008C581E" w:rsidP="008C581E">
      <w:pPr>
        <w:keepNext/>
        <w:rPr>
          <w:szCs w:val="22"/>
          <w:u w:val="single"/>
        </w:rPr>
      </w:pPr>
    </w:p>
    <w:p w14:paraId="43DB66EA" w14:textId="01AFBFB7" w:rsidR="008C581E" w:rsidRPr="00A75995" w:rsidRDefault="008C581E" w:rsidP="008C581E">
      <w:pPr>
        <w:rPr>
          <w:szCs w:val="22"/>
        </w:rPr>
      </w:pPr>
      <w:r w:rsidRPr="00A75995">
        <w:rPr>
          <w:szCs w:val="22"/>
        </w:rPr>
        <w:t xml:space="preserve">Wendy Patricia </w:t>
      </w:r>
      <w:r w:rsidR="00DD345B" w:rsidRPr="00A75995">
        <w:rPr>
          <w:szCs w:val="22"/>
        </w:rPr>
        <w:t xml:space="preserve">ZIALOR </w:t>
      </w:r>
      <w:r w:rsidRPr="00A75995">
        <w:rPr>
          <w:szCs w:val="22"/>
        </w:rPr>
        <w:t>(Ms.), Registrar General, Intellectual Property Office, Registrar General</w:t>
      </w:r>
      <w:r w:rsidR="00092FFA" w:rsidRPr="00C2549C">
        <w:rPr>
          <w:szCs w:val="22"/>
        </w:rPr>
        <w:t>’</w:t>
      </w:r>
      <w:r w:rsidRPr="00A75995">
        <w:rPr>
          <w:szCs w:val="22"/>
        </w:rPr>
        <w:t>s Office, Legal Affairs Department, President</w:t>
      </w:r>
      <w:r w:rsidR="00092FFA" w:rsidRPr="00C2549C">
        <w:rPr>
          <w:szCs w:val="22"/>
        </w:rPr>
        <w:t>’</w:t>
      </w:r>
      <w:r w:rsidRPr="00A75995">
        <w:rPr>
          <w:szCs w:val="22"/>
        </w:rPr>
        <w:t>s Office, Victoria</w:t>
      </w:r>
    </w:p>
    <w:p w14:paraId="5307E9EF" w14:textId="77777777" w:rsidR="008C581E" w:rsidRPr="00A75995" w:rsidRDefault="008C581E" w:rsidP="008C581E">
      <w:pPr>
        <w:rPr>
          <w:szCs w:val="22"/>
        </w:rPr>
      </w:pPr>
    </w:p>
    <w:p w14:paraId="71A6683D" w14:textId="77777777" w:rsidR="008C581E" w:rsidRPr="00A75995" w:rsidRDefault="008C581E" w:rsidP="00462B34">
      <w:pPr>
        <w:keepNext/>
        <w:rPr>
          <w:szCs w:val="22"/>
        </w:rPr>
      </w:pPr>
      <w:r w:rsidRPr="00A75995">
        <w:rPr>
          <w:szCs w:val="22"/>
        </w:rPr>
        <w:t>Emy-Lee LUCAS (Ms.), Trade Officer (Delegate), Trade Division, Ministry of Finance, National Planning and Trade, Victoria</w:t>
      </w:r>
    </w:p>
    <w:p w14:paraId="17F9D403" w14:textId="713166E6" w:rsidR="008C581E" w:rsidRPr="00A75995" w:rsidRDefault="00561839" w:rsidP="00462B34">
      <w:pPr>
        <w:keepNext/>
      </w:pPr>
      <w:hyperlink r:id="rId547" w:history="1">
        <w:r w:rsidR="008C581E" w:rsidRPr="00A75995">
          <w:rPr>
            <w:rStyle w:val="Hyperlink"/>
            <w:rFonts w:cs="Arial"/>
          </w:rPr>
          <w:t>emylee@seymission.ch</w:t>
        </w:r>
      </w:hyperlink>
    </w:p>
    <w:p w14:paraId="2935809A" w14:textId="77777777" w:rsidR="005D2E71" w:rsidRPr="00A75995" w:rsidRDefault="005D2E71" w:rsidP="008C581E"/>
    <w:p w14:paraId="57941C2B" w14:textId="4E5A85A7" w:rsidR="008C581E" w:rsidRPr="00A75995" w:rsidRDefault="008C581E" w:rsidP="008C581E">
      <w:pPr>
        <w:rPr>
          <w:szCs w:val="22"/>
        </w:rPr>
      </w:pPr>
      <w:r w:rsidRPr="00A75995">
        <w:rPr>
          <w:szCs w:val="22"/>
        </w:rPr>
        <w:t>Samantha TANGALAM (Ms.), Senior Registration Officer, Registration Division, Department of Legal Affairs, President</w:t>
      </w:r>
      <w:r w:rsidR="00092FFA" w:rsidRPr="00C2549C">
        <w:rPr>
          <w:szCs w:val="22"/>
        </w:rPr>
        <w:t>’</w:t>
      </w:r>
      <w:r w:rsidRPr="00A75995">
        <w:rPr>
          <w:szCs w:val="22"/>
        </w:rPr>
        <w:t>s Office, Victoria</w:t>
      </w:r>
    </w:p>
    <w:p w14:paraId="6809834C" w14:textId="7A03AB64" w:rsidR="008C581E" w:rsidRPr="00A75995" w:rsidRDefault="00561839" w:rsidP="008C581E">
      <w:pPr>
        <w:rPr>
          <w:szCs w:val="22"/>
          <w:lang w:val="it-IT"/>
        </w:rPr>
      </w:pPr>
      <w:hyperlink r:id="rId548" w:history="1">
        <w:r w:rsidR="008C581E" w:rsidRPr="00A75995">
          <w:rPr>
            <w:rStyle w:val="Hyperlink"/>
            <w:rFonts w:cs="Arial"/>
            <w:szCs w:val="22"/>
            <w:lang w:val="it-IT"/>
          </w:rPr>
          <w:t>samantha@registry.gov.sc</w:t>
        </w:r>
      </w:hyperlink>
      <w:r w:rsidR="008C581E" w:rsidRPr="00A75995">
        <w:rPr>
          <w:szCs w:val="22"/>
          <w:u w:val="single"/>
          <w:lang w:val="it-IT"/>
        </w:rPr>
        <w:t xml:space="preserve">  </w:t>
      </w:r>
    </w:p>
    <w:p w14:paraId="289775A7" w14:textId="77777777" w:rsidR="00EE274A" w:rsidRPr="00A75995" w:rsidRDefault="00EE274A" w:rsidP="008C581E">
      <w:pPr>
        <w:rPr>
          <w:szCs w:val="22"/>
          <w:u w:val="single"/>
          <w:lang w:val="it-IT"/>
        </w:rPr>
      </w:pPr>
    </w:p>
    <w:p w14:paraId="11B0D270" w14:textId="77777777" w:rsidR="00EE274A" w:rsidRPr="00A75995" w:rsidRDefault="00EE274A" w:rsidP="008C581E">
      <w:pPr>
        <w:rPr>
          <w:szCs w:val="22"/>
          <w:u w:val="single"/>
          <w:lang w:val="it-IT"/>
        </w:rPr>
      </w:pPr>
    </w:p>
    <w:p w14:paraId="4B0C40F1" w14:textId="55895C90" w:rsidR="008C581E" w:rsidRPr="00A75995" w:rsidRDefault="008C581E" w:rsidP="008C581E">
      <w:pPr>
        <w:rPr>
          <w:szCs w:val="22"/>
          <w:u w:val="single"/>
          <w:lang w:val="it-IT"/>
        </w:rPr>
      </w:pPr>
      <w:r w:rsidRPr="00A75995">
        <w:rPr>
          <w:szCs w:val="22"/>
          <w:u w:val="single"/>
          <w:lang w:val="it-IT"/>
        </w:rPr>
        <w:t>SIERRA LEONE</w:t>
      </w:r>
    </w:p>
    <w:p w14:paraId="30243C56" w14:textId="77777777" w:rsidR="008C581E" w:rsidRPr="00A75995" w:rsidRDefault="008C581E" w:rsidP="008C581E">
      <w:pPr>
        <w:rPr>
          <w:szCs w:val="22"/>
          <w:u w:val="single"/>
          <w:lang w:val="it-IT"/>
        </w:rPr>
      </w:pPr>
    </w:p>
    <w:p w14:paraId="792B8BED" w14:textId="77777777" w:rsidR="008C581E" w:rsidRPr="00A75995" w:rsidRDefault="008C581E" w:rsidP="008C581E">
      <w:pPr>
        <w:rPr>
          <w:szCs w:val="22"/>
        </w:rPr>
      </w:pPr>
      <w:r w:rsidRPr="00A75995">
        <w:rPr>
          <w:szCs w:val="22"/>
        </w:rPr>
        <w:t>Lansana Alison GBERIE (Mr.), Ambassador, Permanent Representative, Permanent Mission, Geneva</w:t>
      </w:r>
    </w:p>
    <w:p w14:paraId="16A3F764" w14:textId="77777777" w:rsidR="008C581E" w:rsidRPr="00A75995" w:rsidRDefault="008C581E" w:rsidP="008C581E">
      <w:pPr>
        <w:rPr>
          <w:szCs w:val="22"/>
        </w:rPr>
      </w:pPr>
    </w:p>
    <w:p w14:paraId="2B566735" w14:textId="51765B2C" w:rsidR="008C581E" w:rsidRPr="00A75995" w:rsidRDefault="008C581E" w:rsidP="008C581E">
      <w:pPr>
        <w:rPr>
          <w:szCs w:val="22"/>
        </w:rPr>
      </w:pPr>
      <w:proofErr w:type="spellStart"/>
      <w:r w:rsidRPr="00A75995">
        <w:rPr>
          <w:rFonts w:eastAsia="Times New Roman"/>
          <w:szCs w:val="22"/>
        </w:rPr>
        <w:t>Saptieu</w:t>
      </w:r>
      <w:proofErr w:type="spellEnd"/>
      <w:r w:rsidRPr="00A75995">
        <w:rPr>
          <w:rFonts w:eastAsia="Times New Roman"/>
          <w:szCs w:val="22"/>
        </w:rPr>
        <w:t xml:space="preserve"> Elizabeth SACCOH (Ms.), Administrator and Registrar General, Office of the Administrator and Registrar General</w:t>
      </w:r>
      <w:r w:rsidR="00793BF4" w:rsidRPr="00A75995">
        <w:rPr>
          <w:rFonts w:eastAsia="Times New Roman"/>
          <w:szCs w:val="22"/>
        </w:rPr>
        <w:t> (OARG)</w:t>
      </w:r>
      <w:r w:rsidRPr="00A75995">
        <w:rPr>
          <w:rFonts w:eastAsia="Times New Roman"/>
          <w:szCs w:val="22"/>
        </w:rPr>
        <w:t>, Ministry of Justice, Freetown</w:t>
      </w:r>
    </w:p>
    <w:p w14:paraId="2CC238B8" w14:textId="32DCA1D7" w:rsidR="008C581E" w:rsidRPr="00A75995" w:rsidRDefault="00561839" w:rsidP="008C581E">
      <w:pPr>
        <w:rPr>
          <w:szCs w:val="22"/>
          <w:u w:val="single"/>
        </w:rPr>
      </w:pPr>
      <w:hyperlink r:id="rId549" w:history="1">
        <w:r w:rsidR="008C581E" w:rsidRPr="00A75995">
          <w:rPr>
            <w:rStyle w:val="Hyperlink"/>
            <w:rFonts w:cs="Arial"/>
            <w:szCs w:val="22"/>
          </w:rPr>
          <w:t>elizaasaccoh@yahoo.com</w:t>
        </w:r>
      </w:hyperlink>
      <w:r w:rsidR="008C581E" w:rsidRPr="00A75995">
        <w:rPr>
          <w:szCs w:val="22"/>
          <w:u w:val="single"/>
        </w:rPr>
        <w:t xml:space="preserve"> </w:t>
      </w:r>
    </w:p>
    <w:p w14:paraId="3206A3DE" w14:textId="77777777" w:rsidR="008C581E" w:rsidRPr="00A75995" w:rsidRDefault="008C581E" w:rsidP="008C581E">
      <w:pPr>
        <w:rPr>
          <w:szCs w:val="22"/>
        </w:rPr>
      </w:pPr>
    </w:p>
    <w:p w14:paraId="43C937E4" w14:textId="77777777" w:rsidR="008C581E" w:rsidRPr="00A75995" w:rsidRDefault="008C581E" w:rsidP="008C581E">
      <w:pPr>
        <w:rPr>
          <w:szCs w:val="22"/>
        </w:rPr>
      </w:pPr>
      <w:r w:rsidRPr="00A75995">
        <w:rPr>
          <w:szCs w:val="22"/>
        </w:rPr>
        <w:t>Edward KAWA (Mr.), Minister</w:t>
      </w:r>
      <w:r w:rsidRPr="00A75995">
        <w:rPr>
          <w:szCs w:val="22"/>
        </w:rPr>
        <w:noBreakHyphen/>
        <w:t>Counsellor, Permanent Mission, Geneva</w:t>
      </w:r>
    </w:p>
    <w:p w14:paraId="1972012B" w14:textId="1C5BA985" w:rsidR="008C581E" w:rsidRPr="00A75995" w:rsidRDefault="00561839" w:rsidP="008C581E">
      <w:pPr>
        <w:rPr>
          <w:szCs w:val="22"/>
          <w:u w:val="single"/>
        </w:rPr>
      </w:pPr>
      <w:hyperlink r:id="rId550" w:history="1">
        <w:r w:rsidR="008C581E" w:rsidRPr="00A75995">
          <w:rPr>
            <w:rStyle w:val="Hyperlink"/>
            <w:rFonts w:cs="Arial"/>
            <w:szCs w:val="22"/>
          </w:rPr>
          <w:t>e.kawa@slmge.ch</w:t>
        </w:r>
      </w:hyperlink>
      <w:r w:rsidR="008C581E" w:rsidRPr="00A75995">
        <w:rPr>
          <w:szCs w:val="22"/>
          <w:u w:val="single"/>
        </w:rPr>
        <w:t xml:space="preserve">  </w:t>
      </w:r>
    </w:p>
    <w:p w14:paraId="45A39235" w14:textId="77777777" w:rsidR="008C581E" w:rsidRPr="00A75995" w:rsidRDefault="008C581E" w:rsidP="008C581E">
      <w:pPr>
        <w:rPr>
          <w:szCs w:val="22"/>
        </w:rPr>
      </w:pPr>
    </w:p>
    <w:p w14:paraId="2F2CCEF3" w14:textId="5D084507" w:rsidR="008C581E" w:rsidRPr="00A75995" w:rsidRDefault="008C581E" w:rsidP="008C581E">
      <w:pPr>
        <w:rPr>
          <w:rFonts w:eastAsia="Times New Roman"/>
          <w:szCs w:val="22"/>
        </w:rPr>
      </w:pPr>
      <w:r w:rsidRPr="00A75995">
        <w:rPr>
          <w:szCs w:val="22"/>
        </w:rPr>
        <w:t xml:space="preserve">Joseph FOFANAH (Mr.), </w:t>
      </w:r>
      <w:r w:rsidRPr="00A75995">
        <w:rPr>
          <w:rFonts w:eastAsia="Times New Roman"/>
          <w:szCs w:val="22"/>
        </w:rPr>
        <w:t>Deputy Administrator and Registrar General, Office of the Administrator and Registrar General</w:t>
      </w:r>
      <w:r w:rsidR="004F1C12" w:rsidRPr="00A75995">
        <w:rPr>
          <w:rFonts w:eastAsia="Times New Roman"/>
          <w:szCs w:val="22"/>
        </w:rPr>
        <w:t> (OARG)</w:t>
      </w:r>
      <w:r w:rsidRPr="00A75995">
        <w:rPr>
          <w:rFonts w:eastAsia="Times New Roman"/>
          <w:szCs w:val="22"/>
        </w:rPr>
        <w:t>, Ministry of Justice, Freetown</w:t>
      </w:r>
    </w:p>
    <w:p w14:paraId="650C15FE" w14:textId="56351992" w:rsidR="008C581E" w:rsidRPr="00A75995" w:rsidRDefault="00561839" w:rsidP="008C581E">
      <w:pPr>
        <w:rPr>
          <w:szCs w:val="22"/>
        </w:rPr>
      </w:pPr>
      <w:hyperlink r:id="rId551" w:history="1">
        <w:r w:rsidR="008C581E" w:rsidRPr="00A75995">
          <w:rPr>
            <w:rStyle w:val="Hyperlink"/>
            <w:rFonts w:cs="Arial"/>
            <w:szCs w:val="22"/>
          </w:rPr>
          <w:t>fofanahj@yahoo.co.uk</w:t>
        </w:r>
      </w:hyperlink>
      <w:r w:rsidR="008C581E" w:rsidRPr="00A75995">
        <w:rPr>
          <w:szCs w:val="22"/>
        </w:rPr>
        <w:t xml:space="preserve"> </w:t>
      </w:r>
    </w:p>
    <w:p w14:paraId="33E96DF9" w14:textId="77777777" w:rsidR="008C581E" w:rsidRPr="00A75995" w:rsidRDefault="008C581E" w:rsidP="008C581E">
      <w:pPr>
        <w:rPr>
          <w:szCs w:val="22"/>
        </w:rPr>
      </w:pPr>
    </w:p>
    <w:p w14:paraId="1D2CAADF" w14:textId="5C632CB1" w:rsidR="008C581E" w:rsidRPr="00A75995" w:rsidRDefault="008C581E" w:rsidP="008C581E">
      <w:pPr>
        <w:rPr>
          <w:szCs w:val="22"/>
        </w:rPr>
      </w:pPr>
      <w:r w:rsidRPr="00A75995">
        <w:rPr>
          <w:szCs w:val="22"/>
        </w:rPr>
        <w:t xml:space="preserve">Robert KOROMA (Mr.), </w:t>
      </w:r>
      <w:r w:rsidR="009933D0" w:rsidRPr="00A75995">
        <w:rPr>
          <w:szCs w:val="22"/>
        </w:rPr>
        <w:t>First Secretary</w:t>
      </w:r>
      <w:r w:rsidRPr="00A75995">
        <w:rPr>
          <w:szCs w:val="22"/>
        </w:rPr>
        <w:t>, Permanent Mission, Geneva</w:t>
      </w:r>
    </w:p>
    <w:p w14:paraId="55A3F671" w14:textId="297F318C" w:rsidR="008C581E" w:rsidRPr="00A75995" w:rsidRDefault="00561839" w:rsidP="008C581E">
      <w:pPr>
        <w:rPr>
          <w:szCs w:val="22"/>
        </w:rPr>
      </w:pPr>
      <w:hyperlink r:id="rId552" w:history="1">
        <w:r w:rsidR="008C581E" w:rsidRPr="00A75995">
          <w:rPr>
            <w:rStyle w:val="Hyperlink"/>
            <w:rFonts w:cs="Arial"/>
            <w:szCs w:val="22"/>
          </w:rPr>
          <w:t>r.koroma@slmge.ch</w:t>
        </w:r>
      </w:hyperlink>
    </w:p>
    <w:p w14:paraId="0E322731" w14:textId="77777777" w:rsidR="008C581E" w:rsidRPr="00A75995" w:rsidRDefault="008C581E" w:rsidP="008C581E">
      <w:pPr>
        <w:rPr>
          <w:szCs w:val="22"/>
        </w:rPr>
      </w:pPr>
    </w:p>
    <w:p w14:paraId="351649FC" w14:textId="77777777" w:rsidR="008C581E" w:rsidRPr="00A75995" w:rsidRDefault="008C581E" w:rsidP="008C581E">
      <w:pPr>
        <w:rPr>
          <w:szCs w:val="22"/>
        </w:rPr>
      </w:pPr>
    </w:p>
    <w:p w14:paraId="33211174" w14:textId="77777777" w:rsidR="008C581E" w:rsidRPr="00A75995" w:rsidRDefault="008C581E" w:rsidP="008C581E">
      <w:pPr>
        <w:rPr>
          <w:szCs w:val="22"/>
          <w:u w:val="single"/>
        </w:rPr>
      </w:pPr>
      <w:r w:rsidRPr="00A75995">
        <w:rPr>
          <w:szCs w:val="22"/>
          <w:u w:val="single"/>
        </w:rPr>
        <w:t>SINGAPOUR/SINGAPORE</w:t>
      </w:r>
    </w:p>
    <w:p w14:paraId="16A75EDE" w14:textId="77777777" w:rsidR="008C581E" w:rsidRPr="00A75995" w:rsidRDefault="008C581E" w:rsidP="008C581E">
      <w:pPr>
        <w:rPr>
          <w:szCs w:val="22"/>
          <w:u w:val="single"/>
        </w:rPr>
      </w:pPr>
    </w:p>
    <w:p w14:paraId="2DEF2851" w14:textId="13331C24" w:rsidR="008C581E" w:rsidRPr="00A75995" w:rsidRDefault="00BE07B4" w:rsidP="008C581E">
      <w:r w:rsidRPr="00A75995">
        <w:t xml:space="preserve">Hung Seng </w:t>
      </w:r>
      <w:r w:rsidR="00703F3B" w:rsidRPr="00A75995">
        <w:t xml:space="preserve">TAN </w:t>
      </w:r>
      <w:r w:rsidR="008C581E" w:rsidRPr="00A75995">
        <w:t>(Mr.), Ambassador, Permanent Representative, Permanent Mission to</w:t>
      </w:r>
      <w:r w:rsidR="00EE274A" w:rsidRPr="00A75995">
        <w:t xml:space="preserve"> the</w:t>
      </w:r>
      <w:r w:rsidR="008C581E" w:rsidRPr="00A75995">
        <w:t xml:space="preserve"> World Trade Organization (WTO), Geneva</w:t>
      </w:r>
    </w:p>
    <w:p w14:paraId="4AEA71B5" w14:textId="77777777" w:rsidR="008C581E" w:rsidRPr="00A75995" w:rsidRDefault="008C581E" w:rsidP="008C581E">
      <w:pPr>
        <w:rPr>
          <w:szCs w:val="22"/>
          <w:u w:val="single"/>
        </w:rPr>
      </w:pPr>
    </w:p>
    <w:p w14:paraId="0DEDE3E9" w14:textId="77777777" w:rsidR="008C581E" w:rsidRPr="00A75995" w:rsidRDefault="008C581E" w:rsidP="00831D57">
      <w:pPr>
        <w:keepNext/>
        <w:rPr>
          <w:szCs w:val="22"/>
        </w:rPr>
      </w:pPr>
      <w:r w:rsidRPr="00A75995">
        <w:rPr>
          <w:szCs w:val="22"/>
        </w:rPr>
        <w:t>Alvin HANG (Mr.), Director, Media and Communications Department, Intellectual Property Office of Singapore (IPOS), Singapore</w:t>
      </w:r>
    </w:p>
    <w:p w14:paraId="7A4D0E60" w14:textId="06C06408" w:rsidR="008C581E" w:rsidRPr="00A75995" w:rsidRDefault="00561839" w:rsidP="008C581E">
      <w:hyperlink r:id="rId553" w:history="1">
        <w:r w:rsidR="008C581E" w:rsidRPr="00A75995">
          <w:rPr>
            <w:rStyle w:val="Hyperlink"/>
            <w:rFonts w:cs="Arial"/>
          </w:rPr>
          <w:t>alvin_hang@ipos.gov.sg</w:t>
        </w:r>
      </w:hyperlink>
    </w:p>
    <w:p w14:paraId="792D6392" w14:textId="77777777" w:rsidR="008C581E" w:rsidRPr="00A75995" w:rsidRDefault="008C581E" w:rsidP="008C581E"/>
    <w:p w14:paraId="5D51CB0D" w14:textId="2ABA6F93" w:rsidR="008C581E" w:rsidRPr="00A75995" w:rsidRDefault="008C581E" w:rsidP="008C581E">
      <w:pPr>
        <w:rPr>
          <w:szCs w:val="22"/>
        </w:rPr>
      </w:pPr>
      <w:r w:rsidRPr="00A75995">
        <w:t xml:space="preserve">Cherie KOH (Ms.), Senior Assistant </w:t>
      </w:r>
      <w:r w:rsidR="00EE274A" w:rsidRPr="00A75995">
        <w:t>D</w:t>
      </w:r>
      <w:r w:rsidRPr="00A75995">
        <w:t xml:space="preserve">irector, </w:t>
      </w:r>
      <w:r w:rsidRPr="00A75995">
        <w:rPr>
          <w:szCs w:val="22"/>
        </w:rPr>
        <w:t>Media and Communications Department, Intellectual Property Office of Singapore (IPOS), Singapore</w:t>
      </w:r>
    </w:p>
    <w:p w14:paraId="25E7AB09" w14:textId="71BB9872" w:rsidR="008C581E" w:rsidRPr="00A75995" w:rsidRDefault="00561839" w:rsidP="008C581E">
      <w:pPr>
        <w:rPr>
          <w:szCs w:val="22"/>
        </w:rPr>
      </w:pPr>
      <w:hyperlink r:id="rId554" w:history="1">
        <w:r w:rsidR="008C581E" w:rsidRPr="00A75995">
          <w:rPr>
            <w:rStyle w:val="Hyperlink"/>
            <w:rFonts w:cs="Arial"/>
          </w:rPr>
          <w:t>cherie_koh@ipos.gov.sg</w:t>
        </w:r>
      </w:hyperlink>
      <w:r w:rsidR="008C581E" w:rsidRPr="00A75995">
        <w:t xml:space="preserve"> </w:t>
      </w:r>
    </w:p>
    <w:p w14:paraId="43992EAB" w14:textId="77777777" w:rsidR="008C581E" w:rsidRPr="00A75995" w:rsidRDefault="008C581E" w:rsidP="008C581E">
      <w:pPr>
        <w:rPr>
          <w:szCs w:val="22"/>
        </w:rPr>
      </w:pPr>
    </w:p>
    <w:p w14:paraId="66A02B03" w14:textId="77777777" w:rsidR="008C581E" w:rsidRPr="00A75995" w:rsidRDefault="008C581E" w:rsidP="008C581E">
      <w:pPr>
        <w:rPr>
          <w:szCs w:val="22"/>
        </w:rPr>
      </w:pPr>
      <w:r w:rsidRPr="00A75995">
        <w:rPr>
          <w:szCs w:val="22"/>
        </w:rPr>
        <w:t>Bernard ONG (Mr.), Group Director, Policy and Engagement Cluster, Intellectual Property Office of Singapore (IPOS), Singapore</w:t>
      </w:r>
    </w:p>
    <w:p w14:paraId="22CB12A3" w14:textId="77777777" w:rsidR="00526955" w:rsidRPr="00A75995" w:rsidRDefault="00526955" w:rsidP="008C581E"/>
    <w:p w14:paraId="67B7C3EB" w14:textId="75CBB426" w:rsidR="008C581E" w:rsidRPr="00A75995" w:rsidRDefault="008C581E" w:rsidP="008C581E">
      <w:pPr>
        <w:rPr>
          <w:szCs w:val="22"/>
        </w:rPr>
      </w:pPr>
      <w:r w:rsidRPr="00A75995">
        <w:rPr>
          <w:szCs w:val="22"/>
        </w:rPr>
        <w:t>Benjamin TAN (Mr.), Deputy Director, International Engagement, Intellectual Property Office of Singapore (IPOS), Singapore</w:t>
      </w:r>
    </w:p>
    <w:p w14:paraId="0FE40D14" w14:textId="77777777" w:rsidR="008C581E" w:rsidRPr="00A75995" w:rsidRDefault="008C581E" w:rsidP="008C581E">
      <w:pPr>
        <w:rPr>
          <w:szCs w:val="22"/>
        </w:rPr>
      </w:pPr>
    </w:p>
    <w:p w14:paraId="3AD671A9" w14:textId="77777777" w:rsidR="008C581E" w:rsidRPr="00A75995" w:rsidRDefault="008C581E" w:rsidP="008C581E">
      <w:pPr>
        <w:rPr>
          <w:szCs w:val="22"/>
        </w:rPr>
      </w:pPr>
      <w:r w:rsidRPr="00A75995">
        <w:rPr>
          <w:szCs w:val="22"/>
        </w:rPr>
        <w:t xml:space="preserve">Ariel Marie </w:t>
      </w:r>
      <w:r w:rsidRPr="00A75995">
        <w:t xml:space="preserve">Li Jun </w:t>
      </w:r>
      <w:r w:rsidRPr="00A75995">
        <w:rPr>
          <w:szCs w:val="22"/>
        </w:rPr>
        <w:t>QUEK (Ms.), First Secretary, Permanent Mission to the World Trade Organization (WTO), Geneva</w:t>
      </w:r>
    </w:p>
    <w:p w14:paraId="4FD33F7A" w14:textId="77777777" w:rsidR="008C581E" w:rsidRPr="00A75995" w:rsidRDefault="008C581E" w:rsidP="008C581E">
      <w:pPr>
        <w:rPr>
          <w:szCs w:val="22"/>
        </w:rPr>
      </w:pPr>
    </w:p>
    <w:p w14:paraId="7637186A" w14:textId="77777777" w:rsidR="008C581E" w:rsidRPr="00A75995" w:rsidRDefault="008C581E" w:rsidP="008C581E">
      <w:pPr>
        <w:rPr>
          <w:szCs w:val="22"/>
        </w:rPr>
      </w:pPr>
      <w:r w:rsidRPr="00A75995">
        <w:rPr>
          <w:szCs w:val="22"/>
        </w:rPr>
        <w:t>Kathleen PEH (Ms.), First Secretary, Permanent Mission to the World Trade Organization (WTO), Geneva</w:t>
      </w:r>
    </w:p>
    <w:p w14:paraId="3AB08655" w14:textId="1B96677B" w:rsidR="008C581E" w:rsidRPr="00A75995" w:rsidRDefault="00561839" w:rsidP="008C581E">
      <w:pPr>
        <w:rPr>
          <w:szCs w:val="22"/>
        </w:rPr>
      </w:pPr>
      <w:hyperlink r:id="rId555" w:history="1">
        <w:r w:rsidR="008C581E" w:rsidRPr="00A75995">
          <w:rPr>
            <w:rStyle w:val="Hyperlink"/>
            <w:rFonts w:cs="Arial"/>
          </w:rPr>
          <w:t>kathleen_peh@ipos.gov.sg</w:t>
        </w:r>
      </w:hyperlink>
      <w:r w:rsidR="008C581E" w:rsidRPr="00A75995">
        <w:t xml:space="preserve"> </w:t>
      </w:r>
    </w:p>
    <w:p w14:paraId="211E2D0B" w14:textId="77777777" w:rsidR="008C581E" w:rsidRPr="00A75995" w:rsidRDefault="008C581E" w:rsidP="008C581E">
      <w:pPr>
        <w:rPr>
          <w:szCs w:val="22"/>
        </w:rPr>
      </w:pPr>
    </w:p>
    <w:p w14:paraId="1DB2C163" w14:textId="77777777" w:rsidR="008C581E" w:rsidRPr="00A75995" w:rsidRDefault="008C581E" w:rsidP="008C581E">
      <w:pPr>
        <w:rPr>
          <w:szCs w:val="22"/>
        </w:rPr>
      </w:pPr>
      <w:r w:rsidRPr="00A75995">
        <w:rPr>
          <w:szCs w:val="22"/>
        </w:rPr>
        <w:t xml:space="preserve">Kevin YEO (Mr.), </w:t>
      </w:r>
      <w:r w:rsidRPr="00A75995">
        <w:t>Senior Executive, Intellectual Property of Singapore (IPOS), Singapore</w:t>
      </w:r>
    </w:p>
    <w:p w14:paraId="6DB1A3E4" w14:textId="77777777" w:rsidR="008C581E" w:rsidRPr="00A75995" w:rsidRDefault="008C581E" w:rsidP="008C581E">
      <w:pPr>
        <w:rPr>
          <w:szCs w:val="22"/>
        </w:rPr>
      </w:pPr>
    </w:p>
    <w:p w14:paraId="52E9531E" w14:textId="4847B919" w:rsidR="008C581E" w:rsidRPr="00A75995" w:rsidRDefault="008C581E" w:rsidP="008C581E">
      <w:pPr>
        <w:rPr>
          <w:szCs w:val="22"/>
        </w:rPr>
      </w:pPr>
      <w:r w:rsidRPr="00A75995">
        <w:t>Rui Lin KOH (Ms.), Senior Executive, International Engagement Department, Intellectual</w:t>
      </w:r>
      <w:r w:rsidR="000B0778" w:rsidRPr="00A75995">
        <w:t> </w:t>
      </w:r>
      <w:r w:rsidRPr="00A75995">
        <w:t>Property of Singapore (IPOS), Singapore</w:t>
      </w:r>
    </w:p>
    <w:p w14:paraId="5C269850" w14:textId="77777777" w:rsidR="008C581E" w:rsidRPr="00A75995" w:rsidRDefault="008C581E" w:rsidP="008C581E">
      <w:pPr>
        <w:rPr>
          <w:szCs w:val="22"/>
        </w:rPr>
      </w:pPr>
    </w:p>
    <w:p w14:paraId="4FAE1CEA" w14:textId="77777777" w:rsidR="008C581E" w:rsidRPr="00A75995" w:rsidRDefault="008C581E" w:rsidP="008C581E">
      <w:pPr>
        <w:rPr>
          <w:szCs w:val="22"/>
        </w:rPr>
      </w:pPr>
    </w:p>
    <w:p w14:paraId="65980D67" w14:textId="77777777" w:rsidR="008C581E" w:rsidRPr="00A75995" w:rsidRDefault="008C581E" w:rsidP="008C581E">
      <w:pPr>
        <w:rPr>
          <w:szCs w:val="22"/>
          <w:u w:val="single"/>
        </w:rPr>
      </w:pPr>
      <w:bookmarkStart w:id="19" w:name="_Hlk169510811"/>
      <w:r w:rsidRPr="00A75995">
        <w:rPr>
          <w:szCs w:val="22"/>
          <w:u w:val="single"/>
        </w:rPr>
        <w:t>SLOVAQUIE/SLOVAKIA</w:t>
      </w:r>
    </w:p>
    <w:p w14:paraId="154724CD" w14:textId="77777777" w:rsidR="008C581E" w:rsidRPr="00A75995" w:rsidRDefault="008C581E" w:rsidP="008C581E">
      <w:pPr>
        <w:rPr>
          <w:szCs w:val="22"/>
          <w:u w:val="single"/>
        </w:rPr>
      </w:pPr>
    </w:p>
    <w:p w14:paraId="655B9407" w14:textId="77777777" w:rsidR="008C581E" w:rsidRPr="00A75995" w:rsidRDefault="008C581E" w:rsidP="008C581E">
      <w:pPr>
        <w:rPr>
          <w:szCs w:val="22"/>
        </w:rPr>
      </w:pPr>
      <w:r w:rsidRPr="00A75995">
        <w:rPr>
          <w:szCs w:val="22"/>
        </w:rPr>
        <w:t xml:space="preserve">Peter KMEC (Mr.), Deputy Prime Minister for the Recovery and Resilience Plan and the Use of EU Funds of the Slovak Republic, </w:t>
      </w:r>
      <w:proofErr w:type="spellStart"/>
      <w:r w:rsidRPr="00A75995">
        <w:rPr>
          <w:szCs w:val="22"/>
        </w:rPr>
        <w:t>Banská</w:t>
      </w:r>
      <w:proofErr w:type="spellEnd"/>
      <w:r w:rsidRPr="00A75995">
        <w:rPr>
          <w:szCs w:val="22"/>
        </w:rPr>
        <w:t xml:space="preserve"> </w:t>
      </w:r>
      <w:proofErr w:type="spellStart"/>
      <w:r w:rsidRPr="00A75995">
        <w:rPr>
          <w:szCs w:val="22"/>
        </w:rPr>
        <w:t>Bystrica</w:t>
      </w:r>
      <w:proofErr w:type="spellEnd"/>
    </w:p>
    <w:bookmarkEnd w:id="19"/>
    <w:p w14:paraId="054ABC4B" w14:textId="235BEF5E" w:rsidR="008C581E" w:rsidRPr="00A75995" w:rsidRDefault="008C581E" w:rsidP="008C581E">
      <w:pPr>
        <w:rPr>
          <w:szCs w:val="22"/>
          <w:u w:val="single"/>
        </w:rPr>
      </w:pPr>
      <w:r w:rsidRPr="00A75995">
        <w:rPr>
          <w:szCs w:val="22"/>
          <w:u w:val="single"/>
        </w:rPr>
        <w:fldChar w:fldCharType="begin"/>
      </w:r>
      <w:r w:rsidRPr="00A75995">
        <w:rPr>
          <w:szCs w:val="22"/>
          <w:u w:val="single"/>
        </w:rPr>
        <w:instrText>HYPERLINK "mailto:rastislav.gabriel@mzv.sk"</w:instrText>
      </w:r>
      <w:r w:rsidR="002C56BD" w:rsidRPr="00A75995">
        <w:rPr>
          <w:szCs w:val="22"/>
          <w:u w:val="single"/>
        </w:rPr>
      </w:r>
      <w:r w:rsidRPr="00A75995">
        <w:rPr>
          <w:szCs w:val="22"/>
          <w:u w:val="single"/>
        </w:rPr>
        <w:fldChar w:fldCharType="separate"/>
      </w:r>
      <w:r w:rsidRPr="00A75995">
        <w:rPr>
          <w:rStyle w:val="Hyperlink"/>
          <w:rFonts w:cs="Arial"/>
          <w:szCs w:val="22"/>
        </w:rPr>
        <w:t>rastislav.gabriel@mzv.sk</w:t>
      </w:r>
      <w:r w:rsidRPr="00A75995">
        <w:rPr>
          <w:szCs w:val="22"/>
          <w:u w:val="single"/>
        </w:rPr>
        <w:fldChar w:fldCharType="end"/>
      </w:r>
      <w:r w:rsidRPr="00A75995">
        <w:rPr>
          <w:szCs w:val="22"/>
          <w:u w:val="single"/>
        </w:rPr>
        <w:t xml:space="preserve"> </w:t>
      </w:r>
    </w:p>
    <w:p w14:paraId="1F26445E" w14:textId="77777777" w:rsidR="008C581E" w:rsidRPr="00A75995" w:rsidRDefault="008C581E" w:rsidP="008C581E">
      <w:pPr>
        <w:rPr>
          <w:szCs w:val="22"/>
          <w:u w:val="single"/>
        </w:rPr>
      </w:pPr>
    </w:p>
    <w:p w14:paraId="1A1989B1" w14:textId="77777777" w:rsidR="008C581E" w:rsidRPr="00A75995" w:rsidRDefault="008C581E" w:rsidP="008C581E">
      <w:pPr>
        <w:rPr>
          <w:szCs w:val="22"/>
        </w:rPr>
      </w:pPr>
      <w:r w:rsidRPr="00A75995">
        <w:rPr>
          <w:sz w:val="23"/>
          <w:szCs w:val="23"/>
        </w:rPr>
        <w:t xml:space="preserve">Dušan </w:t>
      </w:r>
      <w:r w:rsidRPr="00A75995">
        <w:rPr>
          <w:szCs w:val="22"/>
        </w:rPr>
        <w:t>MATULAY (Mr.), Ambassador, Permanent Representative, Permanent Mission, Geneva</w:t>
      </w:r>
    </w:p>
    <w:p w14:paraId="60C3FFF9" w14:textId="62BBE7C2" w:rsidR="008C581E" w:rsidRPr="00A75995" w:rsidRDefault="00561839" w:rsidP="008C581E">
      <w:pPr>
        <w:rPr>
          <w:szCs w:val="22"/>
        </w:rPr>
      </w:pPr>
      <w:hyperlink r:id="rId556" w:history="1">
        <w:r w:rsidR="008C581E" w:rsidRPr="00A75995">
          <w:rPr>
            <w:rStyle w:val="Hyperlink"/>
            <w:rFonts w:cs="Arial"/>
          </w:rPr>
          <w:t>rastislav.gabriel@mzv.sk</w:t>
        </w:r>
      </w:hyperlink>
      <w:r w:rsidR="008C581E" w:rsidRPr="00A75995">
        <w:t xml:space="preserve"> </w:t>
      </w:r>
      <w:r w:rsidR="008C581E" w:rsidRPr="00A75995">
        <w:rPr>
          <w:szCs w:val="22"/>
          <w:u w:val="single"/>
        </w:rPr>
        <w:t xml:space="preserve">  </w:t>
      </w:r>
    </w:p>
    <w:p w14:paraId="5A3FE7E5" w14:textId="77777777" w:rsidR="008C581E" w:rsidRPr="00A75995" w:rsidRDefault="008C581E" w:rsidP="008C581E">
      <w:pPr>
        <w:rPr>
          <w:szCs w:val="22"/>
        </w:rPr>
      </w:pPr>
    </w:p>
    <w:p w14:paraId="60B0205E" w14:textId="23F3AFB9" w:rsidR="008C581E" w:rsidRPr="00A75995" w:rsidRDefault="008C581E" w:rsidP="008C581E">
      <w:pPr>
        <w:rPr>
          <w:szCs w:val="22"/>
        </w:rPr>
      </w:pPr>
      <w:r w:rsidRPr="00A75995">
        <w:rPr>
          <w:szCs w:val="22"/>
        </w:rPr>
        <w:t>Pavol GREGORČOK</w:t>
      </w:r>
      <w:r w:rsidR="00017041">
        <w:rPr>
          <w:szCs w:val="22"/>
        </w:rPr>
        <w:t xml:space="preserve"> (Mr.)</w:t>
      </w:r>
      <w:r w:rsidRPr="00A75995">
        <w:rPr>
          <w:szCs w:val="22"/>
        </w:rPr>
        <w:t xml:space="preserve">, President, Industrial Property Office of the Slovak Republic, </w:t>
      </w:r>
      <w:proofErr w:type="spellStart"/>
      <w:r w:rsidRPr="00A75995">
        <w:rPr>
          <w:szCs w:val="22"/>
        </w:rPr>
        <w:t>Banská</w:t>
      </w:r>
      <w:proofErr w:type="spellEnd"/>
      <w:r w:rsidR="006530AA" w:rsidRPr="00A75995">
        <w:rPr>
          <w:szCs w:val="22"/>
        </w:rPr>
        <w:t> </w:t>
      </w:r>
      <w:proofErr w:type="spellStart"/>
      <w:r w:rsidRPr="00A75995">
        <w:rPr>
          <w:szCs w:val="22"/>
        </w:rPr>
        <w:t>Bystrica</w:t>
      </w:r>
      <w:proofErr w:type="spellEnd"/>
    </w:p>
    <w:p w14:paraId="5FD6B0BB" w14:textId="77777777" w:rsidR="008C581E" w:rsidRPr="00A75995" w:rsidRDefault="008C581E" w:rsidP="008C581E">
      <w:pPr>
        <w:rPr>
          <w:szCs w:val="22"/>
        </w:rPr>
      </w:pPr>
    </w:p>
    <w:p w14:paraId="4A46D611" w14:textId="2372D3FA" w:rsidR="008C581E" w:rsidRPr="00A75995" w:rsidRDefault="008C581E" w:rsidP="008C581E">
      <w:pPr>
        <w:rPr>
          <w:szCs w:val="22"/>
        </w:rPr>
      </w:pPr>
      <w:r w:rsidRPr="00A75995">
        <w:rPr>
          <w:szCs w:val="22"/>
        </w:rPr>
        <w:t>Peter BALÁŽ (Mr.), Director General, Office of the Deputy Prime Minister of the Slovak</w:t>
      </w:r>
      <w:r w:rsidR="006530AA" w:rsidRPr="00A75995">
        <w:rPr>
          <w:szCs w:val="22"/>
        </w:rPr>
        <w:t> </w:t>
      </w:r>
      <w:r w:rsidRPr="00A75995">
        <w:rPr>
          <w:szCs w:val="22"/>
        </w:rPr>
        <w:t xml:space="preserve">Republic, </w:t>
      </w:r>
      <w:proofErr w:type="spellStart"/>
      <w:r w:rsidRPr="00A75995">
        <w:rPr>
          <w:szCs w:val="22"/>
        </w:rPr>
        <w:t>Banská</w:t>
      </w:r>
      <w:proofErr w:type="spellEnd"/>
      <w:r w:rsidRPr="00A75995">
        <w:rPr>
          <w:szCs w:val="22"/>
        </w:rPr>
        <w:t xml:space="preserve"> </w:t>
      </w:r>
      <w:proofErr w:type="spellStart"/>
      <w:r w:rsidRPr="00A75995">
        <w:rPr>
          <w:szCs w:val="22"/>
        </w:rPr>
        <w:t>Bystrica</w:t>
      </w:r>
      <w:proofErr w:type="spellEnd"/>
    </w:p>
    <w:p w14:paraId="1A8F25BE" w14:textId="4E4623DE" w:rsidR="008C581E" w:rsidRPr="00A75995" w:rsidRDefault="00561839" w:rsidP="008C581E">
      <w:pPr>
        <w:rPr>
          <w:szCs w:val="22"/>
        </w:rPr>
      </w:pPr>
      <w:hyperlink r:id="rId557" w:history="1">
        <w:r w:rsidR="008C581E" w:rsidRPr="00A75995">
          <w:rPr>
            <w:rStyle w:val="Hyperlink"/>
            <w:rFonts w:cs="Arial"/>
          </w:rPr>
          <w:t>rastislav.gabriel@mzv.sk</w:t>
        </w:r>
      </w:hyperlink>
      <w:r w:rsidR="008C581E" w:rsidRPr="00A75995">
        <w:t xml:space="preserve"> </w:t>
      </w:r>
    </w:p>
    <w:p w14:paraId="00A79C28" w14:textId="77777777" w:rsidR="008C581E" w:rsidRPr="00A75995" w:rsidRDefault="008C581E" w:rsidP="008C581E">
      <w:pPr>
        <w:rPr>
          <w:szCs w:val="22"/>
        </w:rPr>
      </w:pPr>
    </w:p>
    <w:p w14:paraId="4CB01341" w14:textId="77777777" w:rsidR="006530AA" w:rsidRPr="00A75995" w:rsidRDefault="006530AA" w:rsidP="006530AA">
      <w:pPr>
        <w:rPr>
          <w:szCs w:val="22"/>
        </w:rPr>
      </w:pPr>
      <w:r w:rsidRPr="00A75995">
        <w:rPr>
          <w:szCs w:val="22"/>
        </w:rPr>
        <w:t>Ratislav GABRIEL (Mr.), Counsellor, Permanent Mission, Geneva</w:t>
      </w:r>
    </w:p>
    <w:p w14:paraId="19DF8BB8" w14:textId="2EACDD88" w:rsidR="006530AA" w:rsidRPr="00A75995" w:rsidRDefault="00561839" w:rsidP="006530AA">
      <w:pPr>
        <w:rPr>
          <w:szCs w:val="22"/>
        </w:rPr>
      </w:pPr>
      <w:hyperlink r:id="rId558" w:history="1">
        <w:r w:rsidR="006530AA" w:rsidRPr="00A75995">
          <w:rPr>
            <w:rStyle w:val="Hyperlink"/>
            <w:rFonts w:cs="Arial"/>
            <w:szCs w:val="22"/>
          </w:rPr>
          <w:t>rastislav.gabriel@mzv.sk</w:t>
        </w:r>
      </w:hyperlink>
      <w:r w:rsidR="006530AA" w:rsidRPr="00A75995">
        <w:rPr>
          <w:szCs w:val="22"/>
        </w:rPr>
        <w:t xml:space="preserve"> </w:t>
      </w:r>
    </w:p>
    <w:p w14:paraId="0CBEDA62" w14:textId="77777777" w:rsidR="006530AA" w:rsidRPr="00A75995" w:rsidRDefault="006530AA" w:rsidP="006530AA">
      <w:pPr>
        <w:rPr>
          <w:szCs w:val="22"/>
        </w:rPr>
      </w:pPr>
    </w:p>
    <w:p w14:paraId="391E4B80" w14:textId="200E7649" w:rsidR="008C581E" w:rsidRPr="00A75995" w:rsidRDefault="008C581E" w:rsidP="008C581E">
      <w:pPr>
        <w:rPr>
          <w:szCs w:val="22"/>
        </w:rPr>
      </w:pPr>
      <w:r w:rsidRPr="00A75995">
        <w:rPr>
          <w:szCs w:val="22"/>
        </w:rPr>
        <w:t xml:space="preserve">Emil ŽATKULIAK (Mr.), Head, International Affairs Department, </w:t>
      </w:r>
      <w:r w:rsidR="00484149" w:rsidRPr="00A75995">
        <w:rPr>
          <w:szCs w:val="22"/>
        </w:rPr>
        <w:t>Office of the President</w:t>
      </w:r>
      <w:r w:rsidRPr="00A75995">
        <w:rPr>
          <w:szCs w:val="22"/>
        </w:rPr>
        <w:t xml:space="preserve">, Industrial Property Office of the Slovak Republic, </w:t>
      </w:r>
      <w:proofErr w:type="spellStart"/>
      <w:r w:rsidRPr="00A75995">
        <w:rPr>
          <w:szCs w:val="22"/>
        </w:rPr>
        <w:t>Banská</w:t>
      </w:r>
      <w:proofErr w:type="spellEnd"/>
      <w:r w:rsidRPr="00A75995">
        <w:rPr>
          <w:szCs w:val="22"/>
        </w:rPr>
        <w:t xml:space="preserve"> </w:t>
      </w:r>
      <w:proofErr w:type="spellStart"/>
      <w:r w:rsidRPr="00A75995">
        <w:rPr>
          <w:szCs w:val="22"/>
        </w:rPr>
        <w:t>Bystrica</w:t>
      </w:r>
      <w:proofErr w:type="spellEnd"/>
    </w:p>
    <w:p w14:paraId="5A434457" w14:textId="77777777" w:rsidR="008C581E" w:rsidRPr="00A75995" w:rsidRDefault="008C581E" w:rsidP="008C581E">
      <w:pPr>
        <w:rPr>
          <w:szCs w:val="22"/>
        </w:rPr>
      </w:pPr>
    </w:p>
    <w:p w14:paraId="61A1B6EA" w14:textId="24DC613B" w:rsidR="008C581E" w:rsidRPr="00A75995" w:rsidRDefault="008C581E" w:rsidP="008C581E">
      <w:pPr>
        <w:rPr>
          <w:szCs w:val="22"/>
        </w:rPr>
      </w:pPr>
      <w:r w:rsidRPr="00A75995">
        <w:rPr>
          <w:szCs w:val="22"/>
        </w:rPr>
        <w:t>Jakub SLOVÁK (Mr.), Director, Copyright Unit,</w:t>
      </w:r>
      <w:r w:rsidRPr="00A75995" w:rsidDel="00943FC2">
        <w:rPr>
          <w:szCs w:val="22"/>
        </w:rPr>
        <w:t xml:space="preserve"> </w:t>
      </w:r>
      <w:r w:rsidRPr="00A75995">
        <w:rPr>
          <w:szCs w:val="22"/>
        </w:rPr>
        <w:t xml:space="preserve">Ministry of Culture, </w:t>
      </w:r>
      <w:proofErr w:type="spellStart"/>
      <w:r w:rsidRPr="00A75995">
        <w:rPr>
          <w:szCs w:val="22"/>
        </w:rPr>
        <w:t>Banská</w:t>
      </w:r>
      <w:proofErr w:type="spellEnd"/>
      <w:r w:rsidRPr="00A75995">
        <w:rPr>
          <w:szCs w:val="22"/>
        </w:rPr>
        <w:t xml:space="preserve"> </w:t>
      </w:r>
      <w:proofErr w:type="spellStart"/>
      <w:r w:rsidRPr="00A75995">
        <w:rPr>
          <w:szCs w:val="22"/>
        </w:rPr>
        <w:t>Bystrica</w:t>
      </w:r>
      <w:proofErr w:type="spellEnd"/>
      <w:r w:rsidRPr="00A75995">
        <w:rPr>
          <w:szCs w:val="22"/>
        </w:rPr>
        <w:t xml:space="preserve"> </w:t>
      </w:r>
    </w:p>
    <w:p w14:paraId="13F30BC6" w14:textId="77777777" w:rsidR="008C581E" w:rsidRPr="00A75995" w:rsidRDefault="008C581E" w:rsidP="008C581E">
      <w:pPr>
        <w:rPr>
          <w:szCs w:val="22"/>
        </w:rPr>
      </w:pPr>
    </w:p>
    <w:p w14:paraId="6E175975" w14:textId="77777777" w:rsidR="008C581E" w:rsidRPr="00A75995" w:rsidRDefault="008C581E" w:rsidP="008C581E">
      <w:pPr>
        <w:rPr>
          <w:szCs w:val="22"/>
        </w:rPr>
      </w:pPr>
      <w:r w:rsidRPr="00A75995">
        <w:rPr>
          <w:szCs w:val="22"/>
        </w:rPr>
        <w:t xml:space="preserve">Alena PEŤKOVÁ (Ms.), Expert, International Affairs Department, Industrial Property Office of the Slovak Republic, </w:t>
      </w:r>
      <w:proofErr w:type="spellStart"/>
      <w:r w:rsidRPr="00A75995">
        <w:rPr>
          <w:szCs w:val="22"/>
        </w:rPr>
        <w:t>Banská</w:t>
      </w:r>
      <w:proofErr w:type="spellEnd"/>
      <w:r w:rsidRPr="00A75995">
        <w:rPr>
          <w:szCs w:val="22"/>
        </w:rPr>
        <w:t xml:space="preserve"> </w:t>
      </w:r>
      <w:proofErr w:type="spellStart"/>
      <w:r w:rsidRPr="00A75995">
        <w:rPr>
          <w:szCs w:val="22"/>
        </w:rPr>
        <w:t>Bystrica</w:t>
      </w:r>
      <w:proofErr w:type="spellEnd"/>
    </w:p>
    <w:p w14:paraId="73ECB33F" w14:textId="77777777" w:rsidR="008C581E" w:rsidRPr="00A75995" w:rsidRDefault="008C581E" w:rsidP="008C581E">
      <w:pPr>
        <w:rPr>
          <w:sz w:val="23"/>
          <w:szCs w:val="23"/>
        </w:rPr>
      </w:pPr>
    </w:p>
    <w:p w14:paraId="5AA57B76" w14:textId="77777777" w:rsidR="008C581E" w:rsidRPr="00A75995" w:rsidRDefault="008C581E" w:rsidP="008C581E">
      <w:pPr>
        <w:rPr>
          <w:szCs w:val="22"/>
        </w:rPr>
      </w:pPr>
      <w:r w:rsidRPr="00A75995">
        <w:t xml:space="preserve">Veronika ĎURČÍKOVÁ (Ms.), Assistant, Office of the President, </w:t>
      </w:r>
      <w:r w:rsidRPr="00A75995">
        <w:rPr>
          <w:szCs w:val="22"/>
        </w:rPr>
        <w:t xml:space="preserve">Industrial Property Office of the Slovak Republic, </w:t>
      </w:r>
      <w:proofErr w:type="spellStart"/>
      <w:r w:rsidRPr="00A75995">
        <w:rPr>
          <w:szCs w:val="22"/>
        </w:rPr>
        <w:t>Banská</w:t>
      </w:r>
      <w:proofErr w:type="spellEnd"/>
      <w:r w:rsidRPr="00A75995">
        <w:rPr>
          <w:szCs w:val="22"/>
        </w:rPr>
        <w:t xml:space="preserve"> </w:t>
      </w:r>
      <w:proofErr w:type="spellStart"/>
      <w:r w:rsidRPr="00A75995">
        <w:rPr>
          <w:szCs w:val="22"/>
        </w:rPr>
        <w:t>Bystrica</w:t>
      </w:r>
      <w:proofErr w:type="spellEnd"/>
    </w:p>
    <w:p w14:paraId="197E3636" w14:textId="77777777" w:rsidR="008C581E" w:rsidRPr="00A75995" w:rsidRDefault="008C581E" w:rsidP="008C581E">
      <w:pPr>
        <w:rPr>
          <w:szCs w:val="22"/>
        </w:rPr>
      </w:pPr>
    </w:p>
    <w:p w14:paraId="19F26F04" w14:textId="77777777" w:rsidR="008C581E" w:rsidRPr="00A75995" w:rsidRDefault="008C581E" w:rsidP="008C581E">
      <w:pPr>
        <w:rPr>
          <w:szCs w:val="22"/>
        </w:rPr>
      </w:pPr>
    </w:p>
    <w:p w14:paraId="0499A52E" w14:textId="77777777" w:rsidR="008C581E" w:rsidRPr="00A75995" w:rsidRDefault="008C581E" w:rsidP="00462B34">
      <w:pPr>
        <w:keepNext/>
        <w:rPr>
          <w:szCs w:val="22"/>
          <w:u w:val="single"/>
          <w:lang w:val="it-IT"/>
        </w:rPr>
      </w:pPr>
      <w:r w:rsidRPr="00A75995">
        <w:rPr>
          <w:szCs w:val="22"/>
          <w:u w:val="single"/>
          <w:lang w:val="it-IT"/>
        </w:rPr>
        <w:t>SLOVÉNIE/SLOVENIA</w:t>
      </w:r>
    </w:p>
    <w:p w14:paraId="15627615" w14:textId="77777777" w:rsidR="008C581E" w:rsidRPr="00A75995" w:rsidRDefault="008C581E" w:rsidP="00462B34">
      <w:pPr>
        <w:keepNext/>
        <w:rPr>
          <w:szCs w:val="22"/>
          <w:u w:val="single"/>
          <w:lang w:val="it-IT"/>
        </w:rPr>
      </w:pPr>
    </w:p>
    <w:p w14:paraId="7D58C916" w14:textId="77777777" w:rsidR="008C581E" w:rsidRPr="00A75995" w:rsidRDefault="008C581E" w:rsidP="00462B34">
      <w:pPr>
        <w:keepNext/>
        <w:rPr>
          <w:szCs w:val="22"/>
          <w:lang w:val="it-IT"/>
        </w:rPr>
      </w:pPr>
      <w:r w:rsidRPr="00A75995">
        <w:rPr>
          <w:szCs w:val="22"/>
          <w:lang w:val="it-IT"/>
        </w:rPr>
        <w:t>Anita PIPAN (Ms.), Ambassador, Permanent Representative, Permanent Mission, Geneva</w:t>
      </w:r>
    </w:p>
    <w:p w14:paraId="52273971" w14:textId="77777777" w:rsidR="008C581E" w:rsidRPr="00A75995" w:rsidRDefault="008C581E" w:rsidP="00462B34">
      <w:pPr>
        <w:keepNext/>
        <w:rPr>
          <w:szCs w:val="22"/>
          <w:lang w:val="it-IT"/>
        </w:rPr>
      </w:pPr>
    </w:p>
    <w:p w14:paraId="45D385FB" w14:textId="77777777" w:rsidR="008C581E" w:rsidRPr="00A75995" w:rsidRDefault="008C581E" w:rsidP="008C581E">
      <w:pPr>
        <w:rPr>
          <w:szCs w:val="22"/>
        </w:rPr>
      </w:pPr>
      <w:r w:rsidRPr="00A75995">
        <w:rPr>
          <w:szCs w:val="22"/>
        </w:rPr>
        <w:t>Karin ŽVOKELJ (Ms.), Director, Slovenian Intellectual Property Office (SIPO), Ministry of Economy, Tourism and Sport, Ljubljana</w:t>
      </w:r>
    </w:p>
    <w:p w14:paraId="5EC7D788" w14:textId="0871E8BE" w:rsidR="008C581E" w:rsidRPr="00A75995" w:rsidRDefault="00561839" w:rsidP="008C581E">
      <w:pPr>
        <w:rPr>
          <w:szCs w:val="22"/>
        </w:rPr>
      </w:pPr>
      <w:hyperlink r:id="rId559" w:history="1">
        <w:r w:rsidR="008C581E" w:rsidRPr="00A75995">
          <w:rPr>
            <w:rStyle w:val="Hyperlink"/>
            <w:rFonts w:cs="Arial"/>
            <w:szCs w:val="22"/>
          </w:rPr>
          <w:t>karin.zvokelj@uil-sipo.si</w:t>
        </w:r>
      </w:hyperlink>
    </w:p>
    <w:p w14:paraId="33A46515" w14:textId="77777777" w:rsidR="008C581E" w:rsidRPr="00A75995" w:rsidRDefault="008C581E" w:rsidP="008C581E">
      <w:pPr>
        <w:rPr>
          <w:szCs w:val="22"/>
        </w:rPr>
      </w:pPr>
    </w:p>
    <w:p w14:paraId="44C6A6F4" w14:textId="77777777" w:rsidR="008C581E" w:rsidRPr="00A75995" w:rsidRDefault="008C581E" w:rsidP="008C581E">
      <w:pPr>
        <w:rPr>
          <w:szCs w:val="22"/>
        </w:rPr>
      </w:pPr>
      <w:r w:rsidRPr="00A75995">
        <w:rPr>
          <w:szCs w:val="22"/>
        </w:rPr>
        <w:t>Karla PINTER (Ms.), Director General, Internal Market, Ministry of Economy, Tourism and Sport, Ljubljana</w:t>
      </w:r>
    </w:p>
    <w:p w14:paraId="13FFADB1" w14:textId="656B7A28" w:rsidR="008C581E" w:rsidRPr="00A75995" w:rsidRDefault="00561839" w:rsidP="008C581E">
      <w:pPr>
        <w:rPr>
          <w:szCs w:val="22"/>
        </w:rPr>
      </w:pPr>
      <w:hyperlink r:id="rId560" w:history="1">
        <w:r w:rsidR="008C581E" w:rsidRPr="00A75995">
          <w:rPr>
            <w:rStyle w:val="Hyperlink"/>
            <w:rFonts w:cs="Arial"/>
            <w:szCs w:val="22"/>
          </w:rPr>
          <w:t>karla.pinter@gov.si</w:t>
        </w:r>
      </w:hyperlink>
      <w:r w:rsidR="008C581E" w:rsidRPr="00A75995">
        <w:rPr>
          <w:szCs w:val="22"/>
        </w:rPr>
        <w:t xml:space="preserve"> </w:t>
      </w:r>
    </w:p>
    <w:p w14:paraId="52B72AFA" w14:textId="77777777" w:rsidR="008C581E" w:rsidRPr="00A75995" w:rsidRDefault="008C581E" w:rsidP="008C581E">
      <w:pPr>
        <w:rPr>
          <w:szCs w:val="22"/>
        </w:rPr>
      </w:pPr>
    </w:p>
    <w:p w14:paraId="57F8A431" w14:textId="77777777" w:rsidR="008C581E" w:rsidRPr="00A75995" w:rsidRDefault="008C581E" w:rsidP="005D2E71">
      <w:pPr>
        <w:keepNext/>
        <w:rPr>
          <w:szCs w:val="22"/>
        </w:rPr>
      </w:pPr>
      <w:r w:rsidRPr="00A75995">
        <w:rPr>
          <w:szCs w:val="22"/>
        </w:rPr>
        <w:t>Maruša BAUS (Ms.), Counsellor (Economic Affairs), Permanent Mission, Geneva</w:t>
      </w:r>
    </w:p>
    <w:p w14:paraId="78BFD0CD" w14:textId="3EE83FA1" w:rsidR="008C581E" w:rsidRPr="00A75995" w:rsidRDefault="00561839" w:rsidP="008C581E">
      <w:pPr>
        <w:rPr>
          <w:szCs w:val="22"/>
        </w:rPr>
      </w:pPr>
      <w:hyperlink r:id="rId561" w:history="1">
        <w:r w:rsidR="008C581E" w:rsidRPr="00A75995">
          <w:rPr>
            <w:rStyle w:val="Hyperlink"/>
            <w:rFonts w:cs="Arial"/>
            <w:szCs w:val="22"/>
          </w:rPr>
          <w:t>marusa.baus@gov.si</w:t>
        </w:r>
      </w:hyperlink>
      <w:r w:rsidR="008C581E" w:rsidRPr="00A75995">
        <w:rPr>
          <w:szCs w:val="22"/>
          <w:u w:val="single"/>
        </w:rPr>
        <w:t xml:space="preserve">  </w:t>
      </w:r>
    </w:p>
    <w:p w14:paraId="71BA42FA" w14:textId="77777777" w:rsidR="008C581E" w:rsidRPr="00A75995" w:rsidRDefault="008C581E" w:rsidP="008C581E">
      <w:pPr>
        <w:rPr>
          <w:szCs w:val="22"/>
        </w:rPr>
      </w:pPr>
    </w:p>
    <w:p w14:paraId="11A8706D" w14:textId="77777777" w:rsidR="008C581E" w:rsidRPr="00A75995" w:rsidRDefault="008C581E" w:rsidP="008C581E">
      <w:pPr>
        <w:rPr>
          <w:rFonts w:eastAsia="Times New Roman"/>
          <w:szCs w:val="22"/>
        </w:rPr>
      </w:pPr>
      <w:r w:rsidRPr="00A75995">
        <w:rPr>
          <w:rFonts w:eastAsia="Times New Roman"/>
          <w:szCs w:val="22"/>
        </w:rPr>
        <w:t>Nina BOŽIČNIK (Ms.), Counsellor, Permanent Mission, Geneva</w:t>
      </w:r>
    </w:p>
    <w:p w14:paraId="05EDC5F7" w14:textId="77777777" w:rsidR="008C581E" w:rsidRPr="00A75995" w:rsidRDefault="008C581E" w:rsidP="008C581E">
      <w:pPr>
        <w:rPr>
          <w:szCs w:val="22"/>
        </w:rPr>
      </w:pPr>
    </w:p>
    <w:p w14:paraId="0DD04955" w14:textId="77777777" w:rsidR="008C581E" w:rsidRPr="00A75995" w:rsidRDefault="008C581E" w:rsidP="008C581E">
      <w:pPr>
        <w:rPr>
          <w:szCs w:val="22"/>
        </w:rPr>
      </w:pPr>
      <w:r w:rsidRPr="00A75995">
        <w:rPr>
          <w:szCs w:val="22"/>
        </w:rPr>
        <w:t>Alenka VIDMAR (Ms.), Secretary, Internal Market Directorate, Division of Commercial Law, Ministry of Economy, Tourism and Sport, Ljubljana</w:t>
      </w:r>
    </w:p>
    <w:p w14:paraId="0A9A08FD" w14:textId="51DF6169" w:rsidR="008C581E" w:rsidRPr="00A75995" w:rsidRDefault="00561839" w:rsidP="008C581E">
      <w:pPr>
        <w:rPr>
          <w:szCs w:val="22"/>
        </w:rPr>
      </w:pPr>
      <w:hyperlink r:id="rId562" w:history="1">
        <w:r w:rsidR="008C581E" w:rsidRPr="00A75995">
          <w:rPr>
            <w:rStyle w:val="Hyperlink"/>
            <w:rFonts w:cs="Arial"/>
            <w:szCs w:val="22"/>
          </w:rPr>
          <w:t>alenka.vidmar@gov.si</w:t>
        </w:r>
      </w:hyperlink>
      <w:r w:rsidR="008C581E" w:rsidRPr="00A75995">
        <w:rPr>
          <w:szCs w:val="22"/>
          <w:u w:val="single"/>
        </w:rPr>
        <w:t xml:space="preserve">  </w:t>
      </w:r>
    </w:p>
    <w:p w14:paraId="525793D9" w14:textId="77777777" w:rsidR="008C581E" w:rsidRPr="00A75995" w:rsidRDefault="008C581E" w:rsidP="008C581E">
      <w:pPr>
        <w:rPr>
          <w:szCs w:val="22"/>
        </w:rPr>
      </w:pPr>
    </w:p>
    <w:p w14:paraId="04CFBFAE" w14:textId="77777777" w:rsidR="008C581E" w:rsidRPr="00A75995" w:rsidRDefault="008C581E" w:rsidP="008C581E">
      <w:pPr>
        <w:rPr>
          <w:szCs w:val="22"/>
        </w:rPr>
      </w:pPr>
      <w:r w:rsidRPr="00A75995">
        <w:rPr>
          <w:szCs w:val="22"/>
        </w:rPr>
        <w:t>Barbara REŽUN (Ms.), Advisor, Slovenian Intellectual Property Office (SIPO), Ministry of Economy, Tourism and Sport, Idrija</w:t>
      </w:r>
      <w:r w:rsidRPr="00A75995" w:rsidDel="007247DF">
        <w:rPr>
          <w:szCs w:val="22"/>
        </w:rPr>
        <w:t xml:space="preserve"> </w:t>
      </w:r>
    </w:p>
    <w:p w14:paraId="38FD0318" w14:textId="77777777" w:rsidR="005659A0" w:rsidRPr="00A75995" w:rsidRDefault="005659A0" w:rsidP="008C581E">
      <w:pPr>
        <w:rPr>
          <w:szCs w:val="22"/>
        </w:rPr>
      </w:pPr>
    </w:p>
    <w:p w14:paraId="26875467" w14:textId="2FF29B12" w:rsidR="005659A0" w:rsidRPr="00A75995" w:rsidRDefault="005659A0" w:rsidP="008C581E">
      <w:pPr>
        <w:rPr>
          <w:szCs w:val="22"/>
        </w:rPr>
      </w:pPr>
      <w:r w:rsidRPr="00A75995">
        <w:rPr>
          <w:szCs w:val="22"/>
        </w:rPr>
        <w:t>Ana OTONIČAR (Ms.), Advisor, Public relations, Slovenian Intellectual Property Office (SIPO), Ministry of Economy, Tourism and Sport, Idrija</w:t>
      </w:r>
    </w:p>
    <w:p w14:paraId="30F93381" w14:textId="440666FA" w:rsidR="008C581E" w:rsidRPr="000D1EA8" w:rsidRDefault="005659A0" w:rsidP="008C581E">
      <w:pPr>
        <w:rPr>
          <w:szCs w:val="22"/>
        </w:rPr>
      </w:pPr>
      <w:hyperlink r:id="rId563" w:history="1">
        <w:r w:rsidRPr="000D1EA8">
          <w:rPr>
            <w:rStyle w:val="Hyperlink"/>
            <w:rFonts w:cs="Arial"/>
            <w:szCs w:val="22"/>
          </w:rPr>
          <w:t>ana.otonicar@uil-sipo.si</w:t>
        </w:r>
      </w:hyperlink>
      <w:r w:rsidRPr="000D1EA8">
        <w:rPr>
          <w:szCs w:val="22"/>
        </w:rPr>
        <w:t xml:space="preserve"> </w:t>
      </w:r>
    </w:p>
    <w:p w14:paraId="6339A5AA" w14:textId="77777777" w:rsidR="008C581E" w:rsidRPr="000D1EA8" w:rsidRDefault="008C581E" w:rsidP="008C581E">
      <w:pPr>
        <w:rPr>
          <w:szCs w:val="22"/>
        </w:rPr>
      </w:pPr>
    </w:p>
    <w:p w14:paraId="4556EDC7" w14:textId="77777777" w:rsidR="00C4784D" w:rsidRPr="000D1EA8" w:rsidRDefault="00C4784D" w:rsidP="008C581E">
      <w:pPr>
        <w:rPr>
          <w:szCs w:val="22"/>
        </w:rPr>
      </w:pPr>
    </w:p>
    <w:p w14:paraId="359567BD" w14:textId="77777777" w:rsidR="008C581E" w:rsidRPr="00C2549C" w:rsidRDefault="008C581E" w:rsidP="008C581E">
      <w:pPr>
        <w:keepNext/>
        <w:rPr>
          <w:szCs w:val="22"/>
          <w:u w:val="single"/>
          <w:lang w:val="fr-CH"/>
        </w:rPr>
      </w:pPr>
      <w:r w:rsidRPr="00C2549C">
        <w:rPr>
          <w:szCs w:val="22"/>
          <w:u w:val="single"/>
          <w:lang w:val="fr-CH"/>
        </w:rPr>
        <w:t>SOUDAN/SUDAN</w:t>
      </w:r>
    </w:p>
    <w:p w14:paraId="3FB9969A" w14:textId="77777777" w:rsidR="008C581E" w:rsidRPr="00C2549C" w:rsidRDefault="008C581E" w:rsidP="008C581E">
      <w:pPr>
        <w:keepNext/>
        <w:rPr>
          <w:szCs w:val="22"/>
          <w:u w:val="single"/>
          <w:lang w:val="fr-CH"/>
        </w:rPr>
      </w:pPr>
    </w:p>
    <w:p w14:paraId="4DD35CB9" w14:textId="77777777" w:rsidR="008C581E" w:rsidRPr="00A75995" w:rsidRDefault="008C581E" w:rsidP="008C581E">
      <w:pPr>
        <w:keepNext/>
        <w:rPr>
          <w:szCs w:val="22"/>
        </w:rPr>
      </w:pPr>
      <w:r w:rsidRPr="00A75995">
        <w:rPr>
          <w:szCs w:val="22"/>
        </w:rPr>
        <w:t>Hassan Hamid HASSAN (Mr.), Ambassador, Permanent Representative, Permanent Mission, Geneva</w:t>
      </w:r>
    </w:p>
    <w:p w14:paraId="409909B0" w14:textId="77777777" w:rsidR="008C581E" w:rsidRPr="00A75995" w:rsidRDefault="008C581E" w:rsidP="008C581E">
      <w:pPr>
        <w:keepNext/>
      </w:pPr>
    </w:p>
    <w:p w14:paraId="4A156EAB" w14:textId="77777777" w:rsidR="008C581E" w:rsidRPr="00A75995" w:rsidRDefault="008C581E" w:rsidP="008C581E">
      <w:pPr>
        <w:keepNext/>
        <w:rPr>
          <w:szCs w:val="22"/>
        </w:rPr>
      </w:pPr>
      <w:r w:rsidRPr="00A75995">
        <w:rPr>
          <w:szCs w:val="22"/>
        </w:rPr>
        <w:t>Nadia Abubaker Khalid MUDAWI (Ms.), Registrar General of Intellectual Property, Ministry of Justice, Port Sudan</w:t>
      </w:r>
    </w:p>
    <w:p w14:paraId="334365C5" w14:textId="331F79D2" w:rsidR="008C581E" w:rsidRPr="00A75995" w:rsidRDefault="00561839" w:rsidP="008C581E">
      <w:pPr>
        <w:rPr>
          <w:szCs w:val="22"/>
        </w:rPr>
      </w:pPr>
      <w:hyperlink r:id="rId564" w:history="1">
        <w:r w:rsidR="008C581E" w:rsidRPr="00A75995">
          <w:rPr>
            <w:rStyle w:val="Hyperlink"/>
            <w:rFonts w:cs="Arial"/>
            <w:szCs w:val="22"/>
          </w:rPr>
          <w:t>nadiamudawi3@gmail.com</w:t>
        </w:r>
      </w:hyperlink>
      <w:r w:rsidR="008C581E" w:rsidRPr="00A75995">
        <w:rPr>
          <w:szCs w:val="22"/>
        </w:rPr>
        <w:t xml:space="preserve"> </w:t>
      </w:r>
    </w:p>
    <w:p w14:paraId="3BA413A1" w14:textId="77777777" w:rsidR="008C581E" w:rsidRPr="00A75995" w:rsidRDefault="008C581E" w:rsidP="008C581E">
      <w:pPr>
        <w:rPr>
          <w:szCs w:val="22"/>
        </w:rPr>
      </w:pPr>
    </w:p>
    <w:p w14:paraId="2091D1E5" w14:textId="77777777" w:rsidR="008C581E" w:rsidRPr="00A75995" w:rsidRDefault="008C581E" w:rsidP="008C581E">
      <w:pPr>
        <w:rPr>
          <w:szCs w:val="22"/>
        </w:rPr>
      </w:pPr>
      <w:proofErr w:type="spellStart"/>
      <w:r w:rsidRPr="00A75995">
        <w:rPr>
          <w:szCs w:val="22"/>
        </w:rPr>
        <w:t>Nasreldin</w:t>
      </w:r>
      <w:proofErr w:type="spellEnd"/>
      <w:r w:rsidRPr="00A75995">
        <w:rPr>
          <w:szCs w:val="22"/>
        </w:rPr>
        <w:t xml:space="preserve"> Hamad Adam ELTAYEB (Mr.), Counsellor, Permanent Mission, Geneva</w:t>
      </w:r>
    </w:p>
    <w:p w14:paraId="152DFFD5" w14:textId="77777777" w:rsidR="008C581E" w:rsidRPr="00A75995" w:rsidRDefault="008C581E" w:rsidP="008C581E">
      <w:pPr>
        <w:rPr>
          <w:szCs w:val="22"/>
        </w:rPr>
      </w:pPr>
    </w:p>
    <w:p w14:paraId="714445E3" w14:textId="77777777" w:rsidR="005D2E71" w:rsidRPr="00A75995" w:rsidRDefault="005D2E71" w:rsidP="005D2E71">
      <w:pPr>
        <w:rPr>
          <w:szCs w:val="22"/>
        </w:rPr>
      </w:pPr>
      <w:r w:rsidRPr="00A75995">
        <w:rPr>
          <w:szCs w:val="22"/>
        </w:rPr>
        <w:t>Abuzar Abdelbagi Mohamed</w:t>
      </w:r>
      <w:r w:rsidRPr="00A75995">
        <w:rPr>
          <w:sz w:val="23"/>
          <w:szCs w:val="23"/>
        </w:rPr>
        <w:t xml:space="preserve"> </w:t>
      </w:r>
      <w:r w:rsidRPr="00A75995">
        <w:rPr>
          <w:szCs w:val="22"/>
        </w:rPr>
        <w:t>SAAD (Mr.), Second Secretary, Permanent Mission, Geneva</w:t>
      </w:r>
    </w:p>
    <w:p w14:paraId="633A08A1" w14:textId="34FDF330" w:rsidR="005D2E71" w:rsidRPr="00A75995" w:rsidRDefault="00561839" w:rsidP="005D2E71">
      <w:pPr>
        <w:rPr>
          <w:szCs w:val="22"/>
        </w:rPr>
      </w:pPr>
      <w:hyperlink r:id="rId565" w:history="1">
        <w:r w:rsidR="005D2E71" w:rsidRPr="00A75995">
          <w:rPr>
            <w:rStyle w:val="Hyperlink"/>
            <w:rFonts w:cs="Arial"/>
          </w:rPr>
          <w:t>abuzar@sudanmission.ch</w:t>
        </w:r>
      </w:hyperlink>
      <w:r w:rsidR="005D2E71" w:rsidRPr="00A75995">
        <w:rPr>
          <w:szCs w:val="22"/>
          <w:u w:val="single"/>
        </w:rPr>
        <w:t xml:space="preserve">  </w:t>
      </w:r>
    </w:p>
    <w:p w14:paraId="4469E95F" w14:textId="77777777" w:rsidR="005D2E71" w:rsidRPr="00A75995" w:rsidRDefault="005D2E71" w:rsidP="005D2E71">
      <w:pPr>
        <w:rPr>
          <w:szCs w:val="22"/>
        </w:rPr>
      </w:pPr>
    </w:p>
    <w:p w14:paraId="20BC465A" w14:textId="77777777" w:rsidR="008C581E" w:rsidRPr="00A75995" w:rsidRDefault="008C581E" w:rsidP="008C581E">
      <w:pPr>
        <w:rPr>
          <w:szCs w:val="22"/>
        </w:rPr>
      </w:pPr>
      <w:r w:rsidRPr="00A75995">
        <w:rPr>
          <w:szCs w:val="22"/>
        </w:rPr>
        <w:t xml:space="preserve">Nafisa Hussein </w:t>
      </w:r>
      <w:proofErr w:type="spellStart"/>
      <w:r w:rsidRPr="00A75995">
        <w:rPr>
          <w:szCs w:val="22"/>
        </w:rPr>
        <w:t>Awad</w:t>
      </w:r>
      <w:proofErr w:type="spellEnd"/>
      <w:r w:rsidRPr="00A75995">
        <w:rPr>
          <w:szCs w:val="22"/>
        </w:rPr>
        <w:t xml:space="preserve"> HUSSEIN (Ms.), Third Secretary, Permanent Mission, Geneva</w:t>
      </w:r>
    </w:p>
    <w:p w14:paraId="71E3B878" w14:textId="4E597026" w:rsidR="008C581E" w:rsidRPr="00C2549C" w:rsidRDefault="00561839" w:rsidP="008C581E">
      <w:pPr>
        <w:rPr>
          <w:szCs w:val="22"/>
          <w:lang w:val="fr-CH"/>
        </w:rPr>
      </w:pPr>
      <w:hyperlink r:id="rId566" w:history="1">
        <w:r w:rsidR="008C581E" w:rsidRPr="00C2549C">
          <w:rPr>
            <w:rStyle w:val="Hyperlink"/>
            <w:rFonts w:cs="Arial"/>
            <w:szCs w:val="22"/>
            <w:lang w:val="fr-CH"/>
          </w:rPr>
          <w:t>nafisa@sudanmission.ch</w:t>
        </w:r>
      </w:hyperlink>
      <w:r w:rsidR="008C581E" w:rsidRPr="00C2549C">
        <w:rPr>
          <w:szCs w:val="22"/>
          <w:u w:val="single"/>
          <w:lang w:val="fr-CH"/>
        </w:rPr>
        <w:t xml:space="preserve">  </w:t>
      </w:r>
    </w:p>
    <w:p w14:paraId="4828C243" w14:textId="77777777" w:rsidR="008C581E" w:rsidRPr="00C2549C" w:rsidRDefault="008C581E" w:rsidP="008C581E">
      <w:pPr>
        <w:rPr>
          <w:szCs w:val="22"/>
          <w:lang w:val="fr-CH"/>
        </w:rPr>
      </w:pPr>
    </w:p>
    <w:p w14:paraId="6AA7C01A" w14:textId="77777777" w:rsidR="008C581E" w:rsidRPr="00C2549C" w:rsidRDefault="008C581E" w:rsidP="008C581E">
      <w:pPr>
        <w:rPr>
          <w:szCs w:val="22"/>
          <w:lang w:val="fr-CH"/>
        </w:rPr>
      </w:pPr>
    </w:p>
    <w:p w14:paraId="713D2D07" w14:textId="77777777" w:rsidR="00D20F54" w:rsidRPr="00C2549C" w:rsidRDefault="00D20F54" w:rsidP="00C2549C">
      <w:pPr>
        <w:pStyle w:val="Heading1"/>
        <w:tabs>
          <w:tab w:val="left" w:pos="567"/>
        </w:tabs>
        <w:spacing w:before="0" w:after="0"/>
        <w:ind w:left="567" w:hanging="567"/>
        <w:rPr>
          <w:b w:val="0"/>
          <w:bCs w:val="0"/>
          <w:szCs w:val="22"/>
          <w:u w:val="single"/>
          <w:lang w:val="fr-CH"/>
        </w:rPr>
      </w:pPr>
      <w:r w:rsidRPr="00C2549C">
        <w:rPr>
          <w:b w:val="0"/>
          <w:bCs w:val="0"/>
          <w:szCs w:val="22"/>
          <w:u w:val="single"/>
          <w:lang w:val="fr-CH"/>
        </w:rPr>
        <w:t>SOUDAN DU SUD/SOUTH SUDAN</w:t>
      </w:r>
    </w:p>
    <w:p w14:paraId="52F54A2C" w14:textId="77777777" w:rsidR="00D20F54" w:rsidRPr="00C2549C" w:rsidRDefault="00D20F54" w:rsidP="00D20F54">
      <w:pPr>
        <w:pStyle w:val="Heading1"/>
        <w:tabs>
          <w:tab w:val="left" w:pos="567"/>
        </w:tabs>
        <w:spacing w:before="0" w:after="0"/>
        <w:ind w:left="567" w:hanging="567"/>
        <w:rPr>
          <w:szCs w:val="22"/>
          <w:lang w:val="fr-CH"/>
        </w:rPr>
      </w:pPr>
    </w:p>
    <w:p w14:paraId="272B51BA" w14:textId="77777777" w:rsidR="00D20F54" w:rsidRPr="00A75995" w:rsidRDefault="00D20F54" w:rsidP="00D20F54">
      <w:pPr>
        <w:rPr>
          <w:lang w:val="fr-CH"/>
        </w:rPr>
      </w:pPr>
      <w:proofErr w:type="spellStart"/>
      <w:r w:rsidRPr="00C2549C">
        <w:rPr>
          <w:lang w:val="fr-CH"/>
        </w:rPr>
        <w:t>Alier</w:t>
      </w:r>
      <w:proofErr w:type="spellEnd"/>
      <w:r w:rsidRPr="00C2549C">
        <w:rPr>
          <w:lang w:val="fr-CH"/>
        </w:rPr>
        <w:t xml:space="preserve"> Deng Ruai DENG (M.), ambassadeur, représentant permanent, Mission permanente, Genève</w:t>
      </w:r>
    </w:p>
    <w:p w14:paraId="43EB1AF2" w14:textId="77777777" w:rsidR="00D20F54" w:rsidRPr="00A75995" w:rsidRDefault="00D20F54" w:rsidP="00D20F54">
      <w:pPr>
        <w:rPr>
          <w:lang w:val="fr-CH"/>
        </w:rPr>
      </w:pPr>
    </w:p>
    <w:p w14:paraId="2D758F9B" w14:textId="77777777" w:rsidR="00D20F54" w:rsidRPr="00A75995" w:rsidRDefault="00D20F54" w:rsidP="00D20F54">
      <w:pPr>
        <w:rPr>
          <w:lang w:val="fr-CH"/>
        </w:rPr>
      </w:pPr>
      <w:proofErr w:type="spellStart"/>
      <w:r w:rsidRPr="00C2549C">
        <w:rPr>
          <w:lang w:val="fr-CH"/>
        </w:rPr>
        <w:t>Yol</w:t>
      </w:r>
      <w:proofErr w:type="spellEnd"/>
      <w:r w:rsidRPr="00C2549C">
        <w:rPr>
          <w:lang w:val="fr-CH"/>
        </w:rPr>
        <w:t xml:space="preserve"> </w:t>
      </w:r>
      <w:proofErr w:type="spellStart"/>
      <w:r w:rsidRPr="00C2549C">
        <w:rPr>
          <w:lang w:val="fr-CH"/>
        </w:rPr>
        <w:t>Kamic</w:t>
      </w:r>
      <w:proofErr w:type="spellEnd"/>
      <w:r w:rsidRPr="00C2549C">
        <w:rPr>
          <w:lang w:val="fr-CH"/>
        </w:rPr>
        <w:t xml:space="preserve"> BUL YOOL (M.), ministre, Mission permanente, Genève</w:t>
      </w:r>
    </w:p>
    <w:p w14:paraId="72A30707" w14:textId="77777777" w:rsidR="00D20F54" w:rsidRPr="00C2549C" w:rsidRDefault="00D20F54" w:rsidP="008C581E">
      <w:pPr>
        <w:rPr>
          <w:szCs w:val="22"/>
          <w:lang w:val="fr-CH"/>
        </w:rPr>
      </w:pPr>
    </w:p>
    <w:p w14:paraId="3A8AB2CC" w14:textId="77777777" w:rsidR="00D20F54" w:rsidRPr="00C2549C" w:rsidRDefault="00D20F54" w:rsidP="008C581E">
      <w:pPr>
        <w:rPr>
          <w:szCs w:val="22"/>
          <w:lang w:val="fr-CH"/>
        </w:rPr>
      </w:pPr>
    </w:p>
    <w:p w14:paraId="40818820" w14:textId="77777777" w:rsidR="008C581E" w:rsidRPr="00C2549C" w:rsidRDefault="008C581E" w:rsidP="00831D57">
      <w:pPr>
        <w:keepNext/>
        <w:rPr>
          <w:szCs w:val="22"/>
          <w:u w:val="single"/>
          <w:lang w:val="fr-CH"/>
        </w:rPr>
      </w:pPr>
      <w:r w:rsidRPr="00C2549C">
        <w:rPr>
          <w:szCs w:val="22"/>
          <w:u w:val="single"/>
          <w:lang w:val="fr-CH"/>
        </w:rPr>
        <w:t>SRI LANKA</w:t>
      </w:r>
    </w:p>
    <w:p w14:paraId="445015EE" w14:textId="77777777" w:rsidR="008C581E" w:rsidRPr="00C2549C" w:rsidRDefault="008C581E" w:rsidP="00831D57">
      <w:pPr>
        <w:keepNext/>
        <w:rPr>
          <w:szCs w:val="22"/>
          <w:u w:val="single"/>
          <w:lang w:val="fr-CH"/>
        </w:rPr>
      </w:pPr>
    </w:p>
    <w:p w14:paraId="4F66314A" w14:textId="77777777" w:rsidR="008C581E" w:rsidRPr="00C2549C" w:rsidRDefault="008C581E" w:rsidP="00831D57">
      <w:pPr>
        <w:keepNext/>
        <w:rPr>
          <w:szCs w:val="22"/>
          <w:lang w:val="fr-CH"/>
        </w:rPr>
      </w:pPr>
      <w:proofErr w:type="spellStart"/>
      <w:r w:rsidRPr="00C2549C">
        <w:rPr>
          <w:szCs w:val="22"/>
          <w:lang w:val="fr-CH"/>
        </w:rPr>
        <w:t>Himalee</w:t>
      </w:r>
      <w:proofErr w:type="spellEnd"/>
      <w:r w:rsidRPr="00C2549C">
        <w:rPr>
          <w:szCs w:val="22"/>
          <w:lang w:val="fr-CH"/>
        </w:rPr>
        <w:t xml:space="preserve"> </w:t>
      </w:r>
      <w:proofErr w:type="spellStart"/>
      <w:r w:rsidRPr="00C2549C">
        <w:rPr>
          <w:rStyle w:val="markedcontent"/>
          <w:szCs w:val="22"/>
          <w:lang w:val="fr-CH"/>
        </w:rPr>
        <w:t>Subhashini</w:t>
      </w:r>
      <w:proofErr w:type="spellEnd"/>
      <w:r w:rsidRPr="00C2549C">
        <w:rPr>
          <w:rStyle w:val="markedcontent"/>
          <w:sz w:val="23"/>
          <w:szCs w:val="23"/>
          <w:lang w:val="fr-CH"/>
        </w:rPr>
        <w:t xml:space="preserve"> </w:t>
      </w:r>
      <w:r w:rsidRPr="00C2549C">
        <w:rPr>
          <w:szCs w:val="22"/>
          <w:lang w:val="fr-CH"/>
        </w:rPr>
        <w:t xml:space="preserve">ARUNATILAKA (Ms.), </w:t>
      </w:r>
      <w:proofErr w:type="spellStart"/>
      <w:r w:rsidRPr="00C2549C">
        <w:rPr>
          <w:szCs w:val="22"/>
          <w:lang w:val="fr-CH"/>
        </w:rPr>
        <w:t>Ambassador</w:t>
      </w:r>
      <w:proofErr w:type="spellEnd"/>
      <w:r w:rsidRPr="00C2549C">
        <w:rPr>
          <w:szCs w:val="22"/>
          <w:lang w:val="fr-CH"/>
        </w:rPr>
        <w:t xml:space="preserve">, Permanent </w:t>
      </w:r>
      <w:proofErr w:type="spellStart"/>
      <w:r w:rsidRPr="00C2549C">
        <w:rPr>
          <w:szCs w:val="22"/>
          <w:lang w:val="fr-CH"/>
        </w:rPr>
        <w:t>Representative</w:t>
      </w:r>
      <w:proofErr w:type="spellEnd"/>
      <w:r w:rsidRPr="00C2549C">
        <w:rPr>
          <w:szCs w:val="22"/>
          <w:lang w:val="fr-CH"/>
        </w:rPr>
        <w:t>, Permanent Mission, Geneva</w:t>
      </w:r>
    </w:p>
    <w:p w14:paraId="1E7DB7F4" w14:textId="77777777" w:rsidR="008C581E" w:rsidRPr="00C2549C" w:rsidRDefault="008C581E" w:rsidP="008C581E">
      <w:pPr>
        <w:rPr>
          <w:szCs w:val="22"/>
          <w:lang w:val="fr-CH"/>
        </w:rPr>
      </w:pPr>
    </w:p>
    <w:p w14:paraId="5806DDD6" w14:textId="5CB9A371" w:rsidR="008C581E" w:rsidRPr="00A75995" w:rsidRDefault="008C581E" w:rsidP="008C581E">
      <w:pPr>
        <w:rPr>
          <w:szCs w:val="22"/>
        </w:rPr>
      </w:pPr>
      <w:r w:rsidRPr="00A75995">
        <w:rPr>
          <w:szCs w:val="22"/>
        </w:rPr>
        <w:t xml:space="preserve">Geethanjali Rupika RANAWAKA (Ms.), Director General, National Intellectual Property Office </w:t>
      </w:r>
      <w:r w:rsidR="005149A3" w:rsidRPr="00A75995">
        <w:rPr>
          <w:szCs w:val="22"/>
        </w:rPr>
        <w:t>(NIPO)</w:t>
      </w:r>
      <w:r w:rsidR="009933D0" w:rsidRPr="00A75995">
        <w:rPr>
          <w:szCs w:val="22"/>
        </w:rPr>
        <w:t xml:space="preserve"> </w:t>
      </w:r>
      <w:r w:rsidRPr="00A75995">
        <w:rPr>
          <w:szCs w:val="22"/>
        </w:rPr>
        <w:t>of Sri Lanka, Ministry of Trade, Commerce and Food Security, Colombo</w:t>
      </w:r>
    </w:p>
    <w:p w14:paraId="1A793E8D" w14:textId="4C89E4D4" w:rsidR="008C581E" w:rsidRPr="00A75995" w:rsidRDefault="00561839" w:rsidP="008C581E">
      <w:pPr>
        <w:rPr>
          <w:szCs w:val="22"/>
        </w:rPr>
      </w:pPr>
      <w:hyperlink r:id="rId567" w:history="1">
        <w:r w:rsidR="008C581E" w:rsidRPr="00A75995">
          <w:rPr>
            <w:rStyle w:val="Hyperlink"/>
            <w:rFonts w:cs="Arial"/>
            <w:szCs w:val="22"/>
          </w:rPr>
          <w:t>dg.nipos@gmail.com</w:t>
        </w:r>
      </w:hyperlink>
      <w:r w:rsidR="008C581E" w:rsidRPr="00A75995">
        <w:rPr>
          <w:szCs w:val="22"/>
          <w:u w:val="single"/>
        </w:rPr>
        <w:t xml:space="preserve">  </w:t>
      </w:r>
    </w:p>
    <w:p w14:paraId="3861589A" w14:textId="77777777" w:rsidR="008C581E" w:rsidRPr="00A75995" w:rsidRDefault="008C581E" w:rsidP="008C581E">
      <w:pPr>
        <w:rPr>
          <w:szCs w:val="22"/>
        </w:rPr>
      </w:pPr>
    </w:p>
    <w:p w14:paraId="0990DA53" w14:textId="77777777" w:rsidR="008C581E" w:rsidRPr="00A75995" w:rsidRDefault="008C581E" w:rsidP="00462B34">
      <w:pPr>
        <w:keepNext/>
        <w:rPr>
          <w:szCs w:val="22"/>
        </w:rPr>
      </w:pPr>
      <w:r w:rsidRPr="00A75995">
        <w:rPr>
          <w:szCs w:val="22"/>
        </w:rPr>
        <w:t>Shashika SOMARATNE (Ms.), Deputy Permanent Representative, Permanent Mission, Geneva</w:t>
      </w:r>
    </w:p>
    <w:p w14:paraId="1514557B" w14:textId="1E298DCE" w:rsidR="008C581E" w:rsidRPr="00A75995" w:rsidRDefault="00561839" w:rsidP="00462B34">
      <w:pPr>
        <w:keepNext/>
        <w:rPr>
          <w:szCs w:val="22"/>
        </w:rPr>
      </w:pPr>
      <w:hyperlink r:id="rId568" w:history="1">
        <w:r w:rsidR="008C581E" w:rsidRPr="00A75995">
          <w:rPr>
            <w:rStyle w:val="Hyperlink"/>
            <w:rFonts w:cs="Arial"/>
          </w:rPr>
          <w:t>shashika.somaratne@mfa.gov.lk</w:t>
        </w:r>
      </w:hyperlink>
      <w:r w:rsidR="008C581E" w:rsidRPr="00A75995">
        <w:rPr>
          <w:szCs w:val="22"/>
        </w:rPr>
        <w:t xml:space="preserve"> </w:t>
      </w:r>
    </w:p>
    <w:p w14:paraId="4820136B" w14:textId="77777777" w:rsidR="008C581E" w:rsidRPr="00A75995" w:rsidRDefault="008C581E" w:rsidP="008C581E">
      <w:pPr>
        <w:rPr>
          <w:szCs w:val="22"/>
        </w:rPr>
      </w:pPr>
    </w:p>
    <w:p w14:paraId="1195D181" w14:textId="40474B87" w:rsidR="008C581E" w:rsidRPr="00A75995" w:rsidRDefault="008C581E" w:rsidP="008C581E">
      <w:pPr>
        <w:rPr>
          <w:szCs w:val="22"/>
        </w:rPr>
      </w:pPr>
      <w:r w:rsidRPr="00A75995">
        <w:rPr>
          <w:szCs w:val="22"/>
        </w:rPr>
        <w:t xml:space="preserve">Thilini JAYASEKARA (Ms.), </w:t>
      </w:r>
      <w:r w:rsidR="009933D0" w:rsidRPr="00A75995">
        <w:rPr>
          <w:szCs w:val="22"/>
        </w:rPr>
        <w:t>Minister-</w:t>
      </w:r>
      <w:r w:rsidRPr="00A75995">
        <w:rPr>
          <w:szCs w:val="22"/>
        </w:rPr>
        <w:t>Counsellor, Permanent Mission, Geneva</w:t>
      </w:r>
    </w:p>
    <w:p w14:paraId="3B930F57" w14:textId="0567B327" w:rsidR="008C581E" w:rsidRPr="00A75995" w:rsidRDefault="00561839" w:rsidP="008C581E">
      <w:pPr>
        <w:rPr>
          <w:szCs w:val="22"/>
        </w:rPr>
      </w:pPr>
      <w:hyperlink r:id="rId569" w:history="1">
        <w:r w:rsidR="008C581E" w:rsidRPr="00A75995">
          <w:rPr>
            <w:rStyle w:val="Hyperlink"/>
            <w:rFonts w:cs="Arial"/>
            <w:szCs w:val="22"/>
          </w:rPr>
          <w:t>thilini.jayasekara@mfa.gov.lk</w:t>
        </w:r>
      </w:hyperlink>
      <w:r w:rsidR="008C581E" w:rsidRPr="00A75995">
        <w:rPr>
          <w:szCs w:val="22"/>
          <w:u w:val="single"/>
        </w:rPr>
        <w:t xml:space="preserve">  </w:t>
      </w:r>
    </w:p>
    <w:p w14:paraId="13C04F67" w14:textId="77777777" w:rsidR="008C581E" w:rsidRPr="00A75995" w:rsidRDefault="008C581E" w:rsidP="008C581E">
      <w:pPr>
        <w:rPr>
          <w:szCs w:val="22"/>
        </w:rPr>
      </w:pPr>
    </w:p>
    <w:p w14:paraId="53B2F13E" w14:textId="77777777" w:rsidR="008C581E" w:rsidRPr="00A75995" w:rsidRDefault="008C581E" w:rsidP="008C581E">
      <w:pPr>
        <w:rPr>
          <w:szCs w:val="22"/>
        </w:rPr>
      </w:pPr>
    </w:p>
    <w:p w14:paraId="12DDB4AA" w14:textId="35A81176" w:rsidR="008C581E" w:rsidRPr="00A75995" w:rsidRDefault="008C581E" w:rsidP="008C581E">
      <w:pPr>
        <w:rPr>
          <w:szCs w:val="22"/>
          <w:u w:val="single"/>
        </w:rPr>
      </w:pPr>
      <w:r w:rsidRPr="00A75995">
        <w:rPr>
          <w:szCs w:val="22"/>
          <w:u w:val="single"/>
        </w:rPr>
        <w:t>SUÈDE/SWEDEN</w:t>
      </w:r>
    </w:p>
    <w:p w14:paraId="27DFA651" w14:textId="77777777" w:rsidR="003059B8" w:rsidRPr="00A75995" w:rsidRDefault="003059B8" w:rsidP="003059B8">
      <w:pPr>
        <w:rPr>
          <w:szCs w:val="22"/>
        </w:rPr>
      </w:pPr>
    </w:p>
    <w:p w14:paraId="49FC48DE" w14:textId="77777777" w:rsidR="003059B8" w:rsidRPr="00A75995" w:rsidRDefault="003059B8" w:rsidP="003059B8">
      <w:pPr>
        <w:rPr>
          <w:szCs w:val="22"/>
        </w:rPr>
      </w:pPr>
      <w:r w:rsidRPr="00A75995">
        <w:rPr>
          <w:szCs w:val="22"/>
        </w:rPr>
        <w:t>Johan EKERHULT (Mr.), Counsellor (Economic Affairs), Permanent Mission, Geneva</w:t>
      </w:r>
    </w:p>
    <w:p w14:paraId="5E6888C4" w14:textId="77777777" w:rsidR="008C581E" w:rsidRPr="00A75995" w:rsidRDefault="008C581E" w:rsidP="008C581E">
      <w:pPr>
        <w:rPr>
          <w:szCs w:val="22"/>
        </w:rPr>
      </w:pPr>
    </w:p>
    <w:p w14:paraId="6B53AB15" w14:textId="77777777" w:rsidR="008C581E" w:rsidRPr="00A75995" w:rsidRDefault="008C581E" w:rsidP="008C581E">
      <w:pPr>
        <w:keepNext/>
        <w:rPr>
          <w:szCs w:val="22"/>
        </w:rPr>
      </w:pPr>
      <w:r w:rsidRPr="00A75995">
        <w:rPr>
          <w:szCs w:val="22"/>
        </w:rPr>
        <w:t xml:space="preserve">Magnus AHLGREN (Mr.), Legal Director, Legal Department, Swedish Intellectual Property Office (PRV), </w:t>
      </w:r>
      <w:proofErr w:type="spellStart"/>
      <w:r w:rsidRPr="00A75995">
        <w:rPr>
          <w:szCs w:val="22"/>
        </w:rPr>
        <w:t>Söderhamn</w:t>
      </w:r>
      <w:proofErr w:type="spellEnd"/>
    </w:p>
    <w:p w14:paraId="03D72358" w14:textId="0DF6A005" w:rsidR="008C581E" w:rsidRPr="00A75995" w:rsidRDefault="00561839" w:rsidP="008C581E">
      <w:pPr>
        <w:keepNext/>
        <w:rPr>
          <w:szCs w:val="22"/>
        </w:rPr>
      </w:pPr>
      <w:hyperlink r:id="rId570" w:history="1">
        <w:r w:rsidR="008C581E" w:rsidRPr="00A75995">
          <w:rPr>
            <w:rStyle w:val="Hyperlink"/>
            <w:rFonts w:cs="Arial"/>
            <w:szCs w:val="22"/>
          </w:rPr>
          <w:t>magnus.ahlgren@prv.se</w:t>
        </w:r>
      </w:hyperlink>
      <w:r w:rsidR="008C581E" w:rsidRPr="00A75995">
        <w:rPr>
          <w:szCs w:val="22"/>
          <w:u w:val="single"/>
        </w:rPr>
        <w:t xml:space="preserve">  </w:t>
      </w:r>
    </w:p>
    <w:p w14:paraId="51F71ACC" w14:textId="77777777" w:rsidR="008C581E" w:rsidRPr="00A75995" w:rsidRDefault="008C581E" w:rsidP="008C581E">
      <w:pPr>
        <w:rPr>
          <w:szCs w:val="22"/>
        </w:rPr>
      </w:pPr>
    </w:p>
    <w:p w14:paraId="0FCBEC6A" w14:textId="77777777" w:rsidR="008C581E" w:rsidRPr="00A75995" w:rsidRDefault="008C581E" w:rsidP="008C581E">
      <w:pPr>
        <w:keepNext/>
        <w:rPr>
          <w:szCs w:val="22"/>
        </w:rPr>
      </w:pPr>
      <w:r w:rsidRPr="00A75995">
        <w:rPr>
          <w:szCs w:val="22"/>
        </w:rPr>
        <w:t>Marie-Louise ORRE (Ms.), Senior Legal Advisor, Department of Legal Affairs, Swedish Intellectual Property Office (PRV), Stockholm</w:t>
      </w:r>
    </w:p>
    <w:p w14:paraId="1D394BFE" w14:textId="591B328E" w:rsidR="008C581E" w:rsidRPr="000D1EA8" w:rsidRDefault="00561839" w:rsidP="008C581E">
      <w:pPr>
        <w:keepNext/>
        <w:rPr>
          <w:szCs w:val="22"/>
        </w:rPr>
      </w:pPr>
      <w:hyperlink r:id="rId571" w:history="1">
        <w:r w:rsidR="008C581E" w:rsidRPr="000D1EA8">
          <w:rPr>
            <w:rStyle w:val="Hyperlink"/>
            <w:rFonts w:cs="Arial"/>
            <w:szCs w:val="22"/>
          </w:rPr>
          <w:t>marie-louise.orre@prv.se</w:t>
        </w:r>
      </w:hyperlink>
      <w:r w:rsidR="008C581E" w:rsidRPr="000D1EA8">
        <w:rPr>
          <w:szCs w:val="22"/>
          <w:u w:val="single"/>
        </w:rPr>
        <w:t xml:space="preserve">  </w:t>
      </w:r>
    </w:p>
    <w:p w14:paraId="3A250C91" w14:textId="77777777" w:rsidR="008C581E" w:rsidRPr="000D1EA8" w:rsidRDefault="008C581E" w:rsidP="008C581E">
      <w:pPr>
        <w:rPr>
          <w:szCs w:val="22"/>
        </w:rPr>
      </w:pPr>
    </w:p>
    <w:p w14:paraId="3A5FE07B" w14:textId="77777777" w:rsidR="008C581E" w:rsidRPr="000D1EA8" w:rsidRDefault="008C581E" w:rsidP="008C581E">
      <w:pPr>
        <w:rPr>
          <w:szCs w:val="22"/>
        </w:rPr>
      </w:pPr>
    </w:p>
    <w:p w14:paraId="0B33A54E" w14:textId="77777777" w:rsidR="008C581E" w:rsidRPr="00A75995" w:rsidRDefault="008C581E" w:rsidP="008C581E">
      <w:pPr>
        <w:rPr>
          <w:szCs w:val="22"/>
          <w:u w:val="single"/>
          <w:lang w:val="fr-CH"/>
        </w:rPr>
      </w:pPr>
      <w:r w:rsidRPr="00A75995">
        <w:rPr>
          <w:szCs w:val="22"/>
          <w:u w:val="single"/>
          <w:lang w:val="fr-CH"/>
        </w:rPr>
        <w:t>SUISSE/SWITZERLAND</w:t>
      </w:r>
    </w:p>
    <w:p w14:paraId="575953E9" w14:textId="77777777" w:rsidR="008C581E" w:rsidRPr="00A75995" w:rsidRDefault="008C581E" w:rsidP="008C581E">
      <w:pPr>
        <w:rPr>
          <w:szCs w:val="22"/>
          <w:u w:val="single"/>
          <w:lang w:val="fr-CH"/>
        </w:rPr>
      </w:pPr>
    </w:p>
    <w:p w14:paraId="18F502CA" w14:textId="77777777" w:rsidR="008C581E" w:rsidRPr="00A75995" w:rsidRDefault="008C581E" w:rsidP="008C581E">
      <w:pPr>
        <w:rPr>
          <w:szCs w:val="22"/>
          <w:lang w:val="fr-CH"/>
        </w:rPr>
      </w:pPr>
      <w:r w:rsidRPr="00A75995">
        <w:rPr>
          <w:szCs w:val="22"/>
          <w:lang w:val="fr-CH"/>
        </w:rPr>
        <w:t>Jürg LAUBER (M.), ambassadeur, représentant permanent, Mission permanente, Genève</w:t>
      </w:r>
    </w:p>
    <w:p w14:paraId="0A78BD81" w14:textId="60CCD956" w:rsidR="008C581E" w:rsidRPr="00A75995" w:rsidRDefault="00561839" w:rsidP="008C581E">
      <w:pPr>
        <w:rPr>
          <w:szCs w:val="22"/>
          <w:lang w:val="fr-CH"/>
        </w:rPr>
      </w:pPr>
      <w:hyperlink r:id="rId572" w:history="1">
        <w:r w:rsidR="008C581E" w:rsidRPr="00A75995">
          <w:rPr>
            <w:rStyle w:val="Hyperlink"/>
            <w:rFonts w:cs="Arial"/>
            <w:lang w:val="fr-CH"/>
          </w:rPr>
          <w:t>juerg.lauber@eda.admin.ch</w:t>
        </w:r>
      </w:hyperlink>
    </w:p>
    <w:p w14:paraId="550AA13A" w14:textId="77777777" w:rsidR="008C581E" w:rsidRPr="00A75995" w:rsidRDefault="008C581E" w:rsidP="008C581E">
      <w:pPr>
        <w:rPr>
          <w:szCs w:val="22"/>
          <w:lang w:val="fr-CH"/>
        </w:rPr>
      </w:pPr>
    </w:p>
    <w:p w14:paraId="13D82416" w14:textId="77777777" w:rsidR="008C581E" w:rsidRPr="00A75995" w:rsidRDefault="008C581E" w:rsidP="008C581E">
      <w:pPr>
        <w:rPr>
          <w:szCs w:val="22"/>
          <w:lang w:val="fr-CH"/>
        </w:rPr>
      </w:pPr>
      <w:r w:rsidRPr="00A75995">
        <w:rPr>
          <w:szCs w:val="22"/>
          <w:lang w:val="fr-CH"/>
        </w:rPr>
        <w:t>Catherine CHAMMARTIN (Mme), directrice, Institut fédéral de la propriété intellectuelle (IPI), Département fédéral de justice et police (DFJP), Berne</w:t>
      </w:r>
    </w:p>
    <w:p w14:paraId="65ED16B0" w14:textId="77777777" w:rsidR="008C581E" w:rsidRPr="00A75995" w:rsidRDefault="008C581E" w:rsidP="008C581E">
      <w:pPr>
        <w:rPr>
          <w:szCs w:val="22"/>
          <w:lang w:val="fr-CH"/>
        </w:rPr>
      </w:pPr>
    </w:p>
    <w:p w14:paraId="538C4EB4" w14:textId="4897B678" w:rsidR="008C581E" w:rsidRPr="00A75995" w:rsidRDefault="008C581E" w:rsidP="008C581E">
      <w:pPr>
        <w:rPr>
          <w:szCs w:val="22"/>
          <w:lang w:val="fr-CH"/>
        </w:rPr>
      </w:pPr>
      <w:r w:rsidRPr="00A75995">
        <w:rPr>
          <w:szCs w:val="22"/>
          <w:lang w:val="fr-CH"/>
        </w:rPr>
        <w:t xml:space="preserve">Felix ADDOR (M.), directeur suppléant, jurisconsulte, chef, Division </w:t>
      </w:r>
      <w:r w:rsidR="00D92DE4" w:rsidRPr="00A75995">
        <w:rPr>
          <w:szCs w:val="22"/>
          <w:lang w:val="fr-CH"/>
        </w:rPr>
        <w:t>d</w:t>
      </w:r>
      <w:r w:rsidRPr="00A75995">
        <w:rPr>
          <w:szCs w:val="22"/>
          <w:lang w:val="fr-CH"/>
        </w:rPr>
        <w:t>roit et affaires internationales, Institut fédéral de la propriété intellectuelle (IPI), Département fédéral de justice et police (DFJP), Berne</w:t>
      </w:r>
    </w:p>
    <w:p w14:paraId="48B43764" w14:textId="6AED3101" w:rsidR="008C581E" w:rsidRPr="00A75995" w:rsidRDefault="00561839" w:rsidP="008C581E">
      <w:pPr>
        <w:rPr>
          <w:szCs w:val="22"/>
          <w:lang w:val="fr-CH"/>
        </w:rPr>
      </w:pPr>
      <w:hyperlink r:id="rId573" w:history="1">
        <w:r w:rsidR="008C581E" w:rsidRPr="00A75995">
          <w:rPr>
            <w:rStyle w:val="Hyperlink"/>
            <w:rFonts w:cs="Arial"/>
            <w:szCs w:val="22"/>
            <w:lang w:val="fr-CH"/>
          </w:rPr>
          <w:t>felix.addor@ipi.ch</w:t>
        </w:r>
      </w:hyperlink>
      <w:r w:rsidR="008C581E" w:rsidRPr="00A75995">
        <w:rPr>
          <w:szCs w:val="22"/>
          <w:u w:val="single"/>
          <w:lang w:val="fr-CH"/>
        </w:rPr>
        <w:t xml:space="preserve">  </w:t>
      </w:r>
    </w:p>
    <w:p w14:paraId="44BDD5AA" w14:textId="77777777" w:rsidR="008C581E" w:rsidRPr="00A75995" w:rsidRDefault="008C581E" w:rsidP="008C581E">
      <w:pPr>
        <w:rPr>
          <w:szCs w:val="22"/>
          <w:lang w:val="fr-CH"/>
        </w:rPr>
      </w:pPr>
    </w:p>
    <w:p w14:paraId="41BAA889" w14:textId="7F3FFF7E" w:rsidR="008C581E" w:rsidRPr="00A75995" w:rsidRDefault="008C581E" w:rsidP="008C581E">
      <w:pPr>
        <w:keepNext/>
        <w:rPr>
          <w:szCs w:val="22"/>
          <w:lang w:val="fr-CH"/>
        </w:rPr>
      </w:pPr>
      <w:r w:rsidRPr="00A75995">
        <w:rPr>
          <w:szCs w:val="22"/>
          <w:lang w:val="fr-CH"/>
        </w:rPr>
        <w:t xml:space="preserve">Mathias SCHAELI (M.), chef, Service des relations commerciales internationales, Division </w:t>
      </w:r>
      <w:r w:rsidR="00E82068" w:rsidRPr="00A75995">
        <w:rPr>
          <w:szCs w:val="22"/>
          <w:lang w:val="fr-CH"/>
        </w:rPr>
        <w:t>d</w:t>
      </w:r>
      <w:r w:rsidRPr="00A75995">
        <w:rPr>
          <w:szCs w:val="22"/>
          <w:lang w:val="fr-CH"/>
        </w:rPr>
        <w:t>roit et affaires internationales, Institut fédéral de la propriété intellectuelle (IPI), Département fédéral de justice et police (DFJP), Berne</w:t>
      </w:r>
    </w:p>
    <w:p w14:paraId="30E05814" w14:textId="7FD0F7A1" w:rsidR="008C581E" w:rsidRPr="00A75995" w:rsidRDefault="00561839" w:rsidP="008C581E">
      <w:pPr>
        <w:keepNext/>
        <w:rPr>
          <w:szCs w:val="22"/>
          <w:lang w:val="fr-CH"/>
        </w:rPr>
      </w:pPr>
      <w:hyperlink r:id="rId574" w:history="1">
        <w:r w:rsidR="008C581E" w:rsidRPr="00A75995">
          <w:rPr>
            <w:rStyle w:val="Hyperlink"/>
            <w:rFonts w:cs="Arial"/>
            <w:szCs w:val="22"/>
            <w:lang w:val="fr-CH"/>
          </w:rPr>
          <w:t>mathias.schaeli@ipi.ch</w:t>
        </w:r>
      </w:hyperlink>
      <w:r w:rsidR="008C581E" w:rsidRPr="00A75995">
        <w:rPr>
          <w:szCs w:val="22"/>
          <w:u w:val="single"/>
          <w:lang w:val="fr-CH"/>
        </w:rPr>
        <w:t xml:space="preserve">  </w:t>
      </w:r>
    </w:p>
    <w:p w14:paraId="299FB59C" w14:textId="77777777" w:rsidR="008C581E" w:rsidRPr="00A75995" w:rsidRDefault="008C581E" w:rsidP="008C581E">
      <w:pPr>
        <w:rPr>
          <w:szCs w:val="22"/>
          <w:lang w:val="fr-CH"/>
        </w:rPr>
      </w:pPr>
    </w:p>
    <w:p w14:paraId="6F06D9F1" w14:textId="77777777" w:rsidR="008C581E" w:rsidRPr="00A75995" w:rsidRDefault="008C581E" w:rsidP="00831D57">
      <w:pPr>
        <w:keepNext/>
        <w:rPr>
          <w:szCs w:val="22"/>
          <w:lang w:val="fr-CH"/>
        </w:rPr>
      </w:pPr>
      <w:r w:rsidRPr="00A75995">
        <w:rPr>
          <w:szCs w:val="22"/>
          <w:lang w:val="fr-CH"/>
        </w:rPr>
        <w:t>Alexander PFISTER (M.), chef, Service juridique, Droits de propriété industrielle, Division Droit et affaires internationales, Institut fédéral de la propriété intellectuelle (IPI), Département fédéral de justice et police (DFJP), Berne</w:t>
      </w:r>
    </w:p>
    <w:p w14:paraId="74E3DC32" w14:textId="663DF6B2" w:rsidR="008C581E" w:rsidRPr="00A75995" w:rsidRDefault="00561839" w:rsidP="00831D57">
      <w:pPr>
        <w:keepNext/>
        <w:rPr>
          <w:szCs w:val="22"/>
          <w:lang w:val="fr-CH"/>
        </w:rPr>
      </w:pPr>
      <w:hyperlink r:id="rId575" w:history="1">
        <w:r w:rsidR="008C581E" w:rsidRPr="00A75995">
          <w:rPr>
            <w:rStyle w:val="Hyperlink"/>
            <w:rFonts w:cs="Arial"/>
            <w:szCs w:val="22"/>
            <w:lang w:val="fr-CH"/>
          </w:rPr>
          <w:t>alexander.pfister@ipi.ch</w:t>
        </w:r>
      </w:hyperlink>
      <w:r w:rsidR="008C581E" w:rsidRPr="00A75995">
        <w:rPr>
          <w:szCs w:val="22"/>
          <w:u w:val="single"/>
          <w:lang w:val="fr-CH"/>
        </w:rPr>
        <w:t xml:space="preserve">  </w:t>
      </w:r>
    </w:p>
    <w:p w14:paraId="64836EDC" w14:textId="77777777" w:rsidR="008C581E" w:rsidRPr="00A75995" w:rsidRDefault="008C581E" w:rsidP="008C581E">
      <w:pPr>
        <w:rPr>
          <w:szCs w:val="22"/>
          <w:lang w:val="fr-CH"/>
        </w:rPr>
      </w:pPr>
    </w:p>
    <w:p w14:paraId="2140E223" w14:textId="5539862C" w:rsidR="008C581E" w:rsidRPr="00A75995" w:rsidRDefault="008C581E" w:rsidP="008C581E">
      <w:pPr>
        <w:rPr>
          <w:szCs w:val="22"/>
          <w:lang w:val="fr-CH"/>
        </w:rPr>
      </w:pPr>
      <w:r w:rsidRPr="00A75995">
        <w:rPr>
          <w:szCs w:val="22"/>
          <w:lang w:val="fr-CH"/>
        </w:rPr>
        <w:t xml:space="preserve">Martin GIRSBERGER (M.), chef, Service </w:t>
      </w:r>
      <w:r w:rsidR="00046546" w:rsidRPr="00A75995">
        <w:rPr>
          <w:szCs w:val="22"/>
          <w:lang w:val="fr-CH"/>
        </w:rPr>
        <w:t>d</w:t>
      </w:r>
      <w:r w:rsidRPr="00A75995">
        <w:rPr>
          <w:szCs w:val="22"/>
          <w:lang w:val="fr-CH"/>
        </w:rPr>
        <w:t xml:space="preserve">éveloppement durable et coopération internationale, Division </w:t>
      </w:r>
      <w:r w:rsidR="00BE6B8C" w:rsidRPr="00A75995">
        <w:rPr>
          <w:szCs w:val="22"/>
          <w:lang w:val="fr-CH"/>
        </w:rPr>
        <w:t>d</w:t>
      </w:r>
      <w:r w:rsidRPr="00A75995">
        <w:rPr>
          <w:szCs w:val="22"/>
          <w:lang w:val="fr-CH"/>
        </w:rPr>
        <w:t>roit et affaires internationales, Institut fédéral de la propriété intellectuelle (IPI), Département fédéral de justice et police (DFJP), Berne</w:t>
      </w:r>
    </w:p>
    <w:p w14:paraId="513027FD" w14:textId="69B76B96" w:rsidR="008C581E" w:rsidRPr="00A75995" w:rsidRDefault="00561839" w:rsidP="008C581E">
      <w:pPr>
        <w:rPr>
          <w:szCs w:val="22"/>
          <w:u w:val="single"/>
          <w:lang w:val="fr-CH"/>
        </w:rPr>
      </w:pPr>
      <w:hyperlink r:id="rId576" w:history="1">
        <w:r w:rsidR="008C581E" w:rsidRPr="00A75995">
          <w:rPr>
            <w:rStyle w:val="Hyperlink"/>
            <w:rFonts w:cs="Arial"/>
            <w:szCs w:val="22"/>
            <w:lang w:val="fr-CH"/>
          </w:rPr>
          <w:t>martin.girsberger@ipi.ch</w:t>
        </w:r>
      </w:hyperlink>
      <w:r w:rsidR="008C581E" w:rsidRPr="00A75995">
        <w:rPr>
          <w:szCs w:val="22"/>
          <w:u w:val="single"/>
          <w:lang w:val="fr-CH"/>
        </w:rPr>
        <w:t xml:space="preserve">  </w:t>
      </w:r>
    </w:p>
    <w:p w14:paraId="3F7AF57E" w14:textId="77777777" w:rsidR="008C581E" w:rsidRPr="00A75995" w:rsidRDefault="008C581E" w:rsidP="008C581E">
      <w:pPr>
        <w:rPr>
          <w:szCs w:val="22"/>
          <w:u w:val="single"/>
          <w:lang w:val="fr-CH"/>
        </w:rPr>
      </w:pPr>
    </w:p>
    <w:p w14:paraId="6B28C1C8" w14:textId="341A0549" w:rsidR="008C581E" w:rsidRPr="00A75995" w:rsidRDefault="008C581E" w:rsidP="00462B34">
      <w:pPr>
        <w:keepNext/>
        <w:rPr>
          <w:szCs w:val="22"/>
          <w:lang w:val="fr-CH"/>
        </w:rPr>
      </w:pPr>
      <w:r w:rsidRPr="00A75995">
        <w:rPr>
          <w:szCs w:val="22"/>
          <w:lang w:val="fr-CH"/>
        </w:rPr>
        <w:t xml:space="preserve">Nathalie HIRSIG (Mme), cheffe adjointe, </w:t>
      </w:r>
      <w:r w:rsidR="00046546" w:rsidRPr="00A75995">
        <w:rPr>
          <w:szCs w:val="22"/>
          <w:lang w:val="fr-CH"/>
        </w:rPr>
        <w:t xml:space="preserve">Service </w:t>
      </w:r>
      <w:r w:rsidR="00FF3B2E" w:rsidRPr="00A75995">
        <w:rPr>
          <w:szCs w:val="22"/>
          <w:lang w:val="fr-CH"/>
        </w:rPr>
        <w:t>développement</w:t>
      </w:r>
      <w:r w:rsidRPr="00A75995">
        <w:rPr>
          <w:szCs w:val="22"/>
          <w:lang w:val="fr-CH"/>
        </w:rPr>
        <w:t xml:space="preserve"> durable et coopération internationale, Institut fédéral de la propriété intellectuelle (IPI), Département fédéral de justice et police (DFJP), Berne</w:t>
      </w:r>
    </w:p>
    <w:p w14:paraId="159EFBC9" w14:textId="7B231397" w:rsidR="008C581E" w:rsidRPr="00A75995" w:rsidRDefault="00561839" w:rsidP="008C581E">
      <w:pPr>
        <w:rPr>
          <w:szCs w:val="22"/>
          <w:lang w:val="fr-CH"/>
        </w:rPr>
      </w:pPr>
      <w:hyperlink r:id="rId577" w:history="1">
        <w:r w:rsidR="008C581E" w:rsidRPr="00A75995">
          <w:rPr>
            <w:rStyle w:val="Hyperlink"/>
            <w:rFonts w:cs="Arial"/>
            <w:szCs w:val="22"/>
            <w:lang w:val="fr-CH"/>
          </w:rPr>
          <w:t>nathalie.hirsig@ipi.ch</w:t>
        </w:r>
      </w:hyperlink>
      <w:r w:rsidR="008C581E" w:rsidRPr="00A75995">
        <w:rPr>
          <w:szCs w:val="22"/>
          <w:u w:val="single"/>
          <w:lang w:val="fr-CH"/>
        </w:rPr>
        <w:t xml:space="preserve">  </w:t>
      </w:r>
    </w:p>
    <w:p w14:paraId="0F2E17AD" w14:textId="77777777" w:rsidR="008C581E" w:rsidRPr="00A75995" w:rsidRDefault="008C581E" w:rsidP="008C581E">
      <w:pPr>
        <w:rPr>
          <w:szCs w:val="22"/>
          <w:lang w:val="fr-CH"/>
        </w:rPr>
      </w:pPr>
    </w:p>
    <w:p w14:paraId="764F1086" w14:textId="10751700" w:rsidR="008C581E" w:rsidRPr="00A75995" w:rsidRDefault="008C581E" w:rsidP="008C581E">
      <w:pPr>
        <w:rPr>
          <w:szCs w:val="22"/>
          <w:lang w:val="fr-CH"/>
        </w:rPr>
      </w:pPr>
      <w:r w:rsidRPr="00A75995">
        <w:rPr>
          <w:szCs w:val="22"/>
          <w:lang w:val="fr-CH"/>
        </w:rPr>
        <w:t>Marco D</w:t>
      </w:r>
      <w:r w:rsidR="00092FFA" w:rsidRPr="00C2549C">
        <w:rPr>
          <w:szCs w:val="22"/>
          <w:lang w:val="fr-CH"/>
        </w:rPr>
        <w:t>’</w:t>
      </w:r>
      <w:r w:rsidRPr="00A75995">
        <w:rPr>
          <w:szCs w:val="22"/>
          <w:lang w:val="fr-CH"/>
        </w:rPr>
        <w:t xml:space="preserve">ALESSANDRO (M.), conseiller juridique, </w:t>
      </w:r>
      <w:r w:rsidR="00046546" w:rsidRPr="00A75995">
        <w:rPr>
          <w:szCs w:val="22"/>
          <w:lang w:val="fr-CH"/>
        </w:rPr>
        <w:t>Service d</w:t>
      </w:r>
      <w:r w:rsidRPr="00A75995">
        <w:rPr>
          <w:szCs w:val="22"/>
          <w:lang w:val="fr-CH"/>
        </w:rPr>
        <w:t>éveloppement durable et coopération internationale, Division droit et affaires internationales, Institut fédéral de la propriété intellectuelle (IPI), Département fédéral de justice et police (DFJP), Berne</w:t>
      </w:r>
    </w:p>
    <w:p w14:paraId="5239EC39" w14:textId="02A26BC0" w:rsidR="008C581E" w:rsidRPr="00A75995" w:rsidRDefault="00561839" w:rsidP="008C581E">
      <w:pPr>
        <w:rPr>
          <w:szCs w:val="22"/>
          <w:lang w:val="fr-CH"/>
        </w:rPr>
      </w:pPr>
      <w:hyperlink r:id="rId578" w:history="1">
        <w:r w:rsidR="008C581E" w:rsidRPr="00A75995">
          <w:rPr>
            <w:rStyle w:val="Hyperlink"/>
            <w:rFonts w:cs="Arial"/>
            <w:lang w:val="fr-CH"/>
          </w:rPr>
          <w:t>marco.dalessandro@ipi.ch</w:t>
        </w:r>
      </w:hyperlink>
      <w:r w:rsidR="008C581E" w:rsidRPr="00A75995">
        <w:rPr>
          <w:lang w:val="fr-CH"/>
        </w:rPr>
        <w:t xml:space="preserve"> </w:t>
      </w:r>
    </w:p>
    <w:p w14:paraId="1328372D" w14:textId="77777777" w:rsidR="008C581E" w:rsidRPr="00C2549C" w:rsidRDefault="008C581E" w:rsidP="008C581E">
      <w:pPr>
        <w:rPr>
          <w:szCs w:val="22"/>
          <w:lang w:val="fr-CH"/>
        </w:rPr>
      </w:pPr>
    </w:p>
    <w:p w14:paraId="208C1E48" w14:textId="24C43E2E" w:rsidR="00DD345B" w:rsidRPr="00C2549C" w:rsidRDefault="00DD345B" w:rsidP="008C581E">
      <w:pPr>
        <w:rPr>
          <w:szCs w:val="22"/>
          <w:lang w:val="fr-CH"/>
        </w:rPr>
      </w:pPr>
      <w:r w:rsidRPr="00C2549C">
        <w:rPr>
          <w:szCs w:val="22"/>
          <w:lang w:val="fr-CH"/>
        </w:rPr>
        <w:t>Christoph SPENNEMANN (M.), conseiller, Mission permanente, Genève</w:t>
      </w:r>
    </w:p>
    <w:p w14:paraId="5C0FE3EF" w14:textId="709E9ADF" w:rsidR="00DD345B" w:rsidRPr="00C2549C" w:rsidRDefault="00561839" w:rsidP="008C581E">
      <w:pPr>
        <w:rPr>
          <w:szCs w:val="22"/>
          <w:lang w:val="fr-CH"/>
        </w:rPr>
      </w:pPr>
      <w:hyperlink r:id="rId579" w:history="1">
        <w:r w:rsidR="00DD345B" w:rsidRPr="00C2549C">
          <w:rPr>
            <w:rStyle w:val="Hyperlink"/>
            <w:rFonts w:cs="Arial"/>
            <w:szCs w:val="22"/>
            <w:lang w:val="fr-CH"/>
          </w:rPr>
          <w:t>Christophe.spennemann@ipi.ch</w:t>
        </w:r>
      </w:hyperlink>
      <w:r w:rsidR="00DD345B" w:rsidRPr="00C2549C">
        <w:rPr>
          <w:szCs w:val="22"/>
          <w:lang w:val="fr-CH"/>
        </w:rPr>
        <w:t xml:space="preserve"> </w:t>
      </w:r>
    </w:p>
    <w:p w14:paraId="4576D23C" w14:textId="77777777" w:rsidR="00DD345B" w:rsidRPr="00C2549C" w:rsidRDefault="00DD345B" w:rsidP="00DD345B">
      <w:pPr>
        <w:autoSpaceDE w:val="0"/>
        <w:autoSpaceDN w:val="0"/>
        <w:adjustRightInd w:val="0"/>
        <w:rPr>
          <w:szCs w:val="22"/>
          <w:lang w:val="fr-CH"/>
        </w:rPr>
      </w:pPr>
    </w:p>
    <w:p w14:paraId="0DEFF14D" w14:textId="5BAAA84A" w:rsidR="00DD345B" w:rsidRPr="00C2549C" w:rsidRDefault="00DD345B" w:rsidP="00173428">
      <w:pPr>
        <w:autoSpaceDE w:val="0"/>
        <w:autoSpaceDN w:val="0"/>
        <w:adjustRightInd w:val="0"/>
        <w:rPr>
          <w:szCs w:val="22"/>
          <w:lang w:val="fr-CH"/>
        </w:rPr>
      </w:pPr>
      <w:r w:rsidRPr="00C2549C">
        <w:rPr>
          <w:rFonts w:eastAsia="Times New Roman"/>
          <w:szCs w:val="22"/>
          <w:lang w:val="en-150" w:eastAsia="fr-CH"/>
        </w:rPr>
        <w:t>Charlotte BOULAY</w:t>
      </w:r>
      <w:r w:rsidRPr="00C2549C">
        <w:rPr>
          <w:rFonts w:eastAsia="Times New Roman"/>
          <w:szCs w:val="22"/>
          <w:lang w:val="fr-CH" w:eastAsia="fr-CH"/>
        </w:rPr>
        <w:t xml:space="preserve"> (Mme)</w:t>
      </w:r>
      <w:r w:rsidRPr="00C2549C">
        <w:rPr>
          <w:rFonts w:eastAsia="Times New Roman"/>
          <w:szCs w:val="22"/>
          <w:lang w:val="en-150" w:eastAsia="fr-CH"/>
        </w:rPr>
        <w:t xml:space="preserve">, </w:t>
      </w:r>
      <w:r w:rsidRPr="00C2549C">
        <w:rPr>
          <w:rFonts w:eastAsia="Times New Roman"/>
          <w:szCs w:val="22"/>
          <w:lang w:val="fr-CH" w:eastAsia="fr-CH"/>
        </w:rPr>
        <w:t>c</w:t>
      </w:r>
      <w:proofErr w:type="spellStart"/>
      <w:r w:rsidRPr="00C2549C">
        <w:rPr>
          <w:rFonts w:eastAsia="Times New Roman"/>
          <w:szCs w:val="22"/>
          <w:lang w:val="en-150" w:eastAsia="fr-CH"/>
        </w:rPr>
        <w:t>onseill</w:t>
      </w:r>
      <w:proofErr w:type="spellEnd"/>
      <w:r w:rsidRPr="00C2549C">
        <w:rPr>
          <w:rFonts w:eastAsia="Times New Roman"/>
          <w:szCs w:val="22"/>
          <w:lang w:val="fr-CH" w:eastAsia="fr-CH"/>
        </w:rPr>
        <w:t>è</w:t>
      </w:r>
      <w:r w:rsidRPr="00C2549C">
        <w:rPr>
          <w:rFonts w:eastAsia="Times New Roman"/>
          <w:szCs w:val="22"/>
          <w:lang w:val="en-150" w:eastAsia="fr-CH"/>
        </w:rPr>
        <w:t xml:space="preserve">re </w:t>
      </w:r>
      <w:proofErr w:type="spellStart"/>
      <w:r w:rsidRPr="00C2549C">
        <w:rPr>
          <w:rFonts w:eastAsia="Times New Roman"/>
          <w:szCs w:val="22"/>
          <w:lang w:val="en-150" w:eastAsia="fr-CH"/>
        </w:rPr>
        <w:t>juridique</w:t>
      </w:r>
      <w:proofErr w:type="spellEnd"/>
      <w:r w:rsidRPr="00C2549C">
        <w:rPr>
          <w:rFonts w:eastAsia="Times New Roman"/>
          <w:szCs w:val="22"/>
          <w:lang w:val="en-150" w:eastAsia="fr-CH"/>
        </w:rPr>
        <w:t xml:space="preserve">, Division </w:t>
      </w:r>
      <w:r w:rsidRPr="00C2549C">
        <w:rPr>
          <w:rFonts w:eastAsia="Times New Roman"/>
          <w:szCs w:val="22"/>
          <w:lang w:val="fr-CH" w:eastAsia="fr-CH"/>
        </w:rPr>
        <w:t>d</w:t>
      </w:r>
      <w:proofErr w:type="spellStart"/>
      <w:r w:rsidRPr="00C2549C">
        <w:rPr>
          <w:rFonts w:eastAsia="Times New Roman"/>
          <w:szCs w:val="22"/>
          <w:lang w:val="en-150" w:eastAsia="fr-CH"/>
        </w:rPr>
        <w:t>roit</w:t>
      </w:r>
      <w:proofErr w:type="spellEnd"/>
      <w:r w:rsidRPr="00C2549C">
        <w:rPr>
          <w:rFonts w:eastAsia="Times New Roman"/>
          <w:szCs w:val="22"/>
          <w:lang w:val="en-150" w:eastAsia="fr-CH"/>
        </w:rPr>
        <w:t xml:space="preserve"> et </w:t>
      </w:r>
      <w:r w:rsidRPr="00C2549C">
        <w:rPr>
          <w:rFonts w:eastAsia="Times New Roman"/>
          <w:szCs w:val="22"/>
          <w:lang w:val="fr-CH" w:eastAsia="fr-CH"/>
        </w:rPr>
        <w:t>a</w:t>
      </w:r>
      <w:proofErr w:type="spellStart"/>
      <w:r w:rsidRPr="00C2549C">
        <w:rPr>
          <w:rFonts w:eastAsia="Times New Roman"/>
          <w:szCs w:val="22"/>
          <w:lang w:val="en-150" w:eastAsia="fr-CH"/>
        </w:rPr>
        <w:t>ffaires</w:t>
      </w:r>
      <w:proofErr w:type="spellEnd"/>
      <w:r w:rsidRPr="00C2549C">
        <w:rPr>
          <w:rFonts w:eastAsia="Times New Roman"/>
          <w:szCs w:val="22"/>
          <w:lang w:val="en-150" w:eastAsia="fr-CH"/>
        </w:rPr>
        <w:t xml:space="preserve"> </w:t>
      </w:r>
      <w:proofErr w:type="spellStart"/>
      <w:r w:rsidR="00A77020" w:rsidRPr="00C2549C">
        <w:rPr>
          <w:rFonts w:eastAsia="Times New Roman"/>
          <w:szCs w:val="22"/>
          <w:lang w:val="en-150" w:eastAsia="fr-CH"/>
        </w:rPr>
        <w:t>international</w:t>
      </w:r>
      <w:r w:rsidR="00D31DA5" w:rsidRPr="00C2549C">
        <w:rPr>
          <w:rFonts w:eastAsia="Times New Roman"/>
          <w:szCs w:val="22"/>
          <w:lang w:val="en-150" w:eastAsia="fr-CH"/>
        </w:rPr>
        <w:t>e</w:t>
      </w:r>
      <w:r w:rsidR="00A77020" w:rsidRPr="00C2549C">
        <w:rPr>
          <w:rFonts w:eastAsia="Times New Roman"/>
          <w:szCs w:val="22"/>
          <w:lang w:val="en-150" w:eastAsia="fr-CH"/>
        </w:rPr>
        <w:t>s</w:t>
      </w:r>
      <w:proofErr w:type="spellEnd"/>
      <w:r w:rsidR="00A77020" w:rsidRPr="00C2549C">
        <w:rPr>
          <w:rFonts w:eastAsia="Times New Roman"/>
          <w:szCs w:val="22"/>
          <w:lang w:val="en-150" w:eastAsia="fr-CH"/>
        </w:rPr>
        <w:t>,</w:t>
      </w:r>
      <w:r w:rsidRPr="00C2549C">
        <w:rPr>
          <w:rFonts w:eastAsia="Times New Roman"/>
          <w:szCs w:val="22"/>
          <w:lang w:val="en-150" w:eastAsia="fr-CH"/>
        </w:rPr>
        <w:t xml:space="preserve"> </w:t>
      </w:r>
      <w:r w:rsidR="00A77020" w:rsidRPr="00A75995">
        <w:rPr>
          <w:szCs w:val="22"/>
          <w:lang w:val="fr-CH"/>
        </w:rPr>
        <w:t xml:space="preserve">Institut fédéral de la propriété intellectuelle </w:t>
      </w:r>
      <w:r w:rsidRPr="00C2549C">
        <w:rPr>
          <w:rFonts w:eastAsia="Times New Roman"/>
          <w:szCs w:val="22"/>
          <w:lang w:val="en-150" w:eastAsia="fr-CH"/>
        </w:rPr>
        <w:t>(IPI),</w:t>
      </w:r>
      <w:r w:rsidRPr="00C2549C">
        <w:rPr>
          <w:rFonts w:eastAsia="Times New Roman"/>
          <w:szCs w:val="22"/>
          <w:lang w:val="fr-CH" w:eastAsia="fr-CH"/>
        </w:rPr>
        <w:t xml:space="preserve"> </w:t>
      </w:r>
      <w:r w:rsidRPr="00C2549C">
        <w:rPr>
          <w:rFonts w:eastAsia="Times New Roman"/>
          <w:szCs w:val="22"/>
          <w:lang w:val="en-150" w:eastAsia="fr-CH"/>
        </w:rPr>
        <w:t>D</w:t>
      </w:r>
      <w:r w:rsidRPr="00C2549C">
        <w:rPr>
          <w:rFonts w:eastAsia="Times New Roman"/>
          <w:szCs w:val="22"/>
          <w:lang w:val="fr-CH" w:eastAsia="fr-CH"/>
        </w:rPr>
        <w:t>é</w:t>
      </w:r>
      <w:proofErr w:type="spellStart"/>
      <w:r w:rsidRPr="00C2549C">
        <w:rPr>
          <w:rFonts w:eastAsia="Times New Roman"/>
          <w:szCs w:val="22"/>
          <w:lang w:val="en-150" w:eastAsia="fr-CH"/>
        </w:rPr>
        <w:t>partement</w:t>
      </w:r>
      <w:proofErr w:type="spellEnd"/>
      <w:r w:rsidRPr="00C2549C">
        <w:rPr>
          <w:rFonts w:eastAsia="Times New Roman"/>
          <w:szCs w:val="22"/>
          <w:lang w:val="en-150" w:eastAsia="fr-CH"/>
        </w:rPr>
        <w:t xml:space="preserve"> f</w:t>
      </w:r>
      <w:r w:rsidRPr="00C2549C">
        <w:rPr>
          <w:rFonts w:eastAsia="Times New Roman"/>
          <w:szCs w:val="22"/>
          <w:lang w:val="fr-CH" w:eastAsia="fr-CH"/>
        </w:rPr>
        <w:t>é</w:t>
      </w:r>
      <w:r w:rsidRPr="00C2549C">
        <w:rPr>
          <w:rFonts w:eastAsia="Times New Roman"/>
          <w:szCs w:val="22"/>
          <w:lang w:val="en-150" w:eastAsia="fr-CH"/>
        </w:rPr>
        <w:t>d</w:t>
      </w:r>
      <w:r w:rsidRPr="00C2549C">
        <w:rPr>
          <w:rFonts w:eastAsia="Times New Roman"/>
          <w:szCs w:val="22"/>
          <w:lang w:val="fr-CH" w:eastAsia="fr-CH"/>
        </w:rPr>
        <w:t>é</w:t>
      </w:r>
      <w:proofErr w:type="spellStart"/>
      <w:r w:rsidRPr="00C2549C">
        <w:rPr>
          <w:rFonts w:eastAsia="Times New Roman"/>
          <w:szCs w:val="22"/>
          <w:lang w:val="en-150" w:eastAsia="fr-CH"/>
        </w:rPr>
        <w:t>ral</w:t>
      </w:r>
      <w:proofErr w:type="spellEnd"/>
      <w:r w:rsidRPr="00C2549C">
        <w:rPr>
          <w:rFonts w:eastAsia="Times New Roman"/>
          <w:szCs w:val="22"/>
          <w:lang w:val="en-150" w:eastAsia="fr-CH"/>
        </w:rPr>
        <w:t xml:space="preserve"> de justice et police (DFJP), Berne</w:t>
      </w:r>
    </w:p>
    <w:p w14:paraId="438163F7" w14:textId="4F91E21A" w:rsidR="00DD345B" w:rsidRPr="00C2549C" w:rsidRDefault="00C4784D" w:rsidP="008C581E">
      <w:pPr>
        <w:rPr>
          <w:szCs w:val="22"/>
          <w:lang w:val="fr-CH"/>
        </w:rPr>
      </w:pPr>
      <w:hyperlink r:id="rId580" w:history="1">
        <w:r w:rsidRPr="00C2549C">
          <w:rPr>
            <w:rStyle w:val="Hyperlink"/>
            <w:rFonts w:cs="Arial"/>
            <w:szCs w:val="22"/>
            <w:lang w:val="fr-CH"/>
          </w:rPr>
          <w:t>charlotte.boulay@ipi.ch</w:t>
        </w:r>
      </w:hyperlink>
      <w:r w:rsidR="00DD345B" w:rsidRPr="00C2549C">
        <w:rPr>
          <w:szCs w:val="22"/>
          <w:lang w:val="fr-CH"/>
        </w:rPr>
        <w:t xml:space="preserve"> </w:t>
      </w:r>
    </w:p>
    <w:p w14:paraId="0F71E52C" w14:textId="77777777" w:rsidR="00DD345B" w:rsidRPr="00C2549C" w:rsidRDefault="00DD345B" w:rsidP="008C581E">
      <w:pPr>
        <w:rPr>
          <w:szCs w:val="22"/>
          <w:lang w:val="fr-CH"/>
        </w:rPr>
      </w:pPr>
    </w:p>
    <w:p w14:paraId="08D9857A" w14:textId="77777777" w:rsidR="008C581E" w:rsidRPr="00A75995" w:rsidRDefault="008C581E" w:rsidP="008C581E">
      <w:pPr>
        <w:rPr>
          <w:szCs w:val="22"/>
          <w:lang w:val="fr-CH"/>
        </w:rPr>
      </w:pPr>
      <w:r w:rsidRPr="00A75995">
        <w:rPr>
          <w:szCs w:val="22"/>
          <w:lang w:val="fr-CH"/>
        </w:rPr>
        <w:t>Lars OLBERG (M.), conseiller juridique, Division droit et affaires internationales, conseiller juridique, Institut fédéral de la propriété intellectuelle (IPI), Département fédéral de justice et police (DFJP), Berne</w:t>
      </w:r>
    </w:p>
    <w:p w14:paraId="1BE261C7" w14:textId="01648FF0" w:rsidR="008C581E" w:rsidRPr="00A75995" w:rsidRDefault="00561839" w:rsidP="008C581E">
      <w:pPr>
        <w:rPr>
          <w:szCs w:val="22"/>
          <w:lang w:val="fr-CH"/>
        </w:rPr>
      </w:pPr>
      <w:hyperlink r:id="rId581" w:history="1">
        <w:r w:rsidR="008C581E" w:rsidRPr="00A75995">
          <w:rPr>
            <w:rStyle w:val="Hyperlink"/>
            <w:rFonts w:cs="Arial"/>
            <w:szCs w:val="22"/>
            <w:lang w:val="fr-CH"/>
          </w:rPr>
          <w:t>lars.olberg@ipi.ch</w:t>
        </w:r>
      </w:hyperlink>
      <w:r w:rsidR="008C581E" w:rsidRPr="00A75995">
        <w:rPr>
          <w:szCs w:val="22"/>
          <w:lang w:val="fr-CH"/>
        </w:rPr>
        <w:t xml:space="preserve"> </w:t>
      </w:r>
    </w:p>
    <w:p w14:paraId="56CDDB92" w14:textId="77777777" w:rsidR="008C581E" w:rsidRPr="00A75995" w:rsidRDefault="008C581E" w:rsidP="008C581E">
      <w:pPr>
        <w:rPr>
          <w:szCs w:val="22"/>
          <w:lang w:val="fr-CH"/>
        </w:rPr>
      </w:pPr>
    </w:p>
    <w:p w14:paraId="326D466F" w14:textId="77777777" w:rsidR="008C581E" w:rsidRPr="00A75995" w:rsidRDefault="008C581E" w:rsidP="008C581E">
      <w:pPr>
        <w:rPr>
          <w:szCs w:val="22"/>
          <w:lang w:val="fr-CH"/>
        </w:rPr>
      </w:pPr>
      <w:r w:rsidRPr="00A75995">
        <w:rPr>
          <w:szCs w:val="22"/>
          <w:lang w:val="fr-CH"/>
        </w:rPr>
        <w:t>Tim WERNER (M.), conseiller juridique, Division droit et affaires internationales, conseiller juridique, Institut fédéral de la propriété intellectuelle (IPI), Département fédéral de justice et police (DFJP), Berne</w:t>
      </w:r>
    </w:p>
    <w:p w14:paraId="2533D45C" w14:textId="3B60B6E3" w:rsidR="008C581E" w:rsidRPr="00A75995" w:rsidRDefault="00561839" w:rsidP="008C581E">
      <w:pPr>
        <w:rPr>
          <w:szCs w:val="22"/>
          <w:lang w:val="fr-CH"/>
        </w:rPr>
      </w:pPr>
      <w:hyperlink r:id="rId582" w:history="1">
        <w:r w:rsidR="008C581E" w:rsidRPr="00A75995">
          <w:rPr>
            <w:rStyle w:val="Hyperlink"/>
            <w:rFonts w:cs="Arial"/>
            <w:szCs w:val="22"/>
            <w:lang w:val="fr-CH"/>
          </w:rPr>
          <w:t>tim.werner@ipi.ch</w:t>
        </w:r>
      </w:hyperlink>
      <w:r w:rsidR="008C581E" w:rsidRPr="00A75995">
        <w:rPr>
          <w:szCs w:val="22"/>
          <w:lang w:val="fr-CH"/>
        </w:rPr>
        <w:t xml:space="preserve"> </w:t>
      </w:r>
    </w:p>
    <w:p w14:paraId="5066A490" w14:textId="77777777" w:rsidR="008C581E" w:rsidRPr="00A75995" w:rsidRDefault="008C581E" w:rsidP="008C581E">
      <w:pPr>
        <w:rPr>
          <w:szCs w:val="22"/>
          <w:lang w:val="fr-CH"/>
        </w:rPr>
      </w:pPr>
    </w:p>
    <w:p w14:paraId="0CC40BAC" w14:textId="77777777" w:rsidR="008C581E" w:rsidRPr="00A75995" w:rsidRDefault="008C581E" w:rsidP="008C581E">
      <w:pPr>
        <w:keepNext/>
        <w:rPr>
          <w:szCs w:val="22"/>
          <w:lang w:val="fr-CH"/>
        </w:rPr>
      </w:pPr>
      <w:r w:rsidRPr="00A75995">
        <w:rPr>
          <w:szCs w:val="22"/>
          <w:lang w:val="fr-CH"/>
        </w:rPr>
        <w:t>Olga ALLEMAN (Mme), responsable de projets, Division droit et affaires internationales, Institut fédéral de la propriété intellectuelle (IPI), Département fédéral de justice et police (DFJP), Berne</w:t>
      </w:r>
    </w:p>
    <w:p w14:paraId="5800736A" w14:textId="4144682E" w:rsidR="008C581E" w:rsidRPr="00A75995" w:rsidRDefault="00561839" w:rsidP="008C581E">
      <w:pPr>
        <w:rPr>
          <w:szCs w:val="22"/>
          <w:lang w:val="fr-CH"/>
        </w:rPr>
      </w:pPr>
      <w:hyperlink r:id="rId583" w:history="1">
        <w:r w:rsidR="008C581E" w:rsidRPr="00A75995">
          <w:rPr>
            <w:rStyle w:val="Hyperlink"/>
            <w:rFonts w:cs="Arial"/>
            <w:szCs w:val="22"/>
            <w:lang w:val="fr-CH"/>
          </w:rPr>
          <w:t>olga.allemann@ipi.ch</w:t>
        </w:r>
      </w:hyperlink>
    </w:p>
    <w:p w14:paraId="2458909C" w14:textId="77777777" w:rsidR="008C581E" w:rsidRPr="00A75995" w:rsidRDefault="008C581E" w:rsidP="008C581E">
      <w:pPr>
        <w:rPr>
          <w:szCs w:val="22"/>
          <w:lang w:val="fr-CH"/>
        </w:rPr>
      </w:pPr>
    </w:p>
    <w:p w14:paraId="74B0881C" w14:textId="77777777" w:rsidR="008C581E" w:rsidRPr="00A75995" w:rsidRDefault="008C581E" w:rsidP="008C581E">
      <w:pPr>
        <w:keepNext/>
        <w:rPr>
          <w:szCs w:val="22"/>
          <w:lang w:val="fr-CH"/>
        </w:rPr>
      </w:pPr>
      <w:r w:rsidRPr="00A75995">
        <w:rPr>
          <w:szCs w:val="22"/>
          <w:lang w:val="fr-CH"/>
        </w:rPr>
        <w:t>Alexandra NIGHTINGALE (Mme), responsable de projets, Division droit et affaires internationales, Institut fédéral de la propriété intellectuelle (IPI), Département fédéral de justice et police (DFJP), Berne</w:t>
      </w:r>
    </w:p>
    <w:p w14:paraId="33629967" w14:textId="35D4AE58" w:rsidR="008C581E" w:rsidRPr="00A75995" w:rsidRDefault="00561839" w:rsidP="008C581E">
      <w:pPr>
        <w:keepNext/>
        <w:rPr>
          <w:szCs w:val="22"/>
          <w:lang w:val="fr-CH"/>
        </w:rPr>
      </w:pPr>
      <w:hyperlink r:id="rId584" w:history="1">
        <w:r w:rsidR="008C581E" w:rsidRPr="00A75995">
          <w:rPr>
            <w:rStyle w:val="Hyperlink"/>
            <w:rFonts w:cs="Arial"/>
            <w:szCs w:val="22"/>
            <w:lang w:val="fr-CH"/>
          </w:rPr>
          <w:t>alexandra.nightingale@ipi.ch</w:t>
        </w:r>
      </w:hyperlink>
      <w:r w:rsidR="008C581E" w:rsidRPr="00A75995">
        <w:rPr>
          <w:szCs w:val="22"/>
          <w:u w:val="single"/>
          <w:lang w:val="fr-CH"/>
        </w:rPr>
        <w:t xml:space="preserve">  </w:t>
      </w:r>
    </w:p>
    <w:p w14:paraId="68A3C860" w14:textId="77777777" w:rsidR="008C581E" w:rsidRPr="00A75995" w:rsidRDefault="008C581E" w:rsidP="008C581E">
      <w:pPr>
        <w:rPr>
          <w:szCs w:val="22"/>
          <w:lang w:val="fr-CH"/>
        </w:rPr>
      </w:pPr>
    </w:p>
    <w:p w14:paraId="6E4B0169" w14:textId="77777777" w:rsidR="008C581E" w:rsidRPr="00A75995" w:rsidRDefault="008C581E" w:rsidP="00C2549C">
      <w:pPr>
        <w:keepNext/>
        <w:rPr>
          <w:szCs w:val="22"/>
          <w:lang w:val="fr-CH"/>
        </w:rPr>
      </w:pPr>
      <w:proofErr w:type="spellStart"/>
      <w:r w:rsidRPr="00A75995">
        <w:rPr>
          <w:szCs w:val="22"/>
          <w:lang w:val="fr-CH"/>
        </w:rPr>
        <w:t>Zeinab</w:t>
      </w:r>
      <w:proofErr w:type="spellEnd"/>
      <w:r w:rsidRPr="00A75995">
        <w:rPr>
          <w:szCs w:val="22"/>
          <w:lang w:val="fr-CH"/>
        </w:rPr>
        <w:t xml:space="preserve"> GHAFOURI (Mme), responsable de projets, Division droit et affaires internationales, Institut fédéral de la propriété intellectuelle (IPI), Département fédéral de justice et police (DFJP), Berne</w:t>
      </w:r>
    </w:p>
    <w:p w14:paraId="4E82009F" w14:textId="6C5B2F01" w:rsidR="008C581E" w:rsidRPr="00A75995" w:rsidRDefault="00561839" w:rsidP="008C581E">
      <w:pPr>
        <w:rPr>
          <w:szCs w:val="22"/>
          <w:lang w:val="fr-CH"/>
        </w:rPr>
      </w:pPr>
      <w:hyperlink r:id="rId585" w:history="1">
        <w:r w:rsidR="008C581E" w:rsidRPr="00A75995">
          <w:rPr>
            <w:rStyle w:val="Hyperlink"/>
            <w:rFonts w:cs="Arial"/>
            <w:szCs w:val="22"/>
            <w:lang w:val="fr-CH"/>
          </w:rPr>
          <w:t>zeinab.ghafouri@ipi.ch</w:t>
        </w:r>
      </w:hyperlink>
      <w:r w:rsidR="008C581E" w:rsidRPr="00A75995">
        <w:rPr>
          <w:szCs w:val="22"/>
          <w:u w:val="single"/>
          <w:lang w:val="fr-CH"/>
        </w:rPr>
        <w:t xml:space="preserve">  </w:t>
      </w:r>
    </w:p>
    <w:p w14:paraId="6C5EA7C1" w14:textId="77777777" w:rsidR="008C581E" w:rsidRPr="00A75995" w:rsidRDefault="008C581E" w:rsidP="008C581E">
      <w:pPr>
        <w:rPr>
          <w:szCs w:val="22"/>
          <w:lang w:val="fr-CH"/>
        </w:rPr>
      </w:pPr>
    </w:p>
    <w:p w14:paraId="065688B5" w14:textId="77777777" w:rsidR="008C581E" w:rsidRPr="00A75995" w:rsidRDefault="008C581E" w:rsidP="008C581E">
      <w:pPr>
        <w:rPr>
          <w:szCs w:val="22"/>
          <w:lang w:val="fr-CH"/>
        </w:rPr>
      </w:pPr>
      <w:r w:rsidRPr="00A75995">
        <w:rPr>
          <w:szCs w:val="22"/>
          <w:lang w:val="fr-CH"/>
        </w:rPr>
        <w:t>Georges BAUER (M.), responsable de projets, Division droit et affaires internationales, Institut fédéral de la propriété intellectuelle (IPI), Département fédéral de justice et police (DFJP), Berne</w:t>
      </w:r>
    </w:p>
    <w:p w14:paraId="40C74951" w14:textId="58A483C0" w:rsidR="008C581E" w:rsidRPr="00A75995" w:rsidRDefault="00561839" w:rsidP="008C581E">
      <w:pPr>
        <w:rPr>
          <w:szCs w:val="22"/>
          <w:lang w:val="fr-CH"/>
        </w:rPr>
      </w:pPr>
      <w:hyperlink r:id="rId586" w:history="1">
        <w:r w:rsidR="008C581E" w:rsidRPr="00A75995">
          <w:rPr>
            <w:rStyle w:val="Hyperlink"/>
            <w:rFonts w:cs="Arial"/>
            <w:szCs w:val="22"/>
            <w:lang w:val="fr-CH"/>
          </w:rPr>
          <w:t>georges.bauer@ipi.ch</w:t>
        </w:r>
      </w:hyperlink>
      <w:r w:rsidR="008C581E" w:rsidRPr="00A75995">
        <w:rPr>
          <w:szCs w:val="22"/>
          <w:u w:val="single"/>
          <w:lang w:val="fr-CH"/>
        </w:rPr>
        <w:t xml:space="preserve">  </w:t>
      </w:r>
    </w:p>
    <w:p w14:paraId="38547FCB" w14:textId="77777777" w:rsidR="008C581E" w:rsidRPr="00A75995" w:rsidRDefault="008C581E" w:rsidP="008C581E">
      <w:pPr>
        <w:rPr>
          <w:szCs w:val="22"/>
          <w:lang w:val="fr-CH"/>
        </w:rPr>
      </w:pPr>
    </w:p>
    <w:p w14:paraId="1CB760A5" w14:textId="77777777" w:rsidR="008C581E" w:rsidRPr="00A75995" w:rsidRDefault="008C581E" w:rsidP="008C581E">
      <w:pPr>
        <w:rPr>
          <w:szCs w:val="22"/>
          <w:lang w:val="fr-CH"/>
        </w:rPr>
      </w:pPr>
      <w:r w:rsidRPr="00A75995">
        <w:rPr>
          <w:szCs w:val="22"/>
          <w:lang w:val="fr-CH"/>
        </w:rPr>
        <w:t>Surya THALIYATH (Mme), conseillère juridique, Division droit et affaires internationales, Institut fédéral de la propriété intellectuelle (IPI), Département fédéral de justice et police (DFJP), Berne</w:t>
      </w:r>
    </w:p>
    <w:p w14:paraId="420361DF" w14:textId="72567522" w:rsidR="008C581E" w:rsidRPr="00A75995" w:rsidRDefault="00561839" w:rsidP="008C581E">
      <w:pPr>
        <w:rPr>
          <w:szCs w:val="22"/>
          <w:lang w:val="es-ES_tradnl"/>
        </w:rPr>
      </w:pPr>
      <w:hyperlink r:id="rId587" w:history="1">
        <w:r w:rsidR="008C581E" w:rsidRPr="00A75995">
          <w:rPr>
            <w:rStyle w:val="Hyperlink"/>
            <w:rFonts w:cs="Arial"/>
            <w:szCs w:val="22"/>
            <w:lang w:val="es-ES_tradnl"/>
          </w:rPr>
          <w:t>surya.thaliyath@ipi.ch</w:t>
        </w:r>
      </w:hyperlink>
      <w:r w:rsidR="008C581E" w:rsidRPr="00A75995">
        <w:rPr>
          <w:szCs w:val="22"/>
          <w:lang w:val="es-ES_tradnl"/>
        </w:rPr>
        <w:t xml:space="preserve"> </w:t>
      </w:r>
    </w:p>
    <w:p w14:paraId="16CE903D" w14:textId="77777777" w:rsidR="008C581E" w:rsidRPr="00A75995" w:rsidRDefault="008C581E" w:rsidP="008C581E">
      <w:pPr>
        <w:rPr>
          <w:szCs w:val="22"/>
          <w:lang w:val="es-ES_tradnl"/>
        </w:rPr>
      </w:pPr>
    </w:p>
    <w:p w14:paraId="0D80410A" w14:textId="77777777" w:rsidR="008C581E" w:rsidRPr="00A75995" w:rsidRDefault="008C581E" w:rsidP="008C581E">
      <w:pPr>
        <w:rPr>
          <w:szCs w:val="22"/>
          <w:lang w:val="es-ES_tradnl"/>
        </w:rPr>
      </w:pPr>
    </w:p>
    <w:p w14:paraId="11524D4B" w14:textId="6E2EA1DE" w:rsidR="00D07B0B" w:rsidRPr="00C2549C" w:rsidRDefault="00D07B0B" w:rsidP="008C581E">
      <w:pPr>
        <w:rPr>
          <w:szCs w:val="22"/>
          <w:u w:val="single"/>
          <w:lang w:val="es-ES_tradnl"/>
        </w:rPr>
      </w:pPr>
      <w:r w:rsidRPr="00C2549C">
        <w:rPr>
          <w:szCs w:val="22"/>
          <w:u w:val="single"/>
          <w:lang w:val="es-ES_tradnl"/>
        </w:rPr>
        <w:t>SURINAME</w:t>
      </w:r>
    </w:p>
    <w:p w14:paraId="4139E812" w14:textId="77777777" w:rsidR="00D07B0B" w:rsidRPr="00A75995" w:rsidRDefault="00D07B0B" w:rsidP="008C581E">
      <w:pPr>
        <w:rPr>
          <w:szCs w:val="22"/>
          <w:lang w:val="es-ES_tradnl"/>
        </w:rPr>
      </w:pPr>
    </w:p>
    <w:p w14:paraId="7E814E13" w14:textId="0963AC8C" w:rsidR="00D07B0B" w:rsidRPr="00A75995" w:rsidRDefault="00D07B0B" w:rsidP="00D07B0B">
      <w:pPr>
        <w:rPr>
          <w:szCs w:val="22"/>
          <w:lang w:val="es-ES_tradnl"/>
        </w:rPr>
      </w:pPr>
      <w:r w:rsidRPr="00A75995">
        <w:rPr>
          <w:szCs w:val="22"/>
          <w:lang w:val="es-ES_tradnl"/>
        </w:rPr>
        <w:t xml:space="preserve">Kenneth CODRINGTON (Mr.), Deputy </w:t>
      </w:r>
      <w:proofErr w:type="gramStart"/>
      <w:r w:rsidRPr="00A75995">
        <w:rPr>
          <w:szCs w:val="22"/>
          <w:lang w:val="es-ES_tradnl"/>
        </w:rPr>
        <w:t>Director</w:t>
      </w:r>
      <w:proofErr w:type="gramEnd"/>
      <w:r w:rsidRPr="00A75995">
        <w:rPr>
          <w:szCs w:val="22"/>
          <w:lang w:val="es-ES_tradnl"/>
        </w:rPr>
        <w:t xml:space="preserve">, Bureau </w:t>
      </w:r>
      <w:proofErr w:type="spellStart"/>
      <w:r w:rsidRPr="00A75995">
        <w:rPr>
          <w:szCs w:val="22"/>
          <w:lang w:val="es-ES_tradnl"/>
        </w:rPr>
        <w:t>Intellectual</w:t>
      </w:r>
      <w:proofErr w:type="spellEnd"/>
      <w:r w:rsidRPr="00A75995">
        <w:rPr>
          <w:szCs w:val="22"/>
          <w:lang w:val="es-ES_tradnl"/>
        </w:rPr>
        <w:t xml:space="preserve"> </w:t>
      </w:r>
      <w:proofErr w:type="spellStart"/>
      <w:r w:rsidRPr="00A75995">
        <w:rPr>
          <w:szCs w:val="22"/>
          <w:lang w:val="es-ES_tradnl"/>
        </w:rPr>
        <w:t>Property</w:t>
      </w:r>
      <w:proofErr w:type="spellEnd"/>
      <w:r w:rsidRPr="00A75995">
        <w:rPr>
          <w:szCs w:val="22"/>
          <w:lang w:val="es-ES_tradnl"/>
        </w:rPr>
        <w:t xml:space="preserve">, </w:t>
      </w:r>
      <w:proofErr w:type="spellStart"/>
      <w:r w:rsidRPr="00A75995">
        <w:rPr>
          <w:szCs w:val="22"/>
          <w:lang w:val="es-ES_tradnl"/>
        </w:rPr>
        <w:t>Ministry</w:t>
      </w:r>
      <w:proofErr w:type="spellEnd"/>
      <w:r w:rsidRPr="00A75995">
        <w:rPr>
          <w:szCs w:val="22"/>
          <w:lang w:val="es-ES_tradnl"/>
        </w:rPr>
        <w:t xml:space="preserve"> of </w:t>
      </w:r>
      <w:proofErr w:type="spellStart"/>
      <w:r w:rsidRPr="00A75995">
        <w:rPr>
          <w:szCs w:val="22"/>
          <w:lang w:val="es-ES_tradnl"/>
        </w:rPr>
        <w:t>Economic</w:t>
      </w:r>
      <w:proofErr w:type="spellEnd"/>
      <w:r w:rsidRPr="00A75995">
        <w:rPr>
          <w:szCs w:val="22"/>
          <w:lang w:val="es-ES_tradnl"/>
        </w:rPr>
        <w:t xml:space="preserve"> Affairs, </w:t>
      </w:r>
      <w:proofErr w:type="spellStart"/>
      <w:r w:rsidRPr="00A75995">
        <w:rPr>
          <w:szCs w:val="22"/>
          <w:lang w:val="es-ES_tradnl"/>
        </w:rPr>
        <w:t>Entrepreneurship</w:t>
      </w:r>
      <w:proofErr w:type="spellEnd"/>
      <w:r w:rsidRPr="00A75995">
        <w:rPr>
          <w:szCs w:val="22"/>
          <w:lang w:val="es-ES_tradnl"/>
        </w:rPr>
        <w:t xml:space="preserve"> and </w:t>
      </w:r>
      <w:proofErr w:type="spellStart"/>
      <w:r w:rsidRPr="00A75995">
        <w:rPr>
          <w:szCs w:val="22"/>
          <w:lang w:val="es-ES_tradnl"/>
        </w:rPr>
        <w:t>Technological</w:t>
      </w:r>
      <w:proofErr w:type="spellEnd"/>
      <w:r w:rsidRPr="00A75995">
        <w:rPr>
          <w:szCs w:val="22"/>
          <w:lang w:val="es-ES_tradnl"/>
        </w:rPr>
        <w:t xml:space="preserve"> </w:t>
      </w:r>
      <w:proofErr w:type="spellStart"/>
      <w:r w:rsidRPr="00A75995">
        <w:rPr>
          <w:szCs w:val="22"/>
          <w:lang w:val="es-ES_tradnl"/>
        </w:rPr>
        <w:t>Innovation</w:t>
      </w:r>
      <w:proofErr w:type="spellEnd"/>
      <w:r w:rsidRPr="00A75995">
        <w:rPr>
          <w:szCs w:val="22"/>
          <w:lang w:val="es-ES_tradnl"/>
        </w:rPr>
        <w:t>, Paramaribo</w:t>
      </w:r>
    </w:p>
    <w:p w14:paraId="63FF6C08" w14:textId="77777777" w:rsidR="00D07B0B" w:rsidRPr="00A75995" w:rsidRDefault="00D07B0B" w:rsidP="00D07B0B">
      <w:pPr>
        <w:rPr>
          <w:szCs w:val="22"/>
          <w:lang w:val="es-ES_tradnl"/>
        </w:rPr>
      </w:pPr>
    </w:p>
    <w:p w14:paraId="7707B768" w14:textId="77777777" w:rsidR="00D07B0B" w:rsidRPr="00A75995" w:rsidRDefault="00D07B0B" w:rsidP="00D07B0B">
      <w:pPr>
        <w:rPr>
          <w:szCs w:val="22"/>
          <w:lang w:val="es-ES_tradnl"/>
        </w:rPr>
      </w:pPr>
    </w:p>
    <w:p w14:paraId="0C4BDE0C" w14:textId="77777777" w:rsidR="008C581E" w:rsidRPr="00A75995" w:rsidRDefault="008C581E" w:rsidP="00522AC9">
      <w:pPr>
        <w:keepNext/>
        <w:rPr>
          <w:szCs w:val="22"/>
          <w:u w:val="single"/>
          <w:lang w:val="es-ES_tradnl"/>
        </w:rPr>
      </w:pPr>
      <w:r w:rsidRPr="00A75995">
        <w:rPr>
          <w:szCs w:val="22"/>
          <w:u w:val="single"/>
          <w:lang w:val="es-ES_tradnl"/>
        </w:rPr>
        <w:t>TADJIKISTAN/TAJIKISTAN</w:t>
      </w:r>
    </w:p>
    <w:p w14:paraId="55923BCA" w14:textId="77777777" w:rsidR="008C581E" w:rsidRPr="00A75995" w:rsidRDefault="008C581E" w:rsidP="00522AC9">
      <w:pPr>
        <w:keepNext/>
        <w:rPr>
          <w:szCs w:val="22"/>
          <w:u w:val="single"/>
          <w:lang w:val="es-ES_tradnl"/>
        </w:rPr>
      </w:pPr>
    </w:p>
    <w:p w14:paraId="660C8E85" w14:textId="77777777" w:rsidR="008C581E" w:rsidRPr="00A75995" w:rsidRDefault="008C581E" w:rsidP="00522AC9">
      <w:pPr>
        <w:keepNext/>
        <w:rPr>
          <w:szCs w:val="22"/>
        </w:rPr>
      </w:pPr>
      <w:r w:rsidRPr="00A75995">
        <w:rPr>
          <w:szCs w:val="22"/>
        </w:rPr>
        <w:t>Mirzo ISMOILZODA (Mr.), Director, National Center for Patents and Information (NCPI), Ministry of Economic Development and Trade of the Republic of Tajikistan, Dushanbe</w:t>
      </w:r>
    </w:p>
    <w:p w14:paraId="0AC471DD" w14:textId="060628A5" w:rsidR="008C581E" w:rsidRPr="00A75995" w:rsidRDefault="00561839" w:rsidP="00522AC9">
      <w:pPr>
        <w:keepNext/>
        <w:rPr>
          <w:szCs w:val="22"/>
        </w:rPr>
      </w:pPr>
      <w:hyperlink r:id="rId588" w:history="1">
        <w:r w:rsidR="008C581E" w:rsidRPr="00A75995">
          <w:rPr>
            <w:rStyle w:val="Hyperlink"/>
            <w:rFonts w:cs="Arial"/>
            <w:szCs w:val="22"/>
          </w:rPr>
          <w:t>mirzobekismailov@gmail.com</w:t>
        </w:r>
      </w:hyperlink>
    </w:p>
    <w:p w14:paraId="2D50F431" w14:textId="77777777" w:rsidR="008C581E" w:rsidRPr="00A75995" w:rsidRDefault="008C581E" w:rsidP="008C581E">
      <w:pPr>
        <w:rPr>
          <w:szCs w:val="22"/>
        </w:rPr>
      </w:pPr>
    </w:p>
    <w:p w14:paraId="15B4CB87" w14:textId="77777777" w:rsidR="008C581E" w:rsidRPr="00A75995" w:rsidRDefault="008C581E" w:rsidP="008C581E">
      <w:pPr>
        <w:rPr>
          <w:szCs w:val="22"/>
        </w:rPr>
      </w:pPr>
      <w:r w:rsidRPr="00A75995">
        <w:rPr>
          <w:szCs w:val="22"/>
        </w:rPr>
        <w:t>Firuz ODINAZODA (Mr.), Counsellor, Permanent Mission, Geneva</w:t>
      </w:r>
    </w:p>
    <w:p w14:paraId="53F0B7B5" w14:textId="77777777" w:rsidR="008C581E" w:rsidRPr="00A75995" w:rsidRDefault="008C581E" w:rsidP="008C581E">
      <w:pPr>
        <w:rPr>
          <w:szCs w:val="22"/>
        </w:rPr>
      </w:pPr>
    </w:p>
    <w:p w14:paraId="54C48766" w14:textId="77777777" w:rsidR="008C581E" w:rsidRPr="00A75995" w:rsidRDefault="008C581E" w:rsidP="00462B34">
      <w:pPr>
        <w:keepNext/>
        <w:rPr>
          <w:szCs w:val="22"/>
        </w:rPr>
      </w:pPr>
      <w:r w:rsidRPr="00A75995">
        <w:rPr>
          <w:szCs w:val="22"/>
        </w:rPr>
        <w:t>Parviz RAJABZODA (Mr.), Deputy Head, National Center for Patents and Information (NCPI), Ministry of Economic Development and Trade of the Republic of Tajikistan, Dushanbe</w:t>
      </w:r>
    </w:p>
    <w:p w14:paraId="128B3C6F" w14:textId="26D03E0F" w:rsidR="008C581E" w:rsidRPr="00A75995" w:rsidRDefault="00561839" w:rsidP="00462B34">
      <w:pPr>
        <w:keepNext/>
        <w:rPr>
          <w:szCs w:val="22"/>
        </w:rPr>
      </w:pPr>
      <w:hyperlink r:id="rId589" w:history="1">
        <w:r w:rsidR="008C581E" w:rsidRPr="00A75995">
          <w:rPr>
            <w:rStyle w:val="Hyperlink"/>
            <w:rFonts w:cs="Arial"/>
            <w:szCs w:val="22"/>
          </w:rPr>
          <w:t>parviz.info@gmail.com</w:t>
        </w:r>
      </w:hyperlink>
      <w:r w:rsidR="008C581E" w:rsidRPr="00A75995">
        <w:rPr>
          <w:szCs w:val="22"/>
        </w:rPr>
        <w:t xml:space="preserve"> </w:t>
      </w:r>
    </w:p>
    <w:p w14:paraId="029A22C7" w14:textId="77777777" w:rsidR="008C581E" w:rsidRPr="00A75995" w:rsidRDefault="008C581E" w:rsidP="008C581E">
      <w:pPr>
        <w:rPr>
          <w:szCs w:val="22"/>
        </w:rPr>
      </w:pPr>
    </w:p>
    <w:p w14:paraId="6E34E576" w14:textId="77777777" w:rsidR="008C581E" w:rsidRPr="00A75995" w:rsidRDefault="008C581E" w:rsidP="008C581E">
      <w:pPr>
        <w:rPr>
          <w:szCs w:val="22"/>
        </w:rPr>
      </w:pPr>
      <w:proofErr w:type="spellStart"/>
      <w:r w:rsidRPr="00A75995">
        <w:rPr>
          <w:szCs w:val="22"/>
        </w:rPr>
        <w:t>Sorbon</w:t>
      </w:r>
      <w:proofErr w:type="spellEnd"/>
      <w:r w:rsidRPr="00A75995">
        <w:rPr>
          <w:szCs w:val="22"/>
        </w:rPr>
        <w:t xml:space="preserve"> QURBONOV (Mr.), Head, Department of International Registration of Trademarks, National Center for Patents and Information (NCPI), Ministry of Economic Development and Trade of the Republic of Tajikistan, Dushanbe</w:t>
      </w:r>
    </w:p>
    <w:p w14:paraId="7E53D069" w14:textId="23AB0CEC" w:rsidR="008C581E" w:rsidRPr="00A75995" w:rsidRDefault="00561839" w:rsidP="008C581E">
      <w:pPr>
        <w:rPr>
          <w:b/>
          <w:bCs/>
          <w:szCs w:val="22"/>
        </w:rPr>
      </w:pPr>
      <w:hyperlink r:id="rId590" w:history="1">
        <w:r w:rsidR="008C581E" w:rsidRPr="00A75995">
          <w:rPr>
            <w:rStyle w:val="Hyperlink"/>
            <w:rFonts w:cs="Arial"/>
          </w:rPr>
          <w:t>parviz.info@gmail.com</w:t>
        </w:r>
      </w:hyperlink>
      <w:r w:rsidR="008C581E" w:rsidRPr="00A75995">
        <w:t xml:space="preserve"> </w:t>
      </w:r>
    </w:p>
    <w:p w14:paraId="706F3651" w14:textId="77777777" w:rsidR="008C581E" w:rsidRPr="00A75995" w:rsidRDefault="008C581E" w:rsidP="008C581E">
      <w:pPr>
        <w:rPr>
          <w:szCs w:val="22"/>
        </w:rPr>
      </w:pPr>
    </w:p>
    <w:p w14:paraId="7583AA19" w14:textId="77777777" w:rsidR="008C581E" w:rsidRPr="00A75995" w:rsidRDefault="008C581E" w:rsidP="008C581E">
      <w:pPr>
        <w:rPr>
          <w:szCs w:val="22"/>
        </w:rPr>
      </w:pPr>
      <w:proofErr w:type="spellStart"/>
      <w:r w:rsidRPr="00A75995">
        <w:rPr>
          <w:szCs w:val="22"/>
        </w:rPr>
        <w:t>Shahboz</w:t>
      </w:r>
      <w:proofErr w:type="spellEnd"/>
      <w:r w:rsidRPr="00A75995">
        <w:rPr>
          <w:szCs w:val="22"/>
        </w:rPr>
        <w:t xml:space="preserve"> RAJABOV (Mr.), Senior Specialist, Department of International Registration of Trademarks, National Center for Patents and Information (NCPI), Ministry of Economic Development and Trade of the Republic of Tajikistan, Dushanbe</w:t>
      </w:r>
    </w:p>
    <w:p w14:paraId="572177D8" w14:textId="5F4453BB" w:rsidR="008C581E" w:rsidRPr="00A75995" w:rsidRDefault="00561839" w:rsidP="008C581E">
      <w:pPr>
        <w:rPr>
          <w:szCs w:val="22"/>
        </w:rPr>
      </w:pPr>
      <w:hyperlink r:id="rId591" w:history="1">
        <w:r w:rsidR="008C581E" w:rsidRPr="00A75995">
          <w:rPr>
            <w:rStyle w:val="Hyperlink"/>
            <w:rFonts w:cs="Arial"/>
            <w:szCs w:val="22"/>
          </w:rPr>
          <w:t>shakhboz.radzhabov.96@mail.ru</w:t>
        </w:r>
      </w:hyperlink>
      <w:r w:rsidR="008C581E" w:rsidRPr="00A75995">
        <w:rPr>
          <w:szCs w:val="22"/>
        </w:rPr>
        <w:t xml:space="preserve"> </w:t>
      </w:r>
    </w:p>
    <w:p w14:paraId="39FF6F90" w14:textId="77777777" w:rsidR="008C581E" w:rsidRPr="00A75995" w:rsidRDefault="008C581E" w:rsidP="008C581E">
      <w:pPr>
        <w:rPr>
          <w:szCs w:val="22"/>
        </w:rPr>
      </w:pPr>
    </w:p>
    <w:p w14:paraId="1767B5D7" w14:textId="77777777" w:rsidR="008C581E" w:rsidRPr="00A75995" w:rsidRDefault="008C581E" w:rsidP="008C581E">
      <w:pPr>
        <w:rPr>
          <w:szCs w:val="22"/>
        </w:rPr>
      </w:pPr>
      <w:r w:rsidRPr="00A75995">
        <w:rPr>
          <w:szCs w:val="22"/>
        </w:rPr>
        <w:t>Shukrona AZIZI (Ms.), Specialist, Department of International Cooperation and Information, National Center for Patents and Information (NCPI), Ministry of Economic Development and Trade of the Republic of Tajikistan, Dushanbe</w:t>
      </w:r>
    </w:p>
    <w:p w14:paraId="00B7BA5F" w14:textId="36E11665" w:rsidR="008C581E" w:rsidRPr="00A75995" w:rsidRDefault="00561839" w:rsidP="008C581E">
      <w:hyperlink r:id="rId592" w:history="1">
        <w:r w:rsidR="008C581E" w:rsidRPr="00A75995">
          <w:rPr>
            <w:rStyle w:val="Hyperlink"/>
            <w:rFonts w:cs="Arial"/>
          </w:rPr>
          <w:t>parviz.info@gmail.com</w:t>
        </w:r>
      </w:hyperlink>
    </w:p>
    <w:p w14:paraId="622BB2A6" w14:textId="77777777" w:rsidR="00FF3B2E" w:rsidRPr="00A75995" w:rsidRDefault="00FF3B2E" w:rsidP="008C581E">
      <w:pPr>
        <w:rPr>
          <w:szCs w:val="22"/>
          <w:u w:val="single"/>
        </w:rPr>
      </w:pPr>
    </w:p>
    <w:p w14:paraId="78661A96" w14:textId="77777777" w:rsidR="00FF3B2E" w:rsidRPr="00A75995" w:rsidRDefault="00FF3B2E" w:rsidP="008C581E">
      <w:pPr>
        <w:rPr>
          <w:szCs w:val="22"/>
          <w:u w:val="single"/>
        </w:rPr>
      </w:pPr>
    </w:p>
    <w:p w14:paraId="7240B351" w14:textId="56759871" w:rsidR="008C581E" w:rsidRPr="00A75995" w:rsidRDefault="008C581E" w:rsidP="00C2549C">
      <w:pPr>
        <w:keepNext/>
        <w:rPr>
          <w:szCs w:val="22"/>
          <w:u w:val="single"/>
        </w:rPr>
      </w:pPr>
      <w:r w:rsidRPr="00A75995">
        <w:rPr>
          <w:szCs w:val="22"/>
          <w:u w:val="single"/>
        </w:rPr>
        <w:t>TCHAD/CHAD</w:t>
      </w:r>
    </w:p>
    <w:p w14:paraId="372C2F6D" w14:textId="77777777" w:rsidR="008C581E" w:rsidRPr="00A75995" w:rsidRDefault="008C581E" w:rsidP="00C2549C">
      <w:pPr>
        <w:keepNext/>
        <w:rPr>
          <w:szCs w:val="22"/>
          <w:u w:val="single"/>
        </w:rPr>
      </w:pPr>
    </w:p>
    <w:p w14:paraId="35242BF6" w14:textId="39E5806E" w:rsidR="008C581E" w:rsidRPr="00A75995" w:rsidRDefault="008C581E" w:rsidP="00C2549C">
      <w:pPr>
        <w:keepNext/>
        <w:rPr>
          <w:szCs w:val="22"/>
          <w:lang w:val="fr-CH"/>
        </w:rPr>
      </w:pPr>
      <w:r w:rsidRPr="00A75995">
        <w:rPr>
          <w:szCs w:val="22"/>
          <w:lang w:val="fr-CH"/>
        </w:rPr>
        <w:t>Cherif Ahmed SAAD (M.), coordonnateur, Structure nationale de liaison avec l</w:t>
      </w:r>
      <w:r w:rsidR="00092FFA" w:rsidRPr="00C2549C">
        <w:rPr>
          <w:szCs w:val="22"/>
          <w:lang w:val="fr-CH"/>
        </w:rPr>
        <w:t>’</w:t>
      </w:r>
      <w:r w:rsidRPr="00A75995">
        <w:rPr>
          <w:szCs w:val="22"/>
          <w:lang w:val="fr-CH"/>
        </w:rPr>
        <w:t xml:space="preserve">Organisation africaine de la propriété intellectuelle (SNL/OAPI), </w:t>
      </w:r>
      <w:proofErr w:type="gramStart"/>
      <w:r w:rsidRPr="00A75995">
        <w:rPr>
          <w:szCs w:val="22"/>
          <w:lang w:val="fr-CH"/>
        </w:rPr>
        <w:t>Ministère des mines</w:t>
      </w:r>
      <w:proofErr w:type="gramEnd"/>
      <w:r w:rsidRPr="00A75995">
        <w:rPr>
          <w:szCs w:val="22"/>
          <w:lang w:val="fr-CH"/>
        </w:rPr>
        <w:t>, du développement industriel, commercial et de la promotion du secteur privé, N</w:t>
      </w:r>
      <w:r w:rsidR="00092FFA" w:rsidRPr="00C2549C">
        <w:rPr>
          <w:szCs w:val="22"/>
          <w:lang w:val="fr-CH"/>
        </w:rPr>
        <w:t>’</w:t>
      </w:r>
      <w:r w:rsidRPr="00A75995">
        <w:rPr>
          <w:szCs w:val="22"/>
          <w:lang w:val="fr-CH"/>
        </w:rPr>
        <w:t>Djamena</w:t>
      </w:r>
    </w:p>
    <w:p w14:paraId="47B73B28" w14:textId="460E6EB9" w:rsidR="008C581E" w:rsidRPr="00A75995" w:rsidRDefault="00561839" w:rsidP="00C2549C">
      <w:pPr>
        <w:keepNext/>
        <w:rPr>
          <w:szCs w:val="22"/>
        </w:rPr>
      </w:pPr>
      <w:hyperlink r:id="rId593" w:history="1">
        <w:r w:rsidR="008C581E" w:rsidRPr="00A75995">
          <w:rPr>
            <w:rStyle w:val="Hyperlink"/>
            <w:rFonts w:cs="Arial"/>
            <w:szCs w:val="22"/>
          </w:rPr>
          <w:t>saadcherifahmeds@gmail.com</w:t>
        </w:r>
      </w:hyperlink>
      <w:r w:rsidR="008C581E" w:rsidRPr="00A75995">
        <w:rPr>
          <w:szCs w:val="22"/>
          <w:u w:val="single"/>
        </w:rPr>
        <w:t xml:space="preserve">  </w:t>
      </w:r>
    </w:p>
    <w:p w14:paraId="5B654F9C" w14:textId="77777777" w:rsidR="008C581E" w:rsidRPr="00A75995" w:rsidRDefault="008C581E" w:rsidP="008C581E">
      <w:pPr>
        <w:rPr>
          <w:szCs w:val="22"/>
        </w:rPr>
      </w:pPr>
    </w:p>
    <w:p w14:paraId="58AC0AF5" w14:textId="77777777" w:rsidR="008C581E" w:rsidRPr="00A75995" w:rsidRDefault="008C581E" w:rsidP="008C581E">
      <w:pPr>
        <w:rPr>
          <w:szCs w:val="22"/>
        </w:rPr>
      </w:pPr>
    </w:p>
    <w:p w14:paraId="5B2D396F" w14:textId="77777777" w:rsidR="008C581E" w:rsidRPr="00A75995" w:rsidRDefault="008C581E" w:rsidP="008C581E">
      <w:pPr>
        <w:keepNext/>
        <w:rPr>
          <w:szCs w:val="22"/>
          <w:u w:val="single"/>
        </w:rPr>
      </w:pPr>
      <w:r w:rsidRPr="00A75995">
        <w:rPr>
          <w:szCs w:val="22"/>
          <w:u w:val="single"/>
        </w:rPr>
        <w:t>THAÏLANDE/THAILAND</w:t>
      </w:r>
    </w:p>
    <w:p w14:paraId="71014EC2" w14:textId="77777777" w:rsidR="008C581E" w:rsidRPr="00A75995" w:rsidRDefault="008C581E" w:rsidP="008C581E">
      <w:pPr>
        <w:keepNext/>
        <w:rPr>
          <w:szCs w:val="22"/>
          <w:u w:val="single"/>
        </w:rPr>
      </w:pPr>
    </w:p>
    <w:p w14:paraId="5A3756D8" w14:textId="77777777" w:rsidR="008C581E" w:rsidRPr="00A75995" w:rsidRDefault="008C581E" w:rsidP="008C581E">
      <w:pPr>
        <w:keepNext/>
        <w:rPr>
          <w:szCs w:val="22"/>
        </w:rPr>
      </w:pPr>
      <w:proofErr w:type="spellStart"/>
      <w:r w:rsidRPr="00A75995">
        <w:rPr>
          <w:szCs w:val="22"/>
        </w:rPr>
        <w:t>Pimchanok</w:t>
      </w:r>
      <w:proofErr w:type="spellEnd"/>
      <w:r w:rsidRPr="00A75995">
        <w:rPr>
          <w:szCs w:val="22"/>
        </w:rPr>
        <w:t xml:space="preserve"> PITFIELD (Ms.), Ambassador, Permanent Representative, Permanent Mission to the World Trade Organization (WTO), Geneva</w:t>
      </w:r>
    </w:p>
    <w:p w14:paraId="180B8BBD" w14:textId="36BB7EF7" w:rsidR="008C581E" w:rsidRPr="00A75995" w:rsidRDefault="00561839" w:rsidP="008C581E">
      <w:pPr>
        <w:keepNext/>
        <w:rPr>
          <w:szCs w:val="22"/>
        </w:rPr>
      </w:pPr>
      <w:hyperlink r:id="rId594" w:history="1">
        <w:r w:rsidR="008C581E" w:rsidRPr="00A75995">
          <w:rPr>
            <w:rStyle w:val="Hyperlink"/>
            <w:rFonts w:cs="Arial"/>
            <w:szCs w:val="22"/>
          </w:rPr>
          <w:t>pimchanok@thaiwto.com</w:t>
        </w:r>
      </w:hyperlink>
      <w:r w:rsidR="008C581E" w:rsidRPr="00A75995">
        <w:rPr>
          <w:szCs w:val="22"/>
          <w:u w:val="single"/>
        </w:rPr>
        <w:t xml:space="preserve">  </w:t>
      </w:r>
    </w:p>
    <w:p w14:paraId="0DFCA163" w14:textId="77777777" w:rsidR="008C581E" w:rsidRPr="00A75995" w:rsidRDefault="008C581E" w:rsidP="008C581E">
      <w:pPr>
        <w:rPr>
          <w:szCs w:val="22"/>
        </w:rPr>
      </w:pPr>
    </w:p>
    <w:p w14:paraId="2FC810A2" w14:textId="77777777" w:rsidR="008C581E" w:rsidRPr="00A75995" w:rsidRDefault="008C581E" w:rsidP="008C581E">
      <w:pPr>
        <w:rPr>
          <w:szCs w:val="22"/>
        </w:rPr>
      </w:pPr>
      <w:r w:rsidRPr="00A75995">
        <w:rPr>
          <w:szCs w:val="22"/>
        </w:rPr>
        <w:t>Pornpimol SUGANDHAVANIJA (Ms.), Minister, Deputy Permanent Representative, Permanent Mission to the World Trade Organization (WTO), Geneva</w:t>
      </w:r>
    </w:p>
    <w:p w14:paraId="2932DD23" w14:textId="4B639D09" w:rsidR="008C581E" w:rsidRPr="00A75995" w:rsidRDefault="00561839" w:rsidP="008C581E">
      <w:pPr>
        <w:rPr>
          <w:szCs w:val="22"/>
        </w:rPr>
      </w:pPr>
      <w:hyperlink r:id="rId595" w:history="1">
        <w:r w:rsidR="008C581E" w:rsidRPr="00A75995">
          <w:rPr>
            <w:rStyle w:val="Hyperlink"/>
            <w:rFonts w:cs="Arial"/>
          </w:rPr>
          <w:t>pornpimol@thaiwto.com</w:t>
        </w:r>
      </w:hyperlink>
      <w:r w:rsidR="008C581E" w:rsidRPr="00A75995">
        <w:t xml:space="preserve"> </w:t>
      </w:r>
    </w:p>
    <w:p w14:paraId="1F5A49BB" w14:textId="77777777" w:rsidR="008C581E" w:rsidRPr="00A75995" w:rsidRDefault="008C581E" w:rsidP="008C581E">
      <w:pPr>
        <w:rPr>
          <w:szCs w:val="22"/>
        </w:rPr>
      </w:pPr>
    </w:p>
    <w:p w14:paraId="65CB3F62" w14:textId="77777777" w:rsidR="008C581E" w:rsidRPr="00A75995" w:rsidRDefault="008C581E" w:rsidP="00831D57">
      <w:pPr>
        <w:keepNext/>
        <w:rPr>
          <w:szCs w:val="22"/>
        </w:rPr>
      </w:pPr>
      <w:r w:rsidRPr="00A75995">
        <w:rPr>
          <w:szCs w:val="22"/>
        </w:rPr>
        <w:t>Pakwan CHUENSUWANKUL (Ms.), Counsellor, Permanent Mission to the World Trade Organization (WTO), Geneva</w:t>
      </w:r>
    </w:p>
    <w:p w14:paraId="414B7223" w14:textId="6C913152" w:rsidR="008C581E" w:rsidRPr="00A75995" w:rsidRDefault="00561839" w:rsidP="00831D57">
      <w:pPr>
        <w:keepNext/>
        <w:rPr>
          <w:szCs w:val="22"/>
        </w:rPr>
      </w:pPr>
      <w:hyperlink r:id="rId596" w:history="1">
        <w:r w:rsidR="008C581E" w:rsidRPr="00A75995">
          <w:rPr>
            <w:rStyle w:val="Hyperlink"/>
            <w:rFonts w:cs="Arial"/>
          </w:rPr>
          <w:t>pakwan@thaiwto.com</w:t>
        </w:r>
      </w:hyperlink>
      <w:r w:rsidR="008C581E" w:rsidRPr="00A75995">
        <w:t xml:space="preserve"> </w:t>
      </w:r>
    </w:p>
    <w:p w14:paraId="066672E6" w14:textId="77777777" w:rsidR="008C581E" w:rsidRPr="00A75995" w:rsidRDefault="008C581E" w:rsidP="008C581E">
      <w:pPr>
        <w:rPr>
          <w:szCs w:val="22"/>
        </w:rPr>
      </w:pPr>
    </w:p>
    <w:p w14:paraId="23528E4A" w14:textId="77777777" w:rsidR="008C581E" w:rsidRPr="00A75995" w:rsidRDefault="008C581E" w:rsidP="008C581E">
      <w:pPr>
        <w:rPr>
          <w:szCs w:val="22"/>
        </w:rPr>
      </w:pPr>
      <w:r w:rsidRPr="00A75995">
        <w:rPr>
          <w:szCs w:val="22"/>
        </w:rPr>
        <w:t>Sasiwimon SATJIPANON (Ms.), Senior Trade Officer, Department of Intellectual Property (DIP), Ministry of Commerce, Bangkok</w:t>
      </w:r>
    </w:p>
    <w:p w14:paraId="31297138" w14:textId="304E3813" w:rsidR="008C581E" w:rsidRPr="00A75995" w:rsidRDefault="00561839" w:rsidP="008C581E">
      <w:pPr>
        <w:rPr>
          <w:szCs w:val="22"/>
        </w:rPr>
      </w:pPr>
      <w:hyperlink r:id="rId597" w:history="1">
        <w:r w:rsidR="008C581E" w:rsidRPr="00A75995">
          <w:rPr>
            <w:rStyle w:val="Hyperlink"/>
            <w:rFonts w:cs="Arial"/>
          </w:rPr>
          <w:t>sasiwimon.dep@gmail.com</w:t>
        </w:r>
      </w:hyperlink>
      <w:r w:rsidR="008C581E" w:rsidRPr="00A75995">
        <w:t xml:space="preserve"> </w:t>
      </w:r>
    </w:p>
    <w:p w14:paraId="1DE93DFF" w14:textId="77777777" w:rsidR="008C581E" w:rsidRPr="00A75995" w:rsidRDefault="008C581E" w:rsidP="008C581E">
      <w:pPr>
        <w:rPr>
          <w:szCs w:val="22"/>
        </w:rPr>
      </w:pPr>
    </w:p>
    <w:p w14:paraId="17FC3283" w14:textId="58C012FF" w:rsidR="008C581E" w:rsidRPr="00A75995" w:rsidRDefault="008C581E" w:rsidP="008C581E">
      <w:pPr>
        <w:rPr>
          <w:szCs w:val="22"/>
        </w:rPr>
      </w:pPr>
      <w:r w:rsidRPr="00A75995">
        <w:t xml:space="preserve">Pattarapong PUMALEE (Mr.), Trade Officer, </w:t>
      </w:r>
      <w:r w:rsidRPr="00A75995">
        <w:rPr>
          <w:szCs w:val="22"/>
        </w:rPr>
        <w:t>Department of Intellectual Property (DIP), Ministry</w:t>
      </w:r>
      <w:r w:rsidR="00E158F0" w:rsidRPr="00A75995">
        <w:rPr>
          <w:szCs w:val="22"/>
        </w:rPr>
        <w:t> </w:t>
      </w:r>
      <w:r w:rsidRPr="00A75995">
        <w:rPr>
          <w:szCs w:val="22"/>
        </w:rPr>
        <w:t>of Commerce, Bangkok</w:t>
      </w:r>
    </w:p>
    <w:p w14:paraId="412A7B05" w14:textId="39E842BD" w:rsidR="008C581E" w:rsidRPr="00A75995" w:rsidRDefault="00561839" w:rsidP="008C581E">
      <w:pPr>
        <w:rPr>
          <w:szCs w:val="22"/>
        </w:rPr>
      </w:pPr>
      <w:hyperlink r:id="rId598" w:history="1">
        <w:r w:rsidR="008C581E" w:rsidRPr="00A75995">
          <w:rPr>
            <w:rStyle w:val="Hyperlink"/>
            <w:rFonts w:cs="Arial"/>
          </w:rPr>
          <w:t>pattarapong.pumalee@gmail.com</w:t>
        </w:r>
      </w:hyperlink>
      <w:r w:rsidR="008C581E" w:rsidRPr="00A75995">
        <w:t xml:space="preserve"> </w:t>
      </w:r>
    </w:p>
    <w:p w14:paraId="15BE47D6" w14:textId="77777777" w:rsidR="008C581E" w:rsidRPr="00A75995" w:rsidRDefault="008C581E" w:rsidP="008C581E">
      <w:pPr>
        <w:rPr>
          <w:szCs w:val="22"/>
        </w:rPr>
      </w:pPr>
    </w:p>
    <w:p w14:paraId="3FD68820" w14:textId="77777777" w:rsidR="008C581E" w:rsidRPr="00A75995" w:rsidRDefault="008C581E" w:rsidP="008C581E">
      <w:pPr>
        <w:rPr>
          <w:szCs w:val="22"/>
        </w:rPr>
      </w:pPr>
      <w:r w:rsidRPr="00A75995">
        <w:t xml:space="preserve">Thananya NARAPONG (Ms.), </w:t>
      </w:r>
      <w:r w:rsidRPr="00A75995">
        <w:rPr>
          <w:szCs w:val="22"/>
        </w:rPr>
        <w:t>Department of Intellectual Property (DIP), Ministry of Commerce, Bangkok</w:t>
      </w:r>
    </w:p>
    <w:p w14:paraId="243113FC" w14:textId="421200ED" w:rsidR="008C581E" w:rsidRPr="00A75995" w:rsidRDefault="00561839" w:rsidP="008C581E">
      <w:pPr>
        <w:rPr>
          <w:lang w:val="es-ES_tradnl"/>
        </w:rPr>
      </w:pPr>
      <w:hyperlink r:id="rId599" w:history="1">
        <w:r w:rsidR="008C581E" w:rsidRPr="00A75995">
          <w:rPr>
            <w:rStyle w:val="Hyperlink"/>
            <w:rFonts w:cs="Arial"/>
            <w:lang w:val="es-ES_tradnl"/>
          </w:rPr>
          <w:t>thananya.nrp@gmail.com</w:t>
        </w:r>
      </w:hyperlink>
      <w:r w:rsidR="008C581E" w:rsidRPr="00A75995">
        <w:rPr>
          <w:lang w:val="es-ES_tradnl"/>
        </w:rPr>
        <w:t xml:space="preserve"> </w:t>
      </w:r>
    </w:p>
    <w:p w14:paraId="09D874A8" w14:textId="77777777" w:rsidR="008C581E" w:rsidRPr="00A75995" w:rsidRDefault="008C581E" w:rsidP="008C581E">
      <w:pPr>
        <w:rPr>
          <w:szCs w:val="22"/>
          <w:lang w:val="es-ES_tradnl"/>
        </w:rPr>
      </w:pPr>
    </w:p>
    <w:p w14:paraId="322E44F7" w14:textId="77777777" w:rsidR="00522AC9" w:rsidRPr="00A75995" w:rsidRDefault="00522AC9" w:rsidP="008C581E">
      <w:pPr>
        <w:rPr>
          <w:szCs w:val="22"/>
          <w:lang w:val="es-ES_tradnl"/>
        </w:rPr>
      </w:pPr>
    </w:p>
    <w:p w14:paraId="29ABB891" w14:textId="77777777" w:rsidR="008C581E" w:rsidRPr="00A75995" w:rsidRDefault="008C581E" w:rsidP="008C581E">
      <w:pPr>
        <w:rPr>
          <w:szCs w:val="22"/>
          <w:u w:val="single"/>
          <w:lang w:val="es-ES_tradnl"/>
        </w:rPr>
      </w:pPr>
      <w:r w:rsidRPr="00A75995">
        <w:rPr>
          <w:szCs w:val="22"/>
          <w:u w:val="single"/>
          <w:lang w:val="es-ES_tradnl"/>
        </w:rPr>
        <w:t>TIMOR-LESTE</w:t>
      </w:r>
    </w:p>
    <w:p w14:paraId="3BD45EF4" w14:textId="77777777" w:rsidR="008C581E" w:rsidRPr="00A75995" w:rsidRDefault="008C581E" w:rsidP="008C581E">
      <w:pPr>
        <w:rPr>
          <w:szCs w:val="22"/>
          <w:u w:val="single"/>
          <w:lang w:val="es-ES_tradnl"/>
        </w:rPr>
      </w:pPr>
    </w:p>
    <w:p w14:paraId="5D4B8D08" w14:textId="77777777" w:rsidR="008C581E" w:rsidRPr="00A75995" w:rsidRDefault="008C581E" w:rsidP="008C581E">
      <w:pPr>
        <w:rPr>
          <w:szCs w:val="22"/>
          <w:lang w:val="fr-CH"/>
        </w:rPr>
      </w:pPr>
      <w:r w:rsidRPr="00A75995">
        <w:rPr>
          <w:szCs w:val="22"/>
          <w:lang w:val="fr-CH"/>
        </w:rPr>
        <w:t xml:space="preserve">Maria de </w:t>
      </w:r>
      <w:proofErr w:type="spellStart"/>
      <w:r w:rsidRPr="00A75995">
        <w:rPr>
          <w:szCs w:val="22"/>
          <w:lang w:val="fr-CH"/>
        </w:rPr>
        <w:t>Lurdes</w:t>
      </w:r>
      <w:proofErr w:type="spellEnd"/>
      <w:r w:rsidRPr="00A75995">
        <w:rPr>
          <w:szCs w:val="22"/>
          <w:lang w:val="fr-CH"/>
        </w:rPr>
        <w:t xml:space="preserve"> MARTINS DE SOUSA BESSA (Ms.), </w:t>
      </w:r>
      <w:proofErr w:type="spellStart"/>
      <w:r w:rsidRPr="00A75995">
        <w:rPr>
          <w:szCs w:val="22"/>
          <w:lang w:val="fr-CH"/>
        </w:rPr>
        <w:t>Ambassador</w:t>
      </w:r>
      <w:proofErr w:type="spellEnd"/>
      <w:r w:rsidRPr="00A75995">
        <w:rPr>
          <w:szCs w:val="22"/>
          <w:lang w:val="fr-CH"/>
        </w:rPr>
        <w:t xml:space="preserve">, Permanent </w:t>
      </w:r>
      <w:proofErr w:type="spellStart"/>
      <w:r w:rsidRPr="00A75995">
        <w:rPr>
          <w:szCs w:val="22"/>
          <w:lang w:val="fr-CH"/>
        </w:rPr>
        <w:t>Representative</w:t>
      </w:r>
      <w:proofErr w:type="spellEnd"/>
      <w:r w:rsidRPr="00A75995">
        <w:rPr>
          <w:szCs w:val="22"/>
          <w:lang w:val="fr-CH"/>
        </w:rPr>
        <w:t>, Permanent Mission, Geneva</w:t>
      </w:r>
    </w:p>
    <w:p w14:paraId="366E564E" w14:textId="51318EB3" w:rsidR="008C581E" w:rsidRPr="00A75995" w:rsidRDefault="00561839" w:rsidP="008C581E">
      <w:pPr>
        <w:rPr>
          <w:szCs w:val="22"/>
        </w:rPr>
      </w:pPr>
      <w:hyperlink r:id="rId600" w:history="1">
        <w:r w:rsidR="008C581E" w:rsidRPr="00A75995">
          <w:rPr>
            <w:rStyle w:val="Hyperlink"/>
            <w:rFonts w:cs="Arial"/>
            <w:szCs w:val="22"/>
          </w:rPr>
          <w:t>ambassador@timorlestemission.ch</w:t>
        </w:r>
      </w:hyperlink>
      <w:r w:rsidR="008C581E" w:rsidRPr="00A75995">
        <w:rPr>
          <w:szCs w:val="22"/>
        </w:rPr>
        <w:t xml:space="preserve"> </w:t>
      </w:r>
    </w:p>
    <w:p w14:paraId="41F1C57A" w14:textId="77777777" w:rsidR="008C581E" w:rsidRPr="00A75995" w:rsidRDefault="008C581E" w:rsidP="008C581E">
      <w:pPr>
        <w:rPr>
          <w:szCs w:val="22"/>
        </w:rPr>
      </w:pPr>
    </w:p>
    <w:p w14:paraId="7331BCAC" w14:textId="77777777" w:rsidR="008C581E" w:rsidRPr="00A75995" w:rsidRDefault="008C581E" w:rsidP="008C581E">
      <w:pPr>
        <w:rPr>
          <w:szCs w:val="22"/>
        </w:rPr>
      </w:pPr>
      <w:r w:rsidRPr="00A75995">
        <w:rPr>
          <w:szCs w:val="22"/>
        </w:rPr>
        <w:t>Ralyana Maria HORTA RIBEIRO (Ms.), First Secretary, Permanent Mission, Geneva</w:t>
      </w:r>
    </w:p>
    <w:p w14:paraId="56200D24" w14:textId="238AB413" w:rsidR="008C581E" w:rsidRPr="00A75995" w:rsidRDefault="00561839" w:rsidP="008C581E">
      <w:pPr>
        <w:rPr>
          <w:szCs w:val="22"/>
        </w:rPr>
      </w:pPr>
      <w:hyperlink r:id="rId601" w:history="1">
        <w:r w:rsidR="008C581E" w:rsidRPr="00A75995">
          <w:rPr>
            <w:rStyle w:val="Hyperlink"/>
            <w:rFonts w:cs="Arial"/>
          </w:rPr>
          <w:t>ralyana.ribeiro@timorlestemission.ch</w:t>
        </w:r>
      </w:hyperlink>
      <w:r w:rsidR="008C581E" w:rsidRPr="00A75995">
        <w:rPr>
          <w:szCs w:val="22"/>
          <w:u w:val="single"/>
        </w:rPr>
        <w:t xml:space="preserve">  </w:t>
      </w:r>
    </w:p>
    <w:p w14:paraId="26A50542" w14:textId="77777777" w:rsidR="008C581E" w:rsidRPr="00A75995" w:rsidRDefault="008C581E" w:rsidP="008C581E">
      <w:pPr>
        <w:rPr>
          <w:szCs w:val="22"/>
        </w:rPr>
      </w:pPr>
    </w:p>
    <w:p w14:paraId="23C76D06" w14:textId="1D9EB6F4" w:rsidR="008C581E" w:rsidRPr="00A75995" w:rsidRDefault="008C581E" w:rsidP="008C581E">
      <w:pPr>
        <w:rPr>
          <w:szCs w:val="22"/>
        </w:rPr>
      </w:pPr>
      <w:r w:rsidRPr="00A75995">
        <w:rPr>
          <w:szCs w:val="22"/>
        </w:rPr>
        <w:t>Recardina Liliyana DA SILVA (Ms.), National I</w:t>
      </w:r>
      <w:r w:rsidR="00E158F0" w:rsidRPr="00A75995">
        <w:rPr>
          <w:szCs w:val="22"/>
        </w:rPr>
        <w:t xml:space="preserve">ntellectual </w:t>
      </w:r>
      <w:r w:rsidRPr="00A75995">
        <w:rPr>
          <w:szCs w:val="22"/>
        </w:rPr>
        <w:t>P</w:t>
      </w:r>
      <w:r w:rsidR="00E158F0" w:rsidRPr="00A75995">
        <w:rPr>
          <w:szCs w:val="22"/>
        </w:rPr>
        <w:t>roperty</w:t>
      </w:r>
      <w:r w:rsidRPr="00A75995">
        <w:rPr>
          <w:szCs w:val="22"/>
        </w:rPr>
        <w:t xml:space="preserve"> Expert, General Directorate of Industry, Ministry of Commerce and Industry, Dili</w:t>
      </w:r>
    </w:p>
    <w:p w14:paraId="34AE53ED" w14:textId="59EFC3ED" w:rsidR="008C581E" w:rsidRPr="00C2549C" w:rsidRDefault="00561839" w:rsidP="008C581E">
      <w:pPr>
        <w:rPr>
          <w:szCs w:val="22"/>
        </w:rPr>
      </w:pPr>
      <w:hyperlink r:id="rId602" w:history="1">
        <w:r w:rsidR="008C581E" w:rsidRPr="00C2549C">
          <w:rPr>
            <w:rStyle w:val="Hyperlink"/>
            <w:rFonts w:cs="Arial"/>
            <w:szCs w:val="22"/>
          </w:rPr>
          <w:t>liliyanasilva95@gmail.com</w:t>
        </w:r>
      </w:hyperlink>
      <w:r w:rsidR="008C581E" w:rsidRPr="00C2549C">
        <w:rPr>
          <w:szCs w:val="22"/>
        </w:rPr>
        <w:t xml:space="preserve"> </w:t>
      </w:r>
    </w:p>
    <w:p w14:paraId="1ED66F49" w14:textId="77777777" w:rsidR="008C581E" w:rsidRPr="00C2549C" w:rsidRDefault="008C581E" w:rsidP="008C581E">
      <w:pPr>
        <w:rPr>
          <w:szCs w:val="22"/>
        </w:rPr>
      </w:pPr>
    </w:p>
    <w:p w14:paraId="55684849" w14:textId="77777777" w:rsidR="00B324E5" w:rsidRPr="00C2549C" w:rsidRDefault="00B324E5" w:rsidP="00B324E5">
      <w:pPr>
        <w:rPr>
          <w:szCs w:val="22"/>
        </w:rPr>
      </w:pPr>
      <w:r w:rsidRPr="00A75995">
        <w:rPr>
          <w:szCs w:val="22"/>
        </w:rPr>
        <w:t xml:space="preserve">Carlos LOPES XIMENES (Mr.), Office of Cooperation, Partnership and Reforms, </w:t>
      </w:r>
      <w:r w:rsidRPr="00C2549C">
        <w:rPr>
          <w:szCs w:val="22"/>
        </w:rPr>
        <w:t>General Directorate of Industry, Ministry of Commerce and Industry, Dili</w:t>
      </w:r>
    </w:p>
    <w:p w14:paraId="746387FE" w14:textId="47DBA072" w:rsidR="00B324E5" w:rsidRPr="00A75995" w:rsidRDefault="00B324E5" w:rsidP="008C581E">
      <w:pPr>
        <w:rPr>
          <w:szCs w:val="22"/>
          <w:lang w:val="fr-CH"/>
        </w:rPr>
      </w:pPr>
      <w:hyperlink r:id="rId603" w:history="1">
        <w:r w:rsidRPr="00C2549C">
          <w:rPr>
            <w:rStyle w:val="Hyperlink"/>
            <w:rFonts w:cs="Arial"/>
            <w:szCs w:val="22"/>
            <w:lang w:val="fr-CH"/>
          </w:rPr>
          <w:t>carlosximenes466@gmail.com</w:t>
        </w:r>
      </w:hyperlink>
      <w:r w:rsidRPr="00C2549C">
        <w:rPr>
          <w:szCs w:val="22"/>
          <w:lang w:val="fr-CH"/>
        </w:rPr>
        <w:t xml:space="preserve"> </w:t>
      </w:r>
    </w:p>
    <w:p w14:paraId="25DC14A7" w14:textId="77777777" w:rsidR="00B324E5" w:rsidRPr="00A75995" w:rsidRDefault="00B324E5" w:rsidP="008C581E">
      <w:pPr>
        <w:rPr>
          <w:szCs w:val="22"/>
          <w:lang w:val="fr-CH"/>
        </w:rPr>
      </w:pPr>
    </w:p>
    <w:p w14:paraId="2378023D" w14:textId="77777777" w:rsidR="008C581E" w:rsidRPr="00A75995" w:rsidRDefault="008C581E" w:rsidP="008C581E">
      <w:pPr>
        <w:rPr>
          <w:szCs w:val="22"/>
          <w:lang w:val="fr-CH"/>
        </w:rPr>
      </w:pPr>
    </w:p>
    <w:p w14:paraId="4DFA92E9" w14:textId="77777777" w:rsidR="008C581E" w:rsidRPr="00A75995" w:rsidRDefault="008C581E" w:rsidP="008C581E">
      <w:pPr>
        <w:keepNext/>
        <w:rPr>
          <w:szCs w:val="22"/>
          <w:u w:val="single"/>
          <w:lang w:val="fr-CH"/>
        </w:rPr>
      </w:pPr>
      <w:r w:rsidRPr="00A75995">
        <w:rPr>
          <w:szCs w:val="22"/>
          <w:u w:val="single"/>
          <w:lang w:val="fr-CH"/>
        </w:rPr>
        <w:t>TOGO</w:t>
      </w:r>
    </w:p>
    <w:p w14:paraId="20E2C9B1" w14:textId="77777777" w:rsidR="008C581E" w:rsidRPr="00A75995" w:rsidRDefault="008C581E" w:rsidP="008C581E">
      <w:pPr>
        <w:keepNext/>
        <w:rPr>
          <w:szCs w:val="22"/>
          <w:u w:val="single"/>
          <w:lang w:val="fr-CH"/>
        </w:rPr>
      </w:pPr>
    </w:p>
    <w:p w14:paraId="376044FF" w14:textId="77777777" w:rsidR="008C581E" w:rsidRPr="00A75995" w:rsidRDefault="008C581E" w:rsidP="008C581E">
      <w:pPr>
        <w:rPr>
          <w:szCs w:val="22"/>
          <w:lang w:val="fr-CH"/>
        </w:rPr>
      </w:pPr>
      <w:proofErr w:type="spellStart"/>
      <w:r w:rsidRPr="00A75995">
        <w:rPr>
          <w:szCs w:val="22"/>
          <w:lang w:val="fr-CH"/>
        </w:rPr>
        <w:t>Yackoley</w:t>
      </w:r>
      <w:proofErr w:type="spellEnd"/>
      <w:r w:rsidRPr="00A75995">
        <w:rPr>
          <w:szCs w:val="22"/>
          <w:lang w:val="fr-CH"/>
        </w:rPr>
        <w:t xml:space="preserve"> Kokou JOHNSON (M.), ambassadeur, représentant permanent, Mission permanente, Genève</w:t>
      </w:r>
    </w:p>
    <w:p w14:paraId="0343BF3C" w14:textId="77777777" w:rsidR="008C581E" w:rsidRPr="00A75995" w:rsidRDefault="008C581E" w:rsidP="008C581E">
      <w:pPr>
        <w:rPr>
          <w:szCs w:val="22"/>
          <w:lang w:val="fr-CH"/>
        </w:rPr>
      </w:pPr>
    </w:p>
    <w:p w14:paraId="590C170B" w14:textId="349BA5B7" w:rsidR="008C581E" w:rsidRPr="00A75995" w:rsidRDefault="008C581E" w:rsidP="008C581E">
      <w:pPr>
        <w:rPr>
          <w:szCs w:val="22"/>
          <w:lang w:val="fr-CH"/>
        </w:rPr>
      </w:pPr>
      <w:proofErr w:type="spellStart"/>
      <w:r w:rsidRPr="00A75995">
        <w:rPr>
          <w:szCs w:val="22"/>
          <w:lang w:val="fr-CH"/>
        </w:rPr>
        <w:t>Kuamivi</w:t>
      </w:r>
      <w:proofErr w:type="spellEnd"/>
      <w:r w:rsidRPr="00A75995">
        <w:rPr>
          <w:szCs w:val="22"/>
          <w:lang w:val="fr-CH"/>
        </w:rPr>
        <w:t xml:space="preserve"> ESSEH-YOVO (M.), directeur, Planification des statistiques et du suivi-évaluation, président du Conseil d</w:t>
      </w:r>
      <w:r w:rsidR="00092FFA" w:rsidRPr="00C2549C">
        <w:rPr>
          <w:szCs w:val="22"/>
          <w:lang w:val="fr-CH"/>
        </w:rPr>
        <w:t>’</w:t>
      </w:r>
      <w:r w:rsidRPr="00A75995">
        <w:rPr>
          <w:szCs w:val="22"/>
          <w:lang w:val="fr-CH"/>
        </w:rPr>
        <w:t xml:space="preserve">administration, Institut national de la propriété industrielle et de la technologie (INPIT), </w:t>
      </w:r>
      <w:proofErr w:type="gramStart"/>
      <w:r w:rsidRPr="00A75995">
        <w:rPr>
          <w:szCs w:val="22"/>
          <w:lang w:val="fr-CH"/>
        </w:rPr>
        <w:t>Ministère de la promotion</w:t>
      </w:r>
      <w:proofErr w:type="gramEnd"/>
      <w:r w:rsidRPr="00A75995">
        <w:rPr>
          <w:szCs w:val="22"/>
          <w:lang w:val="fr-CH"/>
        </w:rPr>
        <w:t xml:space="preserve"> de l</w:t>
      </w:r>
      <w:r w:rsidR="00092FFA" w:rsidRPr="00C2549C">
        <w:rPr>
          <w:szCs w:val="22"/>
          <w:lang w:val="fr-CH"/>
        </w:rPr>
        <w:t>’</w:t>
      </w:r>
      <w:r w:rsidRPr="00A75995">
        <w:rPr>
          <w:szCs w:val="22"/>
          <w:lang w:val="fr-CH"/>
        </w:rPr>
        <w:t xml:space="preserve">investissement, Lomé </w:t>
      </w:r>
    </w:p>
    <w:p w14:paraId="3FDCEE52" w14:textId="5523D7C1" w:rsidR="008C581E" w:rsidRPr="00A75995" w:rsidRDefault="00561839" w:rsidP="008C581E">
      <w:pPr>
        <w:rPr>
          <w:szCs w:val="22"/>
          <w:lang w:val="fr-CH"/>
        </w:rPr>
      </w:pPr>
      <w:hyperlink r:id="rId604" w:history="1">
        <w:r w:rsidR="008C581E" w:rsidRPr="00A75995">
          <w:rPr>
            <w:rStyle w:val="Hyperlink"/>
            <w:rFonts w:cs="Arial"/>
            <w:szCs w:val="22"/>
            <w:lang w:val="fr-CH"/>
          </w:rPr>
          <w:t>k.esseh-yovo@apizf.org</w:t>
        </w:r>
      </w:hyperlink>
      <w:r w:rsidR="008C581E" w:rsidRPr="00A75995">
        <w:rPr>
          <w:szCs w:val="22"/>
          <w:lang w:val="fr-CH"/>
        </w:rPr>
        <w:t xml:space="preserve"> </w:t>
      </w:r>
    </w:p>
    <w:p w14:paraId="19AF8ACC" w14:textId="77777777" w:rsidR="008C581E" w:rsidRPr="00A75995" w:rsidRDefault="008C581E" w:rsidP="008C581E">
      <w:pPr>
        <w:rPr>
          <w:szCs w:val="22"/>
          <w:lang w:val="fr-CH"/>
        </w:rPr>
      </w:pPr>
    </w:p>
    <w:p w14:paraId="7E6C60C3" w14:textId="77777777" w:rsidR="008C581E" w:rsidRPr="00A75995" w:rsidRDefault="008C581E" w:rsidP="008C581E">
      <w:pPr>
        <w:rPr>
          <w:szCs w:val="22"/>
          <w:lang w:val="fr-CH"/>
        </w:rPr>
      </w:pPr>
      <w:r w:rsidRPr="00A75995">
        <w:rPr>
          <w:szCs w:val="22"/>
          <w:lang w:val="fr-CH"/>
        </w:rPr>
        <w:t>Mouhamed Nour-Dine ASSINDOH (M.), ministre</w:t>
      </w:r>
      <w:r w:rsidRPr="00A75995">
        <w:rPr>
          <w:szCs w:val="22"/>
          <w:lang w:val="fr-CH"/>
        </w:rPr>
        <w:noBreakHyphen/>
        <w:t>conseiller, Mission permanente, Genève</w:t>
      </w:r>
    </w:p>
    <w:p w14:paraId="1EC922EF" w14:textId="63724E35" w:rsidR="008C581E" w:rsidRPr="000D1EA8" w:rsidRDefault="00561839" w:rsidP="008C581E">
      <w:pPr>
        <w:rPr>
          <w:szCs w:val="22"/>
          <w:lang w:val="fr-CH"/>
        </w:rPr>
      </w:pPr>
      <w:hyperlink r:id="rId605" w:history="1">
        <w:r w:rsidR="008C581E" w:rsidRPr="000D1EA8">
          <w:rPr>
            <w:rStyle w:val="Hyperlink"/>
            <w:rFonts w:cs="Arial"/>
            <w:lang w:val="fr-CH"/>
          </w:rPr>
          <w:t>m.assindoh@mission-togo.ch</w:t>
        </w:r>
      </w:hyperlink>
      <w:r w:rsidR="008C581E" w:rsidRPr="000D1EA8">
        <w:rPr>
          <w:szCs w:val="22"/>
          <w:lang w:val="fr-CH"/>
        </w:rPr>
        <w:t xml:space="preserve"> </w:t>
      </w:r>
    </w:p>
    <w:p w14:paraId="254DFBAC" w14:textId="77777777" w:rsidR="008C581E" w:rsidRPr="000D1EA8" w:rsidRDefault="008C581E" w:rsidP="008C581E">
      <w:pPr>
        <w:rPr>
          <w:szCs w:val="22"/>
          <w:u w:val="single"/>
          <w:lang w:val="fr-CH"/>
        </w:rPr>
      </w:pPr>
    </w:p>
    <w:p w14:paraId="3BBCCEF3" w14:textId="77777777" w:rsidR="008C581E" w:rsidRPr="000D1EA8" w:rsidRDefault="008C581E" w:rsidP="008C581E">
      <w:pPr>
        <w:rPr>
          <w:szCs w:val="22"/>
          <w:lang w:val="fr-CH"/>
        </w:rPr>
      </w:pPr>
    </w:p>
    <w:p w14:paraId="555C1578" w14:textId="77777777" w:rsidR="008C581E" w:rsidRPr="00A75995" w:rsidRDefault="008C581E" w:rsidP="008C581E">
      <w:pPr>
        <w:rPr>
          <w:szCs w:val="22"/>
          <w:u w:val="single"/>
        </w:rPr>
      </w:pPr>
      <w:r w:rsidRPr="00A75995">
        <w:rPr>
          <w:szCs w:val="22"/>
          <w:u w:val="single"/>
        </w:rPr>
        <w:t>TRINITÉ-ET-TOBAGO/TRINIDAD AND TOBAGO</w:t>
      </w:r>
    </w:p>
    <w:p w14:paraId="48B08A97" w14:textId="77777777" w:rsidR="008C581E" w:rsidRPr="00A75995" w:rsidRDefault="008C581E" w:rsidP="008C581E">
      <w:pPr>
        <w:rPr>
          <w:szCs w:val="22"/>
          <w:u w:val="single"/>
        </w:rPr>
      </w:pPr>
    </w:p>
    <w:p w14:paraId="37C18F35" w14:textId="77777777" w:rsidR="008C581E" w:rsidRPr="00A75995" w:rsidRDefault="008C581E" w:rsidP="008C581E">
      <w:pPr>
        <w:rPr>
          <w:szCs w:val="22"/>
        </w:rPr>
      </w:pPr>
      <w:r w:rsidRPr="00A75995">
        <w:rPr>
          <w:szCs w:val="22"/>
        </w:rPr>
        <w:t>Regan ASGARALI (Mr.), Controller, Intellectual Property Office, Office of the Attorney General, Ministry of Legal Affairs, Port of Spain</w:t>
      </w:r>
    </w:p>
    <w:p w14:paraId="179FC19E" w14:textId="37176DB6" w:rsidR="008C581E" w:rsidRPr="00A75995" w:rsidRDefault="00561839" w:rsidP="008C581E">
      <w:pPr>
        <w:rPr>
          <w:szCs w:val="22"/>
        </w:rPr>
      </w:pPr>
      <w:hyperlink r:id="rId606" w:history="1">
        <w:r w:rsidR="008C581E" w:rsidRPr="00A75995">
          <w:rPr>
            <w:rStyle w:val="Hyperlink"/>
            <w:rFonts w:cs="Arial"/>
            <w:szCs w:val="22"/>
          </w:rPr>
          <w:t>regan.asgarali@ipo.gov.tt</w:t>
        </w:r>
      </w:hyperlink>
      <w:r w:rsidR="008C581E" w:rsidRPr="00A75995">
        <w:rPr>
          <w:szCs w:val="22"/>
          <w:u w:val="single"/>
        </w:rPr>
        <w:t xml:space="preserve">  </w:t>
      </w:r>
    </w:p>
    <w:p w14:paraId="66D38A4F" w14:textId="77777777" w:rsidR="008C581E" w:rsidRPr="00A75995" w:rsidRDefault="008C581E" w:rsidP="008C581E">
      <w:pPr>
        <w:rPr>
          <w:szCs w:val="22"/>
        </w:rPr>
      </w:pPr>
    </w:p>
    <w:p w14:paraId="5C6DF694" w14:textId="5231233D" w:rsidR="008C581E" w:rsidRPr="00A75995" w:rsidRDefault="008C581E" w:rsidP="008C581E">
      <w:pPr>
        <w:rPr>
          <w:szCs w:val="22"/>
        </w:rPr>
      </w:pPr>
      <w:r w:rsidRPr="00A75995">
        <w:rPr>
          <w:szCs w:val="22"/>
        </w:rPr>
        <w:t xml:space="preserve">Allison ST. BRICE (Ms.), Second Secretary, Chargé </w:t>
      </w:r>
      <w:proofErr w:type="spellStart"/>
      <w:r w:rsidRPr="00A75995">
        <w:rPr>
          <w:szCs w:val="22"/>
        </w:rPr>
        <w:t>d</w:t>
      </w:r>
      <w:r w:rsidR="00092FFA" w:rsidRPr="00C2549C">
        <w:rPr>
          <w:szCs w:val="22"/>
        </w:rPr>
        <w:t>’</w:t>
      </w:r>
      <w:r w:rsidRPr="00A75995">
        <w:rPr>
          <w:szCs w:val="22"/>
        </w:rPr>
        <w:t>Affaires</w:t>
      </w:r>
      <w:proofErr w:type="spellEnd"/>
      <w:r w:rsidRPr="00A75995">
        <w:rPr>
          <w:szCs w:val="22"/>
        </w:rPr>
        <w:t xml:space="preserve"> </w:t>
      </w:r>
      <w:proofErr w:type="spellStart"/>
      <w:r w:rsidRPr="00A75995">
        <w:rPr>
          <w:szCs w:val="22"/>
        </w:rPr>
        <w:t>a.i.</w:t>
      </w:r>
      <w:proofErr w:type="spellEnd"/>
      <w:r w:rsidRPr="00A75995">
        <w:rPr>
          <w:szCs w:val="22"/>
        </w:rPr>
        <w:t>, Permanent Mission, Geneva</w:t>
      </w:r>
    </w:p>
    <w:p w14:paraId="01996B9A" w14:textId="4DAF5B81" w:rsidR="008C581E" w:rsidRPr="00A75995" w:rsidRDefault="00561839" w:rsidP="008C581E">
      <w:pPr>
        <w:rPr>
          <w:szCs w:val="22"/>
        </w:rPr>
      </w:pPr>
      <w:hyperlink r:id="rId607" w:history="1">
        <w:r w:rsidR="008C581E" w:rsidRPr="00A75995">
          <w:rPr>
            <w:rStyle w:val="Hyperlink"/>
            <w:rFonts w:cs="Arial"/>
            <w:szCs w:val="22"/>
          </w:rPr>
          <w:t>bricea@foreign.gov.tt</w:t>
        </w:r>
      </w:hyperlink>
    </w:p>
    <w:p w14:paraId="75C1B2A2" w14:textId="77777777" w:rsidR="008C581E" w:rsidRPr="00A75995" w:rsidRDefault="008C581E" w:rsidP="008C581E">
      <w:pPr>
        <w:rPr>
          <w:szCs w:val="22"/>
        </w:rPr>
      </w:pPr>
    </w:p>
    <w:p w14:paraId="22EED9D4" w14:textId="77777777" w:rsidR="008C581E" w:rsidRPr="00A75995" w:rsidRDefault="008C581E" w:rsidP="008C581E">
      <w:pPr>
        <w:rPr>
          <w:szCs w:val="22"/>
        </w:rPr>
      </w:pPr>
      <w:r w:rsidRPr="00A75995">
        <w:rPr>
          <w:szCs w:val="22"/>
        </w:rPr>
        <w:t>Richard ACHING (Mr.), Manager, Technical Examination, Intellectual Property Office, Office of the Attorney General, Ministry of Legal Affairs, Port of Spain</w:t>
      </w:r>
    </w:p>
    <w:p w14:paraId="40276B77" w14:textId="14C3C880" w:rsidR="008C581E" w:rsidRPr="000D1EA8" w:rsidRDefault="00561839" w:rsidP="008C581E">
      <w:pPr>
        <w:rPr>
          <w:szCs w:val="22"/>
        </w:rPr>
      </w:pPr>
      <w:hyperlink r:id="rId608" w:history="1">
        <w:r w:rsidR="008C581E" w:rsidRPr="000D1EA8">
          <w:rPr>
            <w:rStyle w:val="Hyperlink"/>
            <w:rFonts w:cs="Arial"/>
            <w:szCs w:val="22"/>
          </w:rPr>
          <w:t>richard.aching@ipo.gov.tt</w:t>
        </w:r>
      </w:hyperlink>
      <w:r w:rsidR="008C581E" w:rsidRPr="000D1EA8">
        <w:rPr>
          <w:szCs w:val="22"/>
          <w:u w:val="single"/>
        </w:rPr>
        <w:t xml:space="preserve">  </w:t>
      </w:r>
    </w:p>
    <w:p w14:paraId="435278B7" w14:textId="77777777" w:rsidR="008C581E" w:rsidRPr="000D1EA8" w:rsidRDefault="008C581E" w:rsidP="008C581E">
      <w:pPr>
        <w:rPr>
          <w:szCs w:val="22"/>
        </w:rPr>
      </w:pPr>
    </w:p>
    <w:p w14:paraId="4DEDDF11" w14:textId="77777777" w:rsidR="008C581E" w:rsidRPr="000D1EA8" w:rsidRDefault="008C581E" w:rsidP="008C581E">
      <w:pPr>
        <w:rPr>
          <w:szCs w:val="22"/>
        </w:rPr>
      </w:pPr>
    </w:p>
    <w:p w14:paraId="3993802B" w14:textId="77777777" w:rsidR="008C581E" w:rsidRPr="00A75995" w:rsidRDefault="008C581E" w:rsidP="00522AC9">
      <w:pPr>
        <w:keepNext/>
        <w:rPr>
          <w:szCs w:val="22"/>
          <w:u w:val="single"/>
          <w:lang w:val="de-DE"/>
        </w:rPr>
      </w:pPr>
      <w:r w:rsidRPr="00A75995">
        <w:rPr>
          <w:szCs w:val="22"/>
          <w:u w:val="single"/>
          <w:lang w:val="de-DE"/>
        </w:rPr>
        <w:t>TUNISIE/TUNISIA</w:t>
      </w:r>
    </w:p>
    <w:p w14:paraId="6AA8C829" w14:textId="77777777" w:rsidR="008C581E" w:rsidRPr="00A75995" w:rsidRDefault="008C581E" w:rsidP="00522AC9">
      <w:pPr>
        <w:keepNext/>
        <w:rPr>
          <w:szCs w:val="22"/>
          <w:lang w:val="de-CH"/>
        </w:rPr>
      </w:pPr>
    </w:p>
    <w:p w14:paraId="4C97F828" w14:textId="471EE8F8" w:rsidR="00B324E5" w:rsidRPr="00C2549C" w:rsidRDefault="00B324E5" w:rsidP="00522AC9">
      <w:pPr>
        <w:keepNext/>
        <w:rPr>
          <w:szCs w:val="22"/>
          <w:lang w:val="fr-CH"/>
        </w:rPr>
      </w:pPr>
      <w:r w:rsidRPr="00C2549C">
        <w:rPr>
          <w:szCs w:val="22"/>
          <w:lang w:val="fr-CH"/>
        </w:rPr>
        <w:t xml:space="preserve">Sabri BACHTOBJI (M.), ambassadeur, représentant permanent, </w:t>
      </w:r>
      <w:r w:rsidRPr="00A75995">
        <w:rPr>
          <w:szCs w:val="22"/>
          <w:lang w:val="fr-CH"/>
        </w:rPr>
        <w:t xml:space="preserve">Mission permanente, </w:t>
      </w:r>
      <w:r w:rsidRPr="00C2549C">
        <w:rPr>
          <w:szCs w:val="22"/>
          <w:lang w:val="fr-CH"/>
        </w:rPr>
        <w:t>Genève</w:t>
      </w:r>
    </w:p>
    <w:p w14:paraId="1C55E833" w14:textId="77777777" w:rsidR="00B324E5" w:rsidRPr="00C2549C" w:rsidRDefault="00B324E5" w:rsidP="00522AC9">
      <w:pPr>
        <w:keepNext/>
        <w:rPr>
          <w:szCs w:val="22"/>
          <w:lang w:val="fr-CH"/>
        </w:rPr>
      </w:pPr>
    </w:p>
    <w:p w14:paraId="6813C53A" w14:textId="22C7AB90" w:rsidR="008C581E" w:rsidRPr="00A75995" w:rsidRDefault="008C581E" w:rsidP="008C581E">
      <w:pPr>
        <w:rPr>
          <w:szCs w:val="22"/>
          <w:lang w:val="fr-CH"/>
        </w:rPr>
      </w:pPr>
      <w:proofErr w:type="spellStart"/>
      <w:r w:rsidRPr="00A75995">
        <w:rPr>
          <w:szCs w:val="22"/>
          <w:lang w:val="fr-CH"/>
        </w:rPr>
        <w:t>Nafaa</w:t>
      </w:r>
      <w:proofErr w:type="spellEnd"/>
      <w:r w:rsidRPr="00A75995">
        <w:rPr>
          <w:szCs w:val="22"/>
          <w:lang w:val="fr-CH"/>
        </w:rPr>
        <w:t xml:space="preserve"> BOUTITI (M.), directeur général, Institut national de la normalisation et de la propriété industrielle (INNORPI), </w:t>
      </w:r>
      <w:proofErr w:type="gramStart"/>
      <w:r w:rsidRPr="00A75995">
        <w:rPr>
          <w:szCs w:val="22"/>
          <w:lang w:val="fr-CH"/>
        </w:rPr>
        <w:t>Ministère de l</w:t>
      </w:r>
      <w:r w:rsidR="00092FFA" w:rsidRPr="00C2549C">
        <w:rPr>
          <w:szCs w:val="22"/>
          <w:lang w:val="fr-CH"/>
        </w:rPr>
        <w:t>’</w:t>
      </w:r>
      <w:r w:rsidRPr="00A75995">
        <w:rPr>
          <w:szCs w:val="22"/>
          <w:lang w:val="fr-CH"/>
        </w:rPr>
        <w:t>industrie</w:t>
      </w:r>
      <w:proofErr w:type="gramEnd"/>
      <w:r w:rsidRPr="00A75995">
        <w:rPr>
          <w:szCs w:val="22"/>
          <w:lang w:val="fr-CH"/>
        </w:rPr>
        <w:t>, des mines et de l</w:t>
      </w:r>
      <w:r w:rsidR="00092FFA" w:rsidRPr="00C2549C">
        <w:rPr>
          <w:szCs w:val="22"/>
          <w:lang w:val="fr-CH"/>
        </w:rPr>
        <w:t>’</w:t>
      </w:r>
      <w:r w:rsidRPr="00A75995">
        <w:rPr>
          <w:szCs w:val="22"/>
          <w:lang w:val="fr-CH"/>
        </w:rPr>
        <w:t>énergie, Tunis</w:t>
      </w:r>
    </w:p>
    <w:p w14:paraId="59823755" w14:textId="41539014" w:rsidR="008C581E" w:rsidRPr="00A75995" w:rsidRDefault="00561839" w:rsidP="008C581E">
      <w:pPr>
        <w:rPr>
          <w:lang w:val="fr-CH"/>
        </w:rPr>
      </w:pPr>
      <w:hyperlink r:id="rId609" w:history="1">
        <w:r w:rsidR="008C581E" w:rsidRPr="00A75995">
          <w:rPr>
            <w:rStyle w:val="Hyperlink"/>
            <w:rFonts w:cs="Arial"/>
            <w:lang w:val="fr-CH"/>
          </w:rPr>
          <w:t>nafaa.boutiti@innorpi.tn</w:t>
        </w:r>
      </w:hyperlink>
      <w:r w:rsidR="008C581E" w:rsidRPr="00A75995">
        <w:rPr>
          <w:lang w:val="fr-CH"/>
        </w:rPr>
        <w:t xml:space="preserve"> </w:t>
      </w:r>
    </w:p>
    <w:p w14:paraId="7EEDC3BA" w14:textId="77777777" w:rsidR="009D78F6" w:rsidRPr="00A75995" w:rsidRDefault="009D78F6" w:rsidP="008C581E">
      <w:pPr>
        <w:rPr>
          <w:szCs w:val="22"/>
          <w:lang w:val="fr-CH"/>
        </w:rPr>
      </w:pPr>
    </w:p>
    <w:p w14:paraId="3419DFCD" w14:textId="5AA2FFC0" w:rsidR="008C581E" w:rsidRPr="00A75995" w:rsidRDefault="008C581E" w:rsidP="008C581E">
      <w:pPr>
        <w:rPr>
          <w:szCs w:val="22"/>
          <w:lang w:val="fr-CH"/>
        </w:rPr>
      </w:pPr>
      <w:r w:rsidRPr="00A75995">
        <w:rPr>
          <w:szCs w:val="22"/>
          <w:lang w:val="fr-CH"/>
        </w:rPr>
        <w:t xml:space="preserve">Mokhtar HAMDI (M.), directeur, Direction de la propriété industrielle, Institut national de la normalisation et de la propriété industrielle (INNORPI), </w:t>
      </w:r>
      <w:proofErr w:type="gramStart"/>
      <w:r w:rsidRPr="00A75995">
        <w:rPr>
          <w:szCs w:val="22"/>
          <w:lang w:val="fr-CH"/>
        </w:rPr>
        <w:t>Ministère de l</w:t>
      </w:r>
      <w:r w:rsidR="00092FFA" w:rsidRPr="00C2549C">
        <w:rPr>
          <w:szCs w:val="22"/>
          <w:lang w:val="fr-CH"/>
        </w:rPr>
        <w:t>’</w:t>
      </w:r>
      <w:r w:rsidRPr="00A75995">
        <w:rPr>
          <w:szCs w:val="22"/>
          <w:lang w:val="fr-CH"/>
        </w:rPr>
        <w:t>industrie</w:t>
      </w:r>
      <w:proofErr w:type="gramEnd"/>
      <w:r w:rsidRPr="00A75995">
        <w:rPr>
          <w:szCs w:val="22"/>
          <w:lang w:val="fr-CH"/>
        </w:rPr>
        <w:t>, des mines et de l</w:t>
      </w:r>
      <w:r w:rsidR="00092FFA" w:rsidRPr="00C2549C">
        <w:rPr>
          <w:szCs w:val="22"/>
          <w:lang w:val="fr-CH"/>
        </w:rPr>
        <w:t>’</w:t>
      </w:r>
      <w:r w:rsidRPr="00A75995">
        <w:rPr>
          <w:szCs w:val="22"/>
          <w:lang w:val="fr-CH"/>
        </w:rPr>
        <w:t>énergie, Tunis</w:t>
      </w:r>
    </w:p>
    <w:p w14:paraId="5FAB7970" w14:textId="36BDF96E" w:rsidR="008C581E" w:rsidRPr="00A75995" w:rsidRDefault="00561839" w:rsidP="008C581E">
      <w:pPr>
        <w:rPr>
          <w:szCs w:val="22"/>
          <w:lang w:val="fr-CH"/>
        </w:rPr>
      </w:pPr>
      <w:hyperlink r:id="rId610" w:history="1">
        <w:r w:rsidR="008C581E" w:rsidRPr="00A75995">
          <w:rPr>
            <w:rStyle w:val="Hyperlink"/>
            <w:rFonts w:cs="Arial"/>
            <w:szCs w:val="22"/>
            <w:lang w:val="fr-CH"/>
          </w:rPr>
          <w:t>mokhtar.hamdi@innorpi.tn</w:t>
        </w:r>
      </w:hyperlink>
      <w:r w:rsidR="008C581E" w:rsidRPr="00A75995">
        <w:rPr>
          <w:szCs w:val="22"/>
          <w:u w:val="single"/>
          <w:lang w:val="fr-CH"/>
        </w:rPr>
        <w:t xml:space="preserve">  </w:t>
      </w:r>
    </w:p>
    <w:p w14:paraId="505E9FD8" w14:textId="77777777" w:rsidR="008C581E" w:rsidRPr="00A75995" w:rsidRDefault="008C581E" w:rsidP="008C581E">
      <w:pPr>
        <w:rPr>
          <w:szCs w:val="22"/>
          <w:lang w:val="fr-CH"/>
        </w:rPr>
      </w:pPr>
    </w:p>
    <w:p w14:paraId="5926F95C" w14:textId="77777777" w:rsidR="008C581E" w:rsidRPr="00A75995" w:rsidRDefault="008C581E" w:rsidP="00462B34">
      <w:pPr>
        <w:keepNext/>
        <w:rPr>
          <w:szCs w:val="22"/>
          <w:lang w:val="fr-CH"/>
        </w:rPr>
      </w:pPr>
      <w:r w:rsidRPr="00A75995">
        <w:rPr>
          <w:szCs w:val="22"/>
          <w:lang w:val="fr-CH"/>
        </w:rPr>
        <w:t>Zeineb LETAIEF (Mme), première secrétaire, Mission permanente, Genève</w:t>
      </w:r>
    </w:p>
    <w:p w14:paraId="47391ABC" w14:textId="77777777" w:rsidR="008C581E" w:rsidRPr="00A75995" w:rsidRDefault="008C581E" w:rsidP="008C581E">
      <w:pPr>
        <w:rPr>
          <w:szCs w:val="22"/>
          <w:lang w:val="fr-CH"/>
        </w:rPr>
      </w:pPr>
    </w:p>
    <w:p w14:paraId="74C36FBE" w14:textId="77777777" w:rsidR="008C581E" w:rsidRPr="00A75995" w:rsidRDefault="008C581E" w:rsidP="008C581E">
      <w:pPr>
        <w:rPr>
          <w:szCs w:val="22"/>
          <w:lang w:val="fr-CH"/>
        </w:rPr>
      </w:pPr>
    </w:p>
    <w:p w14:paraId="08A2B6E0" w14:textId="77777777" w:rsidR="008C581E" w:rsidRPr="00A75995" w:rsidRDefault="008C581E" w:rsidP="008C581E">
      <w:pPr>
        <w:keepNext/>
        <w:rPr>
          <w:szCs w:val="22"/>
          <w:u w:val="single"/>
        </w:rPr>
      </w:pPr>
      <w:r w:rsidRPr="00A75995">
        <w:rPr>
          <w:szCs w:val="22"/>
          <w:u w:val="single"/>
        </w:rPr>
        <w:t>TÜRKİYE</w:t>
      </w:r>
    </w:p>
    <w:p w14:paraId="654E63BF" w14:textId="77777777" w:rsidR="008C581E" w:rsidRPr="00A75995" w:rsidRDefault="008C581E" w:rsidP="008C581E">
      <w:pPr>
        <w:keepNext/>
        <w:rPr>
          <w:szCs w:val="22"/>
          <w:u w:val="single"/>
        </w:rPr>
      </w:pPr>
    </w:p>
    <w:p w14:paraId="0B559552" w14:textId="77777777" w:rsidR="008C581E" w:rsidRPr="00A75995" w:rsidRDefault="008C581E" w:rsidP="008C581E">
      <w:pPr>
        <w:rPr>
          <w:szCs w:val="22"/>
        </w:rPr>
      </w:pPr>
      <w:r w:rsidRPr="00A75995">
        <w:rPr>
          <w:szCs w:val="22"/>
        </w:rPr>
        <w:t>Alparslan ACARSOY (Mr.), Ambassador, Permanent Representative, Permanent Mission to the World Trade Organization (WTO), Geneva</w:t>
      </w:r>
    </w:p>
    <w:p w14:paraId="6D4E12B9" w14:textId="77777777" w:rsidR="008C581E" w:rsidRPr="00A75995" w:rsidRDefault="008C581E" w:rsidP="008C581E"/>
    <w:p w14:paraId="67313C4A" w14:textId="77777777" w:rsidR="008C581E" w:rsidRPr="00A75995" w:rsidRDefault="008C581E" w:rsidP="008C581E">
      <w:pPr>
        <w:rPr>
          <w:szCs w:val="22"/>
        </w:rPr>
      </w:pPr>
      <w:r w:rsidRPr="00A75995">
        <w:t xml:space="preserve">Muhammed Zeki DURAK (Mr.), President, </w:t>
      </w:r>
      <w:r w:rsidRPr="00A75995">
        <w:rPr>
          <w:szCs w:val="22"/>
        </w:rPr>
        <w:t>Turkish Patent and Trademark Office (TÜRKPATENT), Ministry of Industry and Technology, Ankara</w:t>
      </w:r>
    </w:p>
    <w:p w14:paraId="66E2D11A" w14:textId="4F610F52" w:rsidR="008C581E" w:rsidRPr="00A75995" w:rsidRDefault="00561839" w:rsidP="008C581E">
      <w:pPr>
        <w:rPr>
          <w:szCs w:val="22"/>
        </w:rPr>
      </w:pPr>
      <w:hyperlink r:id="rId611" w:history="1">
        <w:r w:rsidR="008C581E" w:rsidRPr="00A75995">
          <w:rPr>
            <w:rStyle w:val="Hyperlink"/>
            <w:rFonts w:cs="Arial"/>
          </w:rPr>
          <w:t>mzeki.durak@turkpatent.gov.tr</w:t>
        </w:r>
      </w:hyperlink>
      <w:r w:rsidR="008C581E" w:rsidRPr="00A75995">
        <w:t xml:space="preserve"> </w:t>
      </w:r>
    </w:p>
    <w:p w14:paraId="267CB3B4" w14:textId="77777777" w:rsidR="008C581E" w:rsidRPr="00A75995" w:rsidRDefault="008C581E" w:rsidP="008C581E">
      <w:pPr>
        <w:rPr>
          <w:szCs w:val="22"/>
        </w:rPr>
      </w:pPr>
    </w:p>
    <w:p w14:paraId="1906D164" w14:textId="77777777" w:rsidR="008C581E" w:rsidRPr="00A75995" w:rsidRDefault="008C581E" w:rsidP="008C581E">
      <w:pPr>
        <w:keepNext/>
        <w:rPr>
          <w:szCs w:val="22"/>
        </w:rPr>
      </w:pPr>
      <w:r w:rsidRPr="00A75995">
        <w:rPr>
          <w:szCs w:val="22"/>
        </w:rPr>
        <w:t>Erkin YILMAZ (Mr.), Director General, Directorate General for Copyright, Ministry of Culture and Tourism, Ankara</w:t>
      </w:r>
    </w:p>
    <w:p w14:paraId="359BAA5E" w14:textId="5BF12273" w:rsidR="008C581E" w:rsidRPr="00A75995" w:rsidRDefault="00561839" w:rsidP="008C581E">
      <w:pPr>
        <w:rPr>
          <w:szCs w:val="22"/>
        </w:rPr>
      </w:pPr>
      <w:hyperlink r:id="rId612" w:history="1">
        <w:r w:rsidR="008C581E" w:rsidRPr="00A75995">
          <w:rPr>
            <w:rStyle w:val="Hyperlink"/>
            <w:rFonts w:cs="Arial"/>
            <w:szCs w:val="22"/>
          </w:rPr>
          <w:t>erkin.yilmaz@ktb.gov.tr</w:t>
        </w:r>
      </w:hyperlink>
      <w:r w:rsidR="008C581E" w:rsidRPr="00A75995">
        <w:rPr>
          <w:szCs w:val="22"/>
        </w:rPr>
        <w:t xml:space="preserve"> </w:t>
      </w:r>
    </w:p>
    <w:p w14:paraId="2FE3A51A" w14:textId="77777777" w:rsidR="008C581E" w:rsidRPr="00A75995" w:rsidRDefault="008C581E" w:rsidP="008C581E">
      <w:pPr>
        <w:rPr>
          <w:szCs w:val="22"/>
        </w:rPr>
      </w:pPr>
    </w:p>
    <w:p w14:paraId="4B419ED3" w14:textId="77777777" w:rsidR="008C581E" w:rsidRPr="00A75995" w:rsidRDefault="008C581E" w:rsidP="008C581E">
      <w:pPr>
        <w:rPr>
          <w:szCs w:val="22"/>
        </w:rPr>
      </w:pPr>
      <w:r w:rsidRPr="00A75995">
        <w:rPr>
          <w:szCs w:val="22"/>
        </w:rPr>
        <w:t>Bahar DOĞAN (Ms.), Counsellor, Deputy Permanent Representative, Permanent Mission the World Trade Organization (WTO), Geneva</w:t>
      </w:r>
    </w:p>
    <w:p w14:paraId="4C38AE9F" w14:textId="77777777" w:rsidR="003059B8" w:rsidRPr="00A75995" w:rsidRDefault="003059B8" w:rsidP="003059B8">
      <w:pPr>
        <w:rPr>
          <w:szCs w:val="22"/>
        </w:rPr>
      </w:pPr>
    </w:p>
    <w:p w14:paraId="7B1BB7C5" w14:textId="4C71FE61" w:rsidR="003059B8" w:rsidRPr="00A75995" w:rsidRDefault="003059B8" w:rsidP="003059B8">
      <w:pPr>
        <w:rPr>
          <w:szCs w:val="22"/>
        </w:rPr>
      </w:pPr>
      <w:r w:rsidRPr="00A75995">
        <w:rPr>
          <w:szCs w:val="22"/>
        </w:rPr>
        <w:t>Burcu EKİZOĞLU (Ms.), Legal Counsellor, Permanent Mission to the World Trade Organization (WTO), Geneva</w:t>
      </w:r>
    </w:p>
    <w:p w14:paraId="7165F394" w14:textId="77777777" w:rsidR="003059B8" w:rsidRPr="00A75995" w:rsidRDefault="003059B8" w:rsidP="003059B8">
      <w:pPr>
        <w:rPr>
          <w:szCs w:val="22"/>
        </w:rPr>
      </w:pPr>
    </w:p>
    <w:p w14:paraId="6F3E6E12" w14:textId="77777777" w:rsidR="003059B8" w:rsidRPr="00A75995" w:rsidRDefault="003059B8" w:rsidP="003059B8">
      <w:pPr>
        <w:rPr>
          <w:szCs w:val="22"/>
        </w:rPr>
      </w:pPr>
      <w:r w:rsidRPr="00A75995">
        <w:rPr>
          <w:szCs w:val="22"/>
        </w:rPr>
        <w:t>Mervenur ŞAHİN (Ms.), Legal Expert, Directorate General for Multilateral Economic Affairs, Ministry of Foreign Affairs, Ankara</w:t>
      </w:r>
    </w:p>
    <w:p w14:paraId="4911ABBD" w14:textId="04132A3E" w:rsidR="003059B8" w:rsidRPr="00A75995" w:rsidRDefault="00561839" w:rsidP="003059B8">
      <w:pPr>
        <w:rPr>
          <w:szCs w:val="22"/>
        </w:rPr>
      </w:pPr>
      <w:hyperlink r:id="rId613" w:history="1">
        <w:r w:rsidR="003059B8" w:rsidRPr="00A75995">
          <w:rPr>
            <w:rStyle w:val="Hyperlink"/>
            <w:rFonts w:cs="Arial"/>
          </w:rPr>
          <w:t>mervenur.sahin@mfa.gov.tr</w:t>
        </w:r>
      </w:hyperlink>
    </w:p>
    <w:p w14:paraId="2F76F053" w14:textId="77777777" w:rsidR="008C581E" w:rsidRPr="00A75995" w:rsidRDefault="008C581E" w:rsidP="008C581E">
      <w:pPr>
        <w:rPr>
          <w:szCs w:val="22"/>
        </w:rPr>
      </w:pPr>
    </w:p>
    <w:p w14:paraId="00EE7AAB" w14:textId="77777777" w:rsidR="008C581E" w:rsidRPr="00A75995" w:rsidRDefault="008C581E" w:rsidP="008C581E">
      <w:pPr>
        <w:keepNext/>
        <w:rPr>
          <w:szCs w:val="22"/>
        </w:rPr>
      </w:pPr>
      <w:r w:rsidRPr="00A75995">
        <w:rPr>
          <w:szCs w:val="22"/>
        </w:rPr>
        <w:t>Belgin ASLAN (Ms.), Coordinator, Directorate General for Copyright, Ministry of Culture and Tourism, Ankara</w:t>
      </w:r>
    </w:p>
    <w:p w14:paraId="57E4B5C8" w14:textId="643C5823" w:rsidR="008C581E" w:rsidRPr="00A75995" w:rsidRDefault="00561839" w:rsidP="008C581E">
      <w:pPr>
        <w:keepNext/>
        <w:rPr>
          <w:szCs w:val="22"/>
        </w:rPr>
      </w:pPr>
      <w:hyperlink r:id="rId614" w:history="1">
        <w:r w:rsidR="008C581E" w:rsidRPr="00A75995">
          <w:rPr>
            <w:rStyle w:val="Hyperlink"/>
            <w:rFonts w:cs="Arial"/>
          </w:rPr>
          <w:t>belgin.aslan@ktb.gov.tr</w:t>
        </w:r>
      </w:hyperlink>
      <w:r w:rsidR="008C581E" w:rsidRPr="00A75995">
        <w:rPr>
          <w:szCs w:val="22"/>
          <w:u w:val="single"/>
        </w:rPr>
        <w:t xml:space="preserve">  </w:t>
      </w:r>
    </w:p>
    <w:p w14:paraId="7C1E9451" w14:textId="77777777" w:rsidR="008C581E" w:rsidRPr="00A75995" w:rsidRDefault="008C581E" w:rsidP="008C581E">
      <w:pPr>
        <w:rPr>
          <w:szCs w:val="22"/>
        </w:rPr>
      </w:pPr>
    </w:p>
    <w:p w14:paraId="3C2CEADA" w14:textId="5D30ED17" w:rsidR="008C581E" w:rsidRPr="00A75995" w:rsidRDefault="008C581E" w:rsidP="008C581E">
      <w:pPr>
        <w:rPr>
          <w:szCs w:val="22"/>
        </w:rPr>
      </w:pPr>
      <w:r w:rsidRPr="00A75995">
        <w:rPr>
          <w:szCs w:val="22"/>
        </w:rPr>
        <w:t>Şemsettin BALTA (Mr.), Head, European Union and Foreign Affairs Department, Turkish Patent and Trademark Office (TÜRKPATENT), Ministry of Industry and Technology, Ankara</w:t>
      </w:r>
    </w:p>
    <w:p w14:paraId="223A77C0" w14:textId="0AAED177" w:rsidR="008C581E" w:rsidRPr="00A75995" w:rsidRDefault="00561839" w:rsidP="008C581E">
      <w:pPr>
        <w:rPr>
          <w:szCs w:val="22"/>
        </w:rPr>
      </w:pPr>
      <w:hyperlink r:id="rId615" w:history="1">
        <w:r w:rsidR="008C581E" w:rsidRPr="00A75995">
          <w:rPr>
            <w:rStyle w:val="Hyperlink"/>
            <w:rFonts w:cs="Arial"/>
            <w:szCs w:val="22"/>
          </w:rPr>
          <w:t>semsettin.balta@turkpatent.gov.tr</w:t>
        </w:r>
      </w:hyperlink>
      <w:r w:rsidR="008C581E" w:rsidRPr="00A75995">
        <w:rPr>
          <w:szCs w:val="22"/>
          <w:u w:val="single"/>
        </w:rPr>
        <w:t xml:space="preserve">  </w:t>
      </w:r>
    </w:p>
    <w:p w14:paraId="5065689D" w14:textId="77777777" w:rsidR="008C581E" w:rsidRPr="00A75995" w:rsidRDefault="008C581E" w:rsidP="008C581E">
      <w:pPr>
        <w:rPr>
          <w:szCs w:val="22"/>
        </w:rPr>
      </w:pPr>
    </w:p>
    <w:p w14:paraId="5D6B3BD4" w14:textId="77777777" w:rsidR="008C581E" w:rsidRPr="00A75995" w:rsidRDefault="008C581E" w:rsidP="008C581E">
      <w:pPr>
        <w:rPr>
          <w:szCs w:val="22"/>
        </w:rPr>
      </w:pPr>
    </w:p>
    <w:p w14:paraId="75E32A53" w14:textId="77777777" w:rsidR="008C581E" w:rsidRPr="00A75995" w:rsidRDefault="008C581E" w:rsidP="00831D57">
      <w:pPr>
        <w:keepNext/>
        <w:rPr>
          <w:szCs w:val="22"/>
          <w:u w:val="single"/>
        </w:rPr>
      </w:pPr>
      <w:r w:rsidRPr="00A75995">
        <w:rPr>
          <w:szCs w:val="22"/>
          <w:u w:val="single"/>
        </w:rPr>
        <w:t>TURKMÉNISTAN/TURKMENISTAN</w:t>
      </w:r>
    </w:p>
    <w:p w14:paraId="26DBAB17" w14:textId="77777777" w:rsidR="008C581E" w:rsidRPr="00A75995" w:rsidRDefault="008C581E" w:rsidP="00831D57">
      <w:pPr>
        <w:keepNext/>
        <w:rPr>
          <w:szCs w:val="22"/>
          <w:u w:val="single"/>
        </w:rPr>
      </w:pPr>
    </w:p>
    <w:p w14:paraId="543F4B6D" w14:textId="77777777" w:rsidR="008C581E" w:rsidRPr="00A75995" w:rsidRDefault="008C581E" w:rsidP="008C581E">
      <w:pPr>
        <w:rPr>
          <w:szCs w:val="22"/>
        </w:rPr>
      </w:pPr>
      <w:r w:rsidRPr="00A75995">
        <w:rPr>
          <w:szCs w:val="22"/>
        </w:rPr>
        <w:t>Ata ANNANIYAZOV (Mr.), Head, State Service for Intellectual Property, Ministry of Finance and Economy, Ashgabat</w:t>
      </w:r>
    </w:p>
    <w:p w14:paraId="1B3D65AC" w14:textId="614BE36C" w:rsidR="008C581E" w:rsidRPr="00A75995" w:rsidRDefault="00561839" w:rsidP="008C581E">
      <w:pPr>
        <w:rPr>
          <w:szCs w:val="22"/>
        </w:rPr>
      </w:pPr>
      <w:hyperlink r:id="rId616" w:history="1">
        <w:r w:rsidR="008C581E" w:rsidRPr="00A75995">
          <w:rPr>
            <w:rStyle w:val="Hyperlink"/>
            <w:rFonts w:cs="Arial"/>
          </w:rPr>
          <w:t>tmpatent@sanly.tm</w:t>
        </w:r>
      </w:hyperlink>
      <w:r w:rsidR="008C581E" w:rsidRPr="00A75995">
        <w:rPr>
          <w:szCs w:val="22"/>
        </w:rPr>
        <w:t xml:space="preserve"> </w:t>
      </w:r>
    </w:p>
    <w:p w14:paraId="1D723F7E" w14:textId="77777777" w:rsidR="008C581E" w:rsidRPr="00A75995" w:rsidRDefault="008C581E" w:rsidP="008C581E">
      <w:pPr>
        <w:rPr>
          <w:szCs w:val="22"/>
        </w:rPr>
      </w:pPr>
    </w:p>
    <w:p w14:paraId="46E2A30F" w14:textId="5EC4415A" w:rsidR="009D78F6" w:rsidRPr="00C2549C" w:rsidRDefault="009D78F6" w:rsidP="009D78F6">
      <w:pPr>
        <w:rPr>
          <w:szCs w:val="22"/>
        </w:rPr>
      </w:pPr>
      <w:r w:rsidRPr="00A75995">
        <w:rPr>
          <w:szCs w:val="22"/>
        </w:rPr>
        <w:t>Myrat</w:t>
      </w:r>
      <w:r w:rsidRPr="00A75995">
        <w:t xml:space="preserve"> </w:t>
      </w:r>
      <w:r w:rsidRPr="00A75995">
        <w:rPr>
          <w:szCs w:val="22"/>
        </w:rPr>
        <w:t>ANNAMAMEDOV (M</w:t>
      </w:r>
      <w:r w:rsidR="007276D3">
        <w:rPr>
          <w:szCs w:val="22"/>
        </w:rPr>
        <w:t>r</w:t>
      </w:r>
      <w:r w:rsidRPr="00A75995">
        <w:rPr>
          <w:szCs w:val="22"/>
        </w:rPr>
        <w:t xml:space="preserve">.), Head, Examination Department, </w:t>
      </w:r>
      <w:r w:rsidRPr="00C2549C">
        <w:rPr>
          <w:szCs w:val="22"/>
        </w:rPr>
        <w:t>State Service for Intellectual Property, Ministry of Finance and Economy, Ashgabat</w:t>
      </w:r>
    </w:p>
    <w:p w14:paraId="6AECD9D8" w14:textId="0F2C0767" w:rsidR="009D78F6" w:rsidRPr="00A75995" w:rsidRDefault="009D78F6" w:rsidP="008C581E">
      <w:pPr>
        <w:rPr>
          <w:szCs w:val="22"/>
        </w:rPr>
      </w:pPr>
      <w:hyperlink r:id="rId617" w:history="1">
        <w:r w:rsidRPr="00A75995">
          <w:rPr>
            <w:rStyle w:val="Hyperlink"/>
            <w:rFonts w:cs="Arial"/>
            <w:szCs w:val="22"/>
          </w:rPr>
          <w:t>mannamamedov@gmail.com</w:t>
        </w:r>
      </w:hyperlink>
      <w:r w:rsidRPr="00A75995">
        <w:rPr>
          <w:szCs w:val="22"/>
        </w:rPr>
        <w:t xml:space="preserve"> </w:t>
      </w:r>
    </w:p>
    <w:p w14:paraId="7E20329A" w14:textId="77777777" w:rsidR="009D78F6" w:rsidRPr="00A75995" w:rsidRDefault="009D78F6" w:rsidP="008C581E">
      <w:pPr>
        <w:rPr>
          <w:szCs w:val="22"/>
        </w:rPr>
      </w:pPr>
    </w:p>
    <w:p w14:paraId="42FA8D9B" w14:textId="77777777" w:rsidR="008C581E" w:rsidRPr="00A75995" w:rsidRDefault="008C581E" w:rsidP="00522AC9">
      <w:pPr>
        <w:keepNext/>
        <w:rPr>
          <w:szCs w:val="22"/>
        </w:rPr>
      </w:pPr>
      <w:proofErr w:type="spellStart"/>
      <w:r w:rsidRPr="00A75995">
        <w:rPr>
          <w:szCs w:val="22"/>
        </w:rPr>
        <w:t>Dovlet</w:t>
      </w:r>
      <w:proofErr w:type="spellEnd"/>
      <w:r w:rsidRPr="00A75995">
        <w:rPr>
          <w:szCs w:val="22"/>
        </w:rPr>
        <w:t xml:space="preserve"> CHOTBAYEV (Mr.), Second Secretary, International Organizations Department, Ministry of Foreign Affairs, Ashgabat</w:t>
      </w:r>
    </w:p>
    <w:p w14:paraId="21173C11" w14:textId="43DCCB20" w:rsidR="008C581E" w:rsidRPr="00A75995" w:rsidRDefault="00561839" w:rsidP="008C581E">
      <w:pPr>
        <w:rPr>
          <w:szCs w:val="22"/>
          <w:lang w:val="es-ES_tradnl"/>
        </w:rPr>
      </w:pPr>
      <w:hyperlink r:id="rId618" w:history="1">
        <w:r w:rsidR="008C581E" w:rsidRPr="00A75995">
          <w:rPr>
            <w:rStyle w:val="Hyperlink"/>
            <w:rFonts w:cs="Arial"/>
            <w:szCs w:val="22"/>
            <w:lang w:val="es-ES_tradnl"/>
          </w:rPr>
          <w:t>dovlet.mfatm@gmail.com</w:t>
        </w:r>
      </w:hyperlink>
      <w:r w:rsidR="008C581E" w:rsidRPr="00A75995">
        <w:rPr>
          <w:szCs w:val="22"/>
          <w:u w:val="single"/>
          <w:lang w:val="es-ES_tradnl"/>
        </w:rPr>
        <w:t xml:space="preserve">  </w:t>
      </w:r>
    </w:p>
    <w:p w14:paraId="136819F7" w14:textId="77777777" w:rsidR="008C581E" w:rsidRPr="00A75995" w:rsidRDefault="008C581E" w:rsidP="008C581E">
      <w:pPr>
        <w:rPr>
          <w:szCs w:val="22"/>
          <w:lang w:val="es-ES_tradnl"/>
        </w:rPr>
      </w:pPr>
    </w:p>
    <w:p w14:paraId="1BB8DEA4" w14:textId="77777777" w:rsidR="008C581E" w:rsidRPr="00A75995" w:rsidRDefault="008C581E" w:rsidP="008C581E">
      <w:pPr>
        <w:rPr>
          <w:szCs w:val="22"/>
          <w:lang w:val="es-ES_tradnl"/>
        </w:rPr>
      </w:pPr>
    </w:p>
    <w:p w14:paraId="5B33931A" w14:textId="0881BF65" w:rsidR="00FD77F2" w:rsidRPr="00A75995" w:rsidRDefault="00FD77F2" w:rsidP="00EE5955">
      <w:pPr>
        <w:rPr>
          <w:szCs w:val="22"/>
          <w:u w:val="single"/>
        </w:rPr>
      </w:pPr>
      <w:r w:rsidRPr="00A75995">
        <w:rPr>
          <w:szCs w:val="22"/>
          <w:u w:val="single"/>
        </w:rPr>
        <w:t>UKRAINE</w:t>
      </w:r>
    </w:p>
    <w:p w14:paraId="47C92473" w14:textId="77777777" w:rsidR="00FD77F2" w:rsidRPr="00A75995" w:rsidRDefault="00FD77F2" w:rsidP="00EE5955">
      <w:pPr>
        <w:rPr>
          <w:szCs w:val="22"/>
        </w:rPr>
      </w:pPr>
    </w:p>
    <w:p w14:paraId="00259458" w14:textId="00329EAB" w:rsidR="00FD77F2" w:rsidRPr="00A75995" w:rsidRDefault="00FD77F2" w:rsidP="00EE5955">
      <w:pPr>
        <w:rPr>
          <w:szCs w:val="22"/>
        </w:rPr>
      </w:pPr>
      <w:r w:rsidRPr="00A75995">
        <w:rPr>
          <w:szCs w:val="22"/>
        </w:rPr>
        <w:t>Vitaliy KINDRATIV</w:t>
      </w:r>
      <w:r w:rsidR="00EE5955" w:rsidRPr="00A75995">
        <w:rPr>
          <w:szCs w:val="22"/>
        </w:rPr>
        <w:t xml:space="preserve"> (Mr.)</w:t>
      </w:r>
      <w:r w:rsidRPr="00A75995">
        <w:rPr>
          <w:szCs w:val="22"/>
        </w:rPr>
        <w:t>, Deputy Minister, Ministry of Economy of Ukraine</w:t>
      </w:r>
      <w:r w:rsidR="00EE5955" w:rsidRPr="00A75995">
        <w:rPr>
          <w:szCs w:val="22"/>
        </w:rPr>
        <w:t>, Kyiv</w:t>
      </w:r>
    </w:p>
    <w:p w14:paraId="1F3F8DCA" w14:textId="77777777" w:rsidR="00EE5955" w:rsidRPr="00A75995" w:rsidRDefault="00EE5955" w:rsidP="00FD77F2">
      <w:pPr>
        <w:autoSpaceDE w:val="0"/>
        <w:autoSpaceDN w:val="0"/>
        <w:adjustRightInd w:val="0"/>
        <w:rPr>
          <w:rFonts w:eastAsia="Times New Roman"/>
          <w:szCs w:val="22"/>
          <w:lang w:eastAsia="fr-CH"/>
        </w:rPr>
      </w:pPr>
    </w:p>
    <w:p w14:paraId="66421392" w14:textId="5A2F6D5C" w:rsidR="00FD77F2" w:rsidRPr="00A75995" w:rsidRDefault="00FD77F2" w:rsidP="00EE5955">
      <w:pPr>
        <w:autoSpaceDE w:val="0"/>
        <w:autoSpaceDN w:val="0"/>
        <w:adjustRightInd w:val="0"/>
        <w:rPr>
          <w:rFonts w:eastAsia="Times New Roman"/>
          <w:szCs w:val="22"/>
          <w:lang w:eastAsia="fr-CH"/>
        </w:rPr>
      </w:pPr>
      <w:r w:rsidRPr="00A75995">
        <w:rPr>
          <w:rFonts w:eastAsia="Times New Roman"/>
          <w:szCs w:val="22"/>
          <w:lang w:val="en-150" w:eastAsia="fr-CH"/>
        </w:rPr>
        <w:t>Yevheniia FILIPENKO</w:t>
      </w:r>
      <w:r w:rsidR="00EE5955" w:rsidRPr="00A75995">
        <w:rPr>
          <w:rFonts w:eastAsia="Times New Roman"/>
          <w:szCs w:val="22"/>
          <w:lang w:eastAsia="fr-CH"/>
        </w:rPr>
        <w:t xml:space="preserve"> (Ms.)</w:t>
      </w:r>
      <w:r w:rsidRPr="00A75995">
        <w:rPr>
          <w:rFonts w:eastAsia="Times New Roman"/>
          <w:szCs w:val="22"/>
          <w:lang w:eastAsia="fr-CH"/>
        </w:rPr>
        <w:t>,</w:t>
      </w:r>
      <w:r w:rsidR="00EE5955" w:rsidRPr="00A75995">
        <w:rPr>
          <w:rFonts w:eastAsia="Times New Roman"/>
          <w:szCs w:val="22"/>
          <w:lang w:eastAsia="fr-CH"/>
        </w:rPr>
        <w:t xml:space="preserve"> </w:t>
      </w:r>
      <w:r w:rsidR="00811262" w:rsidRPr="00A75995">
        <w:rPr>
          <w:rFonts w:eastAsia="Times New Roman"/>
          <w:szCs w:val="22"/>
          <w:lang w:eastAsia="fr-CH"/>
        </w:rPr>
        <w:t xml:space="preserve">Ambassador, </w:t>
      </w:r>
      <w:r w:rsidRPr="00A75995">
        <w:rPr>
          <w:rFonts w:eastAsia="Times New Roman"/>
          <w:szCs w:val="22"/>
          <w:lang w:val="en-150" w:eastAsia="fr-CH"/>
        </w:rPr>
        <w:t>Permanent Representative</w:t>
      </w:r>
      <w:r w:rsidR="00EE5955" w:rsidRPr="00A75995">
        <w:rPr>
          <w:rFonts w:eastAsia="Times New Roman"/>
          <w:szCs w:val="22"/>
          <w:lang w:eastAsia="fr-CH"/>
        </w:rPr>
        <w:t>, Permanent Mission, Geneva</w:t>
      </w:r>
    </w:p>
    <w:p w14:paraId="5F00B9C8" w14:textId="77777777" w:rsidR="00EE5955" w:rsidRPr="00A75995" w:rsidRDefault="00EE5955" w:rsidP="00EE5955">
      <w:pPr>
        <w:autoSpaceDE w:val="0"/>
        <w:autoSpaceDN w:val="0"/>
        <w:adjustRightInd w:val="0"/>
        <w:rPr>
          <w:rFonts w:eastAsia="Times New Roman"/>
          <w:szCs w:val="22"/>
          <w:lang w:eastAsia="fr-CH"/>
        </w:rPr>
      </w:pPr>
    </w:p>
    <w:p w14:paraId="1906D376" w14:textId="77777777" w:rsidR="005B09DC" w:rsidRPr="00A75995" w:rsidRDefault="005B09DC" w:rsidP="005B09DC">
      <w:pPr>
        <w:autoSpaceDE w:val="0"/>
        <w:autoSpaceDN w:val="0"/>
        <w:adjustRightInd w:val="0"/>
        <w:rPr>
          <w:rFonts w:eastAsia="Times New Roman"/>
          <w:szCs w:val="22"/>
          <w:lang w:val="en-150" w:eastAsia="fr-CH"/>
        </w:rPr>
      </w:pPr>
      <w:r w:rsidRPr="00C2549C">
        <w:rPr>
          <w:rFonts w:eastAsia="Times New Roman"/>
          <w:szCs w:val="22"/>
          <w:lang w:val="en-150" w:eastAsia="fr-CH"/>
        </w:rPr>
        <w:t>Ramiz RAMAZANOV</w:t>
      </w:r>
      <w:r w:rsidRPr="00C2549C">
        <w:rPr>
          <w:rFonts w:eastAsia="Times New Roman"/>
          <w:szCs w:val="22"/>
          <w:lang w:eastAsia="fr-CH"/>
        </w:rPr>
        <w:t xml:space="preserve"> (Mr.), </w:t>
      </w:r>
      <w:r w:rsidRPr="00C2549C">
        <w:rPr>
          <w:rFonts w:eastAsia="Times New Roman"/>
          <w:szCs w:val="22"/>
          <w:lang w:val="en-150" w:eastAsia="fr-CH"/>
        </w:rPr>
        <w:t>Counsellor</w:t>
      </w:r>
      <w:r w:rsidRPr="00C2549C">
        <w:rPr>
          <w:rFonts w:eastAsia="Times New Roman"/>
          <w:szCs w:val="22"/>
          <w:lang w:eastAsia="fr-CH"/>
        </w:rPr>
        <w:t xml:space="preserve">, </w:t>
      </w:r>
      <w:r w:rsidRPr="00C2549C">
        <w:rPr>
          <w:rFonts w:eastAsia="Times New Roman"/>
          <w:szCs w:val="22"/>
          <w:lang w:val="en-150" w:eastAsia="fr-CH"/>
        </w:rPr>
        <w:t>Permanent Mission</w:t>
      </w:r>
      <w:r w:rsidRPr="00C2549C">
        <w:rPr>
          <w:rFonts w:eastAsia="Times New Roman"/>
          <w:szCs w:val="22"/>
          <w:lang w:eastAsia="fr-CH"/>
        </w:rPr>
        <w:t xml:space="preserve">, </w:t>
      </w:r>
      <w:r w:rsidRPr="00C2549C">
        <w:rPr>
          <w:rFonts w:eastAsia="Times New Roman"/>
          <w:szCs w:val="22"/>
          <w:lang w:val="en-150" w:eastAsia="fr-CH"/>
        </w:rPr>
        <w:t>Geneva</w:t>
      </w:r>
    </w:p>
    <w:p w14:paraId="35EB182E" w14:textId="77777777" w:rsidR="005B09DC" w:rsidRPr="00A75995" w:rsidRDefault="005B09DC" w:rsidP="005B09DC">
      <w:pPr>
        <w:autoSpaceDE w:val="0"/>
        <w:autoSpaceDN w:val="0"/>
        <w:adjustRightInd w:val="0"/>
        <w:rPr>
          <w:rFonts w:eastAsia="Times New Roman"/>
          <w:szCs w:val="22"/>
          <w:lang w:val="en-150" w:eastAsia="fr-CH"/>
        </w:rPr>
      </w:pPr>
    </w:p>
    <w:p w14:paraId="62B5F513" w14:textId="1841F938" w:rsidR="005B09DC" w:rsidRPr="00C2549C" w:rsidRDefault="005B09DC" w:rsidP="005B09DC">
      <w:pPr>
        <w:autoSpaceDE w:val="0"/>
        <w:autoSpaceDN w:val="0"/>
        <w:adjustRightInd w:val="0"/>
        <w:rPr>
          <w:rFonts w:eastAsia="Times New Roman"/>
          <w:szCs w:val="22"/>
          <w:lang w:eastAsia="fr-CH"/>
        </w:rPr>
      </w:pPr>
      <w:r w:rsidRPr="00C2549C">
        <w:rPr>
          <w:rFonts w:eastAsia="Times New Roman"/>
          <w:szCs w:val="22"/>
          <w:lang w:val="en-150" w:eastAsia="fr-CH"/>
        </w:rPr>
        <w:t>Olena ORLIUK</w:t>
      </w:r>
      <w:r w:rsidRPr="00C2549C">
        <w:rPr>
          <w:rFonts w:eastAsia="Times New Roman"/>
          <w:szCs w:val="22"/>
          <w:lang w:eastAsia="fr-CH"/>
        </w:rPr>
        <w:t xml:space="preserve"> (Ms.), </w:t>
      </w:r>
      <w:r w:rsidRPr="00C2549C">
        <w:rPr>
          <w:rFonts w:eastAsia="Times New Roman"/>
          <w:szCs w:val="22"/>
          <w:lang w:val="en-150" w:eastAsia="fr-CH"/>
        </w:rPr>
        <w:t>Director</w:t>
      </w:r>
      <w:r w:rsidRPr="00C2549C">
        <w:rPr>
          <w:rFonts w:eastAsia="Times New Roman"/>
          <w:szCs w:val="22"/>
          <w:lang w:eastAsia="fr-CH"/>
        </w:rPr>
        <w:t xml:space="preserve">, </w:t>
      </w:r>
      <w:r w:rsidRPr="00C2549C">
        <w:rPr>
          <w:rFonts w:eastAsia="Times New Roman"/>
          <w:szCs w:val="22"/>
          <w:lang w:val="en-150" w:eastAsia="fr-CH"/>
        </w:rPr>
        <w:t xml:space="preserve">State Organization </w:t>
      </w:r>
      <w:r w:rsidR="00092FFA" w:rsidRPr="00C2549C">
        <w:rPr>
          <w:rFonts w:eastAsia="Times New Roman"/>
          <w:szCs w:val="22"/>
          <w:lang w:val="en-150" w:eastAsia="fr-CH"/>
        </w:rPr>
        <w:t>“</w:t>
      </w:r>
      <w:r w:rsidRPr="00C2549C">
        <w:rPr>
          <w:rFonts w:eastAsia="Times New Roman"/>
          <w:szCs w:val="22"/>
          <w:lang w:val="en-150" w:eastAsia="fr-CH"/>
        </w:rPr>
        <w:t>Ukrainian National Office for Intellectual Property and Innovations</w:t>
      </w:r>
      <w:r w:rsidRPr="00C2549C">
        <w:rPr>
          <w:rFonts w:eastAsia="Times New Roman"/>
          <w:szCs w:val="22"/>
          <w:lang w:eastAsia="fr-CH"/>
        </w:rPr>
        <w:t xml:space="preserve"> (UANIPIO)</w:t>
      </w:r>
      <w:r w:rsidR="00092FFA" w:rsidRPr="00C2549C">
        <w:rPr>
          <w:rFonts w:eastAsia="Times New Roman"/>
          <w:szCs w:val="22"/>
          <w:lang w:val="en-150" w:eastAsia="fr-CH"/>
        </w:rPr>
        <w:t>”</w:t>
      </w:r>
      <w:r w:rsidRPr="00C2549C">
        <w:rPr>
          <w:rFonts w:eastAsia="Times New Roman"/>
          <w:szCs w:val="22"/>
          <w:lang w:eastAsia="fr-CH"/>
        </w:rPr>
        <w:t>, Kyiv</w:t>
      </w:r>
    </w:p>
    <w:p w14:paraId="7987CB57" w14:textId="4C519125" w:rsidR="005B09DC" w:rsidRPr="00A75995" w:rsidRDefault="005B09DC" w:rsidP="005B09DC">
      <w:pPr>
        <w:autoSpaceDE w:val="0"/>
        <w:autoSpaceDN w:val="0"/>
        <w:adjustRightInd w:val="0"/>
        <w:rPr>
          <w:rFonts w:eastAsia="Times New Roman"/>
          <w:szCs w:val="22"/>
          <w:lang w:eastAsia="fr-CH"/>
        </w:rPr>
      </w:pPr>
      <w:hyperlink r:id="rId619" w:history="1">
        <w:r w:rsidRPr="00C2549C">
          <w:rPr>
            <w:rStyle w:val="Hyperlink"/>
            <w:rFonts w:cs="Arial"/>
          </w:rPr>
          <w:t>olena.orliuk@nipo.gov.ua</w:t>
        </w:r>
      </w:hyperlink>
      <w:r w:rsidRPr="00A75995">
        <w:t xml:space="preserve"> </w:t>
      </w:r>
    </w:p>
    <w:p w14:paraId="64A37662" w14:textId="77777777" w:rsidR="005B09DC" w:rsidRPr="00C2549C" w:rsidRDefault="005B09DC" w:rsidP="005B09DC">
      <w:pPr>
        <w:autoSpaceDE w:val="0"/>
        <w:autoSpaceDN w:val="0"/>
        <w:adjustRightInd w:val="0"/>
        <w:rPr>
          <w:rFonts w:eastAsia="Times New Roman"/>
          <w:szCs w:val="22"/>
          <w:lang w:val="en-150" w:eastAsia="fr-CH"/>
        </w:rPr>
      </w:pPr>
    </w:p>
    <w:p w14:paraId="15C2FA3F" w14:textId="65601BFF" w:rsidR="005B09DC" w:rsidRPr="00C2549C" w:rsidRDefault="005B09DC" w:rsidP="00C2549C">
      <w:pPr>
        <w:keepNext/>
        <w:autoSpaceDE w:val="0"/>
        <w:autoSpaceDN w:val="0"/>
        <w:adjustRightInd w:val="0"/>
        <w:rPr>
          <w:rFonts w:eastAsia="Times New Roman"/>
          <w:szCs w:val="22"/>
          <w:lang w:eastAsia="fr-CH"/>
        </w:rPr>
      </w:pPr>
      <w:r w:rsidRPr="00C2549C">
        <w:rPr>
          <w:rFonts w:eastAsia="Times New Roman"/>
          <w:szCs w:val="22"/>
          <w:lang w:val="en-150" w:eastAsia="fr-CH"/>
        </w:rPr>
        <w:t>Andrii ANISIMOV</w:t>
      </w:r>
      <w:r w:rsidRPr="00C2549C">
        <w:rPr>
          <w:rFonts w:eastAsia="Times New Roman"/>
          <w:szCs w:val="22"/>
          <w:lang w:eastAsia="fr-CH"/>
        </w:rPr>
        <w:t xml:space="preserve"> (Mr.), </w:t>
      </w:r>
      <w:r w:rsidRPr="00C2549C">
        <w:rPr>
          <w:rFonts w:eastAsia="Times New Roman"/>
          <w:szCs w:val="22"/>
          <w:lang w:val="en-150" w:eastAsia="fr-CH"/>
        </w:rPr>
        <w:t xml:space="preserve">Counsellor </w:t>
      </w:r>
      <w:r w:rsidRPr="00C2549C">
        <w:rPr>
          <w:rFonts w:eastAsia="Times New Roman"/>
          <w:szCs w:val="22"/>
          <w:lang w:eastAsia="fr-CH"/>
        </w:rPr>
        <w:t xml:space="preserve">to the </w:t>
      </w:r>
      <w:r w:rsidRPr="00C2549C">
        <w:rPr>
          <w:rFonts w:eastAsia="Times New Roman"/>
          <w:szCs w:val="22"/>
          <w:lang w:val="en-150" w:eastAsia="fr-CH"/>
        </w:rPr>
        <w:t>General Director</w:t>
      </w:r>
      <w:r w:rsidRPr="00C2549C">
        <w:rPr>
          <w:rFonts w:eastAsia="Times New Roman"/>
          <w:szCs w:val="22"/>
          <w:lang w:eastAsia="fr-CH"/>
        </w:rPr>
        <w:t xml:space="preserve">, </w:t>
      </w:r>
      <w:r w:rsidRPr="00C2549C">
        <w:rPr>
          <w:rFonts w:eastAsia="Times New Roman"/>
          <w:szCs w:val="22"/>
          <w:lang w:val="en-150" w:eastAsia="fr-CH"/>
        </w:rPr>
        <w:t xml:space="preserve">State Enterprise </w:t>
      </w:r>
      <w:r w:rsidR="00092FFA" w:rsidRPr="00C2549C">
        <w:rPr>
          <w:rFonts w:eastAsia="Times New Roman"/>
          <w:szCs w:val="22"/>
          <w:lang w:val="en-150" w:eastAsia="fr-CH"/>
        </w:rPr>
        <w:t>“</w:t>
      </w:r>
      <w:r w:rsidRPr="00C2549C">
        <w:rPr>
          <w:rFonts w:eastAsia="Times New Roman"/>
          <w:szCs w:val="22"/>
          <w:lang w:val="en-150" w:eastAsia="fr-CH"/>
        </w:rPr>
        <w:t>Ukrainian Intellectual Property Institute</w:t>
      </w:r>
      <w:r w:rsidRPr="00C2549C">
        <w:rPr>
          <w:rFonts w:eastAsia="Times New Roman"/>
          <w:szCs w:val="22"/>
          <w:lang w:eastAsia="fr-CH"/>
        </w:rPr>
        <w:t xml:space="preserve"> (UANIPIO)</w:t>
      </w:r>
      <w:r w:rsidR="00092FFA" w:rsidRPr="00C2549C">
        <w:rPr>
          <w:rFonts w:eastAsia="Times New Roman"/>
          <w:szCs w:val="22"/>
          <w:lang w:val="en-150" w:eastAsia="fr-CH"/>
        </w:rPr>
        <w:t>”</w:t>
      </w:r>
      <w:r w:rsidRPr="00C2549C">
        <w:rPr>
          <w:rFonts w:eastAsia="Times New Roman"/>
          <w:szCs w:val="22"/>
          <w:lang w:eastAsia="fr-CH"/>
        </w:rPr>
        <w:t>, Kyiv</w:t>
      </w:r>
    </w:p>
    <w:p w14:paraId="7406F486" w14:textId="0188470D" w:rsidR="005B09DC" w:rsidRPr="00A75995" w:rsidRDefault="005B09DC" w:rsidP="00C2549C">
      <w:pPr>
        <w:keepNext/>
        <w:autoSpaceDE w:val="0"/>
        <w:autoSpaceDN w:val="0"/>
        <w:adjustRightInd w:val="0"/>
        <w:rPr>
          <w:rFonts w:eastAsia="Times New Roman"/>
          <w:szCs w:val="22"/>
          <w:lang w:eastAsia="fr-CH"/>
        </w:rPr>
      </w:pPr>
      <w:hyperlink r:id="rId620" w:history="1">
        <w:r w:rsidRPr="00C2549C">
          <w:rPr>
            <w:rStyle w:val="Hyperlink"/>
            <w:rFonts w:eastAsia="Times New Roman" w:cs="Arial"/>
            <w:szCs w:val="22"/>
            <w:lang w:eastAsia="fr-CH"/>
          </w:rPr>
          <w:t>anisimov@ukrpatent.org</w:t>
        </w:r>
      </w:hyperlink>
      <w:r w:rsidRPr="00A75995">
        <w:rPr>
          <w:rFonts w:eastAsia="Times New Roman"/>
          <w:szCs w:val="22"/>
          <w:lang w:eastAsia="fr-CH"/>
        </w:rPr>
        <w:t xml:space="preserve"> </w:t>
      </w:r>
    </w:p>
    <w:p w14:paraId="328CE83B" w14:textId="77777777" w:rsidR="005B09DC" w:rsidRPr="00A75995" w:rsidRDefault="005B09DC" w:rsidP="00EE5955">
      <w:pPr>
        <w:autoSpaceDE w:val="0"/>
        <w:autoSpaceDN w:val="0"/>
        <w:adjustRightInd w:val="0"/>
        <w:rPr>
          <w:rFonts w:eastAsia="Times New Roman"/>
          <w:szCs w:val="22"/>
          <w:lang w:eastAsia="fr-CH"/>
        </w:rPr>
      </w:pPr>
    </w:p>
    <w:p w14:paraId="45DB2A48" w14:textId="38DA062F" w:rsidR="005B09DC" w:rsidRPr="00A75995" w:rsidRDefault="005B09DC" w:rsidP="005B09DC">
      <w:pPr>
        <w:autoSpaceDE w:val="0"/>
        <w:autoSpaceDN w:val="0"/>
        <w:adjustRightInd w:val="0"/>
        <w:rPr>
          <w:rFonts w:eastAsia="Times New Roman"/>
          <w:szCs w:val="22"/>
          <w:lang w:eastAsia="fr-CH"/>
        </w:rPr>
      </w:pPr>
      <w:r w:rsidRPr="00A75995">
        <w:rPr>
          <w:rFonts w:eastAsia="Times New Roman"/>
          <w:szCs w:val="22"/>
          <w:lang w:val="en-150" w:eastAsia="fr-CH"/>
        </w:rPr>
        <w:t>Bogdan PADUCHAK</w:t>
      </w:r>
      <w:r w:rsidRPr="00A75995">
        <w:rPr>
          <w:rFonts w:eastAsia="Times New Roman"/>
          <w:szCs w:val="22"/>
          <w:lang w:eastAsia="fr-CH"/>
        </w:rPr>
        <w:t xml:space="preserve"> (Mr.), </w:t>
      </w:r>
      <w:r w:rsidRPr="00A75995">
        <w:rPr>
          <w:rFonts w:eastAsia="Times New Roman"/>
          <w:szCs w:val="22"/>
          <w:lang w:val="en-150" w:eastAsia="fr-CH"/>
        </w:rPr>
        <w:t>First Deputy Director</w:t>
      </w:r>
      <w:r w:rsidRPr="00A75995">
        <w:rPr>
          <w:rFonts w:eastAsia="Times New Roman"/>
          <w:szCs w:val="22"/>
          <w:lang w:eastAsia="fr-CH"/>
        </w:rPr>
        <w:t xml:space="preserve">, </w:t>
      </w:r>
      <w:r w:rsidRPr="00A75995">
        <w:rPr>
          <w:rFonts w:eastAsia="Times New Roman"/>
          <w:szCs w:val="22"/>
          <w:lang w:val="en-150" w:eastAsia="fr-CH"/>
        </w:rPr>
        <w:t xml:space="preserve">State Organization </w:t>
      </w:r>
      <w:r w:rsidR="00092FFA" w:rsidRPr="00C2549C">
        <w:rPr>
          <w:rFonts w:eastAsia="Times New Roman"/>
          <w:szCs w:val="22"/>
          <w:lang w:val="en-150" w:eastAsia="fr-CH"/>
        </w:rPr>
        <w:t>“</w:t>
      </w:r>
      <w:r w:rsidRPr="00A75995">
        <w:rPr>
          <w:rFonts w:eastAsia="Times New Roman"/>
          <w:szCs w:val="22"/>
          <w:lang w:val="en-150" w:eastAsia="fr-CH"/>
        </w:rPr>
        <w:t>Ukrainian National Office for Intellectual Property and Innovations</w:t>
      </w:r>
      <w:r w:rsidRPr="00A75995">
        <w:rPr>
          <w:rFonts w:eastAsia="Times New Roman"/>
          <w:szCs w:val="22"/>
          <w:lang w:eastAsia="fr-CH"/>
        </w:rPr>
        <w:t xml:space="preserve"> (UANIPIO)</w:t>
      </w:r>
      <w:r w:rsidR="00092FFA" w:rsidRPr="00C2549C">
        <w:rPr>
          <w:rFonts w:eastAsia="Times New Roman"/>
          <w:szCs w:val="22"/>
          <w:lang w:val="en-150" w:eastAsia="fr-CH"/>
        </w:rPr>
        <w:t>”</w:t>
      </w:r>
      <w:r w:rsidRPr="00A75995">
        <w:rPr>
          <w:rFonts w:eastAsia="Times New Roman"/>
          <w:szCs w:val="22"/>
          <w:lang w:eastAsia="fr-CH"/>
        </w:rPr>
        <w:t>, Kyiv</w:t>
      </w:r>
    </w:p>
    <w:p w14:paraId="03F1E0AE" w14:textId="67E26744" w:rsidR="005B09DC" w:rsidRPr="00A75995" w:rsidRDefault="005B09DC" w:rsidP="005B09DC">
      <w:pPr>
        <w:autoSpaceDE w:val="0"/>
        <w:autoSpaceDN w:val="0"/>
        <w:adjustRightInd w:val="0"/>
        <w:rPr>
          <w:rFonts w:eastAsia="Times New Roman"/>
          <w:szCs w:val="22"/>
          <w:lang w:eastAsia="fr-CH"/>
        </w:rPr>
      </w:pPr>
      <w:hyperlink r:id="rId621" w:history="1">
        <w:r w:rsidRPr="00A75995">
          <w:rPr>
            <w:rStyle w:val="Hyperlink"/>
            <w:rFonts w:cs="Arial"/>
          </w:rPr>
          <w:t>bogdan.paduchak@nipo.gov.ua</w:t>
        </w:r>
      </w:hyperlink>
      <w:r w:rsidRPr="00A75995">
        <w:t xml:space="preserve"> </w:t>
      </w:r>
    </w:p>
    <w:p w14:paraId="216F4C9F" w14:textId="77777777" w:rsidR="005B09DC" w:rsidRPr="00A75995" w:rsidRDefault="005B09DC" w:rsidP="00EE5955">
      <w:pPr>
        <w:autoSpaceDE w:val="0"/>
        <w:autoSpaceDN w:val="0"/>
        <w:adjustRightInd w:val="0"/>
        <w:rPr>
          <w:rFonts w:eastAsia="Times New Roman"/>
          <w:szCs w:val="22"/>
          <w:lang w:eastAsia="fr-CH"/>
        </w:rPr>
      </w:pPr>
    </w:p>
    <w:p w14:paraId="1B113212" w14:textId="12406D6B" w:rsidR="005B09DC" w:rsidRPr="00C2549C" w:rsidRDefault="005B09DC" w:rsidP="005B09DC">
      <w:pPr>
        <w:autoSpaceDE w:val="0"/>
        <w:autoSpaceDN w:val="0"/>
        <w:adjustRightInd w:val="0"/>
        <w:rPr>
          <w:rFonts w:eastAsia="Times New Roman"/>
          <w:szCs w:val="22"/>
          <w:lang w:eastAsia="fr-CH"/>
        </w:rPr>
      </w:pPr>
      <w:r w:rsidRPr="00A75995">
        <w:rPr>
          <w:rFonts w:eastAsia="Times New Roman"/>
          <w:szCs w:val="22"/>
          <w:lang w:eastAsia="fr-CH"/>
        </w:rPr>
        <w:t>Vladyslav BILOTSKYI (Mr.), Deputy Director, Administration,</w:t>
      </w:r>
      <w:r w:rsidRPr="00A75995">
        <w:t xml:space="preserve"> </w:t>
      </w:r>
      <w:r w:rsidRPr="00C2549C">
        <w:rPr>
          <w:rFonts w:eastAsia="Times New Roman"/>
          <w:szCs w:val="22"/>
          <w:lang w:val="en-150" w:eastAsia="fr-CH"/>
        </w:rPr>
        <w:t xml:space="preserve">State Organization </w:t>
      </w:r>
      <w:r w:rsidR="00092FFA" w:rsidRPr="00C2549C">
        <w:rPr>
          <w:rFonts w:eastAsia="Times New Roman"/>
          <w:szCs w:val="22"/>
          <w:lang w:val="en-150" w:eastAsia="fr-CH"/>
        </w:rPr>
        <w:t>“</w:t>
      </w:r>
      <w:r w:rsidRPr="00C2549C">
        <w:rPr>
          <w:rFonts w:eastAsia="Times New Roman"/>
          <w:szCs w:val="22"/>
          <w:lang w:val="en-150" w:eastAsia="fr-CH"/>
        </w:rPr>
        <w:t>Ukrainian National Office for Intellectual Property and Innovations</w:t>
      </w:r>
      <w:r w:rsidRPr="00C2549C">
        <w:rPr>
          <w:rFonts w:eastAsia="Times New Roman"/>
          <w:szCs w:val="22"/>
          <w:lang w:eastAsia="fr-CH"/>
        </w:rPr>
        <w:t xml:space="preserve"> (UANIPIO)</w:t>
      </w:r>
      <w:r w:rsidR="00092FFA" w:rsidRPr="00C2549C">
        <w:rPr>
          <w:rFonts w:eastAsia="Times New Roman"/>
          <w:szCs w:val="22"/>
          <w:lang w:val="en-150" w:eastAsia="fr-CH"/>
        </w:rPr>
        <w:t>”</w:t>
      </w:r>
      <w:r w:rsidRPr="00C2549C">
        <w:rPr>
          <w:rFonts w:eastAsia="Times New Roman"/>
          <w:szCs w:val="22"/>
          <w:lang w:eastAsia="fr-CH"/>
        </w:rPr>
        <w:t>, Kyiv</w:t>
      </w:r>
    </w:p>
    <w:p w14:paraId="4F58D175" w14:textId="3A3A58FE" w:rsidR="005B09DC" w:rsidRPr="00A75995" w:rsidRDefault="005B09DC" w:rsidP="00EE5955">
      <w:pPr>
        <w:autoSpaceDE w:val="0"/>
        <w:autoSpaceDN w:val="0"/>
        <w:adjustRightInd w:val="0"/>
      </w:pPr>
      <w:hyperlink r:id="rId622" w:history="1">
        <w:r w:rsidRPr="00A75995">
          <w:rPr>
            <w:rStyle w:val="Hyperlink"/>
            <w:rFonts w:cs="Arial"/>
          </w:rPr>
          <w:t>vladyslav.bilotskyi@nipo.gov.ua</w:t>
        </w:r>
      </w:hyperlink>
      <w:r w:rsidRPr="00A75995">
        <w:t xml:space="preserve"> </w:t>
      </w:r>
    </w:p>
    <w:p w14:paraId="47E65B8D" w14:textId="77777777" w:rsidR="005B09DC" w:rsidRPr="00C2549C" w:rsidRDefault="005B09DC" w:rsidP="00EE5955">
      <w:pPr>
        <w:autoSpaceDE w:val="0"/>
        <w:autoSpaceDN w:val="0"/>
        <w:adjustRightInd w:val="0"/>
      </w:pPr>
    </w:p>
    <w:p w14:paraId="31007548" w14:textId="48BE8D3E" w:rsidR="00FD77F2" w:rsidRPr="00A75995" w:rsidRDefault="00FD77F2" w:rsidP="00FD77F2">
      <w:pPr>
        <w:autoSpaceDE w:val="0"/>
        <w:autoSpaceDN w:val="0"/>
        <w:adjustRightInd w:val="0"/>
        <w:rPr>
          <w:rFonts w:eastAsia="Times New Roman"/>
          <w:szCs w:val="22"/>
          <w:lang w:eastAsia="fr-CH"/>
        </w:rPr>
      </w:pPr>
      <w:r w:rsidRPr="00A75995">
        <w:rPr>
          <w:rFonts w:eastAsia="Times New Roman"/>
          <w:szCs w:val="22"/>
          <w:lang w:val="en-150" w:eastAsia="fr-CH"/>
        </w:rPr>
        <w:t>Inna SHATOVA</w:t>
      </w:r>
      <w:r w:rsidR="00EE5955" w:rsidRPr="00A75995">
        <w:rPr>
          <w:rFonts w:eastAsia="Times New Roman"/>
          <w:szCs w:val="22"/>
          <w:lang w:eastAsia="fr-CH"/>
        </w:rPr>
        <w:t xml:space="preserve"> (Ms.), </w:t>
      </w:r>
      <w:r w:rsidRPr="00A75995">
        <w:rPr>
          <w:rFonts w:eastAsia="Times New Roman"/>
          <w:szCs w:val="22"/>
          <w:lang w:val="en-150" w:eastAsia="fr-CH"/>
        </w:rPr>
        <w:t>Deputy Head</w:t>
      </w:r>
      <w:r w:rsidR="00EE5955" w:rsidRPr="00A75995">
        <w:rPr>
          <w:rFonts w:eastAsia="Times New Roman"/>
          <w:szCs w:val="22"/>
          <w:lang w:eastAsia="fr-CH"/>
        </w:rPr>
        <w:t>,</w:t>
      </w:r>
      <w:r w:rsidRPr="00A75995">
        <w:rPr>
          <w:rFonts w:eastAsia="Times New Roman"/>
          <w:szCs w:val="22"/>
          <w:lang w:val="en-150" w:eastAsia="fr-CH"/>
        </w:rPr>
        <w:t xml:space="preserve"> Division of Intellectual Property and Innovations</w:t>
      </w:r>
      <w:r w:rsidR="00EE5955" w:rsidRPr="00A75995">
        <w:rPr>
          <w:rFonts w:eastAsia="Times New Roman"/>
          <w:szCs w:val="22"/>
          <w:lang w:eastAsia="fr-CH"/>
        </w:rPr>
        <w:t>,</w:t>
      </w:r>
      <w:r w:rsidRPr="00A75995">
        <w:rPr>
          <w:rFonts w:eastAsia="Times New Roman"/>
          <w:szCs w:val="22"/>
          <w:lang w:val="en-150" w:eastAsia="fr-CH"/>
        </w:rPr>
        <w:t xml:space="preserve"> Ministry of Economy of Ukraine</w:t>
      </w:r>
      <w:r w:rsidR="00EE5955" w:rsidRPr="00A75995">
        <w:rPr>
          <w:rFonts w:eastAsia="Times New Roman"/>
          <w:szCs w:val="22"/>
          <w:lang w:eastAsia="fr-CH"/>
        </w:rPr>
        <w:t>, Kyiv</w:t>
      </w:r>
    </w:p>
    <w:p w14:paraId="70A101BF" w14:textId="77777777" w:rsidR="00811262" w:rsidRPr="00A75995" w:rsidRDefault="00811262" w:rsidP="00811262">
      <w:pPr>
        <w:autoSpaceDE w:val="0"/>
        <w:autoSpaceDN w:val="0"/>
        <w:adjustRightInd w:val="0"/>
        <w:rPr>
          <w:rFonts w:eastAsia="Times New Roman"/>
          <w:szCs w:val="22"/>
          <w:lang w:eastAsia="fr-CH"/>
        </w:rPr>
      </w:pPr>
    </w:p>
    <w:p w14:paraId="4023C400" w14:textId="77777777" w:rsidR="00FD77F2" w:rsidRPr="00A75995" w:rsidRDefault="00FD77F2" w:rsidP="00FD77F2">
      <w:pPr>
        <w:rPr>
          <w:szCs w:val="22"/>
          <w:lang w:val="es-ES_tradnl"/>
        </w:rPr>
      </w:pPr>
    </w:p>
    <w:p w14:paraId="1E41FF1D" w14:textId="649F2130" w:rsidR="008C581E" w:rsidRPr="00A75995" w:rsidRDefault="008C581E" w:rsidP="008C581E">
      <w:pPr>
        <w:rPr>
          <w:szCs w:val="22"/>
          <w:u w:val="single"/>
          <w:lang w:val="es-ES_tradnl"/>
        </w:rPr>
      </w:pPr>
      <w:r w:rsidRPr="00A75995">
        <w:rPr>
          <w:szCs w:val="22"/>
          <w:u w:val="single"/>
          <w:lang w:val="es-ES_tradnl"/>
        </w:rPr>
        <w:t>URUGUAY</w:t>
      </w:r>
    </w:p>
    <w:p w14:paraId="64E4C497" w14:textId="77777777" w:rsidR="008C581E" w:rsidRPr="00A75995" w:rsidRDefault="008C581E" w:rsidP="008C581E">
      <w:pPr>
        <w:rPr>
          <w:szCs w:val="22"/>
          <w:u w:val="single"/>
          <w:lang w:val="es-ES_tradnl"/>
        </w:rPr>
      </w:pPr>
    </w:p>
    <w:p w14:paraId="3756B284" w14:textId="77777777" w:rsidR="008C581E" w:rsidRPr="00A75995" w:rsidDel="00924C48" w:rsidRDefault="008C581E" w:rsidP="008C581E">
      <w:pPr>
        <w:rPr>
          <w:szCs w:val="22"/>
          <w:lang w:val="es-ES_tradnl"/>
        </w:rPr>
      </w:pPr>
      <w:proofErr w:type="spellStart"/>
      <w:r w:rsidRPr="00A75995">
        <w:rPr>
          <w:szCs w:val="22"/>
          <w:lang w:val="es-ES_tradnl"/>
        </w:rPr>
        <w:t>Alvaro</w:t>
      </w:r>
      <w:proofErr w:type="spellEnd"/>
      <w:r w:rsidRPr="00A75995">
        <w:rPr>
          <w:szCs w:val="22"/>
          <w:lang w:val="es-ES_tradnl"/>
        </w:rPr>
        <w:t xml:space="preserve"> MOERZINGER PAGANI</w:t>
      </w:r>
      <w:r w:rsidRPr="00A75995" w:rsidDel="00924C48">
        <w:rPr>
          <w:szCs w:val="22"/>
          <w:lang w:val="es-ES_tradnl"/>
        </w:rPr>
        <w:t xml:space="preserve"> (Sr.), Embajador, Representante Permanente, Misión</w:t>
      </w:r>
      <w:r w:rsidRPr="00A75995">
        <w:rPr>
          <w:szCs w:val="22"/>
          <w:lang w:val="es-ES_tradnl"/>
        </w:rPr>
        <w:t> </w:t>
      </w:r>
      <w:r w:rsidRPr="00A75995" w:rsidDel="00924C48">
        <w:rPr>
          <w:szCs w:val="22"/>
          <w:lang w:val="es-ES_tradnl"/>
        </w:rPr>
        <w:t>Permanente ante la Organización Mundial del Comercio (OMC), Ginebra</w:t>
      </w:r>
    </w:p>
    <w:p w14:paraId="140B4DBE" w14:textId="77777777" w:rsidR="008C581E" w:rsidRPr="00A75995" w:rsidRDefault="008C581E" w:rsidP="008C581E">
      <w:pPr>
        <w:rPr>
          <w:szCs w:val="22"/>
          <w:lang w:val="es-ES_tradnl"/>
        </w:rPr>
      </w:pPr>
    </w:p>
    <w:p w14:paraId="10B2390F" w14:textId="77777777" w:rsidR="008C581E" w:rsidRPr="00A75995" w:rsidRDefault="008C581E" w:rsidP="00462B34">
      <w:pPr>
        <w:keepNext/>
        <w:rPr>
          <w:szCs w:val="22"/>
          <w:lang w:val="es-ES_tradnl"/>
        </w:rPr>
      </w:pPr>
      <w:r w:rsidRPr="00A75995">
        <w:rPr>
          <w:szCs w:val="22"/>
          <w:lang w:val="es-ES_tradnl"/>
        </w:rPr>
        <w:t xml:space="preserve">Santiago MARTÍNEZ MORALES (Sr.), </w:t>
      </w:r>
      <w:proofErr w:type="gramStart"/>
      <w:r w:rsidRPr="00A75995">
        <w:rPr>
          <w:szCs w:val="22"/>
          <w:lang w:val="es-ES_tradnl"/>
        </w:rPr>
        <w:t>Director</w:t>
      </w:r>
      <w:proofErr w:type="gramEnd"/>
      <w:r w:rsidRPr="00A75995">
        <w:rPr>
          <w:szCs w:val="22"/>
          <w:lang w:val="es-ES_tradnl"/>
        </w:rPr>
        <w:t>, Dirección Nacional de la Propiedad Industrial (DNPI), Ministerio de Industria, Energía y Minería, Montevideo</w:t>
      </w:r>
    </w:p>
    <w:p w14:paraId="2043AF6C" w14:textId="678977FA" w:rsidR="008C581E" w:rsidRPr="00A75995" w:rsidRDefault="00561839" w:rsidP="00462B34">
      <w:pPr>
        <w:keepNext/>
        <w:rPr>
          <w:szCs w:val="22"/>
          <w:lang w:val="es-ES_tradnl"/>
        </w:rPr>
      </w:pPr>
      <w:hyperlink r:id="rId623" w:history="1">
        <w:r w:rsidR="008C581E" w:rsidRPr="00A75995">
          <w:rPr>
            <w:rStyle w:val="Hyperlink"/>
            <w:rFonts w:cs="Arial"/>
            <w:lang w:val="es-ES_tradnl"/>
          </w:rPr>
          <w:t>secretaria.dnpi@miem.gub.uy</w:t>
        </w:r>
      </w:hyperlink>
      <w:r w:rsidR="008C581E" w:rsidRPr="00A75995">
        <w:rPr>
          <w:lang w:val="es-ES_tradnl"/>
        </w:rPr>
        <w:t xml:space="preserve"> </w:t>
      </w:r>
      <w:r w:rsidR="008C581E" w:rsidRPr="00A75995">
        <w:rPr>
          <w:szCs w:val="22"/>
          <w:u w:val="single"/>
          <w:lang w:val="es-ES_tradnl"/>
        </w:rPr>
        <w:t xml:space="preserve">  </w:t>
      </w:r>
    </w:p>
    <w:p w14:paraId="5FAD73D6" w14:textId="77777777" w:rsidR="008C581E" w:rsidRPr="00A75995" w:rsidDel="00924C48" w:rsidRDefault="008C581E" w:rsidP="008C581E">
      <w:pPr>
        <w:rPr>
          <w:szCs w:val="22"/>
          <w:lang w:val="es-ES_tradnl"/>
        </w:rPr>
      </w:pPr>
    </w:p>
    <w:p w14:paraId="1C41BC06" w14:textId="0A88DD30" w:rsidR="008C581E" w:rsidRPr="00A75995" w:rsidRDefault="008C581E" w:rsidP="008C581E">
      <w:pPr>
        <w:rPr>
          <w:szCs w:val="22"/>
          <w:lang w:val="es-ES_tradnl"/>
        </w:rPr>
      </w:pPr>
      <w:r w:rsidRPr="00A75995">
        <w:rPr>
          <w:szCs w:val="22"/>
          <w:lang w:val="es-ES_tradnl"/>
        </w:rPr>
        <w:t xml:space="preserve">Mercedes AGUIAR </w:t>
      </w:r>
      <w:r w:rsidR="009933D0" w:rsidRPr="00A75995">
        <w:rPr>
          <w:szCs w:val="22"/>
          <w:lang w:val="es-ES_tradnl"/>
        </w:rPr>
        <w:t xml:space="preserve">QUINTANA </w:t>
      </w:r>
      <w:r w:rsidRPr="00A75995">
        <w:rPr>
          <w:szCs w:val="22"/>
          <w:lang w:val="es-ES_tradnl"/>
        </w:rPr>
        <w:t xml:space="preserve">(Sra.), Primera </w:t>
      </w:r>
      <w:proofErr w:type="gramStart"/>
      <w:r w:rsidRPr="00A75995">
        <w:rPr>
          <w:szCs w:val="22"/>
          <w:lang w:val="es-ES_tradnl"/>
        </w:rPr>
        <w:t>Secretaria</w:t>
      </w:r>
      <w:proofErr w:type="gramEnd"/>
      <w:r w:rsidRPr="00A75995">
        <w:rPr>
          <w:szCs w:val="22"/>
          <w:lang w:val="es-ES_tradnl"/>
        </w:rPr>
        <w:t>, Misión Permanente ante la Organización Mundial del Comercio (OMC), Ginebra</w:t>
      </w:r>
    </w:p>
    <w:p w14:paraId="20D6FF82" w14:textId="0974D1C3" w:rsidR="008C581E" w:rsidRPr="00A75995" w:rsidRDefault="00561839" w:rsidP="008C581E">
      <w:pPr>
        <w:rPr>
          <w:szCs w:val="22"/>
          <w:lang w:val="es-ES_tradnl"/>
        </w:rPr>
      </w:pPr>
      <w:hyperlink r:id="rId624" w:history="1">
        <w:r w:rsidR="008C581E" w:rsidRPr="00A75995">
          <w:rPr>
            <w:rStyle w:val="Hyperlink"/>
            <w:rFonts w:cs="Arial"/>
            <w:lang w:val="es-ES_tradnl"/>
          </w:rPr>
          <w:t>mercedes.aguiar@mrree.gub.uy</w:t>
        </w:r>
      </w:hyperlink>
      <w:r w:rsidR="008C581E" w:rsidRPr="00A75995">
        <w:rPr>
          <w:szCs w:val="22"/>
          <w:lang w:val="es-ES_tradnl"/>
        </w:rPr>
        <w:t xml:space="preserve"> </w:t>
      </w:r>
    </w:p>
    <w:p w14:paraId="7314E315" w14:textId="77777777" w:rsidR="008C581E" w:rsidRPr="00A75995" w:rsidRDefault="008C581E" w:rsidP="008C581E">
      <w:pPr>
        <w:rPr>
          <w:szCs w:val="22"/>
          <w:lang w:val="es-ES_tradnl"/>
        </w:rPr>
      </w:pPr>
    </w:p>
    <w:p w14:paraId="03589A10" w14:textId="061E524A" w:rsidR="008C581E" w:rsidRPr="00A75995" w:rsidRDefault="008C581E" w:rsidP="008B6453">
      <w:pPr>
        <w:keepNext/>
        <w:rPr>
          <w:szCs w:val="22"/>
          <w:lang w:val="es-ES_tradnl"/>
        </w:rPr>
      </w:pPr>
      <w:r w:rsidRPr="00A75995">
        <w:rPr>
          <w:szCs w:val="22"/>
          <w:lang w:val="es-ES_tradnl"/>
        </w:rPr>
        <w:t xml:space="preserve">Santiago TEPERINO </w:t>
      </w:r>
      <w:r w:rsidR="00522A1C" w:rsidRPr="00A75995">
        <w:rPr>
          <w:szCs w:val="22"/>
          <w:lang w:val="es-ES_tradnl"/>
        </w:rPr>
        <w:t xml:space="preserve">LÓPEZ </w:t>
      </w:r>
      <w:r w:rsidRPr="00A75995">
        <w:rPr>
          <w:szCs w:val="22"/>
          <w:lang w:val="es-ES_tradnl"/>
        </w:rPr>
        <w:t xml:space="preserve">(Sr.), Tercer </w:t>
      </w:r>
      <w:proofErr w:type="gramStart"/>
      <w:r w:rsidRPr="00A75995">
        <w:rPr>
          <w:szCs w:val="22"/>
          <w:lang w:val="es-ES_tradnl"/>
        </w:rPr>
        <w:t>Secretario</w:t>
      </w:r>
      <w:proofErr w:type="gramEnd"/>
      <w:r w:rsidRPr="00A75995">
        <w:rPr>
          <w:szCs w:val="22"/>
          <w:lang w:val="es-ES_tradnl"/>
        </w:rPr>
        <w:t>, Misión Permanente ante la Organización Mundial del Comercio (OMC), Ginebra</w:t>
      </w:r>
    </w:p>
    <w:p w14:paraId="791B0DFC" w14:textId="4D88DCC7" w:rsidR="008C581E" w:rsidRPr="000D1EA8" w:rsidRDefault="00561839" w:rsidP="008C581E">
      <w:pPr>
        <w:rPr>
          <w:szCs w:val="22"/>
          <w:lang w:val="es-ES_tradnl"/>
        </w:rPr>
      </w:pPr>
      <w:hyperlink r:id="rId625" w:history="1">
        <w:r w:rsidR="008C581E" w:rsidRPr="000D1EA8">
          <w:rPr>
            <w:rStyle w:val="Hyperlink"/>
            <w:rFonts w:cs="Arial"/>
            <w:szCs w:val="22"/>
            <w:lang w:val="es-ES_tradnl"/>
          </w:rPr>
          <w:t>santiago.teperino@mrree.gub.uy</w:t>
        </w:r>
      </w:hyperlink>
      <w:r w:rsidR="008C581E" w:rsidRPr="000D1EA8">
        <w:rPr>
          <w:szCs w:val="22"/>
          <w:lang w:val="es-ES_tradnl"/>
        </w:rPr>
        <w:t xml:space="preserve"> </w:t>
      </w:r>
    </w:p>
    <w:p w14:paraId="1DF462E7" w14:textId="77777777" w:rsidR="008C581E" w:rsidRPr="000D1EA8" w:rsidRDefault="008C581E" w:rsidP="008C581E">
      <w:pPr>
        <w:rPr>
          <w:szCs w:val="22"/>
          <w:lang w:val="es-ES_tradnl"/>
        </w:rPr>
      </w:pPr>
    </w:p>
    <w:p w14:paraId="4382F030" w14:textId="77777777" w:rsidR="008C581E" w:rsidRPr="000D1EA8" w:rsidRDefault="008C581E" w:rsidP="008C581E">
      <w:pPr>
        <w:rPr>
          <w:szCs w:val="22"/>
          <w:u w:val="single"/>
          <w:lang w:val="es-ES_tradnl"/>
        </w:rPr>
      </w:pPr>
    </w:p>
    <w:p w14:paraId="11454B17" w14:textId="77777777" w:rsidR="008C581E" w:rsidRPr="00A75995" w:rsidRDefault="008C581E" w:rsidP="008C581E">
      <w:pPr>
        <w:rPr>
          <w:szCs w:val="22"/>
          <w:u w:val="single"/>
        </w:rPr>
      </w:pPr>
      <w:r w:rsidRPr="00A75995">
        <w:rPr>
          <w:szCs w:val="22"/>
          <w:u w:val="single"/>
        </w:rPr>
        <w:t>VANUATU</w:t>
      </w:r>
    </w:p>
    <w:p w14:paraId="2A5E692E" w14:textId="77777777" w:rsidR="008C581E" w:rsidRPr="00A75995" w:rsidRDefault="008C581E" w:rsidP="008C581E">
      <w:pPr>
        <w:rPr>
          <w:szCs w:val="22"/>
          <w:u w:val="single"/>
        </w:rPr>
      </w:pPr>
    </w:p>
    <w:p w14:paraId="02F5C98E" w14:textId="77777777" w:rsidR="008C581E" w:rsidRPr="00A75995" w:rsidRDefault="008C581E" w:rsidP="008C581E">
      <w:pPr>
        <w:rPr>
          <w:szCs w:val="22"/>
        </w:rPr>
      </w:pPr>
      <w:proofErr w:type="spellStart"/>
      <w:r w:rsidRPr="00A75995">
        <w:rPr>
          <w:szCs w:val="22"/>
        </w:rPr>
        <w:t>Sumbue</w:t>
      </w:r>
      <w:proofErr w:type="spellEnd"/>
      <w:r w:rsidRPr="00A75995">
        <w:rPr>
          <w:szCs w:val="22"/>
        </w:rPr>
        <w:t xml:space="preserve"> ANTAS (Mr.), Ambassador, Permanent Representative, Permanent Mission, Geneva</w:t>
      </w:r>
    </w:p>
    <w:p w14:paraId="2A41F6C6" w14:textId="5D8B0711" w:rsidR="008C581E" w:rsidRPr="00A75995" w:rsidRDefault="00561839" w:rsidP="008C581E">
      <w:pPr>
        <w:rPr>
          <w:szCs w:val="22"/>
        </w:rPr>
      </w:pPr>
      <w:hyperlink r:id="rId626" w:history="1">
        <w:r w:rsidR="008C581E" w:rsidRPr="00A75995">
          <w:rPr>
            <w:rStyle w:val="Hyperlink"/>
            <w:rFonts w:cs="Arial"/>
            <w:szCs w:val="22"/>
          </w:rPr>
          <w:t>sumbue.antas@vanuatumission.ch</w:t>
        </w:r>
      </w:hyperlink>
    </w:p>
    <w:p w14:paraId="3FA4C786" w14:textId="77777777" w:rsidR="008C581E" w:rsidRPr="00A75995" w:rsidRDefault="008C581E" w:rsidP="008C581E">
      <w:pPr>
        <w:rPr>
          <w:szCs w:val="22"/>
        </w:rPr>
      </w:pPr>
    </w:p>
    <w:p w14:paraId="2F873600" w14:textId="5DEE5CE6" w:rsidR="008C581E" w:rsidRPr="00A75995" w:rsidRDefault="008C581E" w:rsidP="008C581E">
      <w:pPr>
        <w:rPr>
          <w:szCs w:val="22"/>
        </w:rPr>
      </w:pPr>
      <w:r w:rsidRPr="00A75995">
        <w:rPr>
          <w:szCs w:val="22"/>
        </w:rPr>
        <w:t>Helen WELDU (Ms.), Multilateral Advisor, Permanent Mission</w:t>
      </w:r>
      <w:r w:rsidR="006F5737" w:rsidRPr="00A75995">
        <w:rPr>
          <w:szCs w:val="22"/>
        </w:rPr>
        <w:t xml:space="preserve"> to the World Trade Organization (WTO)</w:t>
      </w:r>
      <w:r w:rsidRPr="00A75995">
        <w:rPr>
          <w:szCs w:val="22"/>
        </w:rPr>
        <w:t>, Geneva</w:t>
      </w:r>
    </w:p>
    <w:p w14:paraId="712F5B10" w14:textId="09228C5C" w:rsidR="008C581E" w:rsidRPr="00A75995" w:rsidRDefault="00561839" w:rsidP="008C581E">
      <w:pPr>
        <w:rPr>
          <w:szCs w:val="22"/>
        </w:rPr>
      </w:pPr>
      <w:hyperlink r:id="rId627" w:history="1">
        <w:r w:rsidR="008C581E" w:rsidRPr="00A75995">
          <w:rPr>
            <w:rStyle w:val="Hyperlink"/>
            <w:rFonts w:cs="Arial"/>
            <w:szCs w:val="22"/>
          </w:rPr>
          <w:t>helen.weldu@vanuatumission.ch</w:t>
        </w:r>
      </w:hyperlink>
      <w:r w:rsidR="008C581E" w:rsidRPr="00A75995">
        <w:rPr>
          <w:szCs w:val="22"/>
        </w:rPr>
        <w:t xml:space="preserve"> </w:t>
      </w:r>
    </w:p>
    <w:p w14:paraId="40C57670" w14:textId="77777777" w:rsidR="008C581E" w:rsidRPr="00A75995" w:rsidRDefault="008C581E" w:rsidP="008C581E">
      <w:pPr>
        <w:rPr>
          <w:szCs w:val="22"/>
        </w:rPr>
      </w:pPr>
    </w:p>
    <w:p w14:paraId="725D89D1" w14:textId="77777777" w:rsidR="008C581E" w:rsidRPr="00A75995" w:rsidRDefault="008C581E" w:rsidP="00046546">
      <w:pPr>
        <w:keepNext/>
        <w:rPr>
          <w:szCs w:val="22"/>
        </w:rPr>
      </w:pPr>
      <w:r w:rsidRPr="00A75995">
        <w:rPr>
          <w:szCs w:val="22"/>
        </w:rPr>
        <w:t>Daryl AUBRY (Mr.), Multilateral Development Officer, Permanent Mission, Geneva</w:t>
      </w:r>
    </w:p>
    <w:p w14:paraId="097CFCAF" w14:textId="04EB9322" w:rsidR="008C581E" w:rsidRPr="00C2549C" w:rsidRDefault="00561839" w:rsidP="008C581E">
      <w:pPr>
        <w:rPr>
          <w:szCs w:val="22"/>
          <w:lang w:val="fr-CH"/>
        </w:rPr>
      </w:pPr>
      <w:hyperlink r:id="rId628" w:history="1">
        <w:r w:rsidR="008C581E" w:rsidRPr="00C2549C">
          <w:rPr>
            <w:rStyle w:val="Hyperlink"/>
            <w:rFonts w:cs="Arial"/>
            <w:szCs w:val="22"/>
            <w:lang w:val="fr-CH"/>
          </w:rPr>
          <w:t>daryl.aubry@vanuatumission.ch</w:t>
        </w:r>
      </w:hyperlink>
    </w:p>
    <w:p w14:paraId="1AF66C77" w14:textId="77777777" w:rsidR="008C581E" w:rsidRPr="00C2549C" w:rsidRDefault="008C581E" w:rsidP="008C581E">
      <w:pPr>
        <w:rPr>
          <w:szCs w:val="22"/>
          <w:lang w:val="fr-CH"/>
        </w:rPr>
      </w:pPr>
    </w:p>
    <w:p w14:paraId="7AABCF1E" w14:textId="77777777" w:rsidR="008C581E" w:rsidRPr="00C2549C" w:rsidRDefault="008C581E" w:rsidP="008C581E">
      <w:pPr>
        <w:rPr>
          <w:szCs w:val="22"/>
          <w:lang w:val="fr-CH"/>
        </w:rPr>
      </w:pPr>
    </w:p>
    <w:p w14:paraId="6B66D7FF" w14:textId="77777777" w:rsidR="004B2792" w:rsidRPr="00A75995" w:rsidRDefault="004B2792" w:rsidP="008C581E">
      <w:pPr>
        <w:rPr>
          <w:szCs w:val="22"/>
          <w:u w:val="single"/>
          <w:lang w:val="en-150"/>
        </w:rPr>
      </w:pPr>
      <w:r w:rsidRPr="00A75995">
        <w:rPr>
          <w:szCs w:val="22"/>
          <w:u w:val="single"/>
          <w:lang w:val="en-150"/>
        </w:rPr>
        <w:t xml:space="preserve">VENEZUELA (RÉPUBLIQUE BOLIVARIENNE DU)/VENEZUELA (BOLIVARIAN REPUBLIC OF) </w:t>
      </w:r>
    </w:p>
    <w:p w14:paraId="1C850ABA" w14:textId="77777777" w:rsidR="004B2792" w:rsidRPr="00A75995" w:rsidRDefault="004B2792" w:rsidP="008C581E">
      <w:pPr>
        <w:rPr>
          <w:szCs w:val="22"/>
          <w:u w:val="single"/>
          <w:lang w:val="en-150"/>
        </w:rPr>
      </w:pPr>
    </w:p>
    <w:p w14:paraId="03E0AA49" w14:textId="39B0484F" w:rsidR="0051430E" w:rsidRPr="00C2549C" w:rsidRDefault="0051430E" w:rsidP="0051430E">
      <w:pPr>
        <w:rPr>
          <w:szCs w:val="22"/>
          <w:lang w:val="fr-CH"/>
        </w:rPr>
      </w:pPr>
      <w:r w:rsidRPr="00C2549C">
        <w:rPr>
          <w:szCs w:val="22"/>
          <w:lang w:val="fr-CH"/>
        </w:rPr>
        <w:t xml:space="preserve">Alexander YÁNEZ DELEUZE (Sr.), </w:t>
      </w:r>
      <w:proofErr w:type="spellStart"/>
      <w:r w:rsidRPr="00C2549C">
        <w:rPr>
          <w:szCs w:val="22"/>
          <w:lang w:val="fr-CH"/>
        </w:rPr>
        <w:t>Embajador</w:t>
      </w:r>
      <w:proofErr w:type="spellEnd"/>
      <w:r w:rsidRPr="00C2549C">
        <w:rPr>
          <w:szCs w:val="22"/>
          <w:lang w:val="fr-CH"/>
        </w:rPr>
        <w:t xml:space="preserve">, </w:t>
      </w:r>
      <w:proofErr w:type="spellStart"/>
      <w:r w:rsidRPr="00C2549C">
        <w:rPr>
          <w:szCs w:val="22"/>
          <w:lang w:val="fr-CH"/>
        </w:rPr>
        <w:t>Representante</w:t>
      </w:r>
      <w:proofErr w:type="spellEnd"/>
      <w:r w:rsidRPr="00C2549C">
        <w:rPr>
          <w:szCs w:val="22"/>
          <w:lang w:val="fr-CH"/>
        </w:rPr>
        <w:t xml:space="preserve"> Permanente, </w:t>
      </w:r>
      <w:proofErr w:type="spellStart"/>
      <w:r w:rsidRPr="00C2549C">
        <w:rPr>
          <w:szCs w:val="22"/>
          <w:lang w:val="fr-CH"/>
        </w:rPr>
        <w:t>Misión</w:t>
      </w:r>
      <w:proofErr w:type="spellEnd"/>
      <w:r w:rsidRPr="00C2549C">
        <w:rPr>
          <w:szCs w:val="22"/>
          <w:lang w:val="fr-CH"/>
        </w:rPr>
        <w:t xml:space="preserve"> Permanente, Ginebra</w:t>
      </w:r>
    </w:p>
    <w:p w14:paraId="391F6133" w14:textId="77777777" w:rsidR="0051430E" w:rsidRPr="00A75995" w:rsidRDefault="0051430E" w:rsidP="008C581E">
      <w:pPr>
        <w:rPr>
          <w:szCs w:val="22"/>
          <w:u w:val="single"/>
          <w:lang w:val="en-150"/>
        </w:rPr>
      </w:pPr>
    </w:p>
    <w:p w14:paraId="29FE6744" w14:textId="238D9313" w:rsidR="0051430E" w:rsidRPr="00C2549C" w:rsidRDefault="0051430E" w:rsidP="0051430E">
      <w:pPr>
        <w:rPr>
          <w:szCs w:val="22"/>
          <w:lang w:val="en-150"/>
        </w:rPr>
      </w:pPr>
      <w:r w:rsidRPr="00C2549C">
        <w:rPr>
          <w:szCs w:val="22"/>
          <w:lang w:val="en-150"/>
        </w:rPr>
        <w:t xml:space="preserve">Hendrick PERDOMO (Sr.), Director General, </w:t>
      </w:r>
      <w:proofErr w:type="spellStart"/>
      <w:r w:rsidRPr="00C2549C">
        <w:rPr>
          <w:szCs w:val="22"/>
          <w:lang w:val="en-150"/>
        </w:rPr>
        <w:t>Servicio</w:t>
      </w:r>
      <w:proofErr w:type="spellEnd"/>
      <w:r w:rsidRPr="00C2549C">
        <w:rPr>
          <w:szCs w:val="22"/>
          <w:lang w:val="en-150"/>
        </w:rPr>
        <w:t xml:space="preserve"> </w:t>
      </w:r>
      <w:proofErr w:type="spellStart"/>
      <w:r w:rsidRPr="00C2549C">
        <w:rPr>
          <w:szCs w:val="22"/>
          <w:lang w:val="en-150"/>
        </w:rPr>
        <w:t>Autónomo</w:t>
      </w:r>
      <w:proofErr w:type="spellEnd"/>
      <w:r w:rsidRPr="00C2549C">
        <w:rPr>
          <w:szCs w:val="22"/>
          <w:lang w:val="en-150"/>
        </w:rPr>
        <w:t xml:space="preserve"> de la </w:t>
      </w:r>
      <w:proofErr w:type="spellStart"/>
      <w:r w:rsidRPr="00C2549C">
        <w:rPr>
          <w:szCs w:val="22"/>
          <w:lang w:val="en-150"/>
        </w:rPr>
        <w:t>Propiedad</w:t>
      </w:r>
      <w:proofErr w:type="spellEnd"/>
      <w:r w:rsidRPr="00C2549C">
        <w:rPr>
          <w:szCs w:val="22"/>
          <w:lang w:val="en-150"/>
        </w:rPr>
        <w:t xml:space="preserve"> </w:t>
      </w:r>
      <w:proofErr w:type="spellStart"/>
      <w:r w:rsidRPr="00C2549C">
        <w:rPr>
          <w:szCs w:val="22"/>
          <w:lang w:val="en-150"/>
        </w:rPr>
        <w:t>Intelectual</w:t>
      </w:r>
      <w:proofErr w:type="spellEnd"/>
      <w:r w:rsidRPr="00C2549C">
        <w:rPr>
          <w:szCs w:val="22"/>
          <w:lang w:val="en-150"/>
        </w:rPr>
        <w:t xml:space="preserve"> (SAPI), </w:t>
      </w:r>
      <w:proofErr w:type="spellStart"/>
      <w:r w:rsidRPr="00C2549C">
        <w:rPr>
          <w:szCs w:val="22"/>
          <w:lang w:val="en-150"/>
        </w:rPr>
        <w:t>Ministerio</w:t>
      </w:r>
      <w:proofErr w:type="spellEnd"/>
      <w:r w:rsidRPr="00C2549C">
        <w:rPr>
          <w:szCs w:val="22"/>
          <w:lang w:val="en-150"/>
        </w:rPr>
        <w:t xml:space="preserve"> del Poder Popular de Comercio Nacional, Caracas</w:t>
      </w:r>
    </w:p>
    <w:p w14:paraId="6CEFCCA5" w14:textId="0BDDCE33" w:rsidR="0051430E" w:rsidRPr="00C2549C" w:rsidRDefault="0051430E" w:rsidP="0051430E">
      <w:pPr>
        <w:rPr>
          <w:szCs w:val="22"/>
          <w:lang w:val="en-150"/>
        </w:rPr>
      </w:pPr>
      <w:hyperlink r:id="rId629" w:history="1">
        <w:r w:rsidRPr="00C2549C">
          <w:rPr>
            <w:rStyle w:val="Hyperlink"/>
            <w:rFonts w:cs="Arial"/>
            <w:szCs w:val="22"/>
            <w:lang w:val="en-150"/>
          </w:rPr>
          <w:t>sapidirecciongeneral@gmail.com</w:t>
        </w:r>
      </w:hyperlink>
      <w:r w:rsidRPr="00C2549C">
        <w:rPr>
          <w:szCs w:val="22"/>
          <w:lang w:val="en-150"/>
        </w:rPr>
        <w:t xml:space="preserve"> </w:t>
      </w:r>
    </w:p>
    <w:p w14:paraId="70AA8870" w14:textId="77777777" w:rsidR="0051430E" w:rsidRPr="00C2549C" w:rsidRDefault="0051430E" w:rsidP="008C581E">
      <w:pPr>
        <w:rPr>
          <w:szCs w:val="22"/>
          <w:u w:val="single"/>
          <w:lang w:val="en-150"/>
        </w:rPr>
      </w:pPr>
    </w:p>
    <w:p w14:paraId="5B33C48F" w14:textId="77777777" w:rsidR="0051430E" w:rsidRPr="00C2549C" w:rsidRDefault="0051430E" w:rsidP="0051430E">
      <w:pPr>
        <w:rPr>
          <w:szCs w:val="22"/>
          <w:lang w:val="fr-CH"/>
        </w:rPr>
      </w:pPr>
      <w:r w:rsidRPr="00C2549C">
        <w:rPr>
          <w:szCs w:val="22"/>
          <w:lang w:val="fr-CH"/>
        </w:rPr>
        <w:t>Violeta FONSECA OCAMPOS (</w:t>
      </w:r>
      <w:proofErr w:type="spellStart"/>
      <w:r w:rsidRPr="00C2549C">
        <w:rPr>
          <w:szCs w:val="22"/>
          <w:lang w:val="fr-CH"/>
        </w:rPr>
        <w:t>Sra</w:t>
      </w:r>
      <w:proofErr w:type="spellEnd"/>
      <w:r w:rsidRPr="00C2549C">
        <w:rPr>
          <w:szCs w:val="22"/>
          <w:lang w:val="fr-CH"/>
        </w:rPr>
        <w:t xml:space="preserve">.), </w:t>
      </w:r>
      <w:proofErr w:type="spellStart"/>
      <w:r w:rsidRPr="00C2549C">
        <w:rPr>
          <w:szCs w:val="22"/>
          <w:lang w:val="fr-CH"/>
        </w:rPr>
        <w:t>Ministra</w:t>
      </w:r>
      <w:proofErr w:type="spellEnd"/>
      <w:r w:rsidRPr="00C2549C">
        <w:rPr>
          <w:szCs w:val="22"/>
          <w:lang w:val="fr-CH"/>
        </w:rPr>
        <w:t xml:space="preserve"> </w:t>
      </w:r>
      <w:proofErr w:type="spellStart"/>
      <w:r w:rsidRPr="00C2549C">
        <w:rPr>
          <w:szCs w:val="22"/>
          <w:lang w:val="fr-CH"/>
        </w:rPr>
        <w:t>Consejera</w:t>
      </w:r>
      <w:proofErr w:type="spellEnd"/>
      <w:r w:rsidRPr="00C2549C">
        <w:rPr>
          <w:szCs w:val="22"/>
          <w:lang w:val="fr-CH"/>
        </w:rPr>
        <w:t xml:space="preserve">, </w:t>
      </w:r>
      <w:proofErr w:type="spellStart"/>
      <w:r w:rsidRPr="00C2549C">
        <w:rPr>
          <w:szCs w:val="22"/>
          <w:lang w:val="fr-CH"/>
        </w:rPr>
        <w:t>Misión</w:t>
      </w:r>
      <w:proofErr w:type="spellEnd"/>
      <w:r w:rsidRPr="00C2549C">
        <w:rPr>
          <w:szCs w:val="22"/>
          <w:lang w:val="fr-CH"/>
        </w:rPr>
        <w:t xml:space="preserve"> Permanente, Ginebra</w:t>
      </w:r>
    </w:p>
    <w:p w14:paraId="3AC0DD8B" w14:textId="77777777" w:rsidR="0051430E" w:rsidRPr="00A75995" w:rsidRDefault="0051430E" w:rsidP="008C581E">
      <w:pPr>
        <w:rPr>
          <w:szCs w:val="22"/>
          <w:u w:val="single"/>
          <w:lang w:val="fr-CH"/>
        </w:rPr>
      </w:pPr>
    </w:p>
    <w:p w14:paraId="285E8C63" w14:textId="7DA01348" w:rsidR="0051430E" w:rsidRPr="00A75995" w:rsidRDefault="0051430E" w:rsidP="0051430E">
      <w:pPr>
        <w:rPr>
          <w:szCs w:val="22"/>
          <w:lang w:val="fr-CH"/>
        </w:rPr>
      </w:pPr>
      <w:r w:rsidRPr="00A75995">
        <w:rPr>
          <w:szCs w:val="22"/>
          <w:lang w:val="fr-CH"/>
        </w:rPr>
        <w:t>Angie AMARO (</w:t>
      </w:r>
      <w:proofErr w:type="spellStart"/>
      <w:r w:rsidRPr="00A75995">
        <w:rPr>
          <w:szCs w:val="22"/>
          <w:lang w:val="fr-CH"/>
        </w:rPr>
        <w:t>Sra</w:t>
      </w:r>
      <w:proofErr w:type="spellEnd"/>
      <w:r w:rsidRPr="00A75995">
        <w:rPr>
          <w:szCs w:val="22"/>
          <w:lang w:val="fr-CH"/>
        </w:rPr>
        <w:t xml:space="preserve">.), </w:t>
      </w:r>
      <w:proofErr w:type="spellStart"/>
      <w:r w:rsidRPr="00A75995">
        <w:rPr>
          <w:szCs w:val="22"/>
          <w:lang w:val="fr-CH"/>
        </w:rPr>
        <w:t>Directora</w:t>
      </w:r>
      <w:proofErr w:type="spellEnd"/>
      <w:r w:rsidRPr="00A75995">
        <w:rPr>
          <w:szCs w:val="22"/>
          <w:lang w:val="fr-CH"/>
        </w:rPr>
        <w:t xml:space="preserve"> de Marcas y </w:t>
      </w:r>
      <w:proofErr w:type="spellStart"/>
      <w:r w:rsidRPr="00C2549C">
        <w:rPr>
          <w:szCs w:val="22"/>
          <w:lang w:val="fr-CH"/>
        </w:rPr>
        <w:t>O</w:t>
      </w:r>
      <w:r w:rsidRPr="00A75995">
        <w:rPr>
          <w:szCs w:val="22"/>
          <w:lang w:val="fr-CH"/>
        </w:rPr>
        <w:t>tros</w:t>
      </w:r>
      <w:proofErr w:type="spellEnd"/>
      <w:r w:rsidRPr="00A75995">
        <w:rPr>
          <w:szCs w:val="22"/>
          <w:lang w:val="fr-CH"/>
        </w:rPr>
        <w:t xml:space="preserve"> </w:t>
      </w:r>
      <w:proofErr w:type="spellStart"/>
      <w:r w:rsidRPr="00A75995">
        <w:rPr>
          <w:szCs w:val="22"/>
          <w:lang w:val="fr-CH"/>
        </w:rPr>
        <w:t>Signos</w:t>
      </w:r>
      <w:proofErr w:type="spellEnd"/>
      <w:r w:rsidRPr="00A75995">
        <w:rPr>
          <w:szCs w:val="22"/>
          <w:lang w:val="fr-CH"/>
        </w:rPr>
        <w:t xml:space="preserve"> </w:t>
      </w:r>
      <w:proofErr w:type="spellStart"/>
      <w:r w:rsidRPr="00A75995">
        <w:rPr>
          <w:szCs w:val="22"/>
          <w:lang w:val="fr-CH"/>
        </w:rPr>
        <w:t>Distintivos</w:t>
      </w:r>
      <w:proofErr w:type="spellEnd"/>
      <w:r w:rsidRPr="00C2549C">
        <w:rPr>
          <w:szCs w:val="22"/>
          <w:lang w:val="fr-CH"/>
        </w:rPr>
        <w:t>,</w:t>
      </w:r>
      <w:r w:rsidRPr="00A75995">
        <w:rPr>
          <w:szCs w:val="22"/>
          <w:lang w:val="fr-CH"/>
        </w:rPr>
        <w:t xml:space="preserve"> </w:t>
      </w:r>
      <w:proofErr w:type="spellStart"/>
      <w:r w:rsidRPr="00A75995">
        <w:rPr>
          <w:szCs w:val="22"/>
          <w:lang w:val="fr-CH"/>
        </w:rPr>
        <w:t>Servicio</w:t>
      </w:r>
      <w:proofErr w:type="spellEnd"/>
      <w:r w:rsidRPr="00A75995">
        <w:rPr>
          <w:szCs w:val="22"/>
          <w:lang w:val="fr-CH"/>
        </w:rPr>
        <w:t xml:space="preserve"> </w:t>
      </w:r>
      <w:proofErr w:type="spellStart"/>
      <w:r w:rsidRPr="00A75995">
        <w:rPr>
          <w:szCs w:val="22"/>
          <w:lang w:val="fr-CH"/>
        </w:rPr>
        <w:t>Autónomo</w:t>
      </w:r>
      <w:proofErr w:type="spellEnd"/>
      <w:r w:rsidRPr="00A75995">
        <w:rPr>
          <w:szCs w:val="22"/>
          <w:lang w:val="fr-CH"/>
        </w:rPr>
        <w:t xml:space="preserve"> de la </w:t>
      </w:r>
      <w:proofErr w:type="spellStart"/>
      <w:r w:rsidRPr="00A75995">
        <w:rPr>
          <w:szCs w:val="22"/>
          <w:lang w:val="fr-CH"/>
        </w:rPr>
        <w:t>Propiedad</w:t>
      </w:r>
      <w:proofErr w:type="spellEnd"/>
      <w:r w:rsidRPr="00A75995">
        <w:rPr>
          <w:szCs w:val="22"/>
          <w:lang w:val="fr-CH"/>
        </w:rPr>
        <w:t xml:space="preserve"> </w:t>
      </w:r>
      <w:proofErr w:type="spellStart"/>
      <w:r w:rsidRPr="00A75995">
        <w:rPr>
          <w:szCs w:val="22"/>
          <w:lang w:val="fr-CH"/>
        </w:rPr>
        <w:t>Intelectual</w:t>
      </w:r>
      <w:proofErr w:type="spellEnd"/>
      <w:r w:rsidRPr="00C2549C">
        <w:rPr>
          <w:szCs w:val="22"/>
          <w:lang w:val="fr-CH"/>
        </w:rPr>
        <w:t xml:space="preserve"> (</w:t>
      </w:r>
      <w:r w:rsidRPr="00A75995">
        <w:rPr>
          <w:szCs w:val="22"/>
          <w:lang w:val="fr-CH"/>
        </w:rPr>
        <w:t>SAPI</w:t>
      </w:r>
      <w:r w:rsidRPr="00C2549C">
        <w:rPr>
          <w:szCs w:val="22"/>
          <w:lang w:val="fr-CH"/>
        </w:rPr>
        <w:t>)</w:t>
      </w:r>
      <w:r w:rsidRPr="00A75995">
        <w:rPr>
          <w:szCs w:val="22"/>
          <w:lang w:val="fr-CH"/>
        </w:rPr>
        <w:t xml:space="preserve">, </w:t>
      </w:r>
      <w:proofErr w:type="spellStart"/>
      <w:r w:rsidRPr="00A75995">
        <w:rPr>
          <w:szCs w:val="22"/>
          <w:lang w:val="fr-CH"/>
        </w:rPr>
        <w:t>Ministerio</w:t>
      </w:r>
      <w:proofErr w:type="spellEnd"/>
      <w:r w:rsidRPr="00A75995">
        <w:rPr>
          <w:szCs w:val="22"/>
          <w:lang w:val="fr-CH"/>
        </w:rPr>
        <w:t xml:space="preserve"> del </w:t>
      </w:r>
      <w:proofErr w:type="spellStart"/>
      <w:r w:rsidRPr="00A75995">
        <w:rPr>
          <w:szCs w:val="22"/>
          <w:lang w:val="fr-CH"/>
        </w:rPr>
        <w:t>Poder</w:t>
      </w:r>
      <w:proofErr w:type="spellEnd"/>
      <w:r w:rsidRPr="00A75995">
        <w:rPr>
          <w:szCs w:val="22"/>
          <w:lang w:val="fr-CH"/>
        </w:rPr>
        <w:t xml:space="preserve"> </w:t>
      </w:r>
      <w:proofErr w:type="spellStart"/>
      <w:r w:rsidRPr="00A75995">
        <w:rPr>
          <w:szCs w:val="22"/>
          <w:lang w:val="fr-CH"/>
        </w:rPr>
        <w:t>Popular</w:t>
      </w:r>
      <w:proofErr w:type="spellEnd"/>
      <w:r w:rsidRPr="00A75995">
        <w:rPr>
          <w:szCs w:val="22"/>
          <w:lang w:val="fr-CH"/>
        </w:rPr>
        <w:t xml:space="preserve"> de Comercio </w:t>
      </w:r>
      <w:proofErr w:type="spellStart"/>
      <w:r w:rsidRPr="00A75995">
        <w:rPr>
          <w:szCs w:val="22"/>
          <w:lang w:val="fr-CH"/>
        </w:rPr>
        <w:t>Nacional</w:t>
      </w:r>
      <w:proofErr w:type="spellEnd"/>
      <w:r w:rsidRPr="00A75995">
        <w:rPr>
          <w:szCs w:val="22"/>
          <w:lang w:val="fr-CH"/>
        </w:rPr>
        <w:t>, Caracas</w:t>
      </w:r>
    </w:p>
    <w:p w14:paraId="14322C7E" w14:textId="3898A6BD" w:rsidR="0051430E" w:rsidRPr="00C2549C" w:rsidRDefault="0051430E" w:rsidP="008C581E">
      <w:pPr>
        <w:rPr>
          <w:szCs w:val="22"/>
          <w:u w:val="single"/>
          <w:lang w:val="en-150"/>
        </w:rPr>
      </w:pPr>
      <w:hyperlink r:id="rId630" w:history="1">
        <w:r w:rsidRPr="00C2549C">
          <w:rPr>
            <w:rStyle w:val="Hyperlink"/>
            <w:rFonts w:cs="Arial"/>
            <w:szCs w:val="22"/>
            <w:lang w:val="fr-CH"/>
          </w:rPr>
          <w:t>angieamarotovar@gmail.com</w:t>
        </w:r>
      </w:hyperlink>
      <w:r w:rsidRPr="00C2549C">
        <w:rPr>
          <w:szCs w:val="22"/>
          <w:u w:val="single"/>
          <w:lang w:val="fr-CH"/>
        </w:rPr>
        <w:t xml:space="preserve"> </w:t>
      </w:r>
    </w:p>
    <w:p w14:paraId="75A2487F" w14:textId="77777777" w:rsidR="0051430E" w:rsidRPr="00A75995" w:rsidRDefault="0051430E" w:rsidP="008C581E">
      <w:pPr>
        <w:rPr>
          <w:szCs w:val="22"/>
          <w:u w:val="single"/>
          <w:lang w:val="en-150"/>
        </w:rPr>
      </w:pPr>
    </w:p>
    <w:p w14:paraId="709ED427" w14:textId="77777777" w:rsidR="004B2792" w:rsidRPr="00A75995" w:rsidRDefault="004B2792" w:rsidP="004B2792">
      <w:pPr>
        <w:rPr>
          <w:szCs w:val="22"/>
          <w:lang w:val="en-150"/>
        </w:rPr>
      </w:pPr>
      <w:r w:rsidRPr="00C2549C">
        <w:rPr>
          <w:szCs w:val="22"/>
          <w:lang w:val="en-150"/>
        </w:rPr>
        <w:t xml:space="preserve">Diego Hipólito BECERRA HOBAICA (Sr.), Jefe, División de Desarrollo de </w:t>
      </w:r>
      <w:proofErr w:type="spellStart"/>
      <w:r w:rsidRPr="00C2549C">
        <w:rPr>
          <w:szCs w:val="22"/>
          <w:lang w:val="en-150"/>
        </w:rPr>
        <w:t>Políticas</w:t>
      </w:r>
      <w:proofErr w:type="spellEnd"/>
      <w:r w:rsidRPr="00C2549C">
        <w:rPr>
          <w:szCs w:val="22"/>
          <w:lang w:val="en-150"/>
        </w:rPr>
        <w:t xml:space="preserve"> </w:t>
      </w:r>
      <w:proofErr w:type="spellStart"/>
      <w:r w:rsidRPr="00C2549C">
        <w:rPr>
          <w:szCs w:val="22"/>
          <w:lang w:val="en-150"/>
        </w:rPr>
        <w:t>Públicas</w:t>
      </w:r>
      <w:proofErr w:type="spellEnd"/>
      <w:r w:rsidRPr="00C2549C">
        <w:rPr>
          <w:szCs w:val="22"/>
          <w:lang w:val="en-150"/>
        </w:rPr>
        <w:t xml:space="preserve">, </w:t>
      </w:r>
      <w:proofErr w:type="spellStart"/>
      <w:r w:rsidRPr="00C2549C">
        <w:rPr>
          <w:szCs w:val="22"/>
          <w:lang w:val="en-150"/>
        </w:rPr>
        <w:t>Dirección</w:t>
      </w:r>
      <w:proofErr w:type="spellEnd"/>
      <w:r w:rsidRPr="00C2549C">
        <w:rPr>
          <w:szCs w:val="22"/>
          <w:lang w:val="en-150"/>
        </w:rPr>
        <w:t xml:space="preserve"> de </w:t>
      </w:r>
      <w:proofErr w:type="spellStart"/>
      <w:r w:rsidRPr="00C2549C">
        <w:rPr>
          <w:szCs w:val="22"/>
          <w:lang w:val="en-150"/>
        </w:rPr>
        <w:t>Relaciones</w:t>
      </w:r>
      <w:proofErr w:type="spellEnd"/>
      <w:r w:rsidRPr="00C2549C">
        <w:rPr>
          <w:szCs w:val="22"/>
          <w:lang w:val="en-150"/>
        </w:rPr>
        <w:t xml:space="preserve"> </w:t>
      </w:r>
      <w:proofErr w:type="spellStart"/>
      <w:r w:rsidRPr="00C2549C">
        <w:rPr>
          <w:szCs w:val="22"/>
          <w:lang w:val="en-150"/>
        </w:rPr>
        <w:t>Internacionales</w:t>
      </w:r>
      <w:proofErr w:type="spellEnd"/>
      <w:r w:rsidRPr="00C2549C">
        <w:rPr>
          <w:szCs w:val="22"/>
          <w:lang w:val="en-150"/>
        </w:rPr>
        <w:t xml:space="preserve">, </w:t>
      </w:r>
      <w:proofErr w:type="spellStart"/>
      <w:r w:rsidRPr="00C2549C">
        <w:rPr>
          <w:szCs w:val="22"/>
          <w:lang w:val="en-150"/>
        </w:rPr>
        <w:t>Servicio</w:t>
      </w:r>
      <w:proofErr w:type="spellEnd"/>
      <w:r w:rsidRPr="00C2549C">
        <w:rPr>
          <w:szCs w:val="22"/>
          <w:lang w:val="en-150"/>
        </w:rPr>
        <w:t xml:space="preserve"> </w:t>
      </w:r>
      <w:proofErr w:type="spellStart"/>
      <w:r w:rsidRPr="00C2549C">
        <w:rPr>
          <w:szCs w:val="22"/>
          <w:lang w:val="en-150"/>
        </w:rPr>
        <w:t>Autónomo</w:t>
      </w:r>
      <w:proofErr w:type="spellEnd"/>
      <w:r w:rsidRPr="00C2549C">
        <w:rPr>
          <w:szCs w:val="22"/>
          <w:lang w:val="en-150"/>
        </w:rPr>
        <w:t xml:space="preserve"> de la </w:t>
      </w:r>
      <w:proofErr w:type="spellStart"/>
      <w:r w:rsidRPr="00C2549C">
        <w:rPr>
          <w:szCs w:val="22"/>
          <w:lang w:val="en-150"/>
        </w:rPr>
        <w:t>Propiedad</w:t>
      </w:r>
      <w:proofErr w:type="spellEnd"/>
      <w:r w:rsidRPr="00C2549C">
        <w:rPr>
          <w:szCs w:val="22"/>
          <w:lang w:val="en-150"/>
        </w:rPr>
        <w:t xml:space="preserve"> </w:t>
      </w:r>
      <w:proofErr w:type="spellStart"/>
      <w:r w:rsidRPr="00C2549C">
        <w:rPr>
          <w:szCs w:val="22"/>
          <w:lang w:val="en-150"/>
        </w:rPr>
        <w:t>Intelectual</w:t>
      </w:r>
      <w:proofErr w:type="spellEnd"/>
      <w:r w:rsidRPr="00C2549C">
        <w:rPr>
          <w:szCs w:val="22"/>
          <w:lang w:val="en-150"/>
        </w:rPr>
        <w:t xml:space="preserve"> (SAPI), </w:t>
      </w:r>
      <w:proofErr w:type="spellStart"/>
      <w:r w:rsidRPr="00C2549C">
        <w:rPr>
          <w:szCs w:val="22"/>
          <w:lang w:val="en-150"/>
        </w:rPr>
        <w:t>Ministerio</w:t>
      </w:r>
      <w:proofErr w:type="spellEnd"/>
      <w:r w:rsidRPr="00C2549C">
        <w:rPr>
          <w:szCs w:val="22"/>
          <w:lang w:val="en-150"/>
        </w:rPr>
        <w:t xml:space="preserve"> del Poder Popular de Comercio Nacional, Caracas</w:t>
      </w:r>
    </w:p>
    <w:p w14:paraId="6F8521CC" w14:textId="0F2E12E5" w:rsidR="004B2792" w:rsidRPr="00C2549C" w:rsidRDefault="004B2792" w:rsidP="004B2792">
      <w:pPr>
        <w:rPr>
          <w:szCs w:val="22"/>
          <w:lang w:val="en-150"/>
        </w:rPr>
      </w:pPr>
      <w:hyperlink r:id="rId631" w:history="1">
        <w:r w:rsidRPr="00C2549C">
          <w:rPr>
            <w:rStyle w:val="Hyperlink"/>
            <w:rFonts w:cs="Arial"/>
            <w:lang w:val="fr-CH"/>
          </w:rPr>
          <w:t>diegohsapi@gmail.com</w:t>
        </w:r>
      </w:hyperlink>
      <w:r w:rsidRPr="00A75995">
        <w:rPr>
          <w:szCs w:val="22"/>
          <w:lang w:val="en-150"/>
        </w:rPr>
        <w:t xml:space="preserve"> </w:t>
      </w:r>
    </w:p>
    <w:p w14:paraId="354FC51A" w14:textId="77777777" w:rsidR="004B2792" w:rsidRPr="00A75995" w:rsidRDefault="004B2792" w:rsidP="008C581E">
      <w:pPr>
        <w:rPr>
          <w:szCs w:val="22"/>
          <w:u w:val="single"/>
          <w:lang w:val="en-150"/>
        </w:rPr>
      </w:pPr>
    </w:p>
    <w:p w14:paraId="6DA93EF6" w14:textId="4D4D9437" w:rsidR="004B2792" w:rsidRPr="00C2549C" w:rsidRDefault="004B2792" w:rsidP="004B2792">
      <w:pPr>
        <w:rPr>
          <w:szCs w:val="22"/>
          <w:lang w:val="en-150"/>
        </w:rPr>
      </w:pPr>
      <w:r w:rsidRPr="00A75995">
        <w:rPr>
          <w:szCs w:val="22"/>
          <w:lang w:val="en-150"/>
        </w:rPr>
        <w:t xml:space="preserve">José </w:t>
      </w:r>
      <w:r w:rsidRPr="00C2549C">
        <w:rPr>
          <w:szCs w:val="22"/>
          <w:lang w:val="en-150"/>
        </w:rPr>
        <w:t>BLANCO</w:t>
      </w:r>
      <w:r w:rsidRPr="00A75995">
        <w:rPr>
          <w:szCs w:val="22"/>
          <w:lang w:val="en-150"/>
        </w:rPr>
        <w:t xml:space="preserve"> (Sr.), </w:t>
      </w:r>
      <w:proofErr w:type="spellStart"/>
      <w:r w:rsidRPr="00A75995">
        <w:rPr>
          <w:szCs w:val="22"/>
          <w:lang w:val="en-150"/>
        </w:rPr>
        <w:t>Coordinador</w:t>
      </w:r>
      <w:proofErr w:type="spellEnd"/>
      <w:r w:rsidRPr="00A75995">
        <w:rPr>
          <w:szCs w:val="22"/>
          <w:lang w:val="en-150"/>
        </w:rPr>
        <w:t xml:space="preserve"> de Asuntos </w:t>
      </w:r>
      <w:proofErr w:type="spellStart"/>
      <w:r w:rsidRPr="00A75995">
        <w:rPr>
          <w:szCs w:val="22"/>
          <w:lang w:val="en-150"/>
        </w:rPr>
        <w:t>Especiales</w:t>
      </w:r>
      <w:proofErr w:type="spellEnd"/>
      <w:r w:rsidRPr="00A75995">
        <w:rPr>
          <w:szCs w:val="22"/>
          <w:lang w:val="en-150"/>
        </w:rPr>
        <w:t xml:space="preserve">, </w:t>
      </w:r>
      <w:proofErr w:type="spellStart"/>
      <w:r w:rsidRPr="00A75995">
        <w:rPr>
          <w:szCs w:val="22"/>
          <w:lang w:val="en-150"/>
        </w:rPr>
        <w:t>Servicio</w:t>
      </w:r>
      <w:proofErr w:type="spellEnd"/>
      <w:r w:rsidRPr="00A75995">
        <w:rPr>
          <w:szCs w:val="22"/>
          <w:lang w:val="en-150"/>
        </w:rPr>
        <w:t xml:space="preserve"> </w:t>
      </w:r>
      <w:proofErr w:type="spellStart"/>
      <w:r w:rsidRPr="00A75995">
        <w:rPr>
          <w:szCs w:val="22"/>
          <w:lang w:val="en-150"/>
        </w:rPr>
        <w:t>Autónomo</w:t>
      </w:r>
      <w:proofErr w:type="spellEnd"/>
      <w:r w:rsidRPr="00A75995">
        <w:rPr>
          <w:szCs w:val="22"/>
          <w:lang w:val="en-150"/>
        </w:rPr>
        <w:t xml:space="preserve"> de la </w:t>
      </w:r>
      <w:proofErr w:type="spellStart"/>
      <w:r w:rsidRPr="00A75995">
        <w:rPr>
          <w:szCs w:val="22"/>
          <w:lang w:val="en-150"/>
        </w:rPr>
        <w:t>Propiedad</w:t>
      </w:r>
      <w:proofErr w:type="spellEnd"/>
      <w:r w:rsidRPr="00A75995">
        <w:rPr>
          <w:szCs w:val="22"/>
          <w:lang w:val="en-150"/>
        </w:rPr>
        <w:t xml:space="preserve"> </w:t>
      </w:r>
      <w:proofErr w:type="spellStart"/>
      <w:r w:rsidRPr="00A75995">
        <w:rPr>
          <w:szCs w:val="22"/>
          <w:lang w:val="en-150"/>
        </w:rPr>
        <w:t>Intelectual</w:t>
      </w:r>
      <w:proofErr w:type="spellEnd"/>
      <w:r w:rsidRPr="00A75995">
        <w:rPr>
          <w:szCs w:val="22"/>
          <w:lang w:val="en-150"/>
        </w:rPr>
        <w:t xml:space="preserve"> (SAPI), </w:t>
      </w:r>
      <w:proofErr w:type="spellStart"/>
      <w:r w:rsidRPr="00C2549C">
        <w:rPr>
          <w:szCs w:val="22"/>
          <w:lang w:val="en-150"/>
        </w:rPr>
        <w:t>Ministerio</w:t>
      </w:r>
      <w:proofErr w:type="spellEnd"/>
      <w:r w:rsidRPr="00C2549C">
        <w:rPr>
          <w:szCs w:val="22"/>
          <w:lang w:val="en-150"/>
        </w:rPr>
        <w:t xml:space="preserve"> del Poder Popular de Comercio Nacional</w:t>
      </w:r>
      <w:r w:rsidRPr="00A75995">
        <w:rPr>
          <w:szCs w:val="22"/>
          <w:lang w:val="en-150"/>
        </w:rPr>
        <w:t xml:space="preserve">, </w:t>
      </w:r>
      <w:r w:rsidRPr="00C2549C">
        <w:rPr>
          <w:szCs w:val="22"/>
          <w:lang w:val="en-150"/>
        </w:rPr>
        <w:t>Caracas</w:t>
      </w:r>
    </w:p>
    <w:p w14:paraId="10B323F2" w14:textId="533D5CCD" w:rsidR="004B2792" w:rsidRPr="005C3E96" w:rsidRDefault="005C3E96" w:rsidP="004B2792">
      <w:pPr>
        <w:rPr>
          <w:szCs w:val="22"/>
          <w:u w:val="single"/>
          <w:lang w:val="en-150"/>
        </w:rPr>
      </w:pPr>
      <w:hyperlink r:id="rId632" w:history="1">
        <w:r w:rsidRPr="005C3E96">
          <w:rPr>
            <w:rStyle w:val="Hyperlink"/>
            <w:rFonts w:cs="Arial"/>
            <w:szCs w:val="22"/>
            <w:lang w:val="en-150"/>
          </w:rPr>
          <w:t>josehumbertosapi@gmail.co</w:t>
        </w:r>
        <w:r w:rsidRPr="00C2549C">
          <w:rPr>
            <w:rStyle w:val="Hyperlink"/>
            <w:rFonts w:cs="Arial"/>
            <w:szCs w:val="22"/>
            <w:lang w:val="en-150"/>
          </w:rPr>
          <w:t>m</w:t>
        </w:r>
      </w:hyperlink>
      <w:r w:rsidRPr="00C2549C">
        <w:rPr>
          <w:szCs w:val="22"/>
          <w:u w:val="single"/>
          <w:lang w:val="en-150"/>
        </w:rPr>
        <w:t xml:space="preserve">  </w:t>
      </w:r>
    </w:p>
    <w:p w14:paraId="05A1C132" w14:textId="77777777" w:rsidR="004B2792" w:rsidRPr="00A75995" w:rsidRDefault="004B2792" w:rsidP="004B2792">
      <w:pPr>
        <w:rPr>
          <w:szCs w:val="22"/>
          <w:u w:val="single"/>
          <w:lang w:val="en-150"/>
        </w:rPr>
      </w:pPr>
    </w:p>
    <w:p w14:paraId="41295A56" w14:textId="77777777" w:rsidR="0051430E" w:rsidRPr="00A75995" w:rsidRDefault="0051430E" w:rsidP="0051430E">
      <w:pPr>
        <w:rPr>
          <w:szCs w:val="22"/>
          <w:lang w:val="fr-CH"/>
        </w:rPr>
      </w:pPr>
      <w:r w:rsidRPr="00A75995">
        <w:rPr>
          <w:szCs w:val="22"/>
          <w:lang w:val="fr-CH"/>
        </w:rPr>
        <w:t>Genoveva CAMPOS DE MAZZONE (</w:t>
      </w:r>
      <w:proofErr w:type="spellStart"/>
      <w:r w:rsidRPr="00A75995">
        <w:rPr>
          <w:szCs w:val="22"/>
          <w:lang w:val="fr-CH"/>
        </w:rPr>
        <w:t>Sra</w:t>
      </w:r>
      <w:proofErr w:type="spellEnd"/>
      <w:r w:rsidRPr="00A75995">
        <w:rPr>
          <w:szCs w:val="22"/>
          <w:lang w:val="fr-CH"/>
        </w:rPr>
        <w:t xml:space="preserve">.), </w:t>
      </w:r>
      <w:proofErr w:type="spellStart"/>
      <w:r w:rsidRPr="00A75995">
        <w:rPr>
          <w:szCs w:val="22"/>
          <w:lang w:val="fr-CH"/>
        </w:rPr>
        <w:t>Consejera</w:t>
      </w:r>
      <w:proofErr w:type="spellEnd"/>
      <w:r w:rsidRPr="00A75995">
        <w:rPr>
          <w:szCs w:val="22"/>
          <w:lang w:val="fr-CH"/>
        </w:rPr>
        <w:t xml:space="preserve">, </w:t>
      </w:r>
      <w:proofErr w:type="spellStart"/>
      <w:r w:rsidRPr="00A75995">
        <w:rPr>
          <w:szCs w:val="22"/>
          <w:lang w:val="fr-CH"/>
        </w:rPr>
        <w:t>Misión</w:t>
      </w:r>
      <w:proofErr w:type="spellEnd"/>
      <w:r w:rsidRPr="00A75995">
        <w:rPr>
          <w:szCs w:val="22"/>
          <w:lang w:val="fr-CH"/>
        </w:rPr>
        <w:t xml:space="preserve"> Permanente, Ginebra</w:t>
      </w:r>
    </w:p>
    <w:p w14:paraId="41D95BD1" w14:textId="77777777" w:rsidR="0051430E" w:rsidRPr="00C2549C" w:rsidRDefault="0051430E" w:rsidP="004B2792">
      <w:pPr>
        <w:rPr>
          <w:szCs w:val="22"/>
          <w:u w:val="single"/>
          <w:lang w:val="fr-CH"/>
        </w:rPr>
      </w:pPr>
    </w:p>
    <w:p w14:paraId="0CBF93CB" w14:textId="77777777" w:rsidR="004B2792" w:rsidRPr="00C2549C" w:rsidRDefault="004B2792" w:rsidP="004B2792">
      <w:pPr>
        <w:rPr>
          <w:szCs w:val="22"/>
          <w:lang w:val="en-150"/>
        </w:rPr>
      </w:pPr>
      <w:proofErr w:type="spellStart"/>
      <w:r w:rsidRPr="00C2549C">
        <w:rPr>
          <w:szCs w:val="22"/>
          <w:lang w:val="en-150"/>
        </w:rPr>
        <w:t>Milethny</w:t>
      </w:r>
      <w:proofErr w:type="spellEnd"/>
      <w:r w:rsidRPr="00C2549C">
        <w:rPr>
          <w:szCs w:val="22"/>
          <w:lang w:val="en-150"/>
        </w:rPr>
        <w:t xml:space="preserve"> Andrea MALDONADO GIMENEZ (</w:t>
      </w:r>
      <w:proofErr w:type="spellStart"/>
      <w:r w:rsidRPr="00C2549C">
        <w:rPr>
          <w:szCs w:val="22"/>
          <w:lang w:val="en-150"/>
        </w:rPr>
        <w:t>Sra.</w:t>
      </w:r>
      <w:proofErr w:type="spellEnd"/>
      <w:r w:rsidRPr="00C2549C">
        <w:rPr>
          <w:szCs w:val="22"/>
          <w:lang w:val="en-150"/>
        </w:rPr>
        <w:t xml:space="preserve">), </w:t>
      </w:r>
      <w:proofErr w:type="spellStart"/>
      <w:r w:rsidRPr="00C2549C">
        <w:rPr>
          <w:szCs w:val="22"/>
          <w:lang w:val="en-150"/>
        </w:rPr>
        <w:t>Coordinadora</w:t>
      </w:r>
      <w:proofErr w:type="spellEnd"/>
      <w:r w:rsidRPr="00C2549C">
        <w:rPr>
          <w:szCs w:val="22"/>
          <w:lang w:val="en-150"/>
        </w:rPr>
        <w:t xml:space="preserve">, Asuntos </w:t>
      </w:r>
      <w:proofErr w:type="spellStart"/>
      <w:r w:rsidRPr="00C2549C">
        <w:rPr>
          <w:szCs w:val="22"/>
          <w:lang w:val="en-150"/>
        </w:rPr>
        <w:t>Multilaterales</w:t>
      </w:r>
      <w:proofErr w:type="spellEnd"/>
      <w:r w:rsidRPr="00C2549C">
        <w:rPr>
          <w:szCs w:val="22"/>
          <w:lang w:val="en-150"/>
        </w:rPr>
        <w:t xml:space="preserve">, </w:t>
      </w:r>
      <w:proofErr w:type="spellStart"/>
      <w:r w:rsidRPr="00C2549C">
        <w:rPr>
          <w:szCs w:val="22"/>
          <w:lang w:val="en-150"/>
        </w:rPr>
        <w:t>Dirección</w:t>
      </w:r>
      <w:proofErr w:type="spellEnd"/>
      <w:r w:rsidRPr="00C2549C">
        <w:rPr>
          <w:szCs w:val="22"/>
          <w:lang w:val="en-150"/>
        </w:rPr>
        <w:t xml:space="preserve"> de </w:t>
      </w:r>
      <w:proofErr w:type="spellStart"/>
      <w:r w:rsidRPr="00C2549C">
        <w:rPr>
          <w:szCs w:val="22"/>
          <w:lang w:val="en-150"/>
        </w:rPr>
        <w:t>Relaciones</w:t>
      </w:r>
      <w:proofErr w:type="spellEnd"/>
      <w:r w:rsidRPr="00C2549C">
        <w:rPr>
          <w:szCs w:val="22"/>
          <w:lang w:val="en-150"/>
        </w:rPr>
        <w:t xml:space="preserve"> </w:t>
      </w:r>
      <w:proofErr w:type="spellStart"/>
      <w:r w:rsidRPr="00C2549C">
        <w:rPr>
          <w:szCs w:val="22"/>
          <w:lang w:val="en-150"/>
        </w:rPr>
        <w:t>Internacionales</w:t>
      </w:r>
      <w:proofErr w:type="spellEnd"/>
      <w:r w:rsidRPr="00C2549C">
        <w:rPr>
          <w:szCs w:val="22"/>
          <w:lang w:val="en-150"/>
        </w:rPr>
        <w:t xml:space="preserve">, </w:t>
      </w:r>
      <w:proofErr w:type="spellStart"/>
      <w:r w:rsidRPr="00C2549C">
        <w:rPr>
          <w:szCs w:val="22"/>
          <w:lang w:val="en-150"/>
        </w:rPr>
        <w:t>Servicio</w:t>
      </w:r>
      <w:proofErr w:type="spellEnd"/>
      <w:r w:rsidRPr="00C2549C">
        <w:rPr>
          <w:szCs w:val="22"/>
          <w:lang w:val="en-150"/>
        </w:rPr>
        <w:t xml:space="preserve"> </w:t>
      </w:r>
      <w:proofErr w:type="spellStart"/>
      <w:r w:rsidRPr="00C2549C">
        <w:rPr>
          <w:szCs w:val="22"/>
          <w:lang w:val="en-150"/>
        </w:rPr>
        <w:t>Autónomo</w:t>
      </w:r>
      <w:proofErr w:type="spellEnd"/>
      <w:r w:rsidRPr="00C2549C">
        <w:rPr>
          <w:szCs w:val="22"/>
          <w:lang w:val="en-150"/>
        </w:rPr>
        <w:t xml:space="preserve"> de la </w:t>
      </w:r>
      <w:proofErr w:type="spellStart"/>
      <w:r w:rsidRPr="00C2549C">
        <w:rPr>
          <w:szCs w:val="22"/>
          <w:lang w:val="en-150"/>
        </w:rPr>
        <w:t>Propiedad</w:t>
      </w:r>
      <w:proofErr w:type="spellEnd"/>
      <w:r w:rsidRPr="00C2549C">
        <w:rPr>
          <w:szCs w:val="22"/>
          <w:lang w:val="en-150"/>
        </w:rPr>
        <w:t xml:space="preserve"> </w:t>
      </w:r>
      <w:proofErr w:type="spellStart"/>
      <w:r w:rsidRPr="00C2549C">
        <w:rPr>
          <w:szCs w:val="22"/>
          <w:lang w:val="en-150"/>
        </w:rPr>
        <w:t>Intelectual</w:t>
      </w:r>
      <w:proofErr w:type="spellEnd"/>
      <w:r w:rsidRPr="00C2549C">
        <w:rPr>
          <w:szCs w:val="22"/>
          <w:lang w:val="en-150"/>
        </w:rPr>
        <w:t xml:space="preserve"> (SAPI), </w:t>
      </w:r>
      <w:proofErr w:type="spellStart"/>
      <w:r w:rsidRPr="00C2549C">
        <w:rPr>
          <w:szCs w:val="22"/>
          <w:lang w:val="en-150"/>
        </w:rPr>
        <w:t>Ministerio</w:t>
      </w:r>
      <w:proofErr w:type="spellEnd"/>
      <w:r w:rsidRPr="00C2549C">
        <w:rPr>
          <w:szCs w:val="22"/>
          <w:lang w:val="en-150"/>
        </w:rPr>
        <w:t xml:space="preserve"> del Poder Popular de Comercio Nacional, Caracas </w:t>
      </w:r>
    </w:p>
    <w:p w14:paraId="0D7B9DE9" w14:textId="77777777" w:rsidR="004B2792" w:rsidRPr="00A75995" w:rsidRDefault="004B2792" w:rsidP="004B2792">
      <w:pPr>
        <w:rPr>
          <w:szCs w:val="22"/>
          <w:lang w:val="en-150"/>
        </w:rPr>
      </w:pPr>
    </w:p>
    <w:p w14:paraId="28ACDD49" w14:textId="54489183" w:rsidR="0051430E" w:rsidRPr="00C2549C" w:rsidRDefault="0051430E" w:rsidP="0051430E">
      <w:pPr>
        <w:rPr>
          <w:szCs w:val="22"/>
          <w:lang w:val="fr-CH"/>
        </w:rPr>
      </w:pPr>
      <w:proofErr w:type="spellStart"/>
      <w:r w:rsidRPr="00A75995">
        <w:rPr>
          <w:szCs w:val="22"/>
          <w:lang w:val="fr-CH"/>
        </w:rPr>
        <w:t>Anakarina</w:t>
      </w:r>
      <w:proofErr w:type="spellEnd"/>
      <w:r w:rsidRPr="00A75995">
        <w:rPr>
          <w:szCs w:val="22"/>
          <w:lang w:val="fr-CH"/>
        </w:rPr>
        <w:t xml:space="preserve"> MORA RAMÍREZ (</w:t>
      </w:r>
      <w:proofErr w:type="spellStart"/>
      <w:r w:rsidRPr="00A75995">
        <w:rPr>
          <w:szCs w:val="22"/>
          <w:lang w:val="fr-CH"/>
        </w:rPr>
        <w:t>Sra</w:t>
      </w:r>
      <w:proofErr w:type="spellEnd"/>
      <w:r w:rsidRPr="00A75995">
        <w:rPr>
          <w:szCs w:val="22"/>
          <w:lang w:val="fr-CH"/>
        </w:rPr>
        <w:t xml:space="preserve">.), </w:t>
      </w:r>
      <w:proofErr w:type="spellStart"/>
      <w:r w:rsidRPr="00A75995">
        <w:rPr>
          <w:szCs w:val="22"/>
          <w:lang w:val="fr-CH"/>
        </w:rPr>
        <w:t>Directora</w:t>
      </w:r>
      <w:proofErr w:type="spellEnd"/>
      <w:r w:rsidRPr="00A75995">
        <w:rPr>
          <w:szCs w:val="22"/>
          <w:lang w:val="fr-CH"/>
        </w:rPr>
        <w:t xml:space="preserve"> de Línea de </w:t>
      </w:r>
      <w:proofErr w:type="spellStart"/>
      <w:r w:rsidRPr="00A75995">
        <w:rPr>
          <w:szCs w:val="22"/>
          <w:lang w:val="fr-CH"/>
        </w:rPr>
        <w:t>Relaciones</w:t>
      </w:r>
      <w:proofErr w:type="spellEnd"/>
      <w:r w:rsidRPr="00A75995">
        <w:rPr>
          <w:szCs w:val="22"/>
          <w:lang w:val="fr-CH"/>
        </w:rPr>
        <w:t xml:space="preserve"> </w:t>
      </w:r>
      <w:proofErr w:type="spellStart"/>
      <w:r w:rsidRPr="00A75995">
        <w:rPr>
          <w:szCs w:val="22"/>
          <w:lang w:val="fr-CH"/>
        </w:rPr>
        <w:t>Internacionales</w:t>
      </w:r>
      <w:proofErr w:type="spellEnd"/>
      <w:r w:rsidRPr="00C2549C">
        <w:rPr>
          <w:szCs w:val="22"/>
          <w:lang w:val="fr-CH"/>
        </w:rPr>
        <w:t>,</w:t>
      </w:r>
      <w:r w:rsidRPr="00A75995">
        <w:rPr>
          <w:szCs w:val="22"/>
          <w:lang w:val="fr-CH"/>
        </w:rPr>
        <w:t xml:space="preserve"> </w:t>
      </w:r>
      <w:proofErr w:type="spellStart"/>
      <w:r w:rsidRPr="00A75995">
        <w:rPr>
          <w:szCs w:val="22"/>
          <w:lang w:val="fr-CH"/>
        </w:rPr>
        <w:t>Servicio</w:t>
      </w:r>
      <w:proofErr w:type="spellEnd"/>
      <w:r w:rsidRPr="00A75995">
        <w:rPr>
          <w:szCs w:val="22"/>
          <w:lang w:val="fr-CH"/>
        </w:rPr>
        <w:t xml:space="preserve"> </w:t>
      </w:r>
      <w:proofErr w:type="spellStart"/>
      <w:r w:rsidRPr="00A75995">
        <w:rPr>
          <w:szCs w:val="22"/>
          <w:lang w:val="fr-CH"/>
        </w:rPr>
        <w:t>Autónomo</w:t>
      </w:r>
      <w:proofErr w:type="spellEnd"/>
      <w:r w:rsidRPr="00A75995">
        <w:rPr>
          <w:szCs w:val="22"/>
          <w:lang w:val="fr-CH"/>
        </w:rPr>
        <w:t xml:space="preserve"> de la </w:t>
      </w:r>
      <w:proofErr w:type="spellStart"/>
      <w:r w:rsidRPr="00A75995">
        <w:rPr>
          <w:szCs w:val="22"/>
          <w:lang w:val="fr-CH"/>
        </w:rPr>
        <w:t>Propiedad</w:t>
      </w:r>
      <w:proofErr w:type="spellEnd"/>
      <w:r w:rsidRPr="00A75995">
        <w:rPr>
          <w:szCs w:val="22"/>
          <w:lang w:val="fr-CH"/>
        </w:rPr>
        <w:t xml:space="preserve"> </w:t>
      </w:r>
      <w:proofErr w:type="spellStart"/>
      <w:r w:rsidRPr="00A75995">
        <w:rPr>
          <w:szCs w:val="22"/>
          <w:lang w:val="fr-CH"/>
        </w:rPr>
        <w:t>Intelectual</w:t>
      </w:r>
      <w:proofErr w:type="spellEnd"/>
      <w:r w:rsidRPr="00C2549C">
        <w:rPr>
          <w:szCs w:val="22"/>
          <w:lang w:val="fr-CH"/>
        </w:rPr>
        <w:t xml:space="preserve"> (</w:t>
      </w:r>
      <w:r w:rsidRPr="00A75995">
        <w:rPr>
          <w:szCs w:val="22"/>
          <w:lang w:val="fr-CH"/>
        </w:rPr>
        <w:t>SAPI</w:t>
      </w:r>
      <w:r w:rsidRPr="00C2549C">
        <w:rPr>
          <w:szCs w:val="22"/>
          <w:lang w:val="fr-CH"/>
        </w:rPr>
        <w:t>)</w:t>
      </w:r>
      <w:r w:rsidRPr="00A75995">
        <w:rPr>
          <w:szCs w:val="22"/>
          <w:lang w:val="fr-CH"/>
        </w:rPr>
        <w:t xml:space="preserve">, </w:t>
      </w:r>
      <w:proofErr w:type="spellStart"/>
      <w:r w:rsidRPr="00A75995">
        <w:rPr>
          <w:szCs w:val="22"/>
          <w:lang w:val="fr-CH"/>
        </w:rPr>
        <w:t>Ministerio</w:t>
      </w:r>
      <w:proofErr w:type="spellEnd"/>
      <w:r w:rsidRPr="00A75995">
        <w:rPr>
          <w:szCs w:val="22"/>
          <w:lang w:val="fr-CH"/>
        </w:rPr>
        <w:t xml:space="preserve"> del </w:t>
      </w:r>
      <w:proofErr w:type="spellStart"/>
      <w:r w:rsidRPr="00A75995">
        <w:rPr>
          <w:szCs w:val="22"/>
          <w:lang w:val="fr-CH"/>
        </w:rPr>
        <w:t>Poder</w:t>
      </w:r>
      <w:proofErr w:type="spellEnd"/>
      <w:r w:rsidRPr="00A75995">
        <w:rPr>
          <w:szCs w:val="22"/>
          <w:lang w:val="fr-CH"/>
        </w:rPr>
        <w:t xml:space="preserve"> </w:t>
      </w:r>
      <w:proofErr w:type="spellStart"/>
      <w:r w:rsidRPr="00A75995">
        <w:rPr>
          <w:szCs w:val="22"/>
          <w:lang w:val="fr-CH"/>
        </w:rPr>
        <w:t>Popular</w:t>
      </w:r>
      <w:proofErr w:type="spellEnd"/>
      <w:r w:rsidRPr="00A75995">
        <w:rPr>
          <w:szCs w:val="22"/>
          <w:lang w:val="fr-CH"/>
        </w:rPr>
        <w:t xml:space="preserve"> de Comercio </w:t>
      </w:r>
      <w:proofErr w:type="spellStart"/>
      <w:r w:rsidRPr="00A75995">
        <w:rPr>
          <w:szCs w:val="22"/>
          <w:lang w:val="fr-CH"/>
        </w:rPr>
        <w:t>Nacional</w:t>
      </w:r>
      <w:proofErr w:type="spellEnd"/>
      <w:r w:rsidRPr="00A75995">
        <w:rPr>
          <w:szCs w:val="22"/>
          <w:lang w:val="fr-CH"/>
        </w:rPr>
        <w:t>, Caracas</w:t>
      </w:r>
    </w:p>
    <w:p w14:paraId="09984DB3" w14:textId="3CE31E0C" w:rsidR="0051430E" w:rsidRPr="00A75995" w:rsidRDefault="0051430E" w:rsidP="0051430E">
      <w:pPr>
        <w:rPr>
          <w:szCs w:val="22"/>
          <w:lang w:val="fr-CH"/>
        </w:rPr>
      </w:pPr>
      <w:hyperlink r:id="rId633" w:history="1">
        <w:r w:rsidRPr="00C2549C">
          <w:rPr>
            <w:rStyle w:val="Hyperlink"/>
            <w:rFonts w:cs="Arial"/>
            <w:szCs w:val="22"/>
            <w:lang w:val="fr-CH"/>
          </w:rPr>
          <w:t>asuntosinternacionalessapi@gmail.com</w:t>
        </w:r>
      </w:hyperlink>
      <w:r w:rsidRPr="00C2549C">
        <w:rPr>
          <w:szCs w:val="22"/>
          <w:lang w:val="fr-CH"/>
        </w:rPr>
        <w:t xml:space="preserve"> </w:t>
      </w:r>
    </w:p>
    <w:p w14:paraId="0AB1F0F8" w14:textId="77777777" w:rsidR="0051430E" w:rsidRPr="00A75995" w:rsidRDefault="0051430E" w:rsidP="0051430E">
      <w:pPr>
        <w:rPr>
          <w:szCs w:val="22"/>
          <w:lang w:val="fr-CH"/>
        </w:rPr>
      </w:pPr>
    </w:p>
    <w:p w14:paraId="5A602DFA" w14:textId="43B14B40" w:rsidR="0051430E" w:rsidRPr="00A75995" w:rsidRDefault="0051430E" w:rsidP="0051430E">
      <w:pPr>
        <w:rPr>
          <w:szCs w:val="22"/>
          <w:lang w:val="fr-CH"/>
        </w:rPr>
      </w:pPr>
      <w:r w:rsidRPr="00A75995">
        <w:rPr>
          <w:szCs w:val="22"/>
          <w:lang w:val="fr-CH"/>
        </w:rPr>
        <w:t>Melissa YITANI (</w:t>
      </w:r>
      <w:proofErr w:type="spellStart"/>
      <w:r w:rsidRPr="00A75995">
        <w:rPr>
          <w:szCs w:val="22"/>
          <w:lang w:val="fr-CH"/>
        </w:rPr>
        <w:t>Sra</w:t>
      </w:r>
      <w:proofErr w:type="spellEnd"/>
      <w:r w:rsidRPr="00A75995">
        <w:rPr>
          <w:szCs w:val="22"/>
          <w:lang w:val="fr-CH"/>
        </w:rPr>
        <w:t xml:space="preserve">.), </w:t>
      </w:r>
      <w:proofErr w:type="spellStart"/>
      <w:r w:rsidRPr="00A75995">
        <w:rPr>
          <w:szCs w:val="22"/>
          <w:lang w:val="fr-CH"/>
        </w:rPr>
        <w:t>Traductora-Intérprete</w:t>
      </w:r>
      <w:proofErr w:type="spellEnd"/>
      <w:r w:rsidRPr="00A75995">
        <w:rPr>
          <w:szCs w:val="22"/>
          <w:lang w:val="fr-CH"/>
        </w:rPr>
        <w:t xml:space="preserve">, </w:t>
      </w:r>
      <w:proofErr w:type="spellStart"/>
      <w:r w:rsidRPr="00A75995">
        <w:rPr>
          <w:szCs w:val="22"/>
          <w:lang w:val="fr-CH"/>
        </w:rPr>
        <w:t>Misión</w:t>
      </w:r>
      <w:proofErr w:type="spellEnd"/>
      <w:r w:rsidRPr="00A75995">
        <w:rPr>
          <w:szCs w:val="22"/>
          <w:lang w:val="fr-CH"/>
        </w:rPr>
        <w:t xml:space="preserve"> Permanente</w:t>
      </w:r>
      <w:r w:rsidRPr="00C2549C">
        <w:rPr>
          <w:szCs w:val="22"/>
          <w:lang w:val="fr-CH"/>
        </w:rPr>
        <w:t>,</w:t>
      </w:r>
      <w:r w:rsidRPr="00A75995">
        <w:rPr>
          <w:szCs w:val="22"/>
          <w:lang w:val="fr-CH"/>
        </w:rPr>
        <w:t xml:space="preserve"> Ginebra</w:t>
      </w:r>
    </w:p>
    <w:p w14:paraId="3663DEF2" w14:textId="77F0E44D" w:rsidR="0051430E" w:rsidRPr="00C2549C" w:rsidRDefault="0051430E" w:rsidP="0051430E">
      <w:pPr>
        <w:rPr>
          <w:szCs w:val="22"/>
        </w:rPr>
      </w:pPr>
      <w:hyperlink r:id="rId634" w:history="1">
        <w:r w:rsidRPr="00A75995">
          <w:rPr>
            <w:rStyle w:val="Hyperlink"/>
            <w:rFonts w:cs="Arial"/>
            <w:szCs w:val="22"/>
          </w:rPr>
          <w:t>myitani.unog@gmail.com</w:t>
        </w:r>
      </w:hyperlink>
      <w:r w:rsidRPr="00A75995">
        <w:rPr>
          <w:szCs w:val="22"/>
        </w:rPr>
        <w:t xml:space="preserve"> </w:t>
      </w:r>
    </w:p>
    <w:p w14:paraId="16F74F60" w14:textId="77777777" w:rsidR="0051430E" w:rsidRPr="00C2549C" w:rsidRDefault="0051430E" w:rsidP="004B2792">
      <w:pPr>
        <w:rPr>
          <w:szCs w:val="22"/>
        </w:rPr>
      </w:pPr>
    </w:p>
    <w:p w14:paraId="221948D7" w14:textId="77777777" w:rsidR="004B2792" w:rsidRPr="00A75995" w:rsidRDefault="004B2792" w:rsidP="004B2792">
      <w:pPr>
        <w:rPr>
          <w:szCs w:val="22"/>
          <w:u w:val="single"/>
          <w:lang w:val="en-150"/>
        </w:rPr>
      </w:pPr>
    </w:p>
    <w:p w14:paraId="2C35B373" w14:textId="23DB7622" w:rsidR="008C581E" w:rsidRPr="00A75995" w:rsidRDefault="008C581E" w:rsidP="008C581E">
      <w:pPr>
        <w:rPr>
          <w:szCs w:val="22"/>
          <w:u w:val="single"/>
        </w:rPr>
      </w:pPr>
      <w:r w:rsidRPr="00A75995">
        <w:rPr>
          <w:szCs w:val="22"/>
          <w:u w:val="single"/>
        </w:rPr>
        <w:t>VIET NAM</w:t>
      </w:r>
    </w:p>
    <w:p w14:paraId="23321EDE" w14:textId="77777777" w:rsidR="008C581E" w:rsidRPr="00A75995" w:rsidRDefault="008C581E" w:rsidP="008C581E">
      <w:pPr>
        <w:rPr>
          <w:szCs w:val="22"/>
          <w:u w:val="single"/>
        </w:rPr>
      </w:pPr>
    </w:p>
    <w:p w14:paraId="54D6E731" w14:textId="06ABF1B7" w:rsidR="008C581E" w:rsidRPr="00A75995" w:rsidRDefault="008C581E" w:rsidP="008C581E">
      <w:pPr>
        <w:rPr>
          <w:szCs w:val="22"/>
        </w:rPr>
      </w:pPr>
      <w:r w:rsidRPr="00A75995">
        <w:rPr>
          <w:szCs w:val="22"/>
        </w:rPr>
        <w:t xml:space="preserve">BUI The Duy (Mr.), Deputy Minister for Science and Technology, Ministry of Science and Technology </w:t>
      </w:r>
      <w:r w:rsidR="0026053A" w:rsidRPr="00A75995">
        <w:rPr>
          <w:szCs w:val="22"/>
        </w:rPr>
        <w:t xml:space="preserve">(MOST) </w:t>
      </w:r>
      <w:r w:rsidRPr="00A75995">
        <w:rPr>
          <w:szCs w:val="22"/>
        </w:rPr>
        <w:t>of Viet Nam, Ha Noi</w:t>
      </w:r>
    </w:p>
    <w:p w14:paraId="537013A6" w14:textId="381EB407" w:rsidR="008C581E" w:rsidRPr="00A75995" w:rsidRDefault="00561839" w:rsidP="008C581E">
      <w:pPr>
        <w:rPr>
          <w:szCs w:val="22"/>
        </w:rPr>
      </w:pPr>
      <w:hyperlink r:id="rId635" w:history="1">
        <w:r w:rsidR="008C581E" w:rsidRPr="00A75995">
          <w:rPr>
            <w:rStyle w:val="Hyperlink"/>
            <w:rFonts w:cs="Arial"/>
          </w:rPr>
          <w:t>hmhang@most.gov.vn</w:t>
        </w:r>
      </w:hyperlink>
      <w:r w:rsidR="008C581E" w:rsidRPr="00A75995">
        <w:t xml:space="preserve"> </w:t>
      </w:r>
    </w:p>
    <w:p w14:paraId="0DAEA0C6" w14:textId="77777777" w:rsidR="008C581E" w:rsidRPr="00A75995" w:rsidRDefault="008C581E" w:rsidP="008C581E">
      <w:pPr>
        <w:rPr>
          <w:szCs w:val="22"/>
        </w:rPr>
      </w:pPr>
    </w:p>
    <w:p w14:paraId="7F5A7AC2" w14:textId="6549919E" w:rsidR="008C581E" w:rsidRPr="00A75995" w:rsidRDefault="008C581E" w:rsidP="008C581E">
      <w:pPr>
        <w:rPr>
          <w:szCs w:val="22"/>
        </w:rPr>
      </w:pPr>
      <w:r w:rsidRPr="00A75995">
        <w:rPr>
          <w:szCs w:val="22"/>
        </w:rPr>
        <w:t>MAI Phan Dung (M</w:t>
      </w:r>
      <w:r w:rsidR="00E82068" w:rsidRPr="00A75995">
        <w:rPr>
          <w:szCs w:val="22"/>
        </w:rPr>
        <w:t>r</w:t>
      </w:r>
      <w:r w:rsidRPr="00A75995">
        <w:rPr>
          <w:szCs w:val="22"/>
        </w:rPr>
        <w:t>.), Ambassador, Permanent Representative, Permanent Mission, Geneva</w:t>
      </w:r>
    </w:p>
    <w:p w14:paraId="4D245279" w14:textId="77777777" w:rsidR="008C581E" w:rsidRPr="00A75995" w:rsidRDefault="008C581E" w:rsidP="008C581E">
      <w:pPr>
        <w:rPr>
          <w:szCs w:val="22"/>
        </w:rPr>
      </w:pPr>
    </w:p>
    <w:p w14:paraId="057CB850" w14:textId="7BBF4501" w:rsidR="008C581E" w:rsidRPr="00A75995" w:rsidRDefault="008C581E" w:rsidP="008C581E">
      <w:pPr>
        <w:rPr>
          <w:szCs w:val="22"/>
        </w:rPr>
      </w:pPr>
      <w:r w:rsidRPr="00A75995">
        <w:rPr>
          <w:szCs w:val="22"/>
        </w:rPr>
        <w:t>CUNG Duc Han (Mr.), Minister-Counsellor, Deputy Permanent Representative, Permanent</w:t>
      </w:r>
      <w:r w:rsidR="0026053A" w:rsidRPr="00A75995">
        <w:rPr>
          <w:szCs w:val="22"/>
        </w:rPr>
        <w:t> </w:t>
      </w:r>
      <w:r w:rsidRPr="00A75995">
        <w:rPr>
          <w:szCs w:val="22"/>
        </w:rPr>
        <w:t>Mission, Geneva</w:t>
      </w:r>
    </w:p>
    <w:p w14:paraId="1CB78C10" w14:textId="77777777" w:rsidR="008C581E" w:rsidRPr="00A75995" w:rsidRDefault="008C581E" w:rsidP="008C581E">
      <w:pPr>
        <w:rPr>
          <w:szCs w:val="22"/>
        </w:rPr>
      </w:pPr>
    </w:p>
    <w:p w14:paraId="488501BA" w14:textId="77777777" w:rsidR="008C581E" w:rsidRPr="00A75995" w:rsidRDefault="008C581E" w:rsidP="008C581E">
      <w:pPr>
        <w:rPr>
          <w:szCs w:val="22"/>
        </w:rPr>
      </w:pPr>
      <w:r w:rsidRPr="00A75995">
        <w:rPr>
          <w:szCs w:val="22"/>
        </w:rPr>
        <w:t>LUU Hoang Long (Mr.), Director General, Intellectual Property Office of Viet Nam (IP Viet Nam), Ministry of Science and Technology (MOST), Ha Noi</w:t>
      </w:r>
    </w:p>
    <w:p w14:paraId="31A01416" w14:textId="0326877D" w:rsidR="008C581E" w:rsidRPr="00A75995" w:rsidRDefault="00561839" w:rsidP="008C581E">
      <w:pPr>
        <w:rPr>
          <w:szCs w:val="22"/>
        </w:rPr>
      </w:pPr>
      <w:hyperlink r:id="rId636" w:history="1">
        <w:r w:rsidR="008C581E" w:rsidRPr="00A75995">
          <w:rPr>
            <w:rStyle w:val="Hyperlink"/>
            <w:rFonts w:cs="Arial"/>
          </w:rPr>
          <w:t>longlh@ipvietnam.gov.vn</w:t>
        </w:r>
      </w:hyperlink>
    </w:p>
    <w:p w14:paraId="652F6FD3" w14:textId="77777777" w:rsidR="008C581E" w:rsidRPr="00A75995" w:rsidRDefault="008C581E" w:rsidP="008C581E">
      <w:pPr>
        <w:rPr>
          <w:szCs w:val="22"/>
        </w:rPr>
      </w:pPr>
    </w:p>
    <w:p w14:paraId="67E1D7B4" w14:textId="3DBF7B02" w:rsidR="008C581E" w:rsidRPr="00A75995" w:rsidRDefault="008C581E" w:rsidP="00522AC9">
      <w:pPr>
        <w:keepNext/>
        <w:rPr>
          <w:szCs w:val="22"/>
        </w:rPr>
      </w:pPr>
      <w:r w:rsidRPr="00A75995">
        <w:rPr>
          <w:szCs w:val="22"/>
        </w:rPr>
        <w:t>LE Huy Anh (Mr.), Deputy Director General, Intellectual Property Office of Viet</w:t>
      </w:r>
      <w:r w:rsidR="0026053A" w:rsidRPr="00A75995">
        <w:rPr>
          <w:szCs w:val="22"/>
        </w:rPr>
        <w:t> </w:t>
      </w:r>
      <w:r w:rsidRPr="00A75995">
        <w:rPr>
          <w:szCs w:val="22"/>
        </w:rPr>
        <w:t>Nam</w:t>
      </w:r>
      <w:r w:rsidR="0026053A" w:rsidRPr="00A75995">
        <w:rPr>
          <w:szCs w:val="22"/>
        </w:rPr>
        <w:t> </w:t>
      </w:r>
      <w:r w:rsidRPr="00A75995">
        <w:rPr>
          <w:szCs w:val="22"/>
        </w:rPr>
        <w:t>(IP</w:t>
      </w:r>
      <w:r w:rsidR="00E82068" w:rsidRPr="00A75995">
        <w:rPr>
          <w:szCs w:val="22"/>
        </w:rPr>
        <w:t> </w:t>
      </w:r>
      <w:r w:rsidRPr="00A75995">
        <w:rPr>
          <w:szCs w:val="22"/>
        </w:rPr>
        <w:t>Viet</w:t>
      </w:r>
      <w:r w:rsidR="00E82068" w:rsidRPr="00A75995">
        <w:rPr>
          <w:szCs w:val="22"/>
        </w:rPr>
        <w:t> </w:t>
      </w:r>
      <w:r w:rsidRPr="00A75995">
        <w:rPr>
          <w:szCs w:val="22"/>
        </w:rPr>
        <w:t>Nam), Ministry of Science and Technology (MOST), Ha Noi</w:t>
      </w:r>
    </w:p>
    <w:p w14:paraId="5E1CFD5D" w14:textId="443A86BE" w:rsidR="008C581E" w:rsidRPr="00A75995" w:rsidRDefault="00561839" w:rsidP="00522AC9">
      <w:pPr>
        <w:keepNext/>
        <w:rPr>
          <w:szCs w:val="22"/>
        </w:rPr>
      </w:pPr>
      <w:hyperlink r:id="rId637" w:history="1">
        <w:r w:rsidR="008C581E" w:rsidRPr="00A75995">
          <w:rPr>
            <w:rStyle w:val="Hyperlink"/>
            <w:rFonts w:cs="Arial"/>
            <w:szCs w:val="22"/>
          </w:rPr>
          <w:t>lehuyanh@ipvietnam.gov.vn</w:t>
        </w:r>
      </w:hyperlink>
    </w:p>
    <w:p w14:paraId="3F916A02" w14:textId="77777777" w:rsidR="008C581E" w:rsidRPr="00A75995" w:rsidRDefault="008C581E" w:rsidP="008C581E">
      <w:pPr>
        <w:rPr>
          <w:szCs w:val="22"/>
        </w:rPr>
      </w:pPr>
    </w:p>
    <w:p w14:paraId="489CB1A2" w14:textId="545448DB" w:rsidR="008C581E" w:rsidRPr="00A75995" w:rsidRDefault="008C581E" w:rsidP="00462B34">
      <w:pPr>
        <w:keepNext/>
        <w:rPr>
          <w:szCs w:val="22"/>
        </w:rPr>
      </w:pPr>
      <w:r w:rsidRPr="00A75995">
        <w:rPr>
          <w:szCs w:val="22"/>
        </w:rPr>
        <w:t>PHAM Thi Kim Oanh (Ms.), Deputy Director General, Copyright Office of Viet</w:t>
      </w:r>
      <w:r w:rsidR="00E82068" w:rsidRPr="00A75995">
        <w:rPr>
          <w:szCs w:val="22"/>
        </w:rPr>
        <w:t xml:space="preserve"> N</w:t>
      </w:r>
      <w:r w:rsidRPr="00A75995">
        <w:rPr>
          <w:szCs w:val="22"/>
        </w:rPr>
        <w:t>am</w:t>
      </w:r>
      <w:r w:rsidR="0026053A" w:rsidRPr="00A75995">
        <w:rPr>
          <w:szCs w:val="22"/>
        </w:rPr>
        <w:t> (COV)</w:t>
      </w:r>
      <w:r w:rsidRPr="00A75995">
        <w:rPr>
          <w:szCs w:val="22"/>
        </w:rPr>
        <w:t xml:space="preserve">, </w:t>
      </w:r>
      <w:r w:rsidR="00E82068" w:rsidRPr="00A75995">
        <w:rPr>
          <w:szCs w:val="22"/>
        </w:rPr>
        <w:t>M</w:t>
      </w:r>
      <w:r w:rsidRPr="00A75995">
        <w:rPr>
          <w:szCs w:val="22"/>
        </w:rPr>
        <w:t>inistry of Culture, Sports and Tourism, Ha Noi</w:t>
      </w:r>
    </w:p>
    <w:p w14:paraId="3E5764B3" w14:textId="5BE1F418" w:rsidR="008C581E" w:rsidRPr="00A75995" w:rsidRDefault="00561839" w:rsidP="008C581E">
      <w:pPr>
        <w:rPr>
          <w:szCs w:val="22"/>
        </w:rPr>
      </w:pPr>
      <w:hyperlink r:id="rId638" w:history="1">
        <w:r w:rsidR="008C581E" w:rsidRPr="00A75995">
          <w:rPr>
            <w:rStyle w:val="Hyperlink"/>
            <w:rFonts w:cs="Arial"/>
            <w:szCs w:val="22"/>
          </w:rPr>
          <w:t>oanhpkcov@gmail.com</w:t>
        </w:r>
      </w:hyperlink>
      <w:r w:rsidR="008C581E" w:rsidRPr="00A75995">
        <w:rPr>
          <w:szCs w:val="22"/>
        </w:rPr>
        <w:t xml:space="preserve"> </w:t>
      </w:r>
    </w:p>
    <w:p w14:paraId="39BF007E" w14:textId="77777777" w:rsidR="008C581E" w:rsidRPr="00A75995" w:rsidRDefault="008C581E" w:rsidP="008C581E">
      <w:pPr>
        <w:rPr>
          <w:szCs w:val="22"/>
        </w:rPr>
      </w:pPr>
    </w:p>
    <w:p w14:paraId="7BCE5579" w14:textId="3FD602A5" w:rsidR="009C0CE3" w:rsidRPr="00A75995" w:rsidRDefault="009C0CE3" w:rsidP="008C581E">
      <w:pPr>
        <w:rPr>
          <w:szCs w:val="22"/>
        </w:rPr>
      </w:pPr>
      <w:r w:rsidRPr="00A75995">
        <w:rPr>
          <w:szCs w:val="22"/>
        </w:rPr>
        <w:t>DOAN Hong Quan (Mr.), Deputy Director General, Ministry of Science and Technology, Ha Noi</w:t>
      </w:r>
    </w:p>
    <w:p w14:paraId="0592774A" w14:textId="6506E16D" w:rsidR="009C0CE3" w:rsidRPr="00A75995" w:rsidRDefault="009C0CE3" w:rsidP="008C581E">
      <w:pPr>
        <w:rPr>
          <w:szCs w:val="22"/>
        </w:rPr>
      </w:pPr>
      <w:hyperlink r:id="rId639" w:history="1">
        <w:r w:rsidRPr="00A75995">
          <w:rPr>
            <w:rStyle w:val="Hyperlink"/>
            <w:rFonts w:cs="Arial"/>
            <w:szCs w:val="22"/>
          </w:rPr>
          <w:t>dhquan@most.gov.vn</w:t>
        </w:r>
      </w:hyperlink>
      <w:r w:rsidRPr="00A75995">
        <w:rPr>
          <w:szCs w:val="22"/>
        </w:rPr>
        <w:t xml:space="preserve"> </w:t>
      </w:r>
    </w:p>
    <w:p w14:paraId="28BA3C9B" w14:textId="77777777" w:rsidR="009C0CE3" w:rsidRPr="00A75995" w:rsidRDefault="009C0CE3" w:rsidP="008C581E">
      <w:pPr>
        <w:rPr>
          <w:szCs w:val="22"/>
        </w:rPr>
      </w:pPr>
    </w:p>
    <w:p w14:paraId="6F82B6F7" w14:textId="1536B4E0" w:rsidR="008C581E" w:rsidRPr="00A75995" w:rsidRDefault="008C581E" w:rsidP="008C581E">
      <w:pPr>
        <w:rPr>
          <w:szCs w:val="22"/>
        </w:rPr>
      </w:pPr>
      <w:r w:rsidRPr="00A75995">
        <w:rPr>
          <w:szCs w:val="22"/>
        </w:rPr>
        <w:t>NGUYEN Duc Dung (Mr.), Director, International Cooperation Division, Intellectual Property Office of Viet Nam</w:t>
      </w:r>
      <w:r w:rsidR="0026053A" w:rsidRPr="00A75995">
        <w:rPr>
          <w:szCs w:val="22"/>
        </w:rPr>
        <w:t> (IP Viet Nam)</w:t>
      </w:r>
      <w:r w:rsidRPr="00A75995">
        <w:rPr>
          <w:szCs w:val="22"/>
        </w:rPr>
        <w:t>, Ministry of Science and Technology (MOST), Ha Noi</w:t>
      </w:r>
    </w:p>
    <w:p w14:paraId="04B20FBB" w14:textId="127CB099" w:rsidR="008C581E" w:rsidRPr="00A75995" w:rsidRDefault="00561839" w:rsidP="008C581E">
      <w:pPr>
        <w:rPr>
          <w:szCs w:val="22"/>
        </w:rPr>
      </w:pPr>
      <w:hyperlink r:id="rId640" w:history="1">
        <w:r w:rsidR="008C581E" w:rsidRPr="00A75995">
          <w:rPr>
            <w:rStyle w:val="Hyperlink"/>
            <w:rFonts w:cs="Arial"/>
            <w:szCs w:val="22"/>
          </w:rPr>
          <w:t>qhqt@ipvietnam.gov.vn</w:t>
        </w:r>
      </w:hyperlink>
      <w:r w:rsidR="008C581E" w:rsidRPr="00A75995">
        <w:rPr>
          <w:szCs w:val="22"/>
        </w:rPr>
        <w:t xml:space="preserve"> </w:t>
      </w:r>
    </w:p>
    <w:p w14:paraId="3217B99D" w14:textId="77777777" w:rsidR="00046546" w:rsidRPr="00A75995" w:rsidRDefault="00046546" w:rsidP="008C581E">
      <w:pPr>
        <w:rPr>
          <w:szCs w:val="22"/>
        </w:rPr>
      </w:pPr>
    </w:p>
    <w:p w14:paraId="3E121EEC" w14:textId="77777777" w:rsidR="008C581E" w:rsidRPr="00A75995" w:rsidRDefault="008C581E" w:rsidP="008C581E">
      <w:pPr>
        <w:rPr>
          <w:szCs w:val="22"/>
        </w:rPr>
      </w:pPr>
      <w:r w:rsidRPr="00A75995">
        <w:rPr>
          <w:szCs w:val="22"/>
        </w:rPr>
        <w:t>NGUYEN Vo Hung (Mr.), Head, Innovation Policy Division, National Institute for Science and Technology Policy and Strategy Studies, Viet Nam Institute of Science Technology and Innovation, Ministry of Science and Technology (MOST), Ha Noi</w:t>
      </w:r>
    </w:p>
    <w:p w14:paraId="58392118" w14:textId="264ED4FF" w:rsidR="008C581E" w:rsidRPr="00A75995" w:rsidRDefault="00561839" w:rsidP="008C581E">
      <w:pPr>
        <w:rPr>
          <w:szCs w:val="22"/>
        </w:rPr>
      </w:pPr>
      <w:hyperlink r:id="rId641" w:history="1">
        <w:r w:rsidR="008C581E" w:rsidRPr="00A75995">
          <w:rPr>
            <w:rStyle w:val="Hyperlink"/>
            <w:rFonts w:cs="Arial"/>
            <w:szCs w:val="22"/>
          </w:rPr>
          <w:t>hoangduykhanh@ipvietnam.gov.vn</w:t>
        </w:r>
      </w:hyperlink>
      <w:r w:rsidR="008C581E" w:rsidRPr="00A75995">
        <w:rPr>
          <w:szCs w:val="22"/>
        </w:rPr>
        <w:t xml:space="preserve"> </w:t>
      </w:r>
    </w:p>
    <w:p w14:paraId="22B77BFF" w14:textId="77777777" w:rsidR="008C581E" w:rsidRPr="00A75995" w:rsidRDefault="008C581E" w:rsidP="008C581E">
      <w:pPr>
        <w:rPr>
          <w:szCs w:val="22"/>
        </w:rPr>
      </w:pPr>
    </w:p>
    <w:p w14:paraId="3B8518F5" w14:textId="6F53FE41" w:rsidR="009C0CE3" w:rsidRPr="00A75995" w:rsidRDefault="00D977AF" w:rsidP="008C581E">
      <w:pPr>
        <w:rPr>
          <w:szCs w:val="22"/>
        </w:rPr>
      </w:pPr>
      <w:r w:rsidRPr="00A75995">
        <w:rPr>
          <w:szCs w:val="22"/>
        </w:rPr>
        <w:t>NGUYEN</w:t>
      </w:r>
      <w:r w:rsidRPr="00D200F7">
        <w:rPr>
          <w:szCs w:val="22"/>
        </w:rPr>
        <w:t xml:space="preserve"> </w:t>
      </w:r>
      <w:r w:rsidR="009C0CE3" w:rsidRPr="00A75995">
        <w:rPr>
          <w:szCs w:val="22"/>
        </w:rPr>
        <w:t>Anh Hien</w:t>
      </w:r>
      <w:r w:rsidR="009C0CE3" w:rsidRPr="00A75995">
        <w:t xml:space="preserve"> </w:t>
      </w:r>
      <w:r w:rsidR="009C0CE3" w:rsidRPr="00C2549C">
        <w:rPr>
          <w:szCs w:val="22"/>
        </w:rPr>
        <w:t xml:space="preserve">(Mr.), </w:t>
      </w:r>
      <w:r w:rsidR="009C0CE3" w:rsidRPr="00A75995">
        <w:rPr>
          <w:szCs w:val="22"/>
        </w:rPr>
        <w:t>Head, Viet Nam News Agency</w:t>
      </w:r>
      <w:r w:rsidR="002A2441" w:rsidRPr="00C2549C">
        <w:rPr>
          <w:szCs w:val="22"/>
        </w:rPr>
        <w:t xml:space="preserve">, </w:t>
      </w:r>
      <w:r w:rsidR="002A2441" w:rsidRPr="00A75995">
        <w:rPr>
          <w:szCs w:val="22"/>
        </w:rPr>
        <w:t>Geneva Bureau</w:t>
      </w:r>
    </w:p>
    <w:p w14:paraId="1D432321" w14:textId="77777777" w:rsidR="008C581E" w:rsidRPr="00A75995" w:rsidRDefault="008C581E" w:rsidP="008C581E">
      <w:pPr>
        <w:rPr>
          <w:szCs w:val="22"/>
        </w:rPr>
      </w:pPr>
    </w:p>
    <w:p w14:paraId="1921DD74" w14:textId="4D64FB21" w:rsidR="002A2441" w:rsidRPr="00A75995" w:rsidRDefault="002A2441" w:rsidP="008C581E">
      <w:pPr>
        <w:rPr>
          <w:szCs w:val="22"/>
        </w:rPr>
      </w:pPr>
      <w:r w:rsidRPr="00A75995">
        <w:rPr>
          <w:szCs w:val="22"/>
        </w:rPr>
        <w:t>TONG Thi Hong Minh (Ms.), Senior Official, International Cooperation Division, Intellectual Property Office of Viet Nam (IP Viet Nam), Ministry of Science and Technology (MOST), Ha Noi</w:t>
      </w:r>
    </w:p>
    <w:p w14:paraId="0E95DB0B" w14:textId="77777777" w:rsidR="002A2441" w:rsidRPr="00A75995" w:rsidRDefault="002A2441" w:rsidP="008C581E">
      <w:pPr>
        <w:rPr>
          <w:szCs w:val="22"/>
        </w:rPr>
      </w:pPr>
    </w:p>
    <w:p w14:paraId="33A77292" w14:textId="6DE82842" w:rsidR="008C581E" w:rsidRPr="00A75995" w:rsidRDefault="008C581E" w:rsidP="008C581E">
      <w:pPr>
        <w:rPr>
          <w:szCs w:val="22"/>
        </w:rPr>
      </w:pPr>
      <w:r w:rsidRPr="00A75995">
        <w:rPr>
          <w:szCs w:val="22"/>
        </w:rPr>
        <w:t>PHAM Huong Giang (Ms.), First Secretary, Permanent Mission, Geneva</w:t>
      </w:r>
    </w:p>
    <w:p w14:paraId="39E30CC0" w14:textId="02776960" w:rsidR="008C581E" w:rsidRPr="00A75995" w:rsidRDefault="00561839" w:rsidP="008C581E">
      <w:pPr>
        <w:rPr>
          <w:szCs w:val="22"/>
        </w:rPr>
      </w:pPr>
      <w:hyperlink r:id="rId642" w:history="1">
        <w:r w:rsidR="008C581E" w:rsidRPr="00A75995">
          <w:rPr>
            <w:rStyle w:val="Hyperlink"/>
            <w:rFonts w:cs="Arial"/>
            <w:szCs w:val="22"/>
          </w:rPr>
          <w:t>giangphg@moit.gov.vn</w:t>
        </w:r>
      </w:hyperlink>
      <w:r w:rsidR="008C581E" w:rsidRPr="00A75995">
        <w:rPr>
          <w:szCs w:val="22"/>
        </w:rPr>
        <w:t xml:space="preserve"> </w:t>
      </w:r>
    </w:p>
    <w:p w14:paraId="566D070D" w14:textId="77777777" w:rsidR="008C581E" w:rsidRPr="00A75995" w:rsidRDefault="008C581E" w:rsidP="008C581E">
      <w:pPr>
        <w:rPr>
          <w:szCs w:val="22"/>
        </w:rPr>
      </w:pPr>
    </w:p>
    <w:p w14:paraId="2FB46DBE" w14:textId="77777777" w:rsidR="008C581E" w:rsidRPr="00A75995" w:rsidRDefault="008C581E" w:rsidP="008C581E">
      <w:pPr>
        <w:rPr>
          <w:szCs w:val="22"/>
        </w:rPr>
      </w:pPr>
    </w:p>
    <w:p w14:paraId="37E2DAB4" w14:textId="77777777" w:rsidR="008C581E" w:rsidRPr="00A75995" w:rsidRDefault="008C581E" w:rsidP="00046546">
      <w:pPr>
        <w:keepNext/>
        <w:rPr>
          <w:szCs w:val="22"/>
          <w:u w:val="single"/>
        </w:rPr>
      </w:pPr>
      <w:r w:rsidRPr="00A75995">
        <w:rPr>
          <w:szCs w:val="22"/>
          <w:u w:val="single"/>
        </w:rPr>
        <w:t>YÉMEN/YEMEN</w:t>
      </w:r>
    </w:p>
    <w:p w14:paraId="14ED0C93" w14:textId="77777777" w:rsidR="008C581E" w:rsidRPr="00A75995" w:rsidRDefault="008C581E" w:rsidP="00046546">
      <w:pPr>
        <w:keepNext/>
        <w:rPr>
          <w:szCs w:val="22"/>
          <w:u w:val="single"/>
        </w:rPr>
      </w:pPr>
    </w:p>
    <w:p w14:paraId="65082D6E" w14:textId="77777777" w:rsidR="008C581E" w:rsidRPr="00A75995" w:rsidRDefault="008C581E" w:rsidP="008C581E">
      <w:pPr>
        <w:rPr>
          <w:szCs w:val="22"/>
        </w:rPr>
      </w:pPr>
      <w:r w:rsidRPr="00A75995">
        <w:rPr>
          <w:szCs w:val="22"/>
        </w:rPr>
        <w:t>Ali Mohamed Saeed MAJAWAR (Mr.), Ambassador, Permanent Representative, Permanent Mission, Geneva</w:t>
      </w:r>
    </w:p>
    <w:p w14:paraId="05C3C07D" w14:textId="6B056024" w:rsidR="008C581E" w:rsidRPr="00A75995" w:rsidRDefault="00561839" w:rsidP="008C581E">
      <w:pPr>
        <w:rPr>
          <w:szCs w:val="22"/>
        </w:rPr>
      </w:pPr>
      <w:hyperlink r:id="rId643" w:history="1">
        <w:r w:rsidR="008C581E" w:rsidRPr="00A75995">
          <w:rPr>
            <w:rStyle w:val="Hyperlink"/>
            <w:rFonts w:cs="Arial"/>
          </w:rPr>
          <w:t>geneva@mofa-ye.org</w:t>
        </w:r>
      </w:hyperlink>
      <w:r w:rsidR="008C581E" w:rsidRPr="00A75995">
        <w:t xml:space="preserve"> </w:t>
      </w:r>
    </w:p>
    <w:p w14:paraId="41BC21A0" w14:textId="77777777" w:rsidR="008C581E" w:rsidRPr="00A75995" w:rsidRDefault="008C581E" w:rsidP="008C581E">
      <w:pPr>
        <w:rPr>
          <w:szCs w:val="22"/>
        </w:rPr>
      </w:pPr>
    </w:p>
    <w:p w14:paraId="6962C306" w14:textId="77777777" w:rsidR="008C581E" w:rsidRPr="00A75995" w:rsidRDefault="008C581E" w:rsidP="008C581E">
      <w:pPr>
        <w:rPr>
          <w:szCs w:val="22"/>
        </w:rPr>
      </w:pPr>
      <w:r w:rsidRPr="00A75995">
        <w:rPr>
          <w:szCs w:val="22"/>
        </w:rPr>
        <w:t>Hamid Mohamed Ali OMAR (Mr.), Counsellor, Permanent Mission, Geneva</w:t>
      </w:r>
    </w:p>
    <w:p w14:paraId="0CE0BD76" w14:textId="46E5FAA1" w:rsidR="008C581E" w:rsidRPr="00A75995" w:rsidRDefault="00561839" w:rsidP="008C581E">
      <w:pPr>
        <w:rPr>
          <w:szCs w:val="22"/>
          <w:lang w:val="it-IT"/>
        </w:rPr>
      </w:pPr>
      <w:hyperlink r:id="rId644" w:history="1">
        <w:r w:rsidR="008C581E" w:rsidRPr="00A75995">
          <w:rPr>
            <w:rStyle w:val="Hyperlink"/>
            <w:rFonts w:cs="Arial"/>
            <w:lang w:val="it-IT"/>
          </w:rPr>
          <w:t>hamidmaomar@gmail.com</w:t>
        </w:r>
      </w:hyperlink>
      <w:r w:rsidR="008C581E" w:rsidRPr="00A75995">
        <w:rPr>
          <w:szCs w:val="22"/>
          <w:u w:val="single"/>
          <w:lang w:val="it-IT"/>
        </w:rPr>
        <w:t xml:space="preserve">  </w:t>
      </w:r>
    </w:p>
    <w:p w14:paraId="24D10A25" w14:textId="77777777" w:rsidR="008C581E" w:rsidRPr="00A75995" w:rsidRDefault="008C581E" w:rsidP="008C581E">
      <w:pPr>
        <w:rPr>
          <w:szCs w:val="22"/>
          <w:lang w:val="it-IT"/>
        </w:rPr>
      </w:pPr>
    </w:p>
    <w:p w14:paraId="027F02B7" w14:textId="77777777" w:rsidR="008C581E" w:rsidRPr="00A75995" w:rsidRDefault="008C581E" w:rsidP="008C581E">
      <w:pPr>
        <w:rPr>
          <w:szCs w:val="22"/>
          <w:lang w:val="it-IT"/>
        </w:rPr>
      </w:pPr>
    </w:p>
    <w:p w14:paraId="5D97CEB7" w14:textId="77777777" w:rsidR="008C581E" w:rsidRPr="00A75995" w:rsidRDefault="008C581E" w:rsidP="008C581E">
      <w:pPr>
        <w:keepNext/>
        <w:rPr>
          <w:szCs w:val="22"/>
          <w:u w:val="single"/>
          <w:lang w:val="it-IT"/>
        </w:rPr>
      </w:pPr>
      <w:r w:rsidRPr="00A75995">
        <w:rPr>
          <w:szCs w:val="22"/>
          <w:u w:val="single"/>
          <w:lang w:val="it-IT"/>
        </w:rPr>
        <w:t>ZAMBIE/ZAMBIA</w:t>
      </w:r>
    </w:p>
    <w:p w14:paraId="23E23114" w14:textId="77777777" w:rsidR="008C581E" w:rsidRPr="00A75995" w:rsidRDefault="008C581E" w:rsidP="008C581E">
      <w:pPr>
        <w:rPr>
          <w:szCs w:val="22"/>
          <w:u w:val="single"/>
          <w:lang w:val="it-IT"/>
        </w:rPr>
      </w:pPr>
    </w:p>
    <w:p w14:paraId="37819AA4" w14:textId="77777777" w:rsidR="008C581E" w:rsidRPr="00A75995" w:rsidRDefault="008C581E" w:rsidP="008C581E">
      <w:pPr>
        <w:rPr>
          <w:szCs w:val="22"/>
          <w:lang w:val="it-IT"/>
        </w:rPr>
      </w:pPr>
      <w:r w:rsidRPr="00A75995">
        <w:rPr>
          <w:szCs w:val="22"/>
          <w:lang w:val="it-IT"/>
        </w:rPr>
        <w:t>Eunice M. Tembo LUAMBIA (Ms.), Ambassador, Permanent Representative, Permanent Mission, Geneva</w:t>
      </w:r>
    </w:p>
    <w:p w14:paraId="02165F45" w14:textId="77777777" w:rsidR="008C581E" w:rsidRPr="00A75995" w:rsidRDefault="008C581E" w:rsidP="008C581E">
      <w:pPr>
        <w:rPr>
          <w:szCs w:val="22"/>
          <w:lang w:val="it-IT"/>
        </w:rPr>
      </w:pPr>
    </w:p>
    <w:p w14:paraId="34D1EFDC" w14:textId="72155EF2" w:rsidR="0027574A" w:rsidRPr="00A75995" w:rsidRDefault="0027574A" w:rsidP="008C581E">
      <w:pPr>
        <w:rPr>
          <w:szCs w:val="22"/>
        </w:rPr>
      </w:pPr>
      <w:r w:rsidRPr="00A75995">
        <w:rPr>
          <w:szCs w:val="22"/>
        </w:rPr>
        <w:t xml:space="preserve">Akashi </w:t>
      </w:r>
      <w:r w:rsidRPr="00C2549C">
        <w:rPr>
          <w:szCs w:val="22"/>
        </w:rPr>
        <w:t xml:space="preserve">Lawrence </w:t>
      </w:r>
      <w:r w:rsidRPr="00A75995">
        <w:rPr>
          <w:szCs w:val="22"/>
        </w:rPr>
        <w:t>MWALYE (Mr.), Counsellor (Economic</w:t>
      </w:r>
      <w:r w:rsidRPr="00C2549C">
        <w:rPr>
          <w:szCs w:val="22"/>
        </w:rPr>
        <w:t xml:space="preserve"> and </w:t>
      </w:r>
      <w:r w:rsidRPr="00A75995">
        <w:rPr>
          <w:szCs w:val="22"/>
        </w:rPr>
        <w:t>Trade</w:t>
      </w:r>
      <w:r w:rsidRPr="00C2549C">
        <w:rPr>
          <w:szCs w:val="22"/>
        </w:rPr>
        <w:t xml:space="preserve"> Affairs</w:t>
      </w:r>
      <w:r w:rsidRPr="00A75995">
        <w:rPr>
          <w:szCs w:val="22"/>
        </w:rPr>
        <w:t xml:space="preserve">), </w:t>
      </w:r>
      <w:r w:rsidRPr="00A75995">
        <w:rPr>
          <w:szCs w:val="22"/>
          <w:lang w:val="it-IT"/>
        </w:rPr>
        <w:t>Permanent Mission, Geneva</w:t>
      </w:r>
      <w:r w:rsidRPr="00A75995">
        <w:rPr>
          <w:szCs w:val="22"/>
        </w:rPr>
        <w:t xml:space="preserve"> </w:t>
      </w:r>
    </w:p>
    <w:p w14:paraId="0AF7EE3D" w14:textId="77777777" w:rsidR="0027574A" w:rsidRPr="00A75995" w:rsidRDefault="0027574A" w:rsidP="008C581E">
      <w:pPr>
        <w:rPr>
          <w:szCs w:val="22"/>
        </w:rPr>
      </w:pPr>
    </w:p>
    <w:p w14:paraId="0073B633" w14:textId="77777777" w:rsidR="0027574A" w:rsidRPr="00A75995" w:rsidRDefault="0027574A" w:rsidP="0027574A">
      <w:pPr>
        <w:rPr>
          <w:szCs w:val="22"/>
          <w:lang w:val="it-IT"/>
        </w:rPr>
      </w:pPr>
      <w:proofErr w:type="spellStart"/>
      <w:r w:rsidRPr="00A75995">
        <w:rPr>
          <w:szCs w:val="22"/>
        </w:rPr>
        <w:t>Choolwe</w:t>
      </w:r>
      <w:proofErr w:type="spellEnd"/>
      <w:r w:rsidRPr="00A75995">
        <w:rPr>
          <w:szCs w:val="22"/>
        </w:rPr>
        <w:t xml:space="preserve"> Mulenga CHIKOLWA (Ms.), First Secretary, </w:t>
      </w:r>
      <w:r w:rsidRPr="00C2549C">
        <w:rPr>
          <w:szCs w:val="22"/>
          <w:lang w:val="it-IT"/>
        </w:rPr>
        <w:t>Permanent Mission, Geneva</w:t>
      </w:r>
    </w:p>
    <w:p w14:paraId="25DA20CD" w14:textId="72216AD6" w:rsidR="0027574A" w:rsidRPr="00C2549C" w:rsidRDefault="0027574A" w:rsidP="008C581E">
      <w:pPr>
        <w:rPr>
          <w:szCs w:val="22"/>
          <w:lang w:val="it-IT"/>
        </w:rPr>
      </w:pPr>
    </w:p>
    <w:p w14:paraId="760D0B9C" w14:textId="77777777" w:rsidR="008C581E" w:rsidRPr="00A75995" w:rsidRDefault="008C581E" w:rsidP="00831D57">
      <w:pPr>
        <w:keepNext/>
        <w:rPr>
          <w:szCs w:val="22"/>
        </w:rPr>
      </w:pPr>
      <w:r w:rsidRPr="00A75995">
        <w:rPr>
          <w:szCs w:val="22"/>
        </w:rPr>
        <w:t>Peter Chewe CHILUFYA (Mr.), Deputy Registrar, Intellectual Property, Patents and Companies Registration Agency (PACRA), Ministry of Commerce, Trade and Industry, Lusaka</w:t>
      </w:r>
    </w:p>
    <w:p w14:paraId="6D8355AE" w14:textId="70571235" w:rsidR="008C581E" w:rsidRPr="00A75995" w:rsidRDefault="00561839" w:rsidP="008C581E">
      <w:pPr>
        <w:rPr>
          <w:szCs w:val="22"/>
        </w:rPr>
      </w:pPr>
      <w:hyperlink r:id="rId645" w:history="1">
        <w:r w:rsidR="008C581E" w:rsidRPr="00A75995">
          <w:rPr>
            <w:rStyle w:val="Hyperlink"/>
            <w:rFonts w:cs="Arial"/>
            <w:szCs w:val="22"/>
          </w:rPr>
          <w:t>c.chilufya@pacra.org.zm</w:t>
        </w:r>
      </w:hyperlink>
      <w:r w:rsidR="008C581E" w:rsidRPr="00A75995">
        <w:rPr>
          <w:szCs w:val="22"/>
        </w:rPr>
        <w:t xml:space="preserve"> </w:t>
      </w:r>
    </w:p>
    <w:p w14:paraId="627AF7B5" w14:textId="77777777" w:rsidR="008C581E" w:rsidRPr="00A75995" w:rsidRDefault="008C581E" w:rsidP="008C581E">
      <w:pPr>
        <w:rPr>
          <w:szCs w:val="22"/>
        </w:rPr>
      </w:pPr>
    </w:p>
    <w:p w14:paraId="227DD291" w14:textId="77777777" w:rsidR="008C581E" w:rsidRPr="00A75995" w:rsidRDefault="008C581E" w:rsidP="00522AC9">
      <w:pPr>
        <w:keepNext/>
        <w:rPr>
          <w:szCs w:val="22"/>
        </w:rPr>
      </w:pPr>
      <w:r w:rsidRPr="00A75995">
        <w:rPr>
          <w:szCs w:val="22"/>
        </w:rPr>
        <w:t>Derrick SIKOMBE (Mr.), Chief Economist, Department of Domestic Trade and Commerce, Ministry of Commerce, Trade and Industry, Lusaka</w:t>
      </w:r>
    </w:p>
    <w:p w14:paraId="5003C929" w14:textId="787D455E" w:rsidR="008C581E" w:rsidRPr="00A75995" w:rsidRDefault="00561839" w:rsidP="008C581E">
      <w:pPr>
        <w:rPr>
          <w:szCs w:val="22"/>
        </w:rPr>
      </w:pPr>
      <w:hyperlink r:id="rId646" w:history="1">
        <w:r w:rsidR="008C581E" w:rsidRPr="00A75995">
          <w:rPr>
            <w:rStyle w:val="Hyperlink"/>
            <w:rFonts w:cs="Arial"/>
            <w:szCs w:val="22"/>
          </w:rPr>
          <w:t>dmsikombe@gmail.com</w:t>
        </w:r>
      </w:hyperlink>
      <w:r w:rsidR="008C581E" w:rsidRPr="00A75995">
        <w:rPr>
          <w:szCs w:val="22"/>
        </w:rPr>
        <w:t xml:space="preserve"> </w:t>
      </w:r>
    </w:p>
    <w:p w14:paraId="3C49047C" w14:textId="77777777" w:rsidR="008C581E" w:rsidRPr="00A75995" w:rsidRDefault="008C581E" w:rsidP="008C581E">
      <w:pPr>
        <w:rPr>
          <w:szCs w:val="22"/>
        </w:rPr>
      </w:pPr>
    </w:p>
    <w:p w14:paraId="583DD3AD" w14:textId="77777777" w:rsidR="008C581E" w:rsidRPr="00A75995" w:rsidRDefault="008C581E" w:rsidP="008C581E">
      <w:pPr>
        <w:rPr>
          <w:szCs w:val="22"/>
        </w:rPr>
      </w:pPr>
      <w:r w:rsidRPr="00A75995">
        <w:rPr>
          <w:szCs w:val="22"/>
        </w:rPr>
        <w:t>Benson MPALO (Mr.), Expert, Intellectual Property Department, Patents and Companies Registration Agency (PACRA), Lusaka</w:t>
      </w:r>
    </w:p>
    <w:p w14:paraId="56EE6A64" w14:textId="0A33DCDD" w:rsidR="008C581E" w:rsidRPr="000D1EA8" w:rsidRDefault="00561839" w:rsidP="008C581E">
      <w:pPr>
        <w:rPr>
          <w:szCs w:val="22"/>
        </w:rPr>
      </w:pPr>
      <w:hyperlink r:id="rId647" w:history="1">
        <w:r w:rsidR="008C581E" w:rsidRPr="000D1EA8">
          <w:rPr>
            <w:rStyle w:val="Hyperlink"/>
            <w:rFonts w:cs="Arial"/>
            <w:szCs w:val="22"/>
          </w:rPr>
          <w:t>b.mpalo@pacra.org.zm</w:t>
        </w:r>
      </w:hyperlink>
      <w:r w:rsidR="008C581E" w:rsidRPr="000D1EA8">
        <w:rPr>
          <w:szCs w:val="22"/>
        </w:rPr>
        <w:t xml:space="preserve"> </w:t>
      </w:r>
    </w:p>
    <w:p w14:paraId="1374504D" w14:textId="77777777" w:rsidR="008C581E" w:rsidRPr="000D1EA8" w:rsidRDefault="008C581E" w:rsidP="008C581E">
      <w:pPr>
        <w:rPr>
          <w:szCs w:val="22"/>
        </w:rPr>
      </w:pPr>
    </w:p>
    <w:p w14:paraId="703968DF" w14:textId="77777777" w:rsidR="008C581E" w:rsidRPr="000D1EA8" w:rsidRDefault="008C581E" w:rsidP="008C581E">
      <w:pPr>
        <w:rPr>
          <w:szCs w:val="22"/>
        </w:rPr>
      </w:pPr>
    </w:p>
    <w:p w14:paraId="6579171D" w14:textId="77777777" w:rsidR="008C581E" w:rsidRPr="00A75995" w:rsidRDefault="008C581E" w:rsidP="00462B34">
      <w:pPr>
        <w:keepNext/>
        <w:rPr>
          <w:szCs w:val="22"/>
          <w:u w:val="single"/>
          <w:lang w:val="de-CH"/>
        </w:rPr>
      </w:pPr>
      <w:r w:rsidRPr="00A75995">
        <w:rPr>
          <w:szCs w:val="22"/>
          <w:u w:val="single"/>
          <w:lang w:val="de-CH"/>
        </w:rPr>
        <w:t>ZIMBABWE</w:t>
      </w:r>
    </w:p>
    <w:p w14:paraId="7178A726" w14:textId="77777777" w:rsidR="008C581E" w:rsidRPr="00A75995" w:rsidRDefault="008C581E" w:rsidP="008C581E">
      <w:pPr>
        <w:rPr>
          <w:szCs w:val="22"/>
          <w:u w:val="single"/>
          <w:lang w:val="de-CH"/>
        </w:rPr>
      </w:pPr>
    </w:p>
    <w:p w14:paraId="3CB1410F" w14:textId="64807727" w:rsidR="008C581E" w:rsidRPr="00A75995" w:rsidRDefault="008C581E" w:rsidP="008C581E">
      <w:pPr>
        <w:rPr>
          <w:szCs w:val="22"/>
        </w:rPr>
      </w:pPr>
      <w:r w:rsidRPr="00A75995">
        <w:rPr>
          <w:szCs w:val="22"/>
        </w:rPr>
        <w:t>Vimbai NYEMBA (Ms.), Secretary for Justice, Ministry of Justice, Legal and Parliamentary Affairs, Harare</w:t>
      </w:r>
    </w:p>
    <w:p w14:paraId="7719B7C9" w14:textId="3757BAC1" w:rsidR="008C581E" w:rsidRPr="00A75995" w:rsidRDefault="00561839" w:rsidP="008C581E">
      <w:pPr>
        <w:rPr>
          <w:szCs w:val="22"/>
        </w:rPr>
      </w:pPr>
      <w:hyperlink r:id="rId648" w:history="1">
        <w:r w:rsidR="008C581E" w:rsidRPr="00A75995">
          <w:rPr>
            <w:rStyle w:val="Hyperlink"/>
            <w:rFonts w:cs="Arial"/>
            <w:szCs w:val="22"/>
          </w:rPr>
          <w:t>vnyemba@gmail.com</w:t>
        </w:r>
      </w:hyperlink>
      <w:r w:rsidR="008C581E" w:rsidRPr="00A75995">
        <w:rPr>
          <w:szCs w:val="22"/>
        </w:rPr>
        <w:t xml:space="preserve"> </w:t>
      </w:r>
    </w:p>
    <w:p w14:paraId="30AC83F8" w14:textId="77777777" w:rsidR="008C581E" w:rsidRPr="00A75995" w:rsidRDefault="008C581E" w:rsidP="008C581E">
      <w:pPr>
        <w:rPr>
          <w:szCs w:val="22"/>
        </w:rPr>
      </w:pPr>
    </w:p>
    <w:p w14:paraId="654F94F0" w14:textId="77777777" w:rsidR="008C581E" w:rsidRPr="00A75995" w:rsidRDefault="008C581E" w:rsidP="008C581E">
      <w:pPr>
        <w:rPr>
          <w:szCs w:val="22"/>
        </w:rPr>
      </w:pPr>
      <w:proofErr w:type="spellStart"/>
      <w:r w:rsidRPr="00A75995">
        <w:rPr>
          <w:szCs w:val="22"/>
        </w:rPr>
        <w:t>Nesbert</w:t>
      </w:r>
      <w:proofErr w:type="spellEnd"/>
      <w:r w:rsidRPr="00A75995">
        <w:rPr>
          <w:szCs w:val="22"/>
        </w:rPr>
        <w:t xml:space="preserve"> SAMASUWO (Mr.), Minister, Deputy Permanent Representative, Permanent Mission, Geneva</w:t>
      </w:r>
    </w:p>
    <w:p w14:paraId="39119ED8" w14:textId="2AD4D40F" w:rsidR="008C581E" w:rsidRPr="00A75995" w:rsidRDefault="00561839" w:rsidP="008C581E">
      <w:pPr>
        <w:rPr>
          <w:szCs w:val="22"/>
        </w:rPr>
      </w:pPr>
      <w:hyperlink r:id="rId649" w:history="1">
        <w:r w:rsidR="008C581E" w:rsidRPr="00A75995">
          <w:rPr>
            <w:rStyle w:val="Hyperlink"/>
            <w:rFonts w:cs="Arial"/>
            <w:szCs w:val="22"/>
          </w:rPr>
          <w:t>samashokonane@gmail.com</w:t>
        </w:r>
      </w:hyperlink>
      <w:r w:rsidR="008C581E" w:rsidRPr="00A75995">
        <w:rPr>
          <w:szCs w:val="22"/>
        </w:rPr>
        <w:t xml:space="preserve"> </w:t>
      </w:r>
    </w:p>
    <w:p w14:paraId="74078E45" w14:textId="77777777" w:rsidR="008C581E" w:rsidRPr="00A75995" w:rsidRDefault="008C581E" w:rsidP="008C581E">
      <w:pPr>
        <w:rPr>
          <w:szCs w:val="22"/>
        </w:rPr>
      </w:pPr>
    </w:p>
    <w:p w14:paraId="60E9EA0C" w14:textId="77777777" w:rsidR="008C581E" w:rsidRPr="00A75995" w:rsidRDefault="008C581E" w:rsidP="008C581E">
      <w:pPr>
        <w:rPr>
          <w:szCs w:val="22"/>
        </w:rPr>
      </w:pPr>
      <w:r w:rsidRPr="00A75995">
        <w:rPr>
          <w:szCs w:val="22"/>
        </w:rPr>
        <w:t>Willie MUSHAYI (Mr.), Chief Registrar, Companies and Intellectual Property Office of Zimbabwe (CIPZ), Ministry of Justice, Legal and Parliamentary Affairs, Harare</w:t>
      </w:r>
    </w:p>
    <w:p w14:paraId="08C4A74E" w14:textId="183F3035" w:rsidR="008C581E" w:rsidRPr="00A75995" w:rsidRDefault="00561839" w:rsidP="008C581E">
      <w:pPr>
        <w:rPr>
          <w:szCs w:val="22"/>
        </w:rPr>
      </w:pPr>
      <w:hyperlink r:id="rId650" w:history="1">
        <w:r w:rsidR="008C581E" w:rsidRPr="00A75995">
          <w:rPr>
            <w:rStyle w:val="Hyperlink"/>
            <w:rFonts w:cs="Arial"/>
            <w:szCs w:val="22"/>
          </w:rPr>
          <w:t>wmushayi@gmail.com</w:t>
        </w:r>
      </w:hyperlink>
      <w:r w:rsidR="008C581E" w:rsidRPr="00A75995">
        <w:rPr>
          <w:szCs w:val="22"/>
          <w:u w:val="single"/>
        </w:rPr>
        <w:t xml:space="preserve">  </w:t>
      </w:r>
    </w:p>
    <w:p w14:paraId="7B52FFBF" w14:textId="77777777" w:rsidR="008C581E" w:rsidRPr="00A75995" w:rsidRDefault="008C581E" w:rsidP="008C581E">
      <w:pPr>
        <w:rPr>
          <w:szCs w:val="22"/>
        </w:rPr>
      </w:pPr>
    </w:p>
    <w:p w14:paraId="3A7952C6" w14:textId="77777777" w:rsidR="00F43F4B" w:rsidRPr="00A75995" w:rsidRDefault="00F43F4B" w:rsidP="00F43F4B">
      <w:pPr>
        <w:rPr>
          <w:szCs w:val="22"/>
        </w:rPr>
      </w:pPr>
      <w:r w:rsidRPr="00A75995">
        <w:rPr>
          <w:szCs w:val="22"/>
        </w:rPr>
        <w:t>Diamond NJOWA (Mr.), Counsellor, Permanent Mission, Geneva</w:t>
      </w:r>
    </w:p>
    <w:p w14:paraId="5B695949" w14:textId="049F5DFE" w:rsidR="00F43F4B" w:rsidRPr="00A75995" w:rsidRDefault="00561839" w:rsidP="00F43F4B">
      <w:pPr>
        <w:rPr>
          <w:szCs w:val="22"/>
        </w:rPr>
      </w:pPr>
      <w:hyperlink r:id="rId651" w:history="1">
        <w:r w:rsidR="00F43F4B" w:rsidRPr="00A75995">
          <w:rPr>
            <w:rStyle w:val="Hyperlink"/>
            <w:rFonts w:cs="Arial"/>
          </w:rPr>
          <w:t>dnjowa@yahoo.com</w:t>
        </w:r>
      </w:hyperlink>
    </w:p>
    <w:p w14:paraId="739319D0" w14:textId="77777777" w:rsidR="00F43F4B" w:rsidRPr="00A75995" w:rsidRDefault="00F43F4B" w:rsidP="00F43F4B">
      <w:pPr>
        <w:rPr>
          <w:szCs w:val="22"/>
        </w:rPr>
      </w:pPr>
    </w:p>
    <w:p w14:paraId="3A2A4D3B" w14:textId="77777777" w:rsidR="008C581E" w:rsidRPr="00A75995" w:rsidRDefault="008C581E" w:rsidP="008C581E">
      <w:pPr>
        <w:rPr>
          <w:szCs w:val="22"/>
        </w:rPr>
      </w:pPr>
      <w:r w:rsidRPr="00A75995">
        <w:rPr>
          <w:szCs w:val="22"/>
        </w:rPr>
        <w:t>Tapiwa Sandra Debra CHIWENGA (Ms.), Director, Policy and Legal Research, Ministry of Justice, Legal and Parliamentary Affairs, Harare</w:t>
      </w:r>
    </w:p>
    <w:p w14:paraId="03E19A3E" w14:textId="339179B0" w:rsidR="008C581E" w:rsidRPr="00A75995" w:rsidRDefault="00561839" w:rsidP="008C581E">
      <w:pPr>
        <w:rPr>
          <w:szCs w:val="22"/>
        </w:rPr>
      </w:pPr>
      <w:hyperlink r:id="rId652" w:history="1">
        <w:r w:rsidR="008C581E" w:rsidRPr="00A75995">
          <w:rPr>
            <w:rStyle w:val="Hyperlink"/>
            <w:rFonts w:cs="Arial"/>
          </w:rPr>
          <w:t>Debra-chiwengatapiwa@gmail.com</w:t>
        </w:r>
      </w:hyperlink>
      <w:r w:rsidR="008C581E" w:rsidRPr="00A75995">
        <w:t xml:space="preserve"> </w:t>
      </w:r>
    </w:p>
    <w:p w14:paraId="00E6ECC8" w14:textId="77777777" w:rsidR="008C581E" w:rsidRPr="00A75995" w:rsidRDefault="008C581E" w:rsidP="008C581E">
      <w:pPr>
        <w:rPr>
          <w:szCs w:val="22"/>
        </w:rPr>
      </w:pPr>
    </w:p>
    <w:p w14:paraId="2C21DE0C" w14:textId="77777777" w:rsidR="008C581E" w:rsidRPr="00A75995" w:rsidRDefault="008C581E" w:rsidP="008C581E">
      <w:pPr>
        <w:rPr>
          <w:szCs w:val="22"/>
        </w:rPr>
      </w:pPr>
      <w:r w:rsidRPr="00A75995">
        <w:rPr>
          <w:szCs w:val="22"/>
        </w:rPr>
        <w:t>Joyleen Takura MUKONDE (Ms.), Chief Accountant, Companies and Intellectual Property Office of Zimbabwe (CIPZ), Ministry of Justice, Legal and Parliamentary Affairs, Harare</w:t>
      </w:r>
    </w:p>
    <w:p w14:paraId="2A50314D" w14:textId="73343392" w:rsidR="008C581E" w:rsidRPr="00A75995" w:rsidRDefault="00561839" w:rsidP="008C581E">
      <w:pPr>
        <w:rPr>
          <w:szCs w:val="22"/>
        </w:rPr>
      </w:pPr>
      <w:hyperlink r:id="rId653" w:history="1">
        <w:r w:rsidR="00046546" w:rsidRPr="00A75995">
          <w:rPr>
            <w:rStyle w:val="Hyperlink"/>
            <w:rFonts w:cs="Arial"/>
            <w:szCs w:val="22"/>
          </w:rPr>
          <w:t>mukondetakurajoyleen@gmail.com</w:t>
        </w:r>
      </w:hyperlink>
      <w:r w:rsidR="00046546" w:rsidRPr="00A75995">
        <w:rPr>
          <w:szCs w:val="22"/>
        </w:rPr>
        <w:t xml:space="preserve"> </w:t>
      </w:r>
    </w:p>
    <w:p w14:paraId="618020A0" w14:textId="77777777" w:rsidR="008C581E" w:rsidRPr="00A75995" w:rsidRDefault="008C581E" w:rsidP="008C581E">
      <w:pPr>
        <w:rPr>
          <w:szCs w:val="22"/>
        </w:rPr>
      </w:pPr>
    </w:p>
    <w:p w14:paraId="0B70892C" w14:textId="77777777" w:rsidR="008C581E" w:rsidRPr="00A75995" w:rsidRDefault="008C581E" w:rsidP="008C581E">
      <w:pPr>
        <w:rPr>
          <w:szCs w:val="22"/>
        </w:rPr>
      </w:pPr>
      <w:r w:rsidRPr="00A75995">
        <w:rPr>
          <w:szCs w:val="22"/>
        </w:rPr>
        <w:t>Edward Rutendo MUSHAMIRI (Mr.), Principal Law Officer, Ministry of Justice, Legal and Parliamentary Affairs, Harare</w:t>
      </w:r>
    </w:p>
    <w:p w14:paraId="774B17CD" w14:textId="2A86956A" w:rsidR="008C581E" w:rsidRPr="00A75995" w:rsidRDefault="00561839" w:rsidP="008C581E">
      <w:pPr>
        <w:rPr>
          <w:szCs w:val="22"/>
        </w:rPr>
      </w:pPr>
      <w:hyperlink r:id="rId654" w:history="1">
        <w:r w:rsidR="008C581E" w:rsidRPr="00A75995">
          <w:rPr>
            <w:rStyle w:val="Hyperlink"/>
            <w:rFonts w:cs="Arial"/>
          </w:rPr>
          <w:t>Mushamiri-mushamiriedd@gmail.com</w:t>
        </w:r>
      </w:hyperlink>
    </w:p>
    <w:p w14:paraId="16DD03DE" w14:textId="77777777" w:rsidR="008C581E" w:rsidRPr="00A75995" w:rsidRDefault="008C581E" w:rsidP="008C581E">
      <w:pPr>
        <w:rPr>
          <w:szCs w:val="22"/>
        </w:rPr>
      </w:pPr>
    </w:p>
    <w:p w14:paraId="37EA20CF" w14:textId="77777777" w:rsidR="008C581E" w:rsidRPr="00A75995" w:rsidRDefault="008C581E" w:rsidP="008C581E">
      <w:pPr>
        <w:rPr>
          <w:szCs w:val="22"/>
        </w:rPr>
      </w:pPr>
    </w:p>
    <w:p w14:paraId="0B46E18A" w14:textId="4F41FDBD" w:rsidR="00F87492" w:rsidRPr="00C2549C" w:rsidRDefault="00F87492" w:rsidP="00C2549C">
      <w:pPr>
        <w:keepNext/>
        <w:keepLines/>
        <w:spacing w:before="240" w:after="60"/>
        <w:rPr>
          <w:b/>
          <w:bCs/>
          <w:caps/>
          <w:kern w:val="32"/>
          <w:szCs w:val="22"/>
        </w:rPr>
      </w:pPr>
      <w:r w:rsidRPr="00C2549C">
        <w:rPr>
          <w:b/>
          <w:bCs/>
          <w:caps/>
          <w:kern w:val="32"/>
          <w:szCs w:val="22"/>
        </w:rPr>
        <w:t>II.</w:t>
      </w:r>
      <w:r w:rsidRPr="00C2549C">
        <w:rPr>
          <w:b/>
          <w:bCs/>
          <w:caps/>
          <w:kern w:val="32"/>
          <w:szCs w:val="22"/>
        </w:rPr>
        <w:tab/>
      </w:r>
      <w:r w:rsidRPr="00C2549C">
        <w:rPr>
          <w:b/>
          <w:bCs/>
          <w:caps/>
          <w:kern w:val="32"/>
          <w:szCs w:val="22"/>
          <w:u w:val="single"/>
        </w:rPr>
        <w:t>OBSERVATEURS/OBSERVERS</w:t>
      </w:r>
    </w:p>
    <w:p w14:paraId="75F39825" w14:textId="77777777" w:rsidR="00092FFA" w:rsidRPr="00C2549C" w:rsidRDefault="00092FFA" w:rsidP="00092FFA">
      <w:pPr>
        <w:pStyle w:val="Heading1"/>
        <w:keepLines/>
        <w:tabs>
          <w:tab w:val="left" w:pos="567"/>
        </w:tabs>
        <w:spacing w:before="0" w:after="0"/>
        <w:ind w:left="567" w:hanging="567"/>
        <w:rPr>
          <w:b w:val="0"/>
          <w:bCs w:val="0"/>
          <w:caps w:val="0"/>
          <w:szCs w:val="22"/>
          <w:u w:val="single"/>
        </w:rPr>
      </w:pPr>
    </w:p>
    <w:p w14:paraId="64242593" w14:textId="77777777" w:rsidR="00092FFA" w:rsidRPr="00C2549C" w:rsidRDefault="00092FFA" w:rsidP="00092FFA">
      <w:pPr>
        <w:pStyle w:val="Heading1"/>
        <w:keepLines/>
        <w:tabs>
          <w:tab w:val="left" w:pos="567"/>
        </w:tabs>
        <w:spacing w:before="0" w:after="0"/>
        <w:ind w:left="567" w:hanging="567"/>
        <w:rPr>
          <w:b w:val="0"/>
          <w:bCs w:val="0"/>
          <w:caps w:val="0"/>
          <w:szCs w:val="22"/>
          <w:u w:val="single"/>
        </w:rPr>
      </w:pPr>
    </w:p>
    <w:p w14:paraId="4F79AE67" w14:textId="773FC2E1" w:rsidR="00F87492" w:rsidRPr="00C2549C" w:rsidRDefault="00F87492" w:rsidP="00C2549C">
      <w:pPr>
        <w:pStyle w:val="Heading1"/>
        <w:keepLines/>
        <w:tabs>
          <w:tab w:val="left" w:pos="567"/>
        </w:tabs>
        <w:spacing w:before="0" w:after="0"/>
        <w:ind w:left="567" w:hanging="567"/>
        <w:rPr>
          <w:b w:val="0"/>
          <w:bCs w:val="0"/>
          <w:caps w:val="0"/>
          <w:szCs w:val="22"/>
          <w:u w:val="single"/>
        </w:rPr>
      </w:pPr>
      <w:r w:rsidRPr="00C2549C">
        <w:rPr>
          <w:b w:val="0"/>
          <w:bCs w:val="0"/>
          <w:caps w:val="0"/>
          <w:szCs w:val="22"/>
          <w:u w:val="single"/>
        </w:rPr>
        <w:t>PALESTINE</w:t>
      </w:r>
    </w:p>
    <w:p w14:paraId="44398873" w14:textId="3B615E8E" w:rsidR="00F87492" w:rsidRPr="00A75995" w:rsidRDefault="00F87492" w:rsidP="00C2549C">
      <w:pPr>
        <w:pStyle w:val="Heading1"/>
        <w:keepLines/>
        <w:rPr>
          <w:b w:val="0"/>
          <w:bCs w:val="0"/>
          <w:caps w:val="0"/>
          <w:szCs w:val="22"/>
        </w:rPr>
      </w:pPr>
      <w:r w:rsidRPr="00C2549C">
        <w:rPr>
          <w:b w:val="0"/>
          <w:bCs w:val="0"/>
          <w:caps w:val="0"/>
          <w:szCs w:val="22"/>
        </w:rPr>
        <w:t>Ibrahim KHRAISHI</w:t>
      </w:r>
      <w:r w:rsidRPr="00A75995">
        <w:rPr>
          <w:b w:val="0"/>
          <w:bCs w:val="0"/>
          <w:caps w:val="0"/>
          <w:szCs w:val="22"/>
        </w:rPr>
        <w:t xml:space="preserve"> (Mr.)</w:t>
      </w:r>
      <w:r w:rsidRPr="00C2549C">
        <w:rPr>
          <w:b w:val="0"/>
          <w:bCs w:val="0"/>
          <w:caps w:val="0"/>
          <w:szCs w:val="22"/>
        </w:rPr>
        <w:t xml:space="preserve">, Ambassador, Permanent </w:t>
      </w:r>
      <w:r w:rsidR="00AB3F9A" w:rsidRPr="00A75995">
        <w:rPr>
          <w:b w:val="0"/>
          <w:bCs w:val="0"/>
          <w:caps w:val="0"/>
          <w:szCs w:val="22"/>
        </w:rPr>
        <w:t>Observer</w:t>
      </w:r>
      <w:r w:rsidRPr="00A75995">
        <w:rPr>
          <w:b w:val="0"/>
          <w:bCs w:val="0"/>
          <w:caps w:val="0"/>
          <w:szCs w:val="22"/>
        </w:rPr>
        <w:t>, Permanent Observer</w:t>
      </w:r>
      <w:r w:rsidR="00AB3F9A" w:rsidRPr="00A75995">
        <w:rPr>
          <w:b w:val="0"/>
          <w:bCs w:val="0"/>
          <w:caps w:val="0"/>
          <w:szCs w:val="22"/>
        </w:rPr>
        <w:t xml:space="preserve"> </w:t>
      </w:r>
      <w:r w:rsidRPr="00A75995">
        <w:rPr>
          <w:b w:val="0"/>
          <w:bCs w:val="0"/>
          <w:caps w:val="0"/>
          <w:szCs w:val="22"/>
        </w:rPr>
        <w:t>Mission, Geneva</w:t>
      </w:r>
    </w:p>
    <w:p w14:paraId="4DC7E38E" w14:textId="7E196B49" w:rsidR="00F87492" w:rsidRPr="00C2549C" w:rsidRDefault="00AB3F9A" w:rsidP="00C2549C">
      <w:pPr>
        <w:pStyle w:val="Heading1"/>
        <w:keepLines/>
        <w:tabs>
          <w:tab w:val="left" w:pos="567"/>
        </w:tabs>
        <w:ind w:left="567" w:hanging="567"/>
        <w:rPr>
          <w:b w:val="0"/>
          <w:bCs w:val="0"/>
          <w:szCs w:val="22"/>
        </w:rPr>
      </w:pPr>
      <w:r w:rsidRPr="00A75995">
        <w:rPr>
          <w:b w:val="0"/>
          <w:bCs w:val="0"/>
          <w:caps w:val="0"/>
          <w:szCs w:val="22"/>
        </w:rPr>
        <w:t>Ryad</w:t>
      </w:r>
      <w:r w:rsidR="00F87492" w:rsidRPr="00C2549C">
        <w:rPr>
          <w:b w:val="0"/>
          <w:bCs w:val="0"/>
          <w:caps w:val="0"/>
          <w:szCs w:val="22"/>
        </w:rPr>
        <w:t xml:space="preserve"> </w:t>
      </w:r>
      <w:r w:rsidRPr="00A75995">
        <w:rPr>
          <w:b w:val="0"/>
          <w:bCs w:val="0"/>
          <w:caps w:val="0"/>
          <w:szCs w:val="22"/>
        </w:rPr>
        <w:t>AWAJA</w:t>
      </w:r>
      <w:r w:rsidR="00F87492" w:rsidRPr="00C2549C">
        <w:rPr>
          <w:b w:val="0"/>
          <w:bCs w:val="0"/>
          <w:caps w:val="0"/>
          <w:szCs w:val="22"/>
        </w:rPr>
        <w:t xml:space="preserve"> (M</w:t>
      </w:r>
      <w:r w:rsidRPr="00A75995">
        <w:rPr>
          <w:b w:val="0"/>
          <w:bCs w:val="0"/>
          <w:caps w:val="0"/>
          <w:szCs w:val="22"/>
        </w:rPr>
        <w:t>r</w:t>
      </w:r>
      <w:r w:rsidR="00F87492" w:rsidRPr="00C2549C">
        <w:rPr>
          <w:b w:val="0"/>
          <w:bCs w:val="0"/>
          <w:caps w:val="0"/>
          <w:szCs w:val="22"/>
        </w:rPr>
        <w:t>.), Counsellor, Permanent Observer Mission, Geneva</w:t>
      </w:r>
    </w:p>
    <w:p w14:paraId="0B2D658A" w14:textId="77777777" w:rsidR="00F87492" w:rsidRPr="00A75995" w:rsidRDefault="00F87492" w:rsidP="00AB3F9A">
      <w:pPr>
        <w:pStyle w:val="Heading1"/>
        <w:tabs>
          <w:tab w:val="left" w:pos="567"/>
        </w:tabs>
        <w:spacing w:before="0" w:after="0"/>
        <w:ind w:left="567" w:hanging="567"/>
        <w:rPr>
          <w:szCs w:val="22"/>
        </w:rPr>
      </w:pPr>
    </w:p>
    <w:p w14:paraId="2A8CDA6B" w14:textId="77777777" w:rsidR="00AB3F9A" w:rsidRPr="00C2549C" w:rsidRDefault="00AB3F9A" w:rsidP="00C2549C"/>
    <w:p w14:paraId="2BF971C7" w14:textId="7A9BC43C" w:rsidR="008C581E" w:rsidRPr="00A75995" w:rsidRDefault="00F87492" w:rsidP="00F87492">
      <w:pPr>
        <w:pStyle w:val="Heading1"/>
        <w:tabs>
          <w:tab w:val="left" w:pos="567"/>
        </w:tabs>
        <w:ind w:left="567" w:hanging="567"/>
        <w:rPr>
          <w:szCs w:val="22"/>
          <w:u w:val="single"/>
        </w:rPr>
      </w:pPr>
      <w:r w:rsidRPr="00C2549C">
        <w:rPr>
          <w:szCs w:val="22"/>
        </w:rPr>
        <w:t>III.</w:t>
      </w:r>
      <w:r w:rsidRPr="00C2549C">
        <w:rPr>
          <w:szCs w:val="22"/>
        </w:rPr>
        <w:tab/>
      </w:r>
      <w:r w:rsidR="008C581E" w:rsidRPr="00A75995">
        <w:rPr>
          <w:szCs w:val="22"/>
          <w:u w:val="single"/>
        </w:rPr>
        <w:t xml:space="preserve">ORGANISATIONS INTERGOUVERNEMENTALES/INTERGOVERNMENTAL ORGANIZATIONS </w:t>
      </w:r>
    </w:p>
    <w:p w14:paraId="6FCEC7F1" w14:textId="77777777" w:rsidR="005B1E8D" w:rsidRPr="00C2549C" w:rsidRDefault="005B1E8D" w:rsidP="00D20F54">
      <w:pPr>
        <w:keepNext/>
      </w:pPr>
    </w:p>
    <w:p w14:paraId="595D97B1" w14:textId="77777777" w:rsidR="005B1E8D" w:rsidRPr="00A75995" w:rsidRDefault="005B1E8D" w:rsidP="00C2549C">
      <w:pPr>
        <w:keepNext/>
      </w:pPr>
    </w:p>
    <w:p w14:paraId="4B4A7714" w14:textId="77777777" w:rsidR="008C581E" w:rsidRPr="000D1EA8" w:rsidRDefault="008C581E" w:rsidP="00C2549C">
      <w:pPr>
        <w:keepNext/>
        <w:rPr>
          <w:szCs w:val="22"/>
          <w:u w:val="single"/>
        </w:rPr>
      </w:pPr>
      <w:r w:rsidRPr="000D1EA8">
        <w:rPr>
          <w:szCs w:val="22"/>
          <w:u w:val="single"/>
        </w:rPr>
        <w:t xml:space="preserve">CENTRE SUD (CS)/SOUTH CENTRE (SC) </w:t>
      </w:r>
    </w:p>
    <w:p w14:paraId="02C712E9" w14:textId="77777777" w:rsidR="008C581E" w:rsidRPr="000D1EA8" w:rsidRDefault="008C581E" w:rsidP="00C2549C">
      <w:pPr>
        <w:keepNext/>
        <w:rPr>
          <w:szCs w:val="22"/>
          <w:u w:val="single"/>
        </w:rPr>
      </w:pPr>
    </w:p>
    <w:p w14:paraId="77AE99DD" w14:textId="42AB6400" w:rsidR="008C581E" w:rsidRPr="00A75995" w:rsidRDefault="008C581E" w:rsidP="008C581E">
      <w:pPr>
        <w:rPr>
          <w:szCs w:val="22"/>
        </w:rPr>
      </w:pPr>
      <w:r w:rsidRPr="00A75995">
        <w:rPr>
          <w:szCs w:val="22"/>
        </w:rPr>
        <w:t xml:space="preserve">Nirmalya SYAM (Mr.), Senior </w:t>
      </w:r>
      <w:proofErr w:type="spellStart"/>
      <w:r w:rsidRPr="00A75995">
        <w:rPr>
          <w:szCs w:val="22"/>
        </w:rPr>
        <w:t>Programme</w:t>
      </w:r>
      <w:proofErr w:type="spellEnd"/>
      <w:r w:rsidRPr="00A75995">
        <w:rPr>
          <w:szCs w:val="22"/>
        </w:rPr>
        <w:t xml:space="preserve"> Officer, Health, Intellectual Property and Biodiversity</w:t>
      </w:r>
      <w:r w:rsidR="00E82068" w:rsidRPr="00A75995">
        <w:rPr>
          <w:szCs w:val="22"/>
        </w:rPr>
        <w:t> </w:t>
      </w:r>
      <w:r w:rsidRPr="00A75995">
        <w:rPr>
          <w:szCs w:val="22"/>
        </w:rPr>
        <w:t xml:space="preserve">(HIPB) </w:t>
      </w:r>
      <w:proofErr w:type="spellStart"/>
      <w:r w:rsidRPr="00A75995">
        <w:rPr>
          <w:szCs w:val="22"/>
        </w:rPr>
        <w:t>Programme</w:t>
      </w:r>
      <w:proofErr w:type="spellEnd"/>
      <w:r w:rsidRPr="00A75995">
        <w:rPr>
          <w:szCs w:val="22"/>
        </w:rPr>
        <w:t>, Geneva</w:t>
      </w:r>
    </w:p>
    <w:p w14:paraId="00519C90" w14:textId="231011A7" w:rsidR="008C581E" w:rsidRPr="00A75995" w:rsidRDefault="00561839" w:rsidP="008C581E">
      <w:pPr>
        <w:rPr>
          <w:szCs w:val="22"/>
        </w:rPr>
      </w:pPr>
      <w:hyperlink r:id="rId655" w:history="1">
        <w:r w:rsidR="008C581E" w:rsidRPr="00A75995">
          <w:rPr>
            <w:rStyle w:val="Hyperlink"/>
            <w:rFonts w:cs="Arial"/>
            <w:szCs w:val="22"/>
          </w:rPr>
          <w:t>syam@southcentre.int</w:t>
        </w:r>
      </w:hyperlink>
      <w:r w:rsidR="008C581E" w:rsidRPr="00A75995">
        <w:rPr>
          <w:szCs w:val="22"/>
          <w:u w:val="single"/>
        </w:rPr>
        <w:t xml:space="preserve">  </w:t>
      </w:r>
    </w:p>
    <w:p w14:paraId="77F61E25" w14:textId="77777777" w:rsidR="00D17682" w:rsidRDefault="00D17682" w:rsidP="00D17682">
      <w:pPr>
        <w:keepNext/>
        <w:rPr>
          <w:szCs w:val="22"/>
        </w:rPr>
      </w:pPr>
    </w:p>
    <w:p w14:paraId="78808413" w14:textId="4A5347CB" w:rsidR="00D17682" w:rsidRPr="00A75995" w:rsidRDefault="00D17682" w:rsidP="00D17682">
      <w:pPr>
        <w:keepNext/>
        <w:rPr>
          <w:szCs w:val="22"/>
        </w:rPr>
      </w:pPr>
      <w:r w:rsidRPr="00A75995">
        <w:rPr>
          <w:szCs w:val="22"/>
        </w:rPr>
        <w:t xml:space="preserve">Vitor IDO (Mr.), </w:t>
      </w:r>
      <w:proofErr w:type="spellStart"/>
      <w:r w:rsidRPr="00A75995">
        <w:rPr>
          <w:szCs w:val="22"/>
        </w:rPr>
        <w:t>Programme</w:t>
      </w:r>
      <w:proofErr w:type="spellEnd"/>
      <w:r w:rsidRPr="00A75995">
        <w:rPr>
          <w:szCs w:val="22"/>
        </w:rPr>
        <w:t xml:space="preserve"> Officer, Health, Intellectual Property and Biodiversity (HIPB) </w:t>
      </w:r>
      <w:proofErr w:type="spellStart"/>
      <w:r w:rsidRPr="00A75995">
        <w:rPr>
          <w:szCs w:val="22"/>
        </w:rPr>
        <w:t>Programme</w:t>
      </w:r>
      <w:proofErr w:type="spellEnd"/>
      <w:r w:rsidRPr="00A75995">
        <w:rPr>
          <w:szCs w:val="22"/>
        </w:rPr>
        <w:t>, Geneva</w:t>
      </w:r>
    </w:p>
    <w:p w14:paraId="7557B92C" w14:textId="27928554" w:rsidR="00D17682" w:rsidRPr="00A75995" w:rsidRDefault="00D17682" w:rsidP="00D17682">
      <w:pPr>
        <w:keepNext/>
        <w:rPr>
          <w:szCs w:val="22"/>
        </w:rPr>
      </w:pPr>
      <w:hyperlink r:id="rId656" w:history="1">
        <w:r w:rsidRPr="00A75995">
          <w:rPr>
            <w:rStyle w:val="Hyperlink"/>
            <w:rFonts w:cs="Arial"/>
            <w:szCs w:val="22"/>
          </w:rPr>
          <w:t>ido@southcentre.int</w:t>
        </w:r>
      </w:hyperlink>
      <w:r w:rsidRPr="00A75995">
        <w:rPr>
          <w:szCs w:val="22"/>
          <w:u w:val="single"/>
        </w:rPr>
        <w:t xml:space="preserve">  </w:t>
      </w:r>
    </w:p>
    <w:p w14:paraId="55EFFBBB" w14:textId="77777777" w:rsidR="008C581E" w:rsidRPr="00A75995" w:rsidRDefault="008C581E" w:rsidP="008C581E">
      <w:pPr>
        <w:rPr>
          <w:szCs w:val="22"/>
        </w:rPr>
      </w:pPr>
    </w:p>
    <w:p w14:paraId="556CB88F" w14:textId="77777777" w:rsidR="00F43F4B" w:rsidRPr="00A75995" w:rsidRDefault="00F43F4B" w:rsidP="008C581E">
      <w:pPr>
        <w:rPr>
          <w:szCs w:val="22"/>
        </w:rPr>
      </w:pPr>
    </w:p>
    <w:p w14:paraId="66701B1D" w14:textId="57F3FBFC" w:rsidR="009D41B1" w:rsidRPr="00C2549C" w:rsidRDefault="009D41B1" w:rsidP="008C581E">
      <w:pPr>
        <w:rPr>
          <w:szCs w:val="22"/>
          <w:u w:val="single"/>
        </w:rPr>
      </w:pPr>
      <w:r w:rsidRPr="00A75995">
        <w:rPr>
          <w:szCs w:val="22"/>
          <w:u w:val="single"/>
        </w:rPr>
        <w:t>EURASIAN ECONOMIC COMMISSION (EEC)</w:t>
      </w:r>
    </w:p>
    <w:p w14:paraId="59D676B4" w14:textId="77777777" w:rsidR="009D41B1" w:rsidRPr="00A75995" w:rsidRDefault="009D41B1" w:rsidP="008C581E">
      <w:pPr>
        <w:rPr>
          <w:szCs w:val="22"/>
        </w:rPr>
      </w:pPr>
    </w:p>
    <w:p w14:paraId="772F7B28" w14:textId="3963D253" w:rsidR="009D41B1" w:rsidRPr="00A75995" w:rsidRDefault="00FB47E6" w:rsidP="008C581E">
      <w:pPr>
        <w:rPr>
          <w:szCs w:val="22"/>
        </w:rPr>
      </w:pPr>
      <w:r w:rsidRPr="00A75995">
        <w:rPr>
          <w:szCs w:val="22"/>
        </w:rPr>
        <w:t>Bakyt SULTANOV (Mr.), Minister for Economy and Financial Policy, Ministry of Economy and Financial Policy, Moscow</w:t>
      </w:r>
    </w:p>
    <w:p w14:paraId="03172A99" w14:textId="77777777" w:rsidR="00975BBC" w:rsidRPr="00A75995" w:rsidRDefault="00975BBC" w:rsidP="008C581E">
      <w:pPr>
        <w:rPr>
          <w:szCs w:val="22"/>
        </w:rPr>
      </w:pPr>
    </w:p>
    <w:p w14:paraId="6E716206" w14:textId="0EEAC6F6" w:rsidR="009D41B1" w:rsidRPr="00A75995" w:rsidRDefault="00975BBC" w:rsidP="008C581E">
      <w:pPr>
        <w:rPr>
          <w:szCs w:val="22"/>
        </w:rPr>
      </w:pPr>
      <w:r w:rsidRPr="00A75995">
        <w:rPr>
          <w:szCs w:val="22"/>
        </w:rPr>
        <w:t>Vitalii</w:t>
      </w:r>
      <w:r w:rsidRPr="00A75995">
        <w:t xml:space="preserve"> </w:t>
      </w:r>
      <w:r w:rsidRPr="00A75995">
        <w:rPr>
          <w:szCs w:val="22"/>
        </w:rPr>
        <w:t>SOLOGUB (Mr.), Adviser, Business Development Department, Ministry of Economy and Financial Policy, Moscow</w:t>
      </w:r>
    </w:p>
    <w:p w14:paraId="0619EA7A" w14:textId="77777777" w:rsidR="009D41B1" w:rsidRPr="00A75995" w:rsidRDefault="009D41B1" w:rsidP="008C581E">
      <w:pPr>
        <w:rPr>
          <w:szCs w:val="22"/>
        </w:rPr>
      </w:pPr>
    </w:p>
    <w:p w14:paraId="12AF16EE" w14:textId="77777777" w:rsidR="009D41B1" w:rsidRPr="00A75995" w:rsidRDefault="009D41B1" w:rsidP="008C581E">
      <w:pPr>
        <w:rPr>
          <w:szCs w:val="22"/>
        </w:rPr>
      </w:pPr>
    </w:p>
    <w:p w14:paraId="7514FF45" w14:textId="77777777" w:rsidR="008C581E" w:rsidRPr="00A75995" w:rsidRDefault="008C581E" w:rsidP="008C581E">
      <w:pPr>
        <w:keepNext/>
        <w:rPr>
          <w:szCs w:val="22"/>
          <w:u w:val="single"/>
        </w:rPr>
      </w:pPr>
      <w:r w:rsidRPr="00A75995">
        <w:rPr>
          <w:szCs w:val="22"/>
          <w:u w:val="single"/>
        </w:rPr>
        <w:t xml:space="preserve">GENERAL SECRETARIAT OF THE ANDEAN COMMUNITY </w:t>
      </w:r>
    </w:p>
    <w:p w14:paraId="4191EB49" w14:textId="77777777" w:rsidR="008C581E" w:rsidRPr="00A75995" w:rsidRDefault="008C581E" w:rsidP="008C581E">
      <w:pPr>
        <w:rPr>
          <w:szCs w:val="22"/>
        </w:rPr>
      </w:pPr>
    </w:p>
    <w:p w14:paraId="15FC14AE" w14:textId="77777777" w:rsidR="008C581E" w:rsidRPr="00A75995" w:rsidRDefault="008C581E" w:rsidP="008C581E">
      <w:pPr>
        <w:rPr>
          <w:szCs w:val="22"/>
          <w:lang w:val="es-ES_tradnl"/>
        </w:rPr>
      </w:pPr>
      <w:r w:rsidRPr="00A75995">
        <w:rPr>
          <w:szCs w:val="22"/>
          <w:lang w:val="es-ES_tradnl"/>
        </w:rPr>
        <w:t xml:space="preserve">Gabriel Wilson BENITES ARRIETA (Mr.), </w:t>
      </w:r>
      <w:proofErr w:type="gramStart"/>
      <w:r w:rsidRPr="00A75995">
        <w:rPr>
          <w:szCs w:val="22"/>
          <w:lang w:val="es-ES_tradnl"/>
        </w:rPr>
        <w:t>Funcionario</w:t>
      </w:r>
      <w:proofErr w:type="gramEnd"/>
      <w:r w:rsidRPr="00A75995">
        <w:rPr>
          <w:szCs w:val="22"/>
          <w:lang w:val="es-ES_tradnl"/>
        </w:rPr>
        <w:t xml:space="preserve"> Internacional, Dirección General, Lima</w:t>
      </w:r>
    </w:p>
    <w:p w14:paraId="02B223CB" w14:textId="2DFAEDDE" w:rsidR="008C581E" w:rsidRPr="00A75995" w:rsidRDefault="00561839" w:rsidP="008C581E">
      <w:pPr>
        <w:rPr>
          <w:szCs w:val="22"/>
          <w:lang w:val="fr-CH"/>
        </w:rPr>
      </w:pPr>
      <w:hyperlink r:id="rId657" w:history="1">
        <w:r w:rsidR="008C581E" w:rsidRPr="00A75995">
          <w:rPr>
            <w:rStyle w:val="Hyperlink"/>
            <w:rFonts w:cs="Arial"/>
            <w:szCs w:val="22"/>
            <w:lang w:val="fr-CH"/>
          </w:rPr>
          <w:t>gbenites@comunidadandina.org</w:t>
        </w:r>
      </w:hyperlink>
      <w:r w:rsidR="008C581E" w:rsidRPr="00A75995">
        <w:rPr>
          <w:szCs w:val="22"/>
          <w:u w:val="single"/>
          <w:lang w:val="fr-CH"/>
        </w:rPr>
        <w:t xml:space="preserve">  </w:t>
      </w:r>
    </w:p>
    <w:p w14:paraId="0713C84A" w14:textId="77777777" w:rsidR="008C581E" w:rsidRPr="00A75995" w:rsidRDefault="008C581E" w:rsidP="008C581E">
      <w:pPr>
        <w:rPr>
          <w:szCs w:val="22"/>
          <w:lang w:val="fr-CH"/>
        </w:rPr>
      </w:pPr>
    </w:p>
    <w:p w14:paraId="1CF77270" w14:textId="77777777" w:rsidR="008C581E" w:rsidRPr="00A75995" w:rsidRDefault="008C581E" w:rsidP="008C581E">
      <w:pPr>
        <w:rPr>
          <w:szCs w:val="22"/>
          <w:lang w:val="fr-CH"/>
        </w:rPr>
      </w:pPr>
    </w:p>
    <w:p w14:paraId="5BEDFBF5" w14:textId="77777777" w:rsidR="008C581E" w:rsidRPr="00A75995" w:rsidRDefault="008C581E" w:rsidP="008C581E">
      <w:pPr>
        <w:rPr>
          <w:szCs w:val="22"/>
          <w:u w:val="single"/>
          <w:lang w:val="fr-CH"/>
        </w:rPr>
      </w:pPr>
      <w:r w:rsidRPr="00A75995">
        <w:rPr>
          <w:szCs w:val="22"/>
          <w:u w:val="single"/>
          <w:lang w:val="fr-CH"/>
        </w:rPr>
        <w:t xml:space="preserve">LIGUE DES ÉTATS ARABES (LAS)/LEAGUE OF ARAB STATES (LAS) </w:t>
      </w:r>
    </w:p>
    <w:p w14:paraId="53E7C952" w14:textId="40CE142E" w:rsidR="008C581E" w:rsidRPr="00C2549C" w:rsidRDefault="008C581E" w:rsidP="007C4342">
      <w:pPr>
        <w:tabs>
          <w:tab w:val="left" w:pos="1003"/>
        </w:tabs>
        <w:rPr>
          <w:szCs w:val="22"/>
          <w:lang w:val="fr-CH"/>
        </w:rPr>
      </w:pPr>
    </w:p>
    <w:p w14:paraId="5280E7FB" w14:textId="58DF6C49" w:rsidR="007C4342" w:rsidRPr="00C2549C" w:rsidRDefault="007C4342" w:rsidP="007C4342">
      <w:pPr>
        <w:tabs>
          <w:tab w:val="left" w:pos="1003"/>
        </w:tabs>
        <w:rPr>
          <w:szCs w:val="22"/>
          <w:lang w:val="fr-CH"/>
        </w:rPr>
      </w:pPr>
      <w:proofErr w:type="spellStart"/>
      <w:r w:rsidRPr="00C2549C">
        <w:rPr>
          <w:szCs w:val="22"/>
          <w:lang w:val="fr-CH"/>
        </w:rPr>
        <w:t>Fateh</w:t>
      </w:r>
      <w:proofErr w:type="spellEnd"/>
      <w:r w:rsidRPr="00C2549C">
        <w:rPr>
          <w:szCs w:val="22"/>
          <w:lang w:val="fr-CH"/>
        </w:rPr>
        <w:t xml:space="preserve"> BOUDJEMLINE (M.), chargé d</w:t>
      </w:r>
      <w:r w:rsidR="00092FFA" w:rsidRPr="00C2549C">
        <w:rPr>
          <w:szCs w:val="22"/>
          <w:lang w:val="fr-CH"/>
        </w:rPr>
        <w:t>’</w:t>
      </w:r>
      <w:r w:rsidRPr="00C2549C">
        <w:rPr>
          <w:szCs w:val="22"/>
          <w:lang w:val="fr-CH"/>
        </w:rPr>
        <w:t>affaires, Délégation permanente, Genève</w:t>
      </w:r>
    </w:p>
    <w:p w14:paraId="4443580F" w14:textId="00F86C18" w:rsidR="007C4342" w:rsidRPr="00C2549C" w:rsidRDefault="007C4342" w:rsidP="007C4342">
      <w:pPr>
        <w:tabs>
          <w:tab w:val="left" w:pos="1003"/>
        </w:tabs>
        <w:rPr>
          <w:szCs w:val="22"/>
          <w:lang w:val="fr-CH"/>
        </w:rPr>
      </w:pPr>
      <w:hyperlink r:id="rId658" w:history="1">
        <w:r w:rsidRPr="00C2549C">
          <w:rPr>
            <w:rStyle w:val="Hyperlink"/>
            <w:rFonts w:cs="Arial"/>
            <w:szCs w:val="22"/>
            <w:lang w:val="fr-CH"/>
          </w:rPr>
          <w:t>fateh.boudjemline@las.int</w:t>
        </w:r>
      </w:hyperlink>
    </w:p>
    <w:p w14:paraId="050D899C" w14:textId="77777777" w:rsidR="007C4342" w:rsidRPr="00C2549C" w:rsidRDefault="007C4342" w:rsidP="00C2549C">
      <w:pPr>
        <w:tabs>
          <w:tab w:val="left" w:pos="1003"/>
        </w:tabs>
        <w:rPr>
          <w:szCs w:val="22"/>
          <w:lang w:val="fr-CH"/>
        </w:rPr>
      </w:pPr>
    </w:p>
    <w:p w14:paraId="7E2332BD" w14:textId="60C5A006" w:rsidR="008C581E" w:rsidRPr="00A75995" w:rsidRDefault="008C581E" w:rsidP="008C581E">
      <w:pPr>
        <w:rPr>
          <w:szCs w:val="22"/>
          <w:lang w:val="fr-CH"/>
        </w:rPr>
      </w:pPr>
      <w:r w:rsidRPr="00A75995">
        <w:rPr>
          <w:szCs w:val="22"/>
          <w:lang w:val="fr-CH"/>
        </w:rPr>
        <w:t>Mahmoud MORSY (M.), expert, Délégation permanente, Genève</w:t>
      </w:r>
    </w:p>
    <w:p w14:paraId="275E88B4" w14:textId="77777777" w:rsidR="008C581E" w:rsidRPr="00A75995" w:rsidRDefault="008C581E" w:rsidP="008C581E">
      <w:pPr>
        <w:rPr>
          <w:szCs w:val="22"/>
          <w:lang w:val="fr-CH"/>
        </w:rPr>
      </w:pPr>
    </w:p>
    <w:p w14:paraId="6B3E681E" w14:textId="77777777" w:rsidR="00463B03" w:rsidRPr="00C2549C" w:rsidRDefault="00463B03" w:rsidP="008C581E">
      <w:pPr>
        <w:rPr>
          <w:szCs w:val="22"/>
          <w:lang w:val="fr-CH"/>
        </w:rPr>
      </w:pPr>
    </w:p>
    <w:p w14:paraId="647BFC30" w14:textId="5A7DD1C4" w:rsidR="008C581E" w:rsidRPr="00A75995" w:rsidRDefault="008C581E" w:rsidP="008C581E">
      <w:pPr>
        <w:keepNext/>
        <w:rPr>
          <w:szCs w:val="22"/>
          <w:u w:val="single"/>
        </w:rPr>
      </w:pPr>
      <w:r w:rsidRPr="00A75995">
        <w:rPr>
          <w:szCs w:val="22"/>
          <w:u w:val="single"/>
        </w:rPr>
        <w:t>L</w:t>
      </w:r>
      <w:r w:rsidR="00092FFA" w:rsidRPr="00C2549C">
        <w:rPr>
          <w:szCs w:val="22"/>
          <w:u w:val="single"/>
        </w:rPr>
        <w:t>’</w:t>
      </w:r>
      <w:r w:rsidRPr="00A75995">
        <w:rPr>
          <w:szCs w:val="22"/>
          <w:u w:val="single"/>
        </w:rPr>
        <w:t xml:space="preserve">UNION AFRICAINE (UA)/AFRICAN UNION (AU) </w:t>
      </w:r>
    </w:p>
    <w:p w14:paraId="0386A524" w14:textId="77777777" w:rsidR="008C581E" w:rsidRPr="00A75995" w:rsidRDefault="008C581E" w:rsidP="008C581E">
      <w:pPr>
        <w:keepNext/>
        <w:rPr>
          <w:szCs w:val="22"/>
          <w:u w:val="single"/>
        </w:rPr>
      </w:pPr>
    </w:p>
    <w:p w14:paraId="5F7A188A" w14:textId="77777777" w:rsidR="008C581E" w:rsidRPr="00A75995" w:rsidRDefault="008C581E" w:rsidP="008C581E">
      <w:pPr>
        <w:rPr>
          <w:szCs w:val="22"/>
        </w:rPr>
      </w:pPr>
      <w:r w:rsidRPr="00A75995">
        <w:rPr>
          <w:szCs w:val="22"/>
        </w:rPr>
        <w:t>Georges</w:t>
      </w:r>
      <w:r w:rsidRPr="00A75995">
        <w:rPr>
          <w:szCs w:val="22"/>
        </w:rPr>
        <w:noBreakHyphen/>
        <w:t>Rémi NAMEKONG (M.), Minister</w:t>
      </w:r>
      <w:r w:rsidRPr="00A75995">
        <w:rPr>
          <w:szCs w:val="22"/>
        </w:rPr>
        <w:noBreakHyphen/>
        <w:t>Counsellor, Permanent Delegation, Geneva</w:t>
      </w:r>
    </w:p>
    <w:p w14:paraId="6A0C4464" w14:textId="77777777" w:rsidR="008C581E" w:rsidRPr="00A75995" w:rsidRDefault="008C581E" w:rsidP="008C581E">
      <w:pPr>
        <w:keepNext/>
        <w:rPr>
          <w:szCs w:val="22"/>
        </w:rPr>
      </w:pPr>
    </w:p>
    <w:p w14:paraId="73A89D7F" w14:textId="77777777" w:rsidR="008C581E" w:rsidRPr="00A75995" w:rsidRDefault="008C581E" w:rsidP="008C581E">
      <w:pPr>
        <w:rPr>
          <w:szCs w:val="22"/>
          <w:u w:val="single"/>
        </w:rPr>
      </w:pPr>
    </w:p>
    <w:p w14:paraId="26AF03EE" w14:textId="77777777" w:rsidR="008C581E" w:rsidRPr="00A75995" w:rsidRDefault="008C581E" w:rsidP="008C581E">
      <w:pPr>
        <w:keepNext/>
        <w:rPr>
          <w:szCs w:val="22"/>
          <w:u w:val="single"/>
        </w:rPr>
      </w:pPr>
      <w:r w:rsidRPr="00A75995">
        <w:rPr>
          <w:szCs w:val="22"/>
          <w:u w:val="single"/>
        </w:rPr>
        <w:t xml:space="preserve">OFFICE DES BREVETS DU CONSEIL DE COOPÉRATION DES ÉTATS ARABES DU GOLFE (CCG)/PATENT OFFICE OF THE COOPERATION COUNCIL FOR THE ARAB STATES OF THE GULF (GCC PATENT OFFICE) </w:t>
      </w:r>
    </w:p>
    <w:p w14:paraId="23367F6E" w14:textId="77777777" w:rsidR="008C581E" w:rsidRPr="00A75995" w:rsidRDefault="008C581E" w:rsidP="008C581E">
      <w:pPr>
        <w:rPr>
          <w:szCs w:val="22"/>
          <w:u w:val="single"/>
        </w:rPr>
      </w:pPr>
    </w:p>
    <w:p w14:paraId="7CC35AC0" w14:textId="77777777" w:rsidR="008C581E" w:rsidRPr="00A75995" w:rsidRDefault="008C581E" w:rsidP="008C581E">
      <w:pPr>
        <w:rPr>
          <w:szCs w:val="22"/>
        </w:rPr>
      </w:pPr>
      <w:r w:rsidRPr="00A75995">
        <w:rPr>
          <w:szCs w:val="22"/>
        </w:rPr>
        <w:t>Ahmed ALMARSHADI (Mr.), Director General, Riyadh</w:t>
      </w:r>
    </w:p>
    <w:p w14:paraId="6D7D7600" w14:textId="1BE542C2" w:rsidR="008C581E" w:rsidRPr="00A75995" w:rsidRDefault="00561839" w:rsidP="008C581E">
      <w:pPr>
        <w:rPr>
          <w:szCs w:val="22"/>
          <w:u w:val="single"/>
        </w:rPr>
      </w:pPr>
      <w:hyperlink r:id="rId659" w:history="1">
        <w:r w:rsidR="008C581E" w:rsidRPr="00A75995">
          <w:rPr>
            <w:rStyle w:val="Hyperlink"/>
            <w:rFonts w:cs="Arial"/>
            <w:szCs w:val="22"/>
          </w:rPr>
          <w:t>aalmarshadi@gccsg.org</w:t>
        </w:r>
      </w:hyperlink>
    </w:p>
    <w:p w14:paraId="0124E0C1" w14:textId="77777777" w:rsidR="008C581E" w:rsidRPr="00A75995" w:rsidRDefault="008C581E" w:rsidP="008C581E">
      <w:pPr>
        <w:rPr>
          <w:szCs w:val="22"/>
        </w:rPr>
      </w:pPr>
    </w:p>
    <w:p w14:paraId="7ECEFE3D" w14:textId="77777777" w:rsidR="008C581E" w:rsidRPr="00A75995" w:rsidRDefault="008C581E" w:rsidP="008C581E">
      <w:pPr>
        <w:rPr>
          <w:szCs w:val="22"/>
        </w:rPr>
      </w:pPr>
      <w:r w:rsidRPr="00A75995">
        <w:rPr>
          <w:szCs w:val="22"/>
        </w:rPr>
        <w:t xml:space="preserve">Bander ALTHOBITY (Mr.), Director, Relation Development Department, Riyadh </w:t>
      </w:r>
    </w:p>
    <w:p w14:paraId="65FC57DB" w14:textId="17CED1D8" w:rsidR="008C581E" w:rsidRPr="00A75995" w:rsidRDefault="00561839" w:rsidP="008C581E">
      <w:pPr>
        <w:rPr>
          <w:szCs w:val="22"/>
        </w:rPr>
      </w:pPr>
      <w:hyperlink r:id="rId660" w:history="1">
        <w:r w:rsidR="008C581E" w:rsidRPr="00A75995">
          <w:rPr>
            <w:rStyle w:val="Hyperlink"/>
            <w:rFonts w:cs="Arial"/>
          </w:rPr>
          <w:t>bthobity@gccsg.org</w:t>
        </w:r>
      </w:hyperlink>
      <w:r w:rsidR="008C581E" w:rsidRPr="00A75995">
        <w:rPr>
          <w:szCs w:val="22"/>
        </w:rPr>
        <w:t xml:space="preserve"> </w:t>
      </w:r>
    </w:p>
    <w:p w14:paraId="1CC34EF1" w14:textId="77777777" w:rsidR="008C581E" w:rsidRPr="00A75995" w:rsidRDefault="008C581E" w:rsidP="008C581E">
      <w:pPr>
        <w:rPr>
          <w:szCs w:val="22"/>
        </w:rPr>
      </w:pPr>
    </w:p>
    <w:p w14:paraId="0BB839FD" w14:textId="7D1E4C10" w:rsidR="008C581E" w:rsidRPr="00A75995" w:rsidRDefault="008C581E" w:rsidP="008C581E">
      <w:pPr>
        <w:rPr>
          <w:szCs w:val="22"/>
        </w:rPr>
      </w:pPr>
      <w:r w:rsidRPr="00A75995">
        <w:rPr>
          <w:szCs w:val="22"/>
        </w:rPr>
        <w:t xml:space="preserve">Imad ALAHAIDIB (Mr.), Head, Petroleum and Natural Gas Engineering Section, Riyadh </w:t>
      </w:r>
      <w:hyperlink r:id="rId661" w:history="1">
        <w:r w:rsidRPr="00A75995">
          <w:rPr>
            <w:rStyle w:val="Hyperlink"/>
            <w:rFonts w:cs="Arial"/>
            <w:szCs w:val="22"/>
          </w:rPr>
          <w:t>ialahaidib@gccsg.org</w:t>
        </w:r>
      </w:hyperlink>
    </w:p>
    <w:p w14:paraId="3595487F" w14:textId="77777777" w:rsidR="008C581E" w:rsidRPr="00A75995" w:rsidRDefault="008C581E" w:rsidP="008C581E">
      <w:pPr>
        <w:rPr>
          <w:szCs w:val="22"/>
        </w:rPr>
      </w:pPr>
    </w:p>
    <w:p w14:paraId="3B0B02B5" w14:textId="77777777" w:rsidR="008C581E" w:rsidRPr="00A75995" w:rsidRDefault="008C581E" w:rsidP="008C581E">
      <w:pPr>
        <w:rPr>
          <w:szCs w:val="22"/>
        </w:rPr>
      </w:pPr>
    </w:p>
    <w:p w14:paraId="3073BA0A" w14:textId="77777777" w:rsidR="008C581E" w:rsidRPr="00A75995" w:rsidRDefault="008C581E" w:rsidP="00831D57">
      <w:pPr>
        <w:keepNext/>
        <w:rPr>
          <w:szCs w:val="22"/>
          <w:u w:val="single"/>
          <w:lang w:val="fr-CH"/>
        </w:rPr>
      </w:pPr>
      <w:r w:rsidRPr="00A75995">
        <w:rPr>
          <w:szCs w:val="22"/>
          <w:u w:val="single"/>
          <w:lang w:val="fr-CH"/>
        </w:rPr>
        <w:t xml:space="preserve">ORGANISATION AFRICAINE DE LA PROPRIÉTÉ INTELLECTUELLE (OAPI)/AFRICAN INTELLECTUAL PROPERTY ORGANIZATION (OAPI) </w:t>
      </w:r>
    </w:p>
    <w:p w14:paraId="62B4D4C4" w14:textId="77777777" w:rsidR="008C581E" w:rsidRPr="00A75995" w:rsidRDefault="008C581E" w:rsidP="00831D57">
      <w:pPr>
        <w:keepNext/>
        <w:rPr>
          <w:szCs w:val="22"/>
          <w:u w:val="single"/>
          <w:lang w:val="fr-CH"/>
        </w:rPr>
      </w:pPr>
    </w:p>
    <w:p w14:paraId="4E5359D0" w14:textId="77777777" w:rsidR="008C581E" w:rsidRPr="00A75995" w:rsidRDefault="008C581E" w:rsidP="00831D57">
      <w:pPr>
        <w:keepNext/>
        <w:rPr>
          <w:szCs w:val="22"/>
          <w:lang w:val="fr-CH"/>
        </w:rPr>
      </w:pPr>
      <w:r w:rsidRPr="00A75995">
        <w:rPr>
          <w:szCs w:val="22"/>
          <w:lang w:val="fr-CH"/>
        </w:rPr>
        <w:t>Denis LOUKOU BOHOUSSOU (M.), directeur général, Office régional de propriété intellectuelle, Yaoundé</w:t>
      </w:r>
    </w:p>
    <w:p w14:paraId="6EA96F01" w14:textId="08449E7B" w:rsidR="008C581E" w:rsidRPr="00A75995" w:rsidRDefault="00561839" w:rsidP="008C581E">
      <w:pPr>
        <w:rPr>
          <w:lang w:val="fr-CH"/>
        </w:rPr>
      </w:pPr>
      <w:hyperlink r:id="rId662" w:history="1">
        <w:r w:rsidR="008C581E" w:rsidRPr="00A75995">
          <w:rPr>
            <w:rStyle w:val="Hyperlink"/>
            <w:rFonts w:cs="Arial"/>
            <w:lang w:val="fr-CH"/>
          </w:rPr>
          <w:t>denis.bohoussou@oapi.int</w:t>
        </w:r>
      </w:hyperlink>
    </w:p>
    <w:p w14:paraId="75146F86" w14:textId="77777777" w:rsidR="008C581E" w:rsidRPr="00A75995" w:rsidRDefault="008C581E" w:rsidP="008C581E">
      <w:pPr>
        <w:rPr>
          <w:szCs w:val="22"/>
          <w:lang w:val="fr-CH"/>
        </w:rPr>
      </w:pPr>
    </w:p>
    <w:p w14:paraId="2C0752C1" w14:textId="77777777" w:rsidR="008C581E" w:rsidRPr="00A75995" w:rsidRDefault="008C581E" w:rsidP="00522AC9">
      <w:pPr>
        <w:keepNext/>
        <w:rPr>
          <w:szCs w:val="22"/>
          <w:lang w:val="fr-CH"/>
        </w:rPr>
      </w:pPr>
      <w:r w:rsidRPr="00A75995">
        <w:rPr>
          <w:szCs w:val="22"/>
          <w:lang w:val="fr-CH"/>
        </w:rPr>
        <w:t>Maurice BATANGA (M.), directeur, Direction des affaires juridiques, Yaoundé</w:t>
      </w:r>
    </w:p>
    <w:p w14:paraId="2FFE7F52" w14:textId="1A901A1E" w:rsidR="008C581E" w:rsidRPr="00A75995" w:rsidRDefault="00561839" w:rsidP="008C581E">
      <w:pPr>
        <w:rPr>
          <w:szCs w:val="22"/>
          <w:lang w:val="fr-CH"/>
        </w:rPr>
      </w:pPr>
      <w:hyperlink r:id="rId663" w:history="1">
        <w:r w:rsidR="008C581E" w:rsidRPr="00A75995">
          <w:rPr>
            <w:rStyle w:val="Hyperlink"/>
            <w:rFonts w:cs="Arial"/>
            <w:lang w:val="fr-CH"/>
          </w:rPr>
          <w:t>maurice.batanga@oapi.int</w:t>
        </w:r>
      </w:hyperlink>
      <w:r w:rsidR="008C581E" w:rsidRPr="00A75995">
        <w:rPr>
          <w:szCs w:val="22"/>
          <w:lang w:val="fr-CH"/>
        </w:rPr>
        <w:t xml:space="preserve"> </w:t>
      </w:r>
    </w:p>
    <w:p w14:paraId="51673206" w14:textId="77777777" w:rsidR="008C581E" w:rsidRPr="00A75995" w:rsidRDefault="008C581E" w:rsidP="008C581E">
      <w:pPr>
        <w:rPr>
          <w:szCs w:val="22"/>
          <w:lang w:val="fr-CH"/>
        </w:rPr>
      </w:pPr>
    </w:p>
    <w:p w14:paraId="7EF6E3B9" w14:textId="77777777" w:rsidR="008C581E" w:rsidRPr="00A75995" w:rsidRDefault="008C581E" w:rsidP="008C581E">
      <w:pPr>
        <w:rPr>
          <w:szCs w:val="22"/>
          <w:lang w:val="fr-CH"/>
        </w:rPr>
      </w:pPr>
      <w:r w:rsidRPr="00A75995">
        <w:rPr>
          <w:szCs w:val="22"/>
          <w:lang w:val="fr-CH"/>
        </w:rPr>
        <w:t>Magui Angèle KOUBITOBO NNOKO (Mme), directrice, Direction de la prospective et de la coopération, Yaoundé</w:t>
      </w:r>
    </w:p>
    <w:p w14:paraId="608B1E5A" w14:textId="215C3137" w:rsidR="008C581E" w:rsidRPr="00A75995" w:rsidRDefault="00561839" w:rsidP="008C581E">
      <w:pPr>
        <w:rPr>
          <w:szCs w:val="22"/>
          <w:lang w:val="fr-CH"/>
        </w:rPr>
      </w:pPr>
      <w:hyperlink r:id="rId664" w:history="1">
        <w:r w:rsidR="008C581E" w:rsidRPr="00A75995">
          <w:rPr>
            <w:rStyle w:val="Hyperlink"/>
            <w:rFonts w:cs="Arial"/>
            <w:lang w:val="fr-CH"/>
          </w:rPr>
          <w:t>magui.nnoko@oapi.int</w:t>
        </w:r>
      </w:hyperlink>
      <w:r w:rsidR="008C581E" w:rsidRPr="00A75995">
        <w:rPr>
          <w:lang w:val="fr-CH"/>
        </w:rPr>
        <w:t xml:space="preserve"> </w:t>
      </w:r>
    </w:p>
    <w:p w14:paraId="54183D22" w14:textId="77777777" w:rsidR="008C581E" w:rsidRPr="00A75995" w:rsidRDefault="008C581E" w:rsidP="008C581E">
      <w:pPr>
        <w:rPr>
          <w:szCs w:val="22"/>
          <w:lang w:val="fr-CH"/>
        </w:rPr>
      </w:pPr>
    </w:p>
    <w:p w14:paraId="40EE2468" w14:textId="77777777" w:rsidR="008C581E" w:rsidRPr="00A75995" w:rsidRDefault="008C581E" w:rsidP="008C581E">
      <w:pPr>
        <w:rPr>
          <w:szCs w:val="22"/>
          <w:lang w:val="fr-CH"/>
        </w:rPr>
      </w:pPr>
      <w:r w:rsidRPr="00A75995">
        <w:rPr>
          <w:szCs w:val="22"/>
          <w:lang w:val="fr-CH"/>
        </w:rPr>
        <w:t>Abdourahmane Fady DIALLO (M.), directeur, Marques et autres signes distinctifs, Yaoundé</w:t>
      </w:r>
    </w:p>
    <w:p w14:paraId="0AF78892" w14:textId="5F2073E3" w:rsidR="008C581E" w:rsidRPr="00A75995" w:rsidRDefault="00561839" w:rsidP="008C581E">
      <w:pPr>
        <w:rPr>
          <w:szCs w:val="22"/>
          <w:lang w:val="fr-CH"/>
        </w:rPr>
      </w:pPr>
      <w:hyperlink r:id="rId665" w:history="1">
        <w:r w:rsidR="008C581E" w:rsidRPr="00A75995">
          <w:rPr>
            <w:rStyle w:val="Hyperlink"/>
            <w:rFonts w:cs="Arial"/>
            <w:szCs w:val="22"/>
            <w:lang w:val="fr-CH"/>
          </w:rPr>
          <w:t>fady.diallo@oapi.int</w:t>
        </w:r>
      </w:hyperlink>
      <w:r w:rsidR="008C581E" w:rsidRPr="00A75995">
        <w:rPr>
          <w:szCs w:val="22"/>
          <w:u w:val="single"/>
          <w:lang w:val="fr-CH"/>
        </w:rPr>
        <w:t xml:space="preserve">  </w:t>
      </w:r>
    </w:p>
    <w:p w14:paraId="553EF3E6" w14:textId="77777777" w:rsidR="008C581E" w:rsidRPr="00A75995" w:rsidRDefault="008C581E" w:rsidP="008C581E">
      <w:pPr>
        <w:rPr>
          <w:szCs w:val="22"/>
          <w:lang w:val="fr-CH"/>
        </w:rPr>
      </w:pPr>
    </w:p>
    <w:p w14:paraId="6B1F947F" w14:textId="77777777" w:rsidR="008C581E" w:rsidRPr="00A75995" w:rsidRDefault="008C581E" w:rsidP="008C581E">
      <w:pPr>
        <w:rPr>
          <w:szCs w:val="22"/>
          <w:lang w:val="fr-CH"/>
        </w:rPr>
      </w:pPr>
      <w:r w:rsidRPr="00A75995">
        <w:rPr>
          <w:szCs w:val="22"/>
          <w:lang w:val="fr-CH"/>
        </w:rPr>
        <w:t xml:space="preserve">Estève </w:t>
      </w:r>
      <w:proofErr w:type="spellStart"/>
      <w:r w:rsidRPr="00A75995">
        <w:rPr>
          <w:szCs w:val="22"/>
          <w:lang w:val="fr-CH"/>
        </w:rPr>
        <w:t>Odjoutchoni</w:t>
      </w:r>
      <w:proofErr w:type="spellEnd"/>
      <w:r w:rsidRPr="00A75995">
        <w:rPr>
          <w:szCs w:val="22"/>
          <w:lang w:val="fr-CH"/>
        </w:rPr>
        <w:t xml:space="preserve"> DEGLA (M.), chef, Service du contentieux et du greffe, Yaoundé</w:t>
      </w:r>
    </w:p>
    <w:p w14:paraId="3590B317" w14:textId="66F51F25" w:rsidR="008C581E" w:rsidRPr="00A75995" w:rsidRDefault="00561839" w:rsidP="008C581E">
      <w:pPr>
        <w:rPr>
          <w:szCs w:val="22"/>
          <w:lang w:val="fr-CH"/>
        </w:rPr>
      </w:pPr>
      <w:hyperlink r:id="rId666" w:history="1">
        <w:r w:rsidR="008C581E" w:rsidRPr="00A75995">
          <w:rPr>
            <w:rStyle w:val="Hyperlink"/>
            <w:rFonts w:cs="Arial"/>
            <w:lang w:val="fr-CH"/>
          </w:rPr>
          <w:t>esteve.degla@oapi.int</w:t>
        </w:r>
      </w:hyperlink>
      <w:r w:rsidR="008C581E" w:rsidRPr="00A75995">
        <w:rPr>
          <w:lang w:val="fr-CH"/>
        </w:rPr>
        <w:t xml:space="preserve"> </w:t>
      </w:r>
    </w:p>
    <w:p w14:paraId="0B334303" w14:textId="77777777" w:rsidR="008C581E" w:rsidRPr="00A75995" w:rsidRDefault="008C581E" w:rsidP="008C581E">
      <w:pPr>
        <w:rPr>
          <w:szCs w:val="22"/>
          <w:lang w:val="fr-CH"/>
        </w:rPr>
      </w:pPr>
    </w:p>
    <w:p w14:paraId="489E92C5" w14:textId="77777777" w:rsidR="008C581E" w:rsidRPr="00A75995" w:rsidRDefault="008C581E" w:rsidP="008C581E">
      <w:pPr>
        <w:rPr>
          <w:szCs w:val="22"/>
          <w:lang w:val="fr-CH"/>
        </w:rPr>
      </w:pPr>
    </w:p>
    <w:p w14:paraId="067170C1" w14:textId="77777777" w:rsidR="008C581E" w:rsidRPr="00A75995" w:rsidRDefault="008C581E" w:rsidP="008C581E">
      <w:pPr>
        <w:keepNext/>
        <w:rPr>
          <w:szCs w:val="22"/>
          <w:u w:val="single"/>
          <w:lang w:val="fr-CH"/>
        </w:rPr>
      </w:pPr>
      <w:r w:rsidRPr="00A75995">
        <w:rPr>
          <w:szCs w:val="22"/>
          <w:u w:val="single"/>
          <w:lang w:val="fr-CH"/>
        </w:rPr>
        <w:t xml:space="preserve">ORGANISATION BENELUX DE LA PROPRIÉTÉ INTELLECTUELLE (OBPI)/BENELUX ORGANIZATION FOR INTELLECTUAL PROPERTY (BOIP) </w:t>
      </w:r>
    </w:p>
    <w:p w14:paraId="48FF3FC7" w14:textId="77777777" w:rsidR="008C581E" w:rsidRPr="00A75995" w:rsidRDefault="008C581E" w:rsidP="008C581E">
      <w:pPr>
        <w:keepNext/>
        <w:rPr>
          <w:szCs w:val="22"/>
          <w:u w:val="single"/>
          <w:lang w:val="fr-CH"/>
        </w:rPr>
      </w:pPr>
    </w:p>
    <w:p w14:paraId="033EA0D2" w14:textId="77E12314" w:rsidR="008C581E" w:rsidRPr="00A75995" w:rsidRDefault="008C581E" w:rsidP="008C581E">
      <w:pPr>
        <w:keepNext/>
        <w:rPr>
          <w:szCs w:val="22"/>
        </w:rPr>
      </w:pPr>
      <w:r w:rsidRPr="00A75995">
        <w:rPr>
          <w:szCs w:val="22"/>
        </w:rPr>
        <w:t>Hugues DERÈME (M</w:t>
      </w:r>
      <w:r w:rsidR="007276D3">
        <w:rPr>
          <w:szCs w:val="22"/>
        </w:rPr>
        <w:t>r</w:t>
      </w:r>
      <w:r w:rsidRPr="00A75995">
        <w:rPr>
          <w:szCs w:val="22"/>
        </w:rPr>
        <w:t>.), Director General, The Hague</w:t>
      </w:r>
    </w:p>
    <w:p w14:paraId="14AC3E81" w14:textId="205DE74E" w:rsidR="008C581E" w:rsidRPr="00A75995" w:rsidRDefault="00561839" w:rsidP="008C581E">
      <w:pPr>
        <w:rPr>
          <w:szCs w:val="22"/>
        </w:rPr>
      </w:pPr>
      <w:hyperlink r:id="rId667" w:history="1">
        <w:r w:rsidR="008C581E" w:rsidRPr="00A75995">
          <w:rPr>
            <w:rStyle w:val="Hyperlink"/>
            <w:rFonts w:cs="Arial"/>
            <w:szCs w:val="22"/>
          </w:rPr>
          <w:t>hdereme@boip.int</w:t>
        </w:r>
      </w:hyperlink>
      <w:r w:rsidR="008C581E" w:rsidRPr="00A75995">
        <w:rPr>
          <w:szCs w:val="22"/>
          <w:u w:val="single"/>
        </w:rPr>
        <w:t xml:space="preserve">  </w:t>
      </w:r>
    </w:p>
    <w:p w14:paraId="2EE6A6C5" w14:textId="77777777" w:rsidR="008C581E" w:rsidRPr="00A75995" w:rsidRDefault="008C581E" w:rsidP="008C581E">
      <w:pPr>
        <w:rPr>
          <w:szCs w:val="22"/>
        </w:rPr>
      </w:pPr>
    </w:p>
    <w:p w14:paraId="61989E1E" w14:textId="4428290B" w:rsidR="008C581E" w:rsidRPr="00A75995" w:rsidRDefault="008C581E" w:rsidP="008C581E">
      <w:pPr>
        <w:rPr>
          <w:szCs w:val="22"/>
        </w:rPr>
      </w:pPr>
      <w:r w:rsidRPr="00A75995">
        <w:rPr>
          <w:szCs w:val="22"/>
        </w:rPr>
        <w:t xml:space="preserve">Saskia SMITS (Ms.), </w:t>
      </w:r>
      <w:r w:rsidRPr="00A75995">
        <w:t>International Cooperation Officer, Legal and International Affairs, The</w:t>
      </w:r>
      <w:r w:rsidR="00E82068" w:rsidRPr="00A75995">
        <w:t> </w:t>
      </w:r>
      <w:r w:rsidRPr="00A75995">
        <w:t>Hague</w:t>
      </w:r>
    </w:p>
    <w:p w14:paraId="36F6DAD6" w14:textId="2C1B63E7" w:rsidR="008C581E" w:rsidRPr="00A75995" w:rsidRDefault="00561839" w:rsidP="008C581E">
      <w:pPr>
        <w:rPr>
          <w:szCs w:val="22"/>
          <w:lang w:val="fr-CH"/>
        </w:rPr>
      </w:pPr>
      <w:hyperlink r:id="rId668" w:history="1">
        <w:r w:rsidR="008C581E" w:rsidRPr="00A75995">
          <w:rPr>
            <w:rStyle w:val="Hyperlink"/>
            <w:rFonts w:cs="Arial"/>
            <w:lang w:val="fr-CH"/>
          </w:rPr>
          <w:t>ssmits@boip.int</w:t>
        </w:r>
      </w:hyperlink>
      <w:r w:rsidR="008C581E" w:rsidRPr="00A75995">
        <w:rPr>
          <w:lang w:val="fr-CH"/>
        </w:rPr>
        <w:t xml:space="preserve"> </w:t>
      </w:r>
    </w:p>
    <w:p w14:paraId="373619D6" w14:textId="77777777" w:rsidR="008C581E" w:rsidRPr="00A75995" w:rsidRDefault="008C581E" w:rsidP="008C581E">
      <w:pPr>
        <w:rPr>
          <w:szCs w:val="22"/>
          <w:lang w:val="fr-CH"/>
        </w:rPr>
      </w:pPr>
    </w:p>
    <w:p w14:paraId="3189F545" w14:textId="77777777" w:rsidR="008C581E" w:rsidRPr="00A75995" w:rsidRDefault="008C581E" w:rsidP="008C581E">
      <w:pPr>
        <w:rPr>
          <w:szCs w:val="22"/>
          <w:lang w:val="fr-CH"/>
        </w:rPr>
      </w:pPr>
    </w:p>
    <w:p w14:paraId="14931955" w14:textId="77777777" w:rsidR="008C581E" w:rsidRPr="00A75995" w:rsidRDefault="008C581E" w:rsidP="008B6453">
      <w:pPr>
        <w:keepNext/>
        <w:rPr>
          <w:szCs w:val="22"/>
          <w:u w:val="single"/>
          <w:lang w:val="fr-CH"/>
        </w:rPr>
      </w:pPr>
      <w:r w:rsidRPr="00A75995">
        <w:rPr>
          <w:szCs w:val="22"/>
          <w:u w:val="single"/>
          <w:lang w:val="fr-CH"/>
        </w:rPr>
        <w:t xml:space="preserve">ORGANISATION EURASIENNE DES BREVETS (OEAB)/EURASIAN PATENT ORGANIZATION (EAPO) </w:t>
      </w:r>
    </w:p>
    <w:p w14:paraId="6A3F8D5F" w14:textId="77777777" w:rsidR="008C581E" w:rsidRPr="00A75995" w:rsidRDefault="008C581E" w:rsidP="008B6453">
      <w:pPr>
        <w:keepNext/>
        <w:rPr>
          <w:szCs w:val="22"/>
          <w:u w:val="single"/>
          <w:lang w:val="fr-CH"/>
        </w:rPr>
      </w:pPr>
    </w:p>
    <w:p w14:paraId="231F57E5" w14:textId="77777777" w:rsidR="008C581E" w:rsidRPr="00A75995" w:rsidRDefault="008C581E" w:rsidP="008C581E">
      <w:pPr>
        <w:rPr>
          <w:szCs w:val="22"/>
        </w:rPr>
      </w:pPr>
      <w:r w:rsidRPr="00A75995">
        <w:rPr>
          <w:szCs w:val="22"/>
        </w:rPr>
        <w:t>Grigory Petrovich IVLIEV (Mr.), President, Moscow</w:t>
      </w:r>
    </w:p>
    <w:p w14:paraId="047BB2A1" w14:textId="3BC6EFE0" w:rsidR="008C581E" w:rsidRPr="00A75995" w:rsidRDefault="00561839" w:rsidP="008C581E">
      <w:pPr>
        <w:rPr>
          <w:szCs w:val="22"/>
        </w:rPr>
      </w:pPr>
      <w:hyperlink r:id="rId669" w:history="1">
        <w:r w:rsidR="008C581E" w:rsidRPr="00A75995">
          <w:rPr>
            <w:rStyle w:val="Hyperlink"/>
            <w:rFonts w:cs="Arial"/>
            <w:szCs w:val="22"/>
          </w:rPr>
          <w:t>int@eapo.org</w:t>
        </w:r>
      </w:hyperlink>
      <w:r w:rsidR="008C581E" w:rsidRPr="00A75995">
        <w:rPr>
          <w:szCs w:val="22"/>
          <w:u w:val="single"/>
        </w:rPr>
        <w:t xml:space="preserve">  </w:t>
      </w:r>
    </w:p>
    <w:p w14:paraId="18807414" w14:textId="77777777" w:rsidR="008C581E" w:rsidRPr="00A75995" w:rsidRDefault="008C581E" w:rsidP="008C581E">
      <w:pPr>
        <w:rPr>
          <w:szCs w:val="22"/>
        </w:rPr>
      </w:pPr>
    </w:p>
    <w:p w14:paraId="12F1CF7A" w14:textId="77777777" w:rsidR="008C581E" w:rsidRPr="00A75995" w:rsidRDefault="008C581E" w:rsidP="00046546">
      <w:pPr>
        <w:keepNext/>
        <w:rPr>
          <w:szCs w:val="22"/>
        </w:rPr>
      </w:pPr>
      <w:r w:rsidRPr="00A75995">
        <w:rPr>
          <w:szCs w:val="22"/>
        </w:rPr>
        <w:t>Natalia Viktorovna ROMASHOVA (Ms.), Head, Department of Institutional and Legal Affairs, Moscow</w:t>
      </w:r>
    </w:p>
    <w:p w14:paraId="61B1353D" w14:textId="7DAC5352" w:rsidR="008C581E" w:rsidRPr="00A75995" w:rsidRDefault="00561839" w:rsidP="008C581E">
      <w:pPr>
        <w:rPr>
          <w:szCs w:val="22"/>
        </w:rPr>
      </w:pPr>
      <w:hyperlink r:id="rId670" w:history="1">
        <w:r w:rsidR="008C581E" w:rsidRPr="00A75995">
          <w:rPr>
            <w:rStyle w:val="Hyperlink"/>
            <w:rFonts w:cs="Arial"/>
            <w:szCs w:val="22"/>
          </w:rPr>
          <w:t>int@eapo.org</w:t>
        </w:r>
      </w:hyperlink>
    </w:p>
    <w:p w14:paraId="4557F0FA" w14:textId="77777777" w:rsidR="008C581E" w:rsidRPr="00A75995" w:rsidRDefault="008C581E" w:rsidP="008C581E">
      <w:pPr>
        <w:rPr>
          <w:szCs w:val="22"/>
        </w:rPr>
      </w:pPr>
    </w:p>
    <w:p w14:paraId="59C491D1" w14:textId="53BB6B0E" w:rsidR="008C581E" w:rsidRPr="00A75995" w:rsidRDefault="008C581E" w:rsidP="008C581E">
      <w:r w:rsidRPr="00A75995">
        <w:t>Oleg Yuryevich SVETLOV (Mr.), Head, Department of Finance, Accounting and Budget Planning, Moscow</w:t>
      </w:r>
    </w:p>
    <w:p w14:paraId="651AE773" w14:textId="071D0E67" w:rsidR="008C581E" w:rsidRPr="00A75995" w:rsidRDefault="00561839" w:rsidP="008C581E">
      <w:pPr>
        <w:rPr>
          <w:color w:val="363636"/>
        </w:rPr>
      </w:pPr>
      <w:hyperlink r:id="rId671" w:history="1">
        <w:r w:rsidR="008C581E" w:rsidRPr="00A75995">
          <w:rPr>
            <w:rStyle w:val="Hyperlink"/>
            <w:rFonts w:cs="Arial"/>
            <w:szCs w:val="22"/>
          </w:rPr>
          <w:t>int@eapo.org</w:t>
        </w:r>
      </w:hyperlink>
    </w:p>
    <w:p w14:paraId="542E0F87" w14:textId="77777777" w:rsidR="008C581E" w:rsidRPr="00A75995" w:rsidRDefault="008C581E" w:rsidP="008C581E">
      <w:pPr>
        <w:rPr>
          <w:szCs w:val="22"/>
        </w:rPr>
      </w:pPr>
    </w:p>
    <w:p w14:paraId="06168557" w14:textId="2431F663" w:rsidR="008C581E" w:rsidRPr="00A75995" w:rsidRDefault="008C581E" w:rsidP="008C581E">
      <w:pPr>
        <w:rPr>
          <w:szCs w:val="22"/>
        </w:rPr>
      </w:pPr>
      <w:r w:rsidRPr="00A75995">
        <w:rPr>
          <w:szCs w:val="22"/>
        </w:rPr>
        <w:t xml:space="preserve">Galina Alekseevna MIKHEEVA (Ms.), </w:t>
      </w:r>
      <w:r w:rsidR="008F5053" w:rsidRPr="00A75995">
        <w:rPr>
          <w:szCs w:val="22"/>
        </w:rPr>
        <w:t xml:space="preserve">Head, International Relations Division, </w:t>
      </w:r>
      <w:r w:rsidRPr="00A75995">
        <w:rPr>
          <w:szCs w:val="22"/>
        </w:rPr>
        <w:t>Deputy Head, Department of Institutional and Legal</w:t>
      </w:r>
      <w:r w:rsidR="008F5053" w:rsidRPr="00A75995">
        <w:rPr>
          <w:szCs w:val="22"/>
        </w:rPr>
        <w:t> </w:t>
      </w:r>
      <w:r w:rsidRPr="00A75995">
        <w:rPr>
          <w:szCs w:val="22"/>
        </w:rPr>
        <w:t>Affairs, Moscow</w:t>
      </w:r>
    </w:p>
    <w:p w14:paraId="2905FF2C" w14:textId="1D881022" w:rsidR="008C581E" w:rsidRPr="00A75995" w:rsidRDefault="00561839" w:rsidP="008C581E">
      <w:pPr>
        <w:rPr>
          <w:szCs w:val="22"/>
        </w:rPr>
      </w:pPr>
      <w:hyperlink r:id="rId672" w:history="1">
        <w:r w:rsidR="008C581E" w:rsidRPr="00A75995">
          <w:rPr>
            <w:rStyle w:val="Hyperlink"/>
            <w:rFonts w:cs="Arial"/>
          </w:rPr>
          <w:t>gmikheeva@eapo.org</w:t>
        </w:r>
      </w:hyperlink>
      <w:r w:rsidR="008C581E" w:rsidRPr="00A75995">
        <w:t xml:space="preserve"> </w:t>
      </w:r>
    </w:p>
    <w:p w14:paraId="661B0709" w14:textId="77777777" w:rsidR="008C581E" w:rsidRPr="00A75995" w:rsidRDefault="008C581E" w:rsidP="008C581E">
      <w:pPr>
        <w:rPr>
          <w:szCs w:val="22"/>
        </w:rPr>
      </w:pPr>
    </w:p>
    <w:p w14:paraId="35E9CC1F" w14:textId="77777777" w:rsidR="008C581E" w:rsidRPr="00A75995" w:rsidRDefault="008C581E" w:rsidP="008C581E">
      <w:pPr>
        <w:rPr>
          <w:szCs w:val="22"/>
        </w:rPr>
      </w:pPr>
      <w:r w:rsidRPr="00A75995">
        <w:rPr>
          <w:szCs w:val="22"/>
        </w:rPr>
        <w:t xml:space="preserve">Dimitry </w:t>
      </w:r>
      <w:proofErr w:type="spellStart"/>
      <w:r w:rsidRPr="00A75995">
        <w:rPr>
          <w:szCs w:val="22"/>
        </w:rPr>
        <w:t>Dimitrievich</w:t>
      </w:r>
      <w:proofErr w:type="spellEnd"/>
      <w:r w:rsidRPr="00A75995">
        <w:rPr>
          <w:szCs w:val="22"/>
        </w:rPr>
        <w:t xml:space="preserve"> NEMINUSHCHIY (Mr.), Chief Specialist, International Relations Division, Department of Institutional and Legal Affairs, Moscow</w:t>
      </w:r>
    </w:p>
    <w:p w14:paraId="654891A8" w14:textId="28D44C68" w:rsidR="008C581E" w:rsidRPr="00A75995" w:rsidRDefault="00561839" w:rsidP="008C581E">
      <w:pPr>
        <w:rPr>
          <w:szCs w:val="22"/>
        </w:rPr>
      </w:pPr>
      <w:hyperlink r:id="rId673" w:history="1">
        <w:r w:rsidR="008C581E" w:rsidRPr="00A75995">
          <w:rPr>
            <w:rStyle w:val="Hyperlink"/>
            <w:rFonts w:cs="Arial"/>
          </w:rPr>
          <w:t>dneminushchiy@eapo.org</w:t>
        </w:r>
      </w:hyperlink>
    </w:p>
    <w:p w14:paraId="3CAD46E5" w14:textId="77777777" w:rsidR="00D17682" w:rsidRPr="00A75995" w:rsidRDefault="00D17682" w:rsidP="00D17682">
      <w:pPr>
        <w:rPr>
          <w:szCs w:val="22"/>
        </w:rPr>
      </w:pPr>
    </w:p>
    <w:p w14:paraId="5E8582C6" w14:textId="77777777" w:rsidR="00D17682" w:rsidRPr="00A75995" w:rsidRDefault="00D17682" w:rsidP="00D17682">
      <w:pPr>
        <w:rPr>
          <w:szCs w:val="22"/>
        </w:rPr>
      </w:pPr>
      <w:r w:rsidRPr="00A75995">
        <w:rPr>
          <w:szCs w:val="22"/>
        </w:rPr>
        <w:t>Vera BYSTROVA (Ms.), Specialist, International Relations Division, Department of Institutional and Legal Affairs, Moscow</w:t>
      </w:r>
    </w:p>
    <w:p w14:paraId="42F6DFFD" w14:textId="2844FC76" w:rsidR="00D17682" w:rsidRPr="00A75995" w:rsidRDefault="00D17682" w:rsidP="00D17682">
      <w:pPr>
        <w:rPr>
          <w:szCs w:val="22"/>
        </w:rPr>
      </w:pPr>
      <w:hyperlink r:id="rId674" w:history="1">
        <w:r w:rsidRPr="00A75995">
          <w:rPr>
            <w:rStyle w:val="Hyperlink"/>
            <w:rFonts w:cs="Arial"/>
          </w:rPr>
          <w:t>vbystrova@eapo.org</w:t>
        </w:r>
      </w:hyperlink>
      <w:r w:rsidRPr="00A75995">
        <w:rPr>
          <w:szCs w:val="22"/>
          <w:u w:val="single"/>
        </w:rPr>
        <w:t xml:space="preserve"> </w:t>
      </w:r>
    </w:p>
    <w:p w14:paraId="09E6F8C2" w14:textId="77777777" w:rsidR="00D17682" w:rsidRDefault="00D17682" w:rsidP="008C581E">
      <w:pPr>
        <w:widowControl w:val="0"/>
        <w:tabs>
          <w:tab w:val="left" w:pos="1106"/>
        </w:tabs>
        <w:autoSpaceDE w:val="0"/>
        <w:autoSpaceDN w:val="0"/>
        <w:spacing w:line="284" w:lineRule="exact"/>
        <w:ind w:right="240"/>
        <w:rPr>
          <w:color w:val="363636"/>
        </w:rPr>
      </w:pPr>
    </w:p>
    <w:p w14:paraId="6A166810" w14:textId="033E58F2" w:rsidR="008C581E" w:rsidRPr="00A75995" w:rsidRDefault="008C581E" w:rsidP="008C581E">
      <w:pPr>
        <w:widowControl w:val="0"/>
        <w:tabs>
          <w:tab w:val="left" w:pos="1106"/>
        </w:tabs>
        <w:autoSpaceDE w:val="0"/>
        <w:autoSpaceDN w:val="0"/>
        <w:spacing w:line="284" w:lineRule="exact"/>
        <w:ind w:right="240"/>
      </w:pPr>
      <w:r w:rsidRPr="00A75995">
        <w:rPr>
          <w:color w:val="363636"/>
        </w:rPr>
        <w:t xml:space="preserve">Elena </w:t>
      </w:r>
      <w:proofErr w:type="spellStart"/>
      <w:r w:rsidRPr="00A75995">
        <w:rPr>
          <w:color w:val="363636"/>
        </w:rPr>
        <w:t>Gennadyevna</w:t>
      </w:r>
      <w:proofErr w:type="spellEnd"/>
      <w:r w:rsidRPr="00A75995">
        <w:rPr>
          <w:color w:val="363636"/>
        </w:rPr>
        <w:t xml:space="preserve"> KRYLATYKH (Ms.), Expert, Moscow</w:t>
      </w:r>
    </w:p>
    <w:p w14:paraId="78A3198E" w14:textId="0C2406C2" w:rsidR="008C581E" w:rsidRPr="00C2549C" w:rsidRDefault="00561839" w:rsidP="008C581E">
      <w:pPr>
        <w:rPr>
          <w:color w:val="363636"/>
        </w:rPr>
      </w:pPr>
      <w:hyperlink r:id="rId675" w:history="1">
        <w:r w:rsidR="008C581E" w:rsidRPr="00C2549C">
          <w:rPr>
            <w:rStyle w:val="Hyperlink"/>
            <w:rFonts w:cs="Arial"/>
            <w:szCs w:val="22"/>
          </w:rPr>
          <w:t>int@eapo.org</w:t>
        </w:r>
      </w:hyperlink>
    </w:p>
    <w:p w14:paraId="2418646F" w14:textId="77777777" w:rsidR="008C581E" w:rsidRPr="00C2549C" w:rsidRDefault="008C581E" w:rsidP="008C581E">
      <w:pPr>
        <w:rPr>
          <w:szCs w:val="22"/>
        </w:rPr>
      </w:pPr>
    </w:p>
    <w:p w14:paraId="64D66B56" w14:textId="1DE99BC0" w:rsidR="00D60D8E" w:rsidRPr="00A75995" w:rsidRDefault="00D60D8E" w:rsidP="008C581E">
      <w:pPr>
        <w:rPr>
          <w:szCs w:val="22"/>
        </w:rPr>
      </w:pPr>
      <w:r w:rsidRPr="00A75995">
        <w:rPr>
          <w:szCs w:val="22"/>
        </w:rPr>
        <w:t>Victor</w:t>
      </w:r>
      <w:r w:rsidRPr="00A75995">
        <w:t xml:space="preserve"> </w:t>
      </w:r>
      <w:r w:rsidRPr="00A75995">
        <w:rPr>
          <w:szCs w:val="22"/>
        </w:rPr>
        <w:t>LISOVENKO (Mr.), Expert, Examination Department, Moscow</w:t>
      </w:r>
    </w:p>
    <w:p w14:paraId="3AFE9ED8" w14:textId="49860FF7" w:rsidR="00D60D8E" w:rsidRPr="00A75995" w:rsidRDefault="00D60D8E" w:rsidP="008C581E">
      <w:pPr>
        <w:rPr>
          <w:szCs w:val="22"/>
        </w:rPr>
      </w:pPr>
      <w:hyperlink r:id="rId676" w:history="1">
        <w:r w:rsidRPr="00A75995">
          <w:rPr>
            <w:rStyle w:val="Hyperlink"/>
            <w:rFonts w:cs="Arial"/>
            <w:szCs w:val="22"/>
          </w:rPr>
          <w:t>int@eapo.org</w:t>
        </w:r>
      </w:hyperlink>
      <w:r w:rsidRPr="00A75995">
        <w:rPr>
          <w:szCs w:val="22"/>
        </w:rPr>
        <w:t xml:space="preserve"> </w:t>
      </w:r>
    </w:p>
    <w:p w14:paraId="60014763" w14:textId="77777777" w:rsidR="00D60D8E" w:rsidRPr="00A75995" w:rsidRDefault="00D60D8E" w:rsidP="008C581E">
      <w:pPr>
        <w:rPr>
          <w:szCs w:val="22"/>
        </w:rPr>
      </w:pPr>
    </w:p>
    <w:p w14:paraId="3C2CE9AE" w14:textId="5A9E3062" w:rsidR="00D60D8E" w:rsidRPr="00A75995" w:rsidRDefault="00D60D8E" w:rsidP="008C581E">
      <w:pPr>
        <w:rPr>
          <w:szCs w:val="22"/>
        </w:rPr>
      </w:pPr>
      <w:r w:rsidRPr="00A75995">
        <w:rPr>
          <w:szCs w:val="22"/>
        </w:rPr>
        <w:t>Maria</w:t>
      </w:r>
      <w:r w:rsidRPr="00A75995">
        <w:t xml:space="preserve"> </w:t>
      </w:r>
      <w:r w:rsidRPr="00A75995">
        <w:rPr>
          <w:szCs w:val="22"/>
        </w:rPr>
        <w:t xml:space="preserve">NILOVA (Ms.), </w:t>
      </w:r>
      <w:r w:rsidRPr="00C2549C">
        <w:rPr>
          <w:szCs w:val="22"/>
        </w:rPr>
        <w:t>Expert, Examination Department, Moscow</w:t>
      </w:r>
    </w:p>
    <w:p w14:paraId="7F0A5E7C" w14:textId="77777777" w:rsidR="00D60D8E" w:rsidRPr="00C2549C" w:rsidRDefault="00D60D8E" w:rsidP="008C581E">
      <w:pPr>
        <w:rPr>
          <w:szCs w:val="22"/>
        </w:rPr>
      </w:pPr>
    </w:p>
    <w:p w14:paraId="59E0C95F" w14:textId="77777777" w:rsidR="00831D57" w:rsidRPr="00C2549C" w:rsidRDefault="00831D57" w:rsidP="008C581E">
      <w:pPr>
        <w:rPr>
          <w:szCs w:val="22"/>
        </w:rPr>
      </w:pPr>
    </w:p>
    <w:p w14:paraId="463D9A32" w14:textId="77777777" w:rsidR="008C581E" w:rsidRPr="00A75995" w:rsidRDefault="008C581E" w:rsidP="008C581E">
      <w:pPr>
        <w:rPr>
          <w:szCs w:val="22"/>
          <w:u w:val="single"/>
          <w:lang w:val="fr-CH"/>
        </w:rPr>
      </w:pPr>
      <w:r w:rsidRPr="00A75995">
        <w:rPr>
          <w:szCs w:val="22"/>
          <w:u w:val="single"/>
          <w:lang w:val="fr-CH"/>
        </w:rPr>
        <w:t xml:space="preserve">ORGANISATION EUROPÉENNE DES BREVETS (OEB)/EUROPEAN PATENT ORGANISATION (EPO) </w:t>
      </w:r>
    </w:p>
    <w:p w14:paraId="44513A1E" w14:textId="77777777" w:rsidR="008C581E" w:rsidRPr="00A75995" w:rsidRDefault="008C581E" w:rsidP="008C581E">
      <w:pPr>
        <w:rPr>
          <w:szCs w:val="22"/>
          <w:u w:val="single"/>
          <w:lang w:val="fr-CH"/>
        </w:rPr>
      </w:pPr>
    </w:p>
    <w:p w14:paraId="7B2F7573" w14:textId="77777777" w:rsidR="008C581E" w:rsidRPr="00A75995" w:rsidRDefault="008C581E" w:rsidP="008C581E">
      <w:pPr>
        <w:rPr>
          <w:szCs w:val="22"/>
        </w:rPr>
      </w:pPr>
      <w:r w:rsidRPr="00A75995">
        <w:rPr>
          <w:szCs w:val="22"/>
        </w:rPr>
        <w:t>António CAMPINOS (Mr.), President, Munich</w:t>
      </w:r>
    </w:p>
    <w:p w14:paraId="76E8A628" w14:textId="77777777" w:rsidR="008C581E" w:rsidRPr="00A75995" w:rsidRDefault="008C581E" w:rsidP="008C581E">
      <w:pPr>
        <w:rPr>
          <w:szCs w:val="22"/>
        </w:rPr>
      </w:pPr>
    </w:p>
    <w:p w14:paraId="563B35A8" w14:textId="77777777" w:rsidR="008C581E" w:rsidRPr="00A75995" w:rsidRDefault="008C581E" w:rsidP="008C581E">
      <w:pPr>
        <w:rPr>
          <w:szCs w:val="22"/>
        </w:rPr>
      </w:pPr>
      <w:r w:rsidRPr="00A75995">
        <w:rPr>
          <w:szCs w:val="22"/>
        </w:rPr>
        <w:t>Mariana KAREPOVA (Ms.), Principal Director, European and International Affairs, Munich</w:t>
      </w:r>
    </w:p>
    <w:p w14:paraId="388641E0" w14:textId="77777777" w:rsidR="008C581E" w:rsidRPr="00A75995" w:rsidRDefault="008C581E" w:rsidP="008C581E">
      <w:pPr>
        <w:rPr>
          <w:szCs w:val="22"/>
        </w:rPr>
      </w:pPr>
    </w:p>
    <w:p w14:paraId="119A1208" w14:textId="77777777" w:rsidR="008C581E" w:rsidRPr="00A75995" w:rsidRDefault="008C581E" w:rsidP="008C581E">
      <w:pPr>
        <w:rPr>
          <w:szCs w:val="22"/>
        </w:rPr>
      </w:pPr>
      <w:r w:rsidRPr="00A75995">
        <w:rPr>
          <w:szCs w:val="22"/>
        </w:rPr>
        <w:t xml:space="preserve">Heli PIHLAJAMAA (Ms.), </w:t>
      </w:r>
      <w:r w:rsidRPr="00A75995">
        <w:t>Principal Director, Patent Law and Procedures, Principal Directorate, Munich</w:t>
      </w:r>
    </w:p>
    <w:p w14:paraId="5EB286B6" w14:textId="77777777" w:rsidR="008C581E" w:rsidRPr="00A75995" w:rsidRDefault="008C581E" w:rsidP="008C581E">
      <w:pPr>
        <w:rPr>
          <w:szCs w:val="22"/>
        </w:rPr>
      </w:pPr>
    </w:p>
    <w:p w14:paraId="01E6CABD" w14:textId="77777777" w:rsidR="008C581E" w:rsidRPr="00A75995" w:rsidRDefault="008C581E" w:rsidP="00462B34">
      <w:pPr>
        <w:keepNext/>
        <w:rPr>
          <w:szCs w:val="22"/>
        </w:rPr>
      </w:pPr>
      <w:r w:rsidRPr="00A75995">
        <w:rPr>
          <w:szCs w:val="22"/>
        </w:rPr>
        <w:t>Laurence BRÜNING-PETIT (Ms.), Director, Patent Law and Processes, Munich</w:t>
      </w:r>
    </w:p>
    <w:p w14:paraId="0DFC673D" w14:textId="77777777" w:rsidR="008C581E" w:rsidRPr="00A75995" w:rsidRDefault="008C581E" w:rsidP="008C581E">
      <w:pPr>
        <w:rPr>
          <w:szCs w:val="22"/>
        </w:rPr>
      </w:pPr>
    </w:p>
    <w:p w14:paraId="271159F1" w14:textId="77777777" w:rsidR="008C581E" w:rsidRPr="00A75995" w:rsidRDefault="008C581E" w:rsidP="008C581E">
      <w:pPr>
        <w:rPr>
          <w:szCs w:val="22"/>
        </w:rPr>
      </w:pPr>
      <w:r w:rsidRPr="00A75995">
        <w:rPr>
          <w:szCs w:val="22"/>
        </w:rPr>
        <w:t>Tobias IRMSCHER (Mr.), Head of Department, Patent Filing Process and PCT Affairs, Munich</w:t>
      </w:r>
    </w:p>
    <w:p w14:paraId="5FB447AB" w14:textId="77777777" w:rsidR="008C581E" w:rsidRPr="00A75995" w:rsidRDefault="008C581E" w:rsidP="008C581E">
      <w:pPr>
        <w:rPr>
          <w:szCs w:val="22"/>
        </w:rPr>
      </w:pPr>
    </w:p>
    <w:p w14:paraId="67051CC7" w14:textId="77777777" w:rsidR="008C581E" w:rsidRPr="00A75995" w:rsidRDefault="008C581E" w:rsidP="008C581E">
      <w:pPr>
        <w:rPr>
          <w:szCs w:val="22"/>
        </w:rPr>
      </w:pPr>
      <w:r w:rsidRPr="00A75995">
        <w:rPr>
          <w:szCs w:val="22"/>
        </w:rPr>
        <w:t xml:space="preserve">Nikolaos CHARDALIAS (Mr.), Lead, Regional Desk IP5, International </w:t>
      </w:r>
      <w:proofErr w:type="spellStart"/>
      <w:r w:rsidRPr="00A75995">
        <w:rPr>
          <w:szCs w:val="22"/>
        </w:rPr>
        <w:t>Organisations</w:t>
      </w:r>
      <w:proofErr w:type="spellEnd"/>
      <w:r w:rsidRPr="00A75995">
        <w:rPr>
          <w:szCs w:val="22"/>
        </w:rPr>
        <w:t xml:space="preserve"> and Global Users, Munich</w:t>
      </w:r>
    </w:p>
    <w:p w14:paraId="4A2DE817" w14:textId="77777777" w:rsidR="008C581E" w:rsidRPr="00A75995" w:rsidRDefault="008C581E" w:rsidP="008C581E">
      <w:pPr>
        <w:rPr>
          <w:szCs w:val="22"/>
        </w:rPr>
      </w:pPr>
    </w:p>
    <w:p w14:paraId="5E2DA67A" w14:textId="77777777" w:rsidR="008C581E" w:rsidRPr="00A75995" w:rsidRDefault="008C581E" w:rsidP="008C581E">
      <w:pPr>
        <w:rPr>
          <w:szCs w:val="22"/>
        </w:rPr>
      </w:pPr>
      <w:r w:rsidRPr="00A75995">
        <w:rPr>
          <w:szCs w:val="22"/>
        </w:rPr>
        <w:t>Nelson DAS NEVES (Mr.), Lead, Regional Desk Americas, Africa and ASEAN, Munich</w:t>
      </w:r>
    </w:p>
    <w:p w14:paraId="18587448" w14:textId="77777777" w:rsidR="008C581E" w:rsidRPr="00A75995" w:rsidRDefault="008C581E" w:rsidP="008C581E">
      <w:pPr>
        <w:rPr>
          <w:szCs w:val="22"/>
        </w:rPr>
      </w:pPr>
    </w:p>
    <w:p w14:paraId="1471BF75" w14:textId="77777777" w:rsidR="008C581E" w:rsidRPr="00A75995" w:rsidRDefault="008C581E" w:rsidP="008C581E">
      <w:pPr>
        <w:rPr>
          <w:szCs w:val="22"/>
        </w:rPr>
      </w:pPr>
      <w:r w:rsidRPr="00A75995">
        <w:rPr>
          <w:szCs w:val="22"/>
        </w:rPr>
        <w:t>Sara BROWN (Ms.), Lead, External Relations Support Team, Munich</w:t>
      </w:r>
    </w:p>
    <w:p w14:paraId="6ACAA20D" w14:textId="77777777" w:rsidR="008C581E" w:rsidRPr="00A75995" w:rsidRDefault="008C581E" w:rsidP="008C581E">
      <w:pPr>
        <w:rPr>
          <w:szCs w:val="22"/>
        </w:rPr>
      </w:pPr>
    </w:p>
    <w:p w14:paraId="7AB7AF8D" w14:textId="77777777" w:rsidR="008C581E" w:rsidRPr="00A75995" w:rsidRDefault="008C581E" w:rsidP="008C581E">
      <w:pPr>
        <w:rPr>
          <w:szCs w:val="22"/>
        </w:rPr>
      </w:pPr>
      <w:r w:rsidRPr="00A75995">
        <w:rPr>
          <w:szCs w:val="22"/>
        </w:rPr>
        <w:t>David JELERCIC (Mr.), Chief of Protocol, Munich</w:t>
      </w:r>
    </w:p>
    <w:p w14:paraId="73D6A48A" w14:textId="77777777" w:rsidR="008C581E" w:rsidRPr="00A75995" w:rsidRDefault="008C581E" w:rsidP="008C581E">
      <w:pPr>
        <w:rPr>
          <w:szCs w:val="22"/>
        </w:rPr>
      </w:pPr>
    </w:p>
    <w:p w14:paraId="0C7326C4" w14:textId="77777777" w:rsidR="008C581E" w:rsidRPr="00A75995" w:rsidRDefault="008C581E" w:rsidP="008C581E">
      <w:pPr>
        <w:rPr>
          <w:szCs w:val="22"/>
        </w:rPr>
      </w:pPr>
    </w:p>
    <w:p w14:paraId="38A2DE95" w14:textId="77777777" w:rsidR="008C581E" w:rsidRPr="00A75995" w:rsidRDefault="008C581E" w:rsidP="008C581E">
      <w:pPr>
        <w:keepNext/>
        <w:rPr>
          <w:szCs w:val="22"/>
          <w:u w:val="single"/>
          <w:lang w:val="fr-CH"/>
        </w:rPr>
      </w:pPr>
      <w:r w:rsidRPr="00A75995">
        <w:rPr>
          <w:szCs w:val="22"/>
          <w:u w:val="single"/>
          <w:lang w:val="fr-CH"/>
        </w:rPr>
        <w:t xml:space="preserve">ORGANISATION INTERNATIONALE DE LA FRANCOPHONIE (OIF) </w:t>
      </w:r>
    </w:p>
    <w:p w14:paraId="5B41C881" w14:textId="77777777" w:rsidR="008C581E" w:rsidRPr="00A75995" w:rsidRDefault="008C581E" w:rsidP="008C581E">
      <w:pPr>
        <w:keepNext/>
        <w:rPr>
          <w:szCs w:val="22"/>
          <w:u w:val="single"/>
          <w:lang w:val="fr-CH"/>
        </w:rPr>
      </w:pPr>
    </w:p>
    <w:p w14:paraId="05B5D68E" w14:textId="77777777" w:rsidR="008C581E" w:rsidRPr="00A75995" w:rsidRDefault="008C581E" w:rsidP="008C581E">
      <w:pPr>
        <w:keepNext/>
        <w:rPr>
          <w:szCs w:val="22"/>
          <w:lang w:val="fr-CH"/>
        </w:rPr>
      </w:pPr>
      <w:r w:rsidRPr="00A75995">
        <w:rPr>
          <w:szCs w:val="22"/>
          <w:lang w:val="fr-CH"/>
        </w:rPr>
        <w:t>Henri Eli MONCEAU (M.), observateur permanent, Délégation permanente, Genève</w:t>
      </w:r>
    </w:p>
    <w:p w14:paraId="2BF4C953" w14:textId="77777777" w:rsidR="008C581E" w:rsidRPr="00A75995" w:rsidRDefault="008C581E" w:rsidP="008C581E">
      <w:pPr>
        <w:rPr>
          <w:szCs w:val="22"/>
          <w:lang w:val="fr-CH"/>
        </w:rPr>
      </w:pPr>
    </w:p>
    <w:p w14:paraId="41EB63D5" w14:textId="77777777" w:rsidR="008C581E" w:rsidRPr="00A75995" w:rsidRDefault="008C581E" w:rsidP="008C581E">
      <w:pPr>
        <w:rPr>
          <w:szCs w:val="22"/>
          <w:lang w:val="de-CH"/>
        </w:rPr>
      </w:pPr>
      <w:r w:rsidRPr="00A75995">
        <w:rPr>
          <w:szCs w:val="22"/>
          <w:lang w:val="de-CH"/>
        </w:rPr>
        <w:t>Raphaël HANTZER (M.), stagiaire, Paris</w:t>
      </w:r>
    </w:p>
    <w:p w14:paraId="7E61BF83" w14:textId="4701071C" w:rsidR="008C581E" w:rsidRPr="00A75995" w:rsidRDefault="00561839" w:rsidP="008C581E">
      <w:pPr>
        <w:rPr>
          <w:lang w:val="de-CH"/>
        </w:rPr>
      </w:pPr>
      <w:hyperlink r:id="rId677" w:history="1">
        <w:r w:rsidR="008C581E" w:rsidRPr="00A75995">
          <w:rPr>
            <w:rStyle w:val="Hyperlink"/>
            <w:rFonts w:cs="Arial"/>
            <w:lang w:val="de-CH"/>
          </w:rPr>
          <w:t>hantzerraphael@gmail.com</w:t>
        </w:r>
      </w:hyperlink>
    </w:p>
    <w:p w14:paraId="06FCFC54" w14:textId="77777777" w:rsidR="008C581E" w:rsidRPr="00A75995" w:rsidRDefault="008C581E" w:rsidP="008C581E">
      <w:pPr>
        <w:rPr>
          <w:szCs w:val="22"/>
          <w:lang w:val="de-CH"/>
        </w:rPr>
      </w:pPr>
    </w:p>
    <w:p w14:paraId="3268E02F" w14:textId="77777777" w:rsidR="008C581E" w:rsidRPr="00A75995" w:rsidRDefault="008C581E" w:rsidP="008C581E">
      <w:pPr>
        <w:rPr>
          <w:szCs w:val="22"/>
          <w:lang w:val="de-CH"/>
        </w:rPr>
      </w:pPr>
    </w:p>
    <w:p w14:paraId="7C6D315B" w14:textId="77777777" w:rsidR="008C581E" w:rsidRPr="00A75995" w:rsidRDefault="008C581E" w:rsidP="00C2549C">
      <w:pPr>
        <w:keepNext/>
        <w:rPr>
          <w:szCs w:val="22"/>
          <w:u w:val="single"/>
        </w:rPr>
      </w:pPr>
      <w:r w:rsidRPr="00A75995">
        <w:rPr>
          <w:szCs w:val="22"/>
          <w:u w:val="single"/>
        </w:rPr>
        <w:t xml:space="preserve">ORGANISATION MONDIALE DE LA SANTÉ (OMS)/WORLD HEALTH ORGANIZATION (WHO) </w:t>
      </w:r>
    </w:p>
    <w:p w14:paraId="040B5870" w14:textId="77777777" w:rsidR="008C581E" w:rsidRPr="00A75995" w:rsidRDefault="008C581E" w:rsidP="00C2549C">
      <w:pPr>
        <w:keepNext/>
        <w:rPr>
          <w:szCs w:val="22"/>
          <w:u w:val="single"/>
        </w:rPr>
      </w:pPr>
    </w:p>
    <w:p w14:paraId="4136B342" w14:textId="77777777" w:rsidR="008C581E" w:rsidRPr="00A75995" w:rsidRDefault="008C581E" w:rsidP="00831D57">
      <w:pPr>
        <w:keepNext/>
        <w:rPr>
          <w:szCs w:val="22"/>
        </w:rPr>
      </w:pPr>
      <w:proofErr w:type="spellStart"/>
      <w:r w:rsidRPr="00A75995">
        <w:rPr>
          <w:szCs w:val="22"/>
        </w:rPr>
        <w:t>Jiangang</w:t>
      </w:r>
      <w:proofErr w:type="spellEnd"/>
      <w:r w:rsidRPr="00A75995">
        <w:rPr>
          <w:szCs w:val="22"/>
        </w:rPr>
        <w:t xml:space="preserve"> NIE (Mr.), Senior External Relations Officer, Health and Multilateral Partnerships, Geneva</w:t>
      </w:r>
    </w:p>
    <w:p w14:paraId="6A87D227" w14:textId="30EF378F" w:rsidR="008C581E" w:rsidRPr="00A75995" w:rsidRDefault="00561839" w:rsidP="00831D57">
      <w:pPr>
        <w:keepNext/>
        <w:rPr>
          <w:szCs w:val="22"/>
        </w:rPr>
      </w:pPr>
      <w:hyperlink r:id="rId678" w:history="1">
        <w:r w:rsidR="008C581E" w:rsidRPr="00A75995">
          <w:rPr>
            <w:rStyle w:val="Hyperlink"/>
            <w:rFonts w:cs="Arial"/>
            <w:szCs w:val="22"/>
          </w:rPr>
          <w:t>niej@who.int</w:t>
        </w:r>
      </w:hyperlink>
      <w:r w:rsidR="008C581E" w:rsidRPr="00A75995">
        <w:rPr>
          <w:szCs w:val="22"/>
          <w:u w:val="single"/>
        </w:rPr>
        <w:t xml:space="preserve">  </w:t>
      </w:r>
    </w:p>
    <w:p w14:paraId="77960093" w14:textId="77777777" w:rsidR="008C581E" w:rsidRPr="00A75995" w:rsidRDefault="008C581E" w:rsidP="008C581E">
      <w:pPr>
        <w:rPr>
          <w:szCs w:val="22"/>
        </w:rPr>
      </w:pPr>
    </w:p>
    <w:p w14:paraId="50A10282" w14:textId="77777777" w:rsidR="008C581E" w:rsidRPr="00A75995" w:rsidRDefault="008C581E" w:rsidP="008C581E">
      <w:pPr>
        <w:rPr>
          <w:szCs w:val="22"/>
        </w:rPr>
      </w:pPr>
    </w:p>
    <w:p w14:paraId="4BEA1FD9" w14:textId="77777777" w:rsidR="008C581E" w:rsidRPr="00A75995" w:rsidRDefault="008C581E" w:rsidP="00522AC9">
      <w:pPr>
        <w:keepNext/>
        <w:rPr>
          <w:szCs w:val="22"/>
          <w:u w:val="single"/>
        </w:rPr>
      </w:pPr>
      <w:r w:rsidRPr="00A75995">
        <w:rPr>
          <w:szCs w:val="22"/>
          <w:u w:val="single"/>
        </w:rPr>
        <w:t xml:space="preserve">ORGANISATION MONDIALE DU COMMERCE (OMC)/WORLD TRADE ORGANIZATION (WTO) </w:t>
      </w:r>
    </w:p>
    <w:p w14:paraId="6FD4B3E0" w14:textId="77777777" w:rsidR="008C581E" w:rsidRPr="00C2549C" w:rsidRDefault="008C581E" w:rsidP="00C2549C">
      <w:pPr>
        <w:rPr>
          <w:szCs w:val="22"/>
        </w:rPr>
      </w:pPr>
    </w:p>
    <w:p w14:paraId="3214C891" w14:textId="095D4B13" w:rsidR="0023056E" w:rsidRPr="00C2549C" w:rsidRDefault="0023056E" w:rsidP="00C2549C">
      <w:pPr>
        <w:rPr>
          <w:szCs w:val="22"/>
        </w:rPr>
      </w:pPr>
      <w:r w:rsidRPr="00A75995">
        <w:rPr>
          <w:szCs w:val="22"/>
        </w:rPr>
        <w:t xml:space="preserve">Antony TAUBMAN (Mr.), </w:t>
      </w:r>
      <w:r w:rsidRPr="00C2549C">
        <w:rPr>
          <w:szCs w:val="22"/>
        </w:rPr>
        <w:t>Director</w:t>
      </w:r>
      <w:r w:rsidRPr="00A75995">
        <w:rPr>
          <w:szCs w:val="22"/>
        </w:rPr>
        <w:t xml:space="preserve">, Intellectual Property Division, </w:t>
      </w:r>
      <w:r w:rsidRPr="00C2549C">
        <w:rPr>
          <w:szCs w:val="22"/>
        </w:rPr>
        <w:t>Geneva</w:t>
      </w:r>
    </w:p>
    <w:p w14:paraId="36DB6E38" w14:textId="1C2BE15A" w:rsidR="0023056E" w:rsidRPr="00C2549C" w:rsidRDefault="0023056E" w:rsidP="0023056E">
      <w:pPr>
        <w:rPr>
          <w:szCs w:val="22"/>
          <w:lang w:val="fr-CH"/>
        </w:rPr>
      </w:pPr>
      <w:hyperlink r:id="rId679" w:history="1">
        <w:r w:rsidRPr="00C2549C">
          <w:rPr>
            <w:rStyle w:val="Hyperlink"/>
            <w:rFonts w:cs="Arial"/>
            <w:lang w:val="fr-CH"/>
          </w:rPr>
          <w:t>antony.taubman@wto.org</w:t>
        </w:r>
      </w:hyperlink>
    </w:p>
    <w:p w14:paraId="73D43F0B" w14:textId="77777777" w:rsidR="0023056E" w:rsidRPr="00C2549C" w:rsidRDefault="0023056E" w:rsidP="00C2549C">
      <w:pPr>
        <w:rPr>
          <w:szCs w:val="22"/>
          <w:lang w:val="fr-CH"/>
        </w:rPr>
      </w:pPr>
    </w:p>
    <w:p w14:paraId="0E8CEBBD" w14:textId="77777777" w:rsidR="008C581E" w:rsidRPr="00A75995" w:rsidRDefault="008C581E" w:rsidP="008C581E">
      <w:pPr>
        <w:rPr>
          <w:szCs w:val="22"/>
          <w:lang w:val="fr-CH"/>
        </w:rPr>
      </w:pPr>
    </w:p>
    <w:p w14:paraId="4F3C729F" w14:textId="77777777" w:rsidR="008C581E" w:rsidRPr="00A75995" w:rsidRDefault="008C581E" w:rsidP="00462B34">
      <w:pPr>
        <w:keepNext/>
        <w:rPr>
          <w:szCs w:val="22"/>
          <w:u w:val="single"/>
          <w:lang w:val="fr-CH"/>
        </w:rPr>
      </w:pPr>
      <w:r w:rsidRPr="00A75995">
        <w:rPr>
          <w:szCs w:val="22"/>
          <w:u w:val="single"/>
          <w:lang w:val="fr-CH"/>
        </w:rPr>
        <w:t xml:space="preserve">ORGANISATION RÉGIONALE AFRICAINE DE LA PROPRIÉTÉ INTELLECTUELLE (ARIPO)/AFRICAN REGIONAL INTELLECTUAL PROPERTY ORGANIZATION (ARIPO) </w:t>
      </w:r>
    </w:p>
    <w:p w14:paraId="5D062A1B" w14:textId="77777777" w:rsidR="008C581E" w:rsidRPr="00A75995" w:rsidRDefault="008C581E" w:rsidP="008C581E">
      <w:pPr>
        <w:rPr>
          <w:szCs w:val="22"/>
          <w:lang w:val="fr-CH"/>
        </w:rPr>
      </w:pPr>
    </w:p>
    <w:p w14:paraId="508A40AC" w14:textId="77777777" w:rsidR="008C581E" w:rsidRPr="00A75995" w:rsidRDefault="008C581E" w:rsidP="008C581E">
      <w:pPr>
        <w:rPr>
          <w:szCs w:val="22"/>
        </w:rPr>
      </w:pPr>
      <w:r w:rsidRPr="00A75995">
        <w:rPr>
          <w:szCs w:val="22"/>
        </w:rPr>
        <w:t>Twebaze BEMANYA (Mr.), Director General, Harare</w:t>
      </w:r>
    </w:p>
    <w:p w14:paraId="62DFF1C8" w14:textId="52D433CD" w:rsidR="008C581E" w:rsidRPr="00A75995" w:rsidRDefault="00561839" w:rsidP="008C581E">
      <w:pPr>
        <w:rPr>
          <w:szCs w:val="22"/>
        </w:rPr>
      </w:pPr>
      <w:hyperlink r:id="rId680" w:history="1">
        <w:r w:rsidR="00EF5329" w:rsidRPr="00A75995">
          <w:rPr>
            <w:rStyle w:val="Hyperlink"/>
            <w:rFonts w:cs="Arial"/>
          </w:rPr>
          <w:t>mailto:</w:t>
        </w:r>
      </w:hyperlink>
      <w:hyperlink r:id="rId681" w:history="1">
        <w:r w:rsidR="008C581E" w:rsidRPr="00A75995">
          <w:rPr>
            <w:rStyle w:val="Hyperlink"/>
            <w:rFonts w:cs="Arial"/>
            <w:szCs w:val="22"/>
          </w:rPr>
          <w:t>cmanuel@aripo.org</w:t>
        </w:r>
      </w:hyperlink>
      <w:r w:rsidR="008C581E" w:rsidRPr="00A75995">
        <w:rPr>
          <w:szCs w:val="22"/>
        </w:rPr>
        <w:t xml:space="preserve"> </w:t>
      </w:r>
      <w:r w:rsidR="008C581E" w:rsidRPr="00A75995">
        <w:t xml:space="preserve"> </w:t>
      </w:r>
      <w:r w:rsidR="008C581E" w:rsidRPr="00A75995">
        <w:rPr>
          <w:szCs w:val="22"/>
        </w:rPr>
        <w:t xml:space="preserve"> </w:t>
      </w:r>
    </w:p>
    <w:p w14:paraId="444B63B1" w14:textId="77777777" w:rsidR="008C581E" w:rsidRPr="00A75995" w:rsidRDefault="008C581E" w:rsidP="008C581E">
      <w:pPr>
        <w:rPr>
          <w:szCs w:val="22"/>
        </w:rPr>
      </w:pPr>
    </w:p>
    <w:p w14:paraId="1B3C5592" w14:textId="5468F523" w:rsidR="008C581E" w:rsidRPr="00A75995" w:rsidRDefault="008C581E" w:rsidP="008C581E">
      <w:pPr>
        <w:rPr>
          <w:szCs w:val="22"/>
        </w:rPr>
      </w:pPr>
      <w:proofErr w:type="spellStart"/>
      <w:r w:rsidRPr="00A75995">
        <w:rPr>
          <w:szCs w:val="22"/>
        </w:rPr>
        <w:t>Nkgare</w:t>
      </w:r>
      <w:proofErr w:type="spellEnd"/>
      <w:r w:rsidRPr="00A75995">
        <w:rPr>
          <w:szCs w:val="22"/>
        </w:rPr>
        <w:t xml:space="preserve"> Cookie PHIRINYANE (Ms.), Director</w:t>
      </w:r>
      <w:r w:rsidR="00D17682">
        <w:rPr>
          <w:szCs w:val="22"/>
        </w:rPr>
        <w:t>,</w:t>
      </w:r>
      <w:r w:rsidRPr="00A75995">
        <w:rPr>
          <w:szCs w:val="22"/>
        </w:rPr>
        <w:t xml:space="preserve"> Business Transformation and Development, Harare</w:t>
      </w:r>
    </w:p>
    <w:p w14:paraId="74AB7477" w14:textId="3109E1AB" w:rsidR="008C581E" w:rsidRPr="00A75995" w:rsidRDefault="00561839" w:rsidP="008C581E">
      <w:pPr>
        <w:rPr>
          <w:szCs w:val="22"/>
        </w:rPr>
      </w:pPr>
      <w:hyperlink r:id="rId682" w:history="1">
        <w:r w:rsidR="008C581E" w:rsidRPr="00A75995">
          <w:rPr>
            <w:rStyle w:val="Hyperlink"/>
            <w:rFonts w:cs="Arial"/>
          </w:rPr>
          <w:t>nphirinyane@aripo.org</w:t>
        </w:r>
      </w:hyperlink>
      <w:r w:rsidR="008C581E" w:rsidRPr="00A75995">
        <w:t xml:space="preserve"> </w:t>
      </w:r>
    </w:p>
    <w:p w14:paraId="709FDC6F" w14:textId="77777777" w:rsidR="008C581E" w:rsidRPr="00A75995" w:rsidRDefault="008C581E" w:rsidP="008C581E">
      <w:pPr>
        <w:rPr>
          <w:szCs w:val="22"/>
        </w:rPr>
      </w:pPr>
    </w:p>
    <w:p w14:paraId="3FD87B0C" w14:textId="77777777" w:rsidR="008C581E" w:rsidRPr="00A75995" w:rsidRDefault="008C581E" w:rsidP="008C581E">
      <w:pPr>
        <w:rPr>
          <w:szCs w:val="22"/>
        </w:rPr>
      </w:pPr>
      <w:r w:rsidRPr="00A75995">
        <w:rPr>
          <w:szCs w:val="22"/>
        </w:rPr>
        <w:t>David NJUGUNA (Mr.), Director, Intellectual Property Directorate, Harare</w:t>
      </w:r>
    </w:p>
    <w:p w14:paraId="6EF54469" w14:textId="54CD3D68" w:rsidR="008C581E" w:rsidRPr="00A75995" w:rsidRDefault="00561839" w:rsidP="008C581E">
      <w:pPr>
        <w:rPr>
          <w:szCs w:val="22"/>
        </w:rPr>
      </w:pPr>
      <w:hyperlink r:id="rId683" w:history="1">
        <w:r w:rsidR="008C581E" w:rsidRPr="00A75995">
          <w:rPr>
            <w:rStyle w:val="Hyperlink"/>
            <w:rFonts w:cs="Arial"/>
            <w:szCs w:val="22"/>
          </w:rPr>
          <w:t>dnjuguna@aripo.org</w:t>
        </w:r>
      </w:hyperlink>
      <w:r w:rsidR="008C581E" w:rsidRPr="00A75995">
        <w:rPr>
          <w:szCs w:val="22"/>
        </w:rPr>
        <w:t xml:space="preserve"> </w:t>
      </w:r>
    </w:p>
    <w:p w14:paraId="524E742B" w14:textId="77777777" w:rsidR="008C581E" w:rsidRPr="00A75995" w:rsidRDefault="008C581E" w:rsidP="008C581E">
      <w:pPr>
        <w:rPr>
          <w:szCs w:val="22"/>
        </w:rPr>
      </w:pPr>
    </w:p>
    <w:p w14:paraId="26CB718F" w14:textId="77777777" w:rsidR="008C581E" w:rsidRPr="00A75995" w:rsidRDefault="008C581E" w:rsidP="008C581E">
      <w:pPr>
        <w:rPr>
          <w:szCs w:val="22"/>
        </w:rPr>
      </w:pPr>
      <w:r w:rsidRPr="00A75995">
        <w:rPr>
          <w:szCs w:val="22"/>
        </w:rPr>
        <w:t>Maureen FONDO (Mr.), Head, Copyright and Related Rights Department, Harare</w:t>
      </w:r>
    </w:p>
    <w:p w14:paraId="65D04FEA" w14:textId="4C125292" w:rsidR="008C581E" w:rsidRPr="00A75995" w:rsidRDefault="00561839" w:rsidP="008C581E">
      <w:pPr>
        <w:rPr>
          <w:szCs w:val="22"/>
        </w:rPr>
      </w:pPr>
      <w:hyperlink r:id="rId684" w:history="1">
        <w:r w:rsidR="008C581E" w:rsidRPr="00A75995">
          <w:rPr>
            <w:rStyle w:val="Hyperlink"/>
            <w:rFonts w:cs="Arial"/>
            <w:szCs w:val="22"/>
          </w:rPr>
          <w:t>mfondo@aripo.org</w:t>
        </w:r>
      </w:hyperlink>
      <w:r w:rsidR="008C581E" w:rsidRPr="00A75995">
        <w:rPr>
          <w:szCs w:val="22"/>
        </w:rPr>
        <w:t xml:space="preserve"> </w:t>
      </w:r>
    </w:p>
    <w:p w14:paraId="0396C377" w14:textId="77777777" w:rsidR="008C581E" w:rsidRPr="00A75995" w:rsidRDefault="008C581E" w:rsidP="008C581E">
      <w:pPr>
        <w:rPr>
          <w:szCs w:val="22"/>
        </w:rPr>
      </w:pPr>
    </w:p>
    <w:p w14:paraId="49D55E95" w14:textId="330EEB81" w:rsidR="008C581E" w:rsidRPr="00A75995" w:rsidRDefault="008C581E" w:rsidP="008B6453">
      <w:pPr>
        <w:keepNext/>
        <w:rPr>
          <w:szCs w:val="22"/>
        </w:rPr>
      </w:pPr>
      <w:r w:rsidRPr="00A75995">
        <w:rPr>
          <w:szCs w:val="22"/>
        </w:rPr>
        <w:t>Emanuel CHUPICAI (Mr.), Executive Assistant, Director General</w:t>
      </w:r>
      <w:r w:rsidR="00092FFA" w:rsidRPr="00C2549C">
        <w:rPr>
          <w:szCs w:val="22"/>
        </w:rPr>
        <w:t>’</w:t>
      </w:r>
      <w:r w:rsidRPr="00A75995">
        <w:rPr>
          <w:szCs w:val="22"/>
        </w:rPr>
        <w:t>s Office, Harare</w:t>
      </w:r>
    </w:p>
    <w:p w14:paraId="199A565E" w14:textId="0D20BFBE" w:rsidR="008C581E" w:rsidRPr="00A75995" w:rsidRDefault="00561839" w:rsidP="008B6453">
      <w:pPr>
        <w:keepNext/>
      </w:pPr>
      <w:hyperlink r:id="rId685" w:history="1">
        <w:r w:rsidR="008C581E" w:rsidRPr="00A75995">
          <w:rPr>
            <w:rStyle w:val="Hyperlink"/>
            <w:rFonts w:cs="Arial"/>
          </w:rPr>
          <w:t>cmanuel@aripo.org</w:t>
        </w:r>
      </w:hyperlink>
      <w:r w:rsidR="008C581E" w:rsidRPr="00A75995">
        <w:t xml:space="preserve"> </w:t>
      </w:r>
    </w:p>
    <w:p w14:paraId="52466B21" w14:textId="77777777" w:rsidR="00462B34" w:rsidRPr="00A75995" w:rsidRDefault="00462B34" w:rsidP="008C581E"/>
    <w:p w14:paraId="013F0AFC" w14:textId="77777777" w:rsidR="00462B34" w:rsidRPr="00A75995" w:rsidRDefault="00462B34" w:rsidP="008C581E">
      <w:pPr>
        <w:rPr>
          <w:szCs w:val="22"/>
        </w:rPr>
      </w:pPr>
    </w:p>
    <w:p w14:paraId="26BCA5EF" w14:textId="77777777" w:rsidR="008C581E" w:rsidRPr="00A75995" w:rsidRDefault="008C581E" w:rsidP="008C581E">
      <w:pPr>
        <w:keepNext/>
        <w:rPr>
          <w:szCs w:val="22"/>
          <w:u w:val="single"/>
        </w:rPr>
      </w:pPr>
      <w:r w:rsidRPr="00A75995">
        <w:rPr>
          <w:szCs w:val="22"/>
          <w:u w:val="single"/>
        </w:rPr>
        <w:t xml:space="preserve">UNION ÉCONOMIQUE ET MONÉTAIRE OUEST-AFRICAINE (UEMOA)/WEST AFRICAN ECONOMIC AND MONETARY UNION (WAEMU) </w:t>
      </w:r>
    </w:p>
    <w:p w14:paraId="2E368FFA" w14:textId="77777777" w:rsidR="008C581E" w:rsidRPr="00C2549C" w:rsidRDefault="008C581E" w:rsidP="008C581E">
      <w:pPr>
        <w:keepNext/>
        <w:rPr>
          <w:szCs w:val="22"/>
          <w:u w:val="single"/>
        </w:rPr>
      </w:pPr>
    </w:p>
    <w:p w14:paraId="6179ACD0" w14:textId="272F2E80" w:rsidR="009D41B1" w:rsidRPr="00C2549C" w:rsidRDefault="009D41B1" w:rsidP="008C581E">
      <w:pPr>
        <w:keepNext/>
        <w:rPr>
          <w:szCs w:val="22"/>
          <w:lang w:val="fr-CH"/>
        </w:rPr>
      </w:pPr>
      <w:proofErr w:type="spellStart"/>
      <w:r w:rsidRPr="00C2549C">
        <w:rPr>
          <w:szCs w:val="22"/>
          <w:lang w:val="fr-CH"/>
        </w:rPr>
        <w:t>Filiga</w:t>
      </w:r>
      <w:proofErr w:type="spellEnd"/>
      <w:r w:rsidRPr="00C2549C">
        <w:rPr>
          <w:szCs w:val="22"/>
          <w:lang w:val="fr-CH"/>
        </w:rPr>
        <w:t xml:space="preserve"> Michel SAWADOGO (M.), commissaire, Département du marché régional et coopération (DMRC), Ouagadougou</w:t>
      </w:r>
    </w:p>
    <w:p w14:paraId="5D6E812A" w14:textId="11E2F859" w:rsidR="009D41B1" w:rsidRPr="00C2549C" w:rsidRDefault="009D41B1" w:rsidP="008C581E">
      <w:pPr>
        <w:keepNext/>
        <w:rPr>
          <w:szCs w:val="22"/>
          <w:lang w:val="fr-CH"/>
        </w:rPr>
      </w:pPr>
      <w:hyperlink r:id="rId686" w:history="1">
        <w:r w:rsidRPr="00C2549C">
          <w:rPr>
            <w:rStyle w:val="Hyperlink"/>
            <w:rFonts w:cs="Arial"/>
            <w:szCs w:val="22"/>
            <w:lang w:val="fr-CH"/>
          </w:rPr>
          <w:t>fmsawadogo@uemoa.int</w:t>
        </w:r>
      </w:hyperlink>
      <w:r w:rsidRPr="00C2549C">
        <w:rPr>
          <w:szCs w:val="22"/>
          <w:lang w:val="fr-CH"/>
        </w:rPr>
        <w:t xml:space="preserve"> </w:t>
      </w:r>
    </w:p>
    <w:p w14:paraId="346A51EF" w14:textId="77777777" w:rsidR="009D41B1" w:rsidRPr="00C2549C" w:rsidRDefault="009D41B1" w:rsidP="008C581E">
      <w:pPr>
        <w:keepNext/>
        <w:rPr>
          <w:szCs w:val="22"/>
          <w:u w:val="single"/>
          <w:lang w:val="fr-CH"/>
        </w:rPr>
      </w:pPr>
    </w:p>
    <w:p w14:paraId="7E3E2E9A" w14:textId="7FC16834" w:rsidR="008C581E" w:rsidRPr="00A75995" w:rsidRDefault="008C581E" w:rsidP="008C581E">
      <w:pPr>
        <w:keepNext/>
        <w:rPr>
          <w:szCs w:val="22"/>
          <w:lang w:val="fr-CH"/>
        </w:rPr>
      </w:pPr>
      <w:r w:rsidRPr="00A75995">
        <w:rPr>
          <w:szCs w:val="22"/>
          <w:lang w:val="fr-CH"/>
        </w:rPr>
        <w:t>Bou SIDIBE (M.), chargé de l</w:t>
      </w:r>
      <w:r w:rsidR="00092FFA" w:rsidRPr="00C2549C">
        <w:rPr>
          <w:szCs w:val="22"/>
          <w:lang w:val="fr-CH"/>
        </w:rPr>
        <w:t>’</w:t>
      </w:r>
      <w:r w:rsidRPr="00A75995">
        <w:rPr>
          <w:szCs w:val="22"/>
          <w:lang w:val="fr-CH"/>
        </w:rPr>
        <w:t>industrie, Département du développement de l</w:t>
      </w:r>
      <w:r w:rsidR="00092FFA" w:rsidRPr="00C2549C">
        <w:rPr>
          <w:szCs w:val="22"/>
          <w:lang w:val="fr-CH"/>
        </w:rPr>
        <w:t>’</w:t>
      </w:r>
      <w:r w:rsidRPr="00A75995">
        <w:rPr>
          <w:szCs w:val="22"/>
          <w:lang w:val="fr-CH"/>
        </w:rPr>
        <w:t>entreprise, des mines, de l</w:t>
      </w:r>
      <w:r w:rsidR="00092FFA" w:rsidRPr="00C2549C">
        <w:rPr>
          <w:szCs w:val="22"/>
          <w:lang w:val="fr-CH"/>
        </w:rPr>
        <w:t>’</w:t>
      </w:r>
      <w:r w:rsidRPr="00A75995">
        <w:rPr>
          <w:szCs w:val="22"/>
          <w:lang w:val="fr-CH"/>
        </w:rPr>
        <w:t>énergie et de l</w:t>
      </w:r>
      <w:r w:rsidR="00092FFA" w:rsidRPr="00C2549C">
        <w:rPr>
          <w:szCs w:val="22"/>
          <w:lang w:val="fr-CH"/>
        </w:rPr>
        <w:t>’</w:t>
      </w:r>
      <w:r w:rsidRPr="00A75995">
        <w:rPr>
          <w:szCs w:val="22"/>
          <w:lang w:val="fr-CH"/>
        </w:rPr>
        <w:t>économie numérique, Ouagadougou</w:t>
      </w:r>
    </w:p>
    <w:p w14:paraId="328EC068" w14:textId="76E780FD" w:rsidR="008C581E" w:rsidRPr="00A75995" w:rsidRDefault="00561839" w:rsidP="008C581E">
      <w:pPr>
        <w:keepNext/>
        <w:rPr>
          <w:szCs w:val="22"/>
          <w:lang w:val="fr-CH"/>
        </w:rPr>
      </w:pPr>
      <w:hyperlink r:id="rId687" w:history="1">
        <w:r w:rsidR="008C581E" w:rsidRPr="00A75995">
          <w:rPr>
            <w:rStyle w:val="Hyperlink"/>
            <w:rFonts w:cs="Arial"/>
            <w:szCs w:val="22"/>
            <w:lang w:val="fr-CH"/>
          </w:rPr>
          <w:t>bsidibe@uemoa.int</w:t>
        </w:r>
      </w:hyperlink>
      <w:r w:rsidR="008C581E" w:rsidRPr="00A75995">
        <w:rPr>
          <w:szCs w:val="22"/>
          <w:u w:val="single"/>
          <w:lang w:val="fr-CH"/>
        </w:rPr>
        <w:t xml:space="preserve">  </w:t>
      </w:r>
    </w:p>
    <w:p w14:paraId="2978365E" w14:textId="77777777" w:rsidR="008C581E" w:rsidRPr="00A75995" w:rsidRDefault="008C581E" w:rsidP="008C581E">
      <w:pPr>
        <w:rPr>
          <w:szCs w:val="22"/>
          <w:lang w:val="fr-CH"/>
        </w:rPr>
      </w:pPr>
    </w:p>
    <w:p w14:paraId="03CA6CCC" w14:textId="77777777" w:rsidR="008C581E" w:rsidRPr="00A75995" w:rsidRDefault="008C581E" w:rsidP="008C581E">
      <w:pPr>
        <w:rPr>
          <w:szCs w:val="22"/>
          <w:lang w:val="fr-CH"/>
        </w:rPr>
      </w:pPr>
      <w:proofErr w:type="spellStart"/>
      <w:r w:rsidRPr="00A75995">
        <w:rPr>
          <w:szCs w:val="22"/>
          <w:lang w:val="fr-CH"/>
        </w:rPr>
        <w:t>Pahouinde</w:t>
      </w:r>
      <w:proofErr w:type="spellEnd"/>
      <w:r w:rsidRPr="00A75995">
        <w:rPr>
          <w:szCs w:val="22"/>
          <w:lang w:val="fr-CH"/>
        </w:rPr>
        <w:t xml:space="preserve"> KOLOGO (M.), chargé de la concurrence, Département du marché régional et de la coopération (DMRC), Ouagadougou</w:t>
      </w:r>
    </w:p>
    <w:p w14:paraId="07BC8DE1" w14:textId="4C905A52" w:rsidR="008C581E" w:rsidRPr="00A75995" w:rsidRDefault="00561839" w:rsidP="008C581E">
      <w:pPr>
        <w:rPr>
          <w:szCs w:val="22"/>
          <w:lang w:val="fr-CH"/>
        </w:rPr>
      </w:pPr>
      <w:hyperlink r:id="rId688" w:history="1">
        <w:r w:rsidR="008C581E" w:rsidRPr="00A75995">
          <w:rPr>
            <w:rStyle w:val="Hyperlink"/>
            <w:rFonts w:cs="Arial"/>
            <w:szCs w:val="22"/>
            <w:lang w:val="fr-CH"/>
          </w:rPr>
          <w:t>pkologo@uemoa.int</w:t>
        </w:r>
      </w:hyperlink>
      <w:r w:rsidR="008C581E" w:rsidRPr="00A75995">
        <w:rPr>
          <w:szCs w:val="22"/>
          <w:u w:val="single"/>
          <w:lang w:val="fr-CH"/>
        </w:rPr>
        <w:t xml:space="preserve">  </w:t>
      </w:r>
    </w:p>
    <w:p w14:paraId="679B93F4" w14:textId="77777777" w:rsidR="008C581E" w:rsidRPr="00A75995" w:rsidRDefault="008C581E" w:rsidP="008C581E">
      <w:pPr>
        <w:rPr>
          <w:szCs w:val="22"/>
          <w:lang w:val="fr-CH"/>
        </w:rPr>
      </w:pPr>
    </w:p>
    <w:p w14:paraId="5687DFB7" w14:textId="77777777" w:rsidR="008C581E" w:rsidRPr="00A75995" w:rsidRDefault="008C581E" w:rsidP="008C581E">
      <w:pPr>
        <w:rPr>
          <w:szCs w:val="22"/>
          <w:lang w:val="fr-CH"/>
        </w:rPr>
      </w:pPr>
    </w:p>
    <w:p w14:paraId="359E54C9" w14:textId="77777777" w:rsidR="008C581E" w:rsidRPr="00A75995" w:rsidRDefault="008C581E" w:rsidP="00831D57">
      <w:pPr>
        <w:keepNext/>
        <w:rPr>
          <w:szCs w:val="22"/>
          <w:u w:val="single"/>
          <w:lang w:val="fr-CH"/>
        </w:rPr>
      </w:pPr>
      <w:r w:rsidRPr="00A75995">
        <w:rPr>
          <w:szCs w:val="22"/>
          <w:u w:val="single"/>
          <w:lang w:val="fr-CH"/>
        </w:rPr>
        <w:t xml:space="preserve">UNION EUROPÉENNE (UE)/EUROPEAN UNION (EU) </w:t>
      </w:r>
    </w:p>
    <w:p w14:paraId="16276CAD" w14:textId="77777777" w:rsidR="008C581E" w:rsidRPr="00A75995" w:rsidRDefault="008C581E" w:rsidP="00831D57">
      <w:pPr>
        <w:keepNext/>
        <w:rPr>
          <w:szCs w:val="22"/>
          <w:u w:val="single"/>
          <w:lang w:val="fr-CH"/>
        </w:rPr>
      </w:pPr>
    </w:p>
    <w:p w14:paraId="0180F188" w14:textId="77777777" w:rsidR="008C581E" w:rsidRPr="00A75995" w:rsidRDefault="008C581E" w:rsidP="00831D57">
      <w:pPr>
        <w:keepNext/>
        <w:rPr>
          <w:szCs w:val="22"/>
        </w:rPr>
      </w:pPr>
      <w:r w:rsidRPr="00A75995">
        <w:rPr>
          <w:szCs w:val="22"/>
        </w:rPr>
        <w:t>Lotte KNUDSEN (Ms.), Ambassador, Permanent Observer, Permanent Delegation, Geneva</w:t>
      </w:r>
    </w:p>
    <w:p w14:paraId="4ABEA93A" w14:textId="77777777" w:rsidR="008C581E" w:rsidRPr="00A75995" w:rsidRDefault="008C581E" w:rsidP="00831D57">
      <w:pPr>
        <w:keepNext/>
        <w:rPr>
          <w:szCs w:val="22"/>
        </w:rPr>
      </w:pPr>
    </w:p>
    <w:p w14:paraId="0F6EE01B" w14:textId="77777777" w:rsidR="008C581E" w:rsidRPr="00A75995" w:rsidRDefault="008C581E" w:rsidP="008C581E">
      <w:pPr>
        <w:rPr>
          <w:szCs w:val="22"/>
        </w:rPr>
      </w:pPr>
      <w:r w:rsidRPr="00A75995">
        <w:rPr>
          <w:szCs w:val="22"/>
        </w:rPr>
        <w:t>Thomas WAGNER (Mr.), Ambassador, Deputy Permanent Observer, Permanent Delegation, Geneva</w:t>
      </w:r>
    </w:p>
    <w:p w14:paraId="07DFBC67" w14:textId="77777777" w:rsidR="00D17682" w:rsidRPr="00A75995" w:rsidRDefault="00D17682" w:rsidP="00D17682">
      <w:pPr>
        <w:rPr>
          <w:szCs w:val="22"/>
        </w:rPr>
      </w:pPr>
    </w:p>
    <w:p w14:paraId="2D4B727E" w14:textId="77777777" w:rsidR="00D17682" w:rsidRPr="00A75995" w:rsidRDefault="00D17682" w:rsidP="00D17682">
      <w:pPr>
        <w:rPr>
          <w:szCs w:val="22"/>
        </w:rPr>
      </w:pPr>
      <w:r w:rsidRPr="00A75995">
        <w:rPr>
          <w:szCs w:val="22"/>
        </w:rPr>
        <w:t>Pascal DELISLE (Mr.), Head, Economic Affairs, Development, Environment, and Digital Section, Permanent Delegation, Geneva</w:t>
      </w:r>
    </w:p>
    <w:p w14:paraId="2274BDE9" w14:textId="77777777" w:rsidR="008C581E" w:rsidRPr="00A75995" w:rsidRDefault="008C581E" w:rsidP="008C581E">
      <w:pPr>
        <w:rPr>
          <w:szCs w:val="22"/>
        </w:rPr>
      </w:pPr>
    </w:p>
    <w:p w14:paraId="73A66217" w14:textId="77777777" w:rsidR="008C581E" w:rsidRPr="00A75995" w:rsidRDefault="008C581E" w:rsidP="008C581E">
      <w:pPr>
        <w:rPr>
          <w:szCs w:val="22"/>
        </w:rPr>
      </w:pPr>
      <w:r w:rsidRPr="00A75995">
        <w:rPr>
          <w:szCs w:val="22"/>
        </w:rPr>
        <w:t>Oscar MONDEJAR ORTUÑO (Mr.), Minister-Counsellor, Economic Affairs, Development, Environment, and Digital Section, Permanent Delegation, Geneva</w:t>
      </w:r>
    </w:p>
    <w:p w14:paraId="36AE9739" w14:textId="77777777" w:rsidR="00D17682" w:rsidRPr="00A75995" w:rsidRDefault="00D17682" w:rsidP="00D17682">
      <w:pPr>
        <w:rPr>
          <w:szCs w:val="22"/>
        </w:rPr>
      </w:pPr>
    </w:p>
    <w:p w14:paraId="240A3001" w14:textId="77777777" w:rsidR="008C581E" w:rsidRPr="00A75995" w:rsidRDefault="008C581E" w:rsidP="008C581E">
      <w:pPr>
        <w:rPr>
          <w:szCs w:val="22"/>
        </w:rPr>
      </w:pPr>
      <w:r w:rsidRPr="00A75995">
        <w:rPr>
          <w:szCs w:val="22"/>
        </w:rPr>
        <w:t>Kamil KILJANSKI (Mr.), Head of Unit, Directorate-General for Internal Market, Industry, Entrepreneurship and SMEs, Brussels</w:t>
      </w:r>
    </w:p>
    <w:p w14:paraId="35E05FF2" w14:textId="77777777" w:rsidR="008C581E" w:rsidRPr="00A75995" w:rsidRDefault="008C581E" w:rsidP="008C581E">
      <w:pPr>
        <w:rPr>
          <w:szCs w:val="22"/>
        </w:rPr>
      </w:pPr>
    </w:p>
    <w:p w14:paraId="7BCD889F" w14:textId="77777777" w:rsidR="008C581E" w:rsidRPr="00A75995" w:rsidRDefault="008C581E" w:rsidP="008C581E">
      <w:pPr>
        <w:rPr>
          <w:szCs w:val="22"/>
        </w:rPr>
      </w:pPr>
      <w:r w:rsidRPr="00A75995">
        <w:rPr>
          <w:szCs w:val="22"/>
        </w:rPr>
        <w:t>Virginie FOSSOUL (Ms.), Legal and Policy Officer, Directorate-General for Internal Market, Industry, Entrepreneurship and SMEs, Brussels</w:t>
      </w:r>
    </w:p>
    <w:p w14:paraId="16FF476E" w14:textId="77777777" w:rsidR="008C581E" w:rsidRPr="00A75995" w:rsidRDefault="008C581E" w:rsidP="008C581E">
      <w:pPr>
        <w:rPr>
          <w:szCs w:val="22"/>
        </w:rPr>
      </w:pPr>
    </w:p>
    <w:p w14:paraId="291F74FD" w14:textId="77777777" w:rsidR="00463B03" w:rsidRPr="00A75995" w:rsidRDefault="00463B03" w:rsidP="00463B03">
      <w:pPr>
        <w:rPr>
          <w:szCs w:val="22"/>
        </w:rPr>
      </w:pPr>
      <w:r w:rsidRPr="00A75995">
        <w:rPr>
          <w:szCs w:val="22"/>
        </w:rPr>
        <w:t>Ana</w:t>
      </w:r>
      <w:r w:rsidRPr="00A75995">
        <w:t xml:space="preserve"> </w:t>
      </w:r>
      <w:r w:rsidRPr="00A75995">
        <w:rPr>
          <w:szCs w:val="22"/>
        </w:rPr>
        <w:t>GARCIA PEREZ</w:t>
      </w:r>
      <w:r w:rsidRPr="00C2549C">
        <w:rPr>
          <w:szCs w:val="22"/>
        </w:rPr>
        <w:t xml:space="preserve"> (Ms.), </w:t>
      </w:r>
      <w:r w:rsidRPr="00A75995">
        <w:rPr>
          <w:szCs w:val="22"/>
        </w:rPr>
        <w:t>Legal and Policy Officer, Directorate-General for Internal Market, Industry, Entrepreneurship and SMEs, Brussels</w:t>
      </w:r>
    </w:p>
    <w:p w14:paraId="658176D7" w14:textId="77777777" w:rsidR="00463B03" w:rsidRPr="00A75995" w:rsidRDefault="00463B03" w:rsidP="008C581E">
      <w:pPr>
        <w:rPr>
          <w:szCs w:val="22"/>
        </w:rPr>
      </w:pPr>
    </w:p>
    <w:p w14:paraId="2A7931CD" w14:textId="77777777" w:rsidR="00A95D60" w:rsidRPr="00A75995" w:rsidRDefault="00A95D60" w:rsidP="008C581E">
      <w:pPr>
        <w:rPr>
          <w:szCs w:val="22"/>
        </w:rPr>
      </w:pPr>
    </w:p>
    <w:p w14:paraId="4BDE4614" w14:textId="77777777" w:rsidR="008C581E" w:rsidRPr="00A75995" w:rsidRDefault="008C581E" w:rsidP="008C581E">
      <w:pPr>
        <w:rPr>
          <w:u w:val="single"/>
        </w:rPr>
      </w:pPr>
      <w:r w:rsidRPr="00A75995">
        <w:rPr>
          <w:u w:val="single"/>
        </w:rPr>
        <w:t>VISEGRAD PATENT INSTITUTE (VPI)</w:t>
      </w:r>
    </w:p>
    <w:p w14:paraId="29334E73" w14:textId="77777777" w:rsidR="008C581E" w:rsidRPr="00A75995" w:rsidRDefault="008C581E" w:rsidP="008C581E"/>
    <w:p w14:paraId="30555BCF" w14:textId="77777777" w:rsidR="008C581E" w:rsidRPr="00A75995" w:rsidRDefault="008C581E" w:rsidP="008C581E">
      <w:r w:rsidRPr="00A75995">
        <w:t>Johanna STADLER (Ms.), Director, Budapest</w:t>
      </w:r>
    </w:p>
    <w:p w14:paraId="55AFD95B" w14:textId="069FD7E0" w:rsidR="008C581E" w:rsidRPr="00A75995" w:rsidRDefault="00561839" w:rsidP="008C581E">
      <w:pPr>
        <w:rPr>
          <w:lang w:val="fr-CH"/>
        </w:rPr>
      </w:pPr>
      <w:hyperlink r:id="rId689" w:history="1">
        <w:r w:rsidR="008C581E" w:rsidRPr="00A75995">
          <w:rPr>
            <w:rStyle w:val="Hyperlink"/>
            <w:rFonts w:cs="Arial"/>
            <w:lang w:val="fr-CH"/>
          </w:rPr>
          <w:t>director@vpi.int</w:t>
        </w:r>
      </w:hyperlink>
      <w:r w:rsidR="008C581E" w:rsidRPr="00A75995">
        <w:rPr>
          <w:lang w:val="fr-CH"/>
        </w:rPr>
        <w:t xml:space="preserve"> </w:t>
      </w:r>
    </w:p>
    <w:p w14:paraId="56326AFF" w14:textId="77777777" w:rsidR="008C581E" w:rsidRPr="00A75995" w:rsidRDefault="008C581E" w:rsidP="008C581E">
      <w:pPr>
        <w:rPr>
          <w:lang w:val="fr-CH"/>
        </w:rPr>
      </w:pPr>
    </w:p>
    <w:p w14:paraId="673FAAE6" w14:textId="77777777" w:rsidR="008C581E" w:rsidRPr="00A75995" w:rsidRDefault="008C581E" w:rsidP="008C581E">
      <w:pPr>
        <w:rPr>
          <w:lang w:val="fr-CH"/>
        </w:rPr>
      </w:pPr>
    </w:p>
    <w:p w14:paraId="108C39D6" w14:textId="77777777" w:rsidR="008C581E" w:rsidRPr="00A75995" w:rsidRDefault="008C581E" w:rsidP="008C581E">
      <w:pPr>
        <w:pStyle w:val="Heading1"/>
        <w:ind w:left="567" w:hanging="567"/>
        <w:rPr>
          <w:szCs w:val="22"/>
          <w:lang w:val="fr-CH"/>
        </w:rPr>
      </w:pPr>
      <w:r w:rsidRPr="00A75995">
        <w:rPr>
          <w:lang w:val="fr-CH"/>
        </w:rPr>
        <w:t>ii</w:t>
      </w:r>
      <w:r w:rsidRPr="00A75995">
        <w:rPr>
          <w:szCs w:val="22"/>
          <w:lang w:val="fr-CH"/>
        </w:rPr>
        <w:t>I.</w:t>
      </w:r>
      <w:r w:rsidRPr="00A75995">
        <w:rPr>
          <w:szCs w:val="22"/>
          <w:lang w:val="fr-CH"/>
        </w:rPr>
        <w:tab/>
      </w:r>
      <w:r w:rsidRPr="00A75995">
        <w:rPr>
          <w:szCs w:val="22"/>
          <w:u w:val="single"/>
          <w:lang w:val="fr-CH"/>
        </w:rPr>
        <w:t>ORGANISATIONS NON GOUVERNEMENTALES/NON-GOVERNMENTAL ORGANIZATIONS</w:t>
      </w:r>
      <w:r w:rsidRPr="00A75995">
        <w:rPr>
          <w:szCs w:val="22"/>
          <w:lang w:val="fr-CH"/>
        </w:rPr>
        <w:t xml:space="preserve"> </w:t>
      </w:r>
    </w:p>
    <w:p w14:paraId="6E937904" w14:textId="77777777" w:rsidR="008C581E" w:rsidRPr="00A75995" w:rsidRDefault="008C581E" w:rsidP="008C581E">
      <w:pPr>
        <w:keepNext/>
        <w:rPr>
          <w:szCs w:val="22"/>
          <w:u w:val="single"/>
          <w:lang w:val="fr-CH"/>
        </w:rPr>
      </w:pPr>
    </w:p>
    <w:p w14:paraId="2A968A16" w14:textId="77777777" w:rsidR="008C581E" w:rsidRPr="00A75995" w:rsidRDefault="008C581E" w:rsidP="008C581E">
      <w:pPr>
        <w:keepNext/>
        <w:rPr>
          <w:szCs w:val="22"/>
          <w:u w:val="single"/>
        </w:rPr>
      </w:pPr>
      <w:r w:rsidRPr="00A75995">
        <w:rPr>
          <w:szCs w:val="22"/>
          <w:u w:val="single"/>
        </w:rPr>
        <w:t xml:space="preserve">All-China Patent Agents Association (ACPAA) </w:t>
      </w:r>
    </w:p>
    <w:p w14:paraId="5266FC71" w14:textId="77777777" w:rsidR="008C581E" w:rsidRPr="00A75995" w:rsidRDefault="008C581E" w:rsidP="008C581E">
      <w:pPr>
        <w:keepNext/>
      </w:pPr>
      <w:r w:rsidRPr="00A75995">
        <w:t>CHEN Hao (Mr.), Vice-President, Beijing</w:t>
      </w:r>
    </w:p>
    <w:p w14:paraId="1A7C9265" w14:textId="2B51BCE8" w:rsidR="0088683D" w:rsidRPr="00C2549C" w:rsidRDefault="0088683D" w:rsidP="008C581E">
      <w:pPr>
        <w:keepNext/>
      </w:pPr>
      <w:r w:rsidRPr="00C2549C">
        <w:t xml:space="preserve">ZENG </w:t>
      </w:r>
      <w:proofErr w:type="spellStart"/>
      <w:r w:rsidRPr="00C2549C">
        <w:t>Fanfu</w:t>
      </w:r>
      <w:proofErr w:type="spellEnd"/>
      <w:r w:rsidRPr="00C2549C">
        <w:t xml:space="preserve"> (Mr.), Deputy Secretary General, Beijing</w:t>
      </w:r>
    </w:p>
    <w:p w14:paraId="1C239FCD" w14:textId="77777777" w:rsidR="003504CE" w:rsidRPr="00A75995" w:rsidRDefault="003504CE" w:rsidP="003504CE">
      <w:pPr>
        <w:keepNext/>
      </w:pPr>
      <w:r w:rsidRPr="00A75995">
        <w:t>LI Xiaoli (Ms.), Director, Beijing</w:t>
      </w:r>
    </w:p>
    <w:p w14:paraId="53EF6C7E" w14:textId="380B099D" w:rsidR="008C581E" w:rsidRPr="00A75995" w:rsidRDefault="008C581E" w:rsidP="008C581E">
      <w:pPr>
        <w:keepNext/>
      </w:pPr>
      <w:r w:rsidRPr="00A75995">
        <w:t xml:space="preserve">LIU </w:t>
      </w:r>
      <w:proofErr w:type="spellStart"/>
      <w:r w:rsidRPr="00A75995">
        <w:t>Shuze</w:t>
      </w:r>
      <w:proofErr w:type="spellEnd"/>
      <w:r w:rsidRPr="00A75995">
        <w:t xml:space="preserve"> (Mr.), Staff, Beijing</w:t>
      </w:r>
    </w:p>
    <w:p w14:paraId="692AD372" w14:textId="67DB2D65" w:rsidR="008C581E" w:rsidRPr="00A75995" w:rsidRDefault="008C581E" w:rsidP="008C581E">
      <w:pPr>
        <w:keepNext/>
        <w:rPr>
          <w:szCs w:val="22"/>
        </w:rPr>
      </w:pPr>
      <w:r w:rsidRPr="00A75995">
        <w:t>CHAI Limin (Ms.), Partner, NTD I</w:t>
      </w:r>
      <w:r w:rsidR="00A95D60" w:rsidRPr="00A75995">
        <w:t xml:space="preserve">ntellectual </w:t>
      </w:r>
      <w:r w:rsidRPr="00A75995">
        <w:t>P</w:t>
      </w:r>
      <w:r w:rsidR="00A95D60" w:rsidRPr="00A75995">
        <w:t>roperty</w:t>
      </w:r>
      <w:r w:rsidRPr="00A75995">
        <w:t xml:space="preserve"> Attorney, Beijing</w:t>
      </w:r>
    </w:p>
    <w:p w14:paraId="4CFB6946" w14:textId="77777777" w:rsidR="008C581E" w:rsidRPr="00C2549C" w:rsidRDefault="008C581E" w:rsidP="008C581E">
      <w:pPr>
        <w:rPr>
          <w:szCs w:val="22"/>
        </w:rPr>
      </w:pPr>
    </w:p>
    <w:p w14:paraId="64027DD7" w14:textId="1C00DF2A" w:rsidR="008C581E" w:rsidRPr="00A75995" w:rsidRDefault="008C581E" w:rsidP="00831D57">
      <w:pPr>
        <w:keepNext/>
        <w:rPr>
          <w:szCs w:val="22"/>
          <w:u w:val="single"/>
          <w:lang w:val="fr-CH"/>
        </w:rPr>
      </w:pPr>
      <w:r w:rsidRPr="00A75995">
        <w:rPr>
          <w:szCs w:val="22"/>
          <w:u w:val="single"/>
          <w:lang w:val="fr-CH"/>
        </w:rPr>
        <w:t>Association allemande pour la propriété industrielle et le droit d</w:t>
      </w:r>
      <w:r w:rsidR="00092FFA" w:rsidRPr="00C2549C">
        <w:rPr>
          <w:szCs w:val="22"/>
          <w:u w:val="single"/>
          <w:lang w:val="fr-CH"/>
        </w:rPr>
        <w:t>’</w:t>
      </w:r>
      <w:r w:rsidRPr="00A75995">
        <w:rPr>
          <w:szCs w:val="22"/>
          <w:u w:val="single"/>
          <w:lang w:val="fr-CH"/>
        </w:rPr>
        <w:t xml:space="preserve">auteur (GRUR)/German Association for the Protection of </w:t>
      </w:r>
      <w:proofErr w:type="spellStart"/>
      <w:r w:rsidRPr="00A75995">
        <w:rPr>
          <w:szCs w:val="22"/>
          <w:u w:val="single"/>
          <w:lang w:val="fr-CH"/>
        </w:rPr>
        <w:t>Industrial</w:t>
      </w:r>
      <w:proofErr w:type="spellEnd"/>
      <w:r w:rsidRPr="00A75995">
        <w:rPr>
          <w:szCs w:val="22"/>
          <w:u w:val="single"/>
          <w:lang w:val="fr-CH"/>
        </w:rPr>
        <w:t xml:space="preserve"> </w:t>
      </w:r>
      <w:proofErr w:type="spellStart"/>
      <w:r w:rsidRPr="00A75995">
        <w:rPr>
          <w:szCs w:val="22"/>
          <w:u w:val="single"/>
          <w:lang w:val="fr-CH"/>
        </w:rPr>
        <w:t>Property</w:t>
      </w:r>
      <w:proofErr w:type="spellEnd"/>
      <w:r w:rsidRPr="00A75995">
        <w:rPr>
          <w:szCs w:val="22"/>
          <w:u w:val="single"/>
          <w:lang w:val="fr-CH"/>
        </w:rPr>
        <w:t xml:space="preserve"> and Copyright Law (GRUR) </w:t>
      </w:r>
    </w:p>
    <w:p w14:paraId="4EA29206" w14:textId="77777777" w:rsidR="008C581E" w:rsidRPr="00A75995" w:rsidRDefault="008C581E" w:rsidP="00831D57">
      <w:pPr>
        <w:keepNext/>
        <w:rPr>
          <w:szCs w:val="22"/>
        </w:rPr>
      </w:pPr>
      <w:r w:rsidRPr="00A75995">
        <w:rPr>
          <w:szCs w:val="22"/>
        </w:rPr>
        <w:t>Stephan FREISHEM (Mr.), Secretary General, Cologne</w:t>
      </w:r>
    </w:p>
    <w:p w14:paraId="4DC8BFC1" w14:textId="79294A86" w:rsidR="008C581E" w:rsidRPr="00C2549C" w:rsidRDefault="00561839" w:rsidP="008C581E">
      <w:pPr>
        <w:rPr>
          <w:szCs w:val="22"/>
          <w:lang w:val="fr-CH"/>
        </w:rPr>
      </w:pPr>
      <w:hyperlink r:id="rId690" w:history="1">
        <w:r w:rsidR="008C581E" w:rsidRPr="00C2549C">
          <w:rPr>
            <w:rStyle w:val="Hyperlink"/>
            <w:rFonts w:cs="Arial"/>
            <w:lang w:val="fr-CH"/>
          </w:rPr>
          <w:t>s.freischem@grur.de</w:t>
        </w:r>
      </w:hyperlink>
      <w:r w:rsidR="008C581E" w:rsidRPr="00C2549C">
        <w:rPr>
          <w:lang w:val="fr-CH"/>
        </w:rPr>
        <w:t xml:space="preserve"> </w:t>
      </w:r>
    </w:p>
    <w:p w14:paraId="333529EB" w14:textId="77777777" w:rsidR="008C581E" w:rsidRPr="00A75995" w:rsidRDefault="008C581E" w:rsidP="008C581E">
      <w:pPr>
        <w:rPr>
          <w:szCs w:val="22"/>
          <w:lang w:val="fr-CH"/>
        </w:rPr>
      </w:pPr>
    </w:p>
    <w:p w14:paraId="1995FE4E" w14:textId="77777777" w:rsidR="008C581E" w:rsidRPr="00A75995" w:rsidRDefault="008C581E" w:rsidP="008C581E">
      <w:pPr>
        <w:rPr>
          <w:szCs w:val="22"/>
          <w:u w:val="single"/>
          <w:lang w:val="fr-CH"/>
        </w:rPr>
      </w:pPr>
      <w:r w:rsidRPr="00A75995">
        <w:rPr>
          <w:szCs w:val="22"/>
          <w:u w:val="single"/>
          <w:lang w:val="fr-CH"/>
        </w:rPr>
        <w:t>Association communautaire du droit des marques (ECTA)/</w:t>
      </w:r>
      <w:proofErr w:type="spellStart"/>
      <w:r w:rsidRPr="00A75995">
        <w:rPr>
          <w:szCs w:val="22"/>
          <w:u w:val="single"/>
          <w:lang w:val="fr-CH"/>
        </w:rPr>
        <w:t>European</w:t>
      </w:r>
      <w:proofErr w:type="spellEnd"/>
      <w:r w:rsidRPr="00A75995">
        <w:rPr>
          <w:szCs w:val="22"/>
          <w:u w:val="single"/>
          <w:lang w:val="fr-CH"/>
        </w:rPr>
        <w:t xml:space="preserve"> </w:t>
      </w:r>
      <w:proofErr w:type="spellStart"/>
      <w:r w:rsidRPr="00A75995">
        <w:rPr>
          <w:szCs w:val="22"/>
          <w:u w:val="single"/>
          <w:lang w:val="fr-CH"/>
        </w:rPr>
        <w:t>Communities</w:t>
      </w:r>
      <w:proofErr w:type="spellEnd"/>
      <w:r w:rsidRPr="00A75995">
        <w:rPr>
          <w:szCs w:val="22"/>
          <w:u w:val="single"/>
          <w:lang w:val="fr-CH"/>
        </w:rPr>
        <w:t xml:space="preserve"> Trade Mark</w:t>
      </w:r>
    </w:p>
    <w:p w14:paraId="2A49B953" w14:textId="77777777" w:rsidR="008C581E" w:rsidRPr="00A75995" w:rsidRDefault="008C581E" w:rsidP="008C581E">
      <w:pPr>
        <w:rPr>
          <w:szCs w:val="22"/>
          <w:u w:val="single"/>
        </w:rPr>
      </w:pPr>
      <w:r w:rsidRPr="00A75995">
        <w:rPr>
          <w:szCs w:val="22"/>
          <w:u w:val="single"/>
        </w:rPr>
        <w:t>Association (ECTA)</w:t>
      </w:r>
    </w:p>
    <w:p w14:paraId="176CE6A3" w14:textId="77777777" w:rsidR="008C581E" w:rsidRPr="00A75995" w:rsidRDefault="008C581E" w:rsidP="008C581E">
      <w:pPr>
        <w:rPr>
          <w:szCs w:val="22"/>
        </w:rPr>
      </w:pPr>
      <w:r w:rsidRPr="00A75995">
        <w:rPr>
          <w:szCs w:val="22"/>
        </w:rPr>
        <w:t>Arnaud LELLINGER (Mr.), Lawyer, WIPO Link Committee Member, Paris</w:t>
      </w:r>
    </w:p>
    <w:p w14:paraId="47D8C6E4" w14:textId="33BC1C77" w:rsidR="008C581E" w:rsidRPr="00A75995" w:rsidRDefault="00561839" w:rsidP="008C581E">
      <w:pPr>
        <w:rPr>
          <w:szCs w:val="22"/>
        </w:rPr>
      </w:pPr>
      <w:hyperlink r:id="rId691" w:history="1">
        <w:r w:rsidR="008C581E" w:rsidRPr="00A75995">
          <w:rPr>
            <w:rStyle w:val="Hyperlink"/>
            <w:rFonts w:cs="Arial"/>
            <w:szCs w:val="22"/>
          </w:rPr>
          <w:t>A</w:t>
        </w:r>
        <w:r w:rsidR="008C581E" w:rsidRPr="00A75995">
          <w:rPr>
            <w:rStyle w:val="Hyperlink"/>
            <w:rFonts w:cs="Arial"/>
          </w:rPr>
          <w:t>rnaud.lellinger@llf-law.eu</w:t>
        </w:r>
      </w:hyperlink>
      <w:r w:rsidR="008C581E" w:rsidRPr="00A75995">
        <w:rPr>
          <w:szCs w:val="22"/>
        </w:rPr>
        <w:t xml:space="preserve"> </w:t>
      </w:r>
    </w:p>
    <w:p w14:paraId="62530433" w14:textId="77777777" w:rsidR="008C581E" w:rsidRPr="00A75995" w:rsidRDefault="008C581E" w:rsidP="008C581E">
      <w:pPr>
        <w:rPr>
          <w:szCs w:val="22"/>
        </w:rPr>
      </w:pPr>
      <w:r w:rsidRPr="00A75995">
        <w:rPr>
          <w:szCs w:val="22"/>
        </w:rPr>
        <w:t>Tarik KAPIĆ (Mr.), Expert, WIPO Link Committee Member, Berne</w:t>
      </w:r>
    </w:p>
    <w:p w14:paraId="1DD99E75" w14:textId="77777777" w:rsidR="00061114" w:rsidRPr="00C2549C" w:rsidRDefault="00061114" w:rsidP="008C581E"/>
    <w:p w14:paraId="0C1823A5" w14:textId="77777777" w:rsidR="008C581E" w:rsidRPr="00A75995" w:rsidRDefault="008C581E" w:rsidP="00522AC9">
      <w:pPr>
        <w:keepNext/>
        <w:rPr>
          <w:szCs w:val="22"/>
          <w:u w:val="single"/>
          <w:lang w:val="fr-CH"/>
        </w:rPr>
      </w:pPr>
      <w:r w:rsidRPr="00A75995">
        <w:rPr>
          <w:szCs w:val="22"/>
          <w:u w:val="single"/>
          <w:lang w:val="fr-CH"/>
        </w:rPr>
        <w:t xml:space="preserve">Association américaine du droit de la propriété intellectuelle (AIPLA)/American </w:t>
      </w:r>
      <w:proofErr w:type="spellStart"/>
      <w:r w:rsidRPr="00A75995">
        <w:rPr>
          <w:szCs w:val="22"/>
          <w:u w:val="single"/>
          <w:lang w:val="fr-CH"/>
        </w:rPr>
        <w:t>Intellectual</w:t>
      </w:r>
      <w:proofErr w:type="spellEnd"/>
      <w:r w:rsidRPr="00A75995">
        <w:rPr>
          <w:szCs w:val="22"/>
          <w:u w:val="single"/>
          <w:lang w:val="fr-CH"/>
        </w:rPr>
        <w:t xml:space="preserve"> </w:t>
      </w:r>
      <w:proofErr w:type="spellStart"/>
      <w:r w:rsidRPr="00A75995">
        <w:rPr>
          <w:szCs w:val="22"/>
          <w:u w:val="single"/>
          <w:lang w:val="fr-CH"/>
        </w:rPr>
        <w:t>Property</w:t>
      </w:r>
      <w:proofErr w:type="spellEnd"/>
      <w:r w:rsidRPr="00A75995">
        <w:rPr>
          <w:szCs w:val="22"/>
          <w:u w:val="single"/>
          <w:lang w:val="fr-CH"/>
        </w:rPr>
        <w:t xml:space="preserve"> Law Association (AIPLA) </w:t>
      </w:r>
    </w:p>
    <w:p w14:paraId="151C1536" w14:textId="77777777" w:rsidR="008C581E" w:rsidRPr="00A75995" w:rsidRDefault="008C581E" w:rsidP="00522AC9">
      <w:pPr>
        <w:keepNext/>
        <w:rPr>
          <w:szCs w:val="22"/>
        </w:rPr>
      </w:pPr>
      <w:r w:rsidRPr="00A75995">
        <w:rPr>
          <w:szCs w:val="22"/>
        </w:rPr>
        <w:t>Vincent GARLOCK (Mr.), Executive Director, Arlington</w:t>
      </w:r>
    </w:p>
    <w:p w14:paraId="716668CB" w14:textId="65AFBD2B" w:rsidR="008C581E" w:rsidRPr="00A75995" w:rsidRDefault="00561839" w:rsidP="00522AC9">
      <w:pPr>
        <w:keepNext/>
        <w:rPr>
          <w:szCs w:val="22"/>
          <w:lang w:val="fr-CH"/>
        </w:rPr>
      </w:pPr>
      <w:hyperlink r:id="rId692" w:history="1">
        <w:r w:rsidR="008C581E" w:rsidRPr="00A75995">
          <w:rPr>
            <w:rStyle w:val="Hyperlink"/>
            <w:rFonts w:cs="Arial"/>
            <w:szCs w:val="22"/>
            <w:lang w:val="fr-CH"/>
          </w:rPr>
          <w:t>vgarlock@aipla.org</w:t>
        </w:r>
      </w:hyperlink>
      <w:r w:rsidR="008C581E" w:rsidRPr="00A75995">
        <w:rPr>
          <w:szCs w:val="22"/>
          <w:u w:val="single"/>
          <w:lang w:val="fr-CH"/>
        </w:rPr>
        <w:t xml:space="preserve">  </w:t>
      </w:r>
    </w:p>
    <w:p w14:paraId="00CF2C16" w14:textId="77777777" w:rsidR="008C581E" w:rsidRPr="00A75995" w:rsidRDefault="008C581E" w:rsidP="008C581E">
      <w:pPr>
        <w:rPr>
          <w:szCs w:val="22"/>
          <w:lang w:val="fr-CH"/>
        </w:rPr>
      </w:pPr>
    </w:p>
    <w:p w14:paraId="26DAF0AE" w14:textId="77777777" w:rsidR="008C581E" w:rsidRPr="00A75995" w:rsidRDefault="008C581E" w:rsidP="008C581E">
      <w:pPr>
        <w:keepNext/>
        <w:rPr>
          <w:szCs w:val="22"/>
          <w:u w:val="single"/>
          <w:lang w:val="fr-CH"/>
        </w:rPr>
      </w:pPr>
      <w:r w:rsidRPr="00A75995">
        <w:rPr>
          <w:szCs w:val="22"/>
          <w:u w:val="single"/>
          <w:lang w:val="fr-CH"/>
        </w:rPr>
        <w:t xml:space="preserve">Association chinoise de la protection par brevet (PPAC)/Patent Protection Association of China (PPAC) </w:t>
      </w:r>
    </w:p>
    <w:p w14:paraId="379E03EF" w14:textId="4E7656AB" w:rsidR="008C581E" w:rsidRPr="00A75995" w:rsidRDefault="008C581E" w:rsidP="008C581E">
      <w:pPr>
        <w:rPr>
          <w:szCs w:val="22"/>
        </w:rPr>
      </w:pPr>
      <w:r w:rsidRPr="00A75995">
        <w:rPr>
          <w:szCs w:val="22"/>
        </w:rPr>
        <w:t>WANG Wen </w:t>
      </w:r>
      <w:r w:rsidR="00522A1C" w:rsidRPr="00A75995">
        <w:rPr>
          <w:szCs w:val="22"/>
        </w:rPr>
        <w:t>J</w:t>
      </w:r>
      <w:r w:rsidRPr="00A75995">
        <w:rPr>
          <w:szCs w:val="22"/>
        </w:rPr>
        <w:t>ing (Ms.), Deputy Secretary-General, Secretariat, Beijing</w:t>
      </w:r>
    </w:p>
    <w:p w14:paraId="4409ACAF" w14:textId="68457356" w:rsidR="008C581E" w:rsidRPr="00A75995" w:rsidRDefault="00561839" w:rsidP="008C581E">
      <w:pPr>
        <w:rPr>
          <w:szCs w:val="22"/>
          <w:lang w:val="fr-CH"/>
        </w:rPr>
      </w:pPr>
      <w:hyperlink r:id="rId693" w:history="1">
        <w:r w:rsidR="008C581E" w:rsidRPr="00A75995">
          <w:rPr>
            <w:rStyle w:val="Hyperlink"/>
            <w:rFonts w:cs="Arial"/>
            <w:szCs w:val="22"/>
            <w:lang w:val="fr-CH"/>
          </w:rPr>
          <w:t>wangwei@ppac.org.cn</w:t>
        </w:r>
      </w:hyperlink>
      <w:r w:rsidR="008C581E" w:rsidRPr="00A75995">
        <w:rPr>
          <w:szCs w:val="22"/>
          <w:u w:val="single"/>
          <w:lang w:val="fr-CH"/>
        </w:rPr>
        <w:t xml:space="preserve">  </w:t>
      </w:r>
    </w:p>
    <w:p w14:paraId="42328CA4" w14:textId="77777777" w:rsidR="008C581E" w:rsidRPr="00A75995" w:rsidRDefault="008C581E" w:rsidP="008C581E">
      <w:pPr>
        <w:rPr>
          <w:szCs w:val="22"/>
          <w:lang w:val="fr-CH"/>
        </w:rPr>
      </w:pPr>
    </w:p>
    <w:p w14:paraId="35575FE5" w14:textId="4BAEADB0" w:rsidR="00061114" w:rsidRPr="00C2549C" w:rsidRDefault="00061114" w:rsidP="00061114">
      <w:pPr>
        <w:rPr>
          <w:szCs w:val="22"/>
          <w:u w:val="single"/>
          <w:lang w:val="fr-CH"/>
        </w:rPr>
      </w:pPr>
      <w:r w:rsidRPr="00C2549C">
        <w:rPr>
          <w:szCs w:val="22"/>
          <w:u w:val="single"/>
          <w:lang w:val="fr-CH"/>
        </w:rPr>
        <w:t>Association des organisations européennes d</w:t>
      </w:r>
      <w:r w:rsidR="00092FFA" w:rsidRPr="00C2549C">
        <w:rPr>
          <w:szCs w:val="22"/>
          <w:u w:val="single"/>
          <w:lang w:val="fr-CH"/>
        </w:rPr>
        <w:t>’</w:t>
      </w:r>
      <w:r w:rsidRPr="00C2549C">
        <w:rPr>
          <w:szCs w:val="22"/>
          <w:u w:val="single"/>
          <w:lang w:val="fr-CH"/>
        </w:rPr>
        <w:t>artistes interprètes (AEPO-</w:t>
      </w:r>
      <w:proofErr w:type="gramStart"/>
      <w:r w:rsidRPr="00C2549C">
        <w:rPr>
          <w:szCs w:val="22"/>
          <w:u w:val="single"/>
          <w:lang w:val="fr-CH"/>
        </w:rPr>
        <w:t>ARTIS)/</w:t>
      </w:r>
      <w:proofErr w:type="gramEnd"/>
      <w:r w:rsidRPr="00C2549C">
        <w:rPr>
          <w:szCs w:val="22"/>
          <w:u w:val="single"/>
          <w:lang w:val="fr-CH"/>
        </w:rPr>
        <w:t xml:space="preserve">Association of </w:t>
      </w:r>
      <w:proofErr w:type="spellStart"/>
      <w:r w:rsidRPr="00C2549C">
        <w:rPr>
          <w:szCs w:val="22"/>
          <w:u w:val="single"/>
          <w:lang w:val="fr-CH"/>
        </w:rPr>
        <w:t>European</w:t>
      </w:r>
      <w:proofErr w:type="spellEnd"/>
      <w:r w:rsidRPr="00C2549C">
        <w:rPr>
          <w:szCs w:val="22"/>
          <w:u w:val="single"/>
          <w:lang w:val="fr-CH"/>
        </w:rPr>
        <w:t xml:space="preserve"> </w:t>
      </w:r>
      <w:proofErr w:type="spellStart"/>
      <w:r w:rsidRPr="00C2549C">
        <w:rPr>
          <w:szCs w:val="22"/>
          <w:u w:val="single"/>
          <w:lang w:val="fr-CH"/>
        </w:rPr>
        <w:t>Perfomers</w:t>
      </w:r>
      <w:proofErr w:type="spellEnd"/>
      <w:r w:rsidR="00092FFA" w:rsidRPr="00C2549C">
        <w:rPr>
          <w:szCs w:val="22"/>
          <w:u w:val="single"/>
          <w:lang w:val="fr-CH"/>
        </w:rPr>
        <w:t>’</w:t>
      </w:r>
      <w:r w:rsidRPr="00C2549C">
        <w:rPr>
          <w:szCs w:val="22"/>
          <w:u w:val="single"/>
          <w:lang w:val="fr-CH"/>
        </w:rPr>
        <w:t xml:space="preserve"> Organizations (AEPO-ARTIS)</w:t>
      </w:r>
    </w:p>
    <w:p w14:paraId="74069DEB" w14:textId="77777777" w:rsidR="00061114" w:rsidRPr="00C2549C" w:rsidRDefault="00061114" w:rsidP="00061114">
      <w:pPr>
        <w:rPr>
          <w:szCs w:val="22"/>
        </w:rPr>
      </w:pPr>
      <w:r w:rsidRPr="00C2549C">
        <w:rPr>
          <w:szCs w:val="22"/>
        </w:rPr>
        <w:t>Ioan KAES (Mr.), General-Secretary, Management, Brussels</w:t>
      </w:r>
    </w:p>
    <w:p w14:paraId="3CE53662" w14:textId="77777777" w:rsidR="00061114" w:rsidRPr="00C2549C" w:rsidRDefault="00061114" w:rsidP="00061114">
      <w:pPr>
        <w:rPr>
          <w:szCs w:val="22"/>
        </w:rPr>
      </w:pPr>
    </w:p>
    <w:p w14:paraId="284A4BF7" w14:textId="7F6D1721" w:rsidR="008C581E" w:rsidRPr="00A75995" w:rsidRDefault="008C581E" w:rsidP="008C581E">
      <w:pPr>
        <w:rPr>
          <w:szCs w:val="22"/>
          <w:u w:val="single"/>
          <w:lang w:val="fr-CH"/>
        </w:rPr>
      </w:pPr>
      <w:r w:rsidRPr="00A75995">
        <w:rPr>
          <w:szCs w:val="22"/>
          <w:u w:val="single"/>
          <w:lang w:val="fr-CH"/>
        </w:rPr>
        <w:t xml:space="preserve">Association </w:t>
      </w:r>
      <w:proofErr w:type="spellStart"/>
      <w:r w:rsidRPr="00A75995">
        <w:rPr>
          <w:szCs w:val="22"/>
          <w:u w:val="single"/>
          <w:lang w:val="fr-CH"/>
        </w:rPr>
        <w:t>européene</w:t>
      </w:r>
      <w:proofErr w:type="spellEnd"/>
      <w:r w:rsidRPr="00A75995">
        <w:rPr>
          <w:szCs w:val="22"/>
          <w:u w:val="single"/>
          <w:lang w:val="fr-CH"/>
        </w:rPr>
        <w:t xml:space="preserve"> de fournisseurs commerciaux d</w:t>
      </w:r>
      <w:r w:rsidR="00092FFA" w:rsidRPr="00C2549C">
        <w:rPr>
          <w:szCs w:val="22"/>
          <w:u w:val="single"/>
          <w:lang w:val="fr-CH"/>
        </w:rPr>
        <w:t>’</w:t>
      </w:r>
      <w:r w:rsidRPr="00A75995">
        <w:rPr>
          <w:szCs w:val="22"/>
          <w:u w:val="single"/>
          <w:lang w:val="fr-CH"/>
        </w:rPr>
        <w:t>information en matière de brevets (</w:t>
      </w:r>
      <w:proofErr w:type="spellStart"/>
      <w:r w:rsidRPr="00A75995">
        <w:rPr>
          <w:szCs w:val="22"/>
          <w:u w:val="single"/>
          <w:lang w:val="fr-CH"/>
        </w:rPr>
        <w:t>PatCom</w:t>
      </w:r>
      <w:proofErr w:type="spellEnd"/>
      <w:r w:rsidRPr="00A75995">
        <w:rPr>
          <w:szCs w:val="22"/>
          <w:u w:val="single"/>
          <w:lang w:val="fr-CH"/>
        </w:rPr>
        <w:t xml:space="preserve">)/The </w:t>
      </w:r>
      <w:proofErr w:type="spellStart"/>
      <w:r w:rsidRPr="00A75995">
        <w:rPr>
          <w:szCs w:val="22"/>
          <w:u w:val="single"/>
          <w:lang w:val="fr-CH"/>
        </w:rPr>
        <w:t>European</w:t>
      </w:r>
      <w:proofErr w:type="spellEnd"/>
      <w:r w:rsidRPr="00A75995">
        <w:rPr>
          <w:szCs w:val="22"/>
          <w:u w:val="single"/>
          <w:lang w:val="fr-CH"/>
        </w:rPr>
        <w:t xml:space="preserve"> Commercial Patent Services Group (</w:t>
      </w:r>
      <w:proofErr w:type="spellStart"/>
      <w:r w:rsidRPr="00A75995">
        <w:rPr>
          <w:szCs w:val="22"/>
          <w:u w:val="single"/>
          <w:lang w:val="fr-CH"/>
        </w:rPr>
        <w:t>PatCom</w:t>
      </w:r>
      <w:proofErr w:type="spellEnd"/>
      <w:r w:rsidRPr="00A75995">
        <w:rPr>
          <w:szCs w:val="22"/>
          <w:u w:val="single"/>
          <w:lang w:val="fr-CH"/>
        </w:rPr>
        <w:t>)</w:t>
      </w:r>
    </w:p>
    <w:p w14:paraId="45511B25" w14:textId="77777777" w:rsidR="008C581E" w:rsidRPr="00A75995" w:rsidRDefault="008C581E" w:rsidP="008C581E">
      <w:pPr>
        <w:rPr>
          <w:szCs w:val="22"/>
        </w:rPr>
      </w:pPr>
      <w:r w:rsidRPr="00A75995">
        <w:rPr>
          <w:szCs w:val="22"/>
        </w:rPr>
        <w:t>Paul PETERS (Mr.), President, Hannover</w:t>
      </w:r>
    </w:p>
    <w:p w14:paraId="538B412B" w14:textId="3AEDDCE0" w:rsidR="008C581E" w:rsidRPr="000D1EA8" w:rsidRDefault="00561839" w:rsidP="008C581E">
      <w:pPr>
        <w:rPr>
          <w:szCs w:val="22"/>
          <w:lang w:val="fr-CH"/>
        </w:rPr>
      </w:pPr>
      <w:hyperlink r:id="rId694" w:history="1">
        <w:r w:rsidR="008C581E" w:rsidRPr="000D1EA8">
          <w:rPr>
            <w:rStyle w:val="Hyperlink"/>
            <w:rFonts w:cs="Arial"/>
            <w:lang w:val="fr-CH"/>
          </w:rPr>
          <w:t>ppeters@acs-i.org</w:t>
        </w:r>
      </w:hyperlink>
      <w:r w:rsidR="008C581E" w:rsidRPr="000D1EA8">
        <w:rPr>
          <w:lang w:val="fr-CH"/>
        </w:rPr>
        <w:t xml:space="preserve"> </w:t>
      </w:r>
    </w:p>
    <w:p w14:paraId="204FE996" w14:textId="77777777" w:rsidR="008C581E" w:rsidRPr="000D1EA8" w:rsidRDefault="008C581E" w:rsidP="008C581E">
      <w:pPr>
        <w:rPr>
          <w:szCs w:val="22"/>
          <w:lang w:val="fr-CH"/>
        </w:rPr>
      </w:pPr>
    </w:p>
    <w:p w14:paraId="34C0E69A" w14:textId="171D51C4" w:rsidR="008C581E" w:rsidRPr="00A75995" w:rsidRDefault="008C581E" w:rsidP="008C581E">
      <w:pPr>
        <w:keepNext/>
        <w:keepLines/>
        <w:rPr>
          <w:szCs w:val="22"/>
          <w:u w:val="single"/>
          <w:lang w:val="fr-CH"/>
        </w:rPr>
      </w:pPr>
      <w:r w:rsidRPr="00A75995">
        <w:rPr>
          <w:szCs w:val="22"/>
          <w:u w:val="single"/>
          <w:lang w:val="fr-CH"/>
        </w:rPr>
        <w:t xml:space="preserve">Association européenne des étudiants en droit (ELSA </w:t>
      </w:r>
      <w:proofErr w:type="gramStart"/>
      <w:r w:rsidRPr="00A75995">
        <w:rPr>
          <w:szCs w:val="22"/>
          <w:u w:val="single"/>
          <w:lang w:val="fr-CH"/>
        </w:rPr>
        <w:t>International)/</w:t>
      </w:r>
      <w:proofErr w:type="spellStart"/>
      <w:proofErr w:type="gramEnd"/>
      <w:r w:rsidRPr="00A75995">
        <w:rPr>
          <w:szCs w:val="22"/>
          <w:u w:val="single"/>
          <w:lang w:val="fr-CH"/>
        </w:rPr>
        <w:t>European</w:t>
      </w:r>
      <w:proofErr w:type="spellEnd"/>
      <w:r w:rsidRPr="00A75995">
        <w:rPr>
          <w:szCs w:val="22"/>
          <w:u w:val="single"/>
          <w:lang w:val="fr-CH"/>
        </w:rPr>
        <w:t xml:space="preserve"> Law </w:t>
      </w:r>
      <w:proofErr w:type="spellStart"/>
      <w:r w:rsidRPr="00A75995">
        <w:rPr>
          <w:szCs w:val="22"/>
          <w:u w:val="single"/>
          <w:lang w:val="fr-CH"/>
        </w:rPr>
        <w:t>Students</w:t>
      </w:r>
      <w:proofErr w:type="spellEnd"/>
      <w:r w:rsidR="00092FFA" w:rsidRPr="00C2549C">
        <w:rPr>
          <w:szCs w:val="22"/>
          <w:u w:val="single"/>
          <w:lang w:val="fr-CH"/>
        </w:rPr>
        <w:t>’</w:t>
      </w:r>
      <w:r w:rsidRPr="00A75995">
        <w:rPr>
          <w:szCs w:val="22"/>
          <w:u w:val="single"/>
          <w:lang w:val="fr-CH"/>
        </w:rPr>
        <w:t xml:space="preserve"> Association (ELSA International) </w:t>
      </w:r>
    </w:p>
    <w:p w14:paraId="6AA93262" w14:textId="77777777" w:rsidR="003504CE" w:rsidRPr="00A75995" w:rsidRDefault="003504CE" w:rsidP="003504CE">
      <w:pPr>
        <w:keepNext/>
        <w:rPr>
          <w:szCs w:val="22"/>
        </w:rPr>
      </w:pPr>
      <w:r w:rsidRPr="00A75995">
        <w:rPr>
          <w:szCs w:val="22"/>
        </w:rPr>
        <w:t>Irene BALBI (Ms.), Member, Brussels</w:t>
      </w:r>
    </w:p>
    <w:p w14:paraId="2A3EBDD8" w14:textId="77777777" w:rsidR="008C581E" w:rsidRPr="00A75995" w:rsidRDefault="008C581E" w:rsidP="008B6453">
      <w:pPr>
        <w:keepNext/>
        <w:rPr>
          <w:szCs w:val="22"/>
        </w:rPr>
      </w:pPr>
      <w:r w:rsidRPr="00A75995">
        <w:t xml:space="preserve">Božo ČOVIĆ </w:t>
      </w:r>
      <w:r w:rsidRPr="00A75995">
        <w:rPr>
          <w:szCs w:val="22"/>
        </w:rPr>
        <w:t>(Mr.), Member, Brussels</w:t>
      </w:r>
    </w:p>
    <w:p w14:paraId="4FCD8E7D" w14:textId="77777777" w:rsidR="003504CE" w:rsidRPr="00A75995" w:rsidRDefault="003504CE" w:rsidP="003504CE">
      <w:pPr>
        <w:rPr>
          <w:szCs w:val="22"/>
        </w:rPr>
      </w:pPr>
      <w:r w:rsidRPr="00A75995">
        <w:rPr>
          <w:szCs w:val="22"/>
        </w:rPr>
        <w:t>Alperen HATIPOĞLU (Mr.), Member, Brussels</w:t>
      </w:r>
    </w:p>
    <w:p w14:paraId="07C4D21D" w14:textId="0DD63C39" w:rsidR="003504CE" w:rsidRPr="00A75995" w:rsidRDefault="003504CE" w:rsidP="003504CE">
      <w:pPr>
        <w:keepNext/>
        <w:keepLines/>
        <w:rPr>
          <w:szCs w:val="22"/>
        </w:rPr>
      </w:pPr>
      <w:r w:rsidRPr="00A75995">
        <w:t xml:space="preserve">Ana LAZIĆ </w:t>
      </w:r>
      <w:r w:rsidRPr="00A75995">
        <w:rPr>
          <w:szCs w:val="22"/>
        </w:rPr>
        <w:t>(Ms.), Member, Brussels</w:t>
      </w:r>
    </w:p>
    <w:p w14:paraId="6CEC8FC4" w14:textId="77777777" w:rsidR="003504CE" w:rsidRPr="00A75995" w:rsidRDefault="003504CE" w:rsidP="003504CE">
      <w:pPr>
        <w:rPr>
          <w:szCs w:val="22"/>
        </w:rPr>
      </w:pPr>
      <w:r w:rsidRPr="00A75995">
        <w:rPr>
          <w:szCs w:val="22"/>
        </w:rPr>
        <w:t>Maria VYRONOS (Ms.), Member, Brussels</w:t>
      </w:r>
    </w:p>
    <w:p w14:paraId="6356CEE9" w14:textId="77777777" w:rsidR="003504CE" w:rsidRPr="00A75995" w:rsidRDefault="003504CE" w:rsidP="008C581E">
      <w:pPr>
        <w:rPr>
          <w:szCs w:val="22"/>
        </w:rPr>
      </w:pPr>
    </w:p>
    <w:p w14:paraId="34E6FD9B" w14:textId="77777777" w:rsidR="008C581E" w:rsidRPr="00C2549C" w:rsidRDefault="008C581E" w:rsidP="008C581E">
      <w:pPr>
        <w:pStyle w:val="Default"/>
        <w:rPr>
          <w:rFonts w:ascii="Arial" w:hAnsi="Arial" w:cs="Arial"/>
          <w:sz w:val="22"/>
          <w:szCs w:val="22"/>
          <w:u w:val="single"/>
        </w:rPr>
      </w:pPr>
      <w:r w:rsidRPr="00C2549C">
        <w:rPr>
          <w:rFonts w:ascii="Arial" w:hAnsi="Arial" w:cs="Arial"/>
          <w:sz w:val="22"/>
          <w:szCs w:val="22"/>
          <w:u w:val="single"/>
        </w:rPr>
        <w:t xml:space="preserve">Association interaméricaine de la propriété industrielle (ASIPI)/Inter-American Association of </w:t>
      </w:r>
      <w:proofErr w:type="spellStart"/>
      <w:r w:rsidRPr="00C2549C">
        <w:rPr>
          <w:rFonts w:ascii="Arial" w:hAnsi="Arial" w:cs="Arial"/>
          <w:sz w:val="22"/>
          <w:szCs w:val="22"/>
          <w:u w:val="single"/>
        </w:rPr>
        <w:t>Industrial</w:t>
      </w:r>
      <w:proofErr w:type="spellEnd"/>
      <w:r w:rsidRPr="00C2549C">
        <w:rPr>
          <w:rFonts w:ascii="Arial" w:hAnsi="Arial" w:cs="Arial"/>
          <w:sz w:val="22"/>
          <w:szCs w:val="22"/>
          <w:u w:val="single"/>
        </w:rPr>
        <w:t xml:space="preserve"> </w:t>
      </w:r>
      <w:proofErr w:type="spellStart"/>
      <w:r w:rsidRPr="00C2549C">
        <w:rPr>
          <w:rFonts w:ascii="Arial" w:hAnsi="Arial" w:cs="Arial"/>
          <w:sz w:val="22"/>
          <w:szCs w:val="22"/>
          <w:u w:val="single"/>
        </w:rPr>
        <w:t>Property</w:t>
      </w:r>
      <w:proofErr w:type="spellEnd"/>
      <w:r w:rsidRPr="00C2549C">
        <w:rPr>
          <w:rFonts w:ascii="Arial" w:hAnsi="Arial" w:cs="Arial"/>
          <w:sz w:val="22"/>
          <w:szCs w:val="22"/>
          <w:u w:val="single"/>
        </w:rPr>
        <w:t xml:space="preserve"> (ASIPI)</w:t>
      </w:r>
    </w:p>
    <w:p w14:paraId="1C9BE16D" w14:textId="77777777" w:rsidR="008C581E" w:rsidRPr="00A75995" w:rsidRDefault="008C581E" w:rsidP="008C581E">
      <w:pPr>
        <w:rPr>
          <w:lang w:val="es-ES_tradnl"/>
        </w:rPr>
      </w:pPr>
      <w:r w:rsidRPr="00A75995">
        <w:rPr>
          <w:lang w:val="es-ES_tradnl"/>
        </w:rPr>
        <w:t xml:space="preserve">Luís HENRIQUEZ (Sr.), </w:t>
      </w:r>
      <w:proofErr w:type="gramStart"/>
      <w:r w:rsidRPr="00A75995">
        <w:rPr>
          <w:lang w:val="es-ES_tradnl"/>
        </w:rPr>
        <w:t>Presidente</w:t>
      </w:r>
      <w:proofErr w:type="gramEnd"/>
      <w:r w:rsidRPr="00A75995">
        <w:rPr>
          <w:lang w:val="es-ES_tradnl"/>
        </w:rPr>
        <w:t>, Caracas</w:t>
      </w:r>
    </w:p>
    <w:p w14:paraId="2323DC54" w14:textId="5FB1B0CD" w:rsidR="008C581E" w:rsidRPr="00A75995" w:rsidRDefault="00561839" w:rsidP="008C581E">
      <w:pPr>
        <w:rPr>
          <w:lang w:val="es-ES_tradnl"/>
        </w:rPr>
      </w:pPr>
      <w:hyperlink r:id="rId695" w:history="1">
        <w:r w:rsidR="008C581E" w:rsidRPr="00A75995">
          <w:rPr>
            <w:rStyle w:val="Hyperlink"/>
            <w:rFonts w:cs="Arial"/>
            <w:lang w:val="es-ES_tradnl"/>
          </w:rPr>
          <w:t>lhenriquezpresidente@asipi.org</w:t>
        </w:r>
      </w:hyperlink>
      <w:r w:rsidR="008C581E" w:rsidRPr="00A75995">
        <w:rPr>
          <w:lang w:val="es-ES_tradnl"/>
        </w:rPr>
        <w:t xml:space="preserve">  </w:t>
      </w:r>
    </w:p>
    <w:p w14:paraId="31C8522A" w14:textId="77777777" w:rsidR="008C581E" w:rsidRPr="00A75995" w:rsidRDefault="008C581E" w:rsidP="008C581E">
      <w:pPr>
        <w:rPr>
          <w:lang w:val="es-ES_tradnl"/>
        </w:rPr>
      </w:pPr>
      <w:r w:rsidRPr="00A75995">
        <w:rPr>
          <w:lang w:val="es-ES_tradnl"/>
        </w:rPr>
        <w:t xml:space="preserve">Martín PITTALUGA (Sr.), </w:t>
      </w:r>
      <w:proofErr w:type="gramStart"/>
      <w:r w:rsidRPr="00A75995">
        <w:rPr>
          <w:lang w:val="es-ES_tradnl"/>
        </w:rPr>
        <w:t>Secretario</w:t>
      </w:r>
      <w:proofErr w:type="gramEnd"/>
      <w:r w:rsidRPr="00A75995">
        <w:rPr>
          <w:lang w:val="es-ES_tradnl"/>
        </w:rPr>
        <w:t>, Caracas</w:t>
      </w:r>
    </w:p>
    <w:p w14:paraId="6D04F251" w14:textId="16F17BDC" w:rsidR="008C581E" w:rsidRPr="00A75995" w:rsidRDefault="00561839" w:rsidP="008C581E">
      <w:pPr>
        <w:rPr>
          <w:lang w:val="es-ES_tradnl"/>
        </w:rPr>
      </w:pPr>
      <w:hyperlink r:id="rId696" w:history="1">
        <w:r w:rsidR="008C581E" w:rsidRPr="00A75995">
          <w:rPr>
            <w:rStyle w:val="Hyperlink"/>
            <w:rFonts w:cs="Arial"/>
            <w:lang w:val="es-ES_tradnl"/>
          </w:rPr>
          <w:t>mpittalugasecretario@asipi.org</w:t>
        </w:r>
      </w:hyperlink>
      <w:r w:rsidR="008C581E" w:rsidRPr="00A75995">
        <w:rPr>
          <w:lang w:val="es-ES_tradnl"/>
        </w:rPr>
        <w:t xml:space="preserve"> </w:t>
      </w:r>
    </w:p>
    <w:p w14:paraId="71D0FE31" w14:textId="77777777" w:rsidR="008C581E" w:rsidRPr="00A75995" w:rsidRDefault="008C581E" w:rsidP="008C581E">
      <w:pPr>
        <w:rPr>
          <w:lang w:val="es-ES_tradnl"/>
        </w:rPr>
      </w:pPr>
      <w:r w:rsidRPr="00A75995">
        <w:rPr>
          <w:lang w:val="es-ES_tradnl"/>
        </w:rPr>
        <w:t xml:space="preserve">Juli GUTIÉRREZ (Sra.), </w:t>
      </w:r>
      <w:proofErr w:type="gramStart"/>
      <w:r w:rsidRPr="00A75995">
        <w:rPr>
          <w:lang w:val="es-ES_tradnl"/>
        </w:rPr>
        <w:t>Directora Ejecutiva</w:t>
      </w:r>
      <w:proofErr w:type="gramEnd"/>
      <w:r w:rsidRPr="00A75995">
        <w:rPr>
          <w:lang w:val="es-ES_tradnl"/>
        </w:rPr>
        <w:t>, Lima</w:t>
      </w:r>
    </w:p>
    <w:p w14:paraId="79B485DF" w14:textId="5696FD86" w:rsidR="008C581E" w:rsidRPr="00A75995" w:rsidRDefault="00561839" w:rsidP="008C581E">
      <w:pPr>
        <w:rPr>
          <w:lang w:val="es-ES_tradnl"/>
        </w:rPr>
      </w:pPr>
      <w:hyperlink r:id="rId697" w:history="1">
        <w:r w:rsidR="008C581E" w:rsidRPr="00A75995">
          <w:rPr>
            <w:rStyle w:val="Hyperlink"/>
            <w:rFonts w:cs="Arial"/>
            <w:lang w:val="es-ES_tradnl"/>
          </w:rPr>
          <w:t>jgutierrezdirectora@asipi.org</w:t>
        </w:r>
      </w:hyperlink>
      <w:r w:rsidR="008C581E" w:rsidRPr="00A75995">
        <w:rPr>
          <w:lang w:val="es-ES_tradnl"/>
        </w:rPr>
        <w:t xml:space="preserve"> </w:t>
      </w:r>
    </w:p>
    <w:p w14:paraId="1D80C7C1" w14:textId="77777777" w:rsidR="008C581E" w:rsidRPr="00A75995" w:rsidRDefault="008C581E" w:rsidP="008C581E">
      <w:pPr>
        <w:rPr>
          <w:lang w:val="es-ES_tradnl"/>
        </w:rPr>
      </w:pPr>
    </w:p>
    <w:p w14:paraId="707C07CF" w14:textId="77777777" w:rsidR="008C581E" w:rsidRPr="00A75995" w:rsidRDefault="008C581E" w:rsidP="008C581E">
      <w:pPr>
        <w:rPr>
          <w:szCs w:val="22"/>
          <w:u w:val="single"/>
          <w:lang w:val="es-ES_tradnl"/>
        </w:rPr>
      </w:pPr>
      <w:r w:rsidRPr="00A75995">
        <w:rPr>
          <w:szCs w:val="22"/>
          <w:u w:val="single"/>
          <w:lang w:val="es-ES_tradnl"/>
        </w:rPr>
        <w:t xml:space="preserve">Association </w:t>
      </w:r>
      <w:proofErr w:type="spellStart"/>
      <w:r w:rsidRPr="00A75995">
        <w:rPr>
          <w:szCs w:val="22"/>
          <w:u w:val="single"/>
          <w:lang w:val="es-ES_tradnl"/>
        </w:rPr>
        <w:t>internationale</w:t>
      </w:r>
      <w:proofErr w:type="spellEnd"/>
      <w:r w:rsidRPr="00A75995">
        <w:rPr>
          <w:szCs w:val="22"/>
          <w:u w:val="single"/>
          <w:lang w:val="es-ES_tradnl"/>
        </w:rPr>
        <w:t xml:space="preserve"> des </w:t>
      </w:r>
      <w:proofErr w:type="spellStart"/>
      <w:r w:rsidRPr="00A75995">
        <w:rPr>
          <w:szCs w:val="22"/>
          <w:u w:val="single"/>
          <w:lang w:val="es-ES_tradnl"/>
        </w:rPr>
        <w:t>jeunes</w:t>
      </w:r>
      <w:proofErr w:type="spellEnd"/>
      <w:r w:rsidRPr="00A75995">
        <w:rPr>
          <w:szCs w:val="22"/>
          <w:u w:val="single"/>
          <w:lang w:val="es-ES_tradnl"/>
        </w:rPr>
        <w:t xml:space="preserve"> </w:t>
      </w:r>
      <w:proofErr w:type="spellStart"/>
      <w:r w:rsidRPr="00A75995">
        <w:rPr>
          <w:szCs w:val="22"/>
          <w:u w:val="single"/>
          <w:lang w:val="es-ES_tradnl"/>
        </w:rPr>
        <w:t>avocats</w:t>
      </w:r>
      <w:proofErr w:type="spellEnd"/>
      <w:r w:rsidRPr="00A75995">
        <w:rPr>
          <w:szCs w:val="22"/>
          <w:u w:val="single"/>
          <w:lang w:val="es-ES_tradnl"/>
        </w:rPr>
        <w:t xml:space="preserve"> (AIJA)/International Association of Young </w:t>
      </w:r>
      <w:proofErr w:type="spellStart"/>
      <w:r w:rsidRPr="00A75995">
        <w:rPr>
          <w:szCs w:val="22"/>
          <w:u w:val="single"/>
          <w:lang w:val="es-ES_tradnl"/>
        </w:rPr>
        <w:t>Lawyers</w:t>
      </w:r>
      <w:proofErr w:type="spellEnd"/>
      <w:r w:rsidRPr="00A75995">
        <w:rPr>
          <w:szCs w:val="22"/>
          <w:u w:val="single"/>
          <w:lang w:val="es-ES_tradnl"/>
        </w:rPr>
        <w:t xml:space="preserve"> (AIJA)</w:t>
      </w:r>
    </w:p>
    <w:p w14:paraId="61448217" w14:textId="77777777" w:rsidR="008C581E" w:rsidRPr="00A75995" w:rsidRDefault="008C581E" w:rsidP="008C581E">
      <w:pPr>
        <w:rPr>
          <w:szCs w:val="22"/>
          <w:lang w:val="es-ES_tradnl"/>
        </w:rPr>
      </w:pPr>
      <w:r w:rsidRPr="00A75995">
        <w:rPr>
          <w:szCs w:val="22"/>
          <w:lang w:val="es-ES_tradnl"/>
        </w:rPr>
        <w:t xml:space="preserve">Vikas SARASWAT (Mr.), </w:t>
      </w:r>
      <w:proofErr w:type="spellStart"/>
      <w:r w:rsidRPr="00A75995">
        <w:rPr>
          <w:szCs w:val="22"/>
          <w:lang w:val="es-ES_tradnl"/>
        </w:rPr>
        <w:t>Lawyer</w:t>
      </w:r>
      <w:proofErr w:type="spellEnd"/>
      <w:r w:rsidRPr="00A75995">
        <w:rPr>
          <w:szCs w:val="22"/>
          <w:lang w:val="es-ES_tradnl"/>
        </w:rPr>
        <w:t>, New Delhi</w:t>
      </w:r>
    </w:p>
    <w:p w14:paraId="1C3F89CB" w14:textId="107C099B" w:rsidR="008C581E" w:rsidRPr="00A75995" w:rsidRDefault="00561839" w:rsidP="008C581E">
      <w:pPr>
        <w:rPr>
          <w:szCs w:val="22"/>
        </w:rPr>
      </w:pPr>
      <w:hyperlink r:id="rId698" w:history="1">
        <w:r w:rsidR="008C581E" w:rsidRPr="00A75995">
          <w:rPr>
            <w:rStyle w:val="Hyperlink"/>
            <w:rFonts w:cs="Arial"/>
          </w:rPr>
          <w:t>vikas@saraswat.co.in</w:t>
        </w:r>
      </w:hyperlink>
      <w:r w:rsidR="008C581E" w:rsidRPr="00A75995">
        <w:t xml:space="preserve"> </w:t>
      </w:r>
    </w:p>
    <w:p w14:paraId="4C95F7A1" w14:textId="52138480" w:rsidR="008C581E" w:rsidRPr="00A75995" w:rsidRDefault="008C581E" w:rsidP="008C581E">
      <w:pPr>
        <w:rPr>
          <w:szCs w:val="22"/>
        </w:rPr>
      </w:pPr>
      <w:r w:rsidRPr="00A75995">
        <w:rPr>
          <w:szCs w:val="22"/>
        </w:rPr>
        <w:t>Shaukat ALI (Mr.), Trademark Lawyer, Dubai</w:t>
      </w:r>
    </w:p>
    <w:p w14:paraId="3049AEE2" w14:textId="082BD229" w:rsidR="008C581E" w:rsidRPr="00A75995" w:rsidRDefault="00561839" w:rsidP="008C581E">
      <w:pPr>
        <w:rPr>
          <w:szCs w:val="22"/>
        </w:rPr>
      </w:pPr>
      <w:hyperlink r:id="rId699" w:history="1">
        <w:r w:rsidR="008C581E" w:rsidRPr="00A75995">
          <w:rPr>
            <w:rStyle w:val="Hyperlink"/>
            <w:rFonts w:cs="Arial"/>
          </w:rPr>
          <w:t>sali@dennemeyer-law.com</w:t>
        </w:r>
      </w:hyperlink>
    </w:p>
    <w:p w14:paraId="15C6F450" w14:textId="77777777" w:rsidR="008C581E" w:rsidRPr="00A75995" w:rsidRDefault="008C581E" w:rsidP="008C581E">
      <w:pPr>
        <w:rPr>
          <w:szCs w:val="22"/>
        </w:rPr>
      </w:pPr>
      <w:r w:rsidRPr="00A75995">
        <w:rPr>
          <w:szCs w:val="22"/>
        </w:rPr>
        <w:t>Sabrine SCHNYDER (Ms.), Solo Practitioner, Independent Arbitrator, Zürich</w:t>
      </w:r>
    </w:p>
    <w:p w14:paraId="0C975D3C" w14:textId="2EDFFA69" w:rsidR="008C581E" w:rsidRPr="00A75995" w:rsidRDefault="00561839" w:rsidP="008C581E">
      <w:pPr>
        <w:rPr>
          <w:szCs w:val="22"/>
        </w:rPr>
      </w:pPr>
      <w:hyperlink r:id="rId700" w:history="1">
        <w:r w:rsidR="008C581E" w:rsidRPr="00A75995">
          <w:rPr>
            <w:rStyle w:val="Hyperlink"/>
            <w:rFonts w:cs="Arial"/>
            <w:szCs w:val="22"/>
          </w:rPr>
          <w:t>sschnyder@sabrineschnyder.ch</w:t>
        </w:r>
      </w:hyperlink>
      <w:r w:rsidR="008C581E" w:rsidRPr="00A75995">
        <w:rPr>
          <w:szCs w:val="22"/>
        </w:rPr>
        <w:t xml:space="preserve"> </w:t>
      </w:r>
    </w:p>
    <w:p w14:paraId="25E074CE" w14:textId="77777777" w:rsidR="008C581E" w:rsidRPr="00A75995" w:rsidRDefault="008C581E" w:rsidP="008C581E">
      <w:pPr>
        <w:rPr>
          <w:szCs w:val="22"/>
        </w:rPr>
      </w:pPr>
    </w:p>
    <w:p w14:paraId="2EEDCA8B" w14:textId="77777777" w:rsidR="008C581E" w:rsidRPr="00A75995" w:rsidRDefault="008C581E" w:rsidP="00FA5B24">
      <w:pPr>
        <w:keepNext/>
        <w:rPr>
          <w:szCs w:val="22"/>
          <w:u w:val="single"/>
        </w:rPr>
      </w:pPr>
      <w:r w:rsidRPr="00A75995">
        <w:rPr>
          <w:szCs w:val="22"/>
          <w:u w:val="single"/>
        </w:rPr>
        <w:t xml:space="preserve">Association </w:t>
      </w:r>
      <w:proofErr w:type="spellStart"/>
      <w:r w:rsidRPr="00A75995">
        <w:rPr>
          <w:szCs w:val="22"/>
          <w:u w:val="single"/>
        </w:rPr>
        <w:t>internationale</w:t>
      </w:r>
      <w:proofErr w:type="spellEnd"/>
      <w:r w:rsidRPr="00A75995">
        <w:rPr>
          <w:szCs w:val="22"/>
          <w:u w:val="single"/>
        </w:rPr>
        <w:t xml:space="preserve"> pour la protection de la </w:t>
      </w:r>
      <w:proofErr w:type="spellStart"/>
      <w:r w:rsidRPr="00A75995">
        <w:rPr>
          <w:szCs w:val="22"/>
          <w:u w:val="single"/>
        </w:rPr>
        <w:t>propriété</w:t>
      </w:r>
      <w:proofErr w:type="spellEnd"/>
      <w:r w:rsidRPr="00A75995">
        <w:rPr>
          <w:szCs w:val="22"/>
          <w:u w:val="single"/>
        </w:rPr>
        <w:t xml:space="preserve"> </w:t>
      </w:r>
      <w:proofErr w:type="spellStart"/>
      <w:r w:rsidRPr="00A75995">
        <w:rPr>
          <w:szCs w:val="22"/>
          <w:u w:val="single"/>
        </w:rPr>
        <w:t>intellectuelle</w:t>
      </w:r>
      <w:proofErr w:type="spellEnd"/>
      <w:r w:rsidRPr="00A75995">
        <w:rPr>
          <w:szCs w:val="22"/>
          <w:u w:val="single"/>
        </w:rPr>
        <w:t xml:space="preserve"> (AIPPI)/International Association for the Protection of Intellectual Property (AIPPI) </w:t>
      </w:r>
    </w:p>
    <w:p w14:paraId="738009D0" w14:textId="77777777" w:rsidR="008C581E" w:rsidRPr="00A75995" w:rsidRDefault="008C581E" w:rsidP="008C581E">
      <w:pPr>
        <w:rPr>
          <w:szCs w:val="22"/>
        </w:rPr>
      </w:pPr>
      <w:r w:rsidRPr="00A75995">
        <w:rPr>
          <w:szCs w:val="22"/>
        </w:rPr>
        <w:t>Judith WILLERT (Ms.), Executive Director, Zurich</w:t>
      </w:r>
    </w:p>
    <w:p w14:paraId="1205702B" w14:textId="61DF5320" w:rsidR="008C581E" w:rsidRPr="00A75995" w:rsidRDefault="00561839" w:rsidP="008C581E">
      <w:pPr>
        <w:rPr>
          <w:szCs w:val="22"/>
          <w:lang w:val="fr-CH"/>
        </w:rPr>
      </w:pPr>
      <w:hyperlink r:id="rId701" w:history="1">
        <w:r w:rsidR="008C581E" w:rsidRPr="00A75995">
          <w:rPr>
            <w:rStyle w:val="Hyperlink"/>
            <w:rFonts w:cs="Arial"/>
            <w:szCs w:val="22"/>
            <w:lang w:val="fr-CH"/>
          </w:rPr>
          <w:t>j.willert@aippi.org</w:t>
        </w:r>
      </w:hyperlink>
      <w:r w:rsidR="008C581E" w:rsidRPr="00A75995">
        <w:rPr>
          <w:szCs w:val="22"/>
          <w:u w:val="single"/>
          <w:lang w:val="fr-CH"/>
        </w:rPr>
        <w:t xml:space="preserve">  </w:t>
      </w:r>
    </w:p>
    <w:p w14:paraId="75ACE1FB" w14:textId="77777777" w:rsidR="008C581E" w:rsidRPr="00A75995" w:rsidRDefault="008C581E" w:rsidP="008C581E">
      <w:pPr>
        <w:rPr>
          <w:szCs w:val="22"/>
          <w:lang w:val="fr-CH"/>
        </w:rPr>
      </w:pPr>
    </w:p>
    <w:p w14:paraId="04665B84" w14:textId="77777777" w:rsidR="008C581E" w:rsidRPr="00A75995" w:rsidRDefault="008C581E" w:rsidP="00C2549C">
      <w:pPr>
        <w:keepNext/>
        <w:rPr>
          <w:szCs w:val="22"/>
          <w:u w:val="single"/>
          <w:lang w:val="fr-CH"/>
        </w:rPr>
      </w:pPr>
      <w:r w:rsidRPr="00A75995">
        <w:rPr>
          <w:szCs w:val="22"/>
          <w:u w:val="single"/>
          <w:lang w:val="fr-CH"/>
        </w:rPr>
        <w:t xml:space="preserve">Association internationale pour le développement de la propriété intellectuelle (ADALPI)/international Society for the </w:t>
      </w:r>
      <w:proofErr w:type="spellStart"/>
      <w:r w:rsidRPr="00A75995">
        <w:rPr>
          <w:szCs w:val="22"/>
          <w:u w:val="single"/>
          <w:lang w:val="fr-CH"/>
        </w:rPr>
        <w:t>Development</w:t>
      </w:r>
      <w:proofErr w:type="spellEnd"/>
      <w:r w:rsidRPr="00A75995">
        <w:rPr>
          <w:szCs w:val="22"/>
          <w:u w:val="single"/>
          <w:lang w:val="fr-CH"/>
        </w:rPr>
        <w:t xml:space="preserve"> of </w:t>
      </w:r>
      <w:proofErr w:type="spellStart"/>
      <w:r w:rsidRPr="00A75995">
        <w:rPr>
          <w:szCs w:val="22"/>
          <w:u w:val="single"/>
          <w:lang w:val="fr-CH"/>
        </w:rPr>
        <w:t>Intellectual</w:t>
      </w:r>
      <w:proofErr w:type="spellEnd"/>
      <w:r w:rsidRPr="00A75995">
        <w:rPr>
          <w:szCs w:val="22"/>
          <w:u w:val="single"/>
          <w:lang w:val="fr-CH"/>
        </w:rPr>
        <w:t xml:space="preserve"> </w:t>
      </w:r>
      <w:proofErr w:type="spellStart"/>
      <w:r w:rsidRPr="00A75995">
        <w:rPr>
          <w:szCs w:val="22"/>
          <w:u w:val="single"/>
          <w:lang w:val="fr-CH"/>
        </w:rPr>
        <w:t>Property</w:t>
      </w:r>
      <w:proofErr w:type="spellEnd"/>
      <w:r w:rsidRPr="00A75995">
        <w:rPr>
          <w:szCs w:val="22"/>
          <w:u w:val="single"/>
          <w:lang w:val="fr-CH"/>
        </w:rPr>
        <w:t xml:space="preserve"> (ADALPI)</w:t>
      </w:r>
    </w:p>
    <w:p w14:paraId="65D177D8" w14:textId="77777777" w:rsidR="008C581E" w:rsidRPr="00A75995" w:rsidRDefault="008C581E" w:rsidP="00C2549C">
      <w:pPr>
        <w:keepNext/>
        <w:rPr>
          <w:lang w:val="it-IT"/>
        </w:rPr>
      </w:pPr>
      <w:r w:rsidRPr="00A75995">
        <w:rPr>
          <w:lang w:val="it-IT"/>
        </w:rPr>
        <w:t>Brigitte LINDNER (Mme), présidente, Genève</w:t>
      </w:r>
    </w:p>
    <w:p w14:paraId="1468DE5C" w14:textId="77777777" w:rsidR="008C581E" w:rsidRPr="00A75995" w:rsidRDefault="008C581E" w:rsidP="00C2549C">
      <w:pPr>
        <w:keepNext/>
        <w:rPr>
          <w:szCs w:val="22"/>
          <w:lang w:val="fr-CH"/>
        </w:rPr>
      </w:pPr>
      <w:r w:rsidRPr="00A75995">
        <w:rPr>
          <w:lang w:val="fr-CH"/>
        </w:rPr>
        <w:t>Thomas MOGA (M.), membre, Genève</w:t>
      </w:r>
    </w:p>
    <w:p w14:paraId="16272D77" w14:textId="77777777" w:rsidR="008C581E" w:rsidRPr="00A75995" w:rsidRDefault="008C581E" w:rsidP="008C581E">
      <w:pPr>
        <w:rPr>
          <w:szCs w:val="22"/>
          <w:lang w:val="fr-CH"/>
        </w:rPr>
      </w:pPr>
    </w:p>
    <w:p w14:paraId="5C84C6F7" w14:textId="77777777" w:rsidR="008C581E" w:rsidRPr="00A75995" w:rsidRDefault="008C581E" w:rsidP="008C581E">
      <w:pPr>
        <w:rPr>
          <w:szCs w:val="22"/>
          <w:u w:val="single"/>
          <w:lang w:val="fr-CH"/>
        </w:rPr>
      </w:pPr>
      <w:r w:rsidRPr="00A75995">
        <w:rPr>
          <w:szCs w:val="22"/>
          <w:u w:val="single"/>
          <w:lang w:val="fr-CH"/>
        </w:rPr>
        <w:t>Association mexicaine pour la protection de la propriété intellectuelle (AMPPI)</w:t>
      </w:r>
    </w:p>
    <w:p w14:paraId="6CD1D11D" w14:textId="1A1BA66E" w:rsidR="008C581E" w:rsidRPr="00A75995" w:rsidRDefault="008C581E" w:rsidP="008C581E">
      <w:pPr>
        <w:rPr>
          <w:szCs w:val="22"/>
          <w:lang w:val="es-ES_tradnl"/>
        </w:rPr>
      </w:pPr>
      <w:r w:rsidRPr="00A75995">
        <w:rPr>
          <w:szCs w:val="22"/>
          <w:lang w:val="es-ES_tradnl"/>
        </w:rPr>
        <w:t>Israel JIMÉNEZ HERNÁNDEZ (Mr.)</w:t>
      </w:r>
      <w:r w:rsidR="007276D3">
        <w:rPr>
          <w:szCs w:val="22"/>
          <w:lang w:val="es-ES_tradnl"/>
        </w:rPr>
        <w:t>,</w:t>
      </w:r>
      <w:r w:rsidRPr="00A75995">
        <w:rPr>
          <w:szCs w:val="22"/>
          <w:lang w:val="es-ES_tradnl"/>
        </w:rPr>
        <w:t xml:space="preserve"> </w:t>
      </w:r>
      <w:proofErr w:type="spellStart"/>
      <w:r w:rsidRPr="00A75995">
        <w:rPr>
          <w:szCs w:val="22"/>
          <w:lang w:val="es-ES_tradnl"/>
        </w:rPr>
        <w:t>Member</w:t>
      </w:r>
      <w:proofErr w:type="spellEnd"/>
      <w:r w:rsidRPr="00A75995">
        <w:rPr>
          <w:szCs w:val="22"/>
          <w:lang w:val="es-ES_tradnl"/>
        </w:rPr>
        <w:t xml:space="preserve">, </w:t>
      </w:r>
      <w:proofErr w:type="spellStart"/>
      <w:r w:rsidRPr="00A75995">
        <w:rPr>
          <w:szCs w:val="22"/>
          <w:lang w:val="es-ES_tradnl"/>
        </w:rPr>
        <w:t>Mexico</w:t>
      </w:r>
      <w:proofErr w:type="spellEnd"/>
      <w:r w:rsidRPr="00A75995">
        <w:rPr>
          <w:szCs w:val="22"/>
          <w:lang w:val="es-ES_tradnl"/>
        </w:rPr>
        <w:t xml:space="preserve"> City</w:t>
      </w:r>
    </w:p>
    <w:p w14:paraId="48502824" w14:textId="39D7A706" w:rsidR="008C581E" w:rsidRPr="00A75995" w:rsidRDefault="00561839" w:rsidP="008C581E">
      <w:pPr>
        <w:rPr>
          <w:szCs w:val="22"/>
          <w:lang w:val="fr-CH"/>
        </w:rPr>
      </w:pPr>
      <w:hyperlink r:id="rId702" w:history="1">
        <w:r w:rsidR="00046546" w:rsidRPr="00A75995">
          <w:rPr>
            <w:rStyle w:val="Hyperlink"/>
            <w:rFonts w:cs="Arial"/>
            <w:lang w:val="fr-CH"/>
          </w:rPr>
          <w:t>israel@breakthroughip.com</w:t>
        </w:r>
      </w:hyperlink>
      <w:r w:rsidR="00046546" w:rsidRPr="00A75995">
        <w:rPr>
          <w:lang w:val="fr-CH"/>
        </w:rPr>
        <w:t xml:space="preserve"> </w:t>
      </w:r>
    </w:p>
    <w:p w14:paraId="4620C86A" w14:textId="77777777" w:rsidR="008C581E" w:rsidRPr="00A75995" w:rsidRDefault="008C581E" w:rsidP="008C581E">
      <w:pPr>
        <w:rPr>
          <w:szCs w:val="22"/>
          <w:lang w:val="fr-CH"/>
        </w:rPr>
      </w:pPr>
    </w:p>
    <w:p w14:paraId="72B57474" w14:textId="77777777" w:rsidR="008C581E" w:rsidRPr="00A75995" w:rsidRDefault="008C581E" w:rsidP="008C581E">
      <w:pPr>
        <w:rPr>
          <w:szCs w:val="22"/>
          <w:u w:val="single"/>
          <w:lang w:val="fr-CH"/>
        </w:rPr>
      </w:pPr>
      <w:r w:rsidRPr="00A75995">
        <w:rPr>
          <w:szCs w:val="22"/>
          <w:u w:val="single"/>
          <w:lang w:val="fr-CH"/>
        </w:rPr>
        <w:t xml:space="preserve">Association pour le Devenir des Autochtones et de leur Connaissance Originelle (ADACO) </w:t>
      </w:r>
    </w:p>
    <w:p w14:paraId="7092F4CD" w14:textId="77777777" w:rsidR="008C581E" w:rsidRPr="00A75995" w:rsidRDefault="008C581E" w:rsidP="008C581E">
      <w:pPr>
        <w:rPr>
          <w:szCs w:val="22"/>
          <w:lang w:val="fr-CH"/>
        </w:rPr>
      </w:pPr>
      <w:r w:rsidRPr="00A75995">
        <w:rPr>
          <w:szCs w:val="22"/>
          <w:lang w:val="fr-CH"/>
        </w:rPr>
        <w:t>Davy POUATY NZEMBIALÉLA (M.), président, Bureau exécutif, Libreville</w:t>
      </w:r>
    </w:p>
    <w:p w14:paraId="50C65495" w14:textId="349C3FCE" w:rsidR="008C581E" w:rsidRPr="00A75995" w:rsidRDefault="00561839" w:rsidP="008C581E">
      <w:pPr>
        <w:rPr>
          <w:szCs w:val="22"/>
          <w:lang w:val="fr-CH"/>
        </w:rPr>
      </w:pPr>
      <w:hyperlink r:id="rId703" w:history="1">
        <w:r w:rsidR="008C581E" w:rsidRPr="00A75995">
          <w:rPr>
            <w:rStyle w:val="Hyperlink"/>
            <w:rFonts w:cs="Arial"/>
            <w:szCs w:val="22"/>
            <w:lang w:val="fr-CH"/>
          </w:rPr>
          <w:t>pouatydav@yahoo.fr</w:t>
        </w:r>
      </w:hyperlink>
      <w:r w:rsidR="008C581E" w:rsidRPr="00A75995">
        <w:rPr>
          <w:szCs w:val="22"/>
          <w:u w:val="single"/>
          <w:lang w:val="fr-CH"/>
        </w:rPr>
        <w:t xml:space="preserve">  </w:t>
      </w:r>
    </w:p>
    <w:p w14:paraId="63A7B88F" w14:textId="77777777" w:rsidR="008C581E" w:rsidRPr="00A75995" w:rsidRDefault="008C581E" w:rsidP="008C581E">
      <w:pPr>
        <w:rPr>
          <w:szCs w:val="22"/>
          <w:lang w:val="fr-CH"/>
        </w:rPr>
      </w:pPr>
    </w:p>
    <w:p w14:paraId="34603D63" w14:textId="77777777" w:rsidR="008C581E" w:rsidRPr="00A75995" w:rsidRDefault="008C581E" w:rsidP="008C581E">
      <w:pPr>
        <w:keepNext/>
        <w:rPr>
          <w:szCs w:val="22"/>
          <w:u w:val="single"/>
          <w:lang w:val="fr-CH"/>
        </w:rPr>
      </w:pPr>
      <w:r w:rsidRPr="00A75995">
        <w:rPr>
          <w:szCs w:val="22"/>
          <w:u w:val="single"/>
          <w:lang w:val="fr-CH"/>
        </w:rPr>
        <w:t xml:space="preserve">Association romande de propriété intellectuelle (AROPI) </w:t>
      </w:r>
    </w:p>
    <w:p w14:paraId="6B1FC6F8" w14:textId="77777777" w:rsidR="008C581E" w:rsidRPr="00A75995" w:rsidRDefault="008C581E" w:rsidP="008C581E">
      <w:pPr>
        <w:keepNext/>
        <w:rPr>
          <w:szCs w:val="22"/>
          <w:lang w:val="fr-CH"/>
        </w:rPr>
      </w:pPr>
      <w:r w:rsidRPr="00A75995">
        <w:rPr>
          <w:szCs w:val="22"/>
          <w:lang w:val="fr-CH"/>
        </w:rPr>
        <w:t>Bruno MACHADO (M.), membre, Commission droit, Conventions et relations internationales, Genève</w:t>
      </w:r>
    </w:p>
    <w:p w14:paraId="3D21074A" w14:textId="2249A4DB" w:rsidR="008C581E" w:rsidRPr="00A75995" w:rsidRDefault="00561839" w:rsidP="008C581E">
      <w:pPr>
        <w:rPr>
          <w:szCs w:val="22"/>
        </w:rPr>
      </w:pPr>
      <w:hyperlink r:id="rId704" w:history="1">
        <w:r w:rsidR="008C581E" w:rsidRPr="00A75995">
          <w:rPr>
            <w:rStyle w:val="Hyperlink"/>
            <w:rFonts w:cs="Arial"/>
          </w:rPr>
          <w:t>bruno.machado@bluewin.ch</w:t>
        </w:r>
      </w:hyperlink>
      <w:r w:rsidR="008C581E" w:rsidRPr="00A75995">
        <w:rPr>
          <w:szCs w:val="22"/>
          <w:u w:val="single"/>
        </w:rPr>
        <w:t xml:space="preserve">  </w:t>
      </w:r>
    </w:p>
    <w:p w14:paraId="37216AA4" w14:textId="77777777" w:rsidR="008C581E" w:rsidRPr="00A75995" w:rsidRDefault="008C581E" w:rsidP="008C581E">
      <w:pPr>
        <w:rPr>
          <w:szCs w:val="22"/>
        </w:rPr>
      </w:pPr>
    </w:p>
    <w:p w14:paraId="1804D75E" w14:textId="77777777" w:rsidR="008C581E" w:rsidRPr="00A75995" w:rsidRDefault="008C581E" w:rsidP="008B6453">
      <w:pPr>
        <w:keepNext/>
        <w:rPr>
          <w:szCs w:val="22"/>
          <w:u w:val="single"/>
        </w:rPr>
      </w:pPr>
      <w:r w:rsidRPr="00A75995">
        <w:rPr>
          <w:szCs w:val="22"/>
          <w:u w:val="single"/>
        </w:rPr>
        <w:t>Bahrain Intellectual Property Society (BIPS)</w:t>
      </w:r>
    </w:p>
    <w:p w14:paraId="0CC6F70F" w14:textId="12330E03" w:rsidR="008C581E" w:rsidRPr="00A75995" w:rsidRDefault="008C581E" w:rsidP="008C581E">
      <w:pPr>
        <w:rPr>
          <w:szCs w:val="22"/>
        </w:rPr>
      </w:pPr>
      <w:r w:rsidRPr="00A75995">
        <w:rPr>
          <w:szCs w:val="22"/>
        </w:rPr>
        <w:t xml:space="preserve">Asmaa Abdulaziz AL-NAJDI (Ms.), Chairman, </w:t>
      </w:r>
      <w:r w:rsidR="00FF3B2E" w:rsidRPr="00A75995">
        <w:rPr>
          <w:szCs w:val="22"/>
        </w:rPr>
        <w:t>Board</w:t>
      </w:r>
      <w:r w:rsidRPr="00A75995">
        <w:rPr>
          <w:szCs w:val="22"/>
        </w:rPr>
        <w:t xml:space="preserve"> of Directors, Manama</w:t>
      </w:r>
    </w:p>
    <w:p w14:paraId="4800BFFC" w14:textId="66C76B90" w:rsidR="008C581E" w:rsidRPr="00A75995" w:rsidRDefault="00561839" w:rsidP="008C581E">
      <w:pPr>
        <w:rPr>
          <w:szCs w:val="22"/>
          <w:u w:val="single"/>
        </w:rPr>
      </w:pPr>
      <w:hyperlink r:id="rId705" w:history="1">
        <w:r w:rsidR="008C581E" w:rsidRPr="00A75995">
          <w:rPr>
            <w:rStyle w:val="Hyperlink"/>
            <w:rFonts w:cs="Arial"/>
          </w:rPr>
          <w:t>asmaalnajdiaaa@gmail.com</w:t>
        </w:r>
      </w:hyperlink>
      <w:r w:rsidR="008C581E" w:rsidRPr="00A75995">
        <w:t xml:space="preserve"> </w:t>
      </w:r>
    </w:p>
    <w:p w14:paraId="5FD1EF9A" w14:textId="77777777" w:rsidR="008C581E" w:rsidRPr="00A75995" w:rsidRDefault="008C581E" w:rsidP="008C581E">
      <w:pPr>
        <w:rPr>
          <w:szCs w:val="22"/>
        </w:rPr>
      </w:pPr>
    </w:p>
    <w:p w14:paraId="13E1C49C" w14:textId="77777777" w:rsidR="008C581E" w:rsidRPr="00A75995" w:rsidRDefault="008C581E" w:rsidP="008C581E">
      <w:pPr>
        <w:keepNext/>
        <w:rPr>
          <w:szCs w:val="22"/>
          <w:u w:val="single"/>
        </w:rPr>
      </w:pPr>
      <w:r w:rsidRPr="00A75995">
        <w:rPr>
          <w:szCs w:val="22"/>
          <w:u w:val="single"/>
        </w:rPr>
        <w:t xml:space="preserve">Brand Owners Protection Group (Gulf BPG) </w:t>
      </w:r>
    </w:p>
    <w:p w14:paraId="57404A18" w14:textId="77777777" w:rsidR="008C581E" w:rsidRPr="00A75995" w:rsidRDefault="008C581E" w:rsidP="008C581E">
      <w:pPr>
        <w:rPr>
          <w:szCs w:val="22"/>
        </w:rPr>
      </w:pPr>
      <w:r w:rsidRPr="00A75995">
        <w:rPr>
          <w:szCs w:val="22"/>
        </w:rPr>
        <w:t>Malek HANNOUF (Mr.), Chairman, Executive Board, Dubai</w:t>
      </w:r>
    </w:p>
    <w:p w14:paraId="5867681D" w14:textId="574382C4" w:rsidR="008C581E" w:rsidRPr="00A75995" w:rsidRDefault="00561839" w:rsidP="008C581E">
      <w:pPr>
        <w:rPr>
          <w:szCs w:val="22"/>
          <w:lang w:val="es-ES_tradnl"/>
        </w:rPr>
      </w:pPr>
      <w:hyperlink r:id="rId706" w:history="1">
        <w:r w:rsidR="008C581E" w:rsidRPr="00A75995">
          <w:rPr>
            <w:rStyle w:val="Hyperlink"/>
            <w:rFonts w:cs="Arial"/>
            <w:szCs w:val="22"/>
            <w:lang w:val="es-ES_tradnl"/>
          </w:rPr>
          <w:t>chairman@gulfbpg.com</w:t>
        </w:r>
      </w:hyperlink>
      <w:r w:rsidR="008C581E" w:rsidRPr="00A75995">
        <w:rPr>
          <w:szCs w:val="22"/>
          <w:u w:val="single"/>
          <w:lang w:val="es-ES_tradnl"/>
        </w:rPr>
        <w:t xml:space="preserve">  </w:t>
      </w:r>
    </w:p>
    <w:p w14:paraId="121201DF" w14:textId="77777777" w:rsidR="008C581E" w:rsidRPr="00A75995" w:rsidRDefault="008C581E" w:rsidP="008C581E">
      <w:pPr>
        <w:rPr>
          <w:szCs w:val="22"/>
          <w:lang w:val="es-ES_tradnl"/>
        </w:rPr>
      </w:pPr>
    </w:p>
    <w:p w14:paraId="21116287" w14:textId="484A6E2A" w:rsidR="008C581E" w:rsidRPr="00A75995" w:rsidRDefault="008C581E" w:rsidP="008C581E">
      <w:pPr>
        <w:rPr>
          <w:szCs w:val="22"/>
          <w:u w:val="single"/>
          <w:lang w:val="fr-CH"/>
        </w:rPr>
      </w:pPr>
      <w:r w:rsidRPr="00A75995">
        <w:rPr>
          <w:szCs w:val="22"/>
          <w:u w:val="single"/>
          <w:lang w:val="fr-CH"/>
        </w:rPr>
        <w:t>Centre de recherche et d</w:t>
      </w:r>
      <w:r w:rsidR="00092FFA" w:rsidRPr="00C2549C">
        <w:rPr>
          <w:szCs w:val="22"/>
          <w:u w:val="single"/>
          <w:lang w:val="fr-CH"/>
        </w:rPr>
        <w:t>’</w:t>
      </w:r>
      <w:r w:rsidRPr="00A75995">
        <w:rPr>
          <w:szCs w:val="22"/>
          <w:u w:val="single"/>
          <w:lang w:val="fr-CH"/>
        </w:rPr>
        <w:t>information sur le droit d</w:t>
      </w:r>
      <w:r w:rsidR="00092FFA" w:rsidRPr="00C2549C">
        <w:rPr>
          <w:szCs w:val="22"/>
          <w:u w:val="single"/>
          <w:lang w:val="fr-CH"/>
        </w:rPr>
        <w:t>’</w:t>
      </w:r>
      <w:r w:rsidRPr="00A75995">
        <w:rPr>
          <w:szCs w:val="22"/>
          <w:u w:val="single"/>
          <w:lang w:val="fr-CH"/>
        </w:rPr>
        <w:t xml:space="preserve">auteur (CRIC)/Copyright </w:t>
      </w:r>
      <w:proofErr w:type="spellStart"/>
      <w:r w:rsidRPr="00A75995">
        <w:rPr>
          <w:szCs w:val="22"/>
          <w:u w:val="single"/>
          <w:lang w:val="fr-CH"/>
        </w:rPr>
        <w:t>Research</w:t>
      </w:r>
      <w:proofErr w:type="spellEnd"/>
      <w:r w:rsidRPr="00A75995">
        <w:rPr>
          <w:szCs w:val="22"/>
          <w:u w:val="single"/>
          <w:lang w:val="fr-CH"/>
        </w:rPr>
        <w:t xml:space="preserve"> and Information Center (CRIC) </w:t>
      </w:r>
    </w:p>
    <w:p w14:paraId="32FD8B11" w14:textId="52BC90B1" w:rsidR="008C581E" w:rsidRPr="00A75995" w:rsidRDefault="00EA6265" w:rsidP="008C581E">
      <w:pPr>
        <w:rPr>
          <w:szCs w:val="22"/>
        </w:rPr>
      </w:pPr>
      <w:r w:rsidRPr="00A75995">
        <w:rPr>
          <w:szCs w:val="22"/>
        </w:rPr>
        <w:t xml:space="preserve">UEHARA </w:t>
      </w:r>
      <w:r w:rsidR="008C581E" w:rsidRPr="00A75995">
        <w:rPr>
          <w:szCs w:val="22"/>
        </w:rPr>
        <w:t xml:space="preserve">Shinichi (Mr.), Visiting Professor, Graduate School of </w:t>
      </w:r>
      <w:proofErr w:type="spellStart"/>
      <w:r w:rsidR="008C581E" w:rsidRPr="00A75995">
        <w:rPr>
          <w:szCs w:val="22"/>
        </w:rPr>
        <w:t>Kokushikan</w:t>
      </w:r>
      <w:proofErr w:type="spellEnd"/>
      <w:r w:rsidR="008C581E" w:rsidRPr="00A75995">
        <w:rPr>
          <w:szCs w:val="22"/>
        </w:rPr>
        <w:t xml:space="preserve"> University, Tokyo</w:t>
      </w:r>
    </w:p>
    <w:p w14:paraId="43CCE397" w14:textId="18D5E7A7" w:rsidR="008C581E" w:rsidRPr="00A75995" w:rsidRDefault="00561839" w:rsidP="008C581E">
      <w:pPr>
        <w:rPr>
          <w:szCs w:val="22"/>
          <w:lang w:val="fr-CH"/>
        </w:rPr>
      </w:pPr>
      <w:hyperlink r:id="rId707" w:history="1">
        <w:r w:rsidR="008C581E" w:rsidRPr="00A75995">
          <w:rPr>
            <w:rStyle w:val="Hyperlink"/>
            <w:rFonts w:cs="Arial"/>
            <w:lang w:val="fr-CH"/>
          </w:rPr>
          <w:t>aminosan_51@yahoo.co.jp</w:t>
        </w:r>
      </w:hyperlink>
      <w:r w:rsidR="008C581E" w:rsidRPr="00A75995">
        <w:rPr>
          <w:szCs w:val="22"/>
          <w:u w:val="single"/>
          <w:lang w:val="fr-CH"/>
        </w:rPr>
        <w:t xml:space="preserve"> </w:t>
      </w:r>
    </w:p>
    <w:p w14:paraId="2643FE96" w14:textId="77777777" w:rsidR="008C581E" w:rsidRPr="00A75995" w:rsidRDefault="008C581E" w:rsidP="008C581E">
      <w:pPr>
        <w:rPr>
          <w:szCs w:val="22"/>
          <w:lang w:val="fr-CH"/>
        </w:rPr>
      </w:pPr>
    </w:p>
    <w:p w14:paraId="198A7518" w14:textId="77777777" w:rsidR="008C581E" w:rsidRPr="00A75995" w:rsidRDefault="008C581E" w:rsidP="008C581E">
      <w:pPr>
        <w:rPr>
          <w:szCs w:val="22"/>
          <w:u w:val="single"/>
          <w:lang w:val="fr-CH"/>
        </w:rPr>
      </w:pPr>
      <w:r w:rsidRPr="00A75995">
        <w:rPr>
          <w:szCs w:val="22"/>
          <w:u w:val="single"/>
          <w:lang w:val="fr-CH"/>
        </w:rPr>
        <w:t xml:space="preserve">Chambre de commerce internationale (CCI)/International </w:t>
      </w:r>
      <w:proofErr w:type="spellStart"/>
      <w:r w:rsidRPr="00A75995">
        <w:rPr>
          <w:szCs w:val="22"/>
          <w:u w:val="single"/>
          <w:lang w:val="fr-CH"/>
        </w:rPr>
        <w:t>Chamber</w:t>
      </w:r>
      <w:proofErr w:type="spellEnd"/>
      <w:r w:rsidRPr="00A75995">
        <w:rPr>
          <w:szCs w:val="22"/>
          <w:u w:val="single"/>
          <w:lang w:val="fr-CH"/>
        </w:rPr>
        <w:t xml:space="preserve"> of Commerce (ICC) </w:t>
      </w:r>
    </w:p>
    <w:p w14:paraId="6FBAE0D3" w14:textId="77777777" w:rsidR="008C581E" w:rsidRPr="00A75995" w:rsidRDefault="008C581E" w:rsidP="008C581E">
      <w:pPr>
        <w:rPr>
          <w:szCs w:val="22"/>
        </w:rPr>
      </w:pPr>
      <w:r w:rsidRPr="00A75995">
        <w:rPr>
          <w:szCs w:val="22"/>
        </w:rPr>
        <w:t>Danny GRAJALES (Mr.), Global Policy Manager, Intellectual Property and Innovation, Paris</w:t>
      </w:r>
    </w:p>
    <w:p w14:paraId="6F4FE6F3" w14:textId="551CD6E8" w:rsidR="008C581E" w:rsidRPr="00C2549C" w:rsidRDefault="00561839" w:rsidP="008C581E">
      <w:pPr>
        <w:rPr>
          <w:szCs w:val="22"/>
        </w:rPr>
      </w:pPr>
      <w:hyperlink r:id="rId708" w:history="1">
        <w:r w:rsidR="008C581E" w:rsidRPr="00C2549C">
          <w:rPr>
            <w:rStyle w:val="Hyperlink"/>
            <w:rFonts w:cs="Arial"/>
          </w:rPr>
          <w:t>danny.grajales@iccwbo.org</w:t>
        </w:r>
      </w:hyperlink>
      <w:r w:rsidR="008C581E" w:rsidRPr="00C2549C">
        <w:rPr>
          <w:szCs w:val="22"/>
          <w:u w:val="single"/>
        </w:rPr>
        <w:t xml:space="preserve">  </w:t>
      </w:r>
    </w:p>
    <w:p w14:paraId="4BA76CC0" w14:textId="1B14D246" w:rsidR="00840392" w:rsidRPr="00C2549C" w:rsidRDefault="00840392" w:rsidP="000B2623">
      <w:pPr>
        <w:rPr>
          <w:szCs w:val="22"/>
        </w:rPr>
      </w:pPr>
      <w:r w:rsidRPr="00C2549C">
        <w:rPr>
          <w:szCs w:val="22"/>
        </w:rPr>
        <w:t>Vishal AMIN (Mr.), Head, IP Policy, INTEL, Washington, D.C.</w:t>
      </w:r>
    </w:p>
    <w:p w14:paraId="675BF27C" w14:textId="6B8E42D9" w:rsidR="008C581E" w:rsidRPr="00A75995" w:rsidRDefault="000B2623" w:rsidP="000B2623">
      <w:pPr>
        <w:rPr>
          <w:szCs w:val="22"/>
        </w:rPr>
      </w:pPr>
      <w:r w:rsidRPr="00C2549C">
        <w:rPr>
          <w:szCs w:val="22"/>
        </w:rPr>
        <w:t>Maisie</w:t>
      </w:r>
      <w:r w:rsidRPr="00A75995">
        <w:rPr>
          <w:szCs w:val="22"/>
        </w:rPr>
        <w:t xml:space="preserve"> PALMER (Ms.), Adviser, </w:t>
      </w:r>
      <w:r w:rsidRPr="00C2549C">
        <w:rPr>
          <w:szCs w:val="22"/>
        </w:rPr>
        <w:t>Global Policy Department</w:t>
      </w:r>
      <w:r w:rsidRPr="00A75995">
        <w:rPr>
          <w:szCs w:val="22"/>
        </w:rPr>
        <w:t xml:space="preserve">, </w:t>
      </w:r>
      <w:r w:rsidRPr="00C2549C">
        <w:rPr>
          <w:szCs w:val="22"/>
        </w:rPr>
        <w:t>Paris</w:t>
      </w:r>
    </w:p>
    <w:p w14:paraId="66FD5698" w14:textId="5A604DCA" w:rsidR="00840392" w:rsidRPr="00A75995" w:rsidRDefault="00D6535E" w:rsidP="000B2623">
      <w:pPr>
        <w:rPr>
          <w:szCs w:val="22"/>
        </w:rPr>
      </w:pPr>
      <w:r w:rsidRPr="00A75995">
        <w:rPr>
          <w:szCs w:val="22"/>
        </w:rPr>
        <w:t>Susan WILSON (Ms.), Member, INTEL, Washington</w:t>
      </w:r>
      <w:r w:rsidRPr="00C2549C">
        <w:rPr>
          <w:szCs w:val="22"/>
        </w:rPr>
        <w:t>,</w:t>
      </w:r>
      <w:r w:rsidRPr="00A75995">
        <w:rPr>
          <w:szCs w:val="22"/>
        </w:rPr>
        <w:t xml:space="preserve"> D</w:t>
      </w:r>
      <w:r w:rsidRPr="00C2549C">
        <w:rPr>
          <w:szCs w:val="22"/>
        </w:rPr>
        <w:t>.</w:t>
      </w:r>
      <w:r w:rsidRPr="00A75995">
        <w:rPr>
          <w:szCs w:val="22"/>
        </w:rPr>
        <w:t>C.</w:t>
      </w:r>
    </w:p>
    <w:p w14:paraId="55913777" w14:textId="77278795" w:rsidR="00840392" w:rsidRPr="00C2549C" w:rsidRDefault="00840392" w:rsidP="000B2623">
      <w:pPr>
        <w:rPr>
          <w:szCs w:val="22"/>
        </w:rPr>
      </w:pPr>
      <w:r w:rsidRPr="00A75995">
        <w:rPr>
          <w:szCs w:val="22"/>
        </w:rPr>
        <w:t xml:space="preserve">Elio </w:t>
      </w:r>
      <w:r w:rsidR="00D6535E" w:rsidRPr="00C2549C">
        <w:rPr>
          <w:szCs w:val="22"/>
        </w:rPr>
        <w:t xml:space="preserve">DE TULLIO </w:t>
      </w:r>
      <w:r w:rsidRPr="00A75995">
        <w:rPr>
          <w:szCs w:val="22"/>
        </w:rPr>
        <w:t>(Mr.), Member, Rome</w:t>
      </w:r>
    </w:p>
    <w:p w14:paraId="011A0A26" w14:textId="77777777" w:rsidR="000B2623" w:rsidRPr="00C2549C" w:rsidRDefault="000B2623" w:rsidP="008C581E">
      <w:pPr>
        <w:rPr>
          <w:szCs w:val="22"/>
        </w:rPr>
      </w:pPr>
    </w:p>
    <w:p w14:paraId="4D7262C7" w14:textId="6A7129C8" w:rsidR="008C581E" w:rsidRPr="00C2549C" w:rsidRDefault="008C581E" w:rsidP="00FA5B24">
      <w:pPr>
        <w:keepNext/>
        <w:rPr>
          <w:szCs w:val="22"/>
          <w:u w:val="single"/>
        </w:rPr>
      </w:pPr>
      <w:r w:rsidRPr="00C2549C">
        <w:rPr>
          <w:szCs w:val="22"/>
          <w:u w:val="single"/>
        </w:rPr>
        <w:t xml:space="preserve">Centre international </w:t>
      </w:r>
      <w:proofErr w:type="spellStart"/>
      <w:r w:rsidRPr="00C2549C">
        <w:rPr>
          <w:szCs w:val="22"/>
          <w:u w:val="single"/>
        </w:rPr>
        <w:t>d</w:t>
      </w:r>
      <w:r w:rsidR="00092FFA" w:rsidRPr="00C2549C">
        <w:rPr>
          <w:szCs w:val="22"/>
          <w:u w:val="single"/>
        </w:rPr>
        <w:t>’</w:t>
      </w:r>
      <w:r w:rsidRPr="00C2549C">
        <w:rPr>
          <w:szCs w:val="22"/>
          <w:u w:val="single"/>
        </w:rPr>
        <w:t>investissement</w:t>
      </w:r>
      <w:proofErr w:type="spellEnd"/>
      <w:r w:rsidRPr="00C2549C">
        <w:rPr>
          <w:szCs w:val="22"/>
          <w:u w:val="single"/>
        </w:rPr>
        <w:t xml:space="preserve"> (CII)</w:t>
      </w:r>
    </w:p>
    <w:p w14:paraId="38443D11" w14:textId="77777777" w:rsidR="008C581E" w:rsidRPr="00A75995" w:rsidRDefault="008C581E" w:rsidP="008C581E">
      <w:pPr>
        <w:rPr>
          <w:szCs w:val="22"/>
        </w:rPr>
      </w:pPr>
      <w:r w:rsidRPr="00A75995">
        <w:rPr>
          <w:szCs w:val="22"/>
        </w:rPr>
        <w:t>Andrei GENERALOV (Mr.), President, Moscow</w:t>
      </w:r>
    </w:p>
    <w:p w14:paraId="2CE787AC" w14:textId="56230F89" w:rsidR="008C581E" w:rsidRPr="00A75995" w:rsidRDefault="00561839" w:rsidP="008C581E">
      <w:pPr>
        <w:rPr>
          <w:szCs w:val="22"/>
        </w:rPr>
      </w:pPr>
      <w:hyperlink r:id="rId709" w:history="1">
        <w:r w:rsidR="008C581E" w:rsidRPr="00A75995">
          <w:rPr>
            <w:rStyle w:val="Hyperlink"/>
            <w:rFonts w:cs="Arial"/>
            <w:szCs w:val="22"/>
          </w:rPr>
          <w:t>ciisuisse@gmail.com</w:t>
        </w:r>
      </w:hyperlink>
    </w:p>
    <w:p w14:paraId="494CAACC" w14:textId="77777777" w:rsidR="008C581E" w:rsidRPr="00A75995" w:rsidRDefault="008C581E" w:rsidP="008C581E">
      <w:pPr>
        <w:rPr>
          <w:szCs w:val="22"/>
        </w:rPr>
      </w:pPr>
      <w:r w:rsidRPr="00A75995">
        <w:rPr>
          <w:szCs w:val="22"/>
        </w:rPr>
        <w:t>Olga GENERALOVA-KUTUZOVA (Ms.), Board Member, Moscow</w:t>
      </w:r>
    </w:p>
    <w:p w14:paraId="1D4141BB" w14:textId="1E8C3E9F" w:rsidR="008C581E" w:rsidRPr="00A75995" w:rsidRDefault="00561839" w:rsidP="008C581E">
      <w:pPr>
        <w:rPr>
          <w:szCs w:val="22"/>
        </w:rPr>
      </w:pPr>
      <w:hyperlink r:id="rId710" w:history="1">
        <w:r w:rsidR="008C581E" w:rsidRPr="00A75995">
          <w:rPr>
            <w:rStyle w:val="Hyperlink"/>
            <w:rFonts w:cs="Arial"/>
          </w:rPr>
          <w:t>ciisuisse@gmail.com</w:t>
        </w:r>
      </w:hyperlink>
      <w:r w:rsidR="008C581E" w:rsidRPr="00A75995">
        <w:rPr>
          <w:szCs w:val="22"/>
        </w:rPr>
        <w:t xml:space="preserve"> </w:t>
      </w:r>
    </w:p>
    <w:p w14:paraId="6B8372CE" w14:textId="77777777" w:rsidR="008C581E" w:rsidRPr="00A75995" w:rsidRDefault="008C581E" w:rsidP="008C581E">
      <w:pPr>
        <w:rPr>
          <w:szCs w:val="22"/>
        </w:rPr>
      </w:pPr>
    </w:p>
    <w:p w14:paraId="2CD83ACE" w14:textId="77777777" w:rsidR="008C581E" w:rsidRPr="00A75995" w:rsidRDefault="008C581E" w:rsidP="008C581E">
      <w:pPr>
        <w:rPr>
          <w:szCs w:val="22"/>
          <w:u w:val="single"/>
        </w:rPr>
      </w:pPr>
      <w:r w:rsidRPr="00A75995">
        <w:rPr>
          <w:szCs w:val="22"/>
          <w:u w:val="single"/>
        </w:rPr>
        <w:t xml:space="preserve">China Council for the Promotion of International Trade (CCPIT) </w:t>
      </w:r>
    </w:p>
    <w:p w14:paraId="7E54AEF3" w14:textId="125CC669" w:rsidR="008C581E" w:rsidRPr="00A75995" w:rsidRDefault="008C581E" w:rsidP="008C581E">
      <w:r w:rsidRPr="00A75995">
        <w:t xml:space="preserve">XIAO </w:t>
      </w:r>
      <w:proofErr w:type="spellStart"/>
      <w:r w:rsidRPr="00A75995">
        <w:t>Mingcheng</w:t>
      </w:r>
      <w:proofErr w:type="spellEnd"/>
      <w:r w:rsidRPr="00A75995">
        <w:t xml:space="preserve"> (Mr.), General Representative, Geneva</w:t>
      </w:r>
    </w:p>
    <w:p w14:paraId="11C89060" w14:textId="303E35AC" w:rsidR="008C581E" w:rsidRPr="00A75995" w:rsidRDefault="00561839" w:rsidP="008C581E">
      <w:hyperlink r:id="rId711" w:history="1">
        <w:r w:rsidR="008C581E" w:rsidRPr="00A75995">
          <w:rPr>
            <w:rStyle w:val="Hyperlink"/>
            <w:rFonts w:cs="Arial"/>
          </w:rPr>
          <w:t>xiaomingcheng@ccpit.org</w:t>
        </w:r>
      </w:hyperlink>
    </w:p>
    <w:p w14:paraId="346F9333" w14:textId="77777777" w:rsidR="003504CE" w:rsidRPr="00A75995" w:rsidRDefault="003504CE" w:rsidP="003504CE">
      <w:r w:rsidRPr="00A75995">
        <w:t xml:space="preserve">LONG </w:t>
      </w:r>
      <w:proofErr w:type="spellStart"/>
      <w:r w:rsidRPr="00A75995">
        <w:t>Chuanhong</w:t>
      </w:r>
      <w:proofErr w:type="spellEnd"/>
      <w:r w:rsidRPr="00A75995">
        <w:t xml:space="preserve"> (Mr.), President, Beijing</w:t>
      </w:r>
    </w:p>
    <w:p w14:paraId="56575C29" w14:textId="2A9849D9" w:rsidR="008C581E" w:rsidRPr="00A75995" w:rsidRDefault="008C581E" w:rsidP="008C581E">
      <w:r w:rsidRPr="00A75995">
        <w:t>YU Haiyang (Mr.), Director, Geneva</w:t>
      </w:r>
    </w:p>
    <w:p w14:paraId="70776DF4" w14:textId="0A059F6B" w:rsidR="008C581E" w:rsidRPr="00A75995" w:rsidRDefault="00561839" w:rsidP="008C581E">
      <w:hyperlink r:id="rId712" w:history="1">
        <w:r w:rsidR="008C581E" w:rsidRPr="00A75995">
          <w:rPr>
            <w:rStyle w:val="Hyperlink"/>
            <w:rFonts w:cs="Arial"/>
          </w:rPr>
          <w:t>yhaiyang@cpahkltd.com</w:t>
        </w:r>
      </w:hyperlink>
    </w:p>
    <w:p w14:paraId="30C21A69" w14:textId="6C9B6B25" w:rsidR="008C581E" w:rsidRPr="00A75995" w:rsidRDefault="008C581E" w:rsidP="008C581E">
      <w:r w:rsidRPr="00A75995">
        <w:t>JIANG Qiao (Ms.), Representative</w:t>
      </w:r>
      <w:r w:rsidR="00EA6265" w:rsidRPr="00A75995">
        <w:t xml:space="preserve"> Assistant</w:t>
      </w:r>
      <w:r w:rsidRPr="00A75995">
        <w:t>, Legal Specialist, Geneva</w:t>
      </w:r>
    </w:p>
    <w:p w14:paraId="4BB4416D" w14:textId="77777777" w:rsidR="008C581E" w:rsidRPr="00A75995" w:rsidRDefault="008C581E" w:rsidP="008C581E">
      <w:pPr>
        <w:rPr>
          <w:szCs w:val="22"/>
        </w:rPr>
      </w:pPr>
    </w:p>
    <w:p w14:paraId="7DE5E148" w14:textId="38434D15" w:rsidR="00DD6D31" w:rsidRPr="00C2549C" w:rsidRDefault="00DD6D31" w:rsidP="00DD6D31">
      <w:pPr>
        <w:rPr>
          <w:szCs w:val="22"/>
          <w:u w:val="single"/>
          <w:lang w:val="fr-CH"/>
        </w:rPr>
      </w:pPr>
      <w:r w:rsidRPr="00C2549C">
        <w:rPr>
          <w:szCs w:val="22"/>
          <w:u w:val="single"/>
          <w:lang w:val="fr-CH"/>
        </w:rPr>
        <w:t>Confédération internationale des sociétés d</w:t>
      </w:r>
      <w:r w:rsidR="00092FFA" w:rsidRPr="00C2549C">
        <w:rPr>
          <w:szCs w:val="22"/>
          <w:u w:val="single"/>
          <w:lang w:val="fr-CH"/>
        </w:rPr>
        <w:t>’</w:t>
      </w:r>
      <w:r w:rsidRPr="00C2549C">
        <w:rPr>
          <w:szCs w:val="22"/>
          <w:u w:val="single"/>
          <w:lang w:val="fr-CH"/>
        </w:rPr>
        <w:t xml:space="preserve">auteurs et compositeurs (CISAC)/International </w:t>
      </w:r>
      <w:proofErr w:type="spellStart"/>
      <w:r w:rsidRPr="00C2549C">
        <w:rPr>
          <w:szCs w:val="22"/>
          <w:u w:val="single"/>
          <w:lang w:val="fr-CH"/>
        </w:rPr>
        <w:t>Confederation</w:t>
      </w:r>
      <w:proofErr w:type="spellEnd"/>
      <w:r w:rsidRPr="00C2549C">
        <w:rPr>
          <w:szCs w:val="22"/>
          <w:u w:val="single"/>
          <w:lang w:val="fr-CH"/>
        </w:rPr>
        <w:t xml:space="preserve"> of </w:t>
      </w:r>
      <w:proofErr w:type="spellStart"/>
      <w:r w:rsidRPr="00C2549C">
        <w:rPr>
          <w:szCs w:val="22"/>
          <w:u w:val="single"/>
          <w:lang w:val="fr-CH"/>
        </w:rPr>
        <w:t>Societies</w:t>
      </w:r>
      <w:proofErr w:type="spellEnd"/>
      <w:r w:rsidRPr="00C2549C">
        <w:rPr>
          <w:szCs w:val="22"/>
          <w:u w:val="single"/>
          <w:lang w:val="fr-CH"/>
        </w:rPr>
        <w:t xml:space="preserve"> of </w:t>
      </w:r>
      <w:proofErr w:type="spellStart"/>
      <w:r w:rsidRPr="00C2549C">
        <w:rPr>
          <w:szCs w:val="22"/>
          <w:u w:val="single"/>
          <w:lang w:val="fr-CH"/>
        </w:rPr>
        <w:t>Authors</w:t>
      </w:r>
      <w:proofErr w:type="spellEnd"/>
      <w:r w:rsidRPr="00C2549C">
        <w:rPr>
          <w:szCs w:val="22"/>
          <w:u w:val="single"/>
          <w:lang w:val="fr-CH"/>
        </w:rPr>
        <w:t xml:space="preserve"> and </w:t>
      </w:r>
      <w:proofErr w:type="spellStart"/>
      <w:r w:rsidRPr="00C2549C">
        <w:rPr>
          <w:szCs w:val="22"/>
          <w:u w:val="single"/>
          <w:lang w:val="fr-CH"/>
        </w:rPr>
        <w:t>Composers</w:t>
      </w:r>
      <w:proofErr w:type="spellEnd"/>
      <w:r w:rsidRPr="00C2549C">
        <w:rPr>
          <w:szCs w:val="22"/>
          <w:u w:val="single"/>
          <w:lang w:val="fr-CH"/>
        </w:rPr>
        <w:t xml:space="preserve"> (CISAC)</w:t>
      </w:r>
    </w:p>
    <w:p w14:paraId="2691C424" w14:textId="6D158103" w:rsidR="00DD6D31" w:rsidRPr="00C2549C" w:rsidRDefault="00DD6D31" w:rsidP="00DD6D31">
      <w:pPr>
        <w:rPr>
          <w:szCs w:val="22"/>
        </w:rPr>
      </w:pPr>
      <w:r w:rsidRPr="00A75995">
        <w:rPr>
          <w:szCs w:val="22"/>
        </w:rPr>
        <w:t xml:space="preserve">Ger </w:t>
      </w:r>
      <w:r w:rsidRPr="00C2549C">
        <w:rPr>
          <w:szCs w:val="22"/>
        </w:rPr>
        <w:t>HATTON</w:t>
      </w:r>
      <w:r w:rsidRPr="00A75995">
        <w:rPr>
          <w:szCs w:val="22"/>
        </w:rPr>
        <w:t xml:space="preserve"> (Ms.), Counsel, </w:t>
      </w:r>
      <w:r w:rsidRPr="00C2549C">
        <w:rPr>
          <w:szCs w:val="22"/>
        </w:rPr>
        <w:t>L</w:t>
      </w:r>
      <w:r w:rsidRPr="00A75995">
        <w:rPr>
          <w:szCs w:val="22"/>
        </w:rPr>
        <w:t>egal and Policy, Brussels</w:t>
      </w:r>
    </w:p>
    <w:p w14:paraId="4B8D46A5" w14:textId="5E95871F" w:rsidR="00DD6D31" w:rsidRPr="00C2549C" w:rsidRDefault="00DD6D31" w:rsidP="00DD6D31">
      <w:pPr>
        <w:rPr>
          <w:szCs w:val="22"/>
        </w:rPr>
      </w:pPr>
      <w:hyperlink r:id="rId713" w:history="1">
        <w:r w:rsidRPr="00A75995">
          <w:rPr>
            <w:rStyle w:val="Hyperlink"/>
            <w:rFonts w:cs="Arial"/>
            <w:szCs w:val="22"/>
          </w:rPr>
          <w:t>gh@gerhatton.eu</w:t>
        </w:r>
      </w:hyperlink>
      <w:r w:rsidRPr="00A75995">
        <w:rPr>
          <w:szCs w:val="22"/>
        </w:rPr>
        <w:t xml:space="preserve"> </w:t>
      </w:r>
    </w:p>
    <w:p w14:paraId="7A04F847" w14:textId="77777777" w:rsidR="00DD6D31" w:rsidRPr="00A75995" w:rsidRDefault="00DD6D31" w:rsidP="00DD6D31">
      <w:pPr>
        <w:rPr>
          <w:szCs w:val="22"/>
        </w:rPr>
      </w:pPr>
    </w:p>
    <w:p w14:paraId="5D3EDE1E" w14:textId="07D3036C" w:rsidR="008C581E" w:rsidRPr="00A75995" w:rsidRDefault="008C581E" w:rsidP="008C581E">
      <w:pPr>
        <w:rPr>
          <w:szCs w:val="22"/>
          <w:u w:val="single"/>
        </w:rPr>
      </w:pPr>
      <w:r w:rsidRPr="00A75995">
        <w:rPr>
          <w:szCs w:val="22"/>
          <w:u w:val="single"/>
        </w:rPr>
        <w:t xml:space="preserve">Confederation of </w:t>
      </w:r>
      <w:proofErr w:type="spellStart"/>
      <w:r w:rsidRPr="00A75995">
        <w:rPr>
          <w:szCs w:val="22"/>
          <w:u w:val="single"/>
        </w:rPr>
        <w:t>Rightholders</w:t>
      </w:r>
      <w:proofErr w:type="spellEnd"/>
      <w:r w:rsidR="00092FFA" w:rsidRPr="00C2549C">
        <w:rPr>
          <w:szCs w:val="22"/>
          <w:u w:val="single"/>
        </w:rPr>
        <w:t>’</w:t>
      </w:r>
      <w:r w:rsidRPr="00A75995">
        <w:rPr>
          <w:szCs w:val="22"/>
          <w:u w:val="single"/>
        </w:rPr>
        <w:t xml:space="preserve"> Societies of Europe and Asia (CRSEA)</w:t>
      </w:r>
    </w:p>
    <w:p w14:paraId="4FDC17D6" w14:textId="3E50262F" w:rsidR="008C581E" w:rsidRPr="00A75995" w:rsidRDefault="008C581E" w:rsidP="008C581E">
      <w:pPr>
        <w:rPr>
          <w:szCs w:val="22"/>
        </w:rPr>
      </w:pPr>
      <w:r w:rsidRPr="00A75995">
        <w:t>Valeria BRUSNIKINA (Ms.), Director, Digital I</w:t>
      </w:r>
      <w:r w:rsidR="004B7081" w:rsidRPr="00A75995">
        <w:t xml:space="preserve">ntellectual </w:t>
      </w:r>
      <w:r w:rsidRPr="00A75995">
        <w:t>P</w:t>
      </w:r>
      <w:r w:rsidR="004B7081" w:rsidRPr="00A75995">
        <w:t>roperty</w:t>
      </w:r>
      <w:r w:rsidRPr="00A75995">
        <w:t xml:space="preserve"> Department, Moscow</w:t>
      </w:r>
    </w:p>
    <w:p w14:paraId="498B5F02" w14:textId="6EBEA66B" w:rsidR="008C581E" w:rsidRPr="00A75995" w:rsidRDefault="00561839" w:rsidP="008C581E">
      <w:pPr>
        <w:rPr>
          <w:szCs w:val="22"/>
        </w:rPr>
      </w:pPr>
      <w:hyperlink r:id="rId714" w:history="1">
        <w:r w:rsidR="008C581E" w:rsidRPr="00A75995">
          <w:rPr>
            <w:rStyle w:val="Hyperlink"/>
            <w:rFonts w:cs="Arial"/>
          </w:rPr>
          <w:t>ak@eacop.org</w:t>
        </w:r>
      </w:hyperlink>
      <w:r w:rsidR="008C581E" w:rsidRPr="00A75995">
        <w:t xml:space="preserve"> </w:t>
      </w:r>
    </w:p>
    <w:p w14:paraId="02C8A9A5" w14:textId="77777777" w:rsidR="008C581E" w:rsidRPr="00A75995" w:rsidRDefault="008C581E" w:rsidP="008C581E">
      <w:pPr>
        <w:rPr>
          <w:szCs w:val="22"/>
        </w:rPr>
      </w:pPr>
    </w:p>
    <w:p w14:paraId="6720D137" w14:textId="77777777" w:rsidR="008C581E" w:rsidRPr="00A75995" w:rsidRDefault="008C581E" w:rsidP="008C581E">
      <w:pPr>
        <w:rPr>
          <w:szCs w:val="22"/>
          <w:u w:val="single"/>
        </w:rPr>
      </w:pPr>
      <w:r w:rsidRPr="00A75995">
        <w:rPr>
          <w:szCs w:val="22"/>
          <w:u w:val="single"/>
        </w:rPr>
        <w:t xml:space="preserve">Consortium for Common Food Names (CCFN) </w:t>
      </w:r>
    </w:p>
    <w:p w14:paraId="7107269D" w14:textId="77777777" w:rsidR="008C581E" w:rsidRPr="00A75995" w:rsidRDefault="008C581E" w:rsidP="008C581E">
      <w:pPr>
        <w:rPr>
          <w:szCs w:val="22"/>
        </w:rPr>
      </w:pPr>
      <w:r w:rsidRPr="00A75995">
        <w:rPr>
          <w:szCs w:val="22"/>
        </w:rPr>
        <w:t>Jaime CASTAÑEDA (Mr.), Executive Director, Vienna</w:t>
      </w:r>
    </w:p>
    <w:p w14:paraId="3A613AA3" w14:textId="517E0DAB" w:rsidR="008C581E" w:rsidRPr="00A75995" w:rsidRDefault="00561839" w:rsidP="008C581E">
      <w:pPr>
        <w:rPr>
          <w:szCs w:val="22"/>
        </w:rPr>
      </w:pPr>
      <w:hyperlink r:id="rId715" w:history="1">
        <w:r w:rsidR="008C581E" w:rsidRPr="00A75995">
          <w:rPr>
            <w:rStyle w:val="Hyperlink"/>
            <w:rFonts w:cs="Arial"/>
          </w:rPr>
          <w:t>jcastaneda@nmpf.org</w:t>
        </w:r>
      </w:hyperlink>
      <w:r w:rsidR="008C581E" w:rsidRPr="00A75995">
        <w:t xml:space="preserve"> </w:t>
      </w:r>
      <w:r w:rsidR="008C581E" w:rsidRPr="00A75995">
        <w:rPr>
          <w:szCs w:val="22"/>
          <w:u w:val="single"/>
        </w:rPr>
        <w:t xml:space="preserve">  </w:t>
      </w:r>
    </w:p>
    <w:p w14:paraId="3F1364BE" w14:textId="77777777" w:rsidR="008C581E" w:rsidRPr="00A75995" w:rsidRDefault="008C581E" w:rsidP="008C581E">
      <w:pPr>
        <w:rPr>
          <w:szCs w:val="22"/>
        </w:rPr>
      </w:pPr>
      <w:r w:rsidRPr="00A75995">
        <w:rPr>
          <w:szCs w:val="22"/>
        </w:rPr>
        <w:t>Allen F. JOHNSON (Mr.), Senior International Affairs Advisor, Washington, D.C.</w:t>
      </w:r>
    </w:p>
    <w:p w14:paraId="660CAB95" w14:textId="6BB8C44A" w:rsidR="008C581E" w:rsidRPr="00A75995" w:rsidRDefault="00561839" w:rsidP="008C581E">
      <w:pPr>
        <w:rPr>
          <w:szCs w:val="22"/>
        </w:rPr>
      </w:pPr>
      <w:hyperlink r:id="rId716" w:history="1">
        <w:r w:rsidR="008C581E" w:rsidRPr="00A75995">
          <w:rPr>
            <w:rStyle w:val="Hyperlink"/>
            <w:rFonts w:cs="Arial"/>
            <w:szCs w:val="22"/>
          </w:rPr>
          <w:t>aljohnson@afjandassociates.com</w:t>
        </w:r>
      </w:hyperlink>
      <w:r w:rsidR="008C581E" w:rsidRPr="00A75995">
        <w:rPr>
          <w:szCs w:val="22"/>
          <w:u w:val="single"/>
        </w:rPr>
        <w:t xml:space="preserve">  </w:t>
      </w:r>
    </w:p>
    <w:p w14:paraId="2B80745F" w14:textId="77777777" w:rsidR="008C581E" w:rsidRPr="00A75995" w:rsidRDefault="008C581E" w:rsidP="008C581E">
      <w:pPr>
        <w:rPr>
          <w:szCs w:val="22"/>
        </w:rPr>
      </w:pPr>
    </w:p>
    <w:p w14:paraId="79FD32B4" w14:textId="77777777" w:rsidR="008C581E" w:rsidRPr="00A75995" w:rsidRDefault="008C581E" w:rsidP="008B6453">
      <w:pPr>
        <w:keepNext/>
        <w:rPr>
          <w:szCs w:val="22"/>
          <w:u w:val="single"/>
          <w:lang w:val="es-ES_tradnl"/>
        </w:rPr>
      </w:pPr>
      <w:r w:rsidRPr="00A75995">
        <w:rPr>
          <w:szCs w:val="22"/>
          <w:u w:val="single"/>
          <w:lang w:val="es-ES_tradnl"/>
        </w:rPr>
        <w:t xml:space="preserve">Corporación Latinoamericana de Investigación de la Propiedad Intelectual para el Desarrollo (Corporación Innovarte) </w:t>
      </w:r>
    </w:p>
    <w:p w14:paraId="018F2D90" w14:textId="77777777" w:rsidR="008C581E" w:rsidRPr="00A75995" w:rsidRDefault="008C581E" w:rsidP="008B6453">
      <w:pPr>
        <w:keepNext/>
        <w:rPr>
          <w:szCs w:val="22"/>
          <w:lang w:val="es-ES_tradnl"/>
        </w:rPr>
      </w:pPr>
      <w:r w:rsidRPr="00A75995">
        <w:rPr>
          <w:szCs w:val="22"/>
          <w:lang w:val="es-ES_tradnl"/>
        </w:rPr>
        <w:t xml:space="preserve">Luis Wilfredo VILLARROEL VILLALÓN (Sr.), </w:t>
      </w:r>
      <w:proofErr w:type="gramStart"/>
      <w:r w:rsidRPr="00A75995">
        <w:rPr>
          <w:szCs w:val="22"/>
          <w:lang w:val="es-ES_tradnl"/>
        </w:rPr>
        <w:t>Director</w:t>
      </w:r>
      <w:proofErr w:type="gramEnd"/>
      <w:r w:rsidRPr="00A75995">
        <w:rPr>
          <w:szCs w:val="22"/>
          <w:lang w:val="es-ES_tradnl"/>
        </w:rPr>
        <w:t>, Santiago</w:t>
      </w:r>
    </w:p>
    <w:p w14:paraId="6CD39EB0" w14:textId="3B2F08B6" w:rsidR="008C581E" w:rsidRPr="00A75995" w:rsidRDefault="00561839" w:rsidP="008C581E">
      <w:pPr>
        <w:rPr>
          <w:szCs w:val="22"/>
          <w:lang w:val="es-ES_tradnl"/>
        </w:rPr>
      </w:pPr>
      <w:hyperlink r:id="rId717" w:history="1">
        <w:r w:rsidR="008C581E" w:rsidRPr="00A75995">
          <w:rPr>
            <w:rStyle w:val="Hyperlink"/>
            <w:rFonts w:cs="Arial"/>
            <w:szCs w:val="22"/>
            <w:lang w:val="es-ES_tradnl"/>
          </w:rPr>
          <w:t>info@innovarte.cl</w:t>
        </w:r>
      </w:hyperlink>
      <w:r w:rsidR="008C581E" w:rsidRPr="00A75995">
        <w:rPr>
          <w:szCs w:val="22"/>
          <w:u w:val="single"/>
          <w:lang w:val="es-ES_tradnl"/>
        </w:rPr>
        <w:t xml:space="preserve">  </w:t>
      </w:r>
    </w:p>
    <w:p w14:paraId="0D7BBAAE" w14:textId="77777777" w:rsidR="008C581E" w:rsidRPr="00A75995" w:rsidRDefault="008C581E" w:rsidP="008C581E">
      <w:pPr>
        <w:rPr>
          <w:szCs w:val="22"/>
          <w:lang w:val="es-ES_tradnl"/>
        </w:rPr>
      </w:pPr>
    </w:p>
    <w:p w14:paraId="5EB56413" w14:textId="77777777" w:rsidR="008C581E" w:rsidRPr="00A75995" w:rsidRDefault="008C581E" w:rsidP="008C581E">
      <w:pPr>
        <w:rPr>
          <w:szCs w:val="22"/>
          <w:u w:val="single"/>
          <w:lang w:val="es-ES_tradnl"/>
        </w:rPr>
      </w:pPr>
      <w:r w:rsidRPr="00A75995">
        <w:rPr>
          <w:szCs w:val="22"/>
          <w:u w:val="single"/>
          <w:lang w:val="es-ES_tradnl"/>
        </w:rPr>
        <w:t xml:space="preserve">Digital </w:t>
      </w:r>
      <w:proofErr w:type="spellStart"/>
      <w:r w:rsidRPr="00A75995">
        <w:rPr>
          <w:szCs w:val="22"/>
          <w:u w:val="single"/>
          <w:lang w:val="es-ES_tradnl"/>
        </w:rPr>
        <w:t>Law</w:t>
      </w:r>
      <w:proofErr w:type="spellEnd"/>
      <w:r w:rsidRPr="00A75995">
        <w:rPr>
          <w:szCs w:val="22"/>
          <w:u w:val="single"/>
          <w:lang w:val="es-ES_tradnl"/>
        </w:rPr>
        <w:t xml:space="preserve"> Center (DLC)</w:t>
      </w:r>
    </w:p>
    <w:p w14:paraId="6FCD15F3" w14:textId="77777777" w:rsidR="008C581E" w:rsidRPr="00A75995" w:rsidRDefault="008C581E" w:rsidP="008C581E">
      <w:pPr>
        <w:rPr>
          <w:szCs w:val="22"/>
          <w:lang w:val="es-ES_tradnl"/>
        </w:rPr>
      </w:pPr>
      <w:r w:rsidRPr="00A75995">
        <w:rPr>
          <w:szCs w:val="22"/>
          <w:lang w:val="es-ES_tradnl"/>
        </w:rPr>
        <w:t xml:space="preserve">Jacques DE WERRA (Mr.), </w:t>
      </w:r>
      <w:proofErr w:type="gramStart"/>
      <w:r w:rsidRPr="00A75995">
        <w:rPr>
          <w:szCs w:val="22"/>
          <w:lang w:val="es-ES_tradnl"/>
        </w:rPr>
        <w:t>Director</w:t>
      </w:r>
      <w:proofErr w:type="gramEnd"/>
      <w:r w:rsidRPr="00A75995">
        <w:rPr>
          <w:szCs w:val="22"/>
          <w:lang w:val="es-ES_tradnl"/>
        </w:rPr>
        <w:t>, Geneva</w:t>
      </w:r>
    </w:p>
    <w:p w14:paraId="29CFFE72" w14:textId="1470C7FC" w:rsidR="008C581E" w:rsidRPr="00A75995" w:rsidRDefault="00561839" w:rsidP="008C581E">
      <w:pPr>
        <w:rPr>
          <w:szCs w:val="22"/>
          <w:lang w:val="es-ES_tradnl"/>
        </w:rPr>
      </w:pPr>
      <w:hyperlink r:id="rId718" w:history="1">
        <w:r w:rsidR="008C581E" w:rsidRPr="00A75995">
          <w:rPr>
            <w:rStyle w:val="Hyperlink"/>
            <w:rFonts w:cs="Arial"/>
            <w:lang w:val="es-ES_tradnl"/>
          </w:rPr>
          <w:t>jacques.dewerra@unige.ch</w:t>
        </w:r>
      </w:hyperlink>
      <w:r w:rsidR="008C581E" w:rsidRPr="00A75995">
        <w:rPr>
          <w:lang w:val="es-ES_tradnl"/>
        </w:rPr>
        <w:t xml:space="preserve"> </w:t>
      </w:r>
    </w:p>
    <w:p w14:paraId="2B6115EF" w14:textId="77777777" w:rsidR="008C581E" w:rsidRPr="00A75995" w:rsidRDefault="008C581E" w:rsidP="008C581E">
      <w:pPr>
        <w:rPr>
          <w:szCs w:val="22"/>
          <w:lang w:val="es-ES_tradnl"/>
        </w:rPr>
      </w:pPr>
    </w:p>
    <w:p w14:paraId="46934658" w14:textId="77777777" w:rsidR="008C581E" w:rsidRPr="00A75995" w:rsidRDefault="008C581E" w:rsidP="008C581E">
      <w:pPr>
        <w:rPr>
          <w:szCs w:val="22"/>
          <w:u w:val="single"/>
        </w:rPr>
      </w:pPr>
      <w:r w:rsidRPr="00A75995">
        <w:rPr>
          <w:szCs w:val="22"/>
          <w:u w:val="single"/>
        </w:rPr>
        <w:t xml:space="preserve">Egyptian Council for Innovation, Creativity and Protection of Information (ECCIPP) </w:t>
      </w:r>
    </w:p>
    <w:p w14:paraId="1AFE739D" w14:textId="77777777" w:rsidR="008C581E" w:rsidRPr="00A75995" w:rsidRDefault="008C581E" w:rsidP="008C581E">
      <w:pPr>
        <w:rPr>
          <w:szCs w:val="22"/>
        </w:rPr>
      </w:pPr>
      <w:r w:rsidRPr="00A75995">
        <w:rPr>
          <w:szCs w:val="22"/>
        </w:rPr>
        <w:t>Gihan FARAHAT (Ms.), Founder and Chairman, Cairo</w:t>
      </w:r>
    </w:p>
    <w:p w14:paraId="2EA6191D" w14:textId="41AC9B8D" w:rsidR="008C581E" w:rsidRPr="00A75995" w:rsidRDefault="00561839" w:rsidP="008C581E">
      <w:pPr>
        <w:rPr>
          <w:szCs w:val="22"/>
        </w:rPr>
      </w:pPr>
      <w:hyperlink r:id="rId719" w:history="1">
        <w:r w:rsidR="008C581E" w:rsidRPr="00A75995">
          <w:rPr>
            <w:rStyle w:val="Hyperlink"/>
            <w:rFonts w:cs="Arial"/>
            <w:szCs w:val="22"/>
          </w:rPr>
          <w:t>eccipp4@gmail.com</w:t>
        </w:r>
      </w:hyperlink>
      <w:r w:rsidR="008C581E" w:rsidRPr="00A75995">
        <w:rPr>
          <w:szCs w:val="22"/>
          <w:u w:val="single"/>
        </w:rPr>
        <w:t xml:space="preserve">  </w:t>
      </w:r>
    </w:p>
    <w:p w14:paraId="351E4786" w14:textId="77777777" w:rsidR="008C581E" w:rsidRPr="00A75995" w:rsidRDefault="008C581E" w:rsidP="008C581E">
      <w:pPr>
        <w:rPr>
          <w:szCs w:val="22"/>
        </w:rPr>
      </w:pPr>
    </w:p>
    <w:p w14:paraId="65AABF49" w14:textId="77777777" w:rsidR="008C581E" w:rsidRPr="00A75995" w:rsidRDefault="008C581E" w:rsidP="008C581E">
      <w:pPr>
        <w:keepNext/>
        <w:rPr>
          <w:szCs w:val="22"/>
          <w:u w:val="single"/>
        </w:rPr>
      </w:pPr>
      <w:r w:rsidRPr="00A75995">
        <w:rPr>
          <w:szCs w:val="22"/>
          <w:u w:val="single"/>
        </w:rPr>
        <w:t xml:space="preserve">Emirates Intellectual Property Association (EIPA) </w:t>
      </w:r>
    </w:p>
    <w:p w14:paraId="62794B07" w14:textId="72AB57D2" w:rsidR="008C581E" w:rsidRPr="00A75995" w:rsidRDefault="008C581E" w:rsidP="008C581E">
      <w:pPr>
        <w:rPr>
          <w:szCs w:val="22"/>
        </w:rPr>
      </w:pPr>
      <w:r w:rsidRPr="00A75995">
        <w:rPr>
          <w:szCs w:val="22"/>
        </w:rPr>
        <w:t>Abdel</w:t>
      </w:r>
      <w:r w:rsidR="00E409A4" w:rsidRPr="00A75995">
        <w:rPr>
          <w:szCs w:val="22"/>
        </w:rPr>
        <w:t xml:space="preserve"> </w:t>
      </w:r>
      <w:proofErr w:type="spellStart"/>
      <w:r w:rsidRPr="00A75995">
        <w:rPr>
          <w:szCs w:val="22"/>
        </w:rPr>
        <w:t>Qudous</w:t>
      </w:r>
      <w:proofErr w:type="spellEnd"/>
      <w:r w:rsidRPr="00A75995">
        <w:rPr>
          <w:szCs w:val="22"/>
        </w:rPr>
        <w:t xml:space="preserve"> AL</w:t>
      </w:r>
      <w:r w:rsidR="00E409A4" w:rsidRPr="00A75995">
        <w:rPr>
          <w:szCs w:val="22"/>
        </w:rPr>
        <w:t>-</w:t>
      </w:r>
      <w:r w:rsidRPr="00A75995">
        <w:rPr>
          <w:szCs w:val="22"/>
        </w:rPr>
        <w:t>OBAIDLI (Mr.), Chairman, Sharjah</w:t>
      </w:r>
    </w:p>
    <w:p w14:paraId="624040E1" w14:textId="25E03683" w:rsidR="008C581E" w:rsidRPr="00A75995" w:rsidRDefault="00561839" w:rsidP="008C581E">
      <w:pPr>
        <w:rPr>
          <w:szCs w:val="22"/>
          <w:u w:val="single"/>
        </w:rPr>
      </w:pPr>
      <w:hyperlink r:id="rId720" w:history="1">
        <w:r w:rsidR="008C581E" w:rsidRPr="00A75995">
          <w:rPr>
            <w:rStyle w:val="Hyperlink"/>
            <w:rFonts w:cs="Arial"/>
          </w:rPr>
          <w:t>info@eipa.ae</w:t>
        </w:r>
      </w:hyperlink>
    </w:p>
    <w:p w14:paraId="5605E2CF" w14:textId="77777777" w:rsidR="008C581E" w:rsidRPr="00A75995" w:rsidRDefault="008C581E" w:rsidP="008C581E">
      <w:pPr>
        <w:rPr>
          <w:szCs w:val="22"/>
        </w:rPr>
      </w:pPr>
      <w:r w:rsidRPr="00A75995">
        <w:rPr>
          <w:szCs w:val="22"/>
        </w:rPr>
        <w:t>Ali Hassan ALAMEERI (Mr.), Secretary General, Dubai</w:t>
      </w:r>
    </w:p>
    <w:p w14:paraId="3ADB0EB1" w14:textId="544E6293" w:rsidR="008C581E" w:rsidRPr="00A75995" w:rsidRDefault="00561839" w:rsidP="008C581E">
      <w:pPr>
        <w:rPr>
          <w:szCs w:val="22"/>
          <w:u w:val="single"/>
        </w:rPr>
      </w:pPr>
      <w:hyperlink r:id="rId721" w:history="1">
        <w:r w:rsidR="008C581E" w:rsidRPr="00A75995">
          <w:rPr>
            <w:rStyle w:val="Hyperlink"/>
            <w:rFonts w:cs="Arial"/>
          </w:rPr>
          <w:t>alameeri@eipa.ae</w:t>
        </w:r>
      </w:hyperlink>
      <w:r w:rsidR="008C581E" w:rsidRPr="00A75995">
        <w:rPr>
          <w:szCs w:val="22"/>
          <w:u w:val="single"/>
        </w:rPr>
        <w:t xml:space="preserve"> </w:t>
      </w:r>
    </w:p>
    <w:p w14:paraId="00CF80EF" w14:textId="77777777" w:rsidR="008C581E" w:rsidRPr="00A75995" w:rsidRDefault="008C581E" w:rsidP="008C581E">
      <w:pPr>
        <w:rPr>
          <w:szCs w:val="22"/>
        </w:rPr>
      </w:pPr>
      <w:r w:rsidRPr="00A75995">
        <w:rPr>
          <w:szCs w:val="22"/>
        </w:rPr>
        <w:t>Hoda BARAKAT (Ms.), Member, Dubai</w:t>
      </w:r>
    </w:p>
    <w:p w14:paraId="33920221" w14:textId="550C48AA" w:rsidR="008C581E" w:rsidRPr="00A75995" w:rsidRDefault="00561839" w:rsidP="008C581E">
      <w:pPr>
        <w:rPr>
          <w:szCs w:val="22"/>
        </w:rPr>
      </w:pPr>
      <w:hyperlink r:id="rId722" w:history="1">
        <w:r w:rsidR="008C581E" w:rsidRPr="00A75995">
          <w:rPr>
            <w:rStyle w:val="Hyperlink"/>
            <w:rFonts w:cs="Arial"/>
            <w:szCs w:val="22"/>
          </w:rPr>
          <w:t>hoda@hblegal.ae</w:t>
        </w:r>
      </w:hyperlink>
      <w:r w:rsidR="008C581E" w:rsidRPr="00A75995">
        <w:rPr>
          <w:szCs w:val="22"/>
        </w:rPr>
        <w:t xml:space="preserve"> </w:t>
      </w:r>
    </w:p>
    <w:p w14:paraId="03687366" w14:textId="77777777" w:rsidR="008C581E" w:rsidRPr="00A75995" w:rsidRDefault="008C581E" w:rsidP="008C581E">
      <w:pPr>
        <w:rPr>
          <w:szCs w:val="22"/>
        </w:rPr>
      </w:pPr>
    </w:p>
    <w:p w14:paraId="591FD300" w14:textId="77777777" w:rsidR="008C581E" w:rsidRPr="00A75995" w:rsidRDefault="008C581E" w:rsidP="00FA5B24">
      <w:pPr>
        <w:keepNext/>
        <w:rPr>
          <w:szCs w:val="22"/>
          <w:u w:val="single"/>
        </w:rPr>
      </w:pPr>
      <w:r w:rsidRPr="00A75995">
        <w:rPr>
          <w:szCs w:val="22"/>
          <w:u w:val="single"/>
        </w:rPr>
        <w:t>Emirates Reprographic Rights Management Association (ERRA)</w:t>
      </w:r>
    </w:p>
    <w:p w14:paraId="34EE9F60" w14:textId="56708CE0" w:rsidR="008C581E" w:rsidRPr="00A75995" w:rsidRDefault="008C581E" w:rsidP="00FA5B24">
      <w:pPr>
        <w:keepNext/>
      </w:pPr>
      <w:r w:rsidRPr="00A75995">
        <w:t xml:space="preserve">Mohammed Bin </w:t>
      </w:r>
      <w:proofErr w:type="spellStart"/>
      <w:r w:rsidRPr="00A75995">
        <w:t>Dekhain</w:t>
      </w:r>
      <w:proofErr w:type="spellEnd"/>
      <w:r w:rsidRPr="00A75995">
        <w:t xml:space="preserve"> AL MATROUSHI (Mr.), President of the Board, Sharjah</w:t>
      </w:r>
    </w:p>
    <w:p w14:paraId="4164E51D" w14:textId="39F1B9F3" w:rsidR="008C581E" w:rsidRPr="00A75995" w:rsidRDefault="00561839" w:rsidP="00FA5B24">
      <w:pPr>
        <w:keepNext/>
        <w:rPr>
          <w:lang w:val="es-ES_tradnl"/>
        </w:rPr>
      </w:pPr>
      <w:hyperlink r:id="rId723" w:history="1">
        <w:r w:rsidR="008C581E" w:rsidRPr="00A75995">
          <w:rPr>
            <w:rStyle w:val="Hyperlink"/>
            <w:rFonts w:cs="Arial"/>
            <w:lang w:val="es-ES_tradnl"/>
          </w:rPr>
          <w:t>president@erra.org.ae</w:t>
        </w:r>
      </w:hyperlink>
      <w:r w:rsidR="008C581E" w:rsidRPr="00A75995">
        <w:rPr>
          <w:lang w:val="es-ES_tradnl"/>
        </w:rPr>
        <w:t xml:space="preserve"> </w:t>
      </w:r>
    </w:p>
    <w:p w14:paraId="56B66F10" w14:textId="77777777" w:rsidR="008C581E" w:rsidRPr="00A75995" w:rsidRDefault="008C581E" w:rsidP="008C581E">
      <w:pPr>
        <w:rPr>
          <w:lang w:val="es-ES_tradnl"/>
        </w:rPr>
      </w:pPr>
      <w:r w:rsidRPr="00A75995">
        <w:rPr>
          <w:lang w:val="es-ES_tradnl"/>
        </w:rPr>
        <w:t xml:space="preserve">Majd BANIHADIA AL SHEHHI (Ms.), </w:t>
      </w:r>
      <w:proofErr w:type="gramStart"/>
      <w:r w:rsidRPr="00A75995">
        <w:rPr>
          <w:lang w:val="es-ES_tradnl"/>
        </w:rPr>
        <w:t>Director</w:t>
      </w:r>
      <w:proofErr w:type="gramEnd"/>
      <w:r w:rsidRPr="00A75995">
        <w:rPr>
          <w:lang w:val="es-ES_tradnl"/>
        </w:rPr>
        <w:t xml:space="preserve">, </w:t>
      </w:r>
      <w:proofErr w:type="spellStart"/>
      <w:r w:rsidRPr="00A75995">
        <w:rPr>
          <w:lang w:val="es-ES_tradnl"/>
        </w:rPr>
        <w:t>Sharjah</w:t>
      </w:r>
      <w:proofErr w:type="spellEnd"/>
    </w:p>
    <w:p w14:paraId="2FCF9760" w14:textId="48235D6C" w:rsidR="008C581E" w:rsidRPr="00A75995" w:rsidRDefault="00561839" w:rsidP="008C581E">
      <w:pPr>
        <w:rPr>
          <w:lang w:val="es-ES_tradnl"/>
        </w:rPr>
      </w:pPr>
      <w:hyperlink r:id="rId724" w:history="1">
        <w:r w:rsidR="008C581E" w:rsidRPr="00A75995">
          <w:rPr>
            <w:rStyle w:val="Hyperlink"/>
            <w:rFonts w:cs="Arial"/>
            <w:lang w:val="es-ES_tradnl"/>
          </w:rPr>
          <w:t>m.salim@erra.org.ae</w:t>
        </w:r>
      </w:hyperlink>
    </w:p>
    <w:p w14:paraId="49EEFA31" w14:textId="77777777" w:rsidR="008C581E" w:rsidRPr="00A75995" w:rsidRDefault="008C581E" w:rsidP="008C581E">
      <w:pPr>
        <w:rPr>
          <w:szCs w:val="22"/>
          <w:lang w:val="es-ES_tradnl"/>
        </w:rPr>
      </w:pPr>
    </w:p>
    <w:p w14:paraId="7B679E0B" w14:textId="77777777" w:rsidR="008C581E" w:rsidRPr="00A75995" w:rsidRDefault="008C581E" w:rsidP="00522AC9">
      <w:pPr>
        <w:keepNext/>
        <w:rPr>
          <w:szCs w:val="22"/>
          <w:u w:val="single"/>
          <w:lang w:val="fr-CH"/>
        </w:rPr>
      </w:pPr>
      <w:r w:rsidRPr="00A75995">
        <w:rPr>
          <w:szCs w:val="22"/>
          <w:u w:val="single"/>
          <w:lang w:val="fr-CH"/>
        </w:rPr>
        <w:t>Fédération ibéro-latino-américaine des artistes interprètes ou exécutants (FILAIE)/</w:t>
      </w:r>
      <w:proofErr w:type="spellStart"/>
      <w:r w:rsidRPr="00A75995">
        <w:rPr>
          <w:szCs w:val="22"/>
          <w:u w:val="single"/>
          <w:lang w:val="fr-CH"/>
        </w:rPr>
        <w:t>Ibero</w:t>
      </w:r>
      <w:proofErr w:type="spellEnd"/>
      <w:r w:rsidRPr="00A75995">
        <w:rPr>
          <w:szCs w:val="22"/>
          <w:u w:val="single"/>
          <w:lang w:val="fr-CH"/>
        </w:rPr>
        <w:t xml:space="preserve">-Latin-American </w:t>
      </w:r>
      <w:proofErr w:type="spellStart"/>
      <w:r w:rsidRPr="00A75995">
        <w:rPr>
          <w:szCs w:val="22"/>
          <w:u w:val="single"/>
          <w:lang w:val="fr-CH"/>
        </w:rPr>
        <w:t>Federation</w:t>
      </w:r>
      <w:proofErr w:type="spellEnd"/>
      <w:r w:rsidRPr="00A75995">
        <w:rPr>
          <w:szCs w:val="22"/>
          <w:u w:val="single"/>
          <w:lang w:val="fr-CH"/>
        </w:rPr>
        <w:t xml:space="preserve"> of Performers (FILAIE)</w:t>
      </w:r>
    </w:p>
    <w:p w14:paraId="0A8A297F" w14:textId="77777777" w:rsidR="008C581E" w:rsidRPr="00A75995" w:rsidRDefault="008C581E" w:rsidP="008C581E">
      <w:pPr>
        <w:rPr>
          <w:szCs w:val="22"/>
          <w:lang w:val="es-ES_tradnl"/>
        </w:rPr>
      </w:pPr>
      <w:r w:rsidRPr="00A75995">
        <w:rPr>
          <w:szCs w:val="22"/>
          <w:lang w:val="es-ES_tradnl"/>
        </w:rPr>
        <w:t xml:space="preserve">Paloma LÓPEZ PELÁEZ (Ms.), </w:t>
      </w:r>
      <w:proofErr w:type="spellStart"/>
      <w:r w:rsidRPr="00A75995">
        <w:rPr>
          <w:szCs w:val="22"/>
          <w:lang w:val="es-ES_tradnl"/>
        </w:rPr>
        <w:t>Member</w:t>
      </w:r>
      <w:proofErr w:type="spellEnd"/>
      <w:r w:rsidRPr="00A75995">
        <w:rPr>
          <w:szCs w:val="22"/>
          <w:lang w:val="es-ES_tradnl"/>
        </w:rPr>
        <w:t xml:space="preserve">, Legal </w:t>
      </w:r>
      <w:proofErr w:type="spellStart"/>
      <w:r w:rsidRPr="00A75995">
        <w:rPr>
          <w:szCs w:val="22"/>
          <w:lang w:val="es-ES_tradnl"/>
        </w:rPr>
        <w:t>Committee</w:t>
      </w:r>
      <w:proofErr w:type="spellEnd"/>
      <w:r w:rsidRPr="00A75995">
        <w:rPr>
          <w:szCs w:val="22"/>
          <w:lang w:val="es-ES_tradnl"/>
        </w:rPr>
        <w:t>, Madrid</w:t>
      </w:r>
    </w:p>
    <w:p w14:paraId="7166AEB2" w14:textId="77777777" w:rsidR="008C581E" w:rsidRPr="00A75995" w:rsidRDefault="008C581E" w:rsidP="008C581E">
      <w:pPr>
        <w:rPr>
          <w:szCs w:val="22"/>
          <w:lang w:val="es-ES_tradnl"/>
        </w:rPr>
      </w:pPr>
    </w:p>
    <w:p w14:paraId="0B48E066" w14:textId="484AE72E" w:rsidR="008C581E" w:rsidRPr="00A75995" w:rsidRDefault="008C581E" w:rsidP="008C581E">
      <w:pPr>
        <w:rPr>
          <w:szCs w:val="22"/>
          <w:u w:val="single"/>
          <w:lang w:val="es-ES_tradnl"/>
        </w:rPr>
      </w:pPr>
      <w:proofErr w:type="spellStart"/>
      <w:r w:rsidRPr="00A75995">
        <w:rPr>
          <w:szCs w:val="22"/>
          <w:u w:val="single"/>
          <w:lang w:val="es-ES_tradnl"/>
        </w:rPr>
        <w:t>Fédération</w:t>
      </w:r>
      <w:proofErr w:type="spellEnd"/>
      <w:r w:rsidRPr="00A75995">
        <w:rPr>
          <w:szCs w:val="22"/>
          <w:u w:val="single"/>
          <w:lang w:val="es-ES_tradnl"/>
        </w:rPr>
        <w:t xml:space="preserve"> </w:t>
      </w:r>
      <w:proofErr w:type="spellStart"/>
      <w:r w:rsidRPr="00A75995">
        <w:rPr>
          <w:szCs w:val="22"/>
          <w:u w:val="single"/>
          <w:lang w:val="es-ES_tradnl"/>
        </w:rPr>
        <w:t>internationale</w:t>
      </w:r>
      <w:proofErr w:type="spellEnd"/>
      <w:r w:rsidRPr="00A75995">
        <w:rPr>
          <w:szCs w:val="22"/>
          <w:u w:val="single"/>
          <w:lang w:val="es-ES_tradnl"/>
        </w:rPr>
        <w:t xml:space="preserve"> de </w:t>
      </w:r>
      <w:proofErr w:type="spellStart"/>
      <w:r w:rsidRPr="00A75995">
        <w:rPr>
          <w:szCs w:val="22"/>
          <w:u w:val="single"/>
          <w:lang w:val="es-ES_tradnl"/>
        </w:rPr>
        <w:t>l</w:t>
      </w:r>
      <w:r w:rsidR="00092FFA" w:rsidRPr="00C2549C">
        <w:rPr>
          <w:szCs w:val="22"/>
          <w:u w:val="single"/>
          <w:lang w:val="es-ES_tradnl"/>
        </w:rPr>
        <w:t>’</w:t>
      </w:r>
      <w:r w:rsidRPr="00A75995">
        <w:rPr>
          <w:szCs w:val="22"/>
          <w:u w:val="single"/>
          <w:lang w:val="es-ES_tradnl"/>
        </w:rPr>
        <w:t>industrie</w:t>
      </w:r>
      <w:proofErr w:type="spellEnd"/>
      <w:r w:rsidRPr="00A75995">
        <w:rPr>
          <w:szCs w:val="22"/>
          <w:u w:val="single"/>
          <w:lang w:val="es-ES_tradnl"/>
        </w:rPr>
        <w:t xml:space="preserve"> du </w:t>
      </w:r>
      <w:proofErr w:type="spellStart"/>
      <w:r w:rsidRPr="00A75995">
        <w:rPr>
          <w:szCs w:val="22"/>
          <w:u w:val="single"/>
          <w:lang w:val="es-ES_tradnl"/>
        </w:rPr>
        <w:t>médicament</w:t>
      </w:r>
      <w:proofErr w:type="spellEnd"/>
      <w:r w:rsidRPr="00A75995">
        <w:rPr>
          <w:szCs w:val="22"/>
          <w:u w:val="single"/>
          <w:lang w:val="es-ES_tradnl"/>
        </w:rPr>
        <w:t xml:space="preserve"> (FIIM)/International </w:t>
      </w:r>
      <w:proofErr w:type="spellStart"/>
      <w:r w:rsidRPr="00A75995">
        <w:rPr>
          <w:szCs w:val="22"/>
          <w:u w:val="single"/>
          <w:lang w:val="es-ES_tradnl"/>
        </w:rPr>
        <w:t>Federation</w:t>
      </w:r>
      <w:proofErr w:type="spellEnd"/>
      <w:r w:rsidRPr="00A75995">
        <w:rPr>
          <w:szCs w:val="22"/>
          <w:u w:val="single"/>
          <w:lang w:val="es-ES_tradnl"/>
        </w:rPr>
        <w:t xml:space="preserve"> of </w:t>
      </w:r>
      <w:proofErr w:type="spellStart"/>
      <w:r w:rsidRPr="00A75995">
        <w:rPr>
          <w:szCs w:val="22"/>
          <w:u w:val="single"/>
          <w:lang w:val="es-ES_tradnl"/>
        </w:rPr>
        <w:t>Pharmaceutical</w:t>
      </w:r>
      <w:proofErr w:type="spellEnd"/>
      <w:r w:rsidRPr="00A75995">
        <w:rPr>
          <w:szCs w:val="22"/>
          <w:u w:val="single"/>
          <w:lang w:val="es-ES_tradnl"/>
        </w:rPr>
        <w:t xml:space="preserve"> </w:t>
      </w:r>
      <w:proofErr w:type="spellStart"/>
      <w:r w:rsidRPr="00A75995">
        <w:rPr>
          <w:szCs w:val="22"/>
          <w:u w:val="single"/>
          <w:lang w:val="es-ES_tradnl"/>
        </w:rPr>
        <w:t>Manufacturers</w:t>
      </w:r>
      <w:proofErr w:type="spellEnd"/>
      <w:r w:rsidRPr="00A75995">
        <w:rPr>
          <w:szCs w:val="22"/>
          <w:u w:val="single"/>
          <w:lang w:val="es-ES_tradnl"/>
        </w:rPr>
        <w:t xml:space="preserve"> </w:t>
      </w:r>
      <w:proofErr w:type="spellStart"/>
      <w:r w:rsidRPr="00A75995">
        <w:rPr>
          <w:szCs w:val="22"/>
          <w:u w:val="single"/>
          <w:lang w:val="es-ES_tradnl"/>
        </w:rPr>
        <w:t>Associations</w:t>
      </w:r>
      <w:proofErr w:type="spellEnd"/>
      <w:r w:rsidRPr="00A75995">
        <w:rPr>
          <w:szCs w:val="22"/>
          <w:u w:val="single"/>
          <w:lang w:val="es-ES_tradnl"/>
        </w:rPr>
        <w:t xml:space="preserve"> (IFPMA) </w:t>
      </w:r>
    </w:p>
    <w:p w14:paraId="05D554BE" w14:textId="7C93B9F5" w:rsidR="008C581E" w:rsidRPr="00A75995" w:rsidRDefault="008C581E" w:rsidP="008C581E">
      <w:pPr>
        <w:rPr>
          <w:szCs w:val="22"/>
        </w:rPr>
      </w:pPr>
      <w:r w:rsidRPr="00A75995">
        <w:rPr>
          <w:szCs w:val="22"/>
        </w:rPr>
        <w:t>Komal KALHA (Ms.), Deputy Director, Intellectual Property and Trade Policy, Innovation, Intellectual Property and Trade (IIPT), Geneva</w:t>
      </w:r>
    </w:p>
    <w:p w14:paraId="54879706" w14:textId="77777777" w:rsidR="008C581E" w:rsidRPr="00A75995" w:rsidRDefault="008C581E" w:rsidP="008C581E">
      <w:pPr>
        <w:rPr>
          <w:szCs w:val="22"/>
        </w:rPr>
      </w:pPr>
      <w:r w:rsidRPr="00A75995">
        <w:rPr>
          <w:szCs w:val="22"/>
        </w:rPr>
        <w:t>Luca DEPLANO (Mr.), Manager, Innovation and Access Policy, Innovation, Intellectual Property and Trade (IIPT), Geneva</w:t>
      </w:r>
    </w:p>
    <w:p w14:paraId="70B9B52B" w14:textId="77777777" w:rsidR="008C581E" w:rsidRPr="00A75995" w:rsidRDefault="008C581E" w:rsidP="008C581E">
      <w:pPr>
        <w:rPr>
          <w:szCs w:val="22"/>
        </w:rPr>
      </w:pPr>
    </w:p>
    <w:p w14:paraId="1F68135B" w14:textId="08181D84" w:rsidR="008C581E" w:rsidRPr="00A75995" w:rsidRDefault="008C581E" w:rsidP="00462B34">
      <w:pPr>
        <w:keepNext/>
        <w:rPr>
          <w:szCs w:val="22"/>
          <w:u w:val="single"/>
        </w:rPr>
      </w:pPr>
      <w:r w:rsidRPr="00A75995">
        <w:rPr>
          <w:szCs w:val="22"/>
          <w:u w:val="single"/>
        </w:rPr>
        <w:t xml:space="preserve">Fédération </w:t>
      </w:r>
      <w:proofErr w:type="spellStart"/>
      <w:r w:rsidRPr="00A75995">
        <w:rPr>
          <w:szCs w:val="22"/>
          <w:u w:val="single"/>
        </w:rPr>
        <w:t>internationale</w:t>
      </w:r>
      <w:proofErr w:type="spellEnd"/>
      <w:r w:rsidRPr="00A75995">
        <w:rPr>
          <w:szCs w:val="22"/>
          <w:u w:val="single"/>
        </w:rPr>
        <w:t xml:space="preserve"> de </w:t>
      </w:r>
      <w:proofErr w:type="spellStart"/>
      <w:r w:rsidRPr="00A75995">
        <w:rPr>
          <w:szCs w:val="22"/>
          <w:u w:val="single"/>
        </w:rPr>
        <w:t>l</w:t>
      </w:r>
      <w:r w:rsidR="00092FFA" w:rsidRPr="00C2549C">
        <w:rPr>
          <w:szCs w:val="22"/>
          <w:u w:val="single"/>
        </w:rPr>
        <w:t>’</w:t>
      </w:r>
      <w:r w:rsidRPr="00A75995">
        <w:rPr>
          <w:szCs w:val="22"/>
          <w:u w:val="single"/>
        </w:rPr>
        <w:t>industrie</w:t>
      </w:r>
      <w:proofErr w:type="spellEnd"/>
      <w:r w:rsidRPr="00A75995">
        <w:rPr>
          <w:szCs w:val="22"/>
          <w:u w:val="single"/>
        </w:rPr>
        <w:t xml:space="preserve"> </w:t>
      </w:r>
      <w:proofErr w:type="spellStart"/>
      <w:r w:rsidRPr="00A75995">
        <w:rPr>
          <w:szCs w:val="22"/>
          <w:u w:val="single"/>
        </w:rPr>
        <w:t>phonographique</w:t>
      </w:r>
      <w:proofErr w:type="spellEnd"/>
      <w:r w:rsidRPr="00A75995">
        <w:rPr>
          <w:szCs w:val="22"/>
          <w:u w:val="single"/>
        </w:rPr>
        <w:t xml:space="preserve"> (IFPI)/International Federation of the Phonographic Industry (IFPI)</w:t>
      </w:r>
    </w:p>
    <w:p w14:paraId="77CD99E9" w14:textId="77777777" w:rsidR="003504CE" w:rsidRPr="00A75995" w:rsidRDefault="003504CE" w:rsidP="003504CE">
      <w:pPr>
        <w:keepNext/>
      </w:pPr>
      <w:r w:rsidRPr="00A75995">
        <w:t>Victoria OAKLEY (Ms.), Chief Executive Officer, London</w:t>
      </w:r>
    </w:p>
    <w:p w14:paraId="259666FA" w14:textId="67A3C5F5" w:rsidR="003504CE" w:rsidRPr="00C2549C" w:rsidRDefault="003504CE" w:rsidP="003504CE">
      <w:hyperlink r:id="rId725" w:history="1">
        <w:r w:rsidRPr="00C2549C">
          <w:rPr>
            <w:rStyle w:val="Hyperlink"/>
            <w:rFonts w:cs="Arial"/>
          </w:rPr>
          <w:t>victoria.oakley@ifpi.org</w:t>
        </w:r>
      </w:hyperlink>
    </w:p>
    <w:p w14:paraId="76BB50B7" w14:textId="1629D3F1" w:rsidR="008C581E" w:rsidRPr="00A75995" w:rsidRDefault="008C581E" w:rsidP="008C581E">
      <w:r w:rsidRPr="00A75995">
        <w:t>Lauri RECHARDT (Ms.), Chief Legal Officer, London</w:t>
      </w:r>
    </w:p>
    <w:p w14:paraId="0B146156" w14:textId="1F7794E3" w:rsidR="008C581E" w:rsidRPr="00C2549C" w:rsidRDefault="00561839" w:rsidP="008C581E">
      <w:pPr>
        <w:rPr>
          <w:lang w:val="fr-CH"/>
        </w:rPr>
      </w:pPr>
      <w:hyperlink r:id="rId726" w:history="1">
        <w:r w:rsidR="008C581E" w:rsidRPr="00C2549C">
          <w:rPr>
            <w:rStyle w:val="Hyperlink"/>
            <w:rFonts w:cs="Arial"/>
            <w:lang w:val="fr-CH"/>
          </w:rPr>
          <w:t>lauri.rechardt@ifpi.org</w:t>
        </w:r>
      </w:hyperlink>
      <w:r w:rsidR="008C581E" w:rsidRPr="00C2549C">
        <w:rPr>
          <w:lang w:val="fr-CH"/>
        </w:rPr>
        <w:t xml:space="preserve"> </w:t>
      </w:r>
    </w:p>
    <w:p w14:paraId="2FF7DCCA" w14:textId="77777777" w:rsidR="008C581E" w:rsidRPr="00C2549C" w:rsidRDefault="008C581E" w:rsidP="008C581E">
      <w:pPr>
        <w:rPr>
          <w:szCs w:val="22"/>
          <w:lang w:val="fr-CH"/>
        </w:rPr>
      </w:pPr>
    </w:p>
    <w:p w14:paraId="3874D610" w14:textId="7D9CFCD1" w:rsidR="000B2623" w:rsidRPr="00C2549C" w:rsidRDefault="000B2623" w:rsidP="000B2623">
      <w:pPr>
        <w:rPr>
          <w:szCs w:val="22"/>
          <w:u w:val="single"/>
          <w:lang w:val="fr-CH"/>
        </w:rPr>
      </w:pPr>
      <w:r w:rsidRPr="00C2549C">
        <w:rPr>
          <w:szCs w:val="22"/>
          <w:u w:val="single"/>
          <w:lang w:val="fr-CH"/>
        </w:rPr>
        <w:t xml:space="preserve">Fédération internationale des associations de bibliothécaires et des bibliothèques (FIAB)/International </w:t>
      </w:r>
      <w:proofErr w:type="spellStart"/>
      <w:r w:rsidRPr="00C2549C">
        <w:rPr>
          <w:szCs w:val="22"/>
          <w:u w:val="single"/>
          <w:lang w:val="fr-CH"/>
        </w:rPr>
        <w:t>Federation</w:t>
      </w:r>
      <w:proofErr w:type="spellEnd"/>
      <w:r w:rsidRPr="00C2549C">
        <w:rPr>
          <w:szCs w:val="22"/>
          <w:u w:val="single"/>
          <w:lang w:val="fr-CH"/>
        </w:rPr>
        <w:t xml:space="preserve"> of Library Associations and Institutions (IFLA)</w:t>
      </w:r>
    </w:p>
    <w:p w14:paraId="5F1ECC8E" w14:textId="77777777" w:rsidR="00F379EF" w:rsidRPr="00A75995" w:rsidRDefault="00F379EF" w:rsidP="00F379EF">
      <w:pPr>
        <w:rPr>
          <w:szCs w:val="22"/>
        </w:rPr>
      </w:pPr>
      <w:r w:rsidRPr="00A75995">
        <w:rPr>
          <w:szCs w:val="22"/>
        </w:rPr>
        <w:t xml:space="preserve">D. Winston </w:t>
      </w:r>
      <w:r w:rsidRPr="00C2549C">
        <w:rPr>
          <w:szCs w:val="22"/>
        </w:rPr>
        <w:t>TABB</w:t>
      </w:r>
      <w:r w:rsidRPr="00A75995">
        <w:rPr>
          <w:szCs w:val="22"/>
        </w:rPr>
        <w:t xml:space="preserve"> (Mr.), </w:t>
      </w:r>
      <w:r w:rsidRPr="00C2549C">
        <w:rPr>
          <w:szCs w:val="22"/>
        </w:rPr>
        <w:t>Member</w:t>
      </w:r>
      <w:r w:rsidRPr="00A75995">
        <w:rPr>
          <w:szCs w:val="22"/>
        </w:rPr>
        <w:t xml:space="preserve">, </w:t>
      </w:r>
      <w:r w:rsidRPr="00C2549C">
        <w:rPr>
          <w:szCs w:val="22"/>
        </w:rPr>
        <w:t>Birmingham</w:t>
      </w:r>
    </w:p>
    <w:p w14:paraId="69BCF71A" w14:textId="54F8ED05" w:rsidR="00F379EF" w:rsidRPr="00A75995" w:rsidRDefault="00F379EF" w:rsidP="00F379EF">
      <w:pPr>
        <w:rPr>
          <w:szCs w:val="22"/>
          <w:lang w:val="fr-CH"/>
        </w:rPr>
      </w:pPr>
      <w:hyperlink r:id="rId727" w:history="1">
        <w:r w:rsidRPr="00C2549C">
          <w:rPr>
            <w:rStyle w:val="Hyperlink"/>
            <w:rFonts w:cs="Arial"/>
            <w:lang w:val="fr-CH"/>
          </w:rPr>
          <w:t>wtabb@jhu.edu</w:t>
        </w:r>
      </w:hyperlink>
      <w:r w:rsidRPr="00C2549C">
        <w:rPr>
          <w:szCs w:val="22"/>
          <w:lang w:val="fr-CH"/>
        </w:rPr>
        <w:t xml:space="preserve"> </w:t>
      </w:r>
    </w:p>
    <w:p w14:paraId="49B0CD04" w14:textId="77777777" w:rsidR="000B2623" w:rsidRPr="00C2549C" w:rsidRDefault="000B2623" w:rsidP="000B2623">
      <w:pPr>
        <w:rPr>
          <w:szCs w:val="22"/>
          <w:lang w:val="fr-CH"/>
        </w:rPr>
      </w:pPr>
    </w:p>
    <w:p w14:paraId="52DE114A" w14:textId="77777777" w:rsidR="008C581E" w:rsidRPr="00C2549C" w:rsidRDefault="008C581E" w:rsidP="008C581E">
      <w:pPr>
        <w:rPr>
          <w:szCs w:val="22"/>
          <w:u w:val="single"/>
          <w:lang w:val="fr-CH"/>
        </w:rPr>
      </w:pPr>
      <w:r w:rsidRPr="00C2549C">
        <w:rPr>
          <w:szCs w:val="22"/>
          <w:u w:val="single"/>
          <w:lang w:val="fr-CH"/>
        </w:rPr>
        <w:t xml:space="preserve">Fédération internationale des conseils en propriété intellectuelle (FICPI)/International </w:t>
      </w:r>
      <w:proofErr w:type="spellStart"/>
      <w:r w:rsidRPr="00C2549C">
        <w:rPr>
          <w:szCs w:val="22"/>
          <w:u w:val="single"/>
          <w:lang w:val="fr-CH"/>
        </w:rPr>
        <w:t>Federation</w:t>
      </w:r>
      <w:proofErr w:type="spellEnd"/>
      <w:r w:rsidRPr="00C2549C">
        <w:rPr>
          <w:szCs w:val="22"/>
          <w:u w:val="single"/>
          <w:lang w:val="fr-CH"/>
        </w:rPr>
        <w:t xml:space="preserve"> of </w:t>
      </w:r>
      <w:proofErr w:type="spellStart"/>
      <w:r w:rsidRPr="00C2549C">
        <w:rPr>
          <w:szCs w:val="22"/>
          <w:u w:val="single"/>
          <w:lang w:val="fr-CH"/>
        </w:rPr>
        <w:t>Intellectual</w:t>
      </w:r>
      <w:proofErr w:type="spellEnd"/>
      <w:r w:rsidRPr="00C2549C">
        <w:rPr>
          <w:szCs w:val="22"/>
          <w:u w:val="single"/>
          <w:lang w:val="fr-CH"/>
        </w:rPr>
        <w:t xml:space="preserve"> </w:t>
      </w:r>
      <w:proofErr w:type="spellStart"/>
      <w:r w:rsidRPr="00C2549C">
        <w:rPr>
          <w:szCs w:val="22"/>
          <w:u w:val="single"/>
          <w:lang w:val="fr-CH"/>
        </w:rPr>
        <w:t>Property</w:t>
      </w:r>
      <w:proofErr w:type="spellEnd"/>
      <w:r w:rsidRPr="00C2549C">
        <w:rPr>
          <w:szCs w:val="22"/>
          <w:u w:val="single"/>
          <w:lang w:val="fr-CH"/>
        </w:rPr>
        <w:t xml:space="preserve"> Attorneys (FICPI) </w:t>
      </w:r>
    </w:p>
    <w:p w14:paraId="2C4A30E8" w14:textId="77777777" w:rsidR="008C581E" w:rsidRPr="00A75995" w:rsidRDefault="008C581E" w:rsidP="008C581E">
      <w:pPr>
        <w:rPr>
          <w:szCs w:val="22"/>
        </w:rPr>
      </w:pPr>
      <w:r w:rsidRPr="00A75995">
        <w:rPr>
          <w:szCs w:val="22"/>
        </w:rPr>
        <w:t>Kim FINNILÄ (Mr.), Assistant Reporter General, Helsinki</w:t>
      </w:r>
    </w:p>
    <w:p w14:paraId="3542F2C6" w14:textId="493F9A46" w:rsidR="008C581E" w:rsidRPr="000D1EA8" w:rsidRDefault="00561839" w:rsidP="008C581E">
      <w:pPr>
        <w:rPr>
          <w:szCs w:val="22"/>
        </w:rPr>
      </w:pPr>
      <w:hyperlink r:id="rId728" w:history="1">
        <w:r w:rsidR="008C581E" w:rsidRPr="000D1EA8">
          <w:rPr>
            <w:rStyle w:val="Hyperlink"/>
            <w:rFonts w:cs="Arial"/>
          </w:rPr>
          <w:t>kim.l.finnila@outlook.com</w:t>
        </w:r>
      </w:hyperlink>
      <w:r w:rsidR="008C581E" w:rsidRPr="000D1EA8">
        <w:t xml:space="preserve"> </w:t>
      </w:r>
    </w:p>
    <w:p w14:paraId="64685C23" w14:textId="77777777" w:rsidR="008C581E" w:rsidRPr="000D1EA8" w:rsidRDefault="008C581E" w:rsidP="008C581E">
      <w:pPr>
        <w:rPr>
          <w:szCs w:val="22"/>
        </w:rPr>
      </w:pPr>
    </w:p>
    <w:p w14:paraId="12A38C20" w14:textId="77777777" w:rsidR="008C581E" w:rsidRPr="00A75995" w:rsidRDefault="008C581E" w:rsidP="008C581E">
      <w:pPr>
        <w:rPr>
          <w:szCs w:val="22"/>
          <w:u w:val="single"/>
          <w:lang w:val="fr-CH"/>
        </w:rPr>
      </w:pPr>
      <w:r w:rsidRPr="00A75995">
        <w:rPr>
          <w:szCs w:val="22"/>
          <w:u w:val="single"/>
          <w:lang w:val="fr-CH"/>
        </w:rPr>
        <w:t>Fédération internationale des organismes gérant les droits de reproduction (IFRRO)/</w:t>
      </w:r>
      <w:r w:rsidRPr="00A75995">
        <w:rPr>
          <w:szCs w:val="22"/>
          <w:u w:val="single"/>
          <w:lang w:val="fr-CH"/>
        </w:rPr>
        <w:br/>
        <w:t xml:space="preserve">International </w:t>
      </w:r>
      <w:proofErr w:type="spellStart"/>
      <w:r w:rsidRPr="00A75995">
        <w:rPr>
          <w:szCs w:val="22"/>
          <w:u w:val="single"/>
          <w:lang w:val="fr-CH"/>
        </w:rPr>
        <w:t>Federation</w:t>
      </w:r>
      <w:proofErr w:type="spellEnd"/>
      <w:r w:rsidRPr="00A75995">
        <w:rPr>
          <w:szCs w:val="22"/>
          <w:u w:val="single"/>
          <w:lang w:val="fr-CH"/>
        </w:rPr>
        <w:t xml:space="preserve"> of Reproduction </w:t>
      </w:r>
      <w:proofErr w:type="spellStart"/>
      <w:r w:rsidRPr="00A75995">
        <w:rPr>
          <w:szCs w:val="22"/>
          <w:u w:val="single"/>
          <w:lang w:val="fr-CH"/>
        </w:rPr>
        <w:t>Rights</w:t>
      </w:r>
      <w:proofErr w:type="spellEnd"/>
      <w:r w:rsidRPr="00A75995">
        <w:rPr>
          <w:szCs w:val="22"/>
          <w:u w:val="single"/>
          <w:lang w:val="fr-CH"/>
        </w:rPr>
        <w:t xml:space="preserve"> Organizations (IFRRO)</w:t>
      </w:r>
    </w:p>
    <w:p w14:paraId="27436033" w14:textId="77777777" w:rsidR="008C581E" w:rsidRPr="00A75995" w:rsidRDefault="008C581E" w:rsidP="008C581E">
      <w:pPr>
        <w:rPr>
          <w:szCs w:val="22"/>
        </w:rPr>
      </w:pPr>
      <w:r w:rsidRPr="00A75995">
        <w:rPr>
          <w:szCs w:val="22"/>
        </w:rPr>
        <w:t>Anita HUSS-EKERHULT (Ms.), Chief Executive, Secretary General, Brussels</w:t>
      </w:r>
    </w:p>
    <w:p w14:paraId="5ECE3D52" w14:textId="4990518C" w:rsidR="008C581E" w:rsidRPr="00C2549C" w:rsidRDefault="00561839" w:rsidP="008C581E">
      <w:pPr>
        <w:rPr>
          <w:szCs w:val="22"/>
        </w:rPr>
      </w:pPr>
      <w:hyperlink r:id="rId729" w:history="1">
        <w:r w:rsidR="008C581E" w:rsidRPr="00C2549C">
          <w:rPr>
            <w:rStyle w:val="Hyperlink"/>
            <w:rFonts w:cs="Arial"/>
          </w:rPr>
          <w:t>anita.huss@ifrro.org</w:t>
        </w:r>
      </w:hyperlink>
      <w:r w:rsidR="008C581E" w:rsidRPr="00C2549C">
        <w:t xml:space="preserve"> </w:t>
      </w:r>
    </w:p>
    <w:p w14:paraId="7971186F" w14:textId="77777777" w:rsidR="008C581E" w:rsidRPr="00A75995" w:rsidRDefault="008C581E" w:rsidP="008C581E">
      <w:pPr>
        <w:rPr>
          <w:szCs w:val="22"/>
          <w:u w:val="single"/>
        </w:rPr>
      </w:pPr>
    </w:p>
    <w:p w14:paraId="02C35B21" w14:textId="77777777" w:rsidR="008C581E" w:rsidRPr="00A75995" w:rsidRDefault="008C581E" w:rsidP="008C581E">
      <w:pPr>
        <w:rPr>
          <w:szCs w:val="22"/>
          <w:u w:val="single"/>
        </w:rPr>
      </w:pPr>
      <w:r w:rsidRPr="00A75995">
        <w:rPr>
          <w:szCs w:val="22"/>
          <w:u w:val="single"/>
        </w:rPr>
        <w:t xml:space="preserve">Global Expert Network on Copyright User Rights </w:t>
      </w:r>
    </w:p>
    <w:p w14:paraId="1B8BBDC2" w14:textId="0879257D" w:rsidR="008C581E" w:rsidRPr="00A75995" w:rsidRDefault="008C581E" w:rsidP="008C581E">
      <w:pPr>
        <w:rPr>
          <w:szCs w:val="22"/>
        </w:rPr>
      </w:pPr>
      <w:r w:rsidRPr="00A75995">
        <w:rPr>
          <w:szCs w:val="22"/>
        </w:rPr>
        <w:t>Sean FLYNN (Mr.), President</w:t>
      </w:r>
      <w:r w:rsidR="004B7081" w:rsidRPr="00A75995">
        <w:rPr>
          <w:szCs w:val="22"/>
        </w:rPr>
        <w:t>,</w:t>
      </w:r>
      <w:r w:rsidRPr="00A75995">
        <w:rPr>
          <w:szCs w:val="22"/>
        </w:rPr>
        <w:t xml:space="preserve"> Chair, Washington, D.C.</w:t>
      </w:r>
    </w:p>
    <w:p w14:paraId="5AFB7ADE" w14:textId="368DDE27" w:rsidR="008C581E" w:rsidRPr="00A75995" w:rsidRDefault="00561839" w:rsidP="008C581E">
      <w:pPr>
        <w:rPr>
          <w:szCs w:val="22"/>
        </w:rPr>
      </w:pPr>
      <w:hyperlink r:id="rId730" w:history="1">
        <w:r w:rsidR="008C581E" w:rsidRPr="00A75995">
          <w:rPr>
            <w:rStyle w:val="Hyperlink"/>
            <w:rFonts w:cs="Arial"/>
          </w:rPr>
          <w:t>sflynn@wcl.american.edu</w:t>
        </w:r>
      </w:hyperlink>
      <w:r w:rsidR="008C581E" w:rsidRPr="00A75995">
        <w:rPr>
          <w:szCs w:val="22"/>
        </w:rPr>
        <w:t xml:space="preserve"> </w:t>
      </w:r>
    </w:p>
    <w:p w14:paraId="7423FB0F" w14:textId="5FF8F5BB" w:rsidR="008C581E" w:rsidRPr="00A75995" w:rsidRDefault="008C581E" w:rsidP="008C581E">
      <w:pPr>
        <w:rPr>
          <w:szCs w:val="22"/>
        </w:rPr>
      </w:pPr>
      <w:r w:rsidRPr="00A75995">
        <w:rPr>
          <w:szCs w:val="22"/>
        </w:rPr>
        <w:t>Ben</w:t>
      </w:r>
      <w:r w:rsidR="00197B18" w:rsidRPr="00C2549C">
        <w:rPr>
          <w:szCs w:val="22"/>
        </w:rPr>
        <w:t>jamin</w:t>
      </w:r>
      <w:r w:rsidRPr="00A75995">
        <w:rPr>
          <w:szCs w:val="22"/>
        </w:rPr>
        <w:t xml:space="preserve"> CASHDAN (Mr.), I</w:t>
      </w:r>
      <w:r w:rsidR="004B7081" w:rsidRPr="00A75995">
        <w:rPr>
          <w:szCs w:val="22"/>
        </w:rPr>
        <w:t xml:space="preserve">ntellectual </w:t>
      </w:r>
      <w:r w:rsidRPr="00A75995">
        <w:rPr>
          <w:szCs w:val="22"/>
        </w:rPr>
        <w:t>P</w:t>
      </w:r>
      <w:r w:rsidR="004B7081" w:rsidRPr="00A75995">
        <w:rPr>
          <w:szCs w:val="22"/>
        </w:rPr>
        <w:t>roperty</w:t>
      </w:r>
      <w:r w:rsidRPr="00A75995">
        <w:rPr>
          <w:szCs w:val="22"/>
        </w:rPr>
        <w:t xml:space="preserve"> Adviser, Johannesburg</w:t>
      </w:r>
    </w:p>
    <w:p w14:paraId="23636D01" w14:textId="695F6F7C" w:rsidR="008C581E" w:rsidRPr="00A75995" w:rsidRDefault="00561839" w:rsidP="008C581E">
      <w:pPr>
        <w:rPr>
          <w:szCs w:val="22"/>
        </w:rPr>
      </w:pPr>
      <w:hyperlink r:id="rId731" w:history="1">
        <w:r w:rsidR="008C581E" w:rsidRPr="00A75995">
          <w:rPr>
            <w:rStyle w:val="Hyperlink"/>
            <w:rFonts w:cs="Arial"/>
          </w:rPr>
          <w:t>bcashdan@gmail.com</w:t>
        </w:r>
      </w:hyperlink>
      <w:r w:rsidR="008C581E" w:rsidRPr="00A75995">
        <w:t xml:space="preserve"> </w:t>
      </w:r>
    </w:p>
    <w:p w14:paraId="38599143" w14:textId="77777777" w:rsidR="008C581E" w:rsidRPr="00A75995" w:rsidRDefault="008C581E" w:rsidP="008C581E">
      <w:pPr>
        <w:rPr>
          <w:szCs w:val="22"/>
        </w:rPr>
      </w:pPr>
      <w:r w:rsidRPr="00A75995">
        <w:rPr>
          <w:szCs w:val="22"/>
        </w:rPr>
        <w:t>Simone HAMMERSLEY (Ms.), Adviser, Johannesburg</w:t>
      </w:r>
    </w:p>
    <w:p w14:paraId="5F267F45" w14:textId="2691BC4E" w:rsidR="008C581E" w:rsidRPr="00A75995" w:rsidRDefault="00561839" w:rsidP="008C581E">
      <w:pPr>
        <w:rPr>
          <w:szCs w:val="22"/>
        </w:rPr>
      </w:pPr>
      <w:hyperlink r:id="rId732" w:history="1">
        <w:r w:rsidR="008C581E" w:rsidRPr="00A75995">
          <w:rPr>
            <w:rStyle w:val="Hyperlink"/>
            <w:rFonts w:cs="Arial"/>
          </w:rPr>
          <w:t>simi@blackstripe.org</w:t>
        </w:r>
      </w:hyperlink>
      <w:r w:rsidR="008C581E" w:rsidRPr="00A75995">
        <w:t xml:space="preserve"> </w:t>
      </w:r>
    </w:p>
    <w:p w14:paraId="7B3749DA" w14:textId="77777777" w:rsidR="003504CE" w:rsidRPr="00A75995" w:rsidRDefault="003504CE" w:rsidP="003504CE">
      <w:pPr>
        <w:rPr>
          <w:szCs w:val="22"/>
        </w:rPr>
      </w:pPr>
      <w:r w:rsidRPr="00A75995">
        <w:rPr>
          <w:szCs w:val="22"/>
        </w:rPr>
        <w:t>Guillermo Rodrigo CORREDOR (Mr.), Researcher, Access to Knowledge, Fribourg</w:t>
      </w:r>
    </w:p>
    <w:p w14:paraId="13191BDF" w14:textId="387C3302" w:rsidR="003504CE" w:rsidRPr="00A75995" w:rsidRDefault="003504CE" w:rsidP="003504CE">
      <w:pPr>
        <w:rPr>
          <w:szCs w:val="22"/>
          <w:u w:val="single"/>
        </w:rPr>
      </w:pPr>
      <w:hyperlink r:id="rId733" w:history="1">
        <w:r w:rsidRPr="00A75995">
          <w:rPr>
            <w:rStyle w:val="Hyperlink"/>
            <w:rFonts w:cs="Arial"/>
            <w:szCs w:val="22"/>
          </w:rPr>
          <w:t>rodrigo.corredor@unidistance.ch</w:t>
        </w:r>
      </w:hyperlink>
      <w:r w:rsidRPr="00A75995">
        <w:rPr>
          <w:szCs w:val="22"/>
          <w:u w:val="single"/>
        </w:rPr>
        <w:t xml:space="preserve">  </w:t>
      </w:r>
    </w:p>
    <w:p w14:paraId="62ED624A" w14:textId="77777777" w:rsidR="008C581E" w:rsidRPr="00A75995" w:rsidRDefault="008C581E" w:rsidP="008C581E">
      <w:pPr>
        <w:rPr>
          <w:szCs w:val="22"/>
          <w:u w:val="single"/>
        </w:rPr>
      </w:pPr>
    </w:p>
    <w:p w14:paraId="47E0A41F" w14:textId="77777777" w:rsidR="008C581E" w:rsidRPr="00A75995" w:rsidRDefault="008C581E" w:rsidP="00522AC9">
      <w:pPr>
        <w:rPr>
          <w:szCs w:val="22"/>
          <w:u w:val="single"/>
        </w:rPr>
      </w:pPr>
      <w:r w:rsidRPr="00A75995">
        <w:rPr>
          <w:szCs w:val="22"/>
          <w:u w:val="single"/>
        </w:rPr>
        <w:t>Global Intellectual Property Alliance (GLIPA)</w:t>
      </w:r>
    </w:p>
    <w:p w14:paraId="59A0582F" w14:textId="77777777" w:rsidR="00C95187" w:rsidRPr="00A75995" w:rsidRDefault="00C95187" w:rsidP="00522AC9">
      <w:pPr>
        <w:rPr>
          <w:szCs w:val="22"/>
        </w:rPr>
      </w:pPr>
      <w:r w:rsidRPr="00A75995">
        <w:rPr>
          <w:szCs w:val="22"/>
        </w:rPr>
        <w:t>Scott</w:t>
      </w:r>
      <w:r w:rsidRPr="00A75995">
        <w:t xml:space="preserve"> </w:t>
      </w:r>
      <w:r w:rsidRPr="00A75995">
        <w:rPr>
          <w:szCs w:val="22"/>
        </w:rPr>
        <w:t>FRANK (Mr.), Chair and President, Atlanta</w:t>
      </w:r>
    </w:p>
    <w:p w14:paraId="1005210A" w14:textId="17956715" w:rsidR="008C581E" w:rsidRPr="00A75995" w:rsidRDefault="008C581E" w:rsidP="00522AC9">
      <w:pPr>
        <w:rPr>
          <w:szCs w:val="22"/>
          <w:lang w:val="es-ES_tradnl"/>
        </w:rPr>
      </w:pPr>
      <w:r w:rsidRPr="00A75995">
        <w:rPr>
          <w:szCs w:val="22"/>
          <w:lang w:val="es-ES_tradnl"/>
        </w:rPr>
        <w:t xml:space="preserve">María Fernanda HURTADO (Ms.), Executive </w:t>
      </w:r>
      <w:proofErr w:type="gramStart"/>
      <w:r w:rsidRPr="00A75995">
        <w:rPr>
          <w:szCs w:val="22"/>
          <w:lang w:val="es-ES_tradnl"/>
        </w:rPr>
        <w:t>Director</w:t>
      </w:r>
      <w:proofErr w:type="gramEnd"/>
      <w:r w:rsidRPr="00A75995">
        <w:rPr>
          <w:szCs w:val="22"/>
          <w:lang w:val="es-ES_tradnl"/>
        </w:rPr>
        <w:t>, Bogotá</w:t>
      </w:r>
    </w:p>
    <w:p w14:paraId="2FD14610" w14:textId="790EF87C" w:rsidR="008C581E" w:rsidRPr="00A75995" w:rsidRDefault="00561839" w:rsidP="00522AC9">
      <w:hyperlink r:id="rId734" w:history="1">
        <w:r w:rsidR="008C581E" w:rsidRPr="00A75995">
          <w:rPr>
            <w:rStyle w:val="Hyperlink"/>
            <w:rFonts w:cs="Arial"/>
          </w:rPr>
          <w:t>maria.hurtado@glipa.org</w:t>
        </w:r>
      </w:hyperlink>
      <w:r w:rsidR="008C581E" w:rsidRPr="00A75995">
        <w:t xml:space="preserve"> </w:t>
      </w:r>
    </w:p>
    <w:p w14:paraId="4FCDCFC5" w14:textId="171A0BCB" w:rsidR="00C95187" w:rsidRPr="00A75995" w:rsidRDefault="00C95187" w:rsidP="00522AC9">
      <w:r w:rsidRPr="00A75995">
        <w:t>Nikhil MARATHE (Mr.), Strategy and Operations, Atlanta</w:t>
      </w:r>
    </w:p>
    <w:p w14:paraId="54F76390" w14:textId="77777777" w:rsidR="00A77020" w:rsidRPr="00A75995" w:rsidRDefault="00A77020" w:rsidP="00522AC9">
      <w:pPr>
        <w:rPr>
          <w:szCs w:val="22"/>
          <w:u w:val="single"/>
        </w:rPr>
      </w:pPr>
    </w:p>
    <w:p w14:paraId="791330D2" w14:textId="77777777" w:rsidR="008C581E" w:rsidRPr="00A75995" w:rsidRDefault="008C581E" w:rsidP="00522AC9">
      <w:pPr>
        <w:rPr>
          <w:szCs w:val="22"/>
          <w:u w:val="single"/>
        </w:rPr>
      </w:pPr>
      <w:r w:rsidRPr="00A75995">
        <w:rPr>
          <w:szCs w:val="22"/>
          <w:u w:val="single"/>
        </w:rPr>
        <w:t xml:space="preserve">Health and Environment Program (HEP) </w:t>
      </w:r>
    </w:p>
    <w:p w14:paraId="7044D78E" w14:textId="77777777" w:rsidR="008C581E" w:rsidRPr="00A75995" w:rsidRDefault="008C581E" w:rsidP="008C581E">
      <w:pPr>
        <w:rPr>
          <w:szCs w:val="22"/>
        </w:rPr>
      </w:pPr>
      <w:r w:rsidRPr="00A75995">
        <w:rPr>
          <w:szCs w:val="22"/>
        </w:rPr>
        <w:t>Madeleine SCHERB (Ms.), President, Geneva</w:t>
      </w:r>
    </w:p>
    <w:p w14:paraId="1C0E58C0" w14:textId="46DF897F" w:rsidR="008C581E" w:rsidRPr="00A75995" w:rsidRDefault="00561839" w:rsidP="008C581E">
      <w:pPr>
        <w:rPr>
          <w:szCs w:val="22"/>
        </w:rPr>
      </w:pPr>
      <w:hyperlink r:id="rId735" w:history="1">
        <w:r w:rsidR="008C581E" w:rsidRPr="00A75995">
          <w:rPr>
            <w:rStyle w:val="Hyperlink"/>
            <w:rFonts w:cs="Arial"/>
            <w:szCs w:val="22"/>
          </w:rPr>
          <w:t>madeleine@health-environment-program.org</w:t>
        </w:r>
      </w:hyperlink>
    </w:p>
    <w:p w14:paraId="6D6F8275" w14:textId="77777777" w:rsidR="008C581E" w:rsidRPr="00A75995" w:rsidRDefault="008C581E" w:rsidP="008C581E">
      <w:pPr>
        <w:rPr>
          <w:szCs w:val="22"/>
        </w:rPr>
      </w:pPr>
      <w:r w:rsidRPr="00A75995">
        <w:rPr>
          <w:szCs w:val="22"/>
        </w:rPr>
        <w:t>Pierre SCHERB (Mr.), Secretary, Geneva</w:t>
      </w:r>
    </w:p>
    <w:p w14:paraId="69ECB1FF" w14:textId="1821DBFC" w:rsidR="008C581E" w:rsidRPr="00A75995" w:rsidRDefault="00561839" w:rsidP="008C581E">
      <w:pPr>
        <w:rPr>
          <w:szCs w:val="22"/>
        </w:rPr>
      </w:pPr>
      <w:hyperlink r:id="rId736" w:history="1">
        <w:r w:rsidR="008C581E" w:rsidRPr="00A75995">
          <w:rPr>
            <w:rStyle w:val="Hyperlink"/>
            <w:rFonts w:cs="Arial"/>
            <w:szCs w:val="22"/>
          </w:rPr>
          <w:t>avocat@pierrescherb.ch</w:t>
        </w:r>
      </w:hyperlink>
    </w:p>
    <w:p w14:paraId="38756844" w14:textId="77777777" w:rsidR="008C581E" w:rsidRPr="00A75995" w:rsidRDefault="008C581E" w:rsidP="008C581E">
      <w:pPr>
        <w:rPr>
          <w:szCs w:val="22"/>
        </w:rPr>
      </w:pPr>
    </w:p>
    <w:p w14:paraId="0B2DD05F" w14:textId="77777777" w:rsidR="008C581E" w:rsidRPr="00A75995" w:rsidRDefault="008C581E" w:rsidP="008C581E">
      <w:pPr>
        <w:keepNext/>
        <w:rPr>
          <w:szCs w:val="22"/>
          <w:u w:val="single"/>
        </w:rPr>
      </w:pPr>
      <w:r w:rsidRPr="00A75995">
        <w:rPr>
          <w:szCs w:val="22"/>
          <w:u w:val="single"/>
        </w:rPr>
        <w:t xml:space="preserve">Innovation Council </w:t>
      </w:r>
    </w:p>
    <w:p w14:paraId="779F93EA" w14:textId="6F6396B6" w:rsidR="008C581E" w:rsidRPr="00A75995" w:rsidRDefault="008C581E" w:rsidP="008C581E">
      <w:pPr>
        <w:rPr>
          <w:szCs w:val="22"/>
        </w:rPr>
      </w:pPr>
      <w:r w:rsidRPr="00A75995">
        <w:rPr>
          <w:szCs w:val="22"/>
        </w:rPr>
        <w:t xml:space="preserve">Jennifer BRANT (Ms.), Director, </w:t>
      </w:r>
      <w:proofErr w:type="spellStart"/>
      <w:r w:rsidRPr="00A75995">
        <w:rPr>
          <w:szCs w:val="22"/>
        </w:rPr>
        <w:t>Commugny</w:t>
      </w:r>
      <w:proofErr w:type="spellEnd"/>
    </w:p>
    <w:p w14:paraId="3FFA7C2F" w14:textId="77777777" w:rsidR="008C581E" w:rsidRPr="00A75995" w:rsidRDefault="008C581E" w:rsidP="008C581E">
      <w:pPr>
        <w:rPr>
          <w:szCs w:val="22"/>
        </w:rPr>
      </w:pPr>
    </w:p>
    <w:p w14:paraId="077ADA70" w14:textId="77777777" w:rsidR="008C581E" w:rsidRPr="00A75995" w:rsidRDefault="008C581E" w:rsidP="008C581E">
      <w:pPr>
        <w:keepNext/>
        <w:rPr>
          <w:szCs w:val="22"/>
          <w:u w:val="single"/>
        </w:rPr>
      </w:pPr>
      <w:r w:rsidRPr="00A75995">
        <w:rPr>
          <w:szCs w:val="22"/>
          <w:u w:val="single"/>
        </w:rPr>
        <w:t xml:space="preserve">Institute for Intellectual Property and Social Justice (IIPSJ) </w:t>
      </w:r>
    </w:p>
    <w:p w14:paraId="0F1AB97B" w14:textId="77777777" w:rsidR="008C581E" w:rsidRPr="00A75995" w:rsidRDefault="008C581E" w:rsidP="008C581E">
      <w:pPr>
        <w:rPr>
          <w:szCs w:val="22"/>
        </w:rPr>
      </w:pPr>
      <w:r w:rsidRPr="00A75995">
        <w:rPr>
          <w:szCs w:val="22"/>
        </w:rPr>
        <w:t>Metka POTOCNIK (Ms.), Senior Lecturer in Law, Wolverhampton</w:t>
      </w:r>
    </w:p>
    <w:p w14:paraId="0F4A5F68" w14:textId="5020080D" w:rsidR="008C581E" w:rsidRPr="00A75995" w:rsidRDefault="00561839" w:rsidP="008C581E">
      <w:pPr>
        <w:rPr>
          <w:szCs w:val="22"/>
        </w:rPr>
      </w:pPr>
      <w:hyperlink r:id="rId737" w:history="1">
        <w:r w:rsidR="008C581E" w:rsidRPr="00A75995">
          <w:rPr>
            <w:rStyle w:val="Hyperlink"/>
            <w:rFonts w:cs="Arial"/>
            <w:szCs w:val="22"/>
          </w:rPr>
          <w:t>m.potocnik@wlv.ac.uk</w:t>
        </w:r>
      </w:hyperlink>
      <w:r w:rsidR="008C581E" w:rsidRPr="00A75995">
        <w:rPr>
          <w:szCs w:val="22"/>
          <w:u w:val="single"/>
        </w:rPr>
        <w:t xml:space="preserve">  </w:t>
      </w:r>
    </w:p>
    <w:p w14:paraId="333AC357" w14:textId="77777777" w:rsidR="008C581E" w:rsidRPr="00A75995" w:rsidRDefault="008C581E" w:rsidP="008C581E">
      <w:pPr>
        <w:rPr>
          <w:szCs w:val="22"/>
        </w:rPr>
      </w:pPr>
    </w:p>
    <w:p w14:paraId="7064C109" w14:textId="77777777" w:rsidR="008C581E" w:rsidRPr="00A75995" w:rsidRDefault="008C581E" w:rsidP="00BF62D7">
      <w:pPr>
        <w:keepNext/>
        <w:rPr>
          <w:szCs w:val="22"/>
          <w:u w:val="single"/>
        </w:rPr>
      </w:pPr>
      <w:r w:rsidRPr="00A75995">
        <w:rPr>
          <w:szCs w:val="22"/>
          <w:u w:val="single"/>
        </w:rPr>
        <w:t xml:space="preserve">Intellectual Property Latin American School (ELAPI) </w:t>
      </w:r>
    </w:p>
    <w:p w14:paraId="644E6DB4" w14:textId="77777777" w:rsidR="008C581E" w:rsidRPr="00A75995" w:rsidRDefault="008C581E" w:rsidP="00C2549C">
      <w:pPr>
        <w:keepNext/>
        <w:rPr>
          <w:szCs w:val="22"/>
          <w:lang w:val="es-ES_tradnl"/>
        </w:rPr>
      </w:pPr>
      <w:r w:rsidRPr="00A75995">
        <w:rPr>
          <w:szCs w:val="22"/>
          <w:lang w:val="es-ES_tradnl"/>
        </w:rPr>
        <w:t xml:space="preserve">Silvina VILA (Sra.), </w:t>
      </w:r>
      <w:proofErr w:type="gramStart"/>
      <w:r w:rsidRPr="00A75995">
        <w:rPr>
          <w:szCs w:val="22"/>
          <w:lang w:val="es-ES_tradnl"/>
        </w:rPr>
        <w:t>Directora General</w:t>
      </w:r>
      <w:proofErr w:type="gramEnd"/>
      <w:r w:rsidRPr="00A75995">
        <w:rPr>
          <w:szCs w:val="22"/>
          <w:lang w:val="es-ES_tradnl"/>
        </w:rPr>
        <w:t>, Montevideo</w:t>
      </w:r>
    </w:p>
    <w:p w14:paraId="2FD380E9" w14:textId="27C7B646" w:rsidR="008C581E" w:rsidRPr="00A75995" w:rsidRDefault="00561839" w:rsidP="00C2549C">
      <w:pPr>
        <w:keepNext/>
        <w:rPr>
          <w:szCs w:val="22"/>
          <w:u w:val="single"/>
          <w:lang w:val="es-ES_tradnl"/>
        </w:rPr>
      </w:pPr>
      <w:hyperlink r:id="rId738" w:history="1">
        <w:r w:rsidR="008C581E" w:rsidRPr="00A75995">
          <w:rPr>
            <w:rStyle w:val="Hyperlink"/>
            <w:rFonts w:cs="Arial"/>
            <w:lang w:val="es-ES_tradnl"/>
          </w:rPr>
          <w:t>direccion@elapi.org</w:t>
        </w:r>
      </w:hyperlink>
    </w:p>
    <w:p w14:paraId="60054169" w14:textId="47D96C3F" w:rsidR="008C581E" w:rsidRPr="00A75995" w:rsidRDefault="008C581E" w:rsidP="00462B34">
      <w:pPr>
        <w:keepNext/>
        <w:rPr>
          <w:szCs w:val="22"/>
          <w:lang w:val="es-ES_tradnl"/>
        </w:rPr>
      </w:pPr>
      <w:r w:rsidRPr="00A75995">
        <w:rPr>
          <w:szCs w:val="22"/>
          <w:lang w:val="es-ES_tradnl"/>
        </w:rPr>
        <w:t xml:space="preserve">Rodrigo Javier GOZALBEZ (Sr.), </w:t>
      </w:r>
      <w:proofErr w:type="gramStart"/>
      <w:r w:rsidRPr="00A75995">
        <w:rPr>
          <w:szCs w:val="22"/>
          <w:lang w:val="es-ES_tradnl"/>
        </w:rPr>
        <w:t>Secretario General</w:t>
      </w:r>
      <w:proofErr w:type="gramEnd"/>
      <w:r w:rsidRPr="00A75995">
        <w:rPr>
          <w:szCs w:val="22"/>
          <w:lang w:val="es-ES_tradnl"/>
        </w:rPr>
        <w:t xml:space="preserve">, Santa </w:t>
      </w:r>
      <w:proofErr w:type="spellStart"/>
      <w:r w:rsidRPr="00A75995">
        <w:rPr>
          <w:szCs w:val="22"/>
          <w:lang w:val="es-ES_tradnl"/>
        </w:rPr>
        <w:t>Fé</w:t>
      </w:r>
      <w:proofErr w:type="spellEnd"/>
    </w:p>
    <w:p w14:paraId="44AB4005" w14:textId="5C075F05" w:rsidR="008C581E" w:rsidRPr="00A75995" w:rsidRDefault="00561839" w:rsidP="008C581E">
      <w:pPr>
        <w:rPr>
          <w:lang w:val="es-ES_tradnl"/>
        </w:rPr>
      </w:pPr>
      <w:hyperlink r:id="rId739" w:history="1">
        <w:r w:rsidR="008C581E" w:rsidRPr="00A75995">
          <w:rPr>
            <w:rStyle w:val="Hyperlink"/>
            <w:rFonts w:cs="Arial"/>
            <w:lang w:val="es-ES_tradnl"/>
          </w:rPr>
          <w:t>secretariageneral@elapi.org</w:t>
        </w:r>
      </w:hyperlink>
      <w:r w:rsidR="008C581E" w:rsidRPr="00A75995">
        <w:rPr>
          <w:lang w:val="es-ES_tradnl"/>
        </w:rPr>
        <w:t xml:space="preserve"> </w:t>
      </w:r>
    </w:p>
    <w:p w14:paraId="00EC9DE2" w14:textId="2A9FDD6A" w:rsidR="008C581E" w:rsidRPr="00A75995" w:rsidRDefault="008C581E" w:rsidP="008C581E">
      <w:pPr>
        <w:rPr>
          <w:szCs w:val="22"/>
          <w:lang w:val="es-ES_tradnl"/>
        </w:rPr>
      </w:pPr>
      <w:r w:rsidRPr="00A75995">
        <w:rPr>
          <w:szCs w:val="22"/>
          <w:lang w:val="es-ES_tradnl"/>
        </w:rPr>
        <w:t xml:space="preserve">Juan Carlos SALAZAR CAMARGO (Sr.), </w:t>
      </w:r>
      <w:proofErr w:type="gramStart"/>
      <w:r w:rsidRPr="00A75995">
        <w:rPr>
          <w:szCs w:val="22"/>
          <w:lang w:val="es-ES_tradnl"/>
        </w:rPr>
        <w:t>Director</w:t>
      </w:r>
      <w:proofErr w:type="gramEnd"/>
      <w:r w:rsidR="004B7081" w:rsidRPr="00A75995">
        <w:rPr>
          <w:szCs w:val="22"/>
          <w:lang w:val="es-ES_tradnl"/>
        </w:rPr>
        <w:t>,</w:t>
      </w:r>
      <w:r w:rsidRPr="00A75995">
        <w:rPr>
          <w:szCs w:val="22"/>
          <w:lang w:val="es-ES_tradnl"/>
        </w:rPr>
        <w:t xml:space="preserve"> Relaciones Internacionales, Bogotá</w:t>
      </w:r>
    </w:p>
    <w:p w14:paraId="10719483" w14:textId="09235A69" w:rsidR="008C581E" w:rsidRPr="00A75995" w:rsidRDefault="00561839" w:rsidP="008C581E">
      <w:pPr>
        <w:rPr>
          <w:szCs w:val="22"/>
          <w:lang w:val="es-ES_tradnl"/>
        </w:rPr>
      </w:pPr>
      <w:hyperlink r:id="rId740" w:history="1">
        <w:r w:rsidR="008C581E" w:rsidRPr="00A75995">
          <w:rPr>
            <w:rStyle w:val="Hyperlink"/>
            <w:rFonts w:cs="Arial"/>
            <w:lang w:val="es-ES_tradnl"/>
          </w:rPr>
          <w:t>internacional@elapi.org</w:t>
        </w:r>
      </w:hyperlink>
      <w:r w:rsidR="008C581E" w:rsidRPr="00A75995">
        <w:rPr>
          <w:szCs w:val="22"/>
          <w:lang w:val="es-ES_tradnl"/>
        </w:rPr>
        <w:t xml:space="preserve"> </w:t>
      </w:r>
    </w:p>
    <w:p w14:paraId="705B1BE9" w14:textId="51FDFD67" w:rsidR="008C581E" w:rsidRPr="00A75995" w:rsidRDefault="008C581E" w:rsidP="008C581E">
      <w:pPr>
        <w:rPr>
          <w:szCs w:val="22"/>
          <w:lang w:val="es-ES_tradnl"/>
        </w:rPr>
      </w:pPr>
      <w:r w:rsidRPr="00A75995">
        <w:rPr>
          <w:szCs w:val="22"/>
          <w:lang w:val="es-ES_tradnl"/>
        </w:rPr>
        <w:t>Pablo Xavier MONTENEGRO (Sr.), Coordinador</w:t>
      </w:r>
      <w:r w:rsidR="004B7081" w:rsidRPr="00A75995">
        <w:rPr>
          <w:szCs w:val="22"/>
          <w:lang w:val="es-ES_tradnl"/>
        </w:rPr>
        <w:t>,</w:t>
      </w:r>
      <w:r w:rsidRPr="00A75995">
        <w:rPr>
          <w:szCs w:val="22"/>
          <w:lang w:val="es-ES_tradnl"/>
        </w:rPr>
        <w:t xml:space="preserve"> Relaciones internacionales, Quito</w:t>
      </w:r>
    </w:p>
    <w:p w14:paraId="724AB96F" w14:textId="1BC1846F" w:rsidR="008C581E" w:rsidRPr="00A75995" w:rsidRDefault="00561839" w:rsidP="008C581E">
      <w:pPr>
        <w:rPr>
          <w:szCs w:val="22"/>
          <w:u w:val="single"/>
          <w:lang w:val="es-ES_tradnl"/>
        </w:rPr>
      </w:pPr>
      <w:hyperlink r:id="rId741" w:history="1">
        <w:r w:rsidR="008C581E" w:rsidRPr="00A75995">
          <w:rPr>
            <w:rStyle w:val="Hyperlink"/>
            <w:rFonts w:cs="Arial"/>
            <w:szCs w:val="22"/>
            <w:lang w:val="es-ES_tradnl"/>
          </w:rPr>
          <w:t>pabloxmontenegro@gmail.com</w:t>
        </w:r>
      </w:hyperlink>
      <w:r w:rsidR="008C581E" w:rsidRPr="00A75995">
        <w:rPr>
          <w:szCs w:val="22"/>
          <w:u w:val="single"/>
          <w:lang w:val="es-ES_tradnl"/>
        </w:rPr>
        <w:t xml:space="preserve">  </w:t>
      </w:r>
    </w:p>
    <w:p w14:paraId="37B8BC41" w14:textId="77777777" w:rsidR="008C581E" w:rsidRPr="00A75995" w:rsidRDefault="008C581E" w:rsidP="008C581E">
      <w:pPr>
        <w:rPr>
          <w:szCs w:val="22"/>
          <w:lang w:val="es-ES_tradnl"/>
        </w:rPr>
      </w:pPr>
      <w:r w:rsidRPr="00A75995">
        <w:rPr>
          <w:szCs w:val="22"/>
          <w:lang w:val="es-ES_tradnl"/>
        </w:rPr>
        <w:t>Iván MILIC (Sr.), Miembro, Buenos Aires</w:t>
      </w:r>
    </w:p>
    <w:p w14:paraId="451AD6DD" w14:textId="7537CABF" w:rsidR="008C581E" w:rsidRPr="00A75995" w:rsidRDefault="00561839" w:rsidP="008C581E">
      <w:pPr>
        <w:rPr>
          <w:szCs w:val="22"/>
          <w:lang w:val="es-ES_tradnl"/>
        </w:rPr>
      </w:pPr>
      <w:hyperlink r:id="rId742" w:history="1">
        <w:r w:rsidR="008C581E" w:rsidRPr="00A75995">
          <w:rPr>
            <w:rStyle w:val="Hyperlink"/>
            <w:rFonts w:cs="Arial"/>
            <w:lang w:val="es-ES_tradnl"/>
          </w:rPr>
          <w:t>imilic12@gmail.com</w:t>
        </w:r>
      </w:hyperlink>
      <w:r w:rsidR="008C581E" w:rsidRPr="00A75995">
        <w:rPr>
          <w:lang w:val="es-ES_tradnl"/>
        </w:rPr>
        <w:t xml:space="preserve"> </w:t>
      </w:r>
    </w:p>
    <w:p w14:paraId="6FEDAACC" w14:textId="77777777" w:rsidR="008C581E" w:rsidRPr="00A75995" w:rsidRDefault="008C581E" w:rsidP="008C581E">
      <w:pPr>
        <w:rPr>
          <w:szCs w:val="22"/>
          <w:lang w:val="es-ES_tradnl"/>
        </w:rPr>
      </w:pPr>
      <w:r w:rsidRPr="00A75995">
        <w:rPr>
          <w:szCs w:val="22"/>
          <w:lang w:val="es-ES_tradnl"/>
        </w:rPr>
        <w:t xml:space="preserve">Oscar CABALLERO HINOSTROZA (Sr.), </w:t>
      </w:r>
      <w:r w:rsidRPr="00A75995">
        <w:rPr>
          <w:lang w:val="es-ES_tradnl"/>
        </w:rPr>
        <w:t>Miembro, Lima</w:t>
      </w:r>
    </w:p>
    <w:p w14:paraId="0BBE566A" w14:textId="11FA7B94" w:rsidR="008C581E" w:rsidRPr="00A75995" w:rsidRDefault="00561839" w:rsidP="008C581E">
      <w:pPr>
        <w:rPr>
          <w:szCs w:val="22"/>
          <w:lang w:val="es-ES_tradnl"/>
        </w:rPr>
      </w:pPr>
      <w:hyperlink r:id="rId743" w:history="1">
        <w:r w:rsidR="008C581E" w:rsidRPr="00A75995">
          <w:rPr>
            <w:rStyle w:val="Hyperlink"/>
            <w:rFonts w:cs="Arial"/>
            <w:lang w:val="es-ES_tradnl"/>
          </w:rPr>
          <w:t>ocaballero@cydpropiedadintelectual.com</w:t>
        </w:r>
      </w:hyperlink>
      <w:r w:rsidR="008C581E" w:rsidRPr="00A75995">
        <w:rPr>
          <w:lang w:val="es-ES_tradnl"/>
        </w:rPr>
        <w:t xml:space="preserve"> </w:t>
      </w:r>
    </w:p>
    <w:p w14:paraId="4605B8C6" w14:textId="77777777" w:rsidR="003504CE" w:rsidRPr="00A75995" w:rsidRDefault="003504CE" w:rsidP="003504CE">
      <w:pPr>
        <w:rPr>
          <w:szCs w:val="22"/>
          <w:lang w:val="es-ES_tradnl"/>
        </w:rPr>
      </w:pPr>
      <w:r w:rsidRPr="00A75995">
        <w:rPr>
          <w:szCs w:val="22"/>
          <w:lang w:val="es-ES_tradnl"/>
        </w:rPr>
        <w:t>Johana CALDERÓN VALENCIA (Sra.), Miembro, Lima</w:t>
      </w:r>
    </w:p>
    <w:p w14:paraId="648E6782" w14:textId="71E1005E" w:rsidR="003504CE" w:rsidRPr="00A75995" w:rsidRDefault="003504CE" w:rsidP="003504CE">
      <w:pPr>
        <w:rPr>
          <w:szCs w:val="22"/>
          <w:lang w:val="es-ES_tradnl"/>
        </w:rPr>
      </w:pPr>
      <w:hyperlink r:id="rId744" w:history="1">
        <w:r w:rsidRPr="00A75995">
          <w:rPr>
            <w:rStyle w:val="Hyperlink"/>
            <w:rFonts w:cs="Arial"/>
            <w:lang w:val="es-ES_tradnl"/>
          </w:rPr>
          <w:t>johana29@gmail.com</w:t>
        </w:r>
      </w:hyperlink>
      <w:r w:rsidRPr="00A75995">
        <w:rPr>
          <w:lang w:val="es-ES_tradnl"/>
        </w:rPr>
        <w:t xml:space="preserve"> </w:t>
      </w:r>
    </w:p>
    <w:p w14:paraId="7AD71DB1" w14:textId="77777777" w:rsidR="003504CE" w:rsidRPr="00A75995" w:rsidRDefault="003504CE" w:rsidP="003504CE">
      <w:pPr>
        <w:rPr>
          <w:szCs w:val="22"/>
          <w:lang w:val="es-ES_tradnl"/>
        </w:rPr>
      </w:pPr>
      <w:r w:rsidRPr="00A75995">
        <w:rPr>
          <w:szCs w:val="22"/>
          <w:lang w:val="es-ES_tradnl"/>
        </w:rPr>
        <w:t xml:space="preserve">Ana Laura CUBERO RODRÍGUEZ (Sra.), </w:t>
      </w:r>
      <w:r w:rsidRPr="00A75995">
        <w:rPr>
          <w:lang w:val="es-ES_tradnl"/>
        </w:rPr>
        <w:t>Miembro, San José</w:t>
      </w:r>
    </w:p>
    <w:p w14:paraId="299B0025" w14:textId="7E689D40" w:rsidR="003504CE" w:rsidRPr="00A75995" w:rsidRDefault="003504CE" w:rsidP="003504CE">
      <w:pPr>
        <w:rPr>
          <w:szCs w:val="22"/>
          <w:lang w:val="es-ES_tradnl"/>
        </w:rPr>
      </w:pPr>
      <w:hyperlink r:id="rId745" w:history="1">
        <w:r w:rsidRPr="00A75995">
          <w:rPr>
            <w:rStyle w:val="Hyperlink"/>
            <w:rFonts w:cs="Arial"/>
            <w:lang w:val="es-ES_tradnl"/>
          </w:rPr>
          <w:t>ipadvisorcr@gmail.com</w:t>
        </w:r>
      </w:hyperlink>
      <w:r w:rsidRPr="00A75995">
        <w:rPr>
          <w:lang w:val="es-ES_tradnl"/>
        </w:rPr>
        <w:t xml:space="preserve"> </w:t>
      </w:r>
    </w:p>
    <w:p w14:paraId="2005CF31" w14:textId="77777777" w:rsidR="008C581E" w:rsidRPr="00A75995" w:rsidRDefault="008C581E" w:rsidP="008C581E">
      <w:pPr>
        <w:rPr>
          <w:szCs w:val="22"/>
          <w:lang w:val="es-ES_tradnl"/>
        </w:rPr>
      </w:pPr>
      <w:r w:rsidRPr="00A75995">
        <w:rPr>
          <w:szCs w:val="22"/>
          <w:lang w:val="es-ES_tradnl"/>
        </w:rPr>
        <w:t xml:space="preserve">Flavia GALARZA (Sra.), </w:t>
      </w:r>
      <w:r w:rsidRPr="00A75995">
        <w:rPr>
          <w:lang w:val="es-ES_tradnl"/>
        </w:rPr>
        <w:t>Miembro, Buenos Aires</w:t>
      </w:r>
    </w:p>
    <w:p w14:paraId="19EA4480" w14:textId="6C8FAAE3" w:rsidR="008C581E" w:rsidRPr="00A75995" w:rsidRDefault="00561839" w:rsidP="008C581E">
      <w:pPr>
        <w:rPr>
          <w:szCs w:val="22"/>
          <w:lang w:val="es-ES_tradnl"/>
        </w:rPr>
      </w:pPr>
      <w:hyperlink r:id="rId746" w:history="1">
        <w:r w:rsidR="008C581E" w:rsidRPr="00A75995">
          <w:rPr>
            <w:rStyle w:val="Hyperlink"/>
            <w:rFonts w:cs="Arial"/>
            <w:lang w:val="es-ES_tradnl"/>
          </w:rPr>
          <w:t>fla27gal@gmail.com</w:t>
        </w:r>
      </w:hyperlink>
      <w:r w:rsidR="008C581E" w:rsidRPr="00A75995">
        <w:rPr>
          <w:lang w:val="es-ES_tradnl"/>
        </w:rPr>
        <w:t xml:space="preserve"> </w:t>
      </w:r>
    </w:p>
    <w:p w14:paraId="1BF442DA" w14:textId="77777777" w:rsidR="008C581E" w:rsidRPr="00A75995" w:rsidRDefault="008C581E" w:rsidP="008C581E">
      <w:pPr>
        <w:rPr>
          <w:szCs w:val="22"/>
          <w:lang w:val="es-ES_tradnl"/>
        </w:rPr>
      </w:pPr>
      <w:r w:rsidRPr="00A75995">
        <w:rPr>
          <w:szCs w:val="22"/>
          <w:lang w:val="es-ES_tradnl"/>
        </w:rPr>
        <w:t>Priscila GUÍA ROJAS (Sra.), Miembro, Caracas</w:t>
      </w:r>
    </w:p>
    <w:p w14:paraId="04B5584D" w14:textId="16B19C02" w:rsidR="008C581E" w:rsidRPr="00A75995" w:rsidRDefault="00561839" w:rsidP="008C581E">
      <w:pPr>
        <w:rPr>
          <w:szCs w:val="22"/>
          <w:lang w:val="es-ES_tradnl"/>
        </w:rPr>
      </w:pPr>
      <w:hyperlink r:id="rId747" w:history="1">
        <w:r w:rsidR="008C581E" w:rsidRPr="00A75995">
          <w:rPr>
            <w:rStyle w:val="Hyperlink"/>
            <w:rFonts w:cs="Arial"/>
            <w:lang w:val="es-ES_tradnl"/>
          </w:rPr>
          <w:t>priscilaguia27@gmail.com</w:t>
        </w:r>
      </w:hyperlink>
      <w:r w:rsidR="008C581E" w:rsidRPr="00A75995">
        <w:rPr>
          <w:lang w:val="es-ES_tradnl"/>
        </w:rPr>
        <w:t xml:space="preserve"> </w:t>
      </w:r>
    </w:p>
    <w:p w14:paraId="33349B94" w14:textId="77777777" w:rsidR="003504CE" w:rsidRPr="00A75995" w:rsidRDefault="003504CE" w:rsidP="003504CE">
      <w:pPr>
        <w:rPr>
          <w:szCs w:val="22"/>
          <w:lang w:val="es-ES_tradnl"/>
        </w:rPr>
      </w:pPr>
      <w:r w:rsidRPr="00A75995">
        <w:rPr>
          <w:szCs w:val="22"/>
          <w:lang w:val="es-ES_tradnl"/>
        </w:rPr>
        <w:t xml:space="preserve">Laura Graciela RIVAS VARELA (Sra.), </w:t>
      </w:r>
      <w:r w:rsidRPr="00A75995">
        <w:rPr>
          <w:lang w:val="es-ES_tradnl"/>
        </w:rPr>
        <w:t>Miembro, Caracas</w:t>
      </w:r>
    </w:p>
    <w:p w14:paraId="04414992" w14:textId="363B8CB9" w:rsidR="003504CE" w:rsidRPr="00A75995" w:rsidRDefault="003504CE" w:rsidP="003504CE">
      <w:pPr>
        <w:rPr>
          <w:szCs w:val="22"/>
          <w:lang w:val="es-ES_tradnl"/>
        </w:rPr>
      </w:pPr>
      <w:hyperlink r:id="rId748" w:history="1">
        <w:r w:rsidRPr="00A75995">
          <w:rPr>
            <w:rStyle w:val="Hyperlink"/>
            <w:rFonts w:cs="Arial"/>
            <w:lang w:val="es-ES_tradnl"/>
          </w:rPr>
          <w:t>lauragracielarv@gmail.com</w:t>
        </w:r>
      </w:hyperlink>
      <w:r w:rsidRPr="00A75995">
        <w:rPr>
          <w:lang w:val="es-ES_tradnl"/>
        </w:rPr>
        <w:t xml:space="preserve"> </w:t>
      </w:r>
    </w:p>
    <w:p w14:paraId="3044C5F2" w14:textId="77777777" w:rsidR="008C581E" w:rsidRPr="00A75995" w:rsidRDefault="008C581E" w:rsidP="008C581E">
      <w:pPr>
        <w:rPr>
          <w:szCs w:val="22"/>
          <w:lang w:val="es-ES_tradnl"/>
        </w:rPr>
      </w:pPr>
      <w:r w:rsidRPr="00A75995">
        <w:rPr>
          <w:szCs w:val="22"/>
          <w:lang w:val="es-ES_tradnl"/>
        </w:rPr>
        <w:t xml:space="preserve">Laura </w:t>
      </w:r>
      <w:proofErr w:type="spellStart"/>
      <w:r w:rsidRPr="00A75995">
        <w:rPr>
          <w:szCs w:val="22"/>
          <w:lang w:val="es-ES_tradnl"/>
        </w:rPr>
        <w:t>Gisseth</w:t>
      </w:r>
      <w:proofErr w:type="spellEnd"/>
      <w:r w:rsidRPr="00A75995">
        <w:rPr>
          <w:szCs w:val="22"/>
          <w:lang w:val="es-ES_tradnl"/>
        </w:rPr>
        <w:t xml:space="preserve"> SÁNCHEZ LÓPEZ (Sra.), </w:t>
      </w:r>
      <w:r w:rsidRPr="00A75995">
        <w:rPr>
          <w:lang w:val="es-ES_tradnl"/>
        </w:rPr>
        <w:t>Miembro, Bogotá</w:t>
      </w:r>
    </w:p>
    <w:p w14:paraId="596AB246" w14:textId="7B456D5A" w:rsidR="008C581E" w:rsidRPr="00A75995" w:rsidRDefault="00561839" w:rsidP="008C581E">
      <w:pPr>
        <w:rPr>
          <w:szCs w:val="22"/>
          <w:lang w:val="es-ES_tradnl"/>
        </w:rPr>
      </w:pPr>
      <w:hyperlink r:id="rId749" w:history="1">
        <w:r w:rsidR="008C581E" w:rsidRPr="00A75995">
          <w:rPr>
            <w:rStyle w:val="Hyperlink"/>
            <w:rFonts w:cs="Arial"/>
            <w:lang w:val="es-ES_tradnl"/>
          </w:rPr>
          <w:t>lgsanchezl2807@gmail.com</w:t>
        </w:r>
      </w:hyperlink>
      <w:r w:rsidR="008C581E" w:rsidRPr="00A75995">
        <w:rPr>
          <w:lang w:val="es-ES_tradnl"/>
        </w:rPr>
        <w:t xml:space="preserve"> </w:t>
      </w:r>
    </w:p>
    <w:p w14:paraId="1DF9BA04" w14:textId="77777777" w:rsidR="006B7906" w:rsidRPr="00A75995" w:rsidRDefault="006B7906" w:rsidP="008C581E">
      <w:pPr>
        <w:rPr>
          <w:szCs w:val="22"/>
          <w:lang w:val="es-ES_tradnl"/>
        </w:rPr>
      </w:pPr>
    </w:p>
    <w:p w14:paraId="1A806AC9" w14:textId="2C91B447" w:rsidR="006B7906" w:rsidRPr="00C2549C" w:rsidRDefault="006B7906" w:rsidP="008C581E">
      <w:pPr>
        <w:rPr>
          <w:szCs w:val="22"/>
          <w:u w:val="single"/>
        </w:rPr>
      </w:pPr>
      <w:r w:rsidRPr="00C2549C">
        <w:rPr>
          <w:szCs w:val="22"/>
          <w:u w:val="single"/>
        </w:rPr>
        <w:t>International Committee for the Indigenous Peoples of the Americas (</w:t>
      </w:r>
      <w:proofErr w:type="spellStart"/>
      <w:r w:rsidRPr="00C2549C">
        <w:rPr>
          <w:szCs w:val="22"/>
          <w:u w:val="single"/>
        </w:rPr>
        <w:t>Incomindios</w:t>
      </w:r>
      <w:proofErr w:type="spellEnd"/>
      <w:r w:rsidRPr="00C2549C">
        <w:rPr>
          <w:szCs w:val="22"/>
          <w:u w:val="single"/>
        </w:rPr>
        <w:t>)</w:t>
      </w:r>
    </w:p>
    <w:p w14:paraId="15751035" w14:textId="02FCFCDF" w:rsidR="006B7906" w:rsidRPr="00A75995" w:rsidRDefault="006B7906" w:rsidP="008C581E">
      <w:pPr>
        <w:rPr>
          <w:szCs w:val="22"/>
        </w:rPr>
      </w:pPr>
      <w:r w:rsidRPr="00A75995">
        <w:rPr>
          <w:szCs w:val="22"/>
        </w:rPr>
        <w:t>Ronald Frank BARNES (Mr.), Geneva</w:t>
      </w:r>
    </w:p>
    <w:p w14:paraId="38BCAFF8" w14:textId="77777777" w:rsidR="006B7906" w:rsidRPr="00A75995" w:rsidRDefault="006B7906" w:rsidP="008C581E">
      <w:pPr>
        <w:rPr>
          <w:szCs w:val="22"/>
          <w:lang w:val="es-ES_tradnl"/>
        </w:rPr>
      </w:pPr>
    </w:p>
    <w:p w14:paraId="1069C249" w14:textId="1B12A8D9" w:rsidR="008C581E" w:rsidRPr="00A75995" w:rsidRDefault="008C581E" w:rsidP="00522AC9">
      <w:pPr>
        <w:rPr>
          <w:szCs w:val="22"/>
          <w:u w:val="single"/>
        </w:rPr>
      </w:pPr>
      <w:r w:rsidRPr="00A75995">
        <w:rPr>
          <w:szCs w:val="22"/>
          <w:u w:val="single"/>
        </w:rPr>
        <w:t xml:space="preserve">International Generic and Biosimilar </w:t>
      </w:r>
      <w:r w:rsidR="00522A1C" w:rsidRPr="00A75995">
        <w:rPr>
          <w:szCs w:val="22"/>
          <w:u w:val="single"/>
        </w:rPr>
        <w:t>Medicines</w:t>
      </w:r>
      <w:r w:rsidRPr="00A75995">
        <w:rPr>
          <w:szCs w:val="22"/>
          <w:u w:val="single"/>
        </w:rPr>
        <w:t xml:space="preserve"> Association (IGBA)</w:t>
      </w:r>
    </w:p>
    <w:p w14:paraId="444F305A" w14:textId="77777777" w:rsidR="008C581E" w:rsidRPr="00A75995" w:rsidRDefault="008C581E" w:rsidP="00522AC9">
      <w:pPr>
        <w:rPr>
          <w:szCs w:val="22"/>
          <w:lang w:val="es-ES_tradnl"/>
        </w:rPr>
      </w:pPr>
      <w:r w:rsidRPr="00A75995">
        <w:rPr>
          <w:szCs w:val="22"/>
          <w:lang w:val="es-ES_tradnl"/>
        </w:rPr>
        <w:t>Susana ALMEIDA (Ms.), Secretary General, Geneva</w:t>
      </w:r>
    </w:p>
    <w:p w14:paraId="2CFED1A0" w14:textId="3D662A94" w:rsidR="008C581E" w:rsidRPr="00A75995" w:rsidRDefault="00561839" w:rsidP="00522AC9">
      <w:pPr>
        <w:rPr>
          <w:szCs w:val="22"/>
          <w:lang w:val="es-ES_tradnl"/>
        </w:rPr>
      </w:pPr>
      <w:hyperlink r:id="rId750" w:history="1">
        <w:r w:rsidR="008C581E" w:rsidRPr="00A75995">
          <w:rPr>
            <w:rStyle w:val="Hyperlink"/>
            <w:rFonts w:cs="Arial"/>
            <w:szCs w:val="22"/>
            <w:lang w:val="es-ES_tradnl"/>
          </w:rPr>
          <w:t>salmeida@igbamedicines.org</w:t>
        </w:r>
      </w:hyperlink>
      <w:r w:rsidR="008C581E" w:rsidRPr="00A75995">
        <w:rPr>
          <w:szCs w:val="22"/>
          <w:lang w:val="es-ES_tradnl"/>
        </w:rPr>
        <w:t xml:space="preserve"> </w:t>
      </w:r>
    </w:p>
    <w:p w14:paraId="01411FE5" w14:textId="77777777" w:rsidR="004B7081" w:rsidRPr="00A75995" w:rsidRDefault="004B7081" w:rsidP="004B7081">
      <w:pPr>
        <w:rPr>
          <w:szCs w:val="22"/>
        </w:rPr>
      </w:pPr>
      <w:r w:rsidRPr="00A75995">
        <w:t xml:space="preserve">Archana JATKAR (Ms.), Associate </w:t>
      </w:r>
      <w:r w:rsidRPr="00A75995">
        <w:rPr>
          <w:szCs w:val="22"/>
        </w:rPr>
        <w:t>Secretary General, Geneva</w:t>
      </w:r>
    </w:p>
    <w:p w14:paraId="46BCB44D" w14:textId="35E44E3F" w:rsidR="008C581E" w:rsidRPr="00A75995" w:rsidRDefault="008C581E" w:rsidP="008C581E">
      <w:pPr>
        <w:rPr>
          <w:szCs w:val="22"/>
        </w:rPr>
      </w:pPr>
      <w:r w:rsidRPr="00A75995">
        <w:rPr>
          <w:szCs w:val="22"/>
        </w:rPr>
        <w:t xml:space="preserve">Beatriz </w:t>
      </w:r>
      <w:r w:rsidRPr="00A75995">
        <w:t>DIAZ DE ESCAURIAZA (Ms.), Head, I</w:t>
      </w:r>
      <w:r w:rsidR="004B7081" w:rsidRPr="00A75995">
        <w:t xml:space="preserve">ntellectual </w:t>
      </w:r>
      <w:r w:rsidRPr="00A75995">
        <w:t>P</w:t>
      </w:r>
      <w:r w:rsidR="004B7081" w:rsidRPr="00A75995">
        <w:t>roperty</w:t>
      </w:r>
      <w:r w:rsidRPr="00A75995">
        <w:t xml:space="preserve"> </w:t>
      </w:r>
      <w:r w:rsidR="004B7081" w:rsidRPr="00A75995">
        <w:t xml:space="preserve">(IP) </w:t>
      </w:r>
      <w:r w:rsidRPr="00A75995">
        <w:t>Legal, Trade and IP</w:t>
      </w:r>
      <w:r w:rsidR="004B7081" w:rsidRPr="00A75995">
        <w:t> </w:t>
      </w:r>
      <w:r w:rsidRPr="00A75995">
        <w:t>Committee, Madrid</w:t>
      </w:r>
    </w:p>
    <w:p w14:paraId="20D20629" w14:textId="77777777" w:rsidR="008C581E" w:rsidRPr="00A75995" w:rsidRDefault="008C581E" w:rsidP="008C581E">
      <w:pPr>
        <w:rPr>
          <w:szCs w:val="22"/>
          <w:u w:val="single"/>
        </w:rPr>
      </w:pPr>
    </w:p>
    <w:p w14:paraId="34430BFE" w14:textId="77777777" w:rsidR="008C581E" w:rsidRPr="00A75995" w:rsidRDefault="008C581E" w:rsidP="008C581E">
      <w:pPr>
        <w:rPr>
          <w:szCs w:val="22"/>
          <w:u w:val="single"/>
        </w:rPr>
      </w:pPr>
      <w:r w:rsidRPr="00A75995">
        <w:rPr>
          <w:szCs w:val="22"/>
          <w:u w:val="single"/>
        </w:rPr>
        <w:t xml:space="preserve">Intellectual Property Owners Association (IPO) </w:t>
      </w:r>
    </w:p>
    <w:p w14:paraId="0B2FD27D" w14:textId="77777777" w:rsidR="008C581E" w:rsidRPr="00A75995" w:rsidRDefault="008C581E" w:rsidP="008C581E">
      <w:pPr>
        <w:rPr>
          <w:szCs w:val="22"/>
        </w:rPr>
      </w:pPr>
      <w:r w:rsidRPr="00A75995">
        <w:rPr>
          <w:szCs w:val="22"/>
        </w:rPr>
        <w:t>Thomas VALENTE (Mr.), Senior Director, Global Affairs, Washington, D.C.</w:t>
      </w:r>
    </w:p>
    <w:p w14:paraId="44AAB643" w14:textId="22B32A63" w:rsidR="008C581E" w:rsidRPr="00A75995" w:rsidRDefault="00561839" w:rsidP="008C581E">
      <w:pPr>
        <w:rPr>
          <w:szCs w:val="22"/>
        </w:rPr>
      </w:pPr>
      <w:hyperlink r:id="rId751" w:history="1">
        <w:r w:rsidR="008C581E" w:rsidRPr="00A75995">
          <w:rPr>
            <w:rStyle w:val="Hyperlink"/>
            <w:rFonts w:cs="Arial"/>
            <w:szCs w:val="22"/>
          </w:rPr>
          <w:t>tvalente@ipo.org</w:t>
        </w:r>
      </w:hyperlink>
    </w:p>
    <w:p w14:paraId="641F12A9" w14:textId="77777777" w:rsidR="008C581E" w:rsidRPr="00A75995" w:rsidRDefault="008C581E" w:rsidP="008C581E">
      <w:pPr>
        <w:rPr>
          <w:szCs w:val="22"/>
        </w:rPr>
      </w:pPr>
    </w:p>
    <w:p w14:paraId="171BD3EF" w14:textId="77777777" w:rsidR="008C581E" w:rsidRPr="00A75995" w:rsidRDefault="008C581E" w:rsidP="008C581E">
      <w:pPr>
        <w:rPr>
          <w:szCs w:val="22"/>
          <w:u w:val="single"/>
        </w:rPr>
      </w:pPr>
      <w:r w:rsidRPr="00A75995">
        <w:rPr>
          <w:szCs w:val="22"/>
          <w:u w:val="single"/>
        </w:rPr>
        <w:t xml:space="preserve">International Intellectual Property Commercialization Council (IIPCC) </w:t>
      </w:r>
    </w:p>
    <w:p w14:paraId="219E38F0" w14:textId="60D17539" w:rsidR="008C581E" w:rsidRPr="00A75995" w:rsidRDefault="00F94953" w:rsidP="008C581E">
      <w:pPr>
        <w:rPr>
          <w:szCs w:val="22"/>
        </w:rPr>
      </w:pPr>
      <w:r w:rsidRPr="00A75995">
        <w:rPr>
          <w:szCs w:val="22"/>
        </w:rPr>
        <w:t xml:space="preserve">WANG </w:t>
      </w:r>
      <w:proofErr w:type="spellStart"/>
      <w:r w:rsidR="008C581E" w:rsidRPr="00A75995">
        <w:rPr>
          <w:szCs w:val="22"/>
        </w:rPr>
        <w:t>Zhida</w:t>
      </w:r>
      <w:proofErr w:type="spellEnd"/>
      <w:r w:rsidR="008C581E" w:rsidRPr="00A75995">
        <w:rPr>
          <w:szCs w:val="22"/>
        </w:rPr>
        <w:t xml:space="preserve"> (Mr.), Chair, Shanghai</w:t>
      </w:r>
    </w:p>
    <w:p w14:paraId="4DFB231B" w14:textId="6810BDF7" w:rsidR="008C581E" w:rsidRPr="00A75995" w:rsidRDefault="00561839" w:rsidP="008C581E">
      <w:pPr>
        <w:rPr>
          <w:szCs w:val="22"/>
          <w:u w:val="single"/>
        </w:rPr>
      </w:pPr>
      <w:hyperlink r:id="rId752" w:history="1">
        <w:r w:rsidR="008C581E" w:rsidRPr="00A75995">
          <w:rPr>
            <w:rStyle w:val="Hyperlink"/>
            <w:rFonts w:cs="Arial"/>
            <w:szCs w:val="22"/>
          </w:rPr>
          <w:t>info@iipcc.org</w:t>
        </w:r>
      </w:hyperlink>
      <w:r w:rsidR="008C581E" w:rsidRPr="00A75995">
        <w:rPr>
          <w:szCs w:val="22"/>
          <w:u w:val="single"/>
        </w:rPr>
        <w:t xml:space="preserve"> </w:t>
      </w:r>
    </w:p>
    <w:p w14:paraId="367EAD6F" w14:textId="5E8AFF78" w:rsidR="008C581E" w:rsidRPr="00A75995" w:rsidRDefault="00F94953" w:rsidP="008C581E">
      <w:pPr>
        <w:rPr>
          <w:szCs w:val="22"/>
        </w:rPr>
      </w:pPr>
      <w:r w:rsidRPr="00A75995">
        <w:rPr>
          <w:szCs w:val="22"/>
        </w:rPr>
        <w:t xml:space="preserve">CHEN </w:t>
      </w:r>
      <w:proofErr w:type="spellStart"/>
      <w:r w:rsidR="008C581E" w:rsidRPr="00A75995">
        <w:rPr>
          <w:szCs w:val="22"/>
        </w:rPr>
        <w:t>Yongsheng</w:t>
      </w:r>
      <w:proofErr w:type="spellEnd"/>
      <w:r w:rsidR="008C581E" w:rsidRPr="00A75995">
        <w:rPr>
          <w:szCs w:val="22"/>
        </w:rPr>
        <w:t xml:space="preserve"> (Mr.), President, Hong-Kong</w:t>
      </w:r>
      <w:r w:rsidRPr="00A75995">
        <w:rPr>
          <w:szCs w:val="22"/>
        </w:rPr>
        <w:t>, China</w:t>
      </w:r>
    </w:p>
    <w:p w14:paraId="34D04102" w14:textId="7C3341BA" w:rsidR="008C581E" w:rsidRPr="00A75995" w:rsidRDefault="00561839" w:rsidP="008C581E">
      <w:pPr>
        <w:rPr>
          <w:szCs w:val="22"/>
        </w:rPr>
      </w:pPr>
      <w:hyperlink r:id="rId753" w:history="1">
        <w:r w:rsidR="008C581E" w:rsidRPr="00A75995">
          <w:rPr>
            <w:rStyle w:val="Hyperlink"/>
            <w:rFonts w:cs="Arial"/>
            <w:szCs w:val="22"/>
          </w:rPr>
          <w:t>jason.chen.gba.hk@iipcc.org</w:t>
        </w:r>
      </w:hyperlink>
      <w:r w:rsidR="008C581E" w:rsidRPr="00A75995">
        <w:rPr>
          <w:szCs w:val="22"/>
        </w:rPr>
        <w:t xml:space="preserve"> </w:t>
      </w:r>
    </w:p>
    <w:p w14:paraId="345AC0B8" w14:textId="26FA41F8" w:rsidR="008C581E" w:rsidRPr="002C56BD" w:rsidRDefault="00F94953" w:rsidP="008C581E">
      <w:pPr>
        <w:rPr>
          <w:szCs w:val="22"/>
          <w:lang w:val="de-CH"/>
        </w:rPr>
      </w:pPr>
      <w:r w:rsidRPr="002C56BD">
        <w:rPr>
          <w:szCs w:val="22"/>
          <w:lang w:val="de-CH"/>
        </w:rPr>
        <w:t xml:space="preserve">CHUNG </w:t>
      </w:r>
      <w:r w:rsidR="008C581E" w:rsidRPr="002C56BD">
        <w:rPr>
          <w:szCs w:val="22"/>
          <w:lang w:val="de-CH"/>
        </w:rPr>
        <w:t>Wei-Leng (Ms.), President, Penang</w:t>
      </w:r>
    </w:p>
    <w:p w14:paraId="18A02844" w14:textId="62787F32" w:rsidR="008C581E" w:rsidRPr="00A75995" w:rsidRDefault="00561839" w:rsidP="008C581E">
      <w:pPr>
        <w:rPr>
          <w:szCs w:val="22"/>
          <w:u w:val="single"/>
          <w:lang w:val="it-IT"/>
        </w:rPr>
      </w:pPr>
      <w:hyperlink r:id="rId754" w:history="1">
        <w:r w:rsidR="008C581E" w:rsidRPr="00A75995">
          <w:rPr>
            <w:rStyle w:val="Hyperlink"/>
            <w:rFonts w:cs="Arial"/>
            <w:szCs w:val="22"/>
            <w:lang w:val="it-IT"/>
          </w:rPr>
          <w:t>patricia.chung.my@iipcc.org</w:t>
        </w:r>
      </w:hyperlink>
      <w:r w:rsidR="008C581E" w:rsidRPr="00A75995">
        <w:rPr>
          <w:szCs w:val="22"/>
          <w:u w:val="single"/>
          <w:lang w:val="it-IT"/>
        </w:rPr>
        <w:t xml:space="preserve"> </w:t>
      </w:r>
    </w:p>
    <w:p w14:paraId="53356EE0" w14:textId="69C17D7D" w:rsidR="008C581E" w:rsidRPr="00A75995" w:rsidRDefault="00F94953" w:rsidP="008C581E">
      <w:pPr>
        <w:rPr>
          <w:szCs w:val="22"/>
          <w:lang w:val="it-IT"/>
        </w:rPr>
      </w:pPr>
      <w:r w:rsidRPr="00A75995">
        <w:rPr>
          <w:szCs w:val="22"/>
          <w:lang w:val="it-IT"/>
        </w:rPr>
        <w:t xml:space="preserve">GAO </w:t>
      </w:r>
      <w:r w:rsidR="008C581E" w:rsidRPr="00A75995">
        <w:rPr>
          <w:szCs w:val="22"/>
          <w:lang w:val="it-IT"/>
        </w:rPr>
        <w:t>Lili (Ms.), Vice-President, Hong-Kong</w:t>
      </w:r>
      <w:r w:rsidR="003377AE" w:rsidRPr="00A75995">
        <w:rPr>
          <w:szCs w:val="22"/>
          <w:lang w:val="it-IT"/>
        </w:rPr>
        <w:t>, China</w:t>
      </w:r>
    </w:p>
    <w:p w14:paraId="43EB6DBA" w14:textId="0335099C" w:rsidR="008C581E" w:rsidRPr="00A75995" w:rsidRDefault="00561839" w:rsidP="008C581E">
      <w:pPr>
        <w:rPr>
          <w:szCs w:val="22"/>
          <w:lang w:val="it-IT"/>
        </w:rPr>
      </w:pPr>
      <w:hyperlink r:id="rId755" w:history="1">
        <w:r w:rsidR="008C581E" w:rsidRPr="00A75995">
          <w:rPr>
            <w:rStyle w:val="Hyperlink"/>
            <w:rFonts w:cs="Arial"/>
            <w:szCs w:val="22"/>
            <w:lang w:val="it-IT"/>
          </w:rPr>
          <w:t>info@iipcc.org</w:t>
        </w:r>
      </w:hyperlink>
      <w:r w:rsidR="008C581E" w:rsidRPr="00A75995">
        <w:rPr>
          <w:szCs w:val="22"/>
          <w:lang w:val="it-IT"/>
        </w:rPr>
        <w:t xml:space="preserve"> </w:t>
      </w:r>
    </w:p>
    <w:p w14:paraId="68D66B89" w14:textId="1F917E51" w:rsidR="008C581E" w:rsidRPr="00A75995" w:rsidRDefault="00F94953" w:rsidP="008C581E">
      <w:pPr>
        <w:rPr>
          <w:szCs w:val="22"/>
        </w:rPr>
      </w:pPr>
      <w:r w:rsidRPr="00A75995">
        <w:rPr>
          <w:szCs w:val="22"/>
        </w:rPr>
        <w:t xml:space="preserve">LOKE </w:t>
      </w:r>
      <w:r w:rsidR="008C581E" w:rsidRPr="00A75995">
        <w:rPr>
          <w:szCs w:val="22"/>
        </w:rPr>
        <w:t>Yee-Fun (Mr</w:t>
      </w:r>
      <w:r w:rsidR="007276D3">
        <w:rPr>
          <w:szCs w:val="22"/>
        </w:rPr>
        <w:t>.</w:t>
      </w:r>
      <w:r w:rsidR="008C581E" w:rsidRPr="00A75995">
        <w:rPr>
          <w:szCs w:val="22"/>
        </w:rPr>
        <w:t xml:space="preserve">), Secretary, Penang, Malaysia </w:t>
      </w:r>
    </w:p>
    <w:p w14:paraId="1B2EFA4E" w14:textId="444DD7AB" w:rsidR="008C581E" w:rsidRPr="00A75995" w:rsidRDefault="00F94953" w:rsidP="008B6453">
      <w:pPr>
        <w:keepNext/>
        <w:rPr>
          <w:szCs w:val="22"/>
        </w:rPr>
      </w:pPr>
      <w:r w:rsidRPr="00A75995">
        <w:rPr>
          <w:szCs w:val="22"/>
        </w:rPr>
        <w:t xml:space="preserve">KONG </w:t>
      </w:r>
      <w:r w:rsidR="008C581E" w:rsidRPr="00A75995">
        <w:rPr>
          <w:szCs w:val="22"/>
        </w:rPr>
        <w:t>Johnson Z.A. (Mr.), Board Member, Hong Kong</w:t>
      </w:r>
      <w:r w:rsidRPr="00A75995">
        <w:rPr>
          <w:szCs w:val="22"/>
        </w:rPr>
        <w:t>, China</w:t>
      </w:r>
    </w:p>
    <w:p w14:paraId="74453E47" w14:textId="35383AF0" w:rsidR="008C581E" w:rsidRPr="00A75995" w:rsidRDefault="00561839" w:rsidP="008B6453">
      <w:pPr>
        <w:keepNext/>
        <w:rPr>
          <w:szCs w:val="22"/>
          <w:u w:val="single"/>
        </w:rPr>
      </w:pPr>
      <w:hyperlink r:id="rId756" w:history="1">
        <w:r w:rsidR="008C581E" w:rsidRPr="00A75995">
          <w:rPr>
            <w:rStyle w:val="Hyperlink"/>
            <w:rFonts w:cs="Arial"/>
            <w:szCs w:val="22"/>
          </w:rPr>
          <w:t>johnson@iipcc.org</w:t>
        </w:r>
      </w:hyperlink>
      <w:r w:rsidR="008C581E" w:rsidRPr="00A75995">
        <w:rPr>
          <w:szCs w:val="22"/>
          <w:u w:val="single"/>
        </w:rPr>
        <w:t xml:space="preserve">  </w:t>
      </w:r>
    </w:p>
    <w:p w14:paraId="1F730F9F" w14:textId="7957A644" w:rsidR="008C581E" w:rsidRPr="00A75995" w:rsidRDefault="00F94953" w:rsidP="00C2549C">
      <w:pPr>
        <w:keepNext/>
        <w:rPr>
          <w:szCs w:val="22"/>
        </w:rPr>
      </w:pPr>
      <w:r w:rsidRPr="00A75995">
        <w:rPr>
          <w:szCs w:val="22"/>
        </w:rPr>
        <w:t xml:space="preserve">LOW </w:t>
      </w:r>
      <w:r w:rsidR="008C581E" w:rsidRPr="00A75995">
        <w:rPr>
          <w:szCs w:val="22"/>
        </w:rPr>
        <w:t>Wendy Wei Ling (Ms.), Board Member, Singapore</w:t>
      </w:r>
    </w:p>
    <w:p w14:paraId="1C2B1AE9" w14:textId="4AA52DC9" w:rsidR="008C581E" w:rsidRPr="00A75995" w:rsidRDefault="00561839" w:rsidP="00C2549C">
      <w:pPr>
        <w:keepNext/>
        <w:rPr>
          <w:szCs w:val="22"/>
        </w:rPr>
      </w:pPr>
      <w:hyperlink r:id="rId757" w:history="1">
        <w:r w:rsidR="008C581E" w:rsidRPr="00A75995">
          <w:rPr>
            <w:rStyle w:val="Hyperlink"/>
            <w:rFonts w:cs="Arial"/>
            <w:szCs w:val="22"/>
          </w:rPr>
          <w:t>wendy.low.sg@iipcc.org</w:t>
        </w:r>
      </w:hyperlink>
      <w:r w:rsidR="008C581E" w:rsidRPr="00A75995">
        <w:rPr>
          <w:szCs w:val="22"/>
        </w:rPr>
        <w:t xml:space="preserve"> </w:t>
      </w:r>
    </w:p>
    <w:p w14:paraId="3CB40F72" w14:textId="77777777" w:rsidR="008C581E" w:rsidRPr="00A75995" w:rsidRDefault="008C581E" w:rsidP="008C581E">
      <w:pPr>
        <w:rPr>
          <w:szCs w:val="22"/>
        </w:rPr>
      </w:pPr>
    </w:p>
    <w:p w14:paraId="62C16818" w14:textId="77777777" w:rsidR="008C581E" w:rsidRPr="00A75995" w:rsidRDefault="008C581E" w:rsidP="00C2549C">
      <w:pPr>
        <w:keepNext/>
        <w:rPr>
          <w:szCs w:val="22"/>
          <w:u w:val="single"/>
        </w:rPr>
      </w:pPr>
      <w:r w:rsidRPr="00A75995">
        <w:rPr>
          <w:szCs w:val="22"/>
          <w:u w:val="single"/>
        </w:rPr>
        <w:t>International Poetry for Peace Association (IPPA)</w:t>
      </w:r>
    </w:p>
    <w:p w14:paraId="642F89CC" w14:textId="15B89708" w:rsidR="00C63D27" w:rsidRPr="00A75995" w:rsidRDefault="00C63D27" w:rsidP="00C2549C">
      <w:pPr>
        <w:keepNext/>
      </w:pPr>
      <w:r w:rsidRPr="00A75995">
        <w:t>Mohammed ALSALAMAH (Mr.), Chairman, Riyadh</w:t>
      </w:r>
    </w:p>
    <w:p w14:paraId="27170C47" w14:textId="7DCD9C35" w:rsidR="00C63D27" w:rsidRPr="00A75995" w:rsidRDefault="00C63D27" w:rsidP="00C63D27">
      <w:hyperlink r:id="rId758" w:history="1">
        <w:r w:rsidRPr="00A75995">
          <w:rPr>
            <w:rStyle w:val="Hyperlink"/>
            <w:rFonts w:cs="Arial"/>
          </w:rPr>
          <w:t>info@ippa.org.sa</w:t>
        </w:r>
      </w:hyperlink>
    </w:p>
    <w:p w14:paraId="6931BEDB" w14:textId="77777777" w:rsidR="006B7906" w:rsidRPr="00A75995" w:rsidRDefault="006B7906" w:rsidP="00046546">
      <w:pPr>
        <w:keepNext/>
      </w:pPr>
    </w:p>
    <w:p w14:paraId="08653380" w14:textId="45445305" w:rsidR="008C581E" w:rsidRPr="00A75995" w:rsidRDefault="008C581E" w:rsidP="00046546">
      <w:pPr>
        <w:keepNext/>
        <w:rPr>
          <w:szCs w:val="22"/>
          <w:u w:val="single"/>
        </w:rPr>
      </w:pPr>
      <w:r w:rsidRPr="00A75995">
        <w:rPr>
          <w:szCs w:val="22"/>
          <w:u w:val="single"/>
        </w:rPr>
        <w:t xml:space="preserve">International Trademark Association (INTA) </w:t>
      </w:r>
    </w:p>
    <w:p w14:paraId="2D7568FA" w14:textId="61C4F2FB" w:rsidR="008C581E" w:rsidRPr="00A75995" w:rsidRDefault="008C581E" w:rsidP="008C581E">
      <w:pPr>
        <w:rPr>
          <w:szCs w:val="22"/>
        </w:rPr>
      </w:pPr>
      <w:r w:rsidRPr="00A75995">
        <w:rPr>
          <w:szCs w:val="22"/>
        </w:rPr>
        <w:t>Etienne SANZ DE ACEDO (Mr.), Chief Executive Officer, New York</w:t>
      </w:r>
    </w:p>
    <w:p w14:paraId="1ECD0ED3" w14:textId="77777777" w:rsidR="003504CE" w:rsidRPr="00A75995" w:rsidRDefault="003504CE" w:rsidP="003504CE">
      <w:pPr>
        <w:rPr>
          <w:szCs w:val="22"/>
        </w:rPr>
      </w:pPr>
      <w:r w:rsidRPr="00A75995">
        <w:rPr>
          <w:szCs w:val="22"/>
        </w:rPr>
        <w:t>Alastair</w:t>
      </w:r>
      <w:r w:rsidRPr="00A75995">
        <w:t xml:space="preserve"> </w:t>
      </w:r>
      <w:r w:rsidRPr="00A75995">
        <w:rPr>
          <w:szCs w:val="22"/>
        </w:rPr>
        <w:t>GRAY (Mr.), Director of Anticounterfeiting, Amstelveen</w:t>
      </w:r>
    </w:p>
    <w:p w14:paraId="37F7FE79" w14:textId="77777777" w:rsidR="003504CE" w:rsidRPr="00A75995" w:rsidRDefault="003504CE" w:rsidP="003504CE">
      <w:pPr>
        <w:rPr>
          <w:szCs w:val="22"/>
        </w:rPr>
      </w:pPr>
      <w:proofErr w:type="spellStart"/>
      <w:r w:rsidRPr="00A75995">
        <w:rPr>
          <w:szCs w:val="22"/>
        </w:rPr>
        <w:t>Zeeger</w:t>
      </w:r>
      <w:proofErr w:type="spellEnd"/>
      <w:r w:rsidRPr="00A75995">
        <w:rPr>
          <w:szCs w:val="22"/>
        </w:rPr>
        <w:t xml:space="preserve"> VINK (Mr.), 2022 President, Board of Directors, Geneva</w:t>
      </w:r>
    </w:p>
    <w:p w14:paraId="0C49107F" w14:textId="2D7C1CB1" w:rsidR="008C581E" w:rsidRPr="00A75995" w:rsidRDefault="008C581E" w:rsidP="008C581E">
      <w:pPr>
        <w:rPr>
          <w:szCs w:val="22"/>
        </w:rPr>
      </w:pPr>
      <w:r w:rsidRPr="00A75995">
        <w:rPr>
          <w:szCs w:val="22"/>
        </w:rPr>
        <w:t>David LOSSIGNOL (Mr.), 2019 President, Basel</w:t>
      </w:r>
    </w:p>
    <w:p w14:paraId="6A0A8B29" w14:textId="0D657896" w:rsidR="008C581E" w:rsidRPr="00A75995" w:rsidRDefault="008C581E" w:rsidP="008C581E">
      <w:pPr>
        <w:rPr>
          <w:szCs w:val="22"/>
        </w:rPr>
      </w:pPr>
      <w:r w:rsidRPr="00A75995">
        <w:rPr>
          <w:szCs w:val="22"/>
        </w:rPr>
        <w:t>Ronald VAN TUIJL (Mr.), 2016 President, Geneva</w:t>
      </w:r>
    </w:p>
    <w:p w14:paraId="3189987C" w14:textId="77777777" w:rsidR="008C581E" w:rsidRPr="00A75995" w:rsidRDefault="008C581E" w:rsidP="008C581E">
      <w:pPr>
        <w:rPr>
          <w:szCs w:val="22"/>
        </w:rPr>
      </w:pPr>
      <w:r w:rsidRPr="00A75995">
        <w:rPr>
          <w:szCs w:val="22"/>
        </w:rPr>
        <w:t>Tat-Tienne LOUEMBE (Mr.), Chief Representative Officer, Europe and Intergovernmental Organizations, Brussels</w:t>
      </w:r>
    </w:p>
    <w:p w14:paraId="06AB98CE" w14:textId="77777777" w:rsidR="008C581E" w:rsidRPr="00A75995" w:rsidRDefault="008C581E" w:rsidP="008C581E">
      <w:pPr>
        <w:rPr>
          <w:szCs w:val="22"/>
        </w:rPr>
      </w:pPr>
      <w:r w:rsidRPr="00A75995">
        <w:rPr>
          <w:szCs w:val="22"/>
        </w:rPr>
        <w:t>Heather STEINMEYER (Ms.), Chief Policy Officer, Policy and Advocacy, Chicago</w:t>
      </w:r>
    </w:p>
    <w:p w14:paraId="3D24368C" w14:textId="64D65A1F" w:rsidR="006627A6" w:rsidRPr="00A75995" w:rsidRDefault="006627A6" w:rsidP="008C581E">
      <w:pPr>
        <w:rPr>
          <w:szCs w:val="22"/>
        </w:rPr>
      </w:pPr>
      <w:proofErr w:type="spellStart"/>
      <w:r w:rsidRPr="00A75995">
        <w:rPr>
          <w:szCs w:val="22"/>
        </w:rPr>
        <w:t>Sophio</w:t>
      </w:r>
      <w:proofErr w:type="spellEnd"/>
      <w:r w:rsidRPr="00A75995">
        <w:t xml:space="preserve"> </w:t>
      </w:r>
      <w:r w:rsidRPr="00A75995">
        <w:rPr>
          <w:szCs w:val="22"/>
        </w:rPr>
        <w:t xml:space="preserve">MUJIRI (Ms.), Consultant, </w:t>
      </w:r>
      <w:r w:rsidRPr="00C2549C">
        <w:rPr>
          <w:szCs w:val="22"/>
        </w:rPr>
        <w:t>Madrid</w:t>
      </w:r>
    </w:p>
    <w:p w14:paraId="437768A9" w14:textId="77777777" w:rsidR="008C581E" w:rsidRPr="00A75995" w:rsidRDefault="008C581E" w:rsidP="008C581E">
      <w:pPr>
        <w:rPr>
          <w:szCs w:val="22"/>
        </w:rPr>
      </w:pPr>
    </w:p>
    <w:p w14:paraId="56F6EFEA" w14:textId="77777777" w:rsidR="008C581E" w:rsidRPr="00A75995" w:rsidRDefault="008C581E" w:rsidP="00522AC9">
      <w:pPr>
        <w:keepNext/>
        <w:rPr>
          <w:szCs w:val="22"/>
          <w:u w:val="single"/>
        </w:rPr>
      </w:pPr>
      <w:r w:rsidRPr="00A75995">
        <w:rPr>
          <w:szCs w:val="22"/>
          <w:u w:val="single"/>
        </w:rPr>
        <w:t xml:space="preserve">Japan Intellectual Property Association (JIPA) </w:t>
      </w:r>
    </w:p>
    <w:p w14:paraId="5A5EC749" w14:textId="77777777" w:rsidR="008C581E" w:rsidRPr="00A75995" w:rsidRDefault="008C581E" w:rsidP="00522AC9">
      <w:pPr>
        <w:keepNext/>
      </w:pPr>
      <w:r w:rsidRPr="00A75995">
        <w:t>YAMANAKA Akitoshi (Mr.), President, Tokyo</w:t>
      </w:r>
    </w:p>
    <w:p w14:paraId="01102F37" w14:textId="77777777" w:rsidR="008C581E" w:rsidRPr="00A75995" w:rsidRDefault="008C581E" w:rsidP="00522AC9">
      <w:pPr>
        <w:keepNext/>
      </w:pPr>
      <w:r w:rsidRPr="00A75995">
        <w:t>UENO Takeshi (Mr.), Executive Managing Director, Tokyo</w:t>
      </w:r>
    </w:p>
    <w:p w14:paraId="48D9A7D1" w14:textId="77777777" w:rsidR="008C581E" w:rsidRPr="00A75995" w:rsidRDefault="008C581E" w:rsidP="008C581E">
      <w:pPr>
        <w:rPr>
          <w:szCs w:val="22"/>
        </w:rPr>
      </w:pPr>
    </w:p>
    <w:p w14:paraId="6107CD52" w14:textId="77777777" w:rsidR="008C581E" w:rsidRPr="00A75995" w:rsidRDefault="008C581E" w:rsidP="008C581E">
      <w:pPr>
        <w:keepNext/>
        <w:rPr>
          <w:szCs w:val="22"/>
          <w:u w:val="single"/>
        </w:rPr>
      </w:pPr>
      <w:r w:rsidRPr="00A75995">
        <w:rPr>
          <w:szCs w:val="22"/>
          <w:u w:val="single"/>
        </w:rPr>
        <w:t xml:space="preserve">Knowledge Ecology International, Inc. (KEI) </w:t>
      </w:r>
    </w:p>
    <w:p w14:paraId="035CBF2D" w14:textId="77777777" w:rsidR="008C581E" w:rsidRPr="00A75995" w:rsidRDefault="008C581E" w:rsidP="008C581E">
      <w:pPr>
        <w:rPr>
          <w:szCs w:val="22"/>
        </w:rPr>
      </w:pPr>
      <w:r w:rsidRPr="00A75995">
        <w:rPr>
          <w:szCs w:val="22"/>
        </w:rPr>
        <w:t>James LOVE (Mr.), Executive Director, Washington, D.C.</w:t>
      </w:r>
    </w:p>
    <w:p w14:paraId="181EC28B" w14:textId="04889E57" w:rsidR="008C581E" w:rsidRPr="00A75995" w:rsidRDefault="00561839" w:rsidP="008C581E">
      <w:pPr>
        <w:rPr>
          <w:szCs w:val="22"/>
          <w:u w:val="single"/>
        </w:rPr>
      </w:pPr>
      <w:hyperlink r:id="rId759" w:history="1">
        <w:r w:rsidR="008C581E" w:rsidRPr="00A75995">
          <w:rPr>
            <w:rStyle w:val="Hyperlink"/>
            <w:rFonts w:cs="Arial"/>
            <w:szCs w:val="22"/>
          </w:rPr>
          <w:t>james.love@keionline.org</w:t>
        </w:r>
      </w:hyperlink>
    </w:p>
    <w:p w14:paraId="6F1A13E1" w14:textId="77777777" w:rsidR="008C581E" w:rsidRPr="00A75995" w:rsidRDefault="008C581E" w:rsidP="008C581E">
      <w:pPr>
        <w:rPr>
          <w:szCs w:val="22"/>
        </w:rPr>
      </w:pPr>
      <w:proofErr w:type="spellStart"/>
      <w:r w:rsidRPr="00A75995">
        <w:rPr>
          <w:szCs w:val="22"/>
        </w:rPr>
        <w:t>Thirukumaran</w:t>
      </w:r>
      <w:proofErr w:type="spellEnd"/>
      <w:r w:rsidRPr="00A75995">
        <w:rPr>
          <w:szCs w:val="22"/>
        </w:rPr>
        <w:t xml:space="preserve"> BALASUBRAMANIAM (Mr.), Member, Geneva</w:t>
      </w:r>
    </w:p>
    <w:p w14:paraId="7EE51E6F" w14:textId="7DC3EDB5" w:rsidR="007E61C7" w:rsidRPr="00A75995" w:rsidRDefault="007E61C7" w:rsidP="008C581E">
      <w:pPr>
        <w:rPr>
          <w:szCs w:val="22"/>
        </w:rPr>
      </w:pPr>
      <w:proofErr w:type="spellStart"/>
      <w:r w:rsidRPr="00A75995">
        <w:rPr>
          <w:rFonts w:eastAsia="Times New Roman"/>
          <w:szCs w:val="22"/>
          <w:lang w:val="en-150" w:eastAsia="fr-CH"/>
        </w:rPr>
        <w:t>Tileman</w:t>
      </w:r>
      <w:proofErr w:type="spellEnd"/>
      <w:r w:rsidRPr="00A75995">
        <w:rPr>
          <w:rFonts w:eastAsia="Times New Roman"/>
          <w:szCs w:val="22"/>
          <w:lang w:val="en-150" w:eastAsia="fr-CH"/>
        </w:rPr>
        <w:t xml:space="preserve"> </w:t>
      </w:r>
      <w:proofErr w:type="spellStart"/>
      <w:r w:rsidRPr="00A75995">
        <w:rPr>
          <w:rFonts w:eastAsia="Times New Roman"/>
          <w:szCs w:val="22"/>
          <w:lang w:val="en-150" w:eastAsia="fr-CH"/>
        </w:rPr>
        <w:t>Dothias</w:t>
      </w:r>
      <w:proofErr w:type="spellEnd"/>
      <w:r w:rsidRPr="00A75995">
        <w:rPr>
          <w:rFonts w:eastAsia="Times New Roman"/>
          <w:szCs w:val="22"/>
          <w:lang w:val="en-150" w:eastAsia="fr-CH"/>
        </w:rPr>
        <w:t xml:space="preserve"> </w:t>
      </w:r>
      <w:r w:rsidR="009F7D13" w:rsidRPr="00A75995">
        <w:rPr>
          <w:rFonts w:eastAsia="Times New Roman"/>
          <w:szCs w:val="22"/>
          <w:lang w:val="en-150" w:eastAsia="fr-CH"/>
        </w:rPr>
        <w:t>VON SCHOEN-ANGERER</w:t>
      </w:r>
      <w:r w:rsidR="00F60356" w:rsidRPr="00A75995">
        <w:rPr>
          <w:rFonts w:eastAsia="Times New Roman"/>
          <w:szCs w:val="22"/>
          <w:lang w:eastAsia="fr-CH"/>
        </w:rPr>
        <w:t xml:space="preserve"> (Mr.)</w:t>
      </w:r>
      <w:r w:rsidRPr="00A75995">
        <w:rPr>
          <w:rFonts w:eastAsia="Times New Roman"/>
          <w:szCs w:val="22"/>
          <w:lang w:val="en-150" w:eastAsia="fr-CH"/>
        </w:rPr>
        <w:t>, Board Member</w:t>
      </w:r>
      <w:r w:rsidR="009F7D13" w:rsidRPr="00A75995">
        <w:rPr>
          <w:rFonts w:eastAsia="Times New Roman"/>
          <w:szCs w:val="22"/>
          <w:lang w:eastAsia="fr-CH"/>
        </w:rPr>
        <w:t xml:space="preserve">, </w:t>
      </w:r>
      <w:r w:rsidR="009F7D13" w:rsidRPr="00A75995">
        <w:rPr>
          <w:rFonts w:eastAsia="Times New Roman"/>
          <w:szCs w:val="22"/>
          <w:lang w:val="en-150" w:eastAsia="fr-CH"/>
        </w:rPr>
        <w:t>KEI Europe,</w:t>
      </w:r>
      <w:r w:rsidR="009F7D13" w:rsidRPr="00A75995">
        <w:rPr>
          <w:rFonts w:eastAsia="Times New Roman"/>
          <w:szCs w:val="22"/>
          <w:lang w:eastAsia="fr-CH"/>
        </w:rPr>
        <w:t xml:space="preserve"> Geneva</w:t>
      </w:r>
    </w:p>
    <w:p w14:paraId="29660573" w14:textId="77777777" w:rsidR="00CC0277" w:rsidRPr="00A75995" w:rsidRDefault="00CC0277" w:rsidP="008C581E">
      <w:pPr>
        <w:rPr>
          <w:szCs w:val="22"/>
          <w:u w:val="single"/>
        </w:rPr>
      </w:pPr>
    </w:p>
    <w:p w14:paraId="07F2A670" w14:textId="37FD9281" w:rsidR="00A03EC0" w:rsidRPr="00A75995" w:rsidRDefault="00A03EC0" w:rsidP="00A03EC0">
      <w:pPr>
        <w:rPr>
          <w:szCs w:val="22"/>
          <w:u w:val="single"/>
        </w:rPr>
      </w:pPr>
      <w:r w:rsidRPr="00A75995">
        <w:rPr>
          <w:szCs w:val="22"/>
          <w:u w:val="single"/>
        </w:rPr>
        <w:t>Licensing Executives Society International (LES International)</w:t>
      </w:r>
    </w:p>
    <w:p w14:paraId="0C62EEFD" w14:textId="29B22CCB" w:rsidR="00A82F07" w:rsidRPr="00C2549C" w:rsidRDefault="00A82F07" w:rsidP="00A03EC0">
      <w:pPr>
        <w:rPr>
          <w:szCs w:val="22"/>
        </w:rPr>
      </w:pPr>
      <w:r w:rsidRPr="00C2549C">
        <w:rPr>
          <w:szCs w:val="22"/>
        </w:rPr>
        <w:t>Jean-Christophe</w:t>
      </w:r>
      <w:r w:rsidRPr="00A75995">
        <w:t xml:space="preserve"> </w:t>
      </w:r>
      <w:r w:rsidRPr="00C2549C">
        <w:rPr>
          <w:szCs w:val="22"/>
        </w:rPr>
        <w:t>TROUSSEL (Mr.), President-Elect 2024-2025</w:t>
      </w:r>
    </w:p>
    <w:p w14:paraId="197364DF" w14:textId="4A770F90" w:rsidR="00A03EC0" w:rsidRPr="00C2549C" w:rsidRDefault="00A03EC0" w:rsidP="00A03EC0">
      <w:pPr>
        <w:rPr>
          <w:szCs w:val="22"/>
        </w:rPr>
      </w:pPr>
      <w:r w:rsidRPr="00C2549C">
        <w:rPr>
          <w:szCs w:val="22"/>
        </w:rPr>
        <w:t>Matteo SABATTINI (Mr.)</w:t>
      </w:r>
      <w:r w:rsidRPr="00A75995">
        <w:rPr>
          <w:szCs w:val="22"/>
        </w:rPr>
        <w:t xml:space="preserve">, </w:t>
      </w:r>
      <w:r w:rsidRPr="00C2549C">
        <w:rPr>
          <w:szCs w:val="22"/>
        </w:rPr>
        <w:t xml:space="preserve">Board Member, Bologna </w:t>
      </w:r>
    </w:p>
    <w:p w14:paraId="1679CB5D" w14:textId="13E3087C" w:rsidR="00A03EC0" w:rsidRPr="00C2549C" w:rsidRDefault="00A03EC0" w:rsidP="00A03EC0">
      <w:pPr>
        <w:rPr>
          <w:szCs w:val="22"/>
        </w:rPr>
      </w:pPr>
      <w:hyperlink r:id="rId760" w:history="1">
        <w:r w:rsidRPr="00C2549C">
          <w:rPr>
            <w:rStyle w:val="Hyperlink"/>
            <w:rFonts w:cs="Arial"/>
          </w:rPr>
          <w:t>matteo_sabattini@yahoo.com</w:t>
        </w:r>
      </w:hyperlink>
      <w:r w:rsidRPr="00A75995">
        <w:rPr>
          <w:szCs w:val="22"/>
        </w:rPr>
        <w:t xml:space="preserve"> </w:t>
      </w:r>
    </w:p>
    <w:p w14:paraId="28E12F87" w14:textId="77777777" w:rsidR="00A03EC0" w:rsidRPr="00A75995" w:rsidRDefault="00A03EC0" w:rsidP="008C581E">
      <w:pPr>
        <w:rPr>
          <w:szCs w:val="22"/>
          <w:u w:val="single"/>
        </w:rPr>
      </w:pPr>
    </w:p>
    <w:p w14:paraId="0E38CA53" w14:textId="53CAE2A7" w:rsidR="008C581E" w:rsidRPr="00A75995" w:rsidRDefault="008C581E" w:rsidP="008C581E">
      <w:pPr>
        <w:rPr>
          <w:szCs w:val="22"/>
          <w:u w:val="single"/>
        </w:rPr>
      </w:pPr>
      <w:r w:rsidRPr="00A75995">
        <w:rPr>
          <w:szCs w:val="22"/>
          <w:u w:val="single"/>
        </w:rPr>
        <w:t xml:space="preserve">MALOCA </w:t>
      </w:r>
      <w:proofErr w:type="spellStart"/>
      <w:r w:rsidRPr="00A75995">
        <w:rPr>
          <w:szCs w:val="22"/>
          <w:u w:val="single"/>
        </w:rPr>
        <w:t>Internationale</w:t>
      </w:r>
      <w:proofErr w:type="spellEnd"/>
      <w:r w:rsidRPr="00A75995">
        <w:rPr>
          <w:szCs w:val="22"/>
          <w:u w:val="single"/>
        </w:rPr>
        <w:t xml:space="preserve"> </w:t>
      </w:r>
    </w:p>
    <w:p w14:paraId="33B68DCC" w14:textId="77777777" w:rsidR="008C581E" w:rsidRPr="00A75995" w:rsidRDefault="008C581E" w:rsidP="008C581E">
      <w:pPr>
        <w:rPr>
          <w:szCs w:val="22"/>
        </w:rPr>
      </w:pPr>
      <w:r w:rsidRPr="00A75995">
        <w:rPr>
          <w:szCs w:val="22"/>
        </w:rPr>
        <w:t xml:space="preserve">Leonardo </w:t>
      </w:r>
      <w:proofErr w:type="spellStart"/>
      <w:r w:rsidRPr="00A75995">
        <w:rPr>
          <w:szCs w:val="22"/>
        </w:rPr>
        <w:t>RODRĺGUEZ</w:t>
      </w:r>
      <w:proofErr w:type="spellEnd"/>
      <w:r w:rsidRPr="00A75995">
        <w:rPr>
          <w:szCs w:val="22"/>
        </w:rPr>
        <w:t xml:space="preserve"> PÉREZ (Mr.), Advisor, Indigenous Affairs, Geneva</w:t>
      </w:r>
    </w:p>
    <w:p w14:paraId="7D6A950F" w14:textId="4D3A6C22" w:rsidR="008C581E" w:rsidRPr="00A75995" w:rsidRDefault="00561839" w:rsidP="008C581E">
      <w:pPr>
        <w:rPr>
          <w:szCs w:val="22"/>
        </w:rPr>
      </w:pPr>
      <w:hyperlink r:id="rId761" w:history="1">
        <w:r w:rsidR="008C581E" w:rsidRPr="00A75995">
          <w:rPr>
            <w:rStyle w:val="Hyperlink"/>
            <w:rFonts w:cs="Arial"/>
            <w:szCs w:val="22"/>
          </w:rPr>
          <w:t>perez.rodriguez@graduateinstitute.ch</w:t>
        </w:r>
      </w:hyperlink>
    </w:p>
    <w:p w14:paraId="7CE56B5D" w14:textId="77777777" w:rsidR="008C581E" w:rsidRPr="00A75995" w:rsidRDefault="008C581E" w:rsidP="008C581E">
      <w:pPr>
        <w:keepNext/>
        <w:rPr>
          <w:szCs w:val="22"/>
        </w:rPr>
      </w:pPr>
      <w:r w:rsidRPr="00A75995">
        <w:rPr>
          <w:szCs w:val="22"/>
        </w:rPr>
        <w:t>Sonia Patricia MURCIA ROA (Ms.), Traditional Knowledge Holder, Indigenous Affairs, Geneva</w:t>
      </w:r>
    </w:p>
    <w:p w14:paraId="0854C600" w14:textId="76029E3C" w:rsidR="008C581E" w:rsidRPr="00C2549C" w:rsidRDefault="00561839" w:rsidP="008C581E">
      <w:pPr>
        <w:rPr>
          <w:szCs w:val="22"/>
          <w:u w:val="single"/>
          <w:lang w:val="fr-CH"/>
        </w:rPr>
      </w:pPr>
      <w:hyperlink r:id="rId762" w:history="1">
        <w:r w:rsidR="008C581E" w:rsidRPr="00C2549C">
          <w:rPr>
            <w:rStyle w:val="Hyperlink"/>
            <w:rFonts w:cs="Arial"/>
            <w:szCs w:val="22"/>
            <w:lang w:val="fr-CH"/>
          </w:rPr>
          <w:t>sonia.murcia@malocainternationale.com</w:t>
        </w:r>
      </w:hyperlink>
    </w:p>
    <w:p w14:paraId="1A92C01A" w14:textId="77777777" w:rsidR="008C581E" w:rsidRPr="00A75995" w:rsidRDefault="008C581E" w:rsidP="008C581E">
      <w:pPr>
        <w:rPr>
          <w:szCs w:val="22"/>
          <w:lang w:val="fr-CH"/>
        </w:rPr>
      </w:pPr>
    </w:p>
    <w:p w14:paraId="0AE0722D" w14:textId="77777777" w:rsidR="008C581E" w:rsidRPr="00A75995" w:rsidRDefault="008C581E" w:rsidP="008C581E">
      <w:pPr>
        <w:rPr>
          <w:szCs w:val="22"/>
          <w:u w:val="single"/>
          <w:lang w:val="fr-CH"/>
        </w:rPr>
      </w:pPr>
      <w:r w:rsidRPr="00A75995">
        <w:rPr>
          <w:szCs w:val="22"/>
          <w:u w:val="single"/>
          <w:lang w:val="fr-CH"/>
        </w:rPr>
        <w:t xml:space="preserve">Médecins Sans Frontières (MSF) </w:t>
      </w:r>
    </w:p>
    <w:p w14:paraId="2065FF54" w14:textId="77777777" w:rsidR="008C581E" w:rsidRPr="00A75995" w:rsidRDefault="008C581E" w:rsidP="008C581E">
      <w:pPr>
        <w:rPr>
          <w:szCs w:val="22"/>
        </w:rPr>
      </w:pPr>
      <w:proofErr w:type="spellStart"/>
      <w:r w:rsidRPr="00A75995">
        <w:rPr>
          <w:szCs w:val="22"/>
        </w:rPr>
        <w:t>Yuanqiong</w:t>
      </w:r>
      <w:proofErr w:type="spellEnd"/>
      <w:r w:rsidRPr="00A75995">
        <w:rPr>
          <w:szCs w:val="22"/>
        </w:rPr>
        <w:t xml:space="preserve"> HU (Ms.), Senior Legal and Policy Advisor, Geneva</w:t>
      </w:r>
    </w:p>
    <w:p w14:paraId="327F5EB9" w14:textId="77777777" w:rsidR="008C581E" w:rsidRPr="00A75995" w:rsidRDefault="008C581E" w:rsidP="008C581E">
      <w:pPr>
        <w:rPr>
          <w:szCs w:val="22"/>
        </w:rPr>
      </w:pPr>
    </w:p>
    <w:p w14:paraId="5B61AAF5" w14:textId="77777777" w:rsidR="008C581E" w:rsidRPr="00A75995" w:rsidRDefault="008C581E" w:rsidP="008B6453">
      <w:pPr>
        <w:keepNext/>
        <w:rPr>
          <w:szCs w:val="22"/>
          <w:u w:val="single"/>
        </w:rPr>
      </w:pPr>
      <w:r w:rsidRPr="00A75995">
        <w:rPr>
          <w:szCs w:val="22"/>
          <w:u w:val="single"/>
        </w:rPr>
        <w:t xml:space="preserve">Medicines Patent Pool (MPP) </w:t>
      </w:r>
    </w:p>
    <w:p w14:paraId="208052B7" w14:textId="1903CDCB" w:rsidR="008C581E" w:rsidRPr="00A75995" w:rsidRDefault="008C581E" w:rsidP="008C581E">
      <w:pPr>
        <w:rPr>
          <w:szCs w:val="22"/>
        </w:rPr>
      </w:pPr>
      <w:r w:rsidRPr="00A75995">
        <w:rPr>
          <w:szCs w:val="22"/>
        </w:rPr>
        <w:t>Mila MAISTAT (Ms.), Senior Manager, Policy, Strategy and Market Access, Geneva</w:t>
      </w:r>
    </w:p>
    <w:p w14:paraId="75F20C1F" w14:textId="41FAA303" w:rsidR="008C581E" w:rsidRPr="00A75995" w:rsidRDefault="008C581E" w:rsidP="008C581E">
      <w:pPr>
        <w:rPr>
          <w:szCs w:val="22"/>
        </w:rPr>
      </w:pPr>
      <w:r w:rsidRPr="00A75995">
        <w:rPr>
          <w:szCs w:val="22"/>
        </w:rPr>
        <w:t>Amina LARBI (Ms.), Head, Patent Information, Geneva</w:t>
      </w:r>
    </w:p>
    <w:p w14:paraId="61C7F2B4" w14:textId="474C81C1" w:rsidR="008C581E" w:rsidRPr="00A75995" w:rsidRDefault="008C581E" w:rsidP="008C581E">
      <w:pPr>
        <w:rPr>
          <w:szCs w:val="22"/>
        </w:rPr>
      </w:pPr>
      <w:proofErr w:type="spellStart"/>
      <w:r w:rsidRPr="00A75995">
        <w:rPr>
          <w:szCs w:val="22"/>
        </w:rPr>
        <w:t>Zongyuan</w:t>
      </w:r>
      <w:proofErr w:type="spellEnd"/>
      <w:r w:rsidRPr="00A75995">
        <w:rPr>
          <w:szCs w:val="22"/>
        </w:rPr>
        <w:t xml:space="preserve"> TANG (Ms.), Patent Information Manager, Geneva</w:t>
      </w:r>
    </w:p>
    <w:p w14:paraId="5391D196" w14:textId="77777777" w:rsidR="008C581E" w:rsidRPr="00A75995" w:rsidRDefault="008C581E" w:rsidP="008C581E">
      <w:pPr>
        <w:rPr>
          <w:szCs w:val="22"/>
        </w:rPr>
      </w:pPr>
    </w:p>
    <w:p w14:paraId="1C2256C3" w14:textId="77777777" w:rsidR="008C581E" w:rsidRPr="00A75995" w:rsidRDefault="008C581E" w:rsidP="008C581E">
      <w:pPr>
        <w:keepNext/>
        <w:rPr>
          <w:szCs w:val="22"/>
          <w:u w:val="single"/>
        </w:rPr>
      </w:pPr>
      <w:r w:rsidRPr="00A75995">
        <w:rPr>
          <w:szCs w:val="22"/>
          <w:u w:val="single"/>
        </w:rPr>
        <w:t xml:space="preserve">Motion Picture Association (MPA) </w:t>
      </w:r>
    </w:p>
    <w:p w14:paraId="6C674690" w14:textId="77777777" w:rsidR="008C581E" w:rsidRPr="00A75995" w:rsidRDefault="008C581E" w:rsidP="008C581E">
      <w:pPr>
        <w:keepNext/>
        <w:rPr>
          <w:szCs w:val="22"/>
        </w:rPr>
      </w:pPr>
      <w:r w:rsidRPr="00A75995">
        <w:rPr>
          <w:szCs w:val="22"/>
        </w:rPr>
        <w:t>Vera CASTANHEIRA (Ms.), Legal Advisor, Geneva</w:t>
      </w:r>
    </w:p>
    <w:p w14:paraId="5AB2FE49" w14:textId="77777777" w:rsidR="00836C77" w:rsidRPr="00A75995" w:rsidRDefault="00836C77" w:rsidP="008C581E">
      <w:pPr>
        <w:rPr>
          <w:szCs w:val="22"/>
        </w:rPr>
      </w:pPr>
    </w:p>
    <w:p w14:paraId="2A338454" w14:textId="77777777" w:rsidR="008C581E" w:rsidRPr="00A75995" w:rsidRDefault="008C581E" w:rsidP="00C2549C">
      <w:pPr>
        <w:keepNext/>
        <w:rPr>
          <w:szCs w:val="22"/>
          <w:u w:val="single"/>
        </w:rPr>
      </w:pPr>
      <w:r w:rsidRPr="00A75995">
        <w:rPr>
          <w:szCs w:val="22"/>
          <w:u w:val="single"/>
        </w:rPr>
        <w:t xml:space="preserve">Native American Rights Fund (NARF) </w:t>
      </w:r>
    </w:p>
    <w:p w14:paraId="15685380" w14:textId="77777777" w:rsidR="008C581E" w:rsidRPr="00A75995" w:rsidRDefault="008C581E" w:rsidP="00C2549C">
      <w:pPr>
        <w:keepNext/>
        <w:rPr>
          <w:szCs w:val="22"/>
        </w:rPr>
      </w:pPr>
      <w:r w:rsidRPr="00A75995">
        <w:rPr>
          <w:szCs w:val="22"/>
        </w:rPr>
        <w:t>Susan NOE (Ms.), Senior Staff Attorney, Legal, Boulder</w:t>
      </w:r>
    </w:p>
    <w:p w14:paraId="5E5805D4" w14:textId="2AE2EED2" w:rsidR="008C581E" w:rsidRPr="00A75995" w:rsidRDefault="00561839" w:rsidP="008C581E">
      <w:pPr>
        <w:rPr>
          <w:szCs w:val="22"/>
          <w:u w:val="single"/>
        </w:rPr>
      </w:pPr>
      <w:hyperlink r:id="rId763" w:history="1">
        <w:r w:rsidR="008C581E" w:rsidRPr="00A75995">
          <w:rPr>
            <w:rStyle w:val="Hyperlink"/>
            <w:rFonts w:cs="Arial"/>
            <w:szCs w:val="22"/>
          </w:rPr>
          <w:t>suenoe@narf.org</w:t>
        </w:r>
      </w:hyperlink>
    </w:p>
    <w:p w14:paraId="71E475EC" w14:textId="43835362" w:rsidR="008C581E" w:rsidRPr="00A75995" w:rsidRDefault="008C581E" w:rsidP="008C581E">
      <w:pPr>
        <w:rPr>
          <w:szCs w:val="22"/>
        </w:rPr>
      </w:pPr>
      <w:r w:rsidRPr="00A75995">
        <w:rPr>
          <w:szCs w:val="22"/>
        </w:rPr>
        <w:t xml:space="preserve">Aaron JONES (Mr.), </w:t>
      </w:r>
      <w:r w:rsidRPr="00A75995">
        <w:t>Representative</w:t>
      </w:r>
      <w:r w:rsidR="00795C6F" w:rsidRPr="00A75995">
        <w:t xml:space="preserve">, </w:t>
      </w:r>
      <w:r w:rsidRPr="00A75995">
        <w:t>Indigenous Expert, Tulalip</w:t>
      </w:r>
    </w:p>
    <w:p w14:paraId="648CCBC1" w14:textId="2022A0C8" w:rsidR="008C581E" w:rsidRPr="00A75995" w:rsidRDefault="008C581E" w:rsidP="008C581E">
      <w:pPr>
        <w:rPr>
          <w:szCs w:val="22"/>
        </w:rPr>
      </w:pPr>
      <w:r w:rsidRPr="00A75995">
        <w:rPr>
          <w:szCs w:val="22"/>
        </w:rPr>
        <w:t xml:space="preserve">Rochelle MORGAN-VERDIN (Mr.), </w:t>
      </w:r>
      <w:r w:rsidRPr="00A75995">
        <w:t>Representative</w:t>
      </w:r>
      <w:r w:rsidR="00795C6F" w:rsidRPr="00A75995">
        <w:t xml:space="preserve">, </w:t>
      </w:r>
      <w:r w:rsidRPr="00A75995">
        <w:t>Indigenous Expert, Washington, D.C.</w:t>
      </w:r>
    </w:p>
    <w:p w14:paraId="0871900C" w14:textId="77777777" w:rsidR="008C581E" w:rsidRPr="00A75995" w:rsidRDefault="008C581E" w:rsidP="008C581E">
      <w:pPr>
        <w:rPr>
          <w:szCs w:val="22"/>
        </w:rPr>
      </w:pPr>
    </w:p>
    <w:p w14:paraId="279B31D8" w14:textId="01289E5A" w:rsidR="00A82F07" w:rsidRPr="00C2549C" w:rsidRDefault="00A82F07" w:rsidP="008C581E">
      <w:pPr>
        <w:rPr>
          <w:szCs w:val="22"/>
          <w:u w:val="single"/>
        </w:rPr>
      </w:pPr>
      <w:r w:rsidRPr="00C2549C">
        <w:rPr>
          <w:szCs w:val="22"/>
          <w:u w:val="single"/>
        </w:rPr>
        <w:t>Non-Commercial Foundation for Development of the Center for Elaboration and Commercialization of New Technologies (Skolkovo Foundation)</w:t>
      </w:r>
    </w:p>
    <w:p w14:paraId="6DE26FA5" w14:textId="41EA220F" w:rsidR="00A82F07" w:rsidRPr="00A75995" w:rsidRDefault="00A82F07" w:rsidP="008C581E">
      <w:pPr>
        <w:rPr>
          <w:szCs w:val="22"/>
        </w:rPr>
      </w:pPr>
      <w:r w:rsidRPr="00A75995">
        <w:rPr>
          <w:szCs w:val="22"/>
        </w:rPr>
        <w:t>Maxim PROKSH (Mr.), Adviser, Vice President Office,</w:t>
      </w:r>
      <w:r w:rsidRPr="00A75995">
        <w:t xml:space="preserve"> </w:t>
      </w:r>
      <w:r w:rsidRPr="00A75995">
        <w:rPr>
          <w:szCs w:val="22"/>
        </w:rPr>
        <w:t>Moscow</w:t>
      </w:r>
    </w:p>
    <w:p w14:paraId="73DF372D" w14:textId="52CDB31B" w:rsidR="00A82F07" w:rsidRPr="00A75995" w:rsidRDefault="00A82F07" w:rsidP="008C581E">
      <w:pPr>
        <w:rPr>
          <w:szCs w:val="22"/>
        </w:rPr>
      </w:pPr>
      <w:hyperlink r:id="rId764" w:history="1">
        <w:r w:rsidRPr="00A75995">
          <w:rPr>
            <w:rStyle w:val="Hyperlink"/>
            <w:rFonts w:cs="Arial"/>
            <w:szCs w:val="22"/>
          </w:rPr>
          <w:t>mproksh@sk.ru</w:t>
        </w:r>
      </w:hyperlink>
      <w:r w:rsidRPr="00A75995">
        <w:rPr>
          <w:szCs w:val="22"/>
        </w:rPr>
        <w:t xml:space="preserve"> </w:t>
      </w:r>
    </w:p>
    <w:p w14:paraId="6775AC11" w14:textId="77777777" w:rsidR="00A82F07" w:rsidRPr="00A75995" w:rsidRDefault="00A82F07" w:rsidP="008C581E">
      <w:pPr>
        <w:rPr>
          <w:szCs w:val="22"/>
        </w:rPr>
      </w:pPr>
    </w:p>
    <w:p w14:paraId="548B210A" w14:textId="2DD87245" w:rsidR="00836C77" w:rsidRPr="00A75995" w:rsidRDefault="00836C77" w:rsidP="00836C77">
      <w:pPr>
        <w:rPr>
          <w:szCs w:val="22"/>
          <w:u w:val="single"/>
        </w:rPr>
      </w:pPr>
      <w:r w:rsidRPr="00A75995">
        <w:rPr>
          <w:szCs w:val="22"/>
          <w:u w:val="single"/>
        </w:rPr>
        <w:t>North American Broadcasters Association (NABA)</w:t>
      </w:r>
    </w:p>
    <w:p w14:paraId="7CDF4C44" w14:textId="7EF69F23" w:rsidR="008C581E" w:rsidRPr="00A75995" w:rsidRDefault="008C581E" w:rsidP="008C581E">
      <w:pPr>
        <w:rPr>
          <w:szCs w:val="22"/>
        </w:rPr>
      </w:pPr>
      <w:r w:rsidRPr="00A75995">
        <w:rPr>
          <w:szCs w:val="22"/>
        </w:rPr>
        <w:t>Erica REDLER (Ms.)</w:t>
      </w:r>
      <w:r w:rsidR="007276D3">
        <w:rPr>
          <w:szCs w:val="22"/>
        </w:rPr>
        <w:t>,</w:t>
      </w:r>
      <w:r w:rsidRPr="00A75995">
        <w:rPr>
          <w:szCs w:val="22"/>
        </w:rPr>
        <w:t xml:space="preserve"> Legal Consultant, Ottawa</w:t>
      </w:r>
    </w:p>
    <w:p w14:paraId="1D7DD261" w14:textId="5E825E66" w:rsidR="008C581E" w:rsidRPr="00A75995" w:rsidRDefault="00561839" w:rsidP="008C581E">
      <w:pPr>
        <w:rPr>
          <w:szCs w:val="22"/>
          <w:lang w:val="fr-CH"/>
        </w:rPr>
      </w:pPr>
      <w:hyperlink r:id="rId765" w:history="1">
        <w:r w:rsidR="008C581E" w:rsidRPr="00A75995">
          <w:rPr>
            <w:rStyle w:val="Hyperlink"/>
            <w:rFonts w:cs="Arial"/>
            <w:szCs w:val="22"/>
            <w:lang w:val="fr-CH"/>
          </w:rPr>
          <w:t>eredler@sympatico.ca</w:t>
        </w:r>
      </w:hyperlink>
      <w:r w:rsidR="008C581E" w:rsidRPr="00A75995">
        <w:rPr>
          <w:szCs w:val="22"/>
          <w:lang w:val="fr-CH"/>
        </w:rPr>
        <w:t xml:space="preserve"> </w:t>
      </w:r>
    </w:p>
    <w:p w14:paraId="7EFC8882" w14:textId="77777777" w:rsidR="008C581E" w:rsidRPr="00A75995" w:rsidRDefault="008C581E" w:rsidP="008C581E">
      <w:pPr>
        <w:rPr>
          <w:szCs w:val="22"/>
          <w:lang w:val="fr-CH"/>
        </w:rPr>
      </w:pPr>
    </w:p>
    <w:p w14:paraId="390DE90D" w14:textId="77777777" w:rsidR="008C581E" w:rsidRPr="00A75995" w:rsidRDefault="008C581E" w:rsidP="008C581E">
      <w:pPr>
        <w:keepNext/>
        <w:rPr>
          <w:szCs w:val="22"/>
          <w:u w:val="single"/>
          <w:lang w:val="fr-CH"/>
        </w:rPr>
      </w:pPr>
      <w:r w:rsidRPr="00A75995">
        <w:rPr>
          <w:szCs w:val="22"/>
          <w:u w:val="single"/>
          <w:lang w:val="fr-CH"/>
        </w:rPr>
        <w:t xml:space="preserve">Ordre Suprême des Ancêtres (OSA) </w:t>
      </w:r>
    </w:p>
    <w:p w14:paraId="3CB2EFBD" w14:textId="6426DB28" w:rsidR="008C581E" w:rsidRPr="00A75995" w:rsidRDefault="008C581E" w:rsidP="008C581E">
      <w:pPr>
        <w:keepNext/>
        <w:rPr>
          <w:szCs w:val="22"/>
          <w:lang w:val="fr-CH"/>
        </w:rPr>
      </w:pPr>
      <w:r w:rsidRPr="00A75995">
        <w:rPr>
          <w:szCs w:val="22"/>
          <w:lang w:val="fr-CH"/>
        </w:rPr>
        <w:t>Raphaella AYINA (M</w:t>
      </w:r>
      <w:r w:rsidR="00022CE8" w:rsidRPr="00A75995">
        <w:rPr>
          <w:szCs w:val="22"/>
          <w:lang w:val="fr-CH"/>
        </w:rPr>
        <w:t>me</w:t>
      </w:r>
      <w:r w:rsidRPr="00A75995">
        <w:rPr>
          <w:szCs w:val="22"/>
          <w:lang w:val="fr-CH"/>
        </w:rPr>
        <w:t>), représentante des jeunes, Secrétariat général, Longueuil</w:t>
      </w:r>
    </w:p>
    <w:p w14:paraId="37A3F695" w14:textId="3AD5C117" w:rsidR="008C581E" w:rsidRPr="000D1EA8" w:rsidRDefault="00561839" w:rsidP="008C581E">
      <w:pPr>
        <w:keepNext/>
        <w:rPr>
          <w:szCs w:val="22"/>
        </w:rPr>
      </w:pPr>
      <w:hyperlink r:id="rId766" w:history="1">
        <w:r w:rsidR="008C581E" w:rsidRPr="000D1EA8">
          <w:rPr>
            <w:rStyle w:val="Hyperlink"/>
            <w:rFonts w:cs="Arial"/>
            <w:szCs w:val="22"/>
          </w:rPr>
          <w:t>raphaellayina@outlook.com</w:t>
        </w:r>
      </w:hyperlink>
      <w:r w:rsidR="008C581E" w:rsidRPr="000D1EA8">
        <w:rPr>
          <w:szCs w:val="22"/>
          <w:u w:val="single"/>
        </w:rPr>
        <w:t xml:space="preserve">  </w:t>
      </w:r>
    </w:p>
    <w:p w14:paraId="28379290" w14:textId="77777777" w:rsidR="008C581E" w:rsidRPr="000D1EA8" w:rsidRDefault="008C581E" w:rsidP="008C581E">
      <w:pPr>
        <w:rPr>
          <w:szCs w:val="22"/>
        </w:rPr>
      </w:pPr>
    </w:p>
    <w:p w14:paraId="76FE6F62" w14:textId="77777777" w:rsidR="008C581E" w:rsidRPr="000D1EA8" w:rsidRDefault="008C581E" w:rsidP="00522AC9">
      <w:pPr>
        <w:keepNext/>
        <w:rPr>
          <w:szCs w:val="22"/>
          <w:u w:val="single"/>
        </w:rPr>
      </w:pPr>
      <w:r w:rsidRPr="000D1EA8">
        <w:rPr>
          <w:szCs w:val="22"/>
          <w:u w:val="single"/>
        </w:rPr>
        <w:t>Organisation des industries de biotechnologie (BIO)/Biotechnology Industry Organization (BIO)</w:t>
      </w:r>
    </w:p>
    <w:p w14:paraId="2440495D" w14:textId="77777777" w:rsidR="008C581E" w:rsidRPr="00A75995" w:rsidRDefault="008C581E" w:rsidP="008C581E">
      <w:pPr>
        <w:rPr>
          <w:szCs w:val="22"/>
        </w:rPr>
      </w:pPr>
      <w:r w:rsidRPr="00A75995">
        <w:rPr>
          <w:szCs w:val="22"/>
        </w:rPr>
        <w:t>Tatjana SACHSE (Ms.), Legal Adviser, Geneva</w:t>
      </w:r>
    </w:p>
    <w:p w14:paraId="514B4482" w14:textId="77777777" w:rsidR="008C581E" w:rsidRPr="00A75995" w:rsidRDefault="008C581E" w:rsidP="008C581E">
      <w:pPr>
        <w:rPr>
          <w:szCs w:val="22"/>
          <w:u w:val="single"/>
        </w:rPr>
      </w:pPr>
    </w:p>
    <w:p w14:paraId="4F901341" w14:textId="77777777" w:rsidR="008C581E" w:rsidRPr="00A75995" w:rsidRDefault="008C581E" w:rsidP="008C581E">
      <w:pPr>
        <w:rPr>
          <w:szCs w:val="22"/>
          <w:u w:val="single"/>
          <w:lang w:val="fr-CH"/>
        </w:rPr>
      </w:pPr>
      <w:r w:rsidRPr="00A75995">
        <w:rPr>
          <w:szCs w:val="22"/>
          <w:u w:val="single"/>
          <w:lang w:val="fr-CH"/>
        </w:rPr>
        <w:t>Organisation pour un réseau international des indications géographiques (ORIGIN)/</w:t>
      </w:r>
      <w:proofErr w:type="spellStart"/>
      <w:r w:rsidRPr="00A75995">
        <w:rPr>
          <w:szCs w:val="22"/>
          <w:u w:val="single"/>
          <w:lang w:val="fr-CH"/>
        </w:rPr>
        <w:t>Organization</w:t>
      </w:r>
      <w:proofErr w:type="spellEnd"/>
      <w:r w:rsidRPr="00A75995">
        <w:rPr>
          <w:szCs w:val="22"/>
          <w:u w:val="single"/>
          <w:lang w:val="fr-CH"/>
        </w:rPr>
        <w:t xml:space="preserve"> for an International </w:t>
      </w:r>
      <w:proofErr w:type="spellStart"/>
      <w:r w:rsidRPr="00A75995">
        <w:rPr>
          <w:szCs w:val="22"/>
          <w:u w:val="single"/>
          <w:lang w:val="fr-CH"/>
        </w:rPr>
        <w:t>Geographical</w:t>
      </w:r>
      <w:proofErr w:type="spellEnd"/>
      <w:r w:rsidRPr="00A75995">
        <w:rPr>
          <w:szCs w:val="22"/>
          <w:u w:val="single"/>
          <w:lang w:val="fr-CH"/>
        </w:rPr>
        <w:t xml:space="preserve"> Indications Network (ORIGIN) </w:t>
      </w:r>
    </w:p>
    <w:p w14:paraId="38384E47" w14:textId="49DBDE4E" w:rsidR="00BA0BAF" w:rsidRPr="00C2549C" w:rsidRDefault="00BA0BAF" w:rsidP="008C581E">
      <w:pPr>
        <w:rPr>
          <w:szCs w:val="22"/>
          <w:lang w:val="fr-CH"/>
        </w:rPr>
      </w:pPr>
      <w:r w:rsidRPr="00C2549C">
        <w:rPr>
          <w:szCs w:val="22"/>
          <w:lang w:val="fr-CH"/>
        </w:rPr>
        <w:t>Amandine</w:t>
      </w:r>
      <w:r w:rsidRPr="00C2549C">
        <w:rPr>
          <w:lang w:val="fr-CH"/>
        </w:rPr>
        <w:t xml:space="preserve"> </w:t>
      </w:r>
      <w:r w:rsidRPr="00C2549C">
        <w:rPr>
          <w:szCs w:val="22"/>
          <w:lang w:val="fr-CH"/>
        </w:rPr>
        <w:t xml:space="preserve">LEGROS (Ms.), EU </w:t>
      </w:r>
      <w:proofErr w:type="spellStart"/>
      <w:r w:rsidRPr="00C2549C">
        <w:rPr>
          <w:szCs w:val="22"/>
          <w:lang w:val="fr-CH"/>
        </w:rPr>
        <w:t>Representative</w:t>
      </w:r>
      <w:proofErr w:type="spellEnd"/>
      <w:r w:rsidRPr="00C2549C">
        <w:rPr>
          <w:szCs w:val="22"/>
          <w:lang w:val="fr-CH"/>
        </w:rPr>
        <w:t>, Brussels</w:t>
      </w:r>
    </w:p>
    <w:p w14:paraId="653F9142" w14:textId="0D7E0FFE" w:rsidR="008C581E" w:rsidRPr="00A75995" w:rsidRDefault="008C581E" w:rsidP="008C581E">
      <w:pPr>
        <w:rPr>
          <w:szCs w:val="22"/>
        </w:rPr>
      </w:pPr>
      <w:r w:rsidRPr="00A75995">
        <w:rPr>
          <w:szCs w:val="22"/>
        </w:rPr>
        <w:t>Massimo VITTORI (Mr.), Managing Director, Geneva</w:t>
      </w:r>
    </w:p>
    <w:p w14:paraId="52B4795A" w14:textId="5D45C191" w:rsidR="008C581E" w:rsidRPr="00A75995" w:rsidRDefault="00561839" w:rsidP="008C581E">
      <w:pPr>
        <w:rPr>
          <w:rStyle w:val="Hyperlink"/>
          <w:rFonts w:cs="Arial"/>
          <w:szCs w:val="22"/>
        </w:rPr>
      </w:pPr>
      <w:hyperlink r:id="rId767" w:history="1">
        <w:r w:rsidR="008C581E" w:rsidRPr="00A75995">
          <w:rPr>
            <w:rStyle w:val="Hyperlink"/>
            <w:rFonts w:cs="Arial"/>
            <w:szCs w:val="22"/>
          </w:rPr>
          <w:t>massimo@origin-gi.com</w:t>
        </w:r>
      </w:hyperlink>
    </w:p>
    <w:p w14:paraId="0A96794C" w14:textId="28BEDB68" w:rsidR="00BA0BAF" w:rsidRPr="00A75995" w:rsidRDefault="00BA0BAF" w:rsidP="008C581E">
      <w:pPr>
        <w:rPr>
          <w:szCs w:val="22"/>
        </w:rPr>
      </w:pPr>
      <w:r w:rsidRPr="00A75995">
        <w:rPr>
          <w:szCs w:val="22"/>
        </w:rPr>
        <w:t>Fernando</w:t>
      </w:r>
      <w:r w:rsidRPr="00A75995">
        <w:t xml:space="preserve"> </w:t>
      </w:r>
      <w:r w:rsidRPr="00A75995">
        <w:rPr>
          <w:szCs w:val="22"/>
        </w:rPr>
        <w:t>CANO TREVIÑO</w:t>
      </w:r>
      <w:r w:rsidRPr="00C2549C">
        <w:rPr>
          <w:szCs w:val="22"/>
        </w:rPr>
        <w:t xml:space="preserve"> (Mr.)</w:t>
      </w:r>
      <w:r w:rsidRPr="00A75995">
        <w:rPr>
          <w:szCs w:val="22"/>
        </w:rPr>
        <w:t>, Member</w:t>
      </w:r>
      <w:r w:rsidRPr="00C2549C">
        <w:rPr>
          <w:szCs w:val="22"/>
        </w:rPr>
        <w:t>,</w:t>
      </w:r>
      <w:r w:rsidRPr="00A75995">
        <w:rPr>
          <w:szCs w:val="22"/>
        </w:rPr>
        <w:t xml:space="preserve"> Executive Committee, Geneva</w:t>
      </w:r>
    </w:p>
    <w:p w14:paraId="38F49208" w14:textId="52D007CA" w:rsidR="00BA0BAF" w:rsidRPr="00A75995" w:rsidRDefault="00BA0BAF" w:rsidP="008C581E">
      <w:pPr>
        <w:rPr>
          <w:szCs w:val="22"/>
        </w:rPr>
      </w:pPr>
      <w:hyperlink r:id="rId768" w:history="1">
        <w:r w:rsidRPr="00A75995">
          <w:rPr>
            <w:rStyle w:val="Hyperlink"/>
            <w:rFonts w:cs="Arial"/>
            <w:szCs w:val="22"/>
          </w:rPr>
          <w:t>fcano@crt.org.mx</w:t>
        </w:r>
      </w:hyperlink>
    </w:p>
    <w:p w14:paraId="70A04C81" w14:textId="77777777" w:rsidR="008C581E" w:rsidRPr="00A75995" w:rsidRDefault="008C581E" w:rsidP="0076535B">
      <w:pPr>
        <w:keepNext/>
        <w:rPr>
          <w:szCs w:val="22"/>
        </w:rPr>
      </w:pPr>
      <w:r w:rsidRPr="00A75995">
        <w:rPr>
          <w:szCs w:val="22"/>
        </w:rPr>
        <w:t>Ida PUZONE (Ms.), Operations and Member Relations Manager, Geneva</w:t>
      </w:r>
    </w:p>
    <w:p w14:paraId="50A3F6C2" w14:textId="3398015B" w:rsidR="008C581E" w:rsidRPr="00A75995" w:rsidRDefault="00561839" w:rsidP="008C581E">
      <w:pPr>
        <w:rPr>
          <w:szCs w:val="22"/>
        </w:rPr>
      </w:pPr>
      <w:hyperlink r:id="rId769" w:history="1">
        <w:r w:rsidR="008C581E" w:rsidRPr="00A75995">
          <w:rPr>
            <w:rStyle w:val="Hyperlink"/>
            <w:rFonts w:cs="Arial"/>
            <w:szCs w:val="22"/>
          </w:rPr>
          <w:t>ida@origin-gi.com</w:t>
        </w:r>
      </w:hyperlink>
    </w:p>
    <w:p w14:paraId="3D3E6118" w14:textId="205553BF" w:rsidR="008C581E" w:rsidRPr="00A75995" w:rsidRDefault="008C581E" w:rsidP="008C581E">
      <w:pPr>
        <w:rPr>
          <w:szCs w:val="22"/>
        </w:rPr>
      </w:pPr>
      <w:r w:rsidRPr="00A75995">
        <w:rPr>
          <w:szCs w:val="22"/>
        </w:rPr>
        <w:t xml:space="preserve">Lalit AMBASTHA (Mr.), Expert, </w:t>
      </w:r>
      <w:r w:rsidR="009D2FBF" w:rsidRPr="00A75995">
        <w:rPr>
          <w:szCs w:val="22"/>
        </w:rPr>
        <w:t>Reinforce Intellectual Property Association (</w:t>
      </w:r>
      <w:r w:rsidRPr="00A75995">
        <w:rPr>
          <w:szCs w:val="22"/>
        </w:rPr>
        <w:t>RIPA</w:t>
      </w:r>
      <w:r w:rsidR="009D2FBF" w:rsidRPr="00A75995">
        <w:rPr>
          <w:szCs w:val="22"/>
        </w:rPr>
        <w:t>)</w:t>
      </w:r>
      <w:r w:rsidRPr="00A75995">
        <w:rPr>
          <w:szCs w:val="22"/>
        </w:rPr>
        <w:t>, New Delhi</w:t>
      </w:r>
    </w:p>
    <w:p w14:paraId="1D1FAFC9" w14:textId="4F746906" w:rsidR="008C581E" w:rsidRPr="00A75995" w:rsidRDefault="008C581E" w:rsidP="008C581E">
      <w:pPr>
        <w:rPr>
          <w:szCs w:val="22"/>
        </w:rPr>
      </w:pPr>
      <w:r w:rsidRPr="00A75995">
        <w:rPr>
          <w:szCs w:val="22"/>
        </w:rPr>
        <w:t>Shruti KAUSHIK (Ms</w:t>
      </w:r>
      <w:r w:rsidR="00FF3B2E" w:rsidRPr="00A75995">
        <w:rPr>
          <w:szCs w:val="22"/>
        </w:rPr>
        <w:t>.</w:t>
      </w:r>
      <w:r w:rsidRPr="00A75995">
        <w:rPr>
          <w:szCs w:val="22"/>
        </w:rPr>
        <w:t xml:space="preserve">), Expert, </w:t>
      </w:r>
      <w:r w:rsidR="009D2FBF" w:rsidRPr="00A75995">
        <w:rPr>
          <w:szCs w:val="22"/>
        </w:rPr>
        <w:t xml:space="preserve">Reinforce Intellectual Property Association (RIPA), </w:t>
      </w:r>
      <w:r w:rsidRPr="00A75995">
        <w:rPr>
          <w:szCs w:val="22"/>
        </w:rPr>
        <w:t>New Delhi</w:t>
      </w:r>
    </w:p>
    <w:p w14:paraId="5C17B18D" w14:textId="77777777" w:rsidR="008C581E" w:rsidRPr="00A75995" w:rsidRDefault="008C581E" w:rsidP="008C581E">
      <w:pPr>
        <w:rPr>
          <w:szCs w:val="22"/>
        </w:rPr>
      </w:pPr>
    </w:p>
    <w:p w14:paraId="1403491D" w14:textId="77777777" w:rsidR="008C581E" w:rsidRPr="00A75995" w:rsidRDefault="008C581E" w:rsidP="008C581E">
      <w:pPr>
        <w:rPr>
          <w:szCs w:val="22"/>
          <w:u w:val="single"/>
        </w:rPr>
      </w:pPr>
      <w:r w:rsidRPr="00A75995">
        <w:rPr>
          <w:szCs w:val="22"/>
          <w:u w:val="single"/>
        </w:rPr>
        <w:t>Research Center for Innovation-Supported Entrepreneurial Ecosystems (RISE)</w:t>
      </w:r>
    </w:p>
    <w:p w14:paraId="5D189DAC" w14:textId="3D78388C" w:rsidR="008C581E" w:rsidRPr="00A75995" w:rsidRDefault="008C581E" w:rsidP="008C581E">
      <w:pPr>
        <w:rPr>
          <w:szCs w:val="22"/>
        </w:rPr>
      </w:pPr>
      <w:r w:rsidRPr="00A75995">
        <w:rPr>
          <w:szCs w:val="22"/>
        </w:rPr>
        <w:t>Tatang Henri TACHI (Mr.), Chief Executive Officer, Washington, D.C.</w:t>
      </w:r>
    </w:p>
    <w:p w14:paraId="1465BBE9" w14:textId="77777777" w:rsidR="008C581E" w:rsidRPr="00A75995" w:rsidRDefault="008C581E" w:rsidP="008C581E">
      <w:pPr>
        <w:rPr>
          <w:szCs w:val="22"/>
        </w:rPr>
      </w:pPr>
    </w:p>
    <w:p w14:paraId="1DE686C1" w14:textId="2C43FC03" w:rsidR="008C581E" w:rsidRPr="00A75995" w:rsidRDefault="008C581E" w:rsidP="008C581E">
      <w:pPr>
        <w:keepNext/>
        <w:rPr>
          <w:szCs w:val="22"/>
          <w:u w:val="single"/>
          <w:lang w:val="fr-CH"/>
        </w:rPr>
      </w:pPr>
      <w:r w:rsidRPr="00A75995">
        <w:rPr>
          <w:szCs w:val="22"/>
          <w:u w:val="single"/>
          <w:lang w:val="fr-CH"/>
        </w:rPr>
        <w:t>Société portugaise d</w:t>
      </w:r>
      <w:r w:rsidR="00092FFA" w:rsidRPr="00C2549C">
        <w:rPr>
          <w:szCs w:val="22"/>
          <w:u w:val="single"/>
          <w:lang w:val="fr-CH"/>
        </w:rPr>
        <w:t>’</w:t>
      </w:r>
      <w:r w:rsidRPr="00A75995">
        <w:rPr>
          <w:szCs w:val="22"/>
          <w:u w:val="single"/>
          <w:lang w:val="fr-CH"/>
        </w:rPr>
        <w:t xml:space="preserve">auteurs (SPA) </w:t>
      </w:r>
    </w:p>
    <w:p w14:paraId="2FCC5AED" w14:textId="77777777" w:rsidR="008C581E" w:rsidRPr="00A75995" w:rsidRDefault="008C581E" w:rsidP="008C581E">
      <w:pPr>
        <w:rPr>
          <w:szCs w:val="22"/>
          <w:lang w:val="fr-CH"/>
        </w:rPr>
      </w:pPr>
      <w:r w:rsidRPr="00A75995">
        <w:rPr>
          <w:szCs w:val="22"/>
          <w:lang w:val="fr-CH"/>
        </w:rPr>
        <w:t xml:space="preserve">Paula CUNHA (Ms.), </w:t>
      </w:r>
      <w:proofErr w:type="spellStart"/>
      <w:r w:rsidRPr="00A75995">
        <w:rPr>
          <w:szCs w:val="22"/>
          <w:lang w:val="fr-CH"/>
        </w:rPr>
        <w:t>Administrator</w:t>
      </w:r>
      <w:proofErr w:type="spellEnd"/>
      <w:r w:rsidRPr="00A75995">
        <w:rPr>
          <w:szCs w:val="22"/>
          <w:lang w:val="fr-CH"/>
        </w:rPr>
        <w:t xml:space="preserve">, Legal and International Affairs, </w:t>
      </w:r>
      <w:proofErr w:type="spellStart"/>
      <w:r w:rsidRPr="00A75995">
        <w:rPr>
          <w:szCs w:val="22"/>
          <w:lang w:val="fr-CH"/>
        </w:rPr>
        <w:t>Lisbon</w:t>
      </w:r>
      <w:proofErr w:type="spellEnd"/>
    </w:p>
    <w:p w14:paraId="4DC91482" w14:textId="592FE20C" w:rsidR="008C581E" w:rsidRPr="00A75995" w:rsidRDefault="00561839" w:rsidP="008C581E">
      <w:pPr>
        <w:rPr>
          <w:szCs w:val="22"/>
        </w:rPr>
      </w:pPr>
      <w:hyperlink r:id="rId770" w:history="1">
        <w:r w:rsidR="008C581E" w:rsidRPr="00A75995">
          <w:rPr>
            <w:rStyle w:val="Hyperlink"/>
            <w:rFonts w:cs="Arial"/>
          </w:rPr>
          <w:t>paula.cunha@spautores.pt</w:t>
        </w:r>
      </w:hyperlink>
      <w:r w:rsidR="008C581E" w:rsidRPr="00A75995">
        <w:t xml:space="preserve"> </w:t>
      </w:r>
    </w:p>
    <w:p w14:paraId="362493F9" w14:textId="77777777" w:rsidR="008C581E" w:rsidRPr="00A75995" w:rsidRDefault="008C581E" w:rsidP="008C581E">
      <w:pPr>
        <w:rPr>
          <w:szCs w:val="22"/>
        </w:rPr>
      </w:pPr>
    </w:p>
    <w:p w14:paraId="344D7BA5" w14:textId="77777777" w:rsidR="008C581E" w:rsidRPr="00A75995" w:rsidRDefault="008C581E" w:rsidP="008C581E">
      <w:pPr>
        <w:keepNext/>
        <w:rPr>
          <w:szCs w:val="22"/>
          <w:u w:val="single"/>
        </w:rPr>
      </w:pPr>
      <w:r w:rsidRPr="00A75995">
        <w:rPr>
          <w:szCs w:val="22"/>
          <w:u w:val="single"/>
        </w:rPr>
        <w:t xml:space="preserve">Third World Network (TWN) </w:t>
      </w:r>
    </w:p>
    <w:p w14:paraId="1B8D27A9" w14:textId="77777777" w:rsidR="008C581E" w:rsidRPr="00A75995" w:rsidRDefault="008C581E" w:rsidP="008C581E">
      <w:pPr>
        <w:rPr>
          <w:szCs w:val="22"/>
        </w:rPr>
      </w:pPr>
      <w:r w:rsidRPr="00A75995">
        <w:rPr>
          <w:szCs w:val="22"/>
        </w:rPr>
        <w:t>Sangeeta SHASHIKANT (Ms.), Senior Researcher Advisor, Geneva</w:t>
      </w:r>
    </w:p>
    <w:p w14:paraId="11373326" w14:textId="1EC464EE" w:rsidR="008C581E" w:rsidRPr="00A75995" w:rsidRDefault="00561839" w:rsidP="008C581E">
      <w:pPr>
        <w:rPr>
          <w:szCs w:val="22"/>
        </w:rPr>
      </w:pPr>
      <w:hyperlink r:id="rId771" w:history="1">
        <w:r w:rsidR="008C581E" w:rsidRPr="00A75995">
          <w:rPr>
            <w:rStyle w:val="Hyperlink"/>
            <w:rFonts w:cs="Arial"/>
            <w:szCs w:val="22"/>
          </w:rPr>
          <w:t>sangeeta@twnetwork.org</w:t>
        </w:r>
      </w:hyperlink>
    </w:p>
    <w:p w14:paraId="0DB1E77D" w14:textId="77777777" w:rsidR="008C581E" w:rsidRPr="00A75995" w:rsidRDefault="008C581E" w:rsidP="008C581E">
      <w:pPr>
        <w:rPr>
          <w:szCs w:val="22"/>
        </w:rPr>
      </w:pPr>
    </w:p>
    <w:p w14:paraId="7D0A601A" w14:textId="77777777" w:rsidR="008C581E" w:rsidRPr="00A75995" w:rsidRDefault="008C581E" w:rsidP="00836C77">
      <w:pPr>
        <w:keepNext/>
        <w:rPr>
          <w:szCs w:val="22"/>
          <w:u w:val="single"/>
        </w:rPr>
      </w:pPr>
      <w:r w:rsidRPr="00A75995">
        <w:rPr>
          <w:szCs w:val="22"/>
          <w:u w:val="single"/>
        </w:rPr>
        <w:t xml:space="preserve">Union de </w:t>
      </w:r>
      <w:proofErr w:type="spellStart"/>
      <w:r w:rsidRPr="00A75995">
        <w:rPr>
          <w:szCs w:val="22"/>
          <w:u w:val="single"/>
        </w:rPr>
        <w:t>radiodiffusion</w:t>
      </w:r>
      <w:proofErr w:type="spellEnd"/>
      <w:r w:rsidRPr="00A75995">
        <w:rPr>
          <w:szCs w:val="22"/>
          <w:u w:val="single"/>
        </w:rPr>
        <w:t xml:space="preserve"> Asie-</w:t>
      </w:r>
      <w:proofErr w:type="spellStart"/>
      <w:r w:rsidRPr="00A75995">
        <w:rPr>
          <w:szCs w:val="22"/>
          <w:u w:val="single"/>
        </w:rPr>
        <w:t>Pacifique</w:t>
      </w:r>
      <w:proofErr w:type="spellEnd"/>
      <w:r w:rsidRPr="00A75995">
        <w:rPr>
          <w:szCs w:val="22"/>
          <w:u w:val="single"/>
        </w:rPr>
        <w:t xml:space="preserve"> (URAP)/Asia-Pacific Broadcasting Union (ABU) </w:t>
      </w:r>
    </w:p>
    <w:p w14:paraId="1215C068" w14:textId="7F270F72" w:rsidR="008C581E" w:rsidRPr="00A75995" w:rsidRDefault="008C581E" w:rsidP="008C581E">
      <w:pPr>
        <w:rPr>
          <w:szCs w:val="22"/>
        </w:rPr>
      </w:pPr>
      <w:r w:rsidRPr="00A75995">
        <w:rPr>
          <w:szCs w:val="22"/>
        </w:rPr>
        <w:t>Suranga Bandara W.W.M. JAYALATH (Mr.), Chairman, Intellectual Property and Legal</w:t>
      </w:r>
      <w:r w:rsidR="00795C6F" w:rsidRPr="00A75995">
        <w:rPr>
          <w:szCs w:val="22"/>
        </w:rPr>
        <w:t> </w:t>
      </w:r>
      <w:r w:rsidRPr="00A75995">
        <w:rPr>
          <w:szCs w:val="22"/>
        </w:rPr>
        <w:t>Committee, Colombo</w:t>
      </w:r>
    </w:p>
    <w:p w14:paraId="67830C1A" w14:textId="77777777" w:rsidR="008C581E" w:rsidRPr="00A75995" w:rsidRDefault="008C581E" w:rsidP="008C581E"/>
    <w:p w14:paraId="297435BC" w14:textId="77777777" w:rsidR="008C581E" w:rsidRPr="00A75995" w:rsidRDefault="008C581E" w:rsidP="008C581E">
      <w:pPr>
        <w:rPr>
          <w:szCs w:val="22"/>
          <w:u w:val="single"/>
          <w:lang w:val="fr-CH"/>
        </w:rPr>
      </w:pPr>
      <w:r w:rsidRPr="00A75995">
        <w:rPr>
          <w:szCs w:val="22"/>
          <w:u w:val="single"/>
          <w:lang w:val="fr-CH"/>
        </w:rPr>
        <w:t>Union des fabricants pour la protection internationale de la propriété intellectuelle (UNIFAB)</w:t>
      </w:r>
    </w:p>
    <w:p w14:paraId="6A3E4389" w14:textId="1ECE0390" w:rsidR="008C581E" w:rsidRPr="00A75995" w:rsidRDefault="008C581E" w:rsidP="008C581E">
      <w:r w:rsidRPr="00A75995">
        <w:rPr>
          <w:szCs w:val="22"/>
        </w:rPr>
        <w:t>Alice ROLAIN (M</w:t>
      </w:r>
      <w:r w:rsidR="00022CE8" w:rsidRPr="00A75995">
        <w:rPr>
          <w:szCs w:val="22"/>
        </w:rPr>
        <w:t>s</w:t>
      </w:r>
      <w:r w:rsidRPr="00A75995">
        <w:rPr>
          <w:szCs w:val="22"/>
        </w:rPr>
        <w:t xml:space="preserve">.), </w:t>
      </w:r>
      <w:r w:rsidRPr="00A75995">
        <w:t>Public Affairs and Legal Officer, Paris</w:t>
      </w:r>
    </w:p>
    <w:p w14:paraId="71B1E197" w14:textId="6BF031D9" w:rsidR="008C581E" w:rsidRPr="00A75995" w:rsidRDefault="00561839" w:rsidP="008C581E">
      <w:pPr>
        <w:rPr>
          <w:lang w:val="fr-CH"/>
        </w:rPr>
      </w:pPr>
      <w:hyperlink r:id="rId772" w:history="1">
        <w:r w:rsidR="008C581E" w:rsidRPr="00A75995">
          <w:rPr>
            <w:rStyle w:val="Hyperlink"/>
            <w:rFonts w:cs="Arial"/>
            <w:lang w:val="fr-CH"/>
          </w:rPr>
          <w:t>arolain@unifab.com</w:t>
        </w:r>
      </w:hyperlink>
    </w:p>
    <w:p w14:paraId="5028639A" w14:textId="77777777" w:rsidR="008C581E" w:rsidRPr="00A75995" w:rsidRDefault="008C581E" w:rsidP="008C581E">
      <w:pPr>
        <w:rPr>
          <w:szCs w:val="22"/>
          <w:lang w:val="fr-CH"/>
        </w:rPr>
      </w:pPr>
    </w:p>
    <w:p w14:paraId="3881EDA0" w14:textId="4ACAA7FF" w:rsidR="008C581E" w:rsidRPr="00A75995" w:rsidRDefault="008C581E" w:rsidP="00C2549C">
      <w:pPr>
        <w:keepNext/>
        <w:rPr>
          <w:szCs w:val="22"/>
          <w:u w:val="single"/>
          <w:lang w:val="fr-CH"/>
        </w:rPr>
      </w:pPr>
      <w:r w:rsidRPr="00A75995">
        <w:rPr>
          <w:szCs w:val="22"/>
          <w:u w:val="single"/>
          <w:lang w:val="fr-CH"/>
        </w:rPr>
        <w:t>Union européenne de radio-télévision (UER)/</w:t>
      </w:r>
      <w:proofErr w:type="spellStart"/>
      <w:r w:rsidRPr="00A75995">
        <w:rPr>
          <w:szCs w:val="22"/>
          <w:u w:val="single"/>
          <w:lang w:val="fr-CH"/>
        </w:rPr>
        <w:t>European</w:t>
      </w:r>
      <w:proofErr w:type="spellEnd"/>
      <w:r w:rsidRPr="00A75995">
        <w:rPr>
          <w:szCs w:val="22"/>
          <w:u w:val="single"/>
          <w:lang w:val="fr-CH"/>
        </w:rPr>
        <w:t xml:space="preserve"> Broadcasting Union (EBU)</w:t>
      </w:r>
    </w:p>
    <w:p w14:paraId="6B85F56E" w14:textId="77777777" w:rsidR="008C581E" w:rsidRPr="00A75995" w:rsidRDefault="008C581E" w:rsidP="008C581E">
      <w:pPr>
        <w:rPr>
          <w:szCs w:val="22"/>
        </w:rPr>
      </w:pPr>
      <w:r w:rsidRPr="00A75995">
        <w:rPr>
          <w:szCs w:val="22"/>
        </w:rPr>
        <w:t>Michele EVANGELISTA (Mr.), Senior Legal Counsel, Legal and Policy Department, Geneva</w:t>
      </w:r>
    </w:p>
    <w:p w14:paraId="0D2562CB" w14:textId="77777777" w:rsidR="008C581E" w:rsidRPr="00A75995" w:rsidRDefault="008C581E" w:rsidP="008C581E">
      <w:pPr>
        <w:rPr>
          <w:szCs w:val="22"/>
        </w:rPr>
      </w:pPr>
    </w:p>
    <w:p w14:paraId="6E4BB386" w14:textId="77777777" w:rsidR="008C581E" w:rsidRPr="00A75995" w:rsidRDefault="008C581E" w:rsidP="008C581E">
      <w:pPr>
        <w:rPr>
          <w:szCs w:val="22"/>
          <w:u w:val="single"/>
          <w:lang w:val="fr-CH"/>
        </w:rPr>
      </w:pPr>
      <w:r w:rsidRPr="00A75995">
        <w:rPr>
          <w:szCs w:val="22"/>
          <w:u w:val="single"/>
          <w:lang w:val="fr-CH"/>
        </w:rPr>
        <w:t xml:space="preserve">Union internationale des éditeurs (UIE)/International Publishers Association (IPA) </w:t>
      </w:r>
    </w:p>
    <w:p w14:paraId="68A7A016" w14:textId="77777777" w:rsidR="008C581E" w:rsidRPr="00A75995" w:rsidRDefault="008C581E" w:rsidP="008C581E">
      <w:pPr>
        <w:rPr>
          <w:szCs w:val="22"/>
        </w:rPr>
      </w:pPr>
      <w:r w:rsidRPr="00A75995">
        <w:rPr>
          <w:szCs w:val="22"/>
        </w:rPr>
        <w:t>James TAYLOR (Mr.), Director, Communications and Freedom to Publish, Secretariat, Geneva</w:t>
      </w:r>
    </w:p>
    <w:p w14:paraId="01B5520C" w14:textId="77777777" w:rsidR="008C581E" w:rsidRPr="00A75995" w:rsidRDefault="008C581E" w:rsidP="008C581E">
      <w:pPr>
        <w:rPr>
          <w:szCs w:val="22"/>
        </w:rPr>
      </w:pPr>
    </w:p>
    <w:p w14:paraId="241958F9" w14:textId="77777777" w:rsidR="008C581E" w:rsidRPr="00A75995" w:rsidRDefault="008C581E" w:rsidP="00C2549C">
      <w:pPr>
        <w:keepNext/>
        <w:rPr>
          <w:u w:val="single"/>
        </w:rPr>
      </w:pPr>
      <w:r w:rsidRPr="00A75995">
        <w:rPr>
          <w:u w:val="single"/>
        </w:rPr>
        <w:t>World Women Inventors and Entrepreneurs Association (WWIEA)</w:t>
      </w:r>
    </w:p>
    <w:p w14:paraId="7B770E4A" w14:textId="77777777" w:rsidR="008C581E" w:rsidRPr="00A75995" w:rsidRDefault="008C581E" w:rsidP="008C581E">
      <w:pPr>
        <w:rPr>
          <w:szCs w:val="22"/>
        </w:rPr>
      </w:pPr>
      <w:r w:rsidRPr="00A75995">
        <w:t>HAN Mi-Young (Ms.), President, Seoul</w:t>
      </w:r>
    </w:p>
    <w:p w14:paraId="216C28D1" w14:textId="77777777" w:rsidR="008C581E" w:rsidRPr="00A75995" w:rsidRDefault="008C581E" w:rsidP="008C581E">
      <w:pPr>
        <w:rPr>
          <w:szCs w:val="22"/>
        </w:rPr>
      </w:pPr>
    </w:p>
    <w:p w14:paraId="4D669E2F" w14:textId="77777777" w:rsidR="008C581E" w:rsidRPr="00A75995" w:rsidRDefault="008C581E" w:rsidP="008C581E">
      <w:pPr>
        <w:rPr>
          <w:szCs w:val="22"/>
        </w:rPr>
      </w:pPr>
    </w:p>
    <w:p w14:paraId="74CF5D1E" w14:textId="77777777" w:rsidR="008C581E" w:rsidRPr="00A75995" w:rsidRDefault="008C581E" w:rsidP="00522AC9">
      <w:pPr>
        <w:pStyle w:val="Heading1"/>
        <w:tabs>
          <w:tab w:val="left" w:pos="567"/>
        </w:tabs>
        <w:ind w:left="567" w:hanging="567"/>
        <w:rPr>
          <w:szCs w:val="22"/>
          <w:u w:val="single"/>
          <w:lang w:val="fr-CH"/>
        </w:rPr>
      </w:pPr>
      <w:r w:rsidRPr="00A75995">
        <w:rPr>
          <w:szCs w:val="22"/>
          <w:lang w:val="fr-CH"/>
        </w:rPr>
        <w:t>IV.</w:t>
      </w:r>
      <w:r w:rsidRPr="00A75995">
        <w:rPr>
          <w:szCs w:val="22"/>
          <w:lang w:val="fr-CH"/>
        </w:rPr>
        <w:tab/>
      </w:r>
      <w:r w:rsidRPr="00A75995">
        <w:rPr>
          <w:szCs w:val="22"/>
          <w:u w:val="single"/>
          <w:lang w:val="fr-CH"/>
        </w:rPr>
        <w:t xml:space="preserve">ORGANE CONSULTATIF INDÉPENDANT DE SURVEILLANCE (OCIS)/ INDEPENDENT ADVISORY OVERSIGHT COMMITTEE (IAOC) VÉRIFICATEUR EXTERNE DES COMPTES/EXTERNAL AUDITOR </w:t>
      </w:r>
    </w:p>
    <w:p w14:paraId="52344541" w14:textId="77777777" w:rsidR="008C581E" w:rsidRDefault="008C581E" w:rsidP="00522AC9">
      <w:pPr>
        <w:keepNext/>
        <w:rPr>
          <w:lang w:val="fr-CH"/>
        </w:rPr>
      </w:pPr>
    </w:p>
    <w:p w14:paraId="56366243" w14:textId="77777777" w:rsidR="00DC5C89" w:rsidRPr="00A75995" w:rsidRDefault="00DC5C89" w:rsidP="00522AC9">
      <w:pPr>
        <w:keepNext/>
        <w:rPr>
          <w:lang w:val="fr-CH"/>
        </w:rPr>
      </w:pPr>
    </w:p>
    <w:p w14:paraId="3A51A41B" w14:textId="77777777" w:rsidR="008C581E" w:rsidRPr="00A75995" w:rsidRDefault="008C581E" w:rsidP="00522AC9">
      <w:pPr>
        <w:keepNext/>
      </w:pPr>
      <w:r w:rsidRPr="00A75995">
        <w:t>Bert KEUPPENS (Mr.), Chair, WIPO Independent Advisory Oversight Committee (IAOC)</w:t>
      </w:r>
    </w:p>
    <w:p w14:paraId="69118350" w14:textId="5D24CB84" w:rsidR="008C581E" w:rsidRPr="00A75995" w:rsidRDefault="00561839" w:rsidP="00522AC9">
      <w:pPr>
        <w:keepNext/>
      </w:pPr>
      <w:hyperlink r:id="rId773" w:history="1">
        <w:r w:rsidR="008C581E" w:rsidRPr="00A75995">
          <w:rPr>
            <w:rStyle w:val="Hyperlink"/>
          </w:rPr>
          <w:t>bert.keuppens@telenet.be</w:t>
        </w:r>
      </w:hyperlink>
    </w:p>
    <w:p w14:paraId="5FE7764B" w14:textId="77777777" w:rsidR="008C581E" w:rsidRPr="00A75995" w:rsidRDefault="008C581E" w:rsidP="00522AC9">
      <w:pPr>
        <w:keepNext/>
      </w:pPr>
    </w:p>
    <w:p w14:paraId="4DB1FA1B" w14:textId="77777777" w:rsidR="008C581E" w:rsidRPr="00A75995" w:rsidRDefault="008C581E" w:rsidP="008C581E">
      <w:r w:rsidRPr="00A75995">
        <w:t xml:space="preserve">David KANJA (Mr.), Vice-Chair, WIPO Independent Advisory Oversight Committee (IAOC) </w:t>
      </w:r>
    </w:p>
    <w:p w14:paraId="3FD4B600" w14:textId="13A4A442" w:rsidR="008C581E" w:rsidRPr="00A75995" w:rsidRDefault="00561839" w:rsidP="008C581E">
      <w:hyperlink r:id="rId774" w:history="1">
        <w:r w:rsidR="008C581E" w:rsidRPr="00A75995">
          <w:rPr>
            <w:rStyle w:val="Hyperlink"/>
            <w:rFonts w:cs="Arial"/>
          </w:rPr>
          <w:t>dmkanja@gmail.com</w:t>
        </w:r>
      </w:hyperlink>
    </w:p>
    <w:p w14:paraId="5E56EFD2" w14:textId="77777777" w:rsidR="008C581E" w:rsidRPr="00A75995" w:rsidRDefault="008C581E" w:rsidP="008C581E">
      <w:pPr>
        <w:rPr>
          <w:szCs w:val="22"/>
        </w:rPr>
      </w:pPr>
    </w:p>
    <w:p w14:paraId="483B329D" w14:textId="77777777" w:rsidR="008C581E" w:rsidRPr="00A75995" w:rsidRDefault="008C581E" w:rsidP="008C581E">
      <w:pPr>
        <w:rPr>
          <w:szCs w:val="22"/>
        </w:rPr>
      </w:pPr>
      <w:r w:rsidRPr="00A75995">
        <w:rPr>
          <w:szCs w:val="22"/>
        </w:rPr>
        <w:t>Damian BREWITT (Mr.), External Auditor, London</w:t>
      </w:r>
    </w:p>
    <w:p w14:paraId="22119D62" w14:textId="77777777" w:rsidR="008C581E" w:rsidRPr="00A75995" w:rsidRDefault="008C581E" w:rsidP="008C581E">
      <w:pPr>
        <w:rPr>
          <w:szCs w:val="22"/>
        </w:rPr>
      </w:pPr>
    </w:p>
    <w:p w14:paraId="18CF851B" w14:textId="77777777" w:rsidR="008C581E" w:rsidRPr="00A75995" w:rsidRDefault="008C581E" w:rsidP="008C581E">
      <w:pPr>
        <w:rPr>
          <w:szCs w:val="22"/>
        </w:rPr>
      </w:pPr>
    </w:p>
    <w:p w14:paraId="6C3221BE" w14:textId="5CFC682D" w:rsidR="008C581E" w:rsidRPr="000D1EA8" w:rsidRDefault="008C581E" w:rsidP="00522AC9">
      <w:pPr>
        <w:keepNext/>
        <w:tabs>
          <w:tab w:val="left" w:pos="720"/>
        </w:tabs>
        <w:spacing w:before="240" w:after="60"/>
        <w:ind w:left="720" w:hanging="720"/>
        <w:rPr>
          <w:b/>
          <w:lang w:val="fr-CH"/>
        </w:rPr>
      </w:pPr>
      <w:r w:rsidRPr="000D1EA8">
        <w:rPr>
          <w:b/>
          <w:lang w:val="fr-CH"/>
        </w:rPr>
        <w:t>V.</w:t>
      </w:r>
      <w:r w:rsidRPr="000D1EA8">
        <w:rPr>
          <w:b/>
          <w:lang w:val="fr-CH"/>
        </w:rPr>
        <w:tab/>
        <w:t>SECRÉTARIAT DE L</w:t>
      </w:r>
      <w:r w:rsidR="00092FFA" w:rsidRPr="000D1EA8">
        <w:rPr>
          <w:b/>
          <w:lang w:val="fr-CH"/>
        </w:rPr>
        <w:t>’</w:t>
      </w:r>
      <w:r w:rsidRPr="000D1EA8">
        <w:rPr>
          <w:b/>
          <w:lang w:val="fr-CH"/>
        </w:rPr>
        <w:t xml:space="preserve">ORGANISATION MONDIALE DE LA PROPRIÉTÉ INTELLECTUELLE (OMPI)/SECRETARIAT OF THE WORLD INTELLECTUAL PROPERTY ORGANIZATION (WIPO) </w:t>
      </w:r>
    </w:p>
    <w:p w14:paraId="5A45540F" w14:textId="77777777" w:rsidR="008C581E" w:rsidRPr="000D1EA8" w:rsidRDefault="008C581E" w:rsidP="00522AC9">
      <w:pPr>
        <w:keepNext/>
        <w:tabs>
          <w:tab w:val="left" w:pos="720"/>
        </w:tabs>
        <w:ind w:left="720" w:hanging="720"/>
        <w:rPr>
          <w:lang w:val="fr-CH"/>
        </w:rPr>
      </w:pPr>
    </w:p>
    <w:p w14:paraId="41476207" w14:textId="77777777" w:rsidR="00DC5C89" w:rsidRPr="000D1EA8" w:rsidRDefault="00DC5C89" w:rsidP="00522AC9">
      <w:pPr>
        <w:keepNext/>
        <w:tabs>
          <w:tab w:val="left" w:pos="720"/>
        </w:tabs>
        <w:ind w:left="720" w:hanging="720"/>
        <w:rPr>
          <w:lang w:val="fr-CH"/>
        </w:rPr>
      </w:pPr>
    </w:p>
    <w:p w14:paraId="30B69BCA" w14:textId="77777777" w:rsidR="008C581E" w:rsidRPr="00C2549C" w:rsidRDefault="008C581E" w:rsidP="00522AC9">
      <w:pPr>
        <w:keepNext/>
        <w:tabs>
          <w:tab w:val="left" w:pos="720"/>
        </w:tabs>
        <w:ind w:left="720" w:hanging="720"/>
      </w:pPr>
      <w:r w:rsidRPr="00C2549C">
        <w:t xml:space="preserve">Daren TANG (M./Mr.), </w:t>
      </w:r>
      <w:proofErr w:type="spellStart"/>
      <w:r w:rsidRPr="00C2549C">
        <w:t>directeur</w:t>
      </w:r>
      <w:proofErr w:type="spellEnd"/>
      <w:r w:rsidRPr="00C2549C">
        <w:t xml:space="preserve"> </w:t>
      </w:r>
      <w:proofErr w:type="spellStart"/>
      <w:r w:rsidRPr="00C2549C">
        <w:t>général</w:t>
      </w:r>
      <w:proofErr w:type="spellEnd"/>
      <w:r w:rsidRPr="00C2549C">
        <w:t>/Director General</w:t>
      </w:r>
    </w:p>
    <w:p w14:paraId="68837424" w14:textId="77777777" w:rsidR="008C581E" w:rsidRPr="00C2549C" w:rsidRDefault="008C581E" w:rsidP="008C581E">
      <w:pPr>
        <w:tabs>
          <w:tab w:val="left" w:pos="720"/>
        </w:tabs>
        <w:ind w:left="720" w:hanging="720"/>
      </w:pPr>
    </w:p>
    <w:p w14:paraId="160B682A" w14:textId="4ED38150" w:rsidR="008C581E" w:rsidRPr="00A75995" w:rsidRDefault="008C581E" w:rsidP="008C581E">
      <w:pPr>
        <w:tabs>
          <w:tab w:val="left" w:pos="720"/>
        </w:tabs>
        <w:ind w:left="720" w:hanging="720"/>
        <w:rPr>
          <w:lang w:val="fr-CH"/>
        </w:rPr>
      </w:pPr>
      <w:r w:rsidRPr="00A75995">
        <w:rPr>
          <w:lang w:val="fr-CH"/>
        </w:rPr>
        <w:t xml:space="preserve">Sylvie FORBIN (Mme/Ms.), vice-directrice générale/Deputy </w:t>
      </w:r>
      <w:proofErr w:type="spellStart"/>
      <w:r w:rsidRPr="00A75995">
        <w:rPr>
          <w:lang w:val="fr-CH"/>
        </w:rPr>
        <w:t>Director</w:t>
      </w:r>
      <w:proofErr w:type="spellEnd"/>
      <w:r w:rsidRPr="00A75995">
        <w:rPr>
          <w:lang w:val="fr-CH"/>
        </w:rPr>
        <w:t xml:space="preserve"> General</w:t>
      </w:r>
    </w:p>
    <w:p w14:paraId="4EA7D9FD" w14:textId="77777777" w:rsidR="008C581E" w:rsidRPr="00A75995" w:rsidRDefault="008C581E" w:rsidP="008C581E">
      <w:pPr>
        <w:rPr>
          <w:szCs w:val="22"/>
          <w:lang w:val="fr-CH"/>
        </w:rPr>
      </w:pPr>
    </w:p>
    <w:p w14:paraId="1862AABC" w14:textId="2314B5DB" w:rsidR="008C581E" w:rsidRPr="00A75995" w:rsidRDefault="008C581E" w:rsidP="008C581E">
      <w:pPr>
        <w:rPr>
          <w:szCs w:val="22"/>
          <w:lang w:val="fr-CH"/>
        </w:rPr>
      </w:pPr>
      <w:r w:rsidRPr="00A75995">
        <w:rPr>
          <w:szCs w:val="22"/>
          <w:lang w:val="fr-CH"/>
        </w:rPr>
        <w:t xml:space="preserve">Lisa JORGENSON (Mme/Ms.), vice-directrice générale/Deputy </w:t>
      </w:r>
      <w:proofErr w:type="spellStart"/>
      <w:r w:rsidRPr="00A75995">
        <w:rPr>
          <w:szCs w:val="22"/>
          <w:lang w:val="fr-CH"/>
        </w:rPr>
        <w:t>Director</w:t>
      </w:r>
      <w:proofErr w:type="spellEnd"/>
      <w:r w:rsidRPr="00A75995">
        <w:rPr>
          <w:szCs w:val="22"/>
          <w:lang w:val="fr-CH"/>
        </w:rPr>
        <w:t xml:space="preserve"> General</w:t>
      </w:r>
    </w:p>
    <w:p w14:paraId="1C3CB063" w14:textId="77777777" w:rsidR="008C581E" w:rsidRPr="00A75995" w:rsidRDefault="008C581E" w:rsidP="008C581E">
      <w:pPr>
        <w:rPr>
          <w:szCs w:val="22"/>
          <w:lang w:val="fr-CH"/>
        </w:rPr>
      </w:pPr>
    </w:p>
    <w:p w14:paraId="5F478162" w14:textId="6C914A3A" w:rsidR="008C581E" w:rsidRPr="00A75995" w:rsidRDefault="008C581E" w:rsidP="008C581E">
      <w:pPr>
        <w:rPr>
          <w:szCs w:val="22"/>
          <w:lang w:val="fr-CH"/>
        </w:rPr>
      </w:pPr>
      <w:r w:rsidRPr="00A75995">
        <w:rPr>
          <w:szCs w:val="22"/>
          <w:lang w:val="fr-CH"/>
        </w:rPr>
        <w:t xml:space="preserve">Hasan KLEIB (M./Mr.), vice-directeur général/Deputy </w:t>
      </w:r>
      <w:proofErr w:type="spellStart"/>
      <w:r w:rsidRPr="00A75995">
        <w:rPr>
          <w:szCs w:val="22"/>
          <w:lang w:val="fr-CH"/>
        </w:rPr>
        <w:t>Director</w:t>
      </w:r>
      <w:proofErr w:type="spellEnd"/>
      <w:r w:rsidRPr="00A75995">
        <w:rPr>
          <w:szCs w:val="22"/>
          <w:lang w:val="fr-CH"/>
        </w:rPr>
        <w:t xml:space="preserve"> General</w:t>
      </w:r>
    </w:p>
    <w:p w14:paraId="553B6803" w14:textId="77777777" w:rsidR="008C581E" w:rsidRPr="00A75995" w:rsidRDefault="008C581E" w:rsidP="008C581E">
      <w:pPr>
        <w:rPr>
          <w:szCs w:val="22"/>
          <w:lang w:val="fr-CH"/>
        </w:rPr>
      </w:pPr>
    </w:p>
    <w:p w14:paraId="63122C01" w14:textId="1CD991B4" w:rsidR="008C581E" w:rsidRPr="00A75995" w:rsidRDefault="008C581E" w:rsidP="008C581E">
      <w:pPr>
        <w:rPr>
          <w:szCs w:val="22"/>
          <w:lang w:val="fr-CH"/>
        </w:rPr>
      </w:pPr>
      <w:r w:rsidRPr="00A75995">
        <w:rPr>
          <w:szCs w:val="22"/>
          <w:lang w:val="fr-CH"/>
        </w:rPr>
        <w:t xml:space="preserve">WANG Binying (Mme/Ms.), vice-directrice générale/Deputy </w:t>
      </w:r>
      <w:proofErr w:type="spellStart"/>
      <w:r w:rsidRPr="00A75995">
        <w:rPr>
          <w:szCs w:val="22"/>
          <w:lang w:val="fr-CH"/>
        </w:rPr>
        <w:t>Director</w:t>
      </w:r>
      <w:proofErr w:type="spellEnd"/>
      <w:r w:rsidRPr="00A75995">
        <w:rPr>
          <w:szCs w:val="22"/>
          <w:lang w:val="fr-CH"/>
        </w:rPr>
        <w:t xml:space="preserve"> General</w:t>
      </w:r>
    </w:p>
    <w:p w14:paraId="4B2F184D" w14:textId="77777777" w:rsidR="008C581E" w:rsidRPr="00A75995" w:rsidRDefault="008C581E" w:rsidP="008C581E">
      <w:pPr>
        <w:rPr>
          <w:szCs w:val="22"/>
          <w:lang w:val="fr-CH"/>
        </w:rPr>
      </w:pPr>
    </w:p>
    <w:p w14:paraId="68C41810" w14:textId="77777777" w:rsidR="008C581E" w:rsidRPr="00A75995" w:rsidRDefault="008C581E" w:rsidP="008C581E">
      <w:pPr>
        <w:rPr>
          <w:szCs w:val="22"/>
          <w:lang w:val="fr-CH"/>
        </w:rPr>
      </w:pPr>
      <w:r w:rsidRPr="00A75995">
        <w:rPr>
          <w:szCs w:val="22"/>
          <w:lang w:val="fr-CH"/>
        </w:rPr>
        <w:t xml:space="preserve">Marco ALEMAN (M./Mr.), sous-directeur général/Assistant </w:t>
      </w:r>
      <w:proofErr w:type="spellStart"/>
      <w:r w:rsidRPr="00A75995">
        <w:rPr>
          <w:szCs w:val="22"/>
          <w:lang w:val="fr-CH"/>
        </w:rPr>
        <w:t>Director</w:t>
      </w:r>
      <w:proofErr w:type="spellEnd"/>
      <w:r w:rsidRPr="00A75995">
        <w:rPr>
          <w:szCs w:val="22"/>
          <w:lang w:val="fr-CH"/>
        </w:rPr>
        <w:t xml:space="preserve"> General</w:t>
      </w:r>
    </w:p>
    <w:p w14:paraId="45DC12B3" w14:textId="77777777" w:rsidR="008C581E" w:rsidRPr="00A75995" w:rsidRDefault="008C581E" w:rsidP="008C581E">
      <w:pPr>
        <w:rPr>
          <w:szCs w:val="22"/>
          <w:lang w:val="fr-CH"/>
        </w:rPr>
      </w:pPr>
    </w:p>
    <w:p w14:paraId="26C644A8" w14:textId="61B758F7" w:rsidR="008C581E" w:rsidRPr="00A75995" w:rsidRDefault="008C581E" w:rsidP="008C581E">
      <w:pPr>
        <w:rPr>
          <w:szCs w:val="22"/>
          <w:lang w:val="fr-CH"/>
        </w:rPr>
      </w:pPr>
      <w:r w:rsidRPr="00A75995">
        <w:rPr>
          <w:szCs w:val="22"/>
          <w:lang w:val="fr-CH"/>
        </w:rPr>
        <w:t xml:space="preserve">Edward KWAKWA (M./Mr.), sous-directeur général/Assistant </w:t>
      </w:r>
      <w:proofErr w:type="spellStart"/>
      <w:r w:rsidRPr="00A75995">
        <w:rPr>
          <w:szCs w:val="22"/>
          <w:lang w:val="fr-CH"/>
        </w:rPr>
        <w:t>Director</w:t>
      </w:r>
      <w:proofErr w:type="spellEnd"/>
      <w:r w:rsidRPr="00A75995">
        <w:rPr>
          <w:szCs w:val="22"/>
          <w:lang w:val="fr-CH"/>
        </w:rPr>
        <w:t xml:space="preserve"> General</w:t>
      </w:r>
    </w:p>
    <w:p w14:paraId="1F449C87" w14:textId="77777777" w:rsidR="008C581E" w:rsidRPr="00A75995" w:rsidRDefault="008C581E" w:rsidP="008C581E">
      <w:pPr>
        <w:rPr>
          <w:szCs w:val="22"/>
          <w:lang w:val="fr-CH"/>
        </w:rPr>
      </w:pPr>
    </w:p>
    <w:p w14:paraId="2635A310" w14:textId="51DCECDF" w:rsidR="008C581E" w:rsidRPr="00A75995" w:rsidRDefault="008C581E" w:rsidP="008C581E">
      <w:pPr>
        <w:rPr>
          <w:szCs w:val="22"/>
          <w:lang w:val="fr-CH"/>
        </w:rPr>
      </w:pPr>
      <w:r w:rsidRPr="00A75995">
        <w:rPr>
          <w:szCs w:val="22"/>
          <w:lang w:val="fr-CH"/>
        </w:rPr>
        <w:t xml:space="preserve">Kenichiro NATSUME (M./Mr.), sous-directeur général/Assistant </w:t>
      </w:r>
      <w:proofErr w:type="spellStart"/>
      <w:r w:rsidRPr="00A75995">
        <w:rPr>
          <w:szCs w:val="22"/>
          <w:lang w:val="fr-CH"/>
        </w:rPr>
        <w:t>Director</w:t>
      </w:r>
      <w:proofErr w:type="spellEnd"/>
      <w:r w:rsidRPr="00A75995">
        <w:rPr>
          <w:szCs w:val="22"/>
          <w:lang w:val="fr-CH"/>
        </w:rPr>
        <w:t xml:space="preserve"> General</w:t>
      </w:r>
    </w:p>
    <w:p w14:paraId="72BD633E" w14:textId="77777777" w:rsidR="008C581E" w:rsidRPr="00A75995" w:rsidRDefault="008C581E" w:rsidP="008C581E">
      <w:pPr>
        <w:rPr>
          <w:szCs w:val="22"/>
          <w:lang w:val="fr-CH"/>
        </w:rPr>
      </w:pPr>
    </w:p>
    <w:p w14:paraId="669537D5" w14:textId="23780B7E" w:rsidR="008C581E" w:rsidRPr="00A75995" w:rsidRDefault="008C581E" w:rsidP="008C581E">
      <w:pPr>
        <w:keepNext/>
        <w:rPr>
          <w:szCs w:val="22"/>
          <w:lang w:val="fr-CH"/>
        </w:rPr>
      </w:pPr>
      <w:r w:rsidRPr="00A75995">
        <w:rPr>
          <w:szCs w:val="22"/>
          <w:lang w:val="fr-CH"/>
        </w:rPr>
        <w:t xml:space="preserve">Andrew STAINES (M./Mr.), sous-directeur général/Assistant </w:t>
      </w:r>
      <w:proofErr w:type="spellStart"/>
      <w:r w:rsidRPr="00A75995">
        <w:rPr>
          <w:szCs w:val="22"/>
          <w:lang w:val="fr-CH"/>
        </w:rPr>
        <w:t>Director</w:t>
      </w:r>
      <w:proofErr w:type="spellEnd"/>
      <w:r w:rsidRPr="00A75995">
        <w:rPr>
          <w:szCs w:val="22"/>
          <w:lang w:val="fr-CH"/>
        </w:rPr>
        <w:t xml:space="preserve"> General</w:t>
      </w:r>
    </w:p>
    <w:p w14:paraId="058BDF64" w14:textId="77777777" w:rsidR="008C581E" w:rsidRPr="00A75995" w:rsidRDefault="008C581E" w:rsidP="008C581E">
      <w:pPr>
        <w:rPr>
          <w:szCs w:val="22"/>
          <w:lang w:val="fr-CH"/>
        </w:rPr>
      </w:pPr>
    </w:p>
    <w:p w14:paraId="6205C037" w14:textId="4F5DAA81" w:rsidR="008C581E" w:rsidRPr="00A75995" w:rsidRDefault="008C581E" w:rsidP="00C2549C">
      <w:pPr>
        <w:keepNext/>
        <w:keepLines/>
        <w:rPr>
          <w:szCs w:val="22"/>
          <w:lang w:val="fr-CH"/>
        </w:rPr>
      </w:pPr>
      <w:r w:rsidRPr="00A75995">
        <w:rPr>
          <w:szCs w:val="22"/>
          <w:lang w:val="fr-CH"/>
        </w:rPr>
        <w:t>Chitra NARAYANASWAMY (Mme/Ms.), directrice, Finances et planification des programmes (contrôleur), Département des finances et de la planification des programmes, Secteur administration, finances et gestion/</w:t>
      </w:r>
      <w:proofErr w:type="spellStart"/>
      <w:r w:rsidRPr="00A75995">
        <w:rPr>
          <w:szCs w:val="22"/>
          <w:lang w:val="fr-CH"/>
        </w:rPr>
        <w:t>Director</w:t>
      </w:r>
      <w:proofErr w:type="spellEnd"/>
      <w:r w:rsidRPr="00A75995">
        <w:rPr>
          <w:szCs w:val="22"/>
          <w:lang w:val="fr-CH"/>
        </w:rPr>
        <w:t xml:space="preserve">, Program Planning and Finance (Controller), </w:t>
      </w:r>
      <w:proofErr w:type="spellStart"/>
      <w:r w:rsidRPr="00A75995">
        <w:rPr>
          <w:szCs w:val="22"/>
          <w:lang w:val="fr-CH"/>
        </w:rPr>
        <w:t>Department</w:t>
      </w:r>
      <w:proofErr w:type="spellEnd"/>
      <w:r w:rsidRPr="00A75995">
        <w:rPr>
          <w:szCs w:val="22"/>
          <w:lang w:val="fr-CH"/>
        </w:rPr>
        <w:t xml:space="preserve"> of Program Planning and Finance, Administration, Finance and Management </w:t>
      </w:r>
      <w:proofErr w:type="spellStart"/>
      <w:r w:rsidRPr="00A75995">
        <w:rPr>
          <w:szCs w:val="22"/>
          <w:lang w:val="fr-CH"/>
        </w:rPr>
        <w:t>Sector</w:t>
      </w:r>
      <w:proofErr w:type="spellEnd"/>
    </w:p>
    <w:p w14:paraId="11ABE35D" w14:textId="77777777" w:rsidR="008C581E" w:rsidRPr="00A75995" w:rsidRDefault="008C581E" w:rsidP="008C581E">
      <w:pPr>
        <w:rPr>
          <w:szCs w:val="22"/>
          <w:lang w:val="fr-CH"/>
        </w:rPr>
      </w:pPr>
    </w:p>
    <w:p w14:paraId="0A3E110C" w14:textId="77777777" w:rsidR="008C581E" w:rsidRPr="00A75995" w:rsidRDefault="008C581E" w:rsidP="008C581E">
      <w:pPr>
        <w:rPr>
          <w:szCs w:val="22"/>
          <w:lang w:val="fr-CH"/>
        </w:rPr>
      </w:pPr>
      <w:r w:rsidRPr="00A75995">
        <w:rPr>
          <w:szCs w:val="22"/>
          <w:lang w:val="fr-CH"/>
        </w:rPr>
        <w:t>Adélaïde BARBIER (Mme/Ms.), directrice, Département de la gestion des ressources humaines, Secteur du Directeur Général/</w:t>
      </w:r>
      <w:proofErr w:type="spellStart"/>
      <w:r w:rsidRPr="00A75995">
        <w:rPr>
          <w:szCs w:val="22"/>
          <w:lang w:val="fr-CH"/>
        </w:rPr>
        <w:t>Director</w:t>
      </w:r>
      <w:proofErr w:type="spellEnd"/>
      <w:r w:rsidRPr="00A75995">
        <w:rPr>
          <w:szCs w:val="22"/>
          <w:lang w:val="fr-CH"/>
        </w:rPr>
        <w:t xml:space="preserve">, Human </w:t>
      </w:r>
      <w:proofErr w:type="spellStart"/>
      <w:r w:rsidRPr="00A75995">
        <w:rPr>
          <w:szCs w:val="22"/>
          <w:lang w:val="fr-CH"/>
        </w:rPr>
        <w:t>Resources</w:t>
      </w:r>
      <w:proofErr w:type="spellEnd"/>
      <w:r w:rsidRPr="00A75995">
        <w:rPr>
          <w:szCs w:val="22"/>
          <w:lang w:val="fr-CH"/>
        </w:rPr>
        <w:t xml:space="preserve"> Management </w:t>
      </w:r>
      <w:proofErr w:type="spellStart"/>
      <w:r w:rsidRPr="00A75995">
        <w:rPr>
          <w:szCs w:val="22"/>
          <w:lang w:val="fr-CH"/>
        </w:rPr>
        <w:t>Department</w:t>
      </w:r>
      <w:proofErr w:type="spellEnd"/>
      <w:r w:rsidRPr="00A75995">
        <w:rPr>
          <w:szCs w:val="22"/>
          <w:lang w:val="fr-CH"/>
        </w:rPr>
        <w:t xml:space="preserve">, </w:t>
      </w:r>
      <w:proofErr w:type="spellStart"/>
      <w:r w:rsidRPr="00A75995">
        <w:rPr>
          <w:szCs w:val="22"/>
          <w:lang w:val="fr-CH"/>
        </w:rPr>
        <w:t>Sector</w:t>
      </w:r>
      <w:proofErr w:type="spellEnd"/>
      <w:r w:rsidRPr="00A75995">
        <w:rPr>
          <w:szCs w:val="22"/>
          <w:lang w:val="fr-CH"/>
        </w:rPr>
        <w:t xml:space="preserve"> of the </w:t>
      </w:r>
      <w:proofErr w:type="spellStart"/>
      <w:r w:rsidRPr="00A75995">
        <w:rPr>
          <w:szCs w:val="22"/>
          <w:lang w:val="fr-CH"/>
        </w:rPr>
        <w:t>Director</w:t>
      </w:r>
      <w:proofErr w:type="spellEnd"/>
      <w:r w:rsidRPr="00A75995">
        <w:rPr>
          <w:szCs w:val="22"/>
          <w:lang w:val="fr-CH"/>
        </w:rPr>
        <w:t xml:space="preserve"> General</w:t>
      </w:r>
    </w:p>
    <w:p w14:paraId="0A20BDEC" w14:textId="77777777" w:rsidR="008C581E" w:rsidRPr="00A75995" w:rsidRDefault="008C581E" w:rsidP="008C581E">
      <w:pPr>
        <w:rPr>
          <w:szCs w:val="22"/>
          <w:lang w:val="fr-CH"/>
        </w:rPr>
      </w:pPr>
    </w:p>
    <w:p w14:paraId="2522C1EE" w14:textId="77777777" w:rsidR="008C581E" w:rsidRPr="00A75995" w:rsidRDefault="008C581E" w:rsidP="008C581E">
      <w:pPr>
        <w:rPr>
          <w:szCs w:val="22"/>
          <w:lang w:val="fr-CH"/>
        </w:rPr>
      </w:pPr>
      <w:r w:rsidRPr="00A75995">
        <w:rPr>
          <w:szCs w:val="22"/>
          <w:lang w:val="fr-CH"/>
        </w:rPr>
        <w:t xml:space="preserve">Anna MORAWIEC MANSFIELD (Mme/Ms.), conseillère juridique, Bureau de la Conseillère juridique, Secteur administration, finances et gestion/Legal Counsel, Office of the Legal Counsel, Administration, Finance and Management </w:t>
      </w:r>
      <w:proofErr w:type="spellStart"/>
      <w:r w:rsidRPr="00A75995">
        <w:rPr>
          <w:szCs w:val="22"/>
          <w:lang w:val="fr-CH"/>
        </w:rPr>
        <w:t>Sector</w:t>
      </w:r>
      <w:proofErr w:type="spellEnd"/>
    </w:p>
    <w:p w14:paraId="41768DF8" w14:textId="77777777" w:rsidR="008C581E" w:rsidRPr="00A75995" w:rsidRDefault="008C581E" w:rsidP="008C581E">
      <w:pPr>
        <w:rPr>
          <w:szCs w:val="22"/>
          <w:lang w:val="fr-CH"/>
        </w:rPr>
      </w:pPr>
    </w:p>
    <w:p w14:paraId="7C313A02" w14:textId="77777777" w:rsidR="008C581E" w:rsidRPr="00A75995" w:rsidRDefault="008C581E" w:rsidP="008C581E">
      <w:pPr>
        <w:keepNext/>
        <w:rPr>
          <w:szCs w:val="22"/>
          <w:lang w:val="fr-CH"/>
        </w:rPr>
      </w:pPr>
      <w:r w:rsidRPr="00A75995">
        <w:rPr>
          <w:szCs w:val="22"/>
          <w:lang w:val="fr-CH"/>
        </w:rPr>
        <w:t>Anil MURTHY (M./Mr.), directeur, Division des relations diplomatiques et des assemblées, Secteur du Directeur Général/</w:t>
      </w:r>
      <w:proofErr w:type="spellStart"/>
      <w:r w:rsidRPr="00A75995">
        <w:rPr>
          <w:szCs w:val="22"/>
          <w:lang w:val="fr-CH"/>
        </w:rPr>
        <w:t>Director</w:t>
      </w:r>
      <w:proofErr w:type="spellEnd"/>
      <w:r w:rsidRPr="00A75995">
        <w:rPr>
          <w:szCs w:val="22"/>
          <w:lang w:val="fr-CH"/>
        </w:rPr>
        <w:t xml:space="preserve">, </w:t>
      </w:r>
      <w:proofErr w:type="spellStart"/>
      <w:r w:rsidRPr="00A75995">
        <w:rPr>
          <w:szCs w:val="22"/>
          <w:lang w:val="fr-CH"/>
        </w:rPr>
        <w:t>Diplomatic</w:t>
      </w:r>
      <w:proofErr w:type="spellEnd"/>
      <w:r w:rsidRPr="00A75995">
        <w:rPr>
          <w:szCs w:val="22"/>
          <w:lang w:val="fr-CH"/>
        </w:rPr>
        <w:t xml:space="preserve"> Engagement and Assemblies Affairs Division, </w:t>
      </w:r>
      <w:proofErr w:type="spellStart"/>
      <w:r w:rsidRPr="00A75995">
        <w:rPr>
          <w:szCs w:val="22"/>
          <w:lang w:val="fr-CH"/>
        </w:rPr>
        <w:t>Sector</w:t>
      </w:r>
      <w:proofErr w:type="spellEnd"/>
      <w:r w:rsidRPr="00A75995">
        <w:rPr>
          <w:szCs w:val="22"/>
          <w:lang w:val="fr-CH"/>
        </w:rPr>
        <w:t xml:space="preserve"> of the </w:t>
      </w:r>
      <w:proofErr w:type="spellStart"/>
      <w:r w:rsidRPr="00A75995">
        <w:rPr>
          <w:szCs w:val="22"/>
          <w:lang w:val="fr-CH"/>
        </w:rPr>
        <w:t>Director</w:t>
      </w:r>
      <w:proofErr w:type="spellEnd"/>
      <w:r w:rsidRPr="00A75995">
        <w:rPr>
          <w:szCs w:val="22"/>
          <w:lang w:val="fr-CH"/>
        </w:rPr>
        <w:t xml:space="preserve"> General</w:t>
      </w:r>
    </w:p>
    <w:p w14:paraId="2DB21E6B" w14:textId="77777777" w:rsidR="00522AC9" w:rsidRPr="00A75995" w:rsidRDefault="00522AC9" w:rsidP="008C581E">
      <w:pPr>
        <w:keepNext/>
        <w:rPr>
          <w:szCs w:val="22"/>
          <w:lang w:val="fr-CH"/>
        </w:rPr>
      </w:pPr>
    </w:p>
    <w:p w14:paraId="00B3457C" w14:textId="77777777" w:rsidR="00522AC9" w:rsidRPr="00A75995" w:rsidRDefault="00522AC9" w:rsidP="008C581E">
      <w:pPr>
        <w:keepNext/>
        <w:rPr>
          <w:szCs w:val="22"/>
          <w:lang w:val="fr-CH"/>
        </w:rPr>
      </w:pPr>
    </w:p>
    <w:p w14:paraId="7A3C8E3B" w14:textId="77777777" w:rsidR="00522AC9" w:rsidRPr="00A75995" w:rsidRDefault="00522AC9" w:rsidP="008C581E">
      <w:pPr>
        <w:keepNext/>
        <w:rPr>
          <w:szCs w:val="22"/>
          <w:lang w:val="fr-CH"/>
        </w:rPr>
      </w:pPr>
    </w:p>
    <w:p w14:paraId="3D30D152" w14:textId="77777777" w:rsidR="008C581E" w:rsidRPr="00A75995" w:rsidRDefault="008C581E" w:rsidP="008C581E">
      <w:pPr>
        <w:ind w:left="5533"/>
        <w:rPr>
          <w:szCs w:val="22"/>
          <w:lang w:val="fr-CH"/>
        </w:rPr>
      </w:pPr>
      <w:r w:rsidRPr="00A75995">
        <w:rPr>
          <w:szCs w:val="22"/>
          <w:lang w:val="fr-CH"/>
        </w:rPr>
        <w:t>[Fin du document/</w:t>
      </w:r>
    </w:p>
    <w:p w14:paraId="14DB011F" w14:textId="77777777" w:rsidR="008C581E" w:rsidRPr="0001076E" w:rsidRDefault="008C581E" w:rsidP="008C581E">
      <w:pPr>
        <w:ind w:left="5533"/>
        <w:rPr>
          <w:szCs w:val="22"/>
          <w:lang w:val="fr-CH"/>
        </w:rPr>
      </w:pPr>
      <w:r w:rsidRPr="00A75995">
        <w:rPr>
          <w:szCs w:val="22"/>
          <w:lang w:val="fr-CH"/>
        </w:rPr>
        <w:t>End of document]</w:t>
      </w:r>
    </w:p>
    <w:p w14:paraId="30C6BCEF" w14:textId="77777777" w:rsidR="008C581E" w:rsidRPr="0004543C" w:rsidRDefault="008C581E" w:rsidP="008C581E">
      <w:pPr>
        <w:rPr>
          <w:lang w:val="fr-CH"/>
        </w:rPr>
      </w:pPr>
    </w:p>
    <w:p w14:paraId="60C2840E" w14:textId="77777777" w:rsidR="000F5E56" w:rsidRPr="008C581E" w:rsidRDefault="000F5E56" w:rsidP="008C581E">
      <w:pPr>
        <w:spacing w:after="240"/>
        <w:rPr>
          <w:i/>
          <w:lang w:val="fr-CH"/>
        </w:rPr>
      </w:pPr>
    </w:p>
    <w:sectPr w:rsidR="000F5E56" w:rsidRPr="008C581E" w:rsidSect="00605827">
      <w:headerReference w:type="default" r:id="rId775"/>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6E36F" w14:textId="77777777" w:rsidR="00F46A0C" w:rsidRDefault="00F46A0C">
      <w:r>
        <w:separator/>
      </w:r>
    </w:p>
  </w:endnote>
  <w:endnote w:type="continuationSeparator" w:id="0">
    <w:p w14:paraId="779F8A60" w14:textId="77777777" w:rsidR="00F46A0C" w:rsidRDefault="00F4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2E801" w14:textId="77777777" w:rsidR="00F46A0C" w:rsidRDefault="00F46A0C">
      <w:r>
        <w:separator/>
      </w:r>
    </w:p>
  </w:footnote>
  <w:footnote w:type="continuationSeparator" w:id="0">
    <w:p w14:paraId="6DB659C5" w14:textId="77777777" w:rsidR="00F46A0C" w:rsidRDefault="00F46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D2B5D" w14:textId="5A3578B0" w:rsidR="009413CA" w:rsidRDefault="008C581E" w:rsidP="00477D6B">
    <w:pPr>
      <w:jc w:val="right"/>
    </w:pPr>
    <w:bookmarkStart w:id="20" w:name="Code2"/>
    <w:bookmarkEnd w:id="20"/>
    <w:r>
      <w:t>A/65/INF/5</w:t>
    </w:r>
  </w:p>
  <w:p w14:paraId="5AD57643" w14:textId="77777777" w:rsidR="009413CA" w:rsidRDefault="009413CA" w:rsidP="00477D6B">
    <w:pPr>
      <w:jc w:val="right"/>
    </w:pPr>
    <w:r>
      <w:t xml:space="preserve">page </w:t>
    </w:r>
    <w:r>
      <w:fldChar w:fldCharType="begin"/>
    </w:r>
    <w:r>
      <w:instrText xml:space="preserve"> PAGE  \* MERGEFORMAT </w:instrText>
    </w:r>
    <w:r>
      <w:fldChar w:fldCharType="separate"/>
    </w:r>
    <w:r w:rsidR="00F258AF">
      <w:rPr>
        <w:noProof/>
      </w:rPr>
      <w:t>2</w:t>
    </w:r>
    <w:r>
      <w:fldChar w:fldCharType="end"/>
    </w:r>
  </w:p>
  <w:p w14:paraId="4A26BC42" w14:textId="77777777" w:rsidR="009413CA" w:rsidRDefault="009413CA" w:rsidP="00477D6B">
    <w:pPr>
      <w:jc w:val="right"/>
    </w:pPr>
  </w:p>
  <w:p w14:paraId="4B111A99" w14:textId="77777777" w:rsidR="00F258AF" w:rsidRDefault="00F258A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53CCF62"/>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7816CE"/>
    <w:multiLevelType w:val="hybridMultilevel"/>
    <w:tmpl w:val="824C055A"/>
    <w:lvl w:ilvl="0" w:tplc="C9D0A882">
      <w:start w:val="1"/>
      <w:numFmt w:val="decimal"/>
      <w:lvlText w:val="%1."/>
      <w:lvlJc w:val="left"/>
      <w:pPr>
        <w:ind w:left="1105" w:hanging="720"/>
      </w:pPr>
      <w:rPr>
        <w:rFonts w:ascii="Times New Roman" w:eastAsia="Times New Roman" w:hAnsi="Times New Roman" w:cs="Times New Roman" w:hint="default"/>
        <w:color w:val="363636"/>
        <w:w w:val="106"/>
        <w:sz w:val="22"/>
        <w:szCs w:val="22"/>
      </w:rPr>
    </w:lvl>
    <w:lvl w:ilvl="1" w:tplc="5126A30C">
      <w:numFmt w:val="bullet"/>
      <w:lvlText w:val="•"/>
      <w:lvlJc w:val="left"/>
      <w:pPr>
        <w:ind w:left="1986" w:hanging="720"/>
      </w:pPr>
      <w:rPr>
        <w:rFonts w:hint="default"/>
      </w:rPr>
    </w:lvl>
    <w:lvl w:ilvl="2" w:tplc="9120FA54">
      <w:numFmt w:val="bullet"/>
      <w:lvlText w:val="•"/>
      <w:lvlJc w:val="left"/>
      <w:pPr>
        <w:ind w:left="2872" w:hanging="720"/>
      </w:pPr>
      <w:rPr>
        <w:rFonts w:hint="default"/>
      </w:rPr>
    </w:lvl>
    <w:lvl w:ilvl="3" w:tplc="2FE491B4">
      <w:numFmt w:val="bullet"/>
      <w:lvlText w:val="•"/>
      <w:lvlJc w:val="left"/>
      <w:pPr>
        <w:ind w:left="3758" w:hanging="720"/>
      </w:pPr>
      <w:rPr>
        <w:rFonts w:hint="default"/>
      </w:rPr>
    </w:lvl>
    <w:lvl w:ilvl="4" w:tplc="3774D07E">
      <w:numFmt w:val="bullet"/>
      <w:lvlText w:val="•"/>
      <w:lvlJc w:val="left"/>
      <w:pPr>
        <w:ind w:left="4644" w:hanging="720"/>
      </w:pPr>
      <w:rPr>
        <w:rFonts w:hint="default"/>
      </w:rPr>
    </w:lvl>
    <w:lvl w:ilvl="5" w:tplc="FBFCA890">
      <w:numFmt w:val="bullet"/>
      <w:lvlText w:val="•"/>
      <w:lvlJc w:val="left"/>
      <w:pPr>
        <w:ind w:left="5530" w:hanging="720"/>
      </w:pPr>
      <w:rPr>
        <w:rFonts w:hint="default"/>
      </w:rPr>
    </w:lvl>
    <w:lvl w:ilvl="6" w:tplc="22905196">
      <w:numFmt w:val="bullet"/>
      <w:lvlText w:val="•"/>
      <w:lvlJc w:val="left"/>
      <w:pPr>
        <w:ind w:left="6416" w:hanging="720"/>
      </w:pPr>
      <w:rPr>
        <w:rFonts w:hint="default"/>
      </w:rPr>
    </w:lvl>
    <w:lvl w:ilvl="7" w:tplc="4C720C42">
      <w:numFmt w:val="bullet"/>
      <w:lvlText w:val="•"/>
      <w:lvlJc w:val="left"/>
      <w:pPr>
        <w:ind w:left="7302" w:hanging="720"/>
      </w:pPr>
      <w:rPr>
        <w:rFonts w:hint="default"/>
      </w:rPr>
    </w:lvl>
    <w:lvl w:ilvl="8" w:tplc="AF0616E8">
      <w:numFmt w:val="bullet"/>
      <w:lvlText w:val="•"/>
      <w:lvlJc w:val="left"/>
      <w:pPr>
        <w:ind w:left="8188" w:hanging="720"/>
      </w:pPr>
      <w:rPr>
        <w:rFonts w:hint="default"/>
      </w:rPr>
    </w:lvl>
  </w:abstractNum>
  <w:num w:numId="1" w16cid:durableId="1686444856">
    <w:abstractNumId w:val="2"/>
  </w:num>
  <w:num w:numId="2" w16cid:durableId="1789859981">
    <w:abstractNumId w:val="4"/>
  </w:num>
  <w:num w:numId="3" w16cid:durableId="1136528359">
    <w:abstractNumId w:val="0"/>
  </w:num>
  <w:num w:numId="4" w16cid:durableId="1583375385">
    <w:abstractNumId w:val="5"/>
  </w:num>
  <w:num w:numId="5" w16cid:durableId="1094788733">
    <w:abstractNumId w:val="1"/>
  </w:num>
  <w:num w:numId="6" w16cid:durableId="912156866">
    <w:abstractNumId w:val="3"/>
  </w:num>
  <w:num w:numId="7" w16cid:durableId="10994532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E"/>
    <w:rsid w:val="0000275B"/>
    <w:rsid w:val="00002F27"/>
    <w:rsid w:val="000129E1"/>
    <w:rsid w:val="0001446D"/>
    <w:rsid w:val="00017041"/>
    <w:rsid w:val="00022CE8"/>
    <w:rsid w:val="00022D4F"/>
    <w:rsid w:val="00025309"/>
    <w:rsid w:val="00034316"/>
    <w:rsid w:val="00035A04"/>
    <w:rsid w:val="00046546"/>
    <w:rsid w:val="00061114"/>
    <w:rsid w:val="000646BF"/>
    <w:rsid w:val="0007090E"/>
    <w:rsid w:val="00075F87"/>
    <w:rsid w:val="0008136B"/>
    <w:rsid w:val="0008379B"/>
    <w:rsid w:val="00092FFA"/>
    <w:rsid w:val="00094A89"/>
    <w:rsid w:val="000A4532"/>
    <w:rsid w:val="000B00A0"/>
    <w:rsid w:val="000B0778"/>
    <w:rsid w:val="000B2623"/>
    <w:rsid w:val="000B2E30"/>
    <w:rsid w:val="000B3757"/>
    <w:rsid w:val="000B7C3B"/>
    <w:rsid w:val="000D1EA8"/>
    <w:rsid w:val="000E19A0"/>
    <w:rsid w:val="000E73F1"/>
    <w:rsid w:val="000F4CBD"/>
    <w:rsid w:val="000F5E56"/>
    <w:rsid w:val="000F6DB4"/>
    <w:rsid w:val="00102E1D"/>
    <w:rsid w:val="001034AF"/>
    <w:rsid w:val="00104789"/>
    <w:rsid w:val="00105EF2"/>
    <w:rsid w:val="0010730C"/>
    <w:rsid w:val="0011019A"/>
    <w:rsid w:val="001177CB"/>
    <w:rsid w:val="00121D67"/>
    <w:rsid w:val="001257AE"/>
    <w:rsid w:val="00130459"/>
    <w:rsid w:val="001362EE"/>
    <w:rsid w:val="00141B89"/>
    <w:rsid w:val="00146B09"/>
    <w:rsid w:val="00152D23"/>
    <w:rsid w:val="00153B70"/>
    <w:rsid w:val="001564DB"/>
    <w:rsid w:val="001579DA"/>
    <w:rsid w:val="001612B4"/>
    <w:rsid w:val="001659A6"/>
    <w:rsid w:val="00173428"/>
    <w:rsid w:val="00180917"/>
    <w:rsid w:val="001832A6"/>
    <w:rsid w:val="00191128"/>
    <w:rsid w:val="00197B18"/>
    <w:rsid w:val="001A061E"/>
    <w:rsid w:val="001A2D1F"/>
    <w:rsid w:val="001A3400"/>
    <w:rsid w:val="001B2A3F"/>
    <w:rsid w:val="001B4CB7"/>
    <w:rsid w:val="001C34D4"/>
    <w:rsid w:val="001C455B"/>
    <w:rsid w:val="001D4C6F"/>
    <w:rsid w:val="001D69D0"/>
    <w:rsid w:val="001D6E86"/>
    <w:rsid w:val="001E0F15"/>
    <w:rsid w:val="001E510A"/>
    <w:rsid w:val="001E51CB"/>
    <w:rsid w:val="001F29BE"/>
    <w:rsid w:val="00201A66"/>
    <w:rsid w:val="002025B5"/>
    <w:rsid w:val="002057C1"/>
    <w:rsid w:val="002073E4"/>
    <w:rsid w:val="00215672"/>
    <w:rsid w:val="00223C87"/>
    <w:rsid w:val="00225951"/>
    <w:rsid w:val="0023056E"/>
    <w:rsid w:val="00235540"/>
    <w:rsid w:val="00236903"/>
    <w:rsid w:val="00241C72"/>
    <w:rsid w:val="00241D74"/>
    <w:rsid w:val="00252B04"/>
    <w:rsid w:val="0026053A"/>
    <w:rsid w:val="002634C4"/>
    <w:rsid w:val="00265010"/>
    <w:rsid w:val="00265170"/>
    <w:rsid w:val="00266FA3"/>
    <w:rsid w:val="00270ACA"/>
    <w:rsid w:val="00272D2F"/>
    <w:rsid w:val="00273146"/>
    <w:rsid w:val="0027574A"/>
    <w:rsid w:val="00287CE8"/>
    <w:rsid w:val="00290E8E"/>
    <w:rsid w:val="00291D6D"/>
    <w:rsid w:val="002A2441"/>
    <w:rsid w:val="002B054C"/>
    <w:rsid w:val="002B146A"/>
    <w:rsid w:val="002B3055"/>
    <w:rsid w:val="002B49A6"/>
    <w:rsid w:val="002C07E2"/>
    <w:rsid w:val="002C0BBE"/>
    <w:rsid w:val="002C56BD"/>
    <w:rsid w:val="002D4E58"/>
    <w:rsid w:val="002D4F10"/>
    <w:rsid w:val="002E33F4"/>
    <w:rsid w:val="002E4866"/>
    <w:rsid w:val="002E597C"/>
    <w:rsid w:val="002F43D2"/>
    <w:rsid w:val="002F4E68"/>
    <w:rsid w:val="002F682C"/>
    <w:rsid w:val="002F7267"/>
    <w:rsid w:val="00300D5E"/>
    <w:rsid w:val="003059B8"/>
    <w:rsid w:val="00311A60"/>
    <w:rsid w:val="003128ED"/>
    <w:rsid w:val="003135CE"/>
    <w:rsid w:val="00314052"/>
    <w:rsid w:val="00316DEB"/>
    <w:rsid w:val="003206E8"/>
    <w:rsid w:val="0033358D"/>
    <w:rsid w:val="003377AE"/>
    <w:rsid w:val="00341617"/>
    <w:rsid w:val="00344F26"/>
    <w:rsid w:val="00345263"/>
    <w:rsid w:val="003504CE"/>
    <w:rsid w:val="00363758"/>
    <w:rsid w:val="0036395E"/>
    <w:rsid w:val="00363A19"/>
    <w:rsid w:val="0036699B"/>
    <w:rsid w:val="00370195"/>
    <w:rsid w:val="0037158C"/>
    <w:rsid w:val="00372057"/>
    <w:rsid w:val="00373D5E"/>
    <w:rsid w:val="00376587"/>
    <w:rsid w:val="003801D2"/>
    <w:rsid w:val="00380BFC"/>
    <w:rsid w:val="00382936"/>
    <w:rsid w:val="003836F4"/>
    <w:rsid w:val="003845C1"/>
    <w:rsid w:val="003846BC"/>
    <w:rsid w:val="00391D89"/>
    <w:rsid w:val="00392C84"/>
    <w:rsid w:val="0039410E"/>
    <w:rsid w:val="003976BF"/>
    <w:rsid w:val="00397CEB"/>
    <w:rsid w:val="003A080C"/>
    <w:rsid w:val="003B3323"/>
    <w:rsid w:val="003C1950"/>
    <w:rsid w:val="003C1AC1"/>
    <w:rsid w:val="003C224E"/>
    <w:rsid w:val="003C7B29"/>
    <w:rsid w:val="003E24BD"/>
    <w:rsid w:val="003E576B"/>
    <w:rsid w:val="003E65AF"/>
    <w:rsid w:val="003E7C9B"/>
    <w:rsid w:val="003F4658"/>
    <w:rsid w:val="00400806"/>
    <w:rsid w:val="004008B2"/>
    <w:rsid w:val="004017DA"/>
    <w:rsid w:val="00402ABA"/>
    <w:rsid w:val="00410477"/>
    <w:rsid w:val="00420A93"/>
    <w:rsid w:val="00423B76"/>
    <w:rsid w:val="00423E3E"/>
    <w:rsid w:val="004266E3"/>
    <w:rsid w:val="00426773"/>
    <w:rsid w:val="00427AF4"/>
    <w:rsid w:val="00430113"/>
    <w:rsid w:val="00433D1D"/>
    <w:rsid w:val="00442806"/>
    <w:rsid w:val="0044370B"/>
    <w:rsid w:val="00450F5A"/>
    <w:rsid w:val="0045435F"/>
    <w:rsid w:val="00461E6C"/>
    <w:rsid w:val="00462B34"/>
    <w:rsid w:val="00463B03"/>
    <w:rsid w:val="004647DA"/>
    <w:rsid w:val="004650F3"/>
    <w:rsid w:val="0047097C"/>
    <w:rsid w:val="00471A0C"/>
    <w:rsid w:val="00471EB5"/>
    <w:rsid w:val="0047613E"/>
    <w:rsid w:val="00477D6B"/>
    <w:rsid w:val="00481D7C"/>
    <w:rsid w:val="00484149"/>
    <w:rsid w:val="00490871"/>
    <w:rsid w:val="00490B4D"/>
    <w:rsid w:val="0049718F"/>
    <w:rsid w:val="004A0278"/>
    <w:rsid w:val="004A2249"/>
    <w:rsid w:val="004B0BDD"/>
    <w:rsid w:val="004B2792"/>
    <w:rsid w:val="004B7081"/>
    <w:rsid w:val="004C6B0A"/>
    <w:rsid w:val="004D7499"/>
    <w:rsid w:val="004E1EF3"/>
    <w:rsid w:val="004E36F5"/>
    <w:rsid w:val="004E3A15"/>
    <w:rsid w:val="004E5CDB"/>
    <w:rsid w:val="004F1C12"/>
    <w:rsid w:val="004F5573"/>
    <w:rsid w:val="00505E33"/>
    <w:rsid w:val="00507278"/>
    <w:rsid w:val="005077D8"/>
    <w:rsid w:val="00513CEE"/>
    <w:rsid w:val="0051430E"/>
    <w:rsid w:val="005149A3"/>
    <w:rsid w:val="00522A1C"/>
    <w:rsid w:val="00522AC9"/>
    <w:rsid w:val="00526601"/>
    <w:rsid w:val="00526955"/>
    <w:rsid w:val="00530924"/>
    <w:rsid w:val="0053135A"/>
    <w:rsid w:val="00531966"/>
    <w:rsid w:val="00531EAB"/>
    <w:rsid w:val="005342A0"/>
    <w:rsid w:val="005444CA"/>
    <w:rsid w:val="005506C1"/>
    <w:rsid w:val="00555F9B"/>
    <w:rsid w:val="00561839"/>
    <w:rsid w:val="005659A0"/>
    <w:rsid w:val="00570AC0"/>
    <w:rsid w:val="00576CFD"/>
    <w:rsid w:val="00582B7F"/>
    <w:rsid w:val="00587501"/>
    <w:rsid w:val="00587F87"/>
    <w:rsid w:val="005902E3"/>
    <w:rsid w:val="00593A55"/>
    <w:rsid w:val="00594EDF"/>
    <w:rsid w:val="005A7411"/>
    <w:rsid w:val="005B09DC"/>
    <w:rsid w:val="005B1E8D"/>
    <w:rsid w:val="005C0DAF"/>
    <w:rsid w:val="005C2933"/>
    <w:rsid w:val="005C3E96"/>
    <w:rsid w:val="005D2E71"/>
    <w:rsid w:val="005E0E9F"/>
    <w:rsid w:val="005E353F"/>
    <w:rsid w:val="005E630C"/>
    <w:rsid w:val="005F0598"/>
    <w:rsid w:val="005F5B6B"/>
    <w:rsid w:val="005F63EE"/>
    <w:rsid w:val="00605827"/>
    <w:rsid w:val="006067AE"/>
    <w:rsid w:val="00607735"/>
    <w:rsid w:val="00610FA1"/>
    <w:rsid w:val="00614E4F"/>
    <w:rsid w:val="00620013"/>
    <w:rsid w:val="00621BD7"/>
    <w:rsid w:val="00622EB1"/>
    <w:rsid w:val="00624FC7"/>
    <w:rsid w:val="00634066"/>
    <w:rsid w:val="0063691F"/>
    <w:rsid w:val="00637971"/>
    <w:rsid w:val="006432C1"/>
    <w:rsid w:val="006508F0"/>
    <w:rsid w:val="006530AA"/>
    <w:rsid w:val="00653EB8"/>
    <w:rsid w:val="00656D7B"/>
    <w:rsid w:val="00662495"/>
    <w:rsid w:val="006627A6"/>
    <w:rsid w:val="00671B4A"/>
    <w:rsid w:val="00672AAB"/>
    <w:rsid w:val="00684EA0"/>
    <w:rsid w:val="00685429"/>
    <w:rsid w:val="00686DAD"/>
    <w:rsid w:val="00687C2C"/>
    <w:rsid w:val="006921E4"/>
    <w:rsid w:val="00696EC2"/>
    <w:rsid w:val="006A394D"/>
    <w:rsid w:val="006B30E2"/>
    <w:rsid w:val="006B7906"/>
    <w:rsid w:val="006C446B"/>
    <w:rsid w:val="006E1184"/>
    <w:rsid w:val="006E1E44"/>
    <w:rsid w:val="006F5737"/>
    <w:rsid w:val="0070323F"/>
    <w:rsid w:val="00703F3B"/>
    <w:rsid w:val="00720407"/>
    <w:rsid w:val="00724697"/>
    <w:rsid w:val="007276D3"/>
    <w:rsid w:val="00730255"/>
    <w:rsid w:val="007312A3"/>
    <w:rsid w:val="00733FDA"/>
    <w:rsid w:val="00735492"/>
    <w:rsid w:val="00742BCD"/>
    <w:rsid w:val="00756EA8"/>
    <w:rsid w:val="0076375D"/>
    <w:rsid w:val="0076535B"/>
    <w:rsid w:val="00766A33"/>
    <w:rsid w:val="00770F40"/>
    <w:rsid w:val="00771CBC"/>
    <w:rsid w:val="007726C5"/>
    <w:rsid w:val="007730BC"/>
    <w:rsid w:val="0078224B"/>
    <w:rsid w:val="00793BF4"/>
    <w:rsid w:val="0079432B"/>
    <w:rsid w:val="00795C6F"/>
    <w:rsid w:val="00797B04"/>
    <w:rsid w:val="007A1893"/>
    <w:rsid w:val="007A4039"/>
    <w:rsid w:val="007B0F75"/>
    <w:rsid w:val="007B3482"/>
    <w:rsid w:val="007B6166"/>
    <w:rsid w:val="007C4342"/>
    <w:rsid w:val="007C646B"/>
    <w:rsid w:val="007D3974"/>
    <w:rsid w:val="007D568B"/>
    <w:rsid w:val="007E3F84"/>
    <w:rsid w:val="007E61C7"/>
    <w:rsid w:val="007F700A"/>
    <w:rsid w:val="00806CE6"/>
    <w:rsid w:val="00811262"/>
    <w:rsid w:val="00812730"/>
    <w:rsid w:val="0082036C"/>
    <w:rsid w:val="00820AC0"/>
    <w:rsid w:val="00824DF3"/>
    <w:rsid w:val="008259AD"/>
    <w:rsid w:val="00831D57"/>
    <w:rsid w:val="00833D45"/>
    <w:rsid w:val="00834DF0"/>
    <w:rsid w:val="00836C77"/>
    <w:rsid w:val="00840392"/>
    <w:rsid w:val="00851E64"/>
    <w:rsid w:val="0085349E"/>
    <w:rsid w:val="008573E5"/>
    <w:rsid w:val="00857A70"/>
    <w:rsid w:val="0086354D"/>
    <w:rsid w:val="00876F3D"/>
    <w:rsid w:val="0088619F"/>
    <w:rsid w:val="0088683D"/>
    <w:rsid w:val="008946EA"/>
    <w:rsid w:val="008A2F29"/>
    <w:rsid w:val="008A5ACA"/>
    <w:rsid w:val="008B08EA"/>
    <w:rsid w:val="008B1430"/>
    <w:rsid w:val="008B2CC1"/>
    <w:rsid w:val="008B6453"/>
    <w:rsid w:val="008B7BE2"/>
    <w:rsid w:val="008C241B"/>
    <w:rsid w:val="008C4830"/>
    <w:rsid w:val="008C581E"/>
    <w:rsid w:val="008C5F2E"/>
    <w:rsid w:val="008C65E6"/>
    <w:rsid w:val="008E4763"/>
    <w:rsid w:val="008E5855"/>
    <w:rsid w:val="008F1415"/>
    <w:rsid w:val="008F5053"/>
    <w:rsid w:val="008F51F4"/>
    <w:rsid w:val="00905103"/>
    <w:rsid w:val="009056D6"/>
    <w:rsid w:val="0090731E"/>
    <w:rsid w:val="00922D26"/>
    <w:rsid w:val="009261FA"/>
    <w:rsid w:val="00930491"/>
    <w:rsid w:val="0093400A"/>
    <w:rsid w:val="0093727E"/>
    <w:rsid w:val="009413CA"/>
    <w:rsid w:val="0094506A"/>
    <w:rsid w:val="00945E98"/>
    <w:rsid w:val="00945FC4"/>
    <w:rsid w:val="00946281"/>
    <w:rsid w:val="00946A7A"/>
    <w:rsid w:val="009548B4"/>
    <w:rsid w:val="00955C4E"/>
    <w:rsid w:val="00960433"/>
    <w:rsid w:val="00966A22"/>
    <w:rsid w:val="0097064A"/>
    <w:rsid w:val="009714A2"/>
    <w:rsid w:val="00975BBC"/>
    <w:rsid w:val="00981005"/>
    <w:rsid w:val="00981E53"/>
    <w:rsid w:val="00983C9D"/>
    <w:rsid w:val="00984118"/>
    <w:rsid w:val="00984CD4"/>
    <w:rsid w:val="00985AB3"/>
    <w:rsid w:val="00985B33"/>
    <w:rsid w:val="009933D0"/>
    <w:rsid w:val="009B0053"/>
    <w:rsid w:val="009B38E2"/>
    <w:rsid w:val="009B4DF9"/>
    <w:rsid w:val="009B6A78"/>
    <w:rsid w:val="009C0CE3"/>
    <w:rsid w:val="009D1CF1"/>
    <w:rsid w:val="009D2FBF"/>
    <w:rsid w:val="009D41B1"/>
    <w:rsid w:val="009D4EC2"/>
    <w:rsid w:val="009D78F6"/>
    <w:rsid w:val="009E1114"/>
    <w:rsid w:val="009F1ABD"/>
    <w:rsid w:val="009F227F"/>
    <w:rsid w:val="009F7D13"/>
    <w:rsid w:val="00A03EC0"/>
    <w:rsid w:val="00A141F6"/>
    <w:rsid w:val="00A15146"/>
    <w:rsid w:val="00A17597"/>
    <w:rsid w:val="00A24150"/>
    <w:rsid w:val="00A27560"/>
    <w:rsid w:val="00A40BEE"/>
    <w:rsid w:val="00A4799E"/>
    <w:rsid w:val="00A5210E"/>
    <w:rsid w:val="00A542ED"/>
    <w:rsid w:val="00A62C19"/>
    <w:rsid w:val="00A62CB6"/>
    <w:rsid w:val="00A75995"/>
    <w:rsid w:val="00A77020"/>
    <w:rsid w:val="00A81439"/>
    <w:rsid w:val="00A82F07"/>
    <w:rsid w:val="00A83929"/>
    <w:rsid w:val="00A85C92"/>
    <w:rsid w:val="00A934AE"/>
    <w:rsid w:val="00A95D60"/>
    <w:rsid w:val="00AA04DA"/>
    <w:rsid w:val="00AA553E"/>
    <w:rsid w:val="00AB3F9A"/>
    <w:rsid w:val="00AB4C12"/>
    <w:rsid w:val="00AC561C"/>
    <w:rsid w:val="00AC6434"/>
    <w:rsid w:val="00AD0D13"/>
    <w:rsid w:val="00AD3077"/>
    <w:rsid w:val="00AD4FB6"/>
    <w:rsid w:val="00AD7183"/>
    <w:rsid w:val="00AE3EFC"/>
    <w:rsid w:val="00AF0DC6"/>
    <w:rsid w:val="00AF33FA"/>
    <w:rsid w:val="00AF5C5C"/>
    <w:rsid w:val="00AF6A46"/>
    <w:rsid w:val="00B04213"/>
    <w:rsid w:val="00B102C5"/>
    <w:rsid w:val="00B12112"/>
    <w:rsid w:val="00B12145"/>
    <w:rsid w:val="00B12E2E"/>
    <w:rsid w:val="00B16328"/>
    <w:rsid w:val="00B17989"/>
    <w:rsid w:val="00B20F35"/>
    <w:rsid w:val="00B27DA6"/>
    <w:rsid w:val="00B324E5"/>
    <w:rsid w:val="00B40BDA"/>
    <w:rsid w:val="00B476FB"/>
    <w:rsid w:val="00B52ABB"/>
    <w:rsid w:val="00B61C3B"/>
    <w:rsid w:val="00B63C43"/>
    <w:rsid w:val="00B728D2"/>
    <w:rsid w:val="00B7406B"/>
    <w:rsid w:val="00B75C07"/>
    <w:rsid w:val="00B80476"/>
    <w:rsid w:val="00B80D3A"/>
    <w:rsid w:val="00B96E62"/>
    <w:rsid w:val="00BA0BAF"/>
    <w:rsid w:val="00BA6103"/>
    <w:rsid w:val="00BB3C9E"/>
    <w:rsid w:val="00BC0089"/>
    <w:rsid w:val="00BC43FD"/>
    <w:rsid w:val="00BC4908"/>
    <w:rsid w:val="00BC55C6"/>
    <w:rsid w:val="00BE07B4"/>
    <w:rsid w:val="00BE6B8C"/>
    <w:rsid w:val="00BE75A5"/>
    <w:rsid w:val="00BE7E55"/>
    <w:rsid w:val="00BF1E89"/>
    <w:rsid w:val="00BF62D7"/>
    <w:rsid w:val="00C0698E"/>
    <w:rsid w:val="00C102D3"/>
    <w:rsid w:val="00C148BE"/>
    <w:rsid w:val="00C14D2A"/>
    <w:rsid w:val="00C14FFA"/>
    <w:rsid w:val="00C2549C"/>
    <w:rsid w:val="00C3677C"/>
    <w:rsid w:val="00C44071"/>
    <w:rsid w:val="00C4784D"/>
    <w:rsid w:val="00C47D2A"/>
    <w:rsid w:val="00C5256D"/>
    <w:rsid w:val="00C570E1"/>
    <w:rsid w:val="00C63D27"/>
    <w:rsid w:val="00C72CD3"/>
    <w:rsid w:val="00C80405"/>
    <w:rsid w:val="00C95187"/>
    <w:rsid w:val="00C96B75"/>
    <w:rsid w:val="00CA2B59"/>
    <w:rsid w:val="00CA64F3"/>
    <w:rsid w:val="00CB2369"/>
    <w:rsid w:val="00CB6245"/>
    <w:rsid w:val="00CC0277"/>
    <w:rsid w:val="00CC0A8B"/>
    <w:rsid w:val="00CC5F9E"/>
    <w:rsid w:val="00CD42E8"/>
    <w:rsid w:val="00CD73A3"/>
    <w:rsid w:val="00CE0388"/>
    <w:rsid w:val="00CE21D7"/>
    <w:rsid w:val="00CE2603"/>
    <w:rsid w:val="00CF2A08"/>
    <w:rsid w:val="00CF3029"/>
    <w:rsid w:val="00CF6EEE"/>
    <w:rsid w:val="00D031ED"/>
    <w:rsid w:val="00D078A2"/>
    <w:rsid w:val="00D07B0B"/>
    <w:rsid w:val="00D137F1"/>
    <w:rsid w:val="00D14399"/>
    <w:rsid w:val="00D17682"/>
    <w:rsid w:val="00D20F54"/>
    <w:rsid w:val="00D23C22"/>
    <w:rsid w:val="00D26D3A"/>
    <w:rsid w:val="00D31DA5"/>
    <w:rsid w:val="00D31F85"/>
    <w:rsid w:val="00D34F57"/>
    <w:rsid w:val="00D36630"/>
    <w:rsid w:val="00D40807"/>
    <w:rsid w:val="00D50E6D"/>
    <w:rsid w:val="00D51833"/>
    <w:rsid w:val="00D52441"/>
    <w:rsid w:val="00D555B3"/>
    <w:rsid w:val="00D565D2"/>
    <w:rsid w:val="00D5757A"/>
    <w:rsid w:val="00D60D8E"/>
    <w:rsid w:val="00D6535E"/>
    <w:rsid w:val="00D67769"/>
    <w:rsid w:val="00D70094"/>
    <w:rsid w:val="00D71B4D"/>
    <w:rsid w:val="00D807D2"/>
    <w:rsid w:val="00D8555B"/>
    <w:rsid w:val="00D92DE4"/>
    <w:rsid w:val="00D93D55"/>
    <w:rsid w:val="00D94D90"/>
    <w:rsid w:val="00D95367"/>
    <w:rsid w:val="00D95813"/>
    <w:rsid w:val="00D9612F"/>
    <w:rsid w:val="00D977AF"/>
    <w:rsid w:val="00DB01F7"/>
    <w:rsid w:val="00DB7176"/>
    <w:rsid w:val="00DC5C89"/>
    <w:rsid w:val="00DC6069"/>
    <w:rsid w:val="00DC666F"/>
    <w:rsid w:val="00DD345B"/>
    <w:rsid w:val="00DD6D31"/>
    <w:rsid w:val="00DE0692"/>
    <w:rsid w:val="00DE0CB6"/>
    <w:rsid w:val="00DF0CEE"/>
    <w:rsid w:val="00DF276B"/>
    <w:rsid w:val="00DF493A"/>
    <w:rsid w:val="00DF78CA"/>
    <w:rsid w:val="00E03E46"/>
    <w:rsid w:val="00E051F8"/>
    <w:rsid w:val="00E107BE"/>
    <w:rsid w:val="00E11C7D"/>
    <w:rsid w:val="00E158F0"/>
    <w:rsid w:val="00E1651A"/>
    <w:rsid w:val="00E22BB5"/>
    <w:rsid w:val="00E23F84"/>
    <w:rsid w:val="00E266A2"/>
    <w:rsid w:val="00E402AF"/>
    <w:rsid w:val="00E409A4"/>
    <w:rsid w:val="00E40A72"/>
    <w:rsid w:val="00E42099"/>
    <w:rsid w:val="00E44561"/>
    <w:rsid w:val="00E5420E"/>
    <w:rsid w:val="00E55A62"/>
    <w:rsid w:val="00E56DEE"/>
    <w:rsid w:val="00E65BC9"/>
    <w:rsid w:val="00E65F2D"/>
    <w:rsid w:val="00E73D50"/>
    <w:rsid w:val="00E76342"/>
    <w:rsid w:val="00E80863"/>
    <w:rsid w:val="00E82068"/>
    <w:rsid w:val="00E82781"/>
    <w:rsid w:val="00E84D8C"/>
    <w:rsid w:val="00E85A0B"/>
    <w:rsid w:val="00E913D7"/>
    <w:rsid w:val="00E9156D"/>
    <w:rsid w:val="00E97024"/>
    <w:rsid w:val="00EA3F73"/>
    <w:rsid w:val="00EA6265"/>
    <w:rsid w:val="00EA7748"/>
    <w:rsid w:val="00EC5639"/>
    <w:rsid w:val="00ED0731"/>
    <w:rsid w:val="00ED1032"/>
    <w:rsid w:val="00ED3308"/>
    <w:rsid w:val="00ED3B5E"/>
    <w:rsid w:val="00EE1F51"/>
    <w:rsid w:val="00EE274A"/>
    <w:rsid w:val="00EE5955"/>
    <w:rsid w:val="00EF1616"/>
    <w:rsid w:val="00EF18F3"/>
    <w:rsid w:val="00EF5329"/>
    <w:rsid w:val="00EF5424"/>
    <w:rsid w:val="00EF7BEF"/>
    <w:rsid w:val="00F06A92"/>
    <w:rsid w:val="00F11EF8"/>
    <w:rsid w:val="00F14A5B"/>
    <w:rsid w:val="00F16BF4"/>
    <w:rsid w:val="00F2039D"/>
    <w:rsid w:val="00F21B79"/>
    <w:rsid w:val="00F255CF"/>
    <w:rsid w:val="00F258AF"/>
    <w:rsid w:val="00F30060"/>
    <w:rsid w:val="00F305A4"/>
    <w:rsid w:val="00F343A0"/>
    <w:rsid w:val="00F379EF"/>
    <w:rsid w:val="00F40AAB"/>
    <w:rsid w:val="00F40EDC"/>
    <w:rsid w:val="00F40FA1"/>
    <w:rsid w:val="00F42650"/>
    <w:rsid w:val="00F43F4B"/>
    <w:rsid w:val="00F44754"/>
    <w:rsid w:val="00F46A0C"/>
    <w:rsid w:val="00F46BA0"/>
    <w:rsid w:val="00F50E06"/>
    <w:rsid w:val="00F60356"/>
    <w:rsid w:val="00F61B0B"/>
    <w:rsid w:val="00F66152"/>
    <w:rsid w:val="00F706FE"/>
    <w:rsid w:val="00F712E0"/>
    <w:rsid w:val="00F728A9"/>
    <w:rsid w:val="00F75428"/>
    <w:rsid w:val="00F81701"/>
    <w:rsid w:val="00F828FB"/>
    <w:rsid w:val="00F87492"/>
    <w:rsid w:val="00F920AA"/>
    <w:rsid w:val="00F93C89"/>
    <w:rsid w:val="00F94953"/>
    <w:rsid w:val="00FA066A"/>
    <w:rsid w:val="00FA4A51"/>
    <w:rsid w:val="00FA5B24"/>
    <w:rsid w:val="00FA7C73"/>
    <w:rsid w:val="00FB32F2"/>
    <w:rsid w:val="00FB47E6"/>
    <w:rsid w:val="00FC0E83"/>
    <w:rsid w:val="00FC52E9"/>
    <w:rsid w:val="00FC7A2C"/>
    <w:rsid w:val="00FD1DD3"/>
    <w:rsid w:val="00FD38FE"/>
    <w:rsid w:val="00FD77F2"/>
    <w:rsid w:val="00FF1557"/>
    <w:rsid w:val="00FF3B2E"/>
    <w:rsid w:val="00FF498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CDBFB"/>
  <w15:docId w15:val="{F8FBCBB6-D250-4A6A-8AB9-59D36238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908"/>
    <w:rPr>
      <w:rFonts w:ascii="Arial" w:eastAsia="SimSun" w:hAnsi="Arial" w:cs="Arial"/>
      <w:sz w:val="22"/>
      <w:lang w:val="en-US" w:eastAsia="zh-CN"/>
    </w:rPr>
  </w:style>
  <w:style w:type="paragraph" w:styleId="Heading1">
    <w:name w:val="heading 1"/>
    <w:basedOn w:val="Normal"/>
    <w:next w:val="Normal"/>
    <w:link w:val="Heading1Char"/>
    <w:uiPriority w:val="9"/>
    <w:qFormat/>
    <w:rsid w:val="00BC4908"/>
    <w:pPr>
      <w:keepNext/>
      <w:spacing w:before="240" w:after="60"/>
      <w:outlineLvl w:val="0"/>
    </w:pPr>
    <w:rPr>
      <w:b/>
      <w:bCs/>
      <w:caps/>
      <w:kern w:val="32"/>
      <w:szCs w:val="32"/>
    </w:rPr>
  </w:style>
  <w:style w:type="paragraph" w:styleId="Heading2">
    <w:name w:val="heading 2"/>
    <w:basedOn w:val="Normal"/>
    <w:next w:val="Normal"/>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link w:val="CommentTextChar"/>
    <w:semiHidden/>
    <w:rsid w:val="00BC4908"/>
    <w:rPr>
      <w:sz w:val="18"/>
    </w:rPr>
  </w:style>
  <w:style w:type="paragraph" w:styleId="EndnoteText">
    <w:name w:val="endnote text"/>
    <w:basedOn w:val="Normal"/>
    <w:semiHidden/>
    <w:rsid w:val="00BC4908"/>
    <w:rPr>
      <w:sz w:val="18"/>
    </w:rPr>
  </w:style>
  <w:style w:type="paragraph" w:styleId="Footer">
    <w:name w:val="footer"/>
    <w:basedOn w:val="Normal"/>
    <w:link w:val="FooterChar"/>
    <w:uiPriority w:val="99"/>
    <w:rsid w:val="00BC4908"/>
    <w:pPr>
      <w:tabs>
        <w:tab w:val="center" w:pos="4320"/>
        <w:tab w:val="right" w:pos="8640"/>
      </w:tabs>
    </w:pPr>
  </w:style>
  <w:style w:type="paragraph" w:styleId="FootnoteText">
    <w:name w:val="footnote text"/>
    <w:basedOn w:val="Normal"/>
    <w:link w:val="FootnoteTextChar"/>
    <w:semiHidden/>
    <w:rsid w:val="00BC4908"/>
    <w:rPr>
      <w:sz w:val="18"/>
    </w:rPr>
  </w:style>
  <w:style w:type="paragraph" w:styleId="Header">
    <w:name w:val="header"/>
    <w:basedOn w:val="Normal"/>
    <w:link w:val="HeaderChar"/>
    <w:uiPriority w:val="99"/>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customStyle="1" w:styleId="Heading1Char">
    <w:name w:val="Heading 1 Char"/>
    <w:basedOn w:val="DefaultParagraphFont"/>
    <w:link w:val="Heading1"/>
    <w:uiPriority w:val="9"/>
    <w:locked/>
    <w:rsid w:val="008C581E"/>
    <w:rPr>
      <w:rFonts w:ascii="Arial" w:eastAsia="SimSun" w:hAnsi="Arial" w:cs="Arial"/>
      <w:b/>
      <w:bCs/>
      <w:caps/>
      <w:kern w:val="32"/>
      <w:sz w:val="22"/>
      <w:szCs w:val="32"/>
      <w:lang w:val="en-US" w:eastAsia="zh-CN"/>
    </w:rPr>
  </w:style>
  <w:style w:type="paragraph" w:customStyle="1" w:styleId="Style2">
    <w:name w:val="Style2"/>
    <w:basedOn w:val="Normal"/>
    <w:qFormat/>
    <w:rsid w:val="008C581E"/>
    <w:pPr>
      <w:keepNext/>
      <w:spacing w:before="240" w:after="60"/>
      <w:outlineLvl w:val="2"/>
    </w:pPr>
    <w:rPr>
      <w:rFonts w:eastAsiaTheme="majorEastAsia" w:cs="Times New Roman"/>
      <w:bCs/>
      <w:szCs w:val="26"/>
      <w:u w:val="single"/>
    </w:rPr>
  </w:style>
  <w:style w:type="character" w:customStyle="1" w:styleId="HeaderChar">
    <w:name w:val="Header Char"/>
    <w:basedOn w:val="DefaultParagraphFont"/>
    <w:link w:val="Header"/>
    <w:uiPriority w:val="99"/>
    <w:rsid w:val="008C581E"/>
    <w:rPr>
      <w:rFonts w:ascii="Arial" w:eastAsia="SimSun" w:hAnsi="Arial" w:cs="Arial"/>
      <w:sz w:val="22"/>
      <w:lang w:val="en-US" w:eastAsia="zh-CN"/>
    </w:rPr>
  </w:style>
  <w:style w:type="character" w:customStyle="1" w:styleId="FooterChar">
    <w:name w:val="Footer Char"/>
    <w:basedOn w:val="DefaultParagraphFont"/>
    <w:link w:val="Footer"/>
    <w:uiPriority w:val="99"/>
    <w:rsid w:val="008C581E"/>
    <w:rPr>
      <w:rFonts w:ascii="Arial" w:eastAsia="SimSun" w:hAnsi="Arial" w:cs="Arial"/>
      <w:sz w:val="22"/>
      <w:lang w:val="en-US" w:eastAsia="zh-CN"/>
    </w:rPr>
  </w:style>
  <w:style w:type="paragraph" w:styleId="BalloonText">
    <w:name w:val="Balloon Text"/>
    <w:basedOn w:val="Normal"/>
    <w:link w:val="BalloonTextChar"/>
    <w:semiHidden/>
    <w:unhideWhenUsed/>
    <w:rsid w:val="008C581E"/>
    <w:rPr>
      <w:rFonts w:ascii="Segoe UI" w:hAnsi="Segoe UI" w:cs="Segoe UI"/>
      <w:sz w:val="18"/>
      <w:szCs w:val="18"/>
    </w:rPr>
  </w:style>
  <w:style w:type="character" w:customStyle="1" w:styleId="BalloonTextChar">
    <w:name w:val="Balloon Text Char"/>
    <w:basedOn w:val="DefaultParagraphFont"/>
    <w:link w:val="BalloonText"/>
    <w:semiHidden/>
    <w:rsid w:val="008C581E"/>
    <w:rPr>
      <w:rFonts w:ascii="Segoe UI" w:eastAsia="SimSun" w:hAnsi="Segoe UI" w:cs="Segoe UI"/>
      <w:sz w:val="18"/>
      <w:szCs w:val="18"/>
      <w:lang w:val="en-US" w:eastAsia="zh-CN"/>
    </w:rPr>
  </w:style>
  <w:style w:type="character" w:styleId="Hyperlink">
    <w:name w:val="Hyperlink"/>
    <w:basedOn w:val="DefaultParagraphFont"/>
    <w:uiPriority w:val="99"/>
    <w:unhideWhenUsed/>
    <w:rsid w:val="008C581E"/>
    <w:rPr>
      <w:rFonts w:cs="Times New Roman"/>
      <w:color w:val="0000FF" w:themeColor="hyperlink"/>
      <w:u w:val="single"/>
    </w:rPr>
  </w:style>
  <w:style w:type="character" w:styleId="EndnoteReference">
    <w:name w:val="endnote reference"/>
    <w:basedOn w:val="DefaultParagraphFont"/>
    <w:semiHidden/>
    <w:unhideWhenUsed/>
    <w:rsid w:val="008C581E"/>
    <w:rPr>
      <w:vertAlign w:val="superscript"/>
    </w:rPr>
  </w:style>
  <w:style w:type="character" w:customStyle="1" w:styleId="FootnoteTextChar">
    <w:name w:val="Footnote Text Char"/>
    <w:basedOn w:val="DefaultParagraphFont"/>
    <w:link w:val="FootnoteText"/>
    <w:semiHidden/>
    <w:rsid w:val="008C581E"/>
    <w:rPr>
      <w:rFonts w:ascii="Arial" w:eastAsia="SimSun" w:hAnsi="Arial" w:cs="Arial"/>
      <w:sz w:val="18"/>
      <w:lang w:val="en-US" w:eastAsia="zh-CN"/>
    </w:rPr>
  </w:style>
  <w:style w:type="character" w:styleId="FootnoteReference">
    <w:name w:val="footnote reference"/>
    <w:basedOn w:val="DefaultParagraphFont"/>
    <w:semiHidden/>
    <w:unhideWhenUsed/>
    <w:rsid w:val="008C581E"/>
    <w:rPr>
      <w:vertAlign w:val="superscript"/>
    </w:rPr>
  </w:style>
  <w:style w:type="character" w:styleId="CommentReference">
    <w:name w:val="annotation reference"/>
    <w:basedOn w:val="DefaultParagraphFont"/>
    <w:semiHidden/>
    <w:unhideWhenUsed/>
    <w:rsid w:val="008C581E"/>
    <w:rPr>
      <w:sz w:val="16"/>
      <w:szCs w:val="16"/>
    </w:rPr>
  </w:style>
  <w:style w:type="paragraph" w:styleId="CommentSubject">
    <w:name w:val="annotation subject"/>
    <w:basedOn w:val="CommentText"/>
    <w:next w:val="CommentText"/>
    <w:link w:val="CommentSubjectChar"/>
    <w:semiHidden/>
    <w:unhideWhenUsed/>
    <w:rsid w:val="008C581E"/>
    <w:rPr>
      <w:b/>
      <w:bCs/>
      <w:sz w:val="20"/>
    </w:rPr>
  </w:style>
  <w:style w:type="character" w:customStyle="1" w:styleId="CommentTextChar">
    <w:name w:val="Comment Text Char"/>
    <w:basedOn w:val="DefaultParagraphFont"/>
    <w:link w:val="CommentText"/>
    <w:semiHidden/>
    <w:rsid w:val="008C581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C581E"/>
    <w:rPr>
      <w:rFonts w:ascii="Arial" w:eastAsia="SimSun" w:hAnsi="Arial" w:cs="Arial"/>
      <w:b/>
      <w:bCs/>
      <w:sz w:val="18"/>
      <w:lang w:val="en-US" w:eastAsia="zh-CN"/>
    </w:rPr>
  </w:style>
  <w:style w:type="paragraph" w:styleId="Revision">
    <w:name w:val="Revision"/>
    <w:hidden/>
    <w:uiPriority w:val="99"/>
    <w:semiHidden/>
    <w:rsid w:val="008C581E"/>
    <w:rPr>
      <w:rFonts w:ascii="Arial" w:eastAsia="SimSun" w:hAnsi="Arial" w:cs="Arial"/>
      <w:sz w:val="22"/>
      <w:lang w:val="en-US" w:eastAsia="zh-CN"/>
    </w:rPr>
  </w:style>
  <w:style w:type="paragraph" w:styleId="ListParagraph">
    <w:name w:val="List Paragraph"/>
    <w:basedOn w:val="Normal"/>
    <w:uiPriority w:val="1"/>
    <w:qFormat/>
    <w:rsid w:val="008C581E"/>
    <w:pPr>
      <w:ind w:left="720"/>
      <w:contextualSpacing/>
    </w:pPr>
  </w:style>
  <w:style w:type="paragraph" w:styleId="NormalWeb">
    <w:name w:val="Normal (Web)"/>
    <w:basedOn w:val="Normal"/>
    <w:uiPriority w:val="99"/>
    <w:semiHidden/>
    <w:unhideWhenUsed/>
    <w:rsid w:val="008C581E"/>
    <w:pPr>
      <w:spacing w:before="100" w:beforeAutospacing="1" w:after="100" w:afterAutospacing="1"/>
    </w:pPr>
    <w:rPr>
      <w:rFonts w:ascii="MS PGothic" w:eastAsia="MS PGothic" w:hAnsi="MS PGothic" w:cs="MS PGothic"/>
      <w:sz w:val="24"/>
      <w:szCs w:val="24"/>
      <w:lang w:eastAsia="ja-JP"/>
    </w:rPr>
  </w:style>
  <w:style w:type="character" w:customStyle="1" w:styleId="UnresolvedMention1">
    <w:name w:val="Unresolved Mention1"/>
    <w:basedOn w:val="DefaultParagraphFont"/>
    <w:uiPriority w:val="99"/>
    <w:semiHidden/>
    <w:unhideWhenUsed/>
    <w:rsid w:val="008C581E"/>
    <w:rPr>
      <w:color w:val="605E5C"/>
      <w:shd w:val="clear" w:color="auto" w:fill="E1DFDD"/>
    </w:rPr>
  </w:style>
  <w:style w:type="character" w:customStyle="1" w:styleId="markedcontent">
    <w:name w:val="markedcontent"/>
    <w:basedOn w:val="DefaultParagraphFont"/>
    <w:rsid w:val="008C581E"/>
  </w:style>
  <w:style w:type="character" w:styleId="UnresolvedMention">
    <w:name w:val="Unresolved Mention"/>
    <w:basedOn w:val="DefaultParagraphFont"/>
    <w:uiPriority w:val="99"/>
    <w:semiHidden/>
    <w:unhideWhenUsed/>
    <w:rsid w:val="008C581E"/>
    <w:rPr>
      <w:color w:val="605E5C"/>
      <w:shd w:val="clear" w:color="auto" w:fill="E1DFDD"/>
    </w:rPr>
  </w:style>
  <w:style w:type="character" w:styleId="Emphasis">
    <w:name w:val="Emphasis"/>
    <w:basedOn w:val="DefaultParagraphFont"/>
    <w:uiPriority w:val="20"/>
    <w:qFormat/>
    <w:rsid w:val="008C581E"/>
    <w:rPr>
      <w:i/>
      <w:iCs/>
    </w:rPr>
  </w:style>
  <w:style w:type="paragraph" w:customStyle="1" w:styleId="Default">
    <w:name w:val="Default"/>
    <w:rsid w:val="008C581E"/>
    <w:pPr>
      <w:autoSpaceDE w:val="0"/>
      <w:autoSpaceDN w:val="0"/>
      <w:adjustRightInd w:val="0"/>
    </w:pPr>
    <w:rPr>
      <w:color w:val="000000"/>
      <w:sz w:val="24"/>
      <w:szCs w:val="24"/>
    </w:rPr>
  </w:style>
  <w:style w:type="character" w:styleId="Strong">
    <w:name w:val="Strong"/>
    <w:basedOn w:val="DefaultParagraphFont"/>
    <w:uiPriority w:val="22"/>
    <w:qFormat/>
    <w:rsid w:val="008C5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81242">
      <w:bodyDiv w:val="1"/>
      <w:marLeft w:val="0"/>
      <w:marRight w:val="0"/>
      <w:marTop w:val="0"/>
      <w:marBottom w:val="0"/>
      <w:divBdr>
        <w:top w:val="none" w:sz="0" w:space="0" w:color="auto"/>
        <w:left w:val="none" w:sz="0" w:space="0" w:color="auto"/>
        <w:bottom w:val="none" w:sz="0" w:space="0" w:color="auto"/>
        <w:right w:val="none" w:sz="0" w:space="0" w:color="auto"/>
      </w:divBdr>
    </w:div>
    <w:div w:id="31619619">
      <w:bodyDiv w:val="1"/>
      <w:marLeft w:val="0"/>
      <w:marRight w:val="0"/>
      <w:marTop w:val="0"/>
      <w:marBottom w:val="0"/>
      <w:divBdr>
        <w:top w:val="none" w:sz="0" w:space="0" w:color="auto"/>
        <w:left w:val="none" w:sz="0" w:space="0" w:color="auto"/>
        <w:bottom w:val="none" w:sz="0" w:space="0" w:color="auto"/>
        <w:right w:val="none" w:sz="0" w:space="0" w:color="auto"/>
      </w:divBdr>
    </w:div>
    <w:div w:id="43215885">
      <w:bodyDiv w:val="1"/>
      <w:marLeft w:val="0"/>
      <w:marRight w:val="0"/>
      <w:marTop w:val="0"/>
      <w:marBottom w:val="0"/>
      <w:divBdr>
        <w:top w:val="none" w:sz="0" w:space="0" w:color="auto"/>
        <w:left w:val="none" w:sz="0" w:space="0" w:color="auto"/>
        <w:bottom w:val="none" w:sz="0" w:space="0" w:color="auto"/>
        <w:right w:val="none" w:sz="0" w:space="0" w:color="auto"/>
      </w:divBdr>
    </w:div>
    <w:div w:id="87311911">
      <w:bodyDiv w:val="1"/>
      <w:marLeft w:val="0"/>
      <w:marRight w:val="0"/>
      <w:marTop w:val="0"/>
      <w:marBottom w:val="0"/>
      <w:divBdr>
        <w:top w:val="none" w:sz="0" w:space="0" w:color="auto"/>
        <w:left w:val="none" w:sz="0" w:space="0" w:color="auto"/>
        <w:bottom w:val="none" w:sz="0" w:space="0" w:color="auto"/>
        <w:right w:val="none" w:sz="0" w:space="0" w:color="auto"/>
      </w:divBdr>
    </w:div>
    <w:div w:id="93943940">
      <w:bodyDiv w:val="1"/>
      <w:marLeft w:val="0"/>
      <w:marRight w:val="0"/>
      <w:marTop w:val="0"/>
      <w:marBottom w:val="0"/>
      <w:divBdr>
        <w:top w:val="none" w:sz="0" w:space="0" w:color="auto"/>
        <w:left w:val="none" w:sz="0" w:space="0" w:color="auto"/>
        <w:bottom w:val="none" w:sz="0" w:space="0" w:color="auto"/>
        <w:right w:val="none" w:sz="0" w:space="0" w:color="auto"/>
      </w:divBdr>
    </w:div>
    <w:div w:id="123740977">
      <w:bodyDiv w:val="1"/>
      <w:marLeft w:val="0"/>
      <w:marRight w:val="0"/>
      <w:marTop w:val="0"/>
      <w:marBottom w:val="0"/>
      <w:divBdr>
        <w:top w:val="none" w:sz="0" w:space="0" w:color="auto"/>
        <w:left w:val="none" w:sz="0" w:space="0" w:color="auto"/>
        <w:bottom w:val="none" w:sz="0" w:space="0" w:color="auto"/>
        <w:right w:val="none" w:sz="0" w:space="0" w:color="auto"/>
      </w:divBdr>
    </w:div>
    <w:div w:id="130944782">
      <w:bodyDiv w:val="1"/>
      <w:marLeft w:val="0"/>
      <w:marRight w:val="0"/>
      <w:marTop w:val="0"/>
      <w:marBottom w:val="0"/>
      <w:divBdr>
        <w:top w:val="none" w:sz="0" w:space="0" w:color="auto"/>
        <w:left w:val="none" w:sz="0" w:space="0" w:color="auto"/>
        <w:bottom w:val="none" w:sz="0" w:space="0" w:color="auto"/>
        <w:right w:val="none" w:sz="0" w:space="0" w:color="auto"/>
      </w:divBdr>
    </w:div>
    <w:div w:id="150680404">
      <w:bodyDiv w:val="1"/>
      <w:marLeft w:val="0"/>
      <w:marRight w:val="0"/>
      <w:marTop w:val="0"/>
      <w:marBottom w:val="0"/>
      <w:divBdr>
        <w:top w:val="none" w:sz="0" w:space="0" w:color="auto"/>
        <w:left w:val="none" w:sz="0" w:space="0" w:color="auto"/>
        <w:bottom w:val="none" w:sz="0" w:space="0" w:color="auto"/>
        <w:right w:val="none" w:sz="0" w:space="0" w:color="auto"/>
      </w:divBdr>
    </w:div>
    <w:div w:id="159782625">
      <w:bodyDiv w:val="1"/>
      <w:marLeft w:val="0"/>
      <w:marRight w:val="0"/>
      <w:marTop w:val="0"/>
      <w:marBottom w:val="0"/>
      <w:divBdr>
        <w:top w:val="none" w:sz="0" w:space="0" w:color="auto"/>
        <w:left w:val="none" w:sz="0" w:space="0" w:color="auto"/>
        <w:bottom w:val="none" w:sz="0" w:space="0" w:color="auto"/>
        <w:right w:val="none" w:sz="0" w:space="0" w:color="auto"/>
      </w:divBdr>
    </w:div>
    <w:div w:id="176770097">
      <w:bodyDiv w:val="1"/>
      <w:marLeft w:val="0"/>
      <w:marRight w:val="0"/>
      <w:marTop w:val="0"/>
      <w:marBottom w:val="0"/>
      <w:divBdr>
        <w:top w:val="none" w:sz="0" w:space="0" w:color="auto"/>
        <w:left w:val="none" w:sz="0" w:space="0" w:color="auto"/>
        <w:bottom w:val="none" w:sz="0" w:space="0" w:color="auto"/>
        <w:right w:val="none" w:sz="0" w:space="0" w:color="auto"/>
      </w:divBdr>
    </w:div>
    <w:div w:id="186916817">
      <w:bodyDiv w:val="1"/>
      <w:marLeft w:val="0"/>
      <w:marRight w:val="0"/>
      <w:marTop w:val="0"/>
      <w:marBottom w:val="0"/>
      <w:divBdr>
        <w:top w:val="none" w:sz="0" w:space="0" w:color="auto"/>
        <w:left w:val="none" w:sz="0" w:space="0" w:color="auto"/>
        <w:bottom w:val="none" w:sz="0" w:space="0" w:color="auto"/>
        <w:right w:val="none" w:sz="0" w:space="0" w:color="auto"/>
      </w:divBdr>
    </w:div>
    <w:div w:id="213854991">
      <w:bodyDiv w:val="1"/>
      <w:marLeft w:val="0"/>
      <w:marRight w:val="0"/>
      <w:marTop w:val="0"/>
      <w:marBottom w:val="0"/>
      <w:divBdr>
        <w:top w:val="none" w:sz="0" w:space="0" w:color="auto"/>
        <w:left w:val="none" w:sz="0" w:space="0" w:color="auto"/>
        <w:bottom w:val="none" w:sz="0" w:space="0" w:color="auto"/>
        <w:right w:val="none" w:sz="0" w:space="0" w:color="auto"/>
      </w:divBdr>
    </w:div>
    <w:div w:id="265694905">
      <w:bodyDiv w:val="1"/>
      <w:marLeft w:val="0"/>
      <w:marRight w:val="0"/>
      <w:marTop w:val="0"/>
      <w:marBottom w:val="0"/>
      <w:divBdr>
        <w:top w:val="none" w:sz="0" w:space="0" w:color="auto"/>
        <w:left w:val="none" w:sz="0" w:space="0" w:color="auto"/>
        <w:bottom w:val="none" w:sz="0" w:space="0" w:color="auto"/>
        <w:right w:val="none" w:sz="0" w:space="0" w:color="auto"/>
      </w:divBdr>
    </w:div>
    <w:div w:id="318848975">
      <w:bodyDiv w:val="1"/>
      <w:marLeft w:val="0"/>
      <w:marRight w:val="0"/>
      <w:marTop w:val="0"/>
      <w:marBottom w:val="0"/>
      <w:divBdr>
        <w:top w:val="none" w:sz="0" w:space="0" w:color="auto"/>
        <w:left w:val="none" w:sz="0" w:space="0" w:color="auto"/>
        <w:bottom w:val="none" w:sz="0" w:space="0" w:color="auto"/>
        <w:right w:val="none" w:sz="0" w:space="0" w:color="auto"/>
      </w:divBdr>
    </w:div>
    <w:div w:id="346254397">
      <w:bodyDiv w:val="1"/>
      <w:marLeft w:val="0"/>
      <w:marRight w:val="0"/>
      <w:marTop w:val="0"/>
      <w:marBottom w:val="0"/>
      <w:divBdr>
        <w:top w:val="none" w:sz="0" w:space="0" w:color="auto"/>
        <w:left w:val="none" w:sz="0" w:space="0" w:color="auto"/>
        <w:bottom w:val="none" w:sz="0" w:space="0" w:color="auto"/>
        <w:right w:val="none" w:sz="0" w:space="0" w:color="auto"/>
      </w:divBdr>
    </w:div>
    <w:div w:id="353582385">
      <w:bodyDiv w:val="1"/>
      <w:marLeft w:val="0"/>
      <w:marRight w:val="0"/>
      <w:marTop w:val="0"/>
      <w:marBottom w:val="0"/>
      <w:divBdr>
        <w:top w:val="none" w:sz="0" w:space="0" w:color="auto"/>
        <w:left w:val="none" w:sz="0" w:space="0" w:color="auto"/>
        <w:bottom w:val="none" w:sz="0" w:space="0" w:color="auto"/>
        <w:right w:val="none" w:sz="0" w:space="0" w:color="auto"/>
      </w:divBdr>
    </w:div>
    <w:div w:id="376322769">
      <w:bodyDiv w:val="1"/>
      <w:marLeft w:val="0"/>
      <w:marRight w:val="0"/>
      <w:marTop w:val="0"/>
      <w:marBottom w:val="0"/>
      <w:divBdr>
        <w:top w:val="none" w:sz="0" w:space="0" w:color="auto"/>
        <w:left w:val="none" w:sz="0" w:space="0" w:color="auto"/>
        <w:bottom w:val="none" w:sz="0" w:space="0" w:color="auto"/>
        <w:right w:val="none" w:sz="0" w:space="0" w:color="auto"/>
      </w:divBdr>
    </w:div>
    <w:div w:id="394662835">
      <w:bodyDiv w:val="1"/>
      <w:marLeft w:val="0"/>
      <w:marRight w:val="0"/>
      <w:marTop w:val="0"/>
      <w:marBottom w:val="0"/>
      <w:divBdr>
        <w:top w:val="none" w:sz="0" w:space="0" w:color="auto"/>
        <w:left w:val="none" w:sz="0" w:space="0" w:color="auto"/>
        <w:bottom w:val="none" w:sz="0" w:space="0" w:color="auto"/>
        <w:right w:val="none" w:sz="0" w:space="0" w:color="auto"/>
      </w:divBdr>
    </w:div>
    <w:div w:id="398329659">
      <w:bodyDiv w:val="1"/>
      <w:marLeft w:val="0"/>
      <w:marRight w:val="0"/>
      <w:marTop w:val="0"/>
      <w:marBottom w:val="0"/>
      <w:divBdr>
        <w:top w:val="none" w:sz="0" w:space="0" w:color="auto"/>
        <w:left w:val="none" w:sz="0" w:space="0" w:color="auto"/>
        <w:bottom w:val="none" w:sz="0" w:space="0" w:color="auto"/>
        <w:right w:val="none" w:sz="0" w:space="0" w:color="auto"/>
      </w:divBdr>
    </w:div>
    <w:div w:id="415591689">
      <w:bodyDiv w:val="1"/>
      <w:marLeft w:val="0"/>
      <w:marRight w:val="0"/>
      <w:marTop w:val="0"/>
      <w:marBottom w:val="0"/>
      <w:divBdr>
        <w:top w:val="none" w:sz="0" w:space="0" w:color="auto"/>
        <w:left w:val="none" w:sz="0" w:space="0" w:color="auto"/>
        <w:bottom w:val="none" w:sz="0" w:space="0" w:color="auto"/>
        <w:right w:val="none" w:sz="0" w:space="0" w:color="auto"/>
      </w:divBdr>
    </w:div>
    <w:div w:id="430246295">
      <w:bodyDiv w:val="1"/>
      <w:marLeft w:val="0"/>
      <w:marRight w:val="0"/>
      <w:marTop w:val="0"/>
      <w:marBottom w:val="0"/>
      <w:divBdr>
        <w:top w:val="none" w:sz="0" w:space="0" w:color="auto"/>
        <w:left w:val="none" w:sz="0" w:space="0" w:color="auto"/>
        <w:bottom w:val="none" w:sz="0" w:space="0" w:color="auto"/>
        <w:right w:val="none" w:sz="0" w:space="0" w:color="auto"/>
      </w:divBdr>
    </w:div>
    <w:div w:id="455486122">
      <w:bodyDiv w:val="1"/>
      <w:marLeft w:val="0"/>
      <w:marRight w:val="0"/>
      <w:marTop w:val="0"/>
      <w:marBottom w:val="0"/>
      <w:divBdr>
        <w:top w:val="none" w:sz="0" w:space="0" w:color="auto"/>
        <w:left w:val="none" w:sz="0" w:space="0" w:color="auto"/>
        <w:bottom w:val="none" w:sz="0" w:space="0" w:color="auto"/>
        <w:right w:val="none" w:sz="0" w:space="0" w:color="auto"/>
      </w:divBdr>
    </w:div>
    <w:div w:id="536309123">
      <w:bodyDiv w:val="1"/>
      <w:marLeft w:val="0"/>
      <w:marRight w:val="0"/>
      <w:marTop w:val="0"/>
      <w:marBottom w:val="0"/>
      <w:divBdr>
        <w:top w:val="none" w:sz="0" w:space="0" w:color="auto"/>
        <w:left w:val="none" w:sz="0" w:space="0" w:color="auto"/>
        <w:bottom w:val="none" w:sz="0" w:space="0" w:color="auto"/>
        <w:right w:val="none" w:sz="0" w:space="0" w:color="auto"/>
      </w:divBdr>
    </w:div>
    <w:div w:id="619411547">
      <w:bodyDiv w:val="1"/>
      <w:marLeft w:val="0"/>
      <w:marRight w:val="0"/>
      <w:marTop w:val="0"/>
      <w:marBottom w:val="0"/>
      <w:divBdr>
        <w:top w:val="none" w:sz="0" w:space="0" w:color="auto"/>
        <w:left w:val="none" w:sz="0" w:space="0" w:color="auto"/>
        <w:bottom w:val="none" w:sz="0" w:space="0" w:color="auto"/>
        <w:right w:val="none" w:sz="0" w:space="0" w:color="auto"/>
      </w:divBdr>
    </w:div>
    <w:div w:id="621109197">
      <w:bodyDiv w:val="1"/>
      <w:marLeft w:val="0"/>
      <w:marRight w:val="0"/>
      <w:marTop w:val="0"/>
      <w:marBottom w:val="0"/>
      <w:divBdr>
        <w:top w:val="none" w:sz="0" w:space="0" w:color="auto"/>
        <w:left w:val="none" w:sz="0" w:space="0" w:color="auto"/>
        <w:bottom w:val="none" w:sz="0" w:space="0" w:color="auto"/>
        <w:right w:val="none" w:sz="0" w:space="0" w:color="auto"/>
      </w:divBdr>
    </w:div>
    <w:div w:id="625543776">
      <w:bodyDiv w:val="1"/>
      <w:marLeft w:val="0"/>
      <w:marRight w:val="0"/>
      <w:marTop w:val="0"/>
      <w:marBottom w:val="0"/>
      <w:divBdr>
        <w:top w:val="none" w:sz="0" w:space="0" w:color="auto"/>
        <w:left w:val="none" w:sz="0" w:space="0" w:color="auto"/>
        <w:bottom w:val="none" w:sz="0" w:space="0" w:color="auto"/>
        <w:right w:val="none" w:sz="0" w:space="0" w:color="auto"/>
      </w:divBdr>
    </w:div>
    <w:div w:id="637103867">
      <w:bodyDiv w:val="1"/>
      <w:marLeft w:val="0"/>
      <w:marRight w:val="0"/>
      <w:marTop w:val="0"/>
      <w:marBottom w:val="0"/>
      <w:divBdr>
        <w:top w:val="none" w:sz="0" w:space="0" w:color="auto"/>
        <w:left w:val="none" w:sz="0" w:space="0" w:color="auto"/>
        <w:bottom w:val="none" w:sz="0" w:space="0" w:color="auto"/>
        <w:right w:val="none" w:sz="0" w:space="0" w:color="auto"/>
      </w:divBdr>
    </w:div>
    <w:div w:id="709112337">
      <w:bodyDiv w:val="1"/>
      <w:marLeft w:val="0"/>
      <w:marRight w:val="0"/>
      <w:marTop w:val="0"/>
      <w:marBottom w:val="0"/>
      <w:divBdr>
        <w:top w:val="none" w:sz="0" w:space="0" w:color="auto"/>
        <w:left w:val="none" w:sz="0" w:space="0" w:color="auto"/>
        <w:bottom w:val="none" w:sz="0" w:space="0" w:color="auto"/>
        <w:right w:val="none" w:sz="0" w:space="0" w:color="auto"/>
      </w:divBdr>
    </w:div>
    <w:div w:id="725837111">
      <w:bodyDiv w:val="1"/>
      <w:marLeft w:val="0"/>
      <w:marRight w:val="0"/>
      <w:marTop w:val="0"/>
      <w:marBottom w:val="0"/>
      <w:divBdr>
        <w:top w:val="none" w:sz="0" w:space="0" w:color="auto"/>
        <w:left w:val="none" w:sz="0" w:space="0" w:color="auto"/>
        <w:bottom w:val="none" w:sz="0" w:space="0" w:color="auto"/>
        <w:right w:val="none" w:sz="0" w:space="0" w:color="auto"/>
      </w:divBdr>
    </w:div>
    <w:div w:id="732196086">
      <w:bodyDiv w:val="1"/>
      <w:marLeft w:val="0"/>
      <w:marRight w:val="0"/>
      <w:marTop w:val="0"/>
      <w:marBottom w:val="0"/>
      <w:divBdr>
        <w:top w:val="none" w:sz="0" w:space="0" w:color="auto"/>
        <w:left w:val="none" w:sz="0" w:space="0" w:color="auto"/>
        <w:bottom w:val="none" w:sz="0" w:space="0" w:color="auto"/>
        <w:right w:val="none" w:sz="0" w:space="0" w:color="auto"/>
      </w:divBdr>
    </w:div>
    <w:div w:id="732655068">
      <w:bodyDiv w:val="1"/>
      <w:marLeft w:val="0"/>
      <w:marRight w:val="0"/>
      <w:marTop w:val="0"/>
      <w:marBottom w:val="0"/>
      <w:divBdr>
        <w:top w:val="none" w:sz="0" w:space="0" w:color="auto"/>
        <w:left w:val="none" w:sz="0" w:space="0" w:color="auto"/>
        <w:bottom w:val="none" w:sz="0" w:space="0" w:color="auto"/>
        <w:right w:val="none" w:sz="0" w:space="0" w:color="auto"/>
      </w:divBdr>
    </w:div>
    <w:div w:id="745761325">
      <w:bodyDiv w:val="1"/>
      <w:marLeft w:val="0"/>
      <w:marRight w:val="0"/>
      <w:marTop w:val="0"/>
      <w:marBottom w:val="0"/>
      <w:divBdr>
        <w:top w:val="none" w:sz="0" w:space="0" w:color="auto"/>
        <w:left w:val="none" w:sz="0" w:space="0" w:color="auto"/>
        <w:bottom w:val="none" w:sz="0" w:space="0" w:color="auto"/>
        <w:right w:val="none" w:sz="0" w:space="0" w:color="auto"/>
      </w:divBdr>
    </w:div>
    <w:div w:id="772554840">
      <w:bodyDiv w:val="1"/>
      <w:marLeft w:val="0"/>
      <w:marRight w:val="0"/>
      <w:marTop w:val="0"/>
      <w:marBottom w:val="0"/>
      <w:divBdr>
        <w:top w:val="none" w:sz="0" w:space="0" w:color="auto"/>
        <w:left w:val="none" w:sz="0" w:space="0" w:color="auto"/>
        <w:bottom w:val="none" w:sz="0" w:space="0" w:color="auto"/>
        <w:right w:val="none" w:sz="0" w:space="0" w:color="auto"/>
      </w:divBdr>
    </w:div>
    <w:div w:id="839658024">
      <w:bodyDiv w:val="1"/>
      <w:marLeft w:val="0"/>
      <w:marRight w:val="0"/>
      <w:marTop w:val="0"/>
      <w:marBottom w:val="0"/>
      <w:divBdr>
        <w:top w:val="none" w:sz="0" w:space="0" w:color="auto"/>
        <w:left w:val="none" w:sz="0" w:space="0" w:color="auto"/>
        <w:bottom w:val="none" w:sz="0" w:space="0" w:color="auto"/>
        <w:right w:val="none" w:sz="0" w:space="0" w:color="auto"/>
      </w:divBdr>
    </w:div>
    <w:div w:id="866405063">
      <w:bodyDiv w:val="1"/>
      <w:marLeft w:val="0"/>
      <w:marRight w:val="0"/>
      <w:marTop w:val="0"/>
      <w:marBottom w:val="0"/>
      <w:divBdr>
        <w:top w:val="none" w:sz="0" w:space="0" w:color="auto"/>
        <w:left w:val="none" w:sz="0" w:space="0" w:color="auto"/>
        <w:bottom w:val="none" w:sz="0" w:space="0" w:color="auto"/>
        <w:right w:val="none" w:sz="0" w:space="0" w:color="auto"/>
      </w:divBdr>
    </w:div>
    <w:div w:id="883833850">
      <w:bodyDiv w:val="1"/>
      <w:marLeft w:val="0"/>
      <w:marRight w:val="0"/>
      <w:marTop w:val="0"/>
      <w:marBottom w:val="0"/>
      <w:divBdr>
        <w:top w:val="none" w:sz="0" w:space="0" w:color="auto"/>
        <w:left w:val="none" w:sz="0" w:space="0" w:color="auto"/>
        <w:bottom w:val="none" w:sz="0" w:space="0" w:color="auto"/>
        <w:right w:val="none" w:sz="0" w:space="0" w:color="auto"/>
      </w:divBdr>
    </w:div>
    <w:div w:id="891959671">
      <w:bodyDiv w:val="1"/>
      <w:marLeft w:val="0"/>
      <w:marRight w:val="0"/>
      <w:marTop w:val="0"/>
      <w:marBottom w:val="0"/>
      <w:divBdr>
        <w:top w:val="none" w:sz="0" w:space="0" w:color="auto"/>
        <w:left w:val="none" w:sz="0" w:space="0" w:color="auto"/>
        <w:bottom w:val="none" w:sz="0" w:space="0" w:color="auto"/>
        <w:right w:val="none" w:sz="0" w:space="0" w:color="auto"/>
      </w:divBdr>
    </w:div>
    <w:div w:id="915474753">
      <w:bodyDiv w:val="1"/>
      <w:marLeft w:val="0"/>
      <w:marRight w:val="0"/>
      <w:marTop w:val="0"/>
      <w:marBottom w:val="0"/>
      <w:divBdr>
        <w:top w:val="none" w:sz="0" w:space="0" w:color="auto"/>
        <w:left w:val="none" w:sz="0" w:space="0" w:color="auto"/>
        <w:bottom w:val="none" w:sz="0" w:space="0" w:color="auto"/>
        <w:right w:val="none" w:sz="0" w:space="0" w:color="auto"/>
      </w:divBdr>
    </w:div>
    <w:div w:id="934479342">
      <w:bodyDiv w:val="1"/>
      <w:marLeft w:val="0"/>
      <w:marRight w:val="0"/>
      <w:marTop w:val="0"/>
      <w:marBottom w:val="0"/>
      <w:divBdr>
        <w:top w:val="none" w:sz="0" w:space="0" w:color="auto"/>
        <w:left w:val="none" w:sz="0" w:space="0" w:color="auto"/>
        <w:bottom w:val="none" w:sz="0" w:space="0" w:color="auto"/>
        <w:right w:val="none" w:sz="0" w:space="0" w:color="auto"/>
      </w:divBdr>
    </w:div>
    <w:div w:id="953681498">
      <w:bodyDiv w:val="1"/>
      <w:marLeft w:val="0"/>
      <w:marRight w:val="0"/>
      <w:marTop w:val="0"/>
      <w:marBottom w:val="0"/>
      <w:divBdr>
        <w:top w:val="none" w:sz="0" w:space="0" w:color="auto"/>
        <w:left w:val="none" w:sz="0" w:space="0" w:color="auto"/>
        <w:bottom w:val="none" w:sz="0" w:space="0" w:color="auto"/>
        <w:right w:val="none" w:sz="0" w:space="0" w:color="auto"/>
      </w:divBdr>
    </w:div>
    <w:div w:id="971520431">
      <w:bodyDiv w:val="1"/>
      <w:marLeft w:val="0"/>
      <w:marRight w:val="0"/>
      <w:marTop w:val="0"/>
      <w:marBottom w:val="0"/>
      <w:divBdr>
        <w:top w:val="none" w:sz="0" w:space="0" w:color="auto"/>
        <w:left w:val="none" w:sz="0" w:space="0" w:color="auto"/>
        <w:bottom w:val="none" w:sz="0" w:space="0" w:color="auto"/>
        <w:right w:val="none" w:sz="0" w:space="0" w:color="auto"/>
      </w:divBdr>
    </w:div>
    <w:div w:id="987979867">
      <w:bodyDiv w:val="1"/>
      <w:marLeft w:val="0"/>
      <w:marRight w:val="0"/>
      <w:marTop w:val="0"/>
      <w:marBottom w:val="0"/>
      <w:divBdr>
        <w:top w:val="none" w:sz="0" w:space="0" w:color="auto"/>
        <w:left w:val="none" w:sz="0" w:space="0" w:color="auto"/>
        <w:bottom w:val="none" w:sz="0" w:space="0" w:color="auto"/>
        <w:right w:val="none" w:sz="0" w:space="0" w:color="auto"/>
      </w:divBdr>
    </w:div>
    <w:div w:id="1077241693">
      <w:bodyDiv w:val="1"/>
      <w:marLeft w:val="0"/>
      <w:marRight w:val="0"/>
      <w:marTop w:val="0"/>
      <w:marBottom w:val="0"/>
      <w:divBdr>
        <w:top w:val="none" w:sz="0" w:space="0" w:color="auto"/>
        <w:left w:val="none" w:sz="0" w:space="0" w:color="auto"/>
        <w:bottom w:val="none" w:sz="0" w:space="0" w:color="auto"/>
        <w:right w:val="none" w:sz="0" w:space="0" w:color="auto"/>
      </w:divBdr>
    </w:div>
    <w:div w:id="1104687078">
      <w:bodyDiv w:val="1"/>
      <w:marLeft w:val="0"/>
      <w:marRight w:val="0"/>
      <w:marTop w:val="0"/>
      <w:marBottom w:val="0"/>
      <w:divBdr>
        <w:top w:val="none" w:sz="0" w:space="0" w:color="auto"/>
        <w:left w:val="none" w:sz="0" w:space="0" w:color="auto"/>
        <w:bottom w:val="none" w:sz="0" w:space="0" w:color="auto"/>
        <w:right w:val="none" w:sz="0" w:space="0" w:color="auto"/>
      </w:divBdr>
    </w:div>
    <w:div w:id="1109010785">
      <w:bodyDiv w:val="1"/>
      <w:marLeft w:val="0"/>
      <w:marRight w:val="0"/>
      <w:marTop w:val="0"/>
      <w:marBottom w:val="0"/>
      <w:divBdr>
        <w:top w:val="none" w:sz="0" w:space="0" w:color="auto"/>
        <w:left w:val="none" w:sz="0" w:space="0" w:color="auto"/>
        <w:bottom w:val="none" w:sz="0" w:space="0" w:color="auto"/>
        <w:right w:val="none" w:sz="0" w:space="0" w:color="auto"/>
      </w:divBdr>
    </w:div>
    <w:div w:id="1132334170">
      <w:bodyDiv w:val="1"/>
      <w:marLeft w:val="0"/>
      <w:marRight w:val="0"/>
      <w:marTop w:val="0"/>
      <w:marBottom w:val="0"/>
      <w:divBdr>
        <w:top w:val="none" w:sz="0" w:space="0" w:color="auto"/>
        <w:left w:val="none" w:sz="0" w:space="0" w:color="auto"/>
        <w:bottom w:val="none" w:sz="0" w:space="0" w:color="auto"/>
        <w:right w:val="none" w:sz="0" w:space="0" w:color="auto"/>
      </w:divBdr>
    </w:div>
    <w:div w:id="1151367092">
      <w:bodyDiv w:val="1"/>
      <w:marLeft w:val="0"/>
      <w:marRight w:val="0"/>
      <w:marTop w:val="0"/>
      <w:marBottom w:val="0"/>
      <w:divBdr>
        <w:top w:val="none" w:sz="0" w:space="0" w:color="auto"/>
        <w:left w:val="none" w:sz="0" w:space="0" w:color="auto"/>
        <w:bottom w:val="none" w:sz="0" w:space="0" w:color="auto"/>
        <w:right w:val="none" w:sz="0" w:space="0" w:color="auto"/>
      </w:divBdr>
    </w:div>
    <w:div w:id="1182862480">
      <w:bodyDiv w:val="1"/>
      <w:marLeft w:val="0"/>
      <w:marRight w:val="0"/>
      <w:marTop w:val="0"/>
      <w:marBottom w:val="0"/>
      <w:divBdr>
        <w:top w:val="none" w:sz="0" w:space="0" w:color="auto"/>
        <w:left w:val="none" w:sz="0" w:space="0" w:color="auto"/>
        <w:bottom w:val="none" w:sz="0" w:space="0" w:color="auto"/>
        <w:right w:val="none" w:sz="0" w:space="0" w:color="auto"/>
      </w:divBdr>
    </w:div>
    <w:div w:id="1197306333">
      <w:bodyDiv w:val="1"/>
      <w:marLeft w:val="0"/>
      <w:marRight w:val="0"/>
      <w:marTop w:val="0"/>
      <w:marBottom w:val="0"/>
      <w:divBdr>
        <w:top w:val="none" w:sz="0" w:space="0" w:color="auto"/>
        <w:left w:val="none" w:sz="0" w:space="0" w:color="auto"/>
        <w:bottom w:val="none" w:sz="0" w:space="0" w:color="auto"/>
        <w:right w:val="none" w:sz="0" w:space="0" w:color="auto"/>
      </w:divBdr>
    </w:div>
    <w:div w:id="1243023832">
      <w:bodyDiv w:val="1"/>
      <w:marLeft w:val="0"/>
      <w:marRight w:val="0"/>
      <w:marTop w:val="0"/>
      <w:marBottom w:val="0"/>
      <w:divBdr>
        <w:top w:val="none" w:sz="0" w:space="0" w:color="auto"/>
        <w:left w:val="none" w:sz="0" w:space="0" w:color="auto"/>
        <w:bottom w:val="none" w:sz="0" w:space="0" w:color="auto"/>
        <w:right w:val="none" w:sz="0" w:space="0" w:color="auto"/>
      </w:divBdr>
    </w:div>
    <w:div w:id="1275751862">
      <w:bodyDiv w:val="1"/>
      <w:marLeft w:val="0"/>
      <w:marRight w:val="0"/>
      <w:marTop w:val="0"/>
      <w:marBottom w:val="0"/>
      <w:divBdr>
        <w:top w:val="none" w:sz="0" w:space="0" w:color="auto"/>
        <w:left w:val="none" w:sz="0" w:space="0" w:color="auto"/>
        <w:bottom w:val="none" w:sz="0" w:space="0" w:color="auto"/>
        <w:right w:val="none" w:sz="0" w:space="0" w:color="auto"/>
      </w:divBdr>
    </w:div>
    <w:div w:id="1295991012">
      <w:bodyDiv w:val="1"/>
      <w:marLeft w:val="0"/>
      <w:marRight w:val="0"/>
      <w:marTop w:val="0"/>
      <w:marBottom w:val="0"/>
      <w:divBdr>
        <w:top w:val="none" w:sz="0" w:space="0" w:color="auto"/>
        <w:left w:val="none" w:sz="0" w:space="0" w:color="auto"/>
        <w:bottom w:val="none" w:sz="0" w:space="0" w:color="auto"/>
        <w:right w:val="none" w:sz="0" w:space="0" w:color="auto"/>
      </w:divBdr>
    </w:div>
    <w:div w:id="1301964072">
      <w:bodyDiv w:val="1"/>
      <w:marLeft w:val="0"/>
      <w:marRight w:val="0"/>
      <w:marTop w:val="0"/>
      <w:marBottom w:val="0"/>
      <w:divBdr>
        <w:top w:val="none" w:sz="0" w:space="0" w:color="auto"/>
        <w:left w:val="none" w:sz="0" w:space="0" w:color="auto"/>
        <w:bottom w:val="none" w:sz="0" w:space="0" w:color="auto"/>
        <w:right w:val="none" w:sz="0" w:space="0" w:color="auto"/>
      </w:divBdr>
    </w:div>
    <w:div w:id="1330713313">
      <w:bodyDiv w:val="1"/>
      <w:marLeft w:val="0"/>
      <w:marRight w:val="0"/>
      <w:marTop w:val="0"/>
      <w:marBottom w:val="0"/>
      <w:divBdr>
        <w:top w:val="none" w:sz="0" w:space="0" w:color="auto"/>
        <w:left w:val="none" w:sz="0" w:space="0" w:color="auto"/>
        <w:bottom w:val="none" w:sz="0" w:space="0" w:color="auto"/>
        <w:right w:val="none" w:sz="0" w:space="0" w:color="auto"/>
      </w:divBdr>
    </w:div>
    <w:div w:id="1331106955">
      <w:bodyDiv w:val="1"/>
      <w:marLeft w:val="0"/>
      <w:marRight w:val="0"/>
      <w:marTop w:val="0"/>
      <w:marBottom w:val="0"/>
      <w:divBdr>
        <w:top w:val="none" w:sz="0" w:space="0" w:color="auto"/>
        <w:left w:val="none" w:sz="0" w:space="0" w:color="auto"/>
        <w:bottom w:val="none" w:sz="0" w:space="0" w:color="auto"/>
        <w:right w:val="none" w:sz="0" w:space="0" w:color="auto"/>
      </w:divBdr>
    </w:div>
    <w:div w:id="1425304491">
      <w:bodyDiv w:val="1"/>
      <w:marLeft w:val="0"/>
      <w:marRight w:val="0"/>
      <w:marTop w:val="0"/>
      <w:marBottom w:val="0"/>
      <w:divBdr>
        <w:top w:val="none" w:sz="0" w:space="0" w:color="auto"/>
        <w:left w:val="none" w:sz="0" w:space="0" w:color="auto"/>
        <w:bottom w:val="none" w:sz="0" w:space="0" w:color="auto"/>
        <w:right w:val="none" w:sz="0" w:space="0" w:color="auto"/>
      </w:divBdr>
    </w:div>
    <w:div w:id="1439716562">
      <w:bodyDiv w:val="1"/>
      <w:marLeft w:val="0"/>
      <w:marRight w:val="0"/>
      <w:marTop w:val="0"/>
      <w:marBottom w:val="0"/>
      <w:divBdr>
        <w:top w:val="none" w:sz="0" w:space="0" w:color="auto"/>
        <w:left w:val="none" w:sz="0" w:space="0" w:color="auto"/>
        <w:bottom w:val="none" w:sz="0" w:space="0" w:color="auto"/>
        <w:right w:val="none" w:sz="0" w:space="0" w:color="auto"/>
      </w:divBdr>
    </w:div>
    <w:div w:id="1450196825">
      <w:bodyDiv w:val="1"/>
      <w:marLeft w:val="0"/>
      <w:marRight w:val="0"/>
      <w:marTop w:val="0"/>
      <w:marBottom w:val="0"/>
      <w:divBdr>
        <w:top w:val="none" w:sz="0" w:space="0" w:color="auto"/>
        <w:left w:val="none" w:sz="0" w:space="0" w:color="auto"/>
        <w:bottom w:val="none" w:sz="0" w:space="0" w:color="auto"/>
        <w:right w:val="none" w:sz="0" w:space="0" w:color="auto"/>
      </w:divBdr>
    </w:div>
    <w:div w:id="1489402390">
      <w:bodyDiv w:val="1"/>
      <w:marLeft w:val="0"/>
      <w:marRight w:val="0"/>
      <w:marTop w:val="0"/>
      <w:marBottom w:val="0"/>
      <w:divBdr>
        <w:top w:val="none" w:sz="0" w:space="0" w:color="auto"/>
        <w:left w:val="none" w:sz="0" w:space="0" w:color="auto"/>
        <w:bottom w:val="none" w:sz="0" w:space="0" w:color="auto"/>
        <w:right w:val="none" w:sz="0" w:space="0" w:color="auto"/>
      </w:divBdr>
    </w:div>
    <w:div w:id="1533957913">
      <w:bodyDiv w:val="1"/>
      <w:marLeft w:val="0"/>
      <w:marRight w:val="0"/>
      <w:marTop w:val="0"/>
      <w:marBottom w:val="0"/>
      <w:divBdr>
        <w:top w:val="none" w:sz="0" w:space="0" w:color="auto"/>
        <w:left w:val="none" w:sz="0" w:space="0" w:color="auto"/>
        <w:bottom w:val="none" w:sz="0" w:space="0" w:color="auto"/>
        <w:right w:val="none" w:sz="0" w:space="0" w:color="auto"/>
      </w:divBdr>
    </w:div>
    <w:div w:id="1556235271">
      <w:bodyDiv w:val="1"/>
      <w:marLeft w:val="0"/>
      <w:marRight w:val="0"/>
      <w:marTop w:val="0"/>
      <w:marBottom w:val="0"/>
      <w:divBdr>
        <w:top w:val="none" w:sz="0" w:space="0" w:color="auto"/>
        <w:left w:val="none" w:sz="0" w:space="0" w:color="auto"/>
        <w:bottom w:val="none" w:sz="0" w:space="0" w:color="auto"/>
        <w:right w:val="none" w:sz="0" w:space="0" w:color="auto"/>
      </w:divBdr>
    </w:div>
    <w:div w:id="1592816207">
      <w:bodyDiv w:val="1"/>
      <w:marLeft w:val="0"/>
      <w:marRight w:val="0"/>
      <w:marTop w:val="0"/>
      <w:marBottom w:val="0"/>
      <w:divBdr>
        <w:top w:val="none" w:sz="0" w:space="0" w:color="auto"/>
        <w:left w:val="none" w:sz="0" w:space="0" w:color="auto"/>
        <w:bottom w:val="none" w:sz="0" w:space="0" w:color="auto"/>
        <w:right w:val="none" w:sz="0" w:space="0" w:color="auto"/>
      </w:divBdr>
    </w:div>
    <w:div w:id="1656688415">
      <w:bodyDiv w:val="1"/>
      <w:marLeft w:val="0"/>
      <w:marRight w:val="0"/>
      <w:marTop w:val="0"/>
      <w:marBottom w:val="0"/>
      <w:divBdr>
        <w:top w:val="none" w:sz="0" w:space="0" w:color="auto"/>
        <w:left w:val="none" w:sz="0" w:space="0" w:color="auto"/>
        <w:bottom w:val="none" w:sz="0" w:space="0" w:color="auto"/>
        <w:right w:val="none" w:sz="0" w:space="0" w:color="auto"/>
      </w:divBdr>
    </w:div>
    <w:div w:id="1693141641">
      <w:bodyDiv w:val="1"/>
      <w:marLeft w:val="0"/>
      <w:marRight w:val="0"/>
      <w:marTop w:val="0"/>
      <w:marBottom w:val="0"/>
      <w:divBdr>
        <w:top w:val="none" w:sz="0" w:space="0" w:color="auto"/>
        <w:left w:val="none" w:sz="0" w:space="0" w:color="auto"/>
        <w:bottom w:val="none" w:sz="0" w:space="0" w:color="auto"/>
        <w:right w:val="none" w:sz="0" w:space="0" w:color="auto"/>
      </w:divBdr>
    </w:div>
    <w:div w:id="1788818271">
      <w:bodyDiv w:val="1"/>
      <w:marLeft w:val="0"/>
      <w:marRight w:val="0"/>
      <w:marTop w:val="0"/>
      <w:marBottom w:val="0"/>
      <w:divBdr>
        <w:top w:val="none" w:sz="0" w:space="0" w:color="auto"/>
        <w:left w:val="none" w:sz="0" w:space="0" w:color="auto"/>
        <w:bottom w:val="none" w:sz="0" w:space="0" w:color="auto"/>
        <w:right w:val="none" w:sz="0" w:space="0" w:color="auto"/>
      </w:divBdr>
    </w:div>
    <w:div w:id="1832787859">
      <w:bodyDiv w:val="1"/>
      <w:marLeft w:val="0"/>
      <w:marRight w:val="0"/>
      <w:marTop w:val="0"/>
      <w:marBottom w:val="0"/>
      <w:divBdr>
        <w:top w:val="none" w:sz="0" w:space="0" w:color="auto"/>
        <w:left w:val="none" w:sz="0" w:space="0" w:color="auto"/>
        <w:bottom w:val="none" w:sz="0" w:space="0" w:color="auto"/>
        <w:right w:val="none" w:sz="0" w:space="0" w:color="auto"/>
      </w:divBdr>
    </w:div>
    <w:div w:id="1844272017">
      <w:bodyDiv w:val="1"/>
      <w:marLeft w:val="0"/>
      <w:marRight w:val="0"/>
      <w:marTop w:val="0"/>
      <w:marBottom w:val="0"/>
      <w:divBdr>
        <w:top w:val="none" w:sz="0" w:space="0" w:color="auto"/>
        <w:left w:val="none" w:sz="0" w:space="0" w:color="auto"/>
        <w:bottom w:val="none" w:sz="0" w:space="0" w:color="auto"/>
        <w:right w:val="none" w:sz="0" w:space="0" w:color="auto"/>
      </w:divBdr>
    </w:div>
    <w:div w:id="1854566034">
      <w:bodyDiv w:val="1"/>
      <w:marLeft w:val="0"/>
      <w:marRight w:val="0"/>
      <w:marTop w:val="0"/>
      <w:marBottom w:val="0"/>
      <w:divBdr>
        <w:top w:val="none" w:sz="0" w:space="0" w:color="auto"/>
        <w:left w:val="none" w:sz="0" w:space="0" w:color="auto"/>
        <w:bottom w:val="none" w:sz="0" w:space="0" w:color="auto"/>
        <w:right w:val="none" w:sz="0" w:space="0" w:color="auto"/>
      </w:divBdr>
    </w:div>
    <w:div w:id="1901360223">
      <w:bodyDiv w:val="1"/>
      <w:marLeft w:val="0"/>
      <w:marRight w:val="0"/>
      <w:marTop w:val="0"/>
      <w:marBottom w:val="0"/>
      <w:divBdr>
        <w:top w:val="none" w:sz="0" w:space="0" w:color="auto"/>
        <w:left w:val="none" w:sz="0" w:space="0" w:color="auto"/>
        <w:bottom w:val="none" w:sz="0" w:space="0" w:color="auto"/>
        <w:right w:val="none" w:sz="0" w:space="0" w:color="auto"/>
      </w:divBdr>
    </w:div>
    <w:div w:id="1908342821">
      <w:bodyDiv w:val="1"/>
      <w:marLeft w:val="0"/>
      <w:marRight w:val="0"/>
      <w:marTop w:val="0"/>
      <w:marBottom w:val="0"/>
      <w:divBdr>
        <w:top w:val="none" w:sz="0" w:space="0" w:color="auto"/>
        <w:left w:val="none" w:sz="0" w:space="0" w:color="auto"/>
        <w:bottom w:val="none" w:sz="0" w:space="0" w:color="auto"/>
        <w:right w:val="none" w:sz="0" w:space="0" w:color="auto"/>
      </w:divBdr>
    </w:div>
    <w:div w:id="1917588798">
      <w:bodyDiv w:val="1"/>
      <w:marLeft w:val="0"/>
      <w:marRight w:val="0"/>
      <w:marTop w:val="0"/>
      <w:marBottom w:val="0"/>
      <w:divBdr>
        <w:top w:val="none" w:sz="0" w:space="0" w:color="auto"/>
        <w:left w:val="none" w:sz="0" w:space="0" w:color="auto"/>
        <w:bottom w:val="none" w:sz="0" w:space="0" w:color="auto"/>
        <w:right w:val="none" w:sz="0" w:space="0" w:color="auto"/>
      </w:divBdr>
    </w:div>
    <w:div w:id="1945264099">
      <w:bodyDiv w:val="1"/>
      <w:marLeft w:val="0"/>
      <w:marRight w:val="0"/>
      <w:marTop w:val="0"/>
      <w:marBottom w:val="0"/>
      <w:divBdr>
        <w:top w:val="none" w:sz="0" w:space="0" w:color="auto"/>
        <w:left w:val="none" w:sz="0" w:space="0" w:color="auto"/>
        <w:bottom w:val="none" w:sz="0" w:space="0" w:color="auto"/>
        <w:right w:val="none" w:sz="0" w:space="0" w:color="auto"/>
      </w:divBdr>
    </w:div>
    <w:div w:id="1946766829">
      <w:bodyDiv w:val="1"/>
      <w:marLeft w:val="0"/>
      <w:marRight w:val="0"/>
      <w:marTop w:val="0"/>
      <w:marBottom w:val="0"/>
      <w:divBdr>
        <w:top w:val="none" w:sz="0" w:space="0" w:color="auto"/>
        <w:left w:val="none" w:sz="0" w:space="0" w:color="auto"/>
        <w:bottom w:val="none" w:sz="0" w:space="0" w:color="auto"/>
        <w:right w:val="none" w:sz="0" w:space="0" w:color="auto"/>
      </w:divBdr>
    </w:div>
    <w:div w:id="1968704351">
      <w:bodyDiv w:val="1"/>
      <w:marLeft w:val="0"/>
      <w:marRight w:val="0"/>
      <w:marTop w:val="0"/>
      <w:marBottom w:val="0"/>
      <w:divBdr>
        <w:top w:val="none" w:sz="0" w:space="0" w:color="auto"/>
        <w:left w:val="none" w:sz="0" w:space="0" w:color="auto"/>
        <w:bottom w:val="none" w:sz="0" w:space="0" w:color="auto"/>
        <w:right w:val="none" w:sz="0" w:space="0" w:color="auto"/>
      </w:divBdr>
    </w:div>
    <w:div w:id="1969044583">
      <w:bodyDiv w:val="1"/>
      <w:marLeft w:val="0"/>
      <w:marRight w:val="0"/>
      <w:marTop w:val="0"/>
      <w:marBottom w:val="0"/>
      <w:divBdr>
        <w:top w:val="none" w:sz="0" w:space="0" w:color="auto"/>
        <w:left w:val="none" w:sz="0" w:space="0" w:color="auto"/>
        <w:bottom w:val="none" w:sz="0" w:space="0" w:color="auto"/>
        <w:right w:val="none" w:sz="0" w:space="0" w:color="auto"/>
      </w:divBdr>
    </w:div>
    <w:div w:id="2013872385">
      <w:bodyDiv w:val="1"/>
      <w:marLeft w:val="0"/>
      <w:marRight w:val="0"/>
      <w:marTop w:val="0"/>
      <w:marBottom w:val="0"/>
      <w:divBdr>
        <w:top w:val="none" w:sz="0" w:space="0" w:color="auto"/>
        <w:left w:val="none" w:sz="0" w:space="0" w:color="auto"/>
        <w:bottom w:val="none" w:sz="0" w:space="0" w:color="auto"/>
        <w:right w:val="none" w:sz="0" w:space="0" w:color="auto"/>
      </w:divBdr>
    </w:div>
    <w:div w:id="2038310688">
      <w:bodyDiv w:val="1"/>
      <w:marLeft w:val="0"/>
      <w:marRight w:val="0"/>
      <w:marTop w:val="0"/>
      <w:marBottom w:val="0"/>
      <w:divBdr>
        <w:top w:val="none" w:sz="0" w:space="0" w:color="auto"/>
        <w:left w:val="none" w:sz="0" w:space="0" w:color="auto"/>
        <w:bottom w:val="none" w:sz="0" w:space="0" w:color="auto"/>
        <w:right w:val="none" w:sz="0" w:space="0" w:color="auto"/>
      </w:divBdr>
    </w:div>
    <w:div w:id="20664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eleonore.ouedraogo@missionburkinafaso-ch.org" TargetMode="External"/><Relationship Id="rId671" Type="http://schemas.openxmlformats.org/officeDocument/2006/relationships/hyperlink" Target="mailto:int@eapo.org" TargetMode="External"/><Relationship Id="rId769" Type="http://schemas.openxmlformats.org/officeDocument/2006/relationships/hyperlink" Target="mailto:ida@origin-gi.com" TargetMode="External"/><Relationship Id="rId21" Type="http://schemas.openxmlformats.org/officeDocument/2006/relationships/hyperlink" Target="mailto:vasilika.hysi@mfa.gov.al" TargetMode="External"/><Relationship Id="rId324" Type="http://schemas.openxmlformats.org/officeDocument/2006/relationships/hyperlink" Target="mailto:pegah_119@yahoo.com" TargetMode="External"/><Relationship Id="rId531" Type="http://schemas.openxmlformats.org/officeDocument/2006/relationships/hyperlink" Target="mailto:blaise.ruhima@rdb.rw" TargetMode="External"/><Relationship Id="rId629" Type="http://schemas.openxmlformats.org/officeDocument/2006/relationships/hyperlink" Target="mailto:sapidirecciongeneral@gmail.com" TargetMode="External"/><Relationship Id="rId170" Type="http://schemas.openxmlformats.org/officeDocument/2006/relationships/hyperlink" Target="mailto:embajador@ch.embacuba.cu" TargetMode="External"/><Relationship Id="rId268" Type="http://schemas.openxmlformats.org/officeDocument/2006/relationships/hyperlink" Target="mailto:eszter.kovacs@hipo.gov.hu" TargetMode="External"/><Relationship Id="rId475" Type="http://schemas.openxmlformats.org/officeDocument/2006/relationships/hyperlink" Target="mailto:lgallardo@indecopi.gob.pe" TargetMode="External"/><Relationship Id="rId682" Type="http://schemas.openxmlformats.org/officeDocument/2006/relationships/hyperlink" Target="mailto:nphirinyane@aripo.org" TargetMode="External"/><Relationship Id="rId32" Type="http://schemas.openxmlformats.org/officeDocument/2006/relationships/hyperlink" Target="mailto:b.tabai@mae.dz" TargetMode="External"/><Relationship Id="rId128" Type="http://schemas.openxmlformats.org/officeDocument/2006/relationships/hyperlink" Target="mailto:nenchansamuth@gmail.com" TargetMode="External"/><Relationship Id="rId335" Type="http://schemas.openxmlformats.org/officeDocument/2006/relationships/hyperlink" Target="mailto:minister-counsellor@geneva.mfa.gov.il" TargetMode="External"/><Relationship Id="rId542" Type="http://schemas.openxmlformats.org/officeDocument/2006/relationships/hyperlink" Target="mailto:mountagawagne@yahoo.fr" TargetMode="External"/><Relationship Id="rId181" Type="http://schemas.openxmlformats.org/officeDocument/2006/relationships/hyperlink" Target="mailto:madlun@um.dk" TargetMode="External"/><Relationship Id="rId402" Type="http://schemas.openxmlformats.org/officeDocument/2006/relationships/hyperlink" Target="mailto:brenda.kabwadza@gmail.com" TargetMode="External"/><Relationship Id="rId279" Type="http://schemas.openxmlformats.org/officeDocument/2006/relationships/hyperlink" Target="mailto:vijaydoye.ipo@nic.in" TargetMode="External"/><Relationship Id="rId486" Type="http://schemas.openxmlformats.org/officeDocument/2006/relationships/hyperlink" Target="mailto:anna.barbarzak@msz.gov.pl" TargetMode="External"/><Relationship Id="rId693" Type="http://schemas.openxmlformats.org/officeDocument/2006/relationships/hyperlink" Target="mailto:wangwei@ppac.org.cn" TargetMode="External"/><Relationship Id="rId707" Type="http://schemas.openxmlformats.org/officeDocument/2006/relationships/hyperlink" Target="mailto:aminosan_51@yahoo.co.jp" TargetMode="External"/><Relationship Id="rId43" Type="http://schemas.openxmlformats.org/officeDocument/2006/relationships/hyperlink" Target="mailto:yolanda.fuma@mescti.gov.ao" TargetMode="External"/><Relationship Id="rId139" Type="http://schemas.openxmlformats.org/officeDocument/2006/relationships/hyperlink" Target="mailto:valeria.moretic@cultura.gob.cl" TargetMode="External"/><Relationship Id="rId346" Type="http://schemas.openxmlformats.org/officeDocument/2006/relationships/hyperlink" Target="mailto:rosamaria.mangiacasale.ext@mise.gov.it" TargetMode="External"/><Relationship Id="rId553" Type="http://schemas.openxmlformats.org/officeDocument/2006/relationships/hyperlink" Target="mailto:alvin_hang@ipos.gov.sg" TargetMode="External"/><Relationship Id="rId760" Type="http://schemas.openxmlformats.org/officeDocument/2006/relationships/hyperlink" Target="mailto:matteo_sabattini@yahoo.com" TargetMode="External"/><Relationship Id="rId192" Type="http://schemas.openxmlformats.org/officeDocument/2006/relationships/hyperlink" Target="mailto:mcortez@cnr.gob.sv" TargetMode="External"/><Relationship Id="rId206" Type="http://schemas.openxmlformats.org/officeDocument/2006/relationships/hyperlink" Target="mailto:carmen.martinez@maec.es" TargetMode="External"/><Relationship Id="rId413" Type="http://schemas.openxmlformats.org/officeDocument/2006/relationships/hyperlink" Target="mailto:elbegsaikhan@ipom.mn" TargetMode="External"/><Relationship Id="rId497" Type="http://schemas.openxmlformats.org/officeDocument/2006/relationships/hyperlink" Target="mailto:diana.stici@agepi.gov.md" TargetMode="External"/><Relationship Id="rId620" Type="http://schemas.openxmlformats.org/officeDocument/2006/relationships/hyperlink" Target="mailto:anisimov@ukrpatent.org" TargetMode="External"/><Relationship Id="rId718" Type="http://schemas.openxmlformats.org/officeDocument/2006/relationships/hyperlink" Target="mailto:jacques.dewerra@unige.ch" TargetMode="External"/><Relationship Id="rId357" Type="http://schemas.openxmlformats.org/officeDocument/2006/relationships/hyperlink" Target="mailto:a.bespayev@kazakhstan-geneva.ch" TargetMode="External"/><Relationship Id="rId54" Type="http://schemas.openxmlformats.org/officeDocument/2006/relationships/hyperlink" Target="mailto:akhatteb@saip.gov.sa" TargetMode="External"/><Relationship Id="rId217" Type="http://schemas.openxmlformats.org/officeDocument/2006/relationships/hyperlink" Target="mailto:LaCrosseC@state.gov" TargetMode="External"/><Relationship Id="rId564" Type="http://schemas.openxmlformats.org/officeDocument/2006/relationships/hyperlink" Target="mailto:nadiamudawi3@gmail.com" TargetMode="External"/><Relationship Id="rId771" Type="http://schemas.openxmlformats.org/officeDocument/2006/relationships/hyperlink" Target="mailto:sangeeta@twnetwork.org" TargetMode="External"/><Relationship Id="rId424" Type="http://schemas.openxmlformats.org/officeDocument/2006/relationships/hyperlink" Target="mailto:kaundu@bipa.na" TargetMode="External"/><Relationship Id="rId631" Type="http://schemas.openxmlformats.org/officeDocument/2006/relationships/hyperlink" Target="mailto:diegohsapi@gmail.com" TargetMode="External"/><Relationship Id="rId729" Type="http://schemas.openxmlformats.org/officeDocument/2006/relationships/hyperlink" Target="mailto:anita.huss@ifrro.org" TargetMode="External"/><Relationship Id="rId270" Type="http://schemas.openxmlformats.org/officeDocument/2006/relationships/hyperlink" Target="mailto:india.geneva@mea.gov.in" TargetMode="External"/><Relationship Id="rId65" Type="http://schemas.openxmlformats.org/officeDocument/2006/relationships/hyperlink" Target="mailto:an.hovhannisyan@mfa.am" TargetMode="External"/><Relationship Id="rId130" Type="http://schemas.openxmlformats.org/officeDocument/2006/relationships/hyperlink" Target="mailto:tbosse80@yahoo.com" TargetMode="External"/><Relationship Id="rId368" Type="http://schemas.openxmlformats.org/officeDocument/2006/relationships/hyperlink" Target="mailto:m.israilov@patent.kg" TargetMode="External"/><Relationship Id="rId575" Type="http://schemas.openxmlformats.org/officeDocument/2006/relationships/hyperlink" Target="mailto:alexander.pfister@ipi.ch" TargetMode="External"/><Relationship Id="rId228" Type="http://schemas.openxmlformats.org/officeDocument/2006/relationships/hyperlink" Target="mailto:pfaure@inpi.fr" TargetMode="External"/><Relationship Id="rId435" Type="http://schemas.openxmlformats.org/officeDocument/2006/relationships/hyperlink" Target="mailto:abirichs@gmail.com" TargetMode="External"/><Relationship Id="rId642" Type="http://schemas.openxmlformats.org/officeDocument/2006/relationships/hyperlink" Target="mailto:giangphg@moit.gov.vn" TargetMode="External"/><Relationship Id="rId281" Type="http://schemas.openxmlformats.org/officeDocument/2006/relationships/hyperlink" Target="mailto:sbjadhav.ipo@gov.in" TargetMode="External"/><Relationship Id="rId502" Type="http://schemas.openxmlformats.org/officeDocument/2006/relationships/hyperlink" Target="mailto:musengeserge10@gmail.com" TargetMode="External"/><Relationship Id="rId76" Type="http://schemas.openxmlformats.org/officeDocument/2006/relationships/hyperlink" Target="mailto:madatov.yusif@gmail.com" TargetMode="External"/><Relationship Id="rId141" Type="http://schemas.openxmlformats.org/officeDocument/2006/relationships/hyperlink" Target="mailto:imilona@drcor.meci.gov.cy" TargetMode="External"/><Relationship Id="rId379" Type="http://schemas.openxmlformats.org/officeDocument/2006/relationships/hyperlink" Target="mailto:rayansaid@hotmail.com" TargetMode="External"/><Relationship Id="rId586" Type="http://schemas.openxmlformats.org/officeDocument/2006/relationships/hyperlink" Target="mailto:georges.bauer@ipi.ch" TargetMode="External"/><Relationship Id="rId7" Type="http://schemas.openxmlformats.org/officeDocument/2006/relationships/endnotes" Target="endnotes.xml"/><Relationship Id="rId239" Type="http://schemas.openxmlformats.org/officeDocument/2006/relationships/hyperlink" Target="mailto:kelismouanga123@gmail.com" TargetMode="External"/><Relationship Id="rId446" Type="http://schemas.openxmlformats.org/officeDocument/2006/relationships/hyperlink" Target="mailto:ross.vanderschyff@mbie.govt.nz" TargetMode="External"/><Relationship Id="rId653" Type="http://schemas.openxmlformats.org/officeDocument/2006/relationships/hyperlink" Target="mailto:mukondetakurajoyleen@gmail.com" TargetMode="External"/><Relationship Id="rId292" Type="http://schemas.openxmlformats.org/officeDocument/2006/relationships/hyperlink" Target="mailto:neil.elhimam@kemenparekraf.go.id" TargetMode="External"/><Relationship Id="rId306" Type="http://schemas.openxmlformats.org/officeDocument/2006/relationships/hyperlink" Target="mailto:otto.gani@mission-indonesia.org" TargetMode="External"/><Relationship Id="rId87" Type="http://schemas.openxmlformats.org/officeDocument/2006/relationships/hyperlink" Target="mailto:belarus.geneva@mfa.gov.by" TargetMode="External"/><Relationship Id="rId513" Type="http://schemas.openxmlformats.org/officeDocument/2006/relationships/hyperlink" Target="mailto:virgilioalcantara@gmail.com" TargetMode="External"/><Relationship Id="rId597" Type="http://schemas.openxmlformats.org/officeDocument/2006/relationships/hyperlink" Target="mailto:sasiwimon.dep@gmail.com" TargetMode="External"/><Relationship Id="rId720" Type="http://schemas.openxmlformats.org/officeDocument/2006/relationships/hyperlink" Target="mailto:info@eipa.ae" TargetMode="External"/><Relationship Id="rId152" Type="http://schemas.openxmlformats.org/officeDocument/2006/relationships/hyperlink" Target="mailto:wahadimadi@gmail.com" TargetMode="External"/><Relationship Id="rId457" Type="http://schemas.openxmlformats.org/officeDocument/2006/relationships/hyperlink" Target="mailto:juan.aguirre@dinapi.gov.py" TargetMode="External"/><Relationship Id="rId664" Type="http://schemas.openxmlformats.org/officeDocument/2006/relationships/hyperlink" Target="mailto:magui.nnoko@oapi.int" TargetMode="External"/><Relationship Id="rId14" Type="http://schemas.openxmlformats.org/officeDocument/2006/relationships/hyperlink" Target="mailto:lchetty@cipc.co.za" TargetMode="External"/><Relationship Id="rId317" Type="http://schemas.openxmlformats.org/officeDocument/2006/relationships/hyperlink" Target="mailto:lovynia.wandani@kemenparekraf.go.id" TargetMode="External"/><Relationship Id="rId524" Type="http://schemas.openxmlformats.org/officeDocument/2006/relationships/hyperlink" Target="mailto:simango2000@yahoo.com" TargetMode="External"/><Relationship Id="rId731" Type="http://schemas.openxmlformats.org/officeDocument/2006/relationships/hyperlink" Target="mailto:bcashdan@gmail.com" TargetMode="External"/><Relationship Id="rId98" Type="http://schemas.openxmlformats.org/officeDocument/2006/relationships/hyperlink" Target="mailto:svetlana@belipo.bz" TargetMode="External"/><Relationship Id="rId163" Type="http://schemas.openxmlformats.org/officeDocument/2006/relationships/hyperlink" Target="mailto:bettymalouka29@gmail.com" TargetMode="External"/><Relationship Id="rId370" Type="http://schemas.openxmlformats.org/officeDocument/2006/relationships/hyperlink" Target="mailto:hajer@moci.gov.kw" TargetMode="External"/><Relationship Id="rId230" Type="http://schemas.openxmlformats.org/officeDocument/2006/relationships/hyperlink" Target="mailto:josette.hereson@diplomatie.gouv.fr" TargetMode="External"/><Relationship Id="rId468" Type="http://schemas.openxmlformats.org/officeDocument/2006/relationships/hyperlink" Target="mailto:ttrasmonte@indecopi.gob.pe" TargetMode="External"/><Relationship Id="rId675" Type="http://schemas.openxmlformats.org/officeDocument/2006/relationships/hyperlink" Target="mailto:int@eapo.org" TargetMode="External"/><Relationship Id="rId25" Type="http://schemas.openxmlformats.org/officeDocument/2006/relationships/hyperlink" Target="mailto:rudina.bollano@dppi.gov.al" TargetMode="External"/><Relationship Id="rId328" Type="http://schemas.openxmlformats.org/officeDocument/2006/relationships/hyperlink" Target="mailto:james.kelly@ipoi.gov.ie" TargetMode="External"/><Relationship Id="rId535" Type="http://schemas.openxmlformats.org/officeDocument/2006/relationships/hyperlink" Target="mailto:mission.rsm@hotmail.com" TargetMode="External"/><Relationship Id="rId742" Type="http://schemas.openxmlformats.org/officeDocument/2006/relationships/hyperlink" Target="mailto:imilic12@gmail.com" TargetMode="External"/><Relationship Id="rId174" Type="http://schemas.openxmlformats.org/officeDocument/2006/relationships/hyperlink" Target="mailto:ibpete@um.dk" TargetMode="External"/><Relationship Id="rId381" Type="http://schemas.openxmlformats.org/officeDocument/2006/relationships/hyperlink" Target="mailto:zaiedalarabi@gmail.com" TargetMode="External"/><Relationship Id="rId602" Type="http://schemas.openxmlformats.org/officeDocument/2006/relationships/hyperlink" Target="mailto:liliyanasilva95@gmail.com" TargetMode="External"/><Relationship Id="rId241" Type="http://schemas.openxmlformats.org/officeDocument/2006/relationships/hyperlink" Target="mailto:hussthomasi@gmail.com" TargetMode="External"/><Relationship Id="rId479" Type="http://schemas.openxmlformats.org/officeDocument/2006/relationships/hyperlink" Target="mailto:annclaire.cabochan@ipophil.gov.ph" TargetMode="External"/><Relationship Id="rId686" Type="http://schemas.openxmlformats.org/officeDocument/2006/relationships/hyperlink" Target="mailto:fmsawadogo@uemoa.int" TargetMode="External"/><Relationship Id="rId36" Type="http://schemas.openxmlformats.org/officeDocument/2006/relationships/hyperlink" Target="mailto:christian.schernitzky@diplo.de" TargetMode="External"/><Relationship Id="rId339" Type="http://schemas.openxmlformats.org/officeDocument/2006/relationships/hyperlink" Target="mailto:mariarosa.sanfilippo@mise.gov.it" TargetMode="External"/><Relationship Id="rId546" Type="http://schemas.openxmlformats.org/officeDocument/2006/relationships/hyperlink" Target="mailto:dsutic@zis.gov.rs" TargetMode="External"/><Relationship Id="rId753" Type="http://schemas.openxmlformats.org/officeDocument/2006/relationships/hyperlink" Target="mailto:jason.chen.gba.hk@iipcc.org" TargetMode="External"/><Relationship Id="rId101" Type="http://schemas.openxmlformats.org/officeDocument/2006/relationships/hyperlink" Target="mailto:trwangchuk@mfa.gov.bt" TargetMode="External"/><Relationship Id="rId185" Type="http://schemas.openxmlformats.org/officeDocument/2006/relationships/hyperlink" Target="mailto:mission.egypt@bluewin.ch" TargetMode="External"/><Relationship Id="rId406" Type="http://schemas.openxmlformats.org/officeDocument/2006/relationships/hyperlink" Target="mailto:mhamdialaouidalal@yahoo.fr" TargetMode="External"/><Relationship Id="rId392" Type="http://schemas.openxmlformats.org/officeDocument/2006/relationships/hyperlink" Target="mailto:slavica.gjorgjievska@ippo.gov.mk" TargetMode="External"/><Relationship Id="rId613" Type="http://schemas.openxmlformats.org/officeDocument/2006/relationships/hyperlink" Target="mailto:mervenur.sahin@mfa.gov.tr" TargetMode="External"/><Relationship Id="rId697" Type="http://schemas.openxmlformats.org/officeDocument/2006/relationships/hyperlink" Target="mailto:jgutierrezdirectora@asipi.org" TargetMode="External"/><Relationship Id="rId252" Type="http://schemas.openxmlformats.org/officeDocument/2006/relationships/hyperlink" Target="mailto:pkan@obi.gr" TargetMode="External"/><Relationship Id="rId47" Type="http://schemas.openxmlformats.org/officeDocument/2006/relationships/hyperlink" Target="mailto:la-chelle.carter@ab.gov.ag" TargetMode="External"/><Relationship Id="rId112" Type="http://schemas.openxmlformats.org/officeDocument/2006/relationships/hyperlink" Target="mailto:maximiliano.arienzo@itamaraty.gov.br" TargetMode="External"/><Relationship Id="rId557" Type="http://schemas.openxmlformats.org/officeDocument/2006/relationships/hyperlink" Target="mailto:rastislav.gabriel@mzv.sk" TargetMode="External"/><Relationship Id="rId764" Type="http://schemas.openxmlformats.org/officeDocument/2006/relationships/hyperlink" Target="mailto:mproksh@sk.ru" TargetMode="External"/><Relationship Id="rId196" Type="http://schemas.openxmlformats.org/officeDocument/2006/relationships/hyperlink" Target="mailto:kaisuwaidi@economy.ae" TargetMode="External"/><Relationship Id="rId417" Type="http://schemas.openxmlformats.org/officeDocument/2006/relationships/hyperlink" Target="mailto:nebojsa.mugosa@mek.gov.me" TargetMode="External"/><Relationship Id="rId624" Type="http://schemas.openxmlformats.org/officeDocument/2006/relationships/hyperlink" Target="mailto:mercedes.aguiar@mrree.gub.uy" TargetMode="External"/><Relationship Id="rId263" Type="http://schemas.openxmlformats.org/officeDocument/2006/relationships/hyperlink" Target="mailto:kelly.jean@diplomatie.ht" TargetMode="External"/><Relationship Id="rId470" Type="http://schemas.openxmlformats.org/officeDocument/2006/relationships/hyperlink" Target="mailto:gpaz@indecopi.gob.pe" TargetMode="External"/><Relationship Id="rId58" Type="http://schemas.openxmlformats.org/officeDocument/2006/relationships/hyperlink" Target="mailto:ambassador@missionarg.ch" TargetMode="External"/><Relationship Id="rId123" Type="http://schemas.openxmlformats.org/officeDocument/2006/relationships/hyperlink" Target="mailto:pracheaouk@gmail.com" TargetMode="External"/><Relationship Id="rId330" Type="http://schemas.openxmlformats.org/officeDocument/2006/relationships/hyperlink" Target="mailto:jill.colquhoun@enterprise.gov.ie" TargetMode="External"/><Relationship Id="rId568" Type="http://schemas.openxmlformats.org/officeDocument/2006/relationships/hyperlink" Target="mailto:shashika.somaratne@mfa.gov.lk" TargetMode="External"/><Relationship Id="rId775" Type="http://schemas.openxmlformats.org/officeDocument/2006/relationships/header" Target="header1.xml"/><Relationship Id="rId428" Type="http://schemas.openxmlformats.org/officeDocument/2006/relationships/hyperlink" Target="mailto:paraspandit@gmail.com" TargetMode="External"/><Relationship Id="rId635" Type="http://schemas.openxmlformats.org/officeDocument/2006/relationships/hyperlink" Target="mailto:hmhang@most.gov.vn" TargetMode="External"/><Relationship Id="rId274" Type="http://schemas.openxmlformats.org/officeDocument/2006/relationships/hyperlink" Target="mailto:india.geneva@mea.gov.in" TargetMode="External"/><Relationship Id="rId481" Type="http://schemas.openxmlformats.org/officeDocument/2006/relationships/hyperlink" Target="mailto:cristina.deguzman@ipophil.gov.ph" TargetMode="External"/><Relationship Id="rId702" Type="http://schemas.openxmlformats.org/officeDocument/2006/relationships/hyperlink" Target="mailto:israel@breakthroughip.com" TargetMode="External"/><Relationship Id="rId69" Type="http://schemas.openxmlformats.org/officeDocument/2006/relationships/hyperlink" Target="mailto:jasmin.taylor@ipaustralia.gov.au" TargetMode="External"/><Relationship Id="rId134" Type="http://schemas.openxmlformats.org/officeDocument/2006/relationships/hyperlink" Target="mailto:lbresky@inapi.cl" TargetMode="External"/><Relationship Id="rId579" Type="http://schemas.openxmlformats.org/officeDocument/2006/relationships/hyperlink" Target="mailto:Christophe.spennemann@ipi.ch" TargetMode="External"/><Relationship Id="rId341" Type="http://schemas.openxmlformats.org/officeDocument/2006/relationships/hyperlink" Target="mailto:loredana.guglielmetti@mise.gov.it" TargetMode="External"/><Relationship Id="rId439" Type="http://schemas.openxmlformats.org/officeDocument/2006/relationships/hyperlink" Target="mailto:anntadeleye@gmail.com" TargetMode="External"/><Relationship Id="rId646" Type="http://schemas.openxmlformats.org/officeDocument/2006/relationships/hyperlink" Target="mailto:dmsikombe@gmail.com" TargetMode="External"/><Relationship Id="rId201" Type="http://schemas.openxmlformats.org/officeDocument/2006/relationships/hyperlink" Target="mailto:Elisa.rodriguez@oepm.es" TargetMode="External"/><Relationship Id="rId285" Type="http://schemas.openxmlformats.org/officeDocument/2006/relationships/hyperlink" Target="mailto:menparekraf@indonesia.travel" TargetMode="External"/><Relationship Id="rId506" Type="http://schemas.openxmlformats.org/officeDocument/2006/relationships/hyperlink" Target="mailto:mbumafx@gmail.com" TargetMode="External"/><Relationship Id="rId492" Type="http://schemas.openxmlformats.org/officeDocument/2006/relationships/hyperlink" Target="mailto:kolegwi2005@yahoo.fr" TargetMode="External"/><Relationship Id="rId713" Type="http://schemas.openxmlformats.org/officeDocument/2006/relationships/hyperlink" Target="mailto:gh@gerhatton.eu" TargetMode="External"/><Relationship Id="rId145" Type="http://schemas.openxmlformats.org/officeDocument/2006/relationships/hyperlink" Target="mailto:pgoyeneche@sic.gov.co" TargetMode="External"/><Relationship Id="rId352" Type="http://schemas.openxmlformats.org/officeDocument/2006/relationships/hyperlink" Target="mailto:kakimovd@gmail.com" TargetMode="External"/><Relationship Id="rId212" Type="http://schemas.openxmlformats.org/officeDocument/2006/relationships/hyperlink" Target="mailto:ipregistrar.eswatini@gmail.com" TargetMode="External"/><Relationship Id="rId657" Type="http://schemas.openxmlformats.org/officeDocument/2006/relationships/hyperlink" Target="mailto:gbenites@comunidadandina.org" TargetMode="External"/><Relationship Id="rId296" Type="http://schemas.openxmlformats.org/officeDocument/2006/relationships/hyperlink" Target="mailto:diantodanang04@gmail.com" TargetMode="External"/><Relationship Id="rId517" Type="http://schemas.openxmlformats.org/officeDocument/2006/relationships/hyperlink" Target="mailto:eva.schneiderova@upv.gov.cz" TargetMode="External"/><Relationship Id="rId724" Type="http://schemas.openxmlformats.org/officeDocument/2006/relationships/hyperlink" Target="mailto:m.salim@erra.org.ae" TargetMode="External"/><Relationship Id="rId60" Type="http://schemas.openxmlformats.org/officeDocument/2006/relationships/hyperlink" Target="mailto:wwaisman@jus.gob.ar" TargetMode="External"/><Relationship Id="rId156" Type="http://schemas.openxmlformats.org/officeDocument/2006/relationships/hyperlink" Target="mailto:crescentkeon@gmail.com" TargetMode="External"/><Relationship Id="rId363" Type="http://schemas.openxmlformats.org/officeDocument/2006/relationships/hyperlink" Target="mailto:s.shadikova@kazpatent.kz" TargetMode="External"/><Relationship Id="rId570" Type="http://schemas.openxmlformats.org/officeDocument/2006/relationships/hyperlink" Target="mailto:magnus.ahlgren@prv.se" TargetMode="External"/><Relationship Id="rId223" Type="http://schemas.openxmlformats.org/officeDocument/2006/relationships/hyperlink" Target="mailto:Stiina.loytomaki@gov.fin" TargetMode="External"/><Relationship Id="rId430" Type="http://schemas.openxmlformats.org/officeDocument/2006/relationships/hyperlink" Target="mailto:civilpersonnelamar@gmail.com" TargetMode="External"/><Relationship Id="rId668" Type="http://schemas.openxmlformats.org/officeDocument/2006/relationships/hyperlink" Target="mailto:ssmits@boip.int" TargetMode="External"/><Relationship Id="rId18" Type="http://schemas.openxmlformats.org/officeDocument/2006/relationships/hyperlink" Target="mailto:mpadayachy@thedtic.gov.za" TargetMode="External"/><Relationship Id="rId528" Type="http://schemas.openxmlformats.org/officeDocument/2006/relationships/hyperlink" Target="mailto:andrei.ijac@orda.gov.ro" TargetMode="External"/><Relationship Id="rId735" Type="http://schemas.openxmlformats.org/officeDocument/2006/relationships/hyperlink" Target="mailto:madeleine@health-environment-program.org" TargetMode="External"/><Relationship Id="rId167" Type="http://schemas.openxmlformats.org/officeDocument/2006/relationships/hyperlink" Target="mailto:ljkuterovac@dziv.hr" TargetMode="External"/><Relationship Id="rId374" Type="http://schemas.openxmlformats.org/officeDocument/2006/relationships/hyperlink" Target="mailto:imabusane@gmail.com" TargetMode="External"/><Relationship Id="rId581" Type="http://schemas.openxmlformats.org/officeDocument/2006/relationships/hyperlink" Target="mailto:lars.olberg@ipi.ch" TargetMode="External"/><Relationship Id="rId71" Type="http://schemas.openxmlformats.org/officeDocument/2006/relationships/hyperlink" Target="mailto:martin.riedl@patentamt.at" TargetMode="External"/><Relationship Id="rId234" Type="http://schemas.openxmlformats.org/officeDocument/2006/relationships/hyperlink" Target="mailto:carole.bremeersch@diplomatie.gouv.fr" TargetMode="External"/><Relationship Id="rId679" Type="http://schemas.openxmlformats.org/officeDocument/2006/relationships/hyperlink" Target="mailto:antony.taubman@wto.org" TargetMode="External"/><Relationship Id="rId2" Type="http://schemas.openxmlformats.org/officeDocument/2006/relationships/numbering" Target="numbering.xml"/><Relationship Id="rId29" Type="http://schemas.openxmlformats.org/officeDocument/2006/relationships/hyperlink" Target="mailto:s.thaalbi@onda.dz" TargetMode="External"/><Relationship Id="rId441" Type="http://schemas.openxmlformats.org/officeDocument/2006/relationships/hyperlink" Target="mailto:enoyoung@yahoo.co.uk" TargetMode="External"/><Relationship Id="rId539" Type="http://schemas.openxmlformats.org/officeDocument/2006/relationships/hyperlink" Target="mailto:aderitobonfim@yahoo.fr" TargetMode="External"/><Relationship Id="rId746" Type="http://schemas.openxmlformats.org/officeDocument/2006/relationships/hyperlink" Target="mailto:fla27gal@gmail.com" TargetMode="External"/><Relationship Id="rId178" Type="http://schemas.openxmlformats.org/officeDocument/2006/relationships/hyperlink" Target="mailto:sath@dkpto.dk" TargetMode="External"/><Relationship Id="rId301" Type="http://schemas.openxmlformats.org/officeDocument/2006/relationships/hyperlink" Target="mailto:zyfauzy@yahoo.com" TargetMode="External"/><Relationship Id="rId82" Type="http://schemas.openxmlformats.org/officeDocument/2006/relationships/hyperlink" Target="mailto:camillejones@bahamas.gov.bs" TargetMode="External"/><Relationship Id="rId385" Type="http://schemas.openxmlformats.org/officeDocument/2006/relationships/hyperlink" Target="mailto:zivile.plyciute@lrkm.lt" TargetMode="External"/><Relationship Id="rId592" Type="http://schemas.openxmlformats.org/officeDocument/2006/relationships/hyperlink" Target="mailto:parviz.info@gmail.com" TargetMode="External"/><Relationship Id="rId606" Type="http://schemas.openxmlformats.org/officeDocument/2006/relationships/hyperlink" Target="mailto:regan.asgarali@ipo.gov.tt" TargetMode="External"/><Relationship Id="rId245" Type="http://schemas.openxmlformats.org/officeDocument/2006/relationships/hyperlink" Target="mailto:sgiorgadze@sakpatenti.gov.ge" TargetMode="External"/><Relationship Id="rId452" Type="http://schemas.openxmlformats.org/officeDocument/2006/relationships/hyperlink" Target="mailto:uzbekistan@bluewin.ch" TargetMode="External"/><Relationship Id="rId105" Type="http://schemas.openxmlformats.org/officeDocument/2006/relationships/hyperlink" Target="mailto:z_kasikovic@ipr.gov.ba" TargetMode="External"/><Relationship Id="rId312" Type="http://schemas.openxmlformats.org/officeDocument/2006/relationships/hyperlink" Target="mailto:diantodanang04@gmail.com" TargetMode="External"/><Relationship Id="rId757" Type="http://schemas.openxmlformats.org/officeDocument/2006/relationships/hyperlink" Target="mailto:wendy.low.sg@iipcc.org" TargetMode="External"/><Relationship Id="rId93" Type="http://schemas.openxmlformats.org/officeDocument/2006/relationships/hyperlink" Target="mailto:geoffrey.bailleux@economie.fgov.be" TargetMode="External"/><Relationship Id="rId189" Type="http://schemas.openxmlformats.org/officeDocument/2006/relationships/hyperlink" Target="mailto:camilo.trigueros@cnr.gob.sv" TargetMode="External"/><Relationship Id="rId396" Type="http://schemas.openxmlformats.org/officeDocument/2006/relationships/hyperlink" Target="mailto:khairul@myipo.gov.my" TargetMode="External"/><Relationship Id="rId617" Type="http://schemas.openxmlformats.org/officeDocument/2006/relationships/hyperlink" Target="mailto:mannamamedov@gmail.com" TargetMode="External"/><Relationship Id="rId256" Type="http://schemas.openxmlformats.org/officeDocument/2006/relationships/hyperlink" Target="mailto:eduardo.mision@wtoguatemala.ch" TargetMode="External"/><Relationship Id="rId463" Type="http://schemas.openxmlformats.org/officeDocument/2006/relationships/hyperlink" Target="mailto:sophie.luteijn@minbuza.nl" TargetMode="External"/><Relationship Id="rId670" Type="http://schemas.openxmlformats.org/officeDocument/2006/relationships/hyperlink" Target="mailto:int@eapo.org" TargetMode="External"/><Relationship Id="rId116" Type="http://schemas.openxmlformats.org/officeDocument/2006/relationships/hyperlink" Target="mailto:tilado.silga@missionburkinafaso-ch.org" TargetMode="External"/><Relationship Id="rId323" Type="http://schemas.openxmlformats.org/officeDocument/2006/relationships/hyperlink" Target="mailto:iran.ipc@ssaa.ir" TargetMode="External"/><Relationship Id="rId530" Type="http://schemas.openxmlformats.org/officeDocument/2006/relationships/hyperlink" Target="mailto:ngangoj@minaffet.gov.rw" TargetMode="External"/><Relationship Id="rId768" Type="http://schemas.openxmlformats.org/officeDocument/2006/relationships/hyperlink" Target="mailto:fcano@crt.org.mx" TargetMode="External"/><Relationship Id="rId20" Type="http://schemas.openxmlformats.org/officeDocument/2006/relationships/hyperlink" Target="mailto:lefifit@dirco.gov.za" TargetMode="External"/><Relationship Id="rId628" Type="http://schemas.openxmlformats.org/officeDocument/2006/relationships/hyperlink" Target="mailto:daryl.aubry@vanuatumission.ch" TargetMode="External"/><Relationship Id="rId267" Type="http://schemas.openxmlformats.org/officeDocument/2006/relationships/hyperlink" Target="mailto:kinga.udvardy@hipo.gov.hu" TargetMode="External"/><Relationship Id="rId474" Type="http://schemas.openxmlformats.org/officeDocument/2006/relationships/hyperlink" Target="mailto:jaranibar@indecopi.gob.pe" TargetMode="External"/><Relationship Id="rId127" Type="http://schemas.openxmlformats.org/officeDocument/2006/relationships/hyperlink" Target="mailto:kongsokheng.moc@gmail.com" TargetMode="External"/><Relationship Id="rId681" Type="http://schemas.openxmlformats.org/officeDocument/2006/relationships/hyperlink" Target="mailto:cmanuel@aripo.org" TargetMode="External"/><Relationship Id="rId31" Type="http://schemas.openxmlformats.org/officeDocument/2006/relationships/hyperlink" Target="mailto:r.mouhoub@mae.dz" TargetMode="External"/><Relationship Id="rId334" Type="http://schemas.openxmlformats.org/officeDocument/2006/relationships/hyperlink" Target="mailto:michaelb@justice.gov.il" TargetMode="External"/><Relationship Id="rId541" Type="http://schemas.openxmlformats.org/officeDocument/2006/relationships/hyperlink" Target="mailto:makhtar.dia2013@gmail.com" TargetMode="External"/><Relationship Id="rId639" Type="http://schemas.openxmlformats.org/officeDocument/2006/relationships/hyperlink" Target="mailto:dhquan@most.gov.vn" TargetMode="External"/><Relationship Id="rId180" Type="http://schemas.openxmlformats.org/officeDocument/2006/relationships/hyperlink" Target="mailto:jasm@dkpto.dk" TargetMode="External"/><Relationship Id="rId278" Type="http://schemas.openxmlformats.org/officeDocument/2006/relationships/hyperlink" Target="mailto:anoopkjoy.ipo@nic.in" TargetMode="External"/><Relationship Id="rId401" Type="http://schemas.openxmlformats.org/officeDocument/2006/relationships/hyperlink" Target="mailto:chifwayi.chirambo@registrargeneral.gov.mw" TargetMode="External"/><Relationship Id="rId485" Type="http://schemas.openxmlformats.org/officeDocument/2006/relationships/hyperlink" Target="mailto:zbigniew.czech@msz.gov.pl" TargetMode="External"/><Relationship Id="rId692" Type="http://schemas.openxmlformats.org/officeDocument/2006/relationships/hyperlink" Target="mailto:vgarlock@aipla.org" TargetMode="External"/><Relationship Id="rId706" Type="http://schemas.openxmlformats.org/officeDocument/2006/relationships/hyperlink" Target="mailto:chairman@gulfbpg.com" TargetMode="External"/><Relationship Id="rId42" Type="http://schemas.openxmlformats.org/officeDocument/2006/relationships/hyperlink" Target="mailto:horys.xavier@mirex.gov.ao" TargetMode="External"/><Relationship Id="rId138" Type="http://schemas.openxmlformats.org/officeDocument/2006/relationships/hyperlink" Target="mailto:dperez@inapi.cl" TargetMode="External"/><Relationship Id="rId345" Type="http://schemas.openxmlformats.org/officeDocument/2006/relationships/hyperlink" Target="mailto:claudia.federici@mise.gov.it" TargetMode="External"/><Relationship Id="rId552" Type="http://schemas.openxmlformats.org/officeDocument/2006/relationships/hyperlink" Target="mailto:r.koroma@slmge.ch" TargetMode="External"/><Relationship Id="rId191" Type="http://schemas.openxmlformats.org/officeDocument/2006/relationships/hyperlink" Target="mailto:coralia.osegueda@economia.gob.sv" TargetMode="External"/><Relationship Id="rId205" Type="http://schemas.openxmlformats.org/officeDocument/2006/relationships/hyperlink" Target="mailto:carmen.gonzalezg@cultura.gob.es" TargetMode="External"/><Relationship Id="rId412" Type="http://schemas.openxmlformats.org/officeDocument/2006/relationships/hyperlink" Target="mailto:mongolie@bluewin.ch" TargetMode="External"/><Relationship Id="rId107" Type="http://schemas.openxmlformats.org/officeDocument/2006/relationships/hyperlink" Target="mailto:jramaphoi@cipa.co.bw" TargetMode="External"/><Relationship Id="rId289" Type="http://schemas.openxmlformats.org/officeDocument/2006/relationships/hyperlink" Target="mailto:diantodanang04@gmail.com" TargetMode="External"/><Relationship Id="rId454" Type="http://schemas.openxmlformats.org/officeDocument/2006/relationships/hyperlink" Target="mailto:luribe@mici.gob.pa" TargetMode="External"/><Relationship Id="rId496" Type="http://schemas.openxmlformats.org/officeDocument/2006/relationships/hyperlink" Target="mailto:cristina.avornic@mfa.gov.md" TargetMode="External"/><Relationship Id="rId661" Type="http://schemas.openxmlformats.org/officeDocument/2006/relationships/hyperlink" Target="mailto:ialahaidib@gccsg.org" TargetMode="External"/><Relationship Id="rId717" Type="http://schemas.openxmlformats.org/officeDocument/2006/relationships/hyperlink" Target="mailto:info@innovarte.cl" TargetMode="External"/><Relationship Id="rId759" Type="http://schemas.openxmlformats.org/officeDocument/2006/relationships/hyperlink" Target="mailto:james.love@keionline.org" TargetMode="External"/><Relationship Id="rId11" Type="http://schemas.openxmlformats.org/officeDocument/2006/relationships/hyperlink" Target="mailto:rvoller@cipc.co.za" TargetMode="External"/><Relationship Id="rId53" Type="http://schemas.openxmlformats.org/officeDocument/2006/relationships/hyperlink" Target="mailto:bsukhairi@saip.gov.sa" TargetMode="External"/><Relationship Id="rId149" Type="http://schemas.openxmlformats.org/officeDocument/2006/relationships/hyperlink" Target="mailto:lcamacho@mincit.gov.co" TargetMode="External"/><Relationship Id="rId314" Type="http://schemas.openxmlformats.org/officeDocument/2006/relationships/hyperlink" Target="mailto:dwiputra.roby@gmail.com" TargetMode="External"/><Relationship Id="rId356" Type="http://schemas.openxmlformats.org/officeDocument/2006/relationships/hyperlink" Target="mailto:e.ospanov@kazpatent.kz" TargetMode="External"/><Relationship Id="rId398" Type="http://schemas.openxmlformats.org/officeDocument/2006/relationships/hyperlink" Target="mailto:cbwanali@yahoo.co.uk" TargetMode="External"/><Relationship Id="rId521" Type="http://schemas.openxmlformats.org/officeDocument/2006/relationships/hyperlink" Target="mailto:william.erio@fcc.go.tz" TargetMode="External"/><Relationship Id="rId563" Type="http://schemas.openxmlformats.org/officeDocument/2006/relationships/hyperlink" Target="mailto:ana.otonicar@uil-sipo.si" TargetMode="External"/><Relationship Id="rId619" Type="http://schemas.openxmlformats.org/officeDocument/2006/relationships/hyperlink" Target="mailto:olena.orliuk@nipo.gov.ua" TargetMode="External"/><Relationship Id="rId770" Type="http://schemas.openxmlformats.org/officeDocument/2006/relationships/hyperlink" Target="mailto:paula.cunha@spautores.pt" TargetMode="External"/><Relationship Id="rId95" Type="http://schemas.openxmlformats.org/officeDocument/2006/relationships/hyperlink" Target="mailto:dali.chincharauli@economie.fgov.be" TargetMode="External"/><Relationship Id="rId160" Type="http://schemas.openxmlformats.org/officeDocument/2006/relationships/hyperlink" Target="mailto:a.adjaffi@culture.gouv.ci" TargetMode="External"/><Relationship Id="rId216" Type="http://schemas.openxmlformats.org/officeDocument/2006/relationships/hyperlink" Target="mailto:Sharon.Israel@uspto.gov" TargetMode="External"/><Relationship Id="rId423" Type="http://schemas.openxmlformats.org/officeDocument/2006/relationships/hyperlink" Target="mailto:vivienne@bipa.na" TargetMode="External"/><Relationship Id="rId258" Type="http://schemas.openxmlformats.org/officeDocument/2006/relationships/hyperlink" Target="mailto:flor.garcia@wtoguatemala.ch" TargetMode="External"/><Relationship Id="rId465" Type="http://schemas.openxmlformats.org/officeDocument/2006/relationships/hyperlink" Target="mailto:p.h.m.vanbeukering@minezk.nl" TargetMode="External"/><Relationship Id="rId630" Type="http://schemas.openxmlformats.org/officeDocument/2006/relationships/hyperlink" Target="mailto:angieamarotovar@gmail.com" TargetMode="External"/><Relationship Id="rId672" Type="http://schemas.openxmlformats.org/officeDocument/2006/relationships/hyperlink" Target="mailto:gmikheeva@eapo.org" TargetMode="External"/><Relationship Id="rId728" Type="http://schemas.openxmlformats.org/officeDocument/2006/relationships/hyperlink" Target="mailto:kim.l.finnila@outlook.com" TargetMode="External"/><Relationship Id="rId22" Type="http://schemas.openxmlformats.org/officeDocument/2006/relationships/hyperlink" Target="mailto:rovena.beqiraj@dppi.gov.al" TargetMode="External"/><Relationship Id="rId64" Type="http://schemas.openxmlformats.org/officeDocument/2006/relationships/hyperlink" Target="mailto:mdilella@inpi.gob.ar" TargetMode="External"/><Relationship Id="rId118" Type="http://schemas.openxmlformats.org/officeDocument/2006/relationships/hyperlink" Target="mailto:evelynengiramahoro@yahoo.fr" TargetMode="External"/><Relationship Id="rId325" Type="http://schemas.openxmlformats.org/officeDocument/2006/relationships/hyperlink" Target="mailto:president@cosqc.gov.iq" TargetMode="External"/><Relationship Id="rId367" Type="http://schemas.openxmlformats.org/officeDocument/2006/relationships/hyperlink" Target="mailto:marat_moldaliev@yahoo.com" TargetMode="External"/><Relationship Id="rId532" Type="http://schemas.openxmlformats.org/officeDocument/2006/relationships/hyperlink" Target="mailto:smusoni@gmail.com" TargetMode="External"/><Relationship Id="rId574" Type="http://schemas.openxmlformats.org/officeDocument/2006/relationships/hyperlink" Target="mailto:mathias.schaeli@ipi.ch" TargetMode="External"/><Relationship Id="rId171" Type="http://schemas.openxmlformats.org/officeDocument/2006/relationships/hyperlink" Target="mailto:maria@ocpi.cu" TargetMode="External"/><Relationship Id="rId227" Type="http://schemas.openxmlformats.org/officeDocument/2006/relationships/hyperlink" Target="mailto:secretariat.geneve-dfra@diplomatie.gouv.fr" TargetMode="External"/><Relationship Id="rId269" Type="http://schemas.openxmlformats.org/officeDocument/2006/relationships/hyperlink" Target="mailto:virag.varga@hipo.gov.hu" TargetMode="External"/><Relationship Id="rId434" Type="http://schemas.openxmlformats.org/officeDocument/2006/relationships/hyperlink" Target="mailto:yacoubou.ambarka_hassane@diplomatie.gouv.ne" TargetMode="External"/><Relationship Id="rId476" Type="http://schemas.openxmlformats.org/officeDocument/2006/relationships/hyperlink" Target="mailto:sllica@indecopi.gob.pe" TargetMode="External"/><Relationship Id="rId641" Type="http://schemas.openxmlformats.org/officeDocument/2006/relationships/hyperlink" Target="mailto:hoangduykhanh@ipvietnam.gov.vn" TargetMode="External"/><Relationship Id="rId683" Type="http://schemas.openxmlformats.org/officeDocument/2006/relationships/hyperlink" Target="mailto:dnjuguna@aripo.org" TargetMode="External"/><Relationship Id="rId739" Type="http://schemas.openxmlformats.org/officeDocument/2006/relationships/hyperlink" Target="mailto:secretariageneral@elapi.org" TargetMode="External"/><Relationship Id="rId33" Type="http://schemas.openxmlformats.org/officeDocument/2006/relationships/hyperlink" Target="mailto:praesidialbuero@dpma.de" TargetMode="External"/><Relationship Id="rId129" Type="http://schemas.openxmlformats.org/officeDocument/2006/relationships/hyperlink" Target="mailto:saleheth@yahoo.fr" TargetMode="External"/><Relationship Id="rId280" Type="http://schemas.openxmlformats.org/officeDocument/2006/relationships/hyperlink" Target="mailto:shammi.ipo@gov.in" TargetMode="External"/><Relationship Id="rId336" Type="http://schemas.openxmlformats.org/officeDocument/2006/relationships/hyperlink" Target="mailto:project-coordinator@geneva.mfa.gov.il" TargetMode="External"/><Relationship Id="rId501" Type="http://schemas.openxmlformats.org/officeDocument/2006/relationships/hyperlink" Target="mailto:musengeserge10@gmail.com" TargetMode="External"/><Relationship Id="rId543" Type="http://schemas.openxmlformats.org/officeDocument/2006/relationships/hyperlink" Target="mailto:milan.milanovic@mfa.rs" TargetMode="External"/><Relationship Id="rId75" Type="http://schemas.openxmlformats.org/officeDocument/2006/relationships/hyperlink" Target="mailto:xhasanli@copat.gov.az" TargetMode="External"/><Relationship Id="rId140" Type="http://schemas.openxmlformats.org/officeDocument/2006/relationships/hyperlink" Target="mailto:msofra@mfa.gov.cy" TargetMode="External"/><Relationship Id="rId182" Type="http://schemas.openxmlformats.org/officeDocument/2006/relationships/hyperlink" Target="mailto:hibmis32@gmail.com" TargetMode="External"/><Relationship Id="rId378" Type="http://schemas.openxmlformats.org/officeDocument/2006/relationships/hyperlink" Target="mailto:martins.teteris@mfa.gov.lv" TargetMode="External"/><Relationship Id="rId403" Type="http://schemas.openxmlformats.org/officeDocument/2006/relationships/hyperlink" Target="mailto:traore.fatim@gmail.com" TargetMode="External"/><Relationship Id="rId585" Type="http://schemas.openxmlformats.org/officeDocument/2006/relationships/hyperlink" Target="mailto:zeinab.ghafouri@ipi.ch" TargetMode="External"/><Relationship Id="rId750" Type="http://schemas.openxmlformats.org/officeDocument/2006/relationships/hyperlink" Target="mailto:salmeida@igbamedicines.org" TargetMode="External"/><Relationship Id="rId6" Type="http://schemas.openxmlformats.org/officeDocument/2006/relationships/footnotes" Target="footnotes.xml"/><Relationship Id="rId238" Type="http://schemas.openxmlformats.org/officeDocument/2006/relationships/hyperlink" Target="mailto:rolandbizutage2015@outlook.fr" TargetMode="External"/><Relationship Id="rId445" Type="http://schemas.openxmlformats.org/officeDocument/2006/relationships/hyperlink" Target="mailto:thv@patentstyret.no" TargetMode="External"/><Relationship Id="rId487" Type="http://schemas.openxmlformats.org/officeDocument/2006/relationships/hyperlink" Target="mailto:lukasz.rozycki@msz.gov.pl" TargetMode="External"/><Relationship Id="rId610" Type="http://schemas.openxmlformats.org/officeDocument/2006/relationships/hyperlink" Target="mailto:mokhtar.hamdi@innorpi.tn" TargetMode="External"/><Relationship Id="rId652" Type="http://schemas.openxmlformats.org/officeDocument/2006/relationships/hyperlink" Target="mailto:Debra-chiwengatapiwa@gmail.com" TargetMode="External"/><Relationship Id="rId694" Type="http://schemas.openxmlformats.org/officeDocument/2006/relationships/hyperlink" Target="mailto:ppeters@acs-i.org" TargetMode="External"/><Relationship Id="rId708" Type="http://schemas.openxmlformats.org/officeDocument/2006/relationships/hyperlink" Target="mailto:danny.grajales@iccwbo.org" TargetMode="External"/><Relationship Id="rId291" Type="http://schemas.openxmlformats.org/officeDocument/2006/relationships/hyperlink" Target="mailto:otto.gani@mission-indonesia.org" TargetMode="External"/><Relationship Id="rId305" Type="http://schemas.openxmlformats.org/officeDocument/2006/relationships/hyperlink" Target="mailto:otto.gani@mission-indonesia.org" TargetMode="External"/><Relationship Id="rId347" Type="http://schemas.openxmlformats.org/officeDocument/2006/relationships/hyperlink" Target="mailto:v.carrozzino@politicheagricole.it" TargetMode="External"/><Relationship Id="rId512" Type="http://schemas.openxmlformats.org/officeDocument/2006/relationships/hyperlink" Target="mailto:saybandith30@gmail.com" TargetMode="External"/><Relationship Id="rId44" Type="http://schemas.openxmlformats.org/officeDocument/2006/relationships/hyperlink" Target="mailto:djamilamicolo12@gmail.com" TargetMode="External"/><Relationship Id="rId86" Type="http://schemas.openxmlformats.org/officeDocument/2006/relationships/hyperlink" Target="mailto:sgriffith@foreign.gov.bb" TargetMode="External"/><Relationship Id="rId151" Type="http://schemas.openxmlformats.org/officeDocument/2006/relationships/hyperlink" Target="mailto:mariadaniela.puerto@misioncolombia.ch" TargetMode="External"/><Relationship Id="rId389" Type="http://schemas.openxmlformats.org/officeDocument/2006/relationships/hyperlink" Target="mailto:blerim.idrizi@ippo.gov.mk" TargetMode="External"/><Relationship Id="rId554" Type="http://schemas.openxmlformats.org/officeDocument/2006/relationships/hyperlink" Target="mailto:cherie_koh@ipos.gov.sg" TargetMode="External"/><Relationship Id="rId596" Type="http://schemas.openxmlformats.org/officeDocument/2006/relationships/hyperlink" Target="mailto:pakwan@thaiwto.com" TargetMode="External"/><Relationship Id="rId761" Type="http://schemas.openxmlformats.org/officeDocument/2006/relationships/hyperlink" Target="mailto:perez.rodriguez@graduateinstitute.ch" TargetMode="External"/><Relationship Id="rId193" Type="http://schemas.openxmlformats.org/officeDocument/2006/relationships/hyperlink" Target="mailto:smcharek@economy.ae" TargetMode="External"/><Relationship Id="rId207" Type="http://schemas.openxmlformats.org/officeDocument/2006/relationships/hyperlink" Target="mailto:rosa.orient@maec.es" TargetMode="External"/><Relationship Id="rId249" Type="http://schemas.openxmlformats.org/officeDocument/2006/relationships/hyperlink" Target="mailto:neequayea@ghanamission.ch" TargetMode="External"/><Relationship Id="rId414" Type="http://schemas.openxmlformats.org/officeDocument/2006/relationships/hyperlink" Target="mailto:geneva7@mfa.goc.mn" TargetMode="External"/><Relationship Id="rId456" Type="http://schemas.openxmlformats.org/officeDocument/2006/relationships/hyperlink" Target="mailto:claudia.franco@dinapi.gov.py" TargetMode="External"/><Relationship Id="rId498" Type="http://schemas.openxmlformats.org/officeDocument/2006/relationships/hyperlink" Target="mailto:victoria.plesca@agepi.gov.md" TargetMode="External"/><Relationship Id="rId621" Type="http://schemas.openxmlformats.org/officeDocument/2006/relationships/hyperlink" Target="mailto:bogdan.paduchak@nipo.gov.ua" TargetMode="External"/><Relationship Id="rId663" Type="http://schemas.openxmlformats.org/officeDocument/2006/relationships/hyperlink" Target="mailto:maurice.batanga@oapi.int" TargetMode="External"/><Relationship Id="rId13" Type="http://schemas.openxmlformats.org/officeDocument/2006/relationships/hyperlink" Target="mailto:snyatlo@cipc.co.za" TargetMode="External"/><Relationship Id="rId109" Type="http://schemas.openxmlformats.org/officeDocument/2006/relationships/hyperlink" Target="mailto:mosinyiop@gmail.com" TargetMode="External"/><Relationship Id="rId260" Type="http://schemas.openxmlformats.org/officeDocument/2006/relationships/hyperlink" Target="mailto:vidaljavierosa@yahoo.com" TargetMode="External"/><Relationship Id="rId316" Type="http://schemas.openxmlformats.org/officeDocument/2006/relationships/hyperlink" Target="mailto:ranorohi@yahoo.co.id" TargetMode="External"/><Relationship Id="rId523" Type="http://schemas.openxmlformats.org/officeDocument/2006/relationships/hyperlink" Target="mailto:emmanuel.ishengoma@michezo.go.tz" TargetMode="External"/><Relationship Id="rId719" Type="http://schemas.openxmlformats.org/officeDocument/2006/relationships/hyperlink" Target="mailto:eccipp4@gmail.com" TargetMode="External"/><Relationship Id="rId55" Type="http://schemas.openxmlformats.org/officeDocument/2006/relationships/hyperlink" Target="mailto:ghaida.almegrin@yahoo.com" TargetMode="External"/><Relationship Id="rId97" Type="http://schemas.openxmlformats.org/officeDocument/2006/relationships/hyperlink" Target="mailto:kay@belipo.bz" TargetMode="External"/><Relationship Id="rId120" Type="http://schemas.openxmlformats.org/officeDocument/2006/relationships/hyperlink" Target="mailto:clara.delgado@mnec.gov.cv" TargetMode="External"/><Relationship Id="rId358" Type="http://schemas.openxmlformats.org/officeDocument/2006/relationships/hyperlink" Target="mailto:a.artykova@kazpatent.kz" TargetMode="External"/><Relationship Id="rId565" Type="http://schemas.openxmlformats.org/officeDocument/2006/relationships/hyperlink" Target="mailto:abuzar@sudanmission.ch" TargetMode="External"/><Relationship Id="rId730" Type="http://schemas.openxmlformats.org/officeDocument/2006/relationships/hyperlink" Target="mailto:sflynn@wcl.american.edu" TargetMode="External"/><Relationship Id="rId772" Type="http://schemas.openxmlformats.org/officeDocument/2006/relationships/hyperlink" Target="mailto:arolain@unifab.com" TargetMode="External"/><Relationship Id="rId162" Type="http://schemas.openxmlformats.org/officeDocument/2006/relationships/hyperlink" Target="mailto:rosinekangah5@gmail.com" TargetMode="External"/><Relationship Id="rId218" Type="http://schemas.openxmlformats.org/officeDocument/2006/relationships/hyperlink" Target="mailto:mstrong@copyright.gov" TargetMode="External"/><Relationship Id="rId425" Type="http://schemas.openxmlformats.org/officeDocument/2006/relationships/hyperlink" Target="mailto:janseno@bipa.na" TargetMode="External"/><Relationship Id="rId467" Type="http://schemas.openxmlformats.org/officeDocument/2006/relationships/hyperlink" Target="mailto:avillanueva@indecopi.gob.pe" TargetMode="External"/><Relationship Id="rId632" Type="http://schemas.openxmlformats.org/officeDocument/2006/relationships/hyperlink" Target="mailto:josehumbertosapi@gmail.com" TargetMode="External"/><Relationship Id="rId271" Type="http://schemas.openxmlformats.org/officeDocument/2006/relationships/hyperlink" Target="mailto:india.geneva@mea.gov.in" TargetMode="External"/><Relationship Id="rId674" Type="http://schemas.openxmlformats.org/officeDocument/2006/relationships/hyperlink" Target="mailto:vbystrova@eapo.org" TargetMode="External"/><Relationship Id="rId24" Type="http://schemas.openxmlformats.org/officeDocument/2006/relationships/hyperlink" Target="mailto:aferdita.rokaj@dppi.gov.al" TargetMode="External"/><Relationship Id="rId66" Type="http://schemas.openxmlformats.org/officeDocument/2006/relationships/hyperlink" Target="mailto:k.hambaryan@aipa.am" TargetMode="External"/><Relationship Id="rId131" Type="http://schemas.openxmlformats.org/officeDocument/2006/relationships/hyperlink" Target="mailto:frank_ponka@yahoo.fr" TargetMode="External"/><Relationship Id="rId327" Type="http://schemas.openxmlformats.org/officeDocument/2006/relationships/hyperlink" Target="mailto:zeydh2000@gmail.com" TargetMode="External"/><Relationship Id="rId369" Type="http://schemas.openxmlformats.org/officeDocument/2006/relationships/hyperlink" Target="mailto:mashael-haider@hotmail.com" TargetMode="External"/><Relationship Id="rId534" Type="http://schemas.openxmlformats.org/officeDocument/2006/relationships/hyperlink" Target="mailto:desma.charles@rocip.gov.lc" TargetMode="External"/><Relationship Id="rId576" Type="http://schemas.openxmlformats.org/officeDocument/2006/relationships/hyperlink" Target="mailto:martin.girsberger@ipi.ch" TargetMode="External"/><Relationship Id="rId741" Type="http://schemas.openxmlformats.org/officeDocument/2006/relationships/hyperlink" Target="mailto:pabloxmontenegro@gmail.com" TargetMode="External"/><Relationship Id="rId173" Type="http://schemas.openxmlformats.org/officeDocument/2006/relationships/hyperlink" Target="mailto:oficome@ch.embacuba.cu" TargetMode="External"/><Relationship Id="rId229" Type="http://schemas.openxmlformats.org/officeDocument/2006/relationships/hyperlink" Target="mailto:fgaltier@inpi.fr" TargetMode="External"/><Relationship Id="rId380" Type="http://schemas.openxmlformats.org/officeDocument/2006/relationships/hyperlink" Target="mailto:hazem.a.samad@gmail.com" TargetMode="External"/><Relationship Id="rId436" Type="http://schemas.openxmlformats.org/officeDocument/2006/relationships/hyperlink" Target="mailto:sayauri@yahoo.com" TargetMode="External"/><Relationship Id="rId601" Type="http://schemas.openxmlformats.org/officeDocument/2006/relationships/hyperlink" Target="mailto:ralyana.ribeiro@timorlestemission.ch" TargetMode="External"/><Relationship Id="rId643" Type="http://schemas.openxmlformats.org/officeDocument/2006/relationships/hyperlink" Target="mailto:geneva@mofa-ye.org" TargetMode="External"/><Relationship Id="rId240" Type="http://schemas.openxmlformats.org/officeDocument/2006/relationships/hyperlink" Target="mailto:muhammadou.kah@thegambiamissiongeneva.ch" TargetMode="External"/><Relationship Id="rId478" Type="http://schemas.openxmlformats.org/officeDocument/2006/relationships/hyperlink" Target="mailto:rowel.barba@ipophil.gov.ph" TargetMode="External"/><Relationship Id="rId685" Type="http://schemas.openxmlformats.org/officeDocument/2006/relationships/hyperlink" Target="mailto:cmanuel@aripo.org" TargetMode="External"/><Relationship Id="rId35" Type="http://schemas.openxmlformats.org/officeDocument/2006/relationships/hyperlink" Target="mailto:bittner-ja@bmj.bund.de" TargetMode="External"/><Relationship Id="rId77" Type="http://schemas.openxmlformats.org/officeDocument/2006/relationships/hyperlink" Target="mailto:g.rustamova@copat.gov.az" TargetMode="External"/><Relationship Id="rId100" Type="http://schemas.openxmlformats.org/officeDocument/2006/relationships/hyperlink" Target="mailto:sadekambiroufai@gouv.bj" TargetMode="External"/><Relationship Id="rId282" Type="http://schemas.openxmlformats.org/officeDocument/2006/relationships/hyperlink" Target="mailto:pkpandey.tmr@nic.in" TargetMode="External"/><Relationship Id="rId338" Type="http://schemas.openxmlformats.org/officeDocument/2006/relationships/hyperlink" Target="mailto:andrealacroce1@gmail.com" TargetMode="External"/><Relationship Id="rId503" Type="http://schemas.openxmlformats.org/officeDocument/2006/relationships/hyperlink" Target="mailto:musengeserge10@gmail.com" TargetMode="External"/><Relationship Id="rId545" Type="http://schemas.openxmlformats.org/officeDocument/2006/relationships/hyperlink" Target="mailto:jovana.djurovic.vojinovic@mfa.rs" TargetMode="External"/><Relationship Id="rId587" Type="http://schemas.openxmlformats.org/officeDocument/2006/relationships/hyperlink" Target="mailto:surya.thaliyath@ipi.ch" TargetMode="External"/><Relationship Id="rId710" Type="http://schemas.openxmlformats.org/officeDocument/2006/relationships/hyperlink" Target="mailto:ciisuisse@gmail.com" TargetMode="External"/><Relationship Id="rId752" Type="http://schemas.openxmlformats.org/officeDocument/2006/relationships/hyperlink" Target="mailto:info@iipcc.org" TargetMode="External"/><Relationship Id="rId8" Type="http://schemas.openxmlformats.org/officeDocument/2006/relationships/image" Target="media/image1.png"/><Relationship Id="rId142" Type="http://schemas.openxmlformats.org/officeDocument/2006/relationships/hyperlink" Target="mailto:stsokou@drcor.meci.gov.cy" TargetMode="External"/><Relationship Id="rId184" Type="http://schemas.openxmlformats.org/officeDocument/2006/relationships/hyperlink" Target="mailto:monayahia64@gmail.com" TargetMode="External"/><Relationship Id="rId391" Type="http://schemas.openxmlformats.org/officeDocument/2006/relationships/hyperlink" Target="mailto:ismail.jashari@ippo.gov.mk" TargetMode="External"/><Relationship Id="rId405" Type="http://schemas.openxmlformats.org/officeDocument/2006/relationships/hyperlink" Target="mailto:godwin.warr@gov.mt" TargetMode="External"/><Relationship Id="rId447" Type="http://schemas.openxmlformats.org/officeDocument/2006/relationships/hyperlink" Target="mailto:gillian.sharp@mbie.govt.nz" TargetMode="External"/><Relationship Id="rId612" Type="http://schemas.openxmlformats.org/officeDocument/2006/relationships/hyperlink" Target="mailto:erkin.yilmaz@ktb.gov.tr" TargetMode="External"/><Relationship Id="rId251" Type="http://schemas.openxmlformats.org/officeDocument/2006/relationships/hyperlink" Target="mailto:abibifuomusique@yahoo.com" TargetMode="External"/><Relationship Id="rId489" Type="http://schemas.openxmlformats.org/officeDocument/2006/relationships/hyperlink" Target="mailto:tiago.serras@mne.pt" TargetMode="External"/><Relationship Id="rId654" Type="http://schemas.openxmlformats.org/officeDocument/2006/relationships/hyperlink" Target="mailto:Mushamiri-mushamiriedd@gmail.com" TargetMode="External"/><Relationship Id="rId696" Type="http://schemas.openxmlformats.org/officeDocument/2006/relationships/hyperlink" Target="mailto:mpittalugasecretario@asipi.org" TargetMode="External"/><Relationship Id="rId46" Type="http://schemas.openxmlformats.org/officeDocument/2006/relationships/hyperlink" Target="mailto:ricki.camacho@ab.gov.ag" TargetMode="External"/><Relationship Id="rId293" Type="http://schemas.openxmlformats.org/officeDocument/2006/relationships/hyperlink" Target="mailto:dessyruhati@kemenparekraf.go.id" TargetMode="External"/><Relationship Id="rId307" Type="http://schemas.openxmlformats.org/officeDocument/2006/relationships/hyperlink" Target="mailto:diantodanang04@gmail.com" TargetMode="External"/><Relationship Id="rId349" Type="http://schemas.openxmlformats.org/officeDocument/2006/relationships/hyperlink" Target="mailto:lilyclaire.bellamy@jipo.gov.jm" TargetMode="External"/><Relationship Id="rId514" Type="http://schemas.openxmlformats.org/officeDocument/2006/relationships/hyperlink" Target="mailto:l.mejia@onapi.gov.do" TargetMode="External"/><Relationship Id="rId556" Type="http://schemas.openxmlformats.org/officeDocument/2006/relationships/hyperlink" Target="mailto:rastislav.gabriel@mzv.sk" TargetMode="External"/><Relationship Id="rId721" Type="http://schemas.openxmlformats.org/officeDocument/2006/relationships/hyperlink" Target="mailto:alameeri@eipa.ae" TargetMode="External"/><Relationship Id="rId763" Type="http://schemas.openxmlformats.org/officeDocument/2006/relationships/hyperlink" Target="mailto:suenoe@narf.org" TargetMode="External"/><Relationship Id="rId88" Type="http://schemas.openxmlformats.org/officeDocument/2006/relationships/hyperlink" Target="mailto:unece.geneva@mfa.gov.by" TargetMode="External"/><Relationship Id="rId111" Type="http://schemas.openxmlformats.org/officeDocument/2006/relationships/hyperlink" Target="mailto:juliocbr@inpi.gov.br" TargetMode="External"/><Relationship Id="rId153" Type="http://schemas.openxmlformats.org/officeDocument/2006/relationships/hyperlink" Target="mailto:oniangue_b@yahoo.fr" TargetMode="External"/><Relationship Id="rId195" Type="http://schemas.openxmlformats.org/officeDocument/2006/relationships/hyperlink" Target="mailto:smcharek@economy.ae" TargetMode="External"/><Relationship Id="rId209" Type="http://schemas.openxmlformats.org/officeDocument/2006/relationships/hyperlink" Target="mailto:margus.viher@epa.ee" TargetMode="External"/><Relationship Id="rId360" Type="http://schemas.openxmlformats.org/officeDocument/2006/relationships/hyperlink" Target="mailto:a.ospanova@bolashak.gov.kz" TargetMode="External"/><Relationship Id="rId416" Type="http://schemas.openxmlformats.org/officeDocument/2006/relationships/hyperlink" Target="mailto:goran.scep@gmail.com" TargetMode="External"/><Relationship Id="rId598" Type="http://schemas.openxmlformats.org/officeDocument/2006/relationships/hyperlink" Target="mailto:pattarapong.pumalee@gmail.com" TargetMode="External"/><Relationship Id="rId220" Type="http://schemas.openxmlformats.org/officeDocument/2006/relationships/hyperlink" Target="mailto:marshet.zerihun@mfa.gov.et" TargetMode="External"/><Relationship Id="rId458" Type="http://schemas.openxmlformats.org/officeDocument/2006/relationships/hyperlink" Target="mailto:pbalbuena@misionparaguayomc.ch" TargetMode="External"/><Relationship Id="rId623" Type="http://schemas.openxmlformats.org/officeDocument/2006/relationships/hyperlink" Target="mailto:secretaria.dnpi@miem.gub.uy" TargetMode="External"/><Relationship Id="rId665" Type="http://schemas.openxmlformats.org/officeDocument/2006/relationships/hyperlink" Target="mailto:fady.diallo@oapi.int" TargetMode="External"/><Relationship Id="rId15" Type="http://schemas.openxmlformats.org/officeDocument/2006/relationships/hyperlink" Target="mailto:uchathuri@cipc.co.za" TargetMode="External"/><Relationship Id="rId57" Type="http://schemas.openxmlformats.org/officeDocument/2006/relationships/hyperlink" Target="mailto:hrahmah@saip.gov.sa" TargetMode="External"/><Relationship Id="rId262" Type="http://schemas.openxmlformats.org/officeDocument/2006/relationships/hyperlink" Target="mailto:kkarim@minfor.gov.gy" TargetMode="External"/><Relationship Id="rId318" Type="http://schemas.openxmlformats.org/officeDocument/2006/relationships/hyperlink" Target="mailto:diantodanang04@gmail.com" TargetMode="External"/><Relationship Id="rId525" Type="http://schemas.openxmlformats.org/officeDocument/2006/relationships/hyperlink" Target="mailto:doreen.sinare@gmail.com" TargetMode="External"/><Relationship Id="rId567" Type="http://schemas.openxmlformats.org/officeDocument/2006/relationships/hyperlink" Target="mailto:dg.nipos@gmail.com" TargetMode="External"/><Relationship Id="rId732" Type="http://schemas.openxmlformats.org/officeDocument/2006/relationships/hyperlink" Target="mailto:simi@blackstripe.org" TargetMode="External"/><Relationship Id="rId99" Type="http://schemas.openxmlformats.org/officeDocument/2006/relationships/hyperlink" Target="mailto:kseidoumoumouni@gouv.bj" TargetMode="External"/><Relationship Id="rId122" Type="http://schemas.openxmlformats.org/officeDocument/2006/relationships/hyperlink" Target="mailto:ana.spencer@igqpi.gov.cv" TargetMode="External"/><Relationship Id="rId164" Type="http://schemas.openxmlformats.org/officeDocument/2006/relationships/hyperlink" Target="mailto:pngorantheckly@gmail.com" TargetMode="External"/><Relationship Id="rId371" Type="http://schemas.openxmlformats.org/officeDocument/2006/relationships/hyperlink" Target="mailto:tsebeko@lesothomission.org" TargetMode="External"/><Relationship Id="rId774" Type="http://schemas.openxmlformats.org/officeDocument/2006/relationships/hyperlink" Target="mailto:dmkanja@gmail.com" TargetMode="External"/><Relationship Id="rId427" Type="http://schemas.openxmlformats.org/officeDocument/2006/relationships/hyperlink" Target="mailto:subediramprasad1@gmail.com" TargetMode="External"/><Relationship Id="rId469" Type="http://schemas.openxmlformats.org/officeDocument/2006/relationships/hyperlink" Target="mailto:rcabello@indecopi.gob.pe" TargetMode="External"/><Relationship Id="rId634" Type="http://schemas.openxmlformats.org/officeDocument/2006/relationships/hyperlink" Target="mailto:myitani.unog@gmail.com" TargetMode="External"/><Relationship Id="rId676" Type="http://schemas.openxmlformats.org/officeDocument/2006/relationships/hyperlink" Target="mailto:int@eapo.org" TargetMode="External"/><Relationship Id="rId26" Type="http://schemas.openxmlformats.org/officeDocument/2006/relationships/hyperlink" Target="mailto:sonila.meka@dppi.gov.al" TargetMode="External"/><Relationship Id="rId231" Type="http://schemas.openxmlformats.org/officeDocument/2006/relationships/hyperlink" Target="mailto:fxdebeaufort@inpi.fr" TargetMode="External"/><Relationship Id="rId273" Type="http://schemas.openxmlformats.org/officeDocument/2006/relationships/hyperlink" Target="mailto:eco.genevapmi@mea.gov.in" TargetMode="External"/><Relationship Id="rId329" Type="http://schemas.openxmlformats.org/officeDocument/2006/relationships/hyperlink" Target="mailto:damien.byrne@dfa.ie" TargetMode="External"/><Relationship Id="rId480" Type="http://schemas.openxmlformats.org/officeDocument/2006/relationships/hyperlink" Target="mailto:mkatrina.rivera@ipophil.gov.ph" TargetMode="External"/><Relationship Id="rId536" Type="http://schemas.openxmlformats.org/officeDocument/2006/relationships/hyperlink" Target="mailto:houlton.faasau@mcil.gov.ws" TargetMode="External"/><Relationship Id="rId701" Type="http://schemas.openxmlformats.org/officeDocument/2006/relationships/hyperlink" Target="mailto:j.willert@aippi.org" TargetMode="External"/><Relationship Id="rId68" Type="http://schemas.openxmlformats.org/officeDocument/2006/relationships/hyperlink" Target="mailto:a.sargsyan@mfa.am" TargetMode="External"/><Relationship Id="rId133" Type="http://schemas.openxmlformats.org/officeDocument/2006/relationships/hyperlink" Target="mailto:sboza@minrel.gob.cl" TargetMode="External"/><Relationship Id="rId175" Type="http://schemas.openxmlformats.org/officeDocument/2006/relationships/hyperlink" Target="mailto:anbkja@um.dk" TargetMode="External"/><Relationship Id="rId340" Type="http://schemas.openxmlformats.org/officeDocument/2006/relationships/hyperlink" Target="mailto:delfina.autiero@mise.gov.it" TargetMode="External"/><Relationship Id="rId578" Type="http://schemas.openxmlformats.org/officeDocument/2006/relationships/hyperlink" Target="mailto:marco.dalessandro@ipi.ch" TargetMode="External"/><Relationship Id="rId743" Type="http://schemas.openxmlformats.org/officeDocument/2006/relationships/hyperlink" Target="mailto:ocaballero@cydpropiedadintelectual.com" TargetMode="External"/><Relationship Id="rId200" Type="http://schemas.openxmlformats.org/officeDocument/2006/relationships/hyperlink" Target="mailto:clara.cabrera@maec.es" TargetMode="External"/><Relationship Id="rId382" Type="http://schemas.openxmlformats.org/officeDocument/2006/relationships/hyperlink" Target="mailto:daniel.batliner@llv.li" TargetMode="External"/><Relationship Id="rId438" Type="http://schemas.openxmlformats.org/officeDocument/2006/relationships/hyperlink" Target="mailto:jaklint16@gmail.com" TargetMode="External"/><Relationship Id="rId603" Type="http://schemas.openxmlformats.org/officeDocument/2006/relationships/hyperlink" Target="mailto:carlosximenes466@gmail.com" TargetMode="External"/><Relationship Id="rId645" Type="http://schemas.openxmlformats.org/officeDocument/2006/relationships/hyperlink" Target="mailto:c.chilufya@pacra.org.zm" TargetMode="External"/><Relationship Id="rId687" Type="http://schemas.openxmlformats.org/officeDocument/2006/relationships/hyperlink" Target="mailto:bsidibe@uemoa.int" TargetMode="External"/><Relationship Id="rId242" Type="http://schemas.openxmlformats.org/officeDocument/2006/relationships/hyperlink" Target="mailto:cmarenah@googlemail.com" TargetMode="External"/><Relationship Id="rId284" Type="http://schemas.openxmlformats.org/officeDocument/2006/relationships/hyperlink" Target="mailto:diantodanang04@gmail.com" TargetMode="External"/><Relationship Id="rId491" Type="http://schemas.openxmlformats.org/officeDocument/2006/relationships/hyperlink" Target="mailto:missionsyria@bluewin.ch" TargetMode="External"/><Relationship Id="rId505" Type="http://schemas.openxmlformats.org/officeDocument/2006/relationships/hyperlink" Target="mailto:musengeserge10@gmail.com" TargetMode="External"/><Relationship Id="rId712" Type="http://schemas.openxmlformats.org/officeDocument/2006/relationships/hyperlink" Target="mailto:yhaiyang@cpahkltd.com" TargetMode="External"/><Relationship Id="rId37" Type="http://schemas.openxmlformats.org/officeDocument/2006/relationships/hyperlink" Target="mailto:volker.rueger@dpma.de" TargetMode="External"/><Relationship Id="rId79" Type="http://schemas.openxmlformats.org/officeDocument/2006/relationships/hyperlink" Target="mailto:stapdigov@copat.gov.az" TargetMode="External"/><Relationship Id="rId102" Type="http://schemas.openxmlformats.org/officeDocument/2006/relationships/hyperlink" Target="mailto:spenjor@moice.gov.bt" TargetMode="External"/><Relationship Id="rId144" Type="http://schemas.openxmlformats.org/officeDocument/2006/relationships/hyperlink" Target="mailto:herman.gutierrez@derechodeautor.gov.co" TargetMode="External"/><Relationship Id="rId547" Type="http://schemas.openxmlformats.org/officeDocument/2006/relationships/hyperlink" Target="mailto:emylee@seymission.ch" TargetMode="External"/><Relationship Id="rId589" Type="http://schemas.openxmlformats.org/officeDocument/2006/relationships/hyperlink" Target="mailto:parviz.info@gmail.com" TargetMode="External"/><Relationship Id="rId754" Type="http://schemas.openxmlformats.org/officeDocument/2006/relationships/hyperlink" Target="mailto:patricia.chung.my@iipcc.org" TargetMode="External"/><Relationship Id="rId90" Type="http://schemas.openxmlformats.org/officeDocument/2006/relationships/hyperlink" Target="mailto:frank.duhamel@diplobel.fed.be" TargetMode="External"/><Relationship Id="rId186" Type="http://schemas.openxmlformats.org/officeDocument/2006/relationships/hyperlink" Target="mailto:hazmi@cu.edu.eg" TargetMode="External"/><Relationship Id="rId351" Type="http://schemas.openxmlformats.org/officeDocument/2006/relationships/hyperlink" Target="mailto:saed.sh@mit.gov.jo" TargetMode="External"/><Relationship Id="rId393" Type="http://schemas.openxmlformats.org/officeDocument/2006/relationships/hyperlink" Target="mailto:tehindrazanarivelo@diplomatie.gov.mg" TargetMode="External"/><Relationship Id="rId407" Type="http://schemas.openxmlformats.org/officeDocument/2006/relationships/hyperlink" Target="mailto:harmouch@ompic.ma" TargetMode="External"/><Relationship Id="rId449" Type="http://schemas.openxmlformats.org/officeDocument/2006/relationships/hyperlink" Target="mailto:allan.ndagije@ugandamission.ch" TargetMode="External"/><Relationship Id="rId614" Type="http://schemas.openxmlformats.org/officeDocument/2006/relationships/hyperlink" Target="mailto:belgin.aslan@ktb.gov.tr" TargetMode="External"/><Relationship Id="rId656" Type="http://schemas.openxmlformats.org/officeDocument/2006/relationships/hyperlink" Target="mailto:ido@southcentre.int" TargetMode="External"/><Relationship Id="rId211" Type="http://schemas.openxmlformats.org/officeDocument/2006/relationships/hyperlink" Target="mailto:jaana.piilpark@mfa.ee" TargetMode="External"/><Relationship Id="rId253" Type="http://schemas.openxmlformats.org/officeDocument/2006/relationships/hyperlink" Target="mailto:ioannis.pappas@mfa.gr" TargetMode="External"/><Relationship Id="rId295" Type="http://schemas.openxmlformats.org/officeDocument/2006/relationships/hyperlink" Target="mailto:diantodanang04@gmail.com" TargetMode="External"/><Relationship Id="rId309" Type="http://schemas.openxmlformats.org/officeDocument/2006/relationships/hyperlink" Target="mailto:a.agnes.august@gmail.com" TargetMode="External"/><Relationship Id="rId460" Type="http://schemas.openxmlformats.org/officeDocument/2006/relationships/hyperlink" Target="mailto:g.maduro@bip.cw" TargetMode="External"/><Relationship Id="rId516" Type="http://schemas.openxmlformats.org/officeDocument/2006/relationships/hyperlink" Target="mailto:ilena.rosario@micm.gob.do" TargetMode="External"/><Relationship Id="rId698" Type="http://schemas.openxmlformats.org/officeDocument/2006/relationships/hyperlink" Target="mailto:vikas@saraswat.co.in" TargetMode="External"/><Relationship Id="rId48" Type="http://schemas.openxmlformats.org/officeDocument/2006/relationships/hyperlink" Target="mailto:lavillejoyced@gmail.com" TargetMode="External"/><Relationship Id="rId113" Type="http://schemas.openxmlformats.org/officeDocument/2006/relationships/hyperlink" Target="mailto:cristina.alexandre@itamaraty.gov.br" TargetMode="External"/><Relationship Id="rId320" Type="http://schemas.openxmlformats.org/officeDocument/2006/relationships/hyperlink" Target="mailto:diantodanang04@gmail.com" TargetMode="External"/><Relationship Id="rId558" Type="http://schemas.openxmlformats.org/officeDocument/2006/relationships/hyperlink" Target="mailto:rastislav.gabriel@mzv.sk" TargetMode="External"/><Relationship Id="rId723" Type="http://schemas.openxmlformats.org/officeDocument/2006/relationships/hyperlink" Target="mailto:president@erra.org.ae" TargetMode="External"/><Relationship Id="rId765" Type="http://schemas.openxmlformats.org/officeDocument/2006/relationships/hyperlink" Target="mailto:eredler@sympatico.ca" TargetMode="External"/><Relationship Id="rId155" Type="http://schemas.openxmlformats.org/officeDocument/2006/relationships/hyperlink" Target="mailto:omeribombo@gmail.com" TargetMode="External"/><Relationship Id="rId197" Type="http://schemas.openxmlformats.org/officeDocument/2006/relationships/hyperlink" Target="mailto:fawzi@economy.ae" TargetMode="External"/><Relationship Id="rId362" Type="http://schemas.openxmlformats.org/officeDocument/2006/relationships/hyperlink" Target="mailto:a.kussainova@kazpatent.kz" TargetMode="External"/><Relationship Id="rId418" Type="http://schemas.openxmlformats.org/officeDocument/2006/relationships/hyperlink" Target="mailto:geraldo.saranga@gmail.com" TargetMode="External"/><Relationship Id="rId625" Type="http://schemas.openxmlformats.org/officeDocument/2006/relationships/hyperlink" Target="mailto:santiago.teperino@mrree.gub.uy" TargetMode="External"/><Relationship Id="rId222" Type="http://schemas.openxmlformats.org/officeDocument/2006/relationships/hyperlink" Target="mailto:antti.riivari@prh.fi" TargetMode="External"/><Relationship Id="rId264" Type="http://schemas.openxmlformats.org/officeDocument/2006/relationships/hyperlink" Target="mailto:yilda.madrid@ip.gob.hn" TargetMode="External"/><Relationship Id="rId471" Type="http://schemas.openxmlformats.org/officeDocument/2006/relationships/hyperlink" Target="mailto:abianchini@indecopi.gob.pe" TargetMode="External"/><Relationship Id="rId667" Type="http://schemas.openxmlformats.org/officeDocument/2006/relationships/hyperlink" Target="mailto:hdereme@boip.int" TargetMode="External"/><Relationship Id="rId17" Type="http://schemas.openxmlformats.org/officeDocument/2006/relationships/hyperlink" Target="mailto:shumi.pango@dst.gov.za" TargetMode="External"/><Relationship Id="rId59" Type="http://schemas.openxmlformats.org/officeDocument/2006/relationships/hyperlink" Target="mailto:cgallo@inpi.gob.ar" TargetMode="External"/><Relationship Id="rId124" Type="http://schemas.openxmlformats.org/officeDocument/2006/relationships/hyperlink" Target="mailto:psovanrith@gmail.com" TargetMode="External"/><Relationship Id="rId527" Type="http://schemas.openxmlformats.org/officeDocument/2006/relationships/hyperlink" Target="mailto:razvan.rusu@mae.ro" TargetMode="External"/><Relationship Id="rId569" Type="http://schemas.openxmlformats.org/officeDocument/2006/relationships/hyperlink" Target="mailto:thilini.jayasekara@mfa.gov.lk" TargetMode="External"/><Relationship Id="rId734" Type="http://schemas.openxmlformats.org/officeDocument/2006/relationships/hyperlink" Target="mailto:maria.hurtado@glipa.org" TargetMode="External"/><Relationship Id="rId776" Type="http://schemas.openxmlformats.org/officeDocument/2006/relationships/fontTable" Target="fontTable.xml"/><Relationship Id="rId70" Type="http://schemas.openxmlformats.org/officeDocument/2006/relationships/hyperlink" Target="mailto:lisa.bailey@ipaustralia.gov.au" TargetMode="External"/><Relationship Id="rId166" Type="http://schemas.openxmlformats.org/officeDocument/2006/relationships/hyperlink" Target="mailto:ahoure.angele07@gmail.com" TargetMode="External"/><Relationship Id="rId331" Type="http://schemas.openxmlformats.org/officeDocument/2006/relationships/hyperlink" Target="mailto:jean.oneill@enterprise.gov.ie" TargetMode="External"/><Relationship Id="rId373" Type="http://schemas.openxmlformats.org/officeDocument/2006/relationships/hyperlink" Target="mailto:tsebeko@lesothomission.org" TargetMode="External"/><Relationship Id="rId429" Type="http://schemas.openxmlformats.org/officeDocument/2006/relationships/hyperlink" Target="mailto:durgabhusal77@gmail.com" TargetMode="External"/><Relationship Id="rId580" Type="http://schemas.openxmlformats.org/officeDocument/2006/relationships/hyperlink" Target="mailto:charlotte.boulay@ipi.ch" TargetMode="External"/><Relationship Id="rId636" Type="http://schemas.openxmlformats.org/officeDocument/2006/relationships/hyperlink" Target="mailto:longlh@ipvietnam.gov.vn" TargetMode="External"/><Relationship Id="rId1" Type="http://schemas.openxmlformats.org/officeDocument/2006/relationships/customXml" Target="../customXml/item1.xml"/><Relationship Id="rId233" Type="http://schemas.openxmlformats.org/officeDocument/2006/relationships/hyperlink" Target="mailto:edurbize@inpi.fr" TargetMode="External"/><Relationship Id="rId440" Type="http://schemas.openxmlformats.org/officeDocument/2006/relationships/hyperlink" Target="mailto:idrisubalealake@yahoo.com" TargetMode="External"/><Relationship Id="rId678" Type="http://schemas.openxmlformats.org/officeDocument/2006/relationships/hyperlink" Target="mailto:niej@who.int" TargetMode="External"/><Relationship Id="rId28" Type="http://schemas.openxmlformats.org/officeDocument/2006/relationships/hyperlink" Target="mailto:b.tabai@mae.dz" TargetMode="External"/><Relationship Id="rId275" Type="http://schemas.openxmlformats.org/officeDocument/2006/relationships/hyperlink" Target="mailto:kajal.08@nic.in" TargetMode="External"/><Relationship Id="rId300" Type="http://schemas.openxmlformats.org/officeDocument/2006/relationships/hyperlink" Target="mailto:sabartuatb@gmail.com" TargetMode="External"/><Relationship Id="rId482" Type="http://schemas.openxmlformats.org/officeDocument/2006/relationships/hyperlink" Target="mailto:jesus.ros@ipophil.gov.ph" TargetMode="External"/><Relationship Id="rId538" Type="http://schemas.openxmlformats.org/officeDocument/2006/relationships/hyperlink" Target="mailto:houlton.faasau@mcil.gov.ws" TargetMode="External"/><Relationship Id="rId703" Type="http://schemas.openxmlformats.org/officeDocument/2006/relationships/hyperlink" Target="mailto:pouatydav@yahoo.fr" TargetMode="External"/><Relationship Id="rId745" Type="http://schemas.openxmlformats.org/officeDocument/2006/relationships/hyperlink" Target="mailto:ipadvisorcr@gmail.com" TargetMode="External"/><Relationship Id="rId81" Type="http://schemas.openxmlformats.org/officeDocument/2006/relationships/hyperlink" Target="mailto:t.babakishiyeva@copat.gov.az" TargetMode="External"/><Relationship Id="rId135" Type="http://schemas.openxmlformats.org/officeDocument/2006/relationships/hyperlink" Target="mailto:platorre@subrei.gob.cl" TargetMode="External"/><Relationship Id="rId177" Type="http://schemas.openxmlformats.org/officeDocument/2006/relationships/hyperlink" Target="mailto:fsp@dkpto.dk" TargetMode="External"/><Relationship Id="rId342" Type="http://schemas.openxmlformats.org/officeDocument/2006/relationships/hyperlink" Target="mailto:simona.marzetti@mise.gov.it" TargetMode="External"/><Relationship Id="rId384" Type="http://schemas.openxmlformats.org/officeDocument/2006/relationships/hyperlink" Target="mailto:lina.mickiene@vpb.gov.lt" TargetMode="External"/><Relationship Id="rId591" Type="http://schemas.openxmlformats.org/officeDocument/2006/relationships/hyperlink" Target="mailto:shakhboz.radzhabov.96@mail.ru" TargetMode="External"/><Relationship Id="rId605" Type="http://schemas.openxmlformats.org/officeDocument/2006/relationships/hyperlink" Target="mailto:m.assindoh@mission-togo.ch" TargetMode="External"/><Relationship Id="rId202" Type="http://schemas.openxmlformats.org/officeDocument/2006/relationships/hyperlink" Target="mailto:ana.urrecha@oepm.es" TargetMode="External"/><Relationship Id="rId244" Type="http://schemas.openxmlformats.org/officeDocument/2006/relationships/hyperlink" Target="mailto:pamalick5@gmail.com" TargetMode="External"/><Relationship Id="rId647" Type="http://schemas.openxmlformats.org/officeDocument/2006/relationships/hyperlink" Target="mailto:b.mpalo@pacra.org.zm" TargetMode="External"/><Relationship Id="rId689" Type="http://schemas.openxmlformats.org/officeDocument/2006/relationships/hyperlink" Target="mailto:director@vpi.int" TargetMode="External"/><Relationship Id="rId39" Type="http://schemas.openxmlformats.org/officeDocument/2006/relationships/hyperlink" Target="mailto:anapaulabolivar@yahoo.com.br" TargetMode="External"/><Relationship Id="rId286" Type="http://schemas.openxmlformats.org/officeDocument/2006/relationships/hyperlink" Target="mailto:otto.gani@gmail.com" TargetMode="External"/><Relationship Id="rId451" Type="http://schemas.openxmlformats.org/officeDocument/2006/relationships/hyperlink" Target="mailto:b.xasanov@adliya.uz" TargetMode="External"/><Relationship Id="rId493" Type="http://schemas.openxmlformats.org/officeDocument/2006/relationships/hyperlink" Target="mailto:ansso27@korea.kr" TargetMode="External"/><Relationship Id="rId507" Type="http://schemas.openxmlformats.org/officeDocument/2006/relationships/hyperlink" Target="mailto:musengeserge10@gmail.com" TargetMode="External"/><Relationship Id="rId549" Type="http://schemas.openxmlformats.org/officeDocument/2006/relationships/hyperlink" Target="mailto:elizaasaccoh@yahoo.com" TargetMode="External"/><Relationship Id="rId714" Type="http://schemas.openxmlformats.org/officeDocument/2006/relationships/hyperlink" Target="mailto:ak@eacop.org" TargetMode="External"/><Relationship Id="rId756" Type="http://schemas.openxmlformats.org/officeDocument/2006/relationships/hyperlink" Target="mailto:johnson@iipcc.org" TargetMode="External"/><Relationship Id="rId50" Type="http://schemas.openxmlformats.org/officeDocument/2006/relationships/hyperlink" Target="mailto:john.mussington@gmail.com" TargetMode="External"/><Relationship Id="rId104" Type="http://schemas.openxmlformats.org/officeDocument/2006/relationships/hyperlink" Target="mailto:contact@mission-bolivia.ch" TargetMode="External"/><Relationship Id="rId146" Type="http://schemas.openxmlformats.org/officeDocument/2006/relationships/hyperlink" Target="mailto:alvaro.gomez@cancilleria.gov.co" TargetMode="External"/><Relationship Id="rId188" Type="http://schemas.openxmlformats.org/officeDocument/2006/relationships/hyperlink" Target="mailto:cafuentes@economia.gob.sv" TargetMode="External"/><Relationship Id="rId311" Type="http://schemas.openxmlformats.org/officeDocument/2006/relationships/hyperlink" Target="mailto:diantodanang04@gmail.com" TargetMode="External"/><Relationship Id="rId353" Type="http://schemas.openxmlformats.org/officeDocument/2006/relationships/hyperlink" Target="mailto:mission@kz-wto.ch" TargetMode="External"/><Relationship Id="rId395" Type="http://schemas.openxmlformats.org/officeDocument/2006/relationships/hyperlink" Target="mailto:ariffin.jr@kln.gov.my" TargetMode="External"/><Relationship Id="rId409" Type="http://schemas.openxmlformats.org/officeDocument/2006/relationships/hyperlink" Target="mailto:branjive@yahoo.com" TargetMode="External"/><Relationship Id="rId560" Type="http://schemas.openxmlformats.org/officeDocument/2006/relationships/hyperlink" Target="mailto:karla.pinter@gov.si" TargetMode="External"/><Relationship Id="rId92" Type="http://schemas.openxmlformats.org/officeDocument/2006/relationships/hyperlink" Target="mailto:gunther.aelbrecht@economie.fgov.be" TargetMode="External"/><Relationship Id="rId213" Type="http://schemas.openxmlformats.org/officeDocument/2006/relationships/hyperlink" Target="mailto:nobmatsebula09@gmail.com" TargetMode="External"/><Relationship Id="rId420" Type="http://schemas.openxmlformats.org/officeDocument/2006/relationships/hyperlink" Target="mailto:sheilasaf242@yahoo.com.br" TargetMode="External"/><Relationship Id="rId616" Type="http://schemas.openxmlformats.org/officeDocument/2006/relationships/hyperlink" Target="mailto:tmpatent@sanly.tm" TargetMode="External"/><Relationship Id="rId658" Type="http://schemas.openxmlformats.org/officeDocument/2006/relationships/hyperlink" Target="mailto:fateh.boudjemline@las.int" TargetMode="External"/><Relationship Id="rId255" Type="http://schemas.openxmlformats.org/officeDocument/2006/relationships/hyperlink" Target="mailto:dspa@obi.gr" TargetMode="External"/><Relationship Id="rId297" Type="http://schemas.openxmlformats.org/officeDocument/2006/relationships/hyperlink" Target="mailto:diantodanang04@gmail.com" TargetMode="External"/><Relationship Id="rId462" Type="http://schemas.openxmlformats.org/officeDocument/2006/relationships/hyperlink" Target="mailto:commerijn.plomp@minbuza.nl" TargetMode="External"/><Relationship Id="rId518" Type="http://schemas.openxmlformats.org/officeDocument/2006/relationships/hyperlink" Target="mailto:jana.pantoflickova@upv.gov.cz" TargetMode="External"/><Relationship Id="rId725" Type="http://schemas.openxmlformats.org/officeDocument/2006/relationships/hyperlink" Target="mailto:victoria.oakley@ifpi.org" TargetMode="External"/><Relationship Id="rId115" Type="http://schemas.openxmlformats.org/officeDocument/2006/relationships/hyperlink" Target="mailto:nadine.traore@missionburkinafaso-ch.org" TargetMode="External"/><Relationship Id="rId157" Type="http://schemas.openxmlformats.org/officeDocument/2006/relationships/hyperlink" Target="mailto:amelendez@rnp.go.cr" TargetMode="External"/><Relationship Id="rId322" Type="http://schemas.openxmlformats.org/officeDocument/2006/relationships/hyperlink" Target="mailto:geraldo.pku94@gmail.com" TargetMode="External"/><Relationship Id="rId364" Type="http://schemas.openxmlformats.org/officeDocument/2006/relationships/hyperlink" Target="mailto:amathenge@kenyamission.ch" TargetMode="External"/><Relationship Id="rId767" Type="http://schemas.openxmlformats.org/officeDocument/2006/relationships/hyperlink" Target="mailto:massimo@origin-gi.com" TargetMode="External"/><Relationship Id="rId61" Type="http://schemas.openxmlformats.org/officeDocument/2006/relationships/hyperlink" Target="mailto:gonzalezposse@missionarg.ch" TargetMode="External"/><Relationship Id="rId199" Type="http://schemas.openxmlformats.org/officeDocument/2006/relationships/hyperlink" Target="mailto:smcharek@economy.ae" TargetMode="External"/><Relationship Id="rId571" Type="http://schemas.openxmlformats.org/officeDocument/2006/relationships/hyperlink" Target="mailto:marie-louise.orre@prv.se" TargetMode="External"/><Relationship Id="rId627" Type="http://schemas.openxmlformats.org/officeDocument/2006/relationships/hyperlink" Target="mailto:helen.weldu@vanuatumission.ch" TargetMode="External"/><Relationship Id="rId669" Type="http://schemas.openxmlformats.org/officeDocument/2006/relationships/hyperlink" Target="mailto:int@eapo.org" TargetMode="External"/><Relationship Id="rId19" Type="http://schemas.openxmlformats.org/officeDocument/2006/relationships/hyperlink" Target="mailto:choshanem@dirco.gov.za" TargetMode="External"/><Relationship Id="rId224" Type="http://schemas.openxmlformats.org/officeDocument/2006/relationships/hyperlink" Target="mailto:marjo.aalto-setala@prh.fi" TargetMode="External"/><Relationship Id="rId266" Type="http://schemas.openxmlformats.org/officeDocument/2006/relationships/hyperlink" Target="mailto:csaba.baticz@hipo.gov.hu" TargetMode="External"/><Relationship Id="rId431" Type="http://schemas.openxmlformats.org/officeDocument/2006/relationships/hyperlink" Target="mailto:eramirez@mific.gob.ni" TargetMode="External"/><Relationship Id="rId473" Type="http://schemas.openxmlformats.org/officeDocument/2006/relationships/hyperlink" Target="mailto:aurquizo@onuperuginebra.ch" TargetMode="External"/><Relationship Id="rId529" Type="http://schemas.openxmlformats.org/officeDocument/2006/relationships/hyperlink" Target="mailto:florescucristiann@yahoo.com" TargetMode="External"/><Relationship Id="rId680" Type="http://schemas.openxmlformats.org/officeDocument/2006/relationships/hyperlink" Target="mailto:" TargetMode="External"/><Relationship Id="rId736" Type="http://schemas.openxmlformats.org/officeDocument/2006/relationships/hyperlink" Target="mailto:avocat@pierrescherb.ch" TargetMode="External"/><Relationship Id="rId30" Type="http://schemas.openxmlformats.org/officeDocument/2006/relationships/hyperlink" Target="mailto:mehdi.delmi@onda.dz" TargetMode="External"/><Relationship Id="rId126" Type="http://schemas.openxmlformats.org/officeDocument/2006/relationships/hyperlink" Target="mailto:phechantravuth@yahoo.com" TargetMode="External"/><Relationship Id="rId168" Type="http://schemas.openxmlformats.org/officeDocument/2006/relationships/hyperlink" Target="mailto:jsekulic@dziv.hr" TargetMode="External"/><Relationship Id="rId333" Type="http://schemas.openxmlformats.org/officeDocument/2006/relationships/hyperlink" Target="mailto:margret.hjalmarsdottir@hugverk.is" TargetMode="External"/><Relationship Id="rId540" Type="http://schemas.openxmlformats.org/officeDocument/2006/relationships/hyperlink" Target="mailto:luquetefernandes2@gmail.com" TargetMode="External"/><Relationship Id="rId72" Type="http://schemas.openxmlformats.org/officeDocument/2006/relationships/hyperlink" Target="mailto:sofie.steller@patentamt.at" TargetMode="External"/><Relationship Id="rId375" Type="http://schemas.openxmlformats.org/officeDocument/2006/relationships/hyperlink" Target="mailto:bahtijors.hasans@mfa.gov.lv" TargetMode="External"/><Relationship Id="rId582" Type="http://schemas.openxmlformats.org/officeDocument/2006/relationships/hyperlink" Target="mailto:tim.werner@ipi.ch" TargetMode="External"/><Relationship Id="rId638" Type="http://schemas.openxmlformats.org/officeDocument/2006/relationships/hyperlink" Target="mailto:oanhpkcov@gmail.com" TargetMode="External"/><Relationship Id="rId3" Type="http://schemas.openxmlformats.org/officeDocument/2006/relationships/styles" Target="styles.xml"/><Relationship Id="rId235" Type="http://schemas.openxmlformats.org/officeDocument/2006/relationships/hyperlink" Target="mailto:mireille-nzenze@gabon-onug.ch" TargetMode="External"/><Relationship Id="rId277" Type="http://schemas.openxmlformats.org/officeDocument/2006/relationships/hyperlink" Target="mailto:pkjain.ipo@nic.in" TargetMode="External"/><Relationship Id="rId400" Type="http://schemas.openxmlformats.org/officeDocument/2006/relationships/hyperlink" Target="mailto:dora.salamba@gmail.com" TargetMode="External"/><Relationship Id="rId442" Type="http://schemas.openxmlformats.org/officeDocument/2006/relationships/hyperlink" Target="mailto:thv@patentstyret.no" TargetMode="External"/><Relationship Id="rId484" Type="http://schemas.openxmlformats.org/officeDocument/2006/relationships/hyperlink" Target="mailto:via.perez@dfa.gov.ph" TargetMode="External"/><Relationship Id="rId705" Type="http://schemas.openxmlformats.org/officeDocument/2006/relationships/hyperlink" Target="mailto:asmaalnajdiaaa@gmail.com" TargetMode="External"/><Relationship Id="rId137" Type="http://schemas.openxmlformats.org/officeDocument/2006/relationships/hyperlink" Target="mailto:sescudero@inapi.cl" TargetMode="External"/><Relationship Id="rId302" Type="http://schemas.openxmlformats.org/officeDocument/2006/relationships/hyperlink" Target="mailto:iman.hidayat.brin@gmail.com" TargetMode="External"/><Relationship Id="rId344" Type="http://schemas.openxmlformats.org/officeDocument/2006/relationships/hyperlink" Target="mailto:alessandro.deparolis.ext@mise.gov.it" TargetMode="External"/><Relationship Id="rId691" Type="http://schemas.openxmlformats.org/officeDocument/2006/relationships/hyperlink" Target="mailto:Arnaud.lellinger@llf-law.eu" TargetMode="External"/><Relationship Id="rId747" Type="http://schemas.openxmlformats.org/officeDocument/2006/relationships/hyperlink" Target="mailto:priscilaguia27@gmail.com" TargetMode="External"/><Relationship Id="rId41" Type="http://schemas.openxmlformats.org/officeDocument/2006/relationships/hyperlink" Target="mailto:carlalouro18@hotmail.com" TargetMode="External"/><Relationship Id="rId83" Type="http://schemas.openxmlformats.org/officeDocument/2006/relationships/hyperlink" Target="mailto:kjones@bahamasmission.ch" TargetMode="External"/><Relationship Id="rId179" Type="http://schemas.openxmlformats.org/officeDocument/2006/relationships/hyperlink" Target="mailto:tbj@dkpto.dk" TargetMode="External"/><Relationship Id="rId386" Type="http://schemas.openxmlformats.org/officeDocument/2006/relationships/hyperlink" Target="mailto:rasa.svetikaite@urm.lt" TargetMode="External"/><Relationship Id="rId551" Type="http://schemas.openxmlformats.org/officeDocument/2006/relationships/hyperlink" Target="mailto:fofanahj@yahoo.co.uk" TargetMode="External"/><Relationship Id="rId593" Type="http://schemas.openxmlformats.org/officeDocument/2006/relationships/hyperlink" Target="mailto:saadcherifahmeds@gmail.com" TargetMode="External"/><Relationship Id="rId607" Type="http://schemas.openxmlformats.org/officeDocument/2006/relationships/hyperlink" Target="mailto:bricea@foreign.gov.tt" TargetMode="External"/><Relationship Id="rId649" Type="http://schemas.openxmlformats.org/officeDocument/2006/relationships/hyperlink" Target="mailto:samashokonane@gmail.com" TargetMode="External"/><Relationship Id="rId190" Type="http://schemas.openxmlformats.org/officeDocument/2006/relationships/hyperlink" Target="mailto:salvador.lizama@cnr.gob.sv" TargetMode="External"/><Relationship Id="rId204" Type="http://schemas.openxmlformats.org/officeDocument/2006/relationships/hyperlink" Target="mailto:isabel.serina@oepm.es" TargetMode="External"/><Relationship Id="rId246" Type="http://schemas.openxmlformats.org/officeDocument/2006/relationships/hyperlink" Target="mailto:graceissahaque@hotmail.com" TargetMode="External"/><Relationship Id="rId288" Type="http://schemas.openxmlformats.org/officeDocument/2006/relationships/hyperlink" Target="mailto:diantodanang04@gmail.com" TargetMode="External"/><Relationship Id="rId411" Type="http://schemas.openxmlformats.org/officeDocument/2006/relationships/hyperlink" Target="mailto:sbsahebally@govmu.org" TargetMode="External"/><Relationship Id="rId453" Type="http://schemas.openxmlformats.org/officeDocument/2006/relationships/hyperlink" Target="mailto:shaziaadnan1971@gmail.com" TargetMode="External"/><Relationship Id="rId509" Type="http://schemas.openxmlformats.org/officeDocument/2006/relationships/hyperlink" Target="mailto:blaisembenga@yahoo.fr" TargetMode="External"/><Relationship Id="rId660" Type="http://schemas.openxmlformats.org/officeDocument/2006/relationships/hyperlink" Target="mailto:bthobity@gccsg.org" TargetMode="External"/><Relationship Id="rId106" Type="http://schemas.openxmlformats.org/officeDocument/2006/relationships/hyperlink" Target="mailto:mmohurutshe@botswanamission.ch" TargetMode="External"/><Relationship Id="rId313" Type="http://schemas.openxmlformats.org/officeDocument/2006/relationships/hyperlink" Target="mailto:sigit98@gmail.com" TargetMode="External"/><Relationship Id="rId495" Type="http://schemas.openxmlformats.org/officeDocument/2006/relationships/hyperlink" Target="mailto:eugeniu.rusu@agepi.gov.md" TargetMode="External"/><Relationship Id="rId716" Type="http://schemas.openxmlformats.org/officeDocument/2006/relationships/hyperlink" Target="mailto:aljohnson@afjandassociates.com" TargetMode="External"/><Relationship Id="rId758" Type="http://schemas.openxmlformats.org/officeDocument/2006/relationships/hyperlink" Target="mailto:info@ippa.org.sa" TargetMode="External"/><Relationship Id="rId10" Type="http://schemas.openxmlformats.org/officeDocument/2006/relationships/hyperlink" Target="file:///C:\Users\cousin\AppData\Local\Microsoft\Windows\INetCache\Content.Outlook\8RH8N9R7\tsheolet@dirco.gov.za" TargetMode="External"/><Relationship Id="rId52" Type="http://schemas.openxmlformats.org/officeDocument/2006/relationships/hyperlink" Target="mailto:alturaif.mofa@gmail.com" TargetMode="External"/><Relationship Id="rId94" Type="http://schemas.openxmlformats.org/officeDocument/2006/relationships/hyperlink" Target="mailto:natacha.lenaerts@economie.fgov.be" TargetMode="External"/><Relationship Id="rId148" Type="http://schemas.openxmlformats.org/officeDocument/2006/relationships/hyperlink" Target="mailto:john.carabali@cancilleria.gov.co" TargetMode="External"/><Relationship Id="rId355" Type="http://schemas.openxmlformats.org/officeDocument/2006/relationships/hyperlink" Target="mailto:ipkz.int@gmail.com" TargetMode="External"/><Relationship Id="rId397" Type="http://schemas.openxmlformats.org/officeDocument/2006/relationships/hyperlink" Target="mailto:ambangs78@yahoo.com" TargetMode="External"/><Relationship Id="rId520" Type="http://schemas.openxmlformats.org/officeDocument/2006/relationships/hyperlink" Target="mailto:abdallah.possi2@nje.go.tz" TargetMode="External"/><Relationship Id="rId562" Type="http://schemas.openxmlformats.org/officeDocument/2006/relationships/hyperlink" Target="mailto:alenka.vidmar@gov.si" TargetMode="External"/><Relationship Id="rId618" Type="http://schemas.openxmlformats.org/officeDocument/2006/relationships/hyperlink" Target="mailto:dovlet.mfatm@gmail.com" TargetMode="External"/><Relationship Id="rId215" Type="http://schemas.openxmlformats.org/officeDocument/2006/relationships/hyperlink" Target="mailto:fahmyt@state.gov" TargetMode="External"/><Relationship Id="rId257" Type="http://schemas.openxmlformats.org/officeDocument/2006/relationships/hyperlink" Target="mailto:slarios.rpi@gmail.com" TargetMode="External"/><Relationship Id="rId422" Type="http://schemas.openxmlformats.org/officeDocument/2006/relationships/hyperlink" Target="mailto:f.massingue@ipi.gov.mz" TargetMode="External"/><Relationship Id="rId464" Type="http://schemas.openxmlformats.org/officeDocument/2006/relationships/hyperlink" Target="mailto:sophie.luteijn@minbuza.nl" TargetMode="External"/><Relationship Id="rId299" Type="http://schemas.openxmlformats.org/officeDocument/2006/relationships/hyperlink" Target="mailto:atih_turmuzi@yahoo.com" TargetMode="External"/><Relationship Id="rId727" Type="http://schemas.openxmlformats.org/officeDocument/2006/relationships/hyperlink" Target="mailto:wtabb@jhu.edu" TargetMode="External"/><Relationship Id="rId63" Type="http://schemas.openxmlformats.org/officeDocument/2006/relationships/hyperlink" Target="mailto:betina.fabbietti@missionarg.ch" TargetMode="External"/><Relationship Id="rId159" Type="http://schemas.openxmlformats.org/officeDocument/2006/relationships/hyperlink" Target="mailto:penawelfa@yahoo.fr" TargetMode="External"/><Relationship Id="rId366" Type="http://schemas.openxmlformats.org/officeDocument/2006/relationships/hyperlink" Target="mailto:schahale@copyright.go.ke" TargetMode="External"/><Relationship Id="rId573" Type="http://schemas.openxmlformats.org/officeDocument/2006/relationships/hyperlink" Target="mailto:felix.addor@ipi.ch" TargetMode="External"/><Relationship Id="rId226" Type="http://schemas.openxmlformats.org/officeDocument/2006/relationships/hyperlink" Target="mailto:jukka@liedes.fi" TargetMode="External"/><Relationship Id="rId433" Type="http://schemas.openxmlformats.org/officeDocument/2006/relationships/hyperlink" Target="mailto:doullagarba07@yahoo.fr" TargetMode="External"/><Relationship Id="rId640" Type="http://schemas.openxmlformats.org/officeDocument/2006/relationships/hyperlink" Target="mailto:qhqt@ipvietnam.gov.vn" TargetMode="External"/><Relationship Id="rId738" Type="http://schemas.openxmlformats.org/officeDocument/2006/relationships/hyperlink" Target="mailto:direccion@elapi.org" TargetMode="External"/><Relationship Id="rId74" Type="http://schemas.openxmlformats.org/officeDocument/2006/relationships/hyperlink" Target="mailto:a.huseynov@patent.gov.az" TargetMode="External"/><Relationship Id="rId377" Type="http://schemas.openxmlformats.org/officeDocument/2006/relationships/hyperlink" Target="mailto:liga.larmane@lrpv.gov.lv" TargetMode="External"/><Relationship Id="rId500" Type="http://schemas.openxmlformats.org/officeDocument/2006/relationships/hyperlink" Target="mailto:honorenbz1@gmail.com" TargetMode="External"/><Relationship Id="rId584" Type="http://schemas.openxmlformats.org/officeDocument/2006/relationships/hyperlink" Target="mailto:alexandra.nightingale@ipi.ch" TargetMode="External"/><Relationship Id="rId5" Type="http://schemas.openxmlformats.org/officeDocument/2006/relationships/webSettings" Target="webSettings.xml"/><Relationship Id="rId237" Type="http://schemas.openxmlformats.org/officeDocument/2006/relationships/hyperlink" Target="mailto:premierconseiller-nw@gabon-onug.ch" TargetMode="External"/><Relationship Id="rId444" Type="http://schemas.openxmlformats.org/officeDocument/2006/relationships/hyperlink" Target="mailto:jsa@patentstyret.no" TargetMode="External"/><Relationship Id="rId651" Type="http://schemas.openxmlformats.org/officeDocument/2006/relationships/hyperlink" Target="mailto:dnjowa@yahoo.com" TargetMode="External"/><Relationship Id="rId749" Type="http://schemas.openxmlformats.org/officeDocument/2006/relationships/hyperlink" Target="mailto:lgsanchezl2807@gmail.com" TargetMode="External"/><Relationship Id="rId290" Type="http://schemas.openxmlformats.org/officeDocument/2006/relationships/hyperlink" Target="mailto:diantodanang04@gmail.com" TargetMode="External"/><Relationship Id="rId304" Type="http://schemas.openxmlformats.org/officeDocument/2006/relationships/hyperlink" Target="mailto:otto.gani@gmail.com" TargetMode="External"/><Relationship Id="rId388" Type="http://schemas.openxmlformats.org/officeDocument/2006/relationships/hyperlink" Target="mailto:iris.depoulain@eco.etat.lu" TargetMode="External"/><Relationship Id="rId511" Type="http://schemas.openxmlformats.org/officeDocument/2006/relationships/hyperlink" Target="mailto:xnorasingh@gmail.com" TargetMode="External"/><Relationship Id="rId609" Type="http://schemas.openxmlformats.org/officeDocument/2006/relationships/hyperlink" Target="mailto:nafaa.boutiti@innorpi.tn" TargetMode="External"/><Relationship Id="rId85" Type="http://schemas.openxmlformats.org/officeDocument/2006/relationships/hyperlink" Target="mailto:aduferei@moic.gov.bh" TargetMode="External"/><Relationship Id="rId150" Type="http://schemas.openxmlformats.org/officeDocument/2006/relationships/hyperlink" Target="mailto:paula.paez@derechodeautor.gov.co" TargetMode="External"/><Relationship Id="rId595" Type="http://schemas.openxmlformats.org/officeDocument/2006/relationships/hyperlink" Target="mailto:pornpimol@thaiwto.com" TargetMode="External"/><Relationship Id="rId248" Type="http://schemas.openxmlformats.org/officeDocument/2006/relationships/hyperlink" Target="mailto:amankwanowa@gmail.com" TargetMode="External"/><Relationship Id="rId455" Type="http://schemas.openxmlformats.org/officeDocument/2006/relationships/hyperlink" Target="mailto:info@misionparaguayomc.ch" TargetMode="External"/><Relationship Id="rId662" Type="http://schemas.openxmlformats.org/officeDocument/2006/relationships/hyperlink" Target="mailto:denis.bohoussou@oapi.int" TargetMode="External"/><Relationship Id="rId12" Type="http://schemas.openxmlformats.org/officeDocument/2006/relationships/hyperlink" Target="mailto:nmaimela@cipc.co.za" TargetMode="External"/><Relationship Id="rId108" Type="http://schemas.openxmlformats.org/officeDocument/2006/relationships/hyperlink" Target="mailto:kmonyatsi@cipa.co.bw" TargetMode="External"/><Relationship Id="rId315" Type="http://schemas.openxmlformats.org/officeDocument/2006/relationships/hyperlink" Target="mailto:reyhan.pradietya@kemlu.go.id" TargetMode="External"/><Relationship Id="rId522" Type="http://schemas.openxmlformats.org/officeDocument/2006/relationships/hyperlink" Target="mailto:khadija.sijaona@fcc.go.tz" TargetMode="External"/><Relationship Id="rId96" Type="http://schemas.openxmlformats.org/officeDocument/2006/relationships/hyperlink" Target="mailto:sophia.milliaud@diplobel.fed.be" TargetMode="External"/><Relationship Id="rId161" Type="http://schemas.openxmlformats.org/officeDocument/2006/relationships/hyperlink" Target="mailto:hama.kone@culture.gouv.ci" TargetMode="External"/><Relationship Id="rId399" Type="http://schemas.openxmlformats.org/officeDocument/2006/relationships/hyperlink" Target="mailto:chiku.namelo@registrargeneral.gov.mw" TargetMode="External"/><Relationship Id="rId259" Type="http://schemas.openxmlformats.org/officeDocument/2006/relationships/hyperlink" Target="mailto:prf.olo@hotmail.com" TargetMode="External"/><Relationship Id="rId466" Type="http://schemas.openxmlformats.org/officeDocument/2006/relationships/hyperlink" Target="mailto:agervasi@onuperuginebra.ch" TargetMode="External"/><Relationship Id="rId673" Type="http://schemas.openxmlformats.org/officeDocument/2006/relationships/hyperlink" Target="mailto:dneminushchiy@eapo.org" TargetMode="External"/><Relationship Id="rId23" Type="http://schemas.openxmlformats.org/officeDocument/2006/relationships/hyperlink" Target="mailto:borana.ajazi@meki.gov.al" TargetMode="External"/><Relationship Id="rId119" Type="http://schemas.openxmlformats.org/officeDocument/2006/relationships/hyperlink" Target="mailto:almonteiro1962@gmail.com" TargetMode="External"/><Relationship Id="rId326" Type="http://schemas.openxmlformats.org/officeDocument/2006/relationships/hyperlink" Target="mailto:husseinalrawaf90@gmail.com" TargetMode="External"/><Relationship Id="rId533" Type="http://schemas.openxmlformats.org/officeDocument/2006/relationships/hyperlink" Target="mailto:jihan.williams@gov.kn" TargetMode="External"/><Relationship Id="rId740" Type="http://schemas.openxmlformats.org/officeDocument/2006/relationships/hyperlink" Target="mailto:internacional@elapi.org" TargetMode="External"/><Relationship Id="rId172" Type="http://schemas.openxmlformats.org/officeDocument/2006/relationships/hyperlink" Target="mailto:gissell@ocpi.cu" TargetMode="External"/><Relationship Id="rId477" Type="http://schemas.openxmlformats.org/officeDocument/2006/relationships/hyperlink" Target="mailto:internacional@indecopi.gob.pe" TargetMode="External"/><Relationship Id="rId600" Type="http://schemas.openxmlformats.org/officeDocument/2006/relationships/hyperlink" Target="mailto:ambassador@timorlestemission.ch" TargetMode="External"/><Relationship Id="rId684" Type="http://schemas.openxmlformats.org/officeDocument/2006/relationships/hyperlink" Target="mailto:mfondo@aripo.org" TargetMode="External"/><Relationship Id="rId337" Type="http://schemas.openxmlformats.org/officeDocument/2006/relationships/hyperlink" Target="mailto:renanape@justice.gov.il" TargetMode="External"/><Relationship Id="rId34" Type="http://schemas.openxmlformats.org/officeDocument/2006/relationships/hyperlink" Target="mailto:praesidialbuero@dpma.de" TargetMode="External"/><Relationship Id="rId544" Type="http://schemas.openxmlformats.org/officeDocument/2006/relationships/hyperlink" Target="mailto:vmaric@zis.gov.rs" TargetMode="External"/><Relationship Id="rId751" Type="http://schemas.openxmlformats.org/officeDocument/2006/relationships/hyperlink" Target="mailto:tvalente@ipo.org" TargetMode="External"/><Relationship Id="rId183" Type="http://schemas.openxmlformats.org/officeDocument/2006/relationships/hyperlink" Target="mailto:mission.egypt@bluewin.ch" TargetMode="External"/><Relationship Id="rId390" Type="http://schemas.openxmlformats.org/officeDocument/2006/relationships/hyperlink" Target="mailto:burim.bilali@mfa.gov.mk" TargetMode="External"/><Relationship Id="rId404" Type="http://schemas.openxmlformats.org/officeDocument/2006/relationships/hyperlink" Target="mailto:adamac28in@yahoo.fr" TargetMode="External"/><Relationship Id="rId611" Type="http://schemas.openxmlformats.org/officeDocument/2006/relationships/hyperlink" Target="mailto:mzeki.durak@turkpatent.gov.tr" TargetMode="External"/><Relationship Id="rId250" Type="http://schemas.openxmlformats.org/officeDocument/2006/relationships/hyperlink" Target="mailto:sheilacorporate@gmail.com" TargetMode="External"/><Relationship Id="rId488" Type="http://schemas.openxmlformats.org/officeDocument/2006/relationships/hyperlink" Target="mailto:jagoda.janiak@uprp.gov.pl" TargetMode="External"/><Relationship Id="rId695" Type="http://schemas.openxmlformats.org/officeDocument/2006/relationships/hyperlink" Target="mailto:lhenriquezpresidente@asipi.org" TargetMode="External"/><Relationship Id="rId709" Type="http://schemas.openxmlformats.org/officeDocument/2006/relationships/hyperlink" Target="mailto:ciisuisse@gmail.com" TargetMode="External"/><Relationship Id="rId45" Type="http://schemas.openxmlformats.org/officeDocument/2006/relationships/hyperlink" Target="mailto:guiunha@gmail.com" TargetMode="External"/><Relationship Id="rId110" Type="http://schemas.openxmlformats.org/officeDocument/2006/relationships/hyperlink" Target="mailto:oseleka@botswanamission.ch" TargetMode="External"/><Relationship Id="rId348" Type="http://schemas.openxmlformats.org/officeDocument/2006/relationships/hyperlink" Target="mailto:info@jamaicamission.ch" TargetMode="External"/><Relationship Id="rId555" Type="http://schemas.openxmlformats.org/officeDocument/2006/relationships/hyperlink" Target="mailto:kathleen_peh@ipos.gov.sg" TargetMode="External"/><Relationship Id="rId762" Type="http://schemas.openxmlformats.org/officeDocument/2006/relationships/hyperlink" Target="mailto:sonia.murcia@malocainternationale.com" TargetMode="External"/><Relationship Id="rId194" Type="http://schemas.openxmlformats.org/officeDocument/2006/relationships/hyperlink" Target="mailto:smcharek@economy.ae" TargetMode="External"/><Relationship Id="rId208" Type="http://schemas.openxmlformats.org/officeDocument/2006/relationships/hyperlink" Target="mailto:riia.salsa@mfa.ee" TargetMode="External"/><Relationship Id="rId415" Type="http://schemas.openxmlformats.org/officeDocument/2006/relationships/hyperlink" Target="mailto:slavica.milacic@mfa.gov.me" TargetMode="External"/><Relationship Id="rId622" Type="http://schemas.openxmlformats.org/officeDocument/2006/relationships/hyperlink" Target="mailto:vladyslav.bilotskyi@nipo.gov.ua" TargetMode="External"/><Relationship Id="rId261" Type="http://schemas.openxmlformats.org/officeDocument/2006/relationships/hyperlink" Target="mailto:llbllm@yahoo.com" TargetMode="External"/><Relationship Id="rId499" Type="http://schemas.openxmlformats.org/officeDocument/2006/relationships/hyperlink" Target="mailto:musengeserge10@gmail.com" TargetMode="External"/><Relationship Id="rId56" Type="http://schemas.openxmlformats.org/officeDocument/2006/relationships/hyperlink" Target="mailto:ashuwaier@saip.gov.sa" TargetMode="External"/><Relationship Id="rId359" Type="http://schemas.openxmlformats.org/officeDocument/2006/relationships/hyperlink" Target="mailto:k.umetaev@kazpatent.kz" TargetMode="External"/><Relationship Id="rId566" Type="http://schemas.openxmlformats.org/officeDocument/2006/relationships/hyperlink" Target="mailto:nafisa@sudanmission.ch" TargetMode="External"/><Relationship Id="rId773" Type="http://schemas.openxmlformats.org/officeDocument/2006/relationships/hyperlink" Target="mailto:bert.keuppens@telenet.be" TargetMode="External"/><Relationship Id="rId121" Type="http://schemas.openxmlformats.org/officeDocument/2006/relationships/hyperlink" Target="mailto:carla.miranda@mnec.gov.cv" TargetMode="External"/><Relationship Id="rId219" Type="http://schemas.openxmlformats.org/officeDocument/2006/relationships/hyperlink" Target="mailto:wolduyb@eipa.gov.et" TargetMode="External"/><Relationship Id="rId426" Type="http://schemas.openxmlformats.org/officeDocument/2006/relationships/hyperlink" Target="mailto:jhartman@nauru-unog.ch" TargetMode="External"/><Relationship Id="rId633" Type="http://schemas.openxmlformats.org/officeDocument/2006/relationships/hyperlink" Target="mailto:asuntosinternacionalessapi@gmail.com" TargetMode="External"/><Relationship Id="rId67" Type="http://schemas.openxmlformats.org/officeDocument/2006/relationships/hyperlink" Target="mailto:n.hakobyan@aipa.am" TargetMode="External"/><Relationship Id="rId272" Type="http://schemas.openxmlformats.org/officeDocument/2006/relationships/hyperlink" Target="mailto:cgoffice-mh@nic.in" TargetMode="External"/><Relationship Id="rId577" Type="http://schemas.openxmlformats.org/officeDocument/2006/relationships/hyperlink" Target="mailto:nathalie.hirsig@ipi.ch" TargetMode="External"/><Relationship Id="rId700" Type="http://schemas.openxmlformats.org/officeDocument/2006/relationships/hyperlink" Target="mailto:sschnyder@sabrineschnyder.ch" TargetMode="External"/><Relationship Id="rId132" Type="http://schemas.openxmlformats.org/officeDocument/2006/relationships/hyperlink" Target="mailto:romina.raeisi@international.gc.ca" TargetMode="External"/><Relationship Id="rId437" Type="http://schemas.openxmlformats.org/officeDocument/2006/relationships/hyperlink" Target="mailto:a.aremu@nigerian-mission.ch" TargetMode="External"/><Relationship Id="rId644" Type="http://schemas.openxmlformats.org/officeDocument/2006/relationships/hyperlink" Target="mailto:hamidmaomar@gmail.com" TargetMode="External"/><Relationship Id="rId283" Type="http://schemas.openxmlformats.org/officeDocument/2006/relationships/hyperlink" Target="mailto:dppatil.ipo@nic.in" TargetMode="External"/><Relationship Id="rId490" Type="http://schemas.openxmlformats.org/officeDocument/2006/relationships/hyperlink" Target="mailto:rashakarkouki77@gmail.com" TargetMode="External"/><Relationship Id="rId504" Type="http://schemas.openxmlformats.org/officeDocument/2006/relationships/hyperlink" Target="mailto:blaisembenga@yahoo.fr" TargetMode="External"/><Relationship Id="rId711" Type="http://schemas.openxmlformats.org/officeDocument/2006/relationships/hyperlink" Target="mailto:xiaomingcheng@ccpit.org" TargetMode="External"/><Relationship Id="rId78" Type="http://schemas.openxmlformats.org/officeDocument/2006/relationships/hyperlink" Target="mailto:fkarimov@copat.gov.az" TargetMode="External"/><Relationship Id="rId143" Type="http://schemas.openxmlformats.org/officeDocument/2006/relationships/hyperlink" Target="mailto:skoulermou@mfa.gov.cy" TargetMode="External"/><Relationship Id="rId350" Type="http://schemas.openxmlformats.org/officeDocument/2006/relationships/hyperlink" Target="mailto:gelfayez@jordanmission.ch" TargetMode="External"/><Relationship Id="rId588" Type="http://schemas.openxmlformats.org/officeDocument/2006/relationships/hyperlink" Target="mailto:mirzobekismailov@gmail.com" TargetMode="External"/><Relationship Id="rId9" Type="http://schemas.openxmlformats.org/officeDocument/2006/relationships/hyperlink" Target="mailto:masomak@dirco.gov.za" TargetMode="External"/><Relationship Id="rId210" Type="http://schemas.openxmlformats.org/officeDocument/2006/relationships/hyperlink" Target="mailto:cadykaisa.rivera@epa.ee" TargetMode="External"/><Relationship Id="rId448" Type="http://schemas.openxmlformats.org/officeDocument/2006/relationships/hyperlink" Target="mailto:gilbert.agaba@ursb.go.ug" TargetMode="External"/><Relationship Id="rId655" Type="http://schemas.openxmlformats.org/officeDocument/2006/relationships/hyperlink" Target="mailto:syam@southcentre.int" TargetMode="External"/><Relationship Id="rId294" Type="http://schemas.openxmlformats.org/officeDocument/2006/relationships/hyperlink" Target="mailto:diantodanang04@gmail.com" TargetMode="External"/><Relationship Id="rId308" Type="http://schemas.openxmlformats.org/officeDocument/2006/relationships/hyperlink" Target="mailto:diantodanang04@gmail.com" TargetMode="External"/><Relationship Id="rId515" Type="http://schemas.openxmlformats.org/officeDocument/2006/relationships/hyperlink" Target="mailto:j.toribio@onapi.gob.do" TargetMode="External"/><Relationship Id="rId722" Type="http://schemas.openxmlformats.org/officeDocument/2006/relationships/hyperlink" Target="mailto:hoda@hblegal.ae" TargetMode="External"/><Relationship Id="rId89" Type="http://schemas.openxmlformats.org/officeDocument/2006/relationships/hyperlink" Target="mailto:marc.pecsteen@diplobel.fed.be" TargetMode="External"/><Relationship Id="rId154" Type="http://schemas.openxmlformats.org/officeDocument/2006/relationships/hyperlink" Target="mailto:gerard.ondongo@yahoo.fr" TargetMode="External"/><Relationship Id="rId361" Type="http://schemas.openxmlformats.org/officeDocument/2006/relationships/hyperlink" Target="mailto:a.kasenov@kazpatent.kz" TargetMode="External"/><Relationship Id="rId599" Type="http://schemas.openxmlformats.org/officeDocument/2006/relationships/hyperlink" Target="mailto:thananya.nrp@gmail.com" TargetMode="External"/><Relationship Id="rId459" Type="http://schemas.openxmlformats.org/officeDocument/2006/relationships/hyperlink" Target="mailto:thijs.spigt@rvo.nl" TargetMode="External"/><Relationship Id="rId666" Type="http://schemas.openxmlformats.org/officeDocument/2006/relationships/hyperlink" Target="mailto:esteve.degla@oapi.int" TargetMode="External"/><Relationship Id="rId16" Type="http://schemas.openxmlformats.org/officeDocument/2006/relationships/hyperlink" Target="mailto:ratshitangat@dirco.gov.za" TargetMode="External"/><Relationship Id="rId221" Type="http://schemas.openxmlformats.org/officeDocument/2006/relationships/hyperlink" Target="mailto:shanil.dayal@fijiprunog.ch" TargetMode="External"/><Relationship Id="rId319" Type="http://schemas.openxmlformats.org/officeDocument/2006/relationships/hyperlink" Target="mailto:lind004@brin.go.id" TargetMode="External"/><Relationship Id="rId526" Type="http://schemas.openxmlformats.org/officeDocument/2006/relationships/hyperlink" Target="mailto:loy.mhando@brela.go.tz" TargetMode="External"/><Relationship Id="rId733" Type="http://schemas.openxmlformats.org/officeDocument/2006/relationships/hyperlink" Target="mailto:rodrigo.corredor@unidistance.ch" TargetMode="External"/><Relationship Id="rId165" Type="http://schemas.openxmlformats.org/officeDocument/2006/relationships/hyperlink" Target="mailto:kevin.koffi@buridaci.com" TargetMode="External"/><Relationship Id="rId372" Type="http://schemas.openxmlformats.org/officeDocument/2006/relationships/hyperlink" Target="mailto:mamoretlo.mohapi@gmail.com" TargetMode="External"/><Relationship Id="rId677" Type="http://schemas.openxmlformats.org/officeDocument/2006/relationships/hyperlink" Target="mailto:hantzerraphael@gmail.com" TargetMode="External"/><Relationship Id="rId232" Type="http://schemas.openxmlformats.org/officeDocument/2006/relationships/hyperlink" Target="mailto:jmuller@inpi.fr" TargetMode="External"/><Relationship Id="rId27" Type="http://schemas.openxmlformats.org/officeDocument/2006/relationships/hyperlink" Target="mailto:miranda.pistoli@mfa.gov.al" TargetMode="External"/><Relationship Id="rId537" Type="http://schemas.openxmlformats.org/officeDocument/2006/relationships/hyperlink" Target="mailto:houlton.faasau@mcil.gov.ws" TargetMode="External"/><Relationship Id="rId744" Type="http://schemas.openxmlformats.org/officeDocument/2006/relationships/hyperlink" Target="mailto:johana29@gmail.com" TargetMode="External"/><Relationship Id="rId80" Type="http://schemas.openxmlformats.org/officeDocument/2006/relationships/hyperlink" Target="mailto:gdadashov@copat.gov.az" TargetMode="External"/><Relationship Id="rId176" Type="http://schemas.openxmlformats.org/officeDocument/2006/relationships/hyperlink" Target="mailto:sso@dkpto.dk" TargetMode="External"/><Relationship Id="rId383" Type="http://schemas.openxmlformats.org/officeDocument/2006/relationships/hyperlink" Target="mailto:irina.urbone@vpb.gov.lt" TargetMode="External"/><Relationship Id="rId590" Type="http://schemas.openxmlformats.org/officeDocument/2006/relationships/hyperlink" Target="mailto:parviz.info@gmail.com" TargetMode="External"/><Relationship Id="rId604" Type="http://schemas.openxmlformats.org/officeDocument/2006/relationships/hyperlink" Target="mailto:k.esseh-yovo@apizf.org" TargetMode="External"/><Relationship Id="rId243" Type="http://schemas.openxmlformats.org/officeDocument/2006/relationships/hyperlink" Target="mailto:colleyabdoulie@yahoo.com" TargetMode="External"/><Relationship Id="rId450" Type="http://schemas.openxmlformats.org/officeDocument/2006/relationships/hyperlink" Target="mailto:ipdev@adliya.uz" TargetMode="External"/><Relationship Id="rId688" Type="http://schemas.openxmlformats.org/officeDocument/2006/relationships/hyperlink" Target="mailto:pkologo@uemoa.int" TargetMode="External"/><Relationship Id="rId38" Type="http://schemas.openxmlformats.org/officeDocument/2006/relationships/hyperlink" Target="mailto:ruven-maximilian.noeske@diplo.de" TargetMode="External"/><Relationship Id="rId103" Type="http://schemas.openxmlformats.org/officeDocument/2006/relationships/hyperlink" Target="mailto:pdorji@mfa.gov.bt" TargetMode="External"/><Relationship Id="rId310" Type="http://schemas.openxmlformats.org/officeDocument/2006/relationships/hyperlink" Target="mailto:diantodanang04@gmail.com" TargetMode="External"/><Relationship Id="rId548" Type="http://schemas.openxmlformats.org/officeDocument/2006/relationships/hyperlink" Target="mailto:samantha@registry.gov.sc" TargetMode="External"/><Relationship Id="rId755" Type="http://schemas.openxmlformats.org/officeDocument/2006/relationships/hyperlink" Target="mailto:info@iipcc.org" TargetMode="External"/><Relationship Id="rId91" Type="http://schemas.openxmlformats.org/officeDocument/2006/relationships/hyperlink" Target="mailto:joren.vandeweyer@diplobel.fed.be" TargetMode="External"/><Relationship Id="rId187" Type="http://schemas.openxmlformats.org/officeDocument/2006/relationships/hyperlink" Target="mailto:pbenedetti@economia.gob.sv" TargetMode="External"/><Relationship Id="rId394" Type="http://schemas.openxmlformats.org/officeDocument/2006/relationships/hyperlink" Target="mailto:naharisoa@yahoo.fr" TargetMode="External"/><Relationship Id="rId408" Type="http://schemas.openxmlformats.org/officeDocument/2006/relationships/hyperlink" Target="mailto:mauritiusembassy@bluewin.ch" TargetMode="External"/><Relationship Id="rId615" Type="http://schemas.openxmlformats.org/officeDocument/2006/relationships/hyperlink" Target="mailto:semsettin.balta@turkpatent.gov.tr" TargetMode="External"/><Relationship Id="rId254" Type="http://schemas.openxmlformats.org/officeDocument/2006/relationships/hyperlink" Target="mailto:kmar@obi.gr" TargetMode="External"/><Relationship Id="rId699" Type="http://schemas.openxmlformats.org/officeDocument/2006/relationships/hyperlink" Target="mailto:sali@dennemeyer-law.com" TargetMode="External"/><Relationship Id="rId49" Type="http://schemas.openxmlformats.org/officeDocument/2006/relationships/hyperlink" Target="mailto:paynep@hotmail.com" TargetMode="External"/><Relationship Id="rId114" Type="http://schemas.openxmlformats.org/officeDocument/2006/relationships/hyperlink" Target="mailto:coutinho@inpi.gov.br" TargetMode="External"/><Relationship Id="rId461" Type="http://schemas.openxmlformats.org/officeDocument/2006/relationships/hyperlink" Target="mailto:saskia.jurna@minbuza.nl" TargetMode="External"/><Relationship Id="rId559" Type="http://schemas.openxmlformats.org/officeDocument/2006/relationships/hyperlink" Target="mailto:karin.zvokelj@uil-sipo.si" TargetMode="External"/><Relationship Id="rId766" Type="http://schemas.openxmlformats.org/officeDocument/2006/relationships/hyperlink" Target="mailto:raphaellayina@outlook.com" TargetMode="External"/><Relationship Id="rId198" Type="http://schemas.openxmlformats.org/officeDocument/2006/relationships/hyperlink" Target="mailto:smcharek@economy.ae" TargetMode="External"/><Relationship Id="rId321" Type="http://schemas.openxmlformats.org/officeDocument/2006/relationships/hyperlink" Target="mailto:diantodanang04@gmail.com" TargetMode="External"/><Relationship Id="rId419" Type="http://schemas.openxmlformats.org/officeDocument/2006/relationships/hyperlink" Target="mailto:sheila.canda@ipi.gov.mz" TargetMode="External"/><Relationship Id="rId626" Type="http://schemas.openxmlformats.org/officeDocument/2006/relationships/hyperlink" Target="mailto:sumbue.antas@vanuatumission.ch" TargetMode="External"/><Relationship Id="rId265" Type="http://schemas.openxmlformats.org/officeDocument/2006/relationships/hyperlink" Target="mailto:szabolcs.farkas@hipo.gov.hu" TargetMode="External"/><Relationship Id="rId472" Type="http://schemas.openxmlformats.org/officeDocument/2006/relationships/hyperlink" Target="mailto:alopezc@indecopi.gob.pe" TargetMode="External"/><Relationship Id="rId125" Type="http://schemas.openxmlformats.org/officeDocument/2006/relationships/hyperlink" Target="mailto:vicheasuon@yahoo.com" TargetMode="External"/><Relationship Id="rId332" Type="http://schemas.openxmlformats.org/officeDocument/2006/relationships/hyperlink" Target="mailto:pall.magnusson@utn.is" TargetMode="External"/><Relationship Id="rId777" Type="http://schemas.openxmlformats.org/officeDocument/2006/relationships/theme" Target="theme/theme1.xml"/><Relationship Id="rId637" Type="http://schemas.openxmlformats.org/officeDocument/2006/relationships/hyperlink" Target="mailto:lehuyanh@ipvietnam.gov.vn" TargetMode="External"/><Relationship Id="rId276" Type="http://schemas.openxmlformats.org/officeDocument/2006/relationships/hyperlink" Target="mailto:simrat.kaur@gov.in" TargetMode="External"/><Relationship Id="rId483" Type="http://schemas.openxmlformats.org/officeDocument/2006/relationships/hyperlink" Target="mailto:felipe.carino@dfa.gov.ph" TargetMode="External"/><Relationship Id="rId690" Type="http://schemas.openxmlformats.org/officeDocument/2006/relationships/hyperlink" Target="mailto:s.freischem@grur.de" TargetMode="External"/><Relationship Id="rId704" Type="http://schemas.openxmlformats.org/officeDocument/2006/relationships/hyperlink" Target="mailto:bruno.machado@bluewin.ch" TargetMode="External"/><Relationship Id="rId40" Type="http://schemas.openxmlformats.org/officeDocument/2006/relationships/hyperlink" Target="mailto:teresaqueta@hotmail.com" TargetMode="External"/><Relationship Id="rId136" Type="http://schemas.openxmlformats.org/officeDocument/2006/relationships/hyperlink" Target="mailto:fferreira@subrei.gob.cl" TargetMode="External"/><Relationship Id="rId343" Type="http://schemas.openxmlformats.org/officeDocument/2006/relationships/hyperlink" Target="mailto:felice.piscitello@esteri.it" TargetMode="External"/><Relationship Id="rId550" Type="http://schemas.openxmlformats.org/officeDocument/2006/relationships/hyperlink" Target="mailto:e.kawa@slmge.ch" TargetMode="External"/><Relationship Id="rId203" Type="http://schemas.openxmlformats.org/officeDocument/2006/relationships/hyperlink" Target="mailto:josemaria.calleja@oepm.es" TargetMode="External"/><Relationship Id="rId648" Type="http://schemas.openxmlformats.org/officeDocument/2006/relationships/hyperlink" Target="mailto:vnyemba@gmail.com" TargetMode="External"/><Relationship Id="rId287" Type="http://schemas.openxmlformats.org/officeDocument/2006/relationships/hyperlink" Target="mailto:otto.gani@mission-indonesia.org" TargetMode="External"/><Relationship Id="rId410" Type="http://schemas.openxmlformats.org/officeDocument/2006/relationships/hyperlink" Target="mailto:nmardaymootoo@govmu.org" TargetMode="External"/><Relationship Id="rId494" Type="http://schemas.openxmlformats.org/officeDocument/2006/relationships/hyperlink" Target="mailto:vladimir.cuc@mfa.gov.md" TargetMode="External"/><Relationship Id="rId508" Type="http://schemas.openxmlformats.org/officeDocument/2006/relationships/hyperlink" Target="mailto:honorenbz1@gmail.com" TargetMode="External"/><Relationship Id="rId715" Type="http://schemas.openxmlformats.org/officeDocument/2006/relationships/hyperlink" Target="mailto:jcastaneda@nmpf.org" TargetMode="External"/><Relationship Id="rId147" Type="http://schemas.openxmlformats.org/officeDocument/2006/relationships/hyperlink" Target="mailto:sebastian.sanchez@derechodeautor.gov.co" TargetMode="External"/><Relationship Id="rId354" Type="http://schemas.openxmlformats.org/officeDocument/2006/relationships/hyperlink" Target="mailto:ipkz.int@gmail.com" TargetMode="External"/><Relationship Id="rId51" Type="http://schemas.openxmlformats.org/officeDocument/2006/relationships/hyperlink" Target="mailto:harifi@saip.gov.sa" TargetMode="External"/><Relationship Id="rId561" Type="http://schemas.openxmlformats.org/officeDocument/2006/relationships/hyperlink" Target="mailto:marusa.baus@gov.si" TargetMode="External"/><Relationship Id="rId659" Type="http://schemas.openxmlformats.org/officeDocument/2006/relationships/hyperlink" Target="mailto:aalmarshadi@gccsg.org" TargetMode="External"/><Relationship Id="rId214" Type="http://schemas.openxmlformats.org/officeDocument/2006/relationships/hyperlink" Target="mailto:nkambulesib@gmail.com" TargetMode="External"/><Relationship Id="rId298" Type="http://schemas.openxmlformats.org/officeDocument/2006/relationships/hyperlink" Target="mailto:dwiw001@brin.go.id" TargetMode="External"/><Relationship Id="rId421" Type="http://schemas.openxmlformats.org/officeDocument/2006/relationships/hyperlink" Target="mailto:flavio.malenge@ipi.gov.mz" TargetMode="External"/><Relationship Id="rId519" Type="http://schemas.openxmlformats.org/officeDocument/2006/relationships/hyperlink" Target="mailto:petr_fiala@mzv.cz" TargetMode="External"/><Relationship Id="rId158" Type="http://schemas.openxmlformats.org/officeDocument/2006/relationships/hyperlink" Target="mailto:paul.assande@oipi.ci" TargetMode="External"/><Relationship Id="rId726" Type="http://schemas.openxmlformats.org/officeDocument/2006/relationships/hyperlink" Target="mailto:lauri.rechardt@ifpi.org" TargetMode="External"/><Relationship Id="rId62" Type="http://schemas.openxmlformats.org/officeDocument/2006/relationships/hyperlink" Target="mailto:mmartinezdnda@gmail.com" TargetMode="External"/><Relationship Id="rId365" Type="http://schemas.openxmlformats.org/officeDocument/2006/relationships/hyperlink" Target="mailto:tobias.alando@gmail.com" TargetMode="External"/><Relationship Id="rId572" Type="http://schemas.openxmlformats.org/officeDocument/2006/relationships/hyperlink" Target="mailto:juerg.lauber@eda.admin.ch" TargetMode="External"/><Relationship Id="rId225" Type="http://schemas.openxmlformats.org/officeDocument/2006/relationships/hyperlink" Target="mailto:anna.vuopala@gov.fi" TargetMode="External"/><Relationship Id="rId432" Type="http://schemas.openxmlformats.org/officeDocument/2006/relationships/hyperlink" Target="mailto:missionduniger1@gmail.com" TargetMode="External"/><Relationship Id="rId737" Type="http://schemas.openxmlformats.org/officeDocument/2006/relationships/hyperlink" Target="mailto:m.potocnik@wlv.ac.uk" TargetMode="External"/><Relationship Id="rId73" Type="http://schemas.openxmlformats.org/officeDocument/2006/relationships/hyperlink" Target="mailto:info@copat.gov.az" TargetMode="External"/><Relationship Id="rId169" Type="http://schemas.openxmlformats.org/officeDocument/2006/relationships/hyperlink" Target="mailto:oficome@ch.embacuba.cu" TargetMode="External"/><Relationship Id="rId376" Type="http://schemas.openxmlformats.org/officeDocument/2006/relationships/hyperlink" Target="mailto:agris.batalauskis@lrpv.gov.lv" TargetMode="External"/><Relationship Id="rId583" Type="http://schemas.openxmlformats.org/officeDocument/2006/relationships/hyperlink" Target="mailto:olga.allemann@ipi.ch" TargetMode="External"/><Relationship Id="rId4" Type="http://schemas.openxmlformats.org/officeDocument/2006/relationships/settings" Target="settings.xml"/><Relationship Id="rId236" Type="http://schemas.openxmlformats.org/officeDocument/2006/relationships/hyperlink" Target="mailto:olivia.mbazoghe-ga@snl.oapi.int" TargetMode="External"/><Relationship Id="rId443" Type="http://schemas.openxmlformats.org/officeDocument/2006/relationships/hyperlink" Target="mailto:kmy@patentstyret.no" TargetMode="External"/><Relationship Id="rId650" Type="http://schemas.openxmlformats.org/officeDocument/2006/relationships/hyperlink" Target="mailto:wmushayi@gmail.com" TargetMode="External"/><Relationship Id="rId303" Type="http://schemas.openxmlformats.org/officeDocument/2006/relationships/hyperlink" Target="mailto:ditya.nurdianto@kemlu.go.id" TargetMode="External"/><Relationship Id="rId748" Type="http://schemas.openxmlformats.org/officeDocument/2006/relationships/hyperlink" Target="mailto:lauragracielarv@gmail.com" TargetMode="External"/><Relationship Id="rId84" Type="http://schemas.openxmlformats.org/officeDocument/2006/relationships/hyperlink" Target="mailto:nalmajed@moic.gov" TargetMode="External"/><Relationship Id="rId387" Type="http://schemas.openxmlformats.org/officeDocument/2006/relationships/hyperlink" Target="mailto:christiane.daleiden@mae.etat.lu" TargetMode="External"/><Relationship Id="rId510" Type="http://schemas.openxmlformats.org/officeDocument/2006/relationships/hyperlink" Target="mailto:blaisembenga@yahoo.fr" TargetMode="External"/><Relationship Id="rId594" Type="http://schemas.openxmlformats.org/officeDocument/2006/relationships/hyperlink" Target="mailto:pimchanok@thaiwto.com" TargetMode="External"/><Relationship Id="rId608" Type="http://schemas.openxmlformats.org/officeDocument/2006/relationships/hyperlink" Target="mailto:richard.aching@ipo.gov.tt" TargetMode="External"/><Relationship Id="rId247" Type="http://schemas.openxmlformats.org/officeDocument/2006/relationships/hyperlink" Target="mailto:willibons@yah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F-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7F7F9-97E2-4808-89BC-2CE69461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(F-E)</Template>
  <TotalTime>2</TotalTime>
  <Pages>96</Pages>
  <Words>20157</Words>
  <Characters>193354</Characters>
  <Application>Microsoft Office Word</Application>
  <DocSecurity>0</DocSecurity>
  <Lines>1611</Lines>
  <Paragraphs>426</Paragraphs>
  <ScaleCrop>false</ScaleCrop>
  <HeadingPairs>
    <vt:vector size="2" baseType="variant">
      <vt:variant>
        <vt:lpstr>Title</vt:lpstr>
      </vt:variant>
      <vt:variant>
        <vt:i4>1</vt:i4>
      </vt:variant>
    </vt:vector>
  </HeadingPairs>
  <TitlesOfParts>
    <vt:vector size="1" baseType="lpstr">
      <vt:lpstr>A/65/INF/5</vt:lpstr>
    </vt:vector>
  </TitlesOfParts>
  <Company>WIPO</Company>
  <LinksUpToDate>false</LinksUpToDate>
  <CharactersWithSpaces>213085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A/65/INF/5</dc:title>
  <dc:subject>Sixty-Fifth Series of the Meetings</dc:subject>
  <dc:creator>WIPO</dc:creator>
  <cp:keywords>Series of Meetings of the Assemblies of the Member States of WIPO</cp:keywords>
  <cp:lastModifiedBy>MARIN-CUDRAZ DAVI Nicoletta</cp:lastModifiedBy>
  <cp:revision>4</cp:revision>
  <cp:lastPrinted>2024-07-08T06:44:00Z</cp:lastPrinted>
  <dcterms:created xsi:type="dcterms:W3CDTF">2024-09-27T09:22:00Z</dcterms:created>
  <dcterms:modified xsi:type="dcterms:W3CDTF">2024-09-27T09:23:00Z</dcterms:modified>
  <cp:category>General 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c36cc690-ffdd-4413-aed8-bbd154650844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2023-11-22T13:13:03Z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32101067-43fc-49b7-bb5b-252bb1e3c2f4</vt:lpwstr>
  </property>
  <property fmtid="{D5CDD505-2E9C-101B-9397-08002B2CF9AE}" pid="14" name="MSIP_Label_20773ee6-353b-4fb9-a59d-0b94c8c67bea_ContentBits">
    <vt:lpwstr>0</vt:lpwstr>
  </property>
</Properties>
</file>