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A8FB" w14:textId="77777777" w:rsidR="00E0574E" w:rsidRPr="008356E3" w:rsidRDefault="00E0574E" w:rsidP="00E0574E">
      <w:pPr>
        <w:jc w:val="right"/>
        <w:rPr>
          <w:rFonts w:ascii="Arial Black" w:hAnsi="Arial Black"/>
          <w:caps/>
          <w:sz w:val="15"/>
        </w:rPr>
      </w:pPr>
      <w:r w:rsidRPr="008356E3">
        <w:rPr>
          <w:rFonts w:cs="Times New Roman"/>
          <w:noProof/>
        </w:rPr>
        <w:drawing>
          <wp:inline distT="0" distB="0" distL="0" distR="0" wp14:anchorId="062A5700" wp14:editId="215853D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6D68146" w14:textId="03238718" w:rsidR="00E0574E" w:rsidRPr="008356E3" w:rsidRDefault="00E0574E" w:rsidP="00E0574E">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w:t>
      </w:r>
      <w:r w:rsidR="003421FE">
        <w:rPr>
          <w:rFonts w:ascii="Arial Black" w:hAnsi="Arial Black"/>
          <w:b/>
          <w:caps/>
          <w:sz w:val="15"/>
        </w:rPr>
        <w:t>DC</w:t>
      </w:r>
      <w:r w:rsidRPr="008356E3">
        <w:rPr>
          <w:rFonts w:ascii="Arial Black" w:hAnsi="Arial Black"/>
          <w:b/>
          <w:caps/>
          <w:sz w:val="15"/>
        </w:rPr>
        <w:t>/</w:t>
      </w:r>
      <w:r w:rsidR="003421FE">
        <w:rPr>
          <w:rFonts w:ascii="Arial Black" w:hAnsi="Arial Black"/>
          <w:b/>
          <w:caps/>
          <w:sz w:val="15"/>
        </w:rPr>
        <w:t>2</w:t>
      </w:r>
      <w:r w:rsidRPr="008356E3">
        <w:rPr>
          <w:rFonts w:ascii="Arial Black" w:hAnsi="Arial Black"/>
          <w:b/>
          <w:caps/>
          <w:sz w:val="15"/>
        </w:rPr>
        <w:t>/</w:t>
      </w:r>
      <w:bookmarkStart w:id="0" w:name="Code"/>
      <w:r w:rsidR="003421FE">
        <w:rPr>
          <w:rFonts w:ascii="Arial Black" w:hAnsi="Arial Black"/>
          <w:b/>
          <w:caps/>
          <w:sz w:val="15"/>
        </w:rPr>
        <w:t>Prov.</w:t>
      </w:r>
    </w:p>
    <w:bookmarkEnd w:id="0"/>
    <w:p w14:paraId="0E2A16FA" w14:textId="77777777" w:rsidR="00E0574E" w:rsidRPr="008356E3" w:rsidRDefault="00E0574E" w:rsidP="00E0574E">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1" w:name="Original"/>
      <w:r w:rsidRPr="008356E3">
        <w:rPr>
          <w:rFonts w:eastAsia="SimHei" w:hint="eastAsia"/>
          <w:b/>
          <w:sz w:val="15"/>
          <w:szCs w:val="15"/>
          <w:lang w:val="pt-BR"/>
        </w:rPr>
        <w:t>英</w:t>
      </w:r>
      <w:r w:rsidRPr="008356E3">
        <w:rPr>
          <w:rFonts w:eastAsia="SimHei" w:hint="eastAsia"/>
          <w:b/>
          <w:sz w:val="15"/>
          <w:szCs w:val="15"/>
        </w:rPr>
        <w:t>文</w:t>
      </w:r>
      <w:bookmarkEnd w:id="1"/>
    </w:p>
    <w:p w14:paraId="7FC01F4D" w14:textId="40D4D0BD" w:rsidR="00E0574E" w:rsidRPr="008356E3" w:rsidRDefault="00E0574E" w:rsidP="00E0574E">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2"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003421FE">
        <w:rPr>
          <w:rFonts w:ascii="Arial Black" w:eastAsia="SimHei" w:hAnsi="Arial Black"/>
          <w:b/>
          <w:sz w:val="15"/>
          <w:szCs w:val="15"/>
          <w:lang w:val="pt-BR"/>
        </w:rPr>
        <w:t>4</w:t>
      </w:r>
      <w:r w:rsidRPr="008356E3">
        <w:rPr>
          <w:rFonts w:ascii="STXihei" w:eastAsia="SimHei" w:hAnsi="Times New Roman" w:hint="eastAsia"/>
          <w:b/>
          <w:sz w:val="15"/>
          <w:szCs w:val="15"/>
        </w:rPr>
        <w:t>年</w:t>
      </w:r>
      <w:r w:rsidR="003421FE">
        <w:rPr>
          <w:rFonts w:ascii="Arial Black" w:eastAsia="SimHei" w:hAnsi="Arial Black"/>
          <w:b/>
          <w:sz w:val="15"/>
          <w:szCs w:val="15"/>
          <w:lang w:val="pt-BR"/>
        </w:rPr>
        <w:t>5</w:t>
      </w:r>
      <w:r w:rsidRPr="008356E3">
        <w:rPr>
          <w:rFonts w:ascii="STXihei" w:eastAsia="SimHei" w:hAnsi="Times New Roman" w:hint="eastAsia"/>
          <w:b/>
          <w:sz w:val="15"/>
          <w:szCs w:val="15"/>
        </w:rPr>
        <w:t>月</w:t>
      </w:r>
      <w:r w:rsidR="003421FE">
        <w:rPr>
          <w:rFonts w:ascii="Arial Black" w:eastAsia="SimHei" w:hAnsi="Arial Black"/>
          <w:b/>
          <w:sz w:val="15"/>
          <w:szCs w:val="15"/>
          <w:lang w:val="pt-BR"/>
        </w:rPr>
        <w:t>10</w:t>
      </w:r>
      <w:r w:rsidRPr="008356E3">
        <w:rPr>
          <w:rFonts w:ascii="STXihei" w:eastAsia="SimHei" w:hAnsi="Times New Roman" w:hint="eastAsia"/>
          <w:b/>
          <w:sz w:val="15"/>
          <w:szCs w:val="15"/>
        </w:rPr>
        <w:t>日</w:t>
      </w:r>
      <w:bookmarkEnd w:id="2"/>
    </w:p>
    <w:p w14:paraId="087DCCCE" w14:textId="70D04BBD" w:rsidR="00E0574E" w:rsidRPr="008356E3" w:rsidRDefault="00FB5FEA" w:rsidP="00E0574E">
      <w:pPr>
        <w:spacing w:after="600"/>
        <w:rPr>
          <w:rFonts w:ascii="STXi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D26A9D1" w14:textId="20E5B318" w:rsidR="00E0574E" w:rsidRPr="008356E3" w:rsidRDefault="009208D5" w:rsidP="00E0574E">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F4D8C7F" w14:textId="55BC2280" w:rsidR="00E0574E" w:rsidRPr="008356E3" w:rsidRDefault="00E0574E" w:rsidP="00E0574E">
      <w:pPr>
        <w:spacing w:after="360"/>
        <w:rPr>
          <w:rFonts w:ascii="KaiTi" w:eastAsia="KaiTi" w:hAnsi="KaiTi" w:cs="Times New Roman"/>
          <w:sz w:val="24"/>
          <w:szCs w:val="32"/>
        </w:rPr>
      </w:pPr>
      <w:bookmarkStart w:id="3" w:name="TitleOfDoc"/>
      <w:r w:rsidRPr="00E0574E">
        <w:rPr>
          <w:rFonts w:ascii="KaiTi" w:eastAsia="KaiTi" w:hAnsi="KaiTi" w:cs="Times New Roman" w:hint="eastAsia"/>
          <w:sz w:val="24"/>
          <w:szCs w:val="32"/>
        </w:rPr>
        <w:t>外交会议议事规则草案</w:t>
      </w:r>
    </w:p>
    <w:p w14:paraId="10334F82" w14:textId="77DFFDFB" w:rsidR="007D7C4C" w:rsidRPr="008356E3" w:rsidRDefault="007D7C4C" w:rsidP="00E0574E">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经</w:t>
      </w:r>
      <w:r w:rsidRPr="00A11F36">
        <w:rPr>
          <w:rFonts w:ascii="KaiTi" w:eastAsia="KaiTi" w:hAnsi="KaiTi" w:cs="Times New Roman" w:hint="eastAsia"/>
          <w:sz w:val="21"/>
          <w:szCs w:val="24"/>
        </w:rPr>
        <w:t>缔结和通过外观设计法条约外交会议筹备委员会</w:t>
      </w:r>
      <w:r>
        <w:rPr>
          <w:rFonts w:ascii="KaiTi" w:eastAsia="KaiTi" w:hAnsi="KaiTi" w:cs="Times New Roman" w:hint="eastAsia"/>
          <w:sz w:val="21"/>
          <w:szCs w:val="24"/>
        </w:rPr>
        <w:t>批准</w:t>
      </w:r>
    </w:p>
    <w:bookmarkEnd w:id="4"/>
    <w:p w14:paraId="69E51E77" w14:textId="77777777" w:rsidR="00993568" w:rsidRPr="00314754" w:rsidRDefault="00993568" w:rsidP="00993568">
      <w:pPr>
        <w:rPr>
          <w:szCs w:val="22"/>
        </w:rPr>
      </w:pPr>
      <w:r>
        <w:rPr>
          <w:szCs w:val="22"/>
        </w:rPr>
        <w:br w:type="page"/>
      </w:r>
    </w:p>
    <w:p w14:paraId="119BA4AA"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第一章：会议的目标、权限、组成和秘书处</w:t>
      </w:r>
    </w:p>
    <w:p w14:paraId="1B08C60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第1条：</w:t>
      </w:r>
      <w:r w:rsidRPr="00E0574E">
        <w:rPr>
          <w:rFonts w:ascii="SimSun" w:hAnsi="Calibri" w:cs="Times New Roman" w:hint="eastAsia"/>
          <w:sz w:val="21"/>
          <w:szCs w:val="21"/>
        </w:rPr>
        <w:tab/>
        <w:t>会议的目标和权限</w:t>
      </w:r>
    </w:p>
    <w:p w14:paraId="3AA1E43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第2条：</w:t>
      </w:r>
      <w:r w:rsidRPr="00E0574E">
        <w:rPr>
          <w:rFonts w:ascii="SimSun" w:hAnsi="Calibri" w:cs="Times New Roman" w:hint="eastAsia"/>
          <w:sz w:val="21"/>
          <w:szCs w:val="21"/>
        </w:rPr>
        <w:tab/>
        <w:t>会议的组成</w:t>
      </w:r>
    </w:p>
    <w:p w14:paraId="6FBC09F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第3条：</w:t>
      </w:r>
      <w:r w:rsidRPr="00E0574E">
        <w:rPr>
          <w:rFonts w:ascii="SimSun" w:hAnsi="Calibri" w:cs="Times New Roman" w:hint="eastAsia"/>
          <w:sz w:val="21"/>
          <w:szCs w:val="21"/>
        </w:rPr>
        <w:tab/>
        <w:t>会议秘书处</w:t>
      </w:r>
    </w:p>
    <w:p w14:paraId="1BD7EEC0"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5EF0C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第4条：</w:t>
      </w:r>
      <w:r w:rsidRPr="00E0574E">
        <w:rPr>
          <w:rFonts w:ascii="SimSun" w:hAnsi="Calibri" w:cs="Times New Roman" w:hint="eastAsia"/>
          <w:sz w:val="21"/>
          <w:szCs w:val="21"/>
        </w:rPr>
        <w:tab/>
        <w:t>代表团</w:t>
      </w:r>
    </w:p>
    <w:p w14:paraId="7EB7A38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第5条：</w:t>
      </w:r>
      <w:r w:rsidRPr="00E0574E">
        <w:rPr>
          <w:rFonts w:ascii="SimSun" w:hAnsi="Calibri" w:cs="Times New Roman" w:hint="eastAsia"/>
          <w:sz w:val="21"/>
          <w:szCs w:val="21"/>
        </w:rPr>
        <w:tab/>
        <w:t>观察员</w:t>
      </w:r>
    </w:p>
    <w:p w14:paraId="660AB0F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第6条：</w:t>
      </w:r>
      <w:r w:rsidRPr="00E0574E">
        <w:rPr>
          <w:rFonts w:ascii="SimSun" w:hAnsi="Calibri" w:cs="Times New Roman" w:hint="eastAsia"/>
          <w:sz w:val="21"/>
          <w:szCs w:val="21"/>
        </w:rPr>
        <w:tab/>
        <w:t>资格证书和全权证书</w:t>
      </w:r>
    </w:p>
    <w:p w14:paraId="4334C67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第7条：</w:t>
      </w:r>
      <w:r w:rsidRPr="00E0574E">
        <w:rPr>
          <w:rFonts w:ascii="SimSun" w:hAnsi="Calibri" w:cs="Times New Roman" w:hint="eastAsia"/>
          <w:sz w:val="21"/>
          <w:szCs w:val="21"/>
        </w:rPr>
        <w:tab/>
        <w:t>任命书</w:t>
      </w:r>
    </w:p>
    <w:p w14:paraId="5AAF3E1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第8条：</w:t>
      </w:r>
      <w:r w:rsidRPr="00E0574E">
        <w:rPr>
          <w:rFonts w:ascii="SimSun" w:hAnsi="Calibri" w:cs="Times New Roman" w:hint="eastAsia"/>
          <w:sz w:val="21"/>
          <w:szCs w:val="21"/>
        </w:rPr>
        <w:tab/>
        <w:t>资格证书等的递交</w:t>
      </w:r>
    </w:p>
    <w:p w14:paraId="0FEDD7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第9条：</w:t>
      </w:r>
      <w:r w:rsidRPr="00E0574E">
        <w:rPr>
          <w:rFonts w:ascii="SimSun" w:hAnsi="Calibri" w:cs="Times New Roman" w:hint="eastAsia"/>
          <w:sz w:val="21"/>
          <w:szCs w:val="21"/>
        </w:rPr>
        <w:tab/>
        <w:t>资格证书等的审查</w:t>
      </w:r>
    </w:p>
    <w:p w14:paraId="3269110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第10条：</w:t>
      </w:r>
      <w:r w:rsidRPr="00E0574E">
        <w:rPr>
          <w:rFonts w:ascii="SimSun" w:hAnsi="Calibri" w:cs="Times New Roman" w:hint="eastAsia"/>
          <w:sz w:val="21"/>
          <w:szCs w:val="21"/>
        </w:rPr>
        <w:tab/>
        <w:t>暂准出席会议</w:t>
      </w:r>
    </w:p>
    <w:p w14:paraId="03BFA0B3"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6984B45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第11条：</w:t>
      </w:r>
      <w:r w:rsidRPr="00E0574E">
        <w:rPr>
          <w:rFonts w:ascii="SimSun" w:hAnsi="Calibri" w:cs="Times New Roman" w:hint="eastAsia"/>
          <w:sz w:val="21"/>
          <w:szCs w:val="21"/>
        </w:rPr>
        <w:tab/>
        <w:t>资格证书委员会</w:t>
      </w:r>
    </w:p>
    <w:p w14:paraId="23083C9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第12条：</w:t>
      </w:r>
      <w:r w:rsidRPr="00E0574E">
        <w:rPr>
          <w:rFonts w:ascii="SimSun" w:hAnsi="Calibri" w:cs="Times New Roman" w:hint="eastAsia"/>
          <w:sz w:val="21"/>
          <w:szCs w:val="21"/>
        </w:rPr>
        <w:tab/>
        <w:t>主要委员会及其工作组</w:t>
      </w:r>
    </w:p>
    <w:p w14:paraId="0E0A0AE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第13条：</w:t>
      </w:r>
      <w:r w:rsidRPr="00E0574E">
        <w:rPr>
          <w:rFonts w:ascii="SimSun" w:hAnsi="Calibri" w:cs="Times New Roman" w:hint="eastAsia"/>
          <w:sz w:val="21"/>
          <w:szCs w:val="21"/>
        </w:rPr>
        <w:tab/>
        <w:t>起草委员会</w:t>
      </w:r>
    </w:p>
    <w:p w14:paraId="325239A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第14条：</w:t>
      </w:r>
      <w:r w:rsidRPr="00E0574E">
        <w:rPr>
          <w:rFonts w:ascii="SimSun" w:hAnsi="Calibri" w:cs="Times New Roman" w:hint="eastAsia"/>
          <w:sz w:val="21"/>
          <w:szCs w:val="21"/>
        </w:rPr>
        <w:tab/>
        <w:t>指导委员会</w:t>
      </w:r>
    </w:p>
    <w:p w14:paraId="1779C84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360530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第15条：</w:t>
      </w:r>
      <w:r w:rsidRPr="00E0574E">
        <w:rPr>
          <w:rFonts w:ascii="SimSun" w:hAnsi="Calibri" w:cs="Times New Roman" w:hint="eastAsia"/>
          <w:sz w:val="21"/>
          <w:szCs w:val="21"/>
        </w:rPr>
        <w:tab/>
        <w:t>主席团成员及其当选；副主席的排名次序</w:t>
      </w:r>
    </w:p>
    <w:p w14:paraId="0013F76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第16条：</w:t>
      </w:r>
      <w:r w:rsidRPr="00E0574E">
        <w:rPr>
          <w:rFonts w:ascii="SimSun" w:hAnsi="Calibri" w:cs="Times New Roman" w:hint="eastAsia"/>
          <w:sz w:val="21"/>
          <w:szCs w:val="21"/>
        </w:rPr>
        <w:tab/>
        <w:t>代理主席</w:t>
      </w:r>
    </w:p>
    <w:p w14:paraId="19079BC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第17条：</w:t>
      </w:r>
      <w:r w:rsidRPr="00E0574E">
        <w:rPr>
          <w:rFonts w:ascii="SimSun" w:hAnsi="Calibri" w:cs="Times New Roman" w:hint="eastAsia"/>
          <w:sz w:val="21"/>
          <w:szCs w:val="21"/>
        </w:rPr>
        <w:tab/>
        <w:t>另选主席</w:t>
      </w:r>
    </w:p>
    <w:p w14:paraId="53EF642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第18条：</w:t>
      </w:r>
      <w:r w:rsidRPr="00E0574E">
        <w:rPr>
          <w:rFonts w:ascii="SimSun" w:hAnsi="Calibri" w:cs="Times New Roman" w:hint="eastAsia"/>
          <w:sz w:val="21"/>
          <w:szCs w:val="21"/>
        </w:rPr>
        <w:tab/>
        <w:t>主持会议的主席团成员的表决</w:t>
      </w:r>
    </w:p>
    <w:p w14:paraId="21E20B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第五章：会议的掌握</w:t>
      </w:r>
    </w:p>
    <w:p w14:paraId="77D73B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第19条：</w:t>
      </w:r>
      <w:r w:rsidRPr="00E0574E">
        <w:rPr>
          <w:rFonts w:ascii="SimSun" w:hAnsi="Calibri" w:cs="Times New Roman" w:hint="eastAsia"/>
          <w:sz w:val="21"/>
          <w:szCs w:val="21"/>
        </w:rPr>
        <w:tab/>
        <w:t>法定人数</w:t>
      </w:r>
    </w:p>
    <w:p w14:paraId="170A95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第20条：</w:t>
      </w:r>
      <w:r w:rsidRPr="00E0574E">
        <w:rPr>
          <w:rFonts w:ascii="SimSun" w:hAnsi="Calibri" w:cs="Times New Roman" w:hint="eastAsia"/>
          <w:sz w:val="21"/>
          <w:szCs w:val="21"/>
        </w:rPr>
        <w:tab/>
        <w:t>主持会议的主席团成员的一般权力</w:t>
      </w:r>
    </w:p>
    <w:p w14:paraId="0C0E51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第21条：</w:t>
      </w:r>
      <w:r w:rsidRPr="00E0574E">
        <w:rPr>
          <w:rFonts w:ascii="SimSun" w:hAnsi="Calibri" w:cs="Times New Roman" w:hint="eastAsia"/>
          <w:sz w:val="21"/>
          <w:szCs w:val="21"/>
        </w:rPr>
        <w:tab/>
        <w:t>发　言</w:t>
      </w:r>
    </w:p>
    <w:p w14:paraId="1C5BC9B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第22条：</w:t>
      </w:r>
      <w:r w:rsidRPr="00E0574E">
        <w:rPr>
          <w:rFonts w:ascii="SimSun" w:hAnsi="Calibri" w:cs="Times New Roman" w:hint="eastAsia"/>
          <w:sz w:val="21"/>
          <w:szCs w:val="21"/>
        </w:rPr>
        <w:tab/>
        <w:t>获准发言的先后次序</w:t>
      </w:r>
    </w:p>
    <w:p w14:paraId="085576F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第23条：</w:t>
      </w:r>
      <w:r w:rsidRPr="00E0574E">
        <w:rPr>
          <w:rFonts w:ascii="SimSun" w:hAnsi="Calibri" w:cs="Times New Roman" w:hint="eastAsia"/>
          <w:sz w:val="21"/>
          <w:szCs w:val="21"/>
        </w:rPr>
        <w:tab/>
        <w:t>程序问题</w:t>
      </w:r>
    </w:p>
    <w:p w14:paraId="51C208F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第24条：</w:t>
      </w:r>
      <w:r w:rsidRPr="00E0574E">
        <w:rPr>
          <w:rFonts w:ascii="SimSun" w:hAnsi="Calibri" w:cs="Times New Roman" w:hint="eastAsia"/>
          <w:sz w:val="21"/>
          <w:szCs w:val="21"/>
        </w:rPr>
        <w:tab/>
        <w:t>发言的限制</w:t>
      </w:r>
    </w:p>
    <w:p w14:paraId="1BDEFC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第25条：</w:t>
      </w:r>
      <w:r w:rsidRPr="00E0574E">
        <w:rPr>
          <w:rFonts w:ascii="SimSun" w:hAnsi="Calibri" w:cs="Times New Roman" w:hint="eastAsia"/>
          <w:sz w:val="21"/>
          <w:szCs w:val="21"/>
        </w:rPr>
        <w:tab/>
        <w:t>发言报名截止</w:t>
      </w:r>
    </w:p>
    <w:p w14:paraId="547AE5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第26条：</w:t>
      </w:r>
      <w:r w:rsidRPr="00E0574E">
        <w:rPr>
          <w:rFonts w:ascii="SimSun" w:hAnsi="Calibri" w:cs="Times New Roman" w:hint="eastAsia"/>
          <w:sz w:val="21"/>
          <w:szCs w:val="21"/>
        </w:rPr>
        <w:tab/>
        <w:t>辩论的暂停或结束</w:t>
      </w:r>
    </w:p>
    <w:p w14:paraId="09C596E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第27条：</w:t>
      </w:r>
      <w:r w:rsidRPr="00E0574E">
        <w:rPr>
          <w:rFonts w:ascii="SimSun" w:hAnsi="Calibri" w:cs="Times New Roman" w:hint="eastAsia"/>
          <w:sz w:val="21"/>
          <w:szCs w:val="21"/>
        </w:rPr>
        <w:tab/>
        <w:t>暂停会议或休会</w:t>
      </w:r>
    </w:p>
    <w:p w14:paraId="7C3B3B1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第28条：</w:t>
      </w:r>
      <w:r w:rsidRPr="00E0574E">
        <w:rPr>
          <w:rFonts w:ascii="SimSun" w:hAnsi="Calibri" w:cs="Times New Roman" w:hint="eastAsia"/>
          <w:sz w:val="21"/>
          <w:szCs w:val="21"/>
        </w:rPr>
        <w:tab/>
        <w:t>程序性动议的先后次序；就此类动议发言的内容</w:t>
      </w:r>
    </w:p>
    <w:p w14:paraId="0755CD8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第29条：</w:t>
      </w:r>
      <w:r w:rsidRPr="00E0574E">
        <w:rPr>
          <w:rFonts w:ascii="SimSun" w:hAnsi="Calibri" w:cs="Times New Roman" w:hint="eastAsia"/>
          <w:sz w:val="21"/>
          <w:szCs w:val="21"/>
        </w:rPr>
        <w:tab/>
        <w:t>基础提案；修正案</w:t>
      </w:r>
    </w:p>
    <w:p w14:paraId="01BA5923"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第30条：</w:t>
      </w:r>
      <w:r w:rsidRPr="00E0574E">
        <w:rPr>
          <w:rFonts w:ascii="SimSun" w:hAnsi="Calibri" w:cs="Times New Roman" w:hint="eastAsia"/>
          <w:sz w:val="21"/>
          <w:szCs w:val="21"/>
        </w:rPr>
        <w:tab/>
        <w:t>关于本会议权限的决定</w:t>
      </w:r>
    </w:p>
    <w:p w14:paraId="64FA43D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lastRenderedPageBreak/>
        <w:t>第31条：</w:t>
      </w:r>
      <w:r w:rsidRPr="00E0574E">
        <w:rPr>
          <w:rFonts w:ascii="SimSun" w:hAnsi="Calibri" w:cs="Times New Roman" w:hint="eastAsia"/>
          <w:sz w:val="21"/>
          <w:szCs w:val="21"/>
        </w:rPr>
        <w:tab/>
        <w:t>程序性动议和修正案的撤回</w:t>
      </w:r>
    </w:p>
    <w:p w14:paraId="70089A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第32条：</w:t>
      </w:r>
      <w:r w:rsidRPr="00E0574E">
        <w:rPr>
          <w:rFonts w:ascii="SimSun" w:hAnsi="Calibri" w:cs="Times New Roman" w:hint="eastAsia"/>
          <w:sz w:val="21"/>
          <w:szCs w:val="21"/>
        </w:rPr>
        <w:tab/>
        <w:t>对已决定事项的重新审议</w:t>
      </w:r>
    </w:p>
    <w:p w14:paraId="151419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3F1A46C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第33条：</w:t>
      </w:r>
      <w:r w:rsidRPr="00E0574E">
        <w:rPr>
          <w:rFonts w:ascii="SimSun" w:hAnsi="Calibri" w:cs="Times New Roman" w:hint="eastAsia"/>
          <w:sz w:val="21"/>
          <w:szCs w:val="21"/>
        </w:rPr>
        <w:tab/>
        <w:t>表决权</w:t>
      </w:r>
    </w:p>
    <w:p w14:paraId="6E1B25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第34条：</w:t>
      </w:r>
      <w:r w:rsidRPr="00E0574E">
        <w:rPr>
          <w:rFonts w:ascii="SimSun" w:hAnsi="Calibri" w:cs="Times New Roman" w:hint="eastAsia"/>
          <w:sz w:val="21"/>
          <w:szCs w:val="21"/>
        </w:rPr>
        <w:tab/>
        <w:t>法定多数</w:t>
      </w:r>
    </w:p>
    <w:p w14:paraId="2276AEB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第35条：</w:t>
      </w:r>
      <w:r w:rsidRPr="00E0574E">
        <w:rPr>
          <w:rFonts w:ascii="SimSun" w:hAnsi="Calibri" w:cs="Times New Roman" w:hint="eastAsia"/>
          <w:sz w:val="21"/>
          <w:szCs w:val="21"/>
        </w:rPr>
        <w:tab/>
        <w:t>附议规定；表决方法</w:t>
      </w:r>
    </w:p>
    <w:p w14:paraId="3E199BA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第36条：</w:t>
      </w:r>
      <w:r w:rsidRPr="00E0574E">
        <w:rPr>
          <w:rFonts w:ascii="SimSun" w:hAnsi="Calibri" w:cs="Times New Roman" w:hint="eastAsia"/>
          <w:sz w:val="21"/>
          <w:szCs w:val="21"/>
        </w:rPr>
        <w:tab/>
        <w:t>表决守则</w:t>
      </w:r>
    </w:p>
    <w:p w14:paraId="7774B1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第37条：</w:t>
      </w:r>
      <w:r w:rsidRPr="00E0574E">
        <w:rPr>
          <w:rFonts w:ascii="SimSun" w:hAnsi="Calibri" w:cs="Times New Roman" w:hint="eastAsia"/>
          <w:sz w:val="21"/>
          <w:szCs w:val="21"/>
        </w:rPr>
        <w:tab/>
        <w:t>提案的分部分表决</w:t>
      </w:r>
    </w:p>
    <w:p w14:paraId="52C6998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第38条：</w:t>
      </w:r>
      <w:r w:rsidRPr="00E0574E">
        <w:rPr>
          <w:rFonts w:ascii="SimSun" w:hAnsi="Calibri" w:cs="Times New Roman" w:hint="eastAsia"/>
          <w:sz w:val="21"/>
          <w:szCs w:val="21"/>
        </w:rPr>
        <w:tab/>
        <w:t>就修正案的表决</w:t>
      </w:r>
    </w:p>
    <w:p w14:paraId="27FDAE09"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第39条：</w:t>
      </w:r>
      <w:r w:rsidRPr="00E0574E">
        <w:rPr>
          <w:rFonts w:ascii="SimSun" w:hAnsi="Calibri" w:cs="Times New Roman" w:hint="eastAsia"/>
          <w:sz w:val="21"/>
          <w:szCs w:val="21"/>
        </w:rPr>
        <w:tab/>
        <w:t>就同一问题的数个修正案的表决</w:t>
      </w:r>
    </w:p>
    <w:p w14:paraId="4A0A53C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第40条：</w:t>
      </w:r>
      <w:r w:rsidRPr="00E0574E">
        <w:rPr>
          <w:rFonts w:ascii="SimSun" w:hAnsi="Calibri" w:cs="Times New Roman" w:hint="eastAsia"/>
          <w:sz w:val="21"/>
          <w:szCs w:val="21"/>
        </w:rPr>
        <w:tab/>
        <w:t>赞成和反对票数相等</w:t>
      </w:r>
    </w:p>
    <w:p w14:paraId="093BEDB5"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5B1ADD0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第41条：</w:t>
      </w:r>
      <w:r w:rsidRPr="00E0574E">
        <w:rPr>
          <w:rFonts w:ascii="SimSun" w:hAnsi="Calibri" w:cs="Times New Roman" w:hint="eastAsia"/>
          <w:sz w:val="21"/>
          <w:szCs w:val="21"/>
        </w:rPr>
        <w:tab/>
        <w:t>口头发言所用语文</w:t>
      </w:r>
    </w:p>
    <w:p w14:paraId="309DDF5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第42条：</w:t>
      </w:r>
      <w:r w:rsidRPr="00E0574E">
        <w:rPr>
          <w:rFonts w:ascii="SimSun" w:hAnsi="Calibri" w:cs="Times New Roman" w:hint="eastAsia"/>
          <w:sz w:val="21"/>
          <w:szCs w:val="21"/>
        </w:rPr>
        <w:tab/>
        <w:t>简要记录</w:t>
      </w:r>
    </w:p>
    <w:p w14:paraId="338E9E6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第43条：</w:t>
      </w:r>
      <w:r w:rsidRPr="00E0574E">
        <w:rPr>
          <w:rFonts w:ascii="SimSun" w:hAnsi="Calibri" w:cs="Times New Roman" w:hint="eastAsia"/>
          <w:sz w:val="21"/>
          <w:szCs w:val="21"/>
        </w:rPr>
        <w:tab/>
        <w:t>文件和简要记录所用语文</w:t>
      </w:r>
    </w:p>
    <w:p w14:paraId="015F579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41B01FF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第44条：</w:t>
      </w:r>
      <w:r w:rsidRPr="00E0574E">
        <w:rPr>
          <w:rFonts w:ascii="SimSun" w:hAnsi="Calibri" w:cs="Times New Roman" w:hint="eastAsia"/>
          <w:sz w:val="21"/>
          <w:szCs w:val="21"/>
        </w:rPr>
        <w:tab/>
        <w:t>本会议和各主要委员会的会议</w:t>
      </w:r>
    </w:p>
    <w:p w14:paraId="1CC6ED9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第45条：</w:t>
      </w:r>
      <w:r w:rsidRPr="00E0574E">
        <w:rPr>
          <w:rFonts w:ascii="SimSun" w:hAnsi="Calibri" w:cs="Times New Roman" w:hint="eastAsia"/>
          <w:sz w:val="21"/>
          <w:szCs w:val="21"/>
        </w:rPr>
        <w:tab/>
        <w:t>其他委员会和工作组的会议</w:t>
      </w:r>
    </w:p>
    <w:p w14:paraId="1696B61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ED5701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第46条：</w:t>
      </w:r>
      <w:r w:rsidRPr="00E0574E">
        <w:rPr>
          <w:rFonts w:ascii="SimSun" w:hAnsi="Calibri" w:cs="Times New Roman" w:hint="eastAsia"/>
          <w:sz w:val="21"/>
          <w:szCs w:val="21"/>
        </w:rPr>
        <w:tab/>
        <w:t>观察员地位</w:t>
      </w:r>
    </w:p>
    <w:p w14:paraId="4D392DD7"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第十章：本议事规则的修正</w:t>
      </w:r>
    </w:p>
    <w:p w14:paraId="25A0800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第47条：</w:t>
      </w:r>
      <w:r w:rsidRPr="00E0574E">
        <w:rPr>
          <w:rFonts w:ascii="SimSun" w:hAnsi="Calibri" w:cs="Times New Roman" w:hint="eastAsia"/>
          <w:sz w:val="21"/>
          <w:szCs w:val="21"/>
        </w:rPr>
        <w:tab/>
        <w:t>修正本议事规则的可能性</w:t>
      </w:r>
    </w:p>
    <w:p w14:paraId="195B533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5F956A2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第48条：</w:t>
      </w:r>
      <w:r w:rsidRPr="00E0574E">
        <w:rPr>
          <w:rFonts w:ascii="SimSun" w:hAnsi="Calibri" w:cs="Times New Roman" w:hint="eastAsia"/>
          <w:sz w:val="21"/>
          <w:szCs w:val="21"/>
        </w:rPr>
        <w:tab/>
        <w:t>最后文件的签署</w:t>
      </w:r>
    </w:p>
    <w:p w14:paraId="02166B4F" w14:textId="77777777" w:rsidR="00E0574E" w:rsidRPr="00E0574E" w:rsidRDefault="00E0574E" w:rsidP="00E0574E">
      <w:pPr>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Calibri" w:hAnsi="Calibri" w:cs="Times New Roman"/>
          <w:sz w:val="21"/>
          <w:szCs w:val="21"/>
        </w:rPr>
        <w:br w:type="page"/>
      </w:r>
      <w:r w:rsidRPr="00E0574E">
        <w:rPr>
          <w:rFonts w:ascii="SimHei" w:eastAsia="SimHei" w:hAnsi="Times New Roman" w:cs="Times New Roman" w:hint="eastAsia"/>
          <w:sz w:val="21"/>
          <w:szCs w:val="24"/>
        </w:rPr>
        <w:lastRenderedPageBreak/>
        <w:t>第一章：会议的目标、权限、组成和秘书处</w:t>
      </w:r>
    </w:p>
    <w:p w14:paraId="311F62F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第1条：会议的目标和权限</w:t>
      </w:r>
    </w:p>
    <w:p w14:paraId="1C241FC2" w14:textId="4DFCEBA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00C6709B" w:rsidRPr="00C6709B">
        <w:rPr>
          <w:rFonts w:ascii="SimSun" w:hAnsi="Calibri" w:cs="Times New Roman" w:hint="eastAsia"/>
          <w:sz w:val="21"/>
          <w:szCs w:val="21"/>
        </w:rPr>
        <w:t>缔结和通过外观设计法条约外交会议</w:t>
      </w:r>
      <w:r w:rsidRPr="00E0574E">
        <w:rPr>
          <w:rFonts w:ascii="SimSun" w:hAnsi="Calibri" w:cs="Times New Roman" w:hint="eastAsia"/>
          <w:sz w:val="21"/>
          <w:szCs w:val="21"/>
        </w:rPr>
        <w:t>（以下称为本会议）的目标是，按照世界知识产权组织（产权组织）大会</w:t>
      </w:r>
      <w:r w:rsidR="00C6709B">
        <w:rPr>
          <w:rFonts w:ascii="SimSun" w:hAnsi="Calibri" w:cs="Times New Roman" w:hint="eastAsia"/>
          <w:sz w:val="21"/>
          <w:szCs w:val="21"/>
        </w:rPr>
        <w:t>（</w:t>
      </w:r>
      <w:r w:rsidRPr="00E0574E">
        <w:rPr>
          <w:rFonts w:ascii="SimSun" w:hAnsi="Calibri" w:cs="Times New Roman" w:hint="eastAsia"/>
          <w:sz w:val="21"/>
          <w:szCs w:val="21"/>
        </w:rPr>
        <w:t>文件</w:t>
      </w:r>
      <w:r w:rsidRPr="00E0574E">
        <w:rPr>
          <w:rFonts w:ascii="SimSun" w:hAnsi="Calibri" w:cs="Times New Roman"/>
          <w:sz w:val="21"/>
          <w:szCs w:val="21"/>
        </w:rPr>
        <w:t>WO/GA/55/12</w:t>
      </w:r>
      <w:r w:rsidR="00C6709B">
        <w:rPr>
          <w:rFonts w:ascii="SimSun" w:hAnsi="Calibri" w:cs="Times New Roman" w:hint="eastAsia"/>
          <w:sz w:val="21"/>
          <w:szCs w:val="21"/>
        </w:rPr>
        <w:t>第3</w:t>
      </w:r>
      <w:r w:rsidR="00C6709B">
        <w:rPr>
          <w:rFonts w:ascii="SimSun" w:hAnsi="Calibri" w:cs="Times New Roman"/>
          <w:sz w:val="21"/>
          <w:szCs w:val="21"/>
        </w:rPr>
        <w:t>09</w:t>
      </w:r>
      <w:r w:rsidR="00C6709B">
        <w:rPr>
          <w:rFonts w:ascii="SimSun" w:hAnsi="Calibri" w:cs="Times New Roman" w:hint="eastAsia"/>
          <w:sz w:val="21"/>
          <w:szCs w:val="21"/>
        </w:rPr>
        <w:t>段</w:t>
      </w:r>
      <w:r w:rsidRPr="00E0574E">
        <w:rPr>
          <w:rFonts w:ascii="SimSun" w:hAnsi="Calibri" w:cs="Times New Roman" w:hint="eastAsia"/>
          <w:sz w:val="21"/>
          <w:szCs w:val="21"/>
        </w:rPr>
        <w:t>）</w:t>
      </w:r>
      <w:r w:rsidR="00C6709B">
        <w:rPr>
          <w:rFonts w:ascii="SimSun" w:hAnsi="Calibri" w:cs="Times New Roman" w:hint="eastAsia"/>
          <w:sz w:val="21"/>
          <w:szCs w:val="21"/>
        </w:rPr>
        <w:t>下达的</w:t>
      </w:r>
      <w:r w:rsidRPr="00E0574E">
        <w:rPr>
          <w:rFonts w:ascii="SimSun" w:hAnsi="Calibri" w:cs="Times New Roman" w:hint="eastAsia"/>
          <w:sz w:val="21"/>
          <w:szCs w:val="21"/>
        </w:rPr>
        <w:t>任务，</w:t>
      </w:r>
      <w:r w:rsidR="00C6709B">
        <w:rPr>
          <w:rFonts w:ascii="SimSun" w:hAnsi="Calibri" w:cs="Times New Roman" w:hint="eastAsia"/>
          <w:sz w:val="21"/>
          <w:szCs w:val="21"/>
        </w:rPr>
        <w:t>缔结</w:t>
      </w:r>
      <w:r w:rsidRPr="00E0574E">
        <w:rPr>
          <w:rFonts w:ascii="SimSun" w:hAnsi="Calibri" w:cs="Times New Roman" w:hint="eastAsia"/>
          <w:sz w:val="21"/>
          <w:szCs w:val="21"/>
        </w:rPr>
        <w:t>和通过</w:t>
      </w:r>
      <w:r w:rsidR="00C6709B" w:rsidRPr="00C6709B">
        <w:rPr>
          <w:rFonts w:ascii="SimSun" w:hAnsi="Calibri" w:cs="Times New Roman" w:hint="eastAsia"/>
          <w:sz w:val="21"/>
          <w:szCs w:val="21"/>
        </w:rPr>
        <w:t>《外观设计法条约》和该条约的</w:t>
      </w:r>
      <w:r w:rsidR="00C6709B">
        <w:rPr>
          <w:rFonts w:ascii="SimSun" w:hAnsi="Calibri" w:cs="Times New Roman" w:hint="eastAsia"/>
          <w:sz w:val="21"/>
          <w:szCs w:val="21"/>
        </w:rPr>
        <w:t>《</w:t>
      </w:r>
      <w:r w:rsidR="00C6709B" w:rsidRPr="00C6709B">
        <w:rPr>
          <w:rFonts w:ascii="SimSun" w:hAnsi="Calibri" w:cs="Times New Roman" w:hint="eastAsia"/>
          <w:sz w:val="21"/>
          <w:szCs w:val="21"/>
        </w:rPr>
        <w:t>实施细则</w:t>
      </w:r>
      <w:r w:rsidR="00C6709B">
        <w:rPr>
          <w:rFonts w:ascii="SimSun" w:hAnsi="Calibri" w:cs="Times New Roman" w:hint="eastAsia"/>
          <w:sz w:val="21"/>
          <w:szCs w:val="21"/>
        </w:rPr>
        <w:t>》（</w:t>
      </w:r>
      <w:r w:rsidR="00C6709B" w:rsidRPr="00C6709B">
        <w:rPr>
          <w:rFonts w:ascii="SimSun" w:hAnsi="Calibri" w:cs="Times New Roman" w:hint="eastAsia"/>
          <w:sz w:val="21"/>
          <w:szCs w:val="21"/>
        </w:rPr>
        <w:t>以下分别称为条约和实施细则</w:t>
      </w:r>
      <w:r w:rsidR="00C6709B">
        <w:rPr>
          <w:rFonts w:ascii="SimSun" w:hAnsi="Calibri" w:cs="Times New Roman" w:hint="eastAsia"/>
          <w:sz w:val="21"/>
          <w:szCs w:val="21"/>
        </w:rPr>
        <w:t>）</w:t>
      </w:r>
      <w:r w:rsidRPr="00E0574E">
        <w:rPr>
          <w:rFonts w:ascii="SimSun" w:hAnsi="Calibri" w:cs="Times New Roman" w:hint="eastAsia"/>
          <w:sz w:val="21"/>
          <w:szCs w:val="21"/>
        </w:rPr>
        <w:t>。</w:t>
      </w:r>
    </w:p>
    <w:p w14:paraId="30E31C49"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本会议的全体会议应有权：</w:t>
      </w:r>
    </w:p>
    <w:p w14:paraId="13C0E8F3"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通过本会议的议事规则（以下简称本规则）并对其加以修正；</w:t>
      </w:r>
    </w:p>
    <w:p w14:paraId="6AB5703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通过本会议的议程；</w:t>
      </w:r>
    </w:p>
    <w:p w14:paraId="4D9FDCA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对根据本规则第6、7和8条递交的资格证书、全权证书、任命书或其他文件作出决定；</w:t>
      </w:r>
    </w:p>
    <w:p w14:paraId="08E1D71B" w14:textId="21D47433"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sz w:val="21"/>
          <w:szCs w:val="21"/>
        </w:rPr>
        <w:tab/>
      </w:r>
      <w:r w:rsidRPr="00E0574E">
        <w:rPr>
          <w:rFonts w:ascii="SimSun" w:hAnsi="Calibri" w:cs="Times New Roman" w:hint="eastAsia"/>
          <w:sz w:val="21"/>
          <w:szCs w:val="21"/>
        </w:rPr>
        <w:t>通过</w:t>
      </w:r>
      <w:r w:rsidR="00C6709B" w:rsidRPr="00C6709B">
        <w:rPr>
          <w:rFonts w:ascii="SimSun" w:hAnsi="Calibri" w:cs="Times New Roman" w:hint="eastAsia"/>
          <w:sz w:val="21"/>
          <w:szCs w:val="21"/>
        </w:rPr>
        <w:t>条约和实施细则</w:t>
      </w:r>
      <w:r w:rsidRPr="00E0574E">
        <w:rPr>
          <w:rFonts w:ascii="SimSun" w:hAnsi="Calibri" w:cs="Times New Roman" w:hint="eastAsia"/>
          <w:sz w:val="21"/>
          <w:szCs w:val="21"/>
        </w:rPr>
        <w:t>；</w:t>
      </w:r>
    </w:p>
    <w:p w14:paraId="5B05DCC1"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w:t>
      </w:r>
      <w:r w:rsidRPr="00E0574E">
        <w:rPr>
          <w:rFonts w:ascii="SimSun" w:hAnsi="Calibri" w:cs="Times New Roman" w:hint="eastAsia"/>
          <w:sz w:val="21"/>
          <w:szCs w:val="21"/>
        </w:rPr>
        <w:tab/>
        <w:t>通过第(1)款所述目标范围内的任何建议、决议或议定声明；</w:t>
      </w:r>
    </w:p>
    <w:p w14:paraId="0AF2CFED"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(vi)</w:t>
      </w:r>
      <w:r w:rsidRPr="00E0574E">
        <w:rPr>
          <w:rFonts w:ascii="SimSun" w:hAnsi="Calibri" w:cs="Times New Roman" w:hint="eastAsia"/>
          <w:sz w:val="21"/>
          <w:szCs w:val="21"/>
        </w:rPr>
        <w:tab/>
        <w:t>通过本会议的任何最后文件；</w:t>
      </w:r>
    </w:p>
    <w:p w14:paraId="201F7B9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(vii)</w:t>
      </w:r>
      <w:r w:rsidRPr="00E0574E">
        <w:rPr>
          <w:rFonts w:ascii="SimSun" w:hAnsi="Calibri" w:cs="Times New Roman" w:hint="eastAsia"/>
          <w:sz w:val="21"/>
          <w:szCs w:val="21"/>
        </w:rPr>
        <w:tab/>
        <w:t>处理本规则提及或议程中所载的一切其他事项。</w:t>
      </w:r>
    </w:p>
    <w:p w14:paraId="72D4DDB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第2条：会议的组成</w:t>
      </w:r>
    </w:p>
    <w:p w14:paraId="6B4AA678"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本会议应包括：</w:t>
      </w:r>
    </w:p>
    <w:p w14:paraId="29E14680"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世界知识产权组织成员国代表团（以下简称成员代表团），</w:t>
      </w:r>
    </w:p>
    <w:p w14:paraId="425A6E8C" w14:textId="7C01EFFD"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r>
      <w:r w:rsidR="00C6709B" w:rsidRPr="00C6709B">
        <w:rPr>
          <w:rFonts w:ascii="SimSun" w:hAnsi="Calibri" w:cs="Times New Roman" w:hint="eastAsia"/>
          <w:sz w:val="21"/>
          <w:szCs w:val="21"/>
        </w:rPr>
        <w:t>非洲知识产权组织代表团、非洲地区知识产权组织代表团、比荷卢知识产权组织代表团</w:t>
      </w:r>
      <w:r w:rsidR="00C6709B">
        <w:rPr>
          <w:rFonts w:ascii="SimSun" w:hAnsi="Calibri" w:cs="Times New Roman" w:hint="eastAsia"/>
          <w:sz w:val="21"/>
          <w:szCs w:val="21"/>
        </w:rPr>
        <w:t>、欧亚专利组织代表团</w:t>
      </w:r>
      <w:r w:rsidR="00C6709B" w:rsidRPr="00C6709B">
        <w:rPr>
          <w:rFonts w:ascii="SimSun" w:hAnsi="Calibri" w:cs="Times New Roman" w:hint="eastAsia"/>
          <w:sz w:val="21"/>
          <w:szCs w:val="21"/>
        </w:rPr>
        <w:t>和欧洲联盟代表团</w:t>
      </w:r>
      <w:r w:rsidRPr="00E0574E">
        <w:rPr>
          <w:rFonts w:ascii="SimSun" w:hAnsi="Calibri" w:cs="Times New Roman" w:hint="eastAsia"/>
          <w:sz w:val="21"/>
          <w:szCs w:val="21"/>
        </w:rPr>
        <w:t>（以下简称特别代表团），</w:t>
      </w:r>
    </w:p>
    <w:p w14:paraId="224FC6BB"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非世界知识产权组织成员的联合国会员国代表团（以下简称观察员代表团），以及</w:t>
      </w:r>
    </w:p>
    <w:p w14:paraId="6987AD8D"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应邀作为观察员出席本会议的政府间和非政府组织及其他方的代表（以下简称观察员）。</w:t>
      </w:r>
    </w:p>
    <w:p w14:paraId="1519EE37" w14:textId="38DE2A58"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proofErr w:type="gramStart"/>
      <w:r w:rsidRPr="00E0574E">
        <w:rPr>
          <w:rFonts w:ascii="SimSun" w:hAnsi="Calibri" w:cs="Times New Roman" w:hint="eastAsia"/>
          <w:sz w:val="21"/>
          <w:szCs w:val="21"/>
        </w:rPr>
        <w:t>本议事规则提及“</w:t>
      </w:r>
      <w:proofErr w:type="gramEnd"/>
      <w:r w:rsidRPr="00E0574E">
        <w:rPr>
          <w:rFonts w:ascii="SimSun" w:hAnsi="Calibri" w:cs="Times New Roman" w:hint="eastAsia"/>
          <w:sz w:val="21"/>
          <w:szCs w:val="21"/>
        </w:rPr>
        <w:t>成员代表团”时，除另行</w:t>
      </w:r>
      <w:r w:rsidR="00482B33">
        <w:rPr>
          <w:rFonts w:ascii="SimSun" w:hAnsi="Calibri" w:cs="Times New Roman" w:hint="eastAsia"/>
          <w:sz w:val="21"/>
          <w:szCs w:val="21"/>
        </w:rPr>
        <w:t>作出</w:t>
      </w:r>
      <w:r w:rsidRPr="00E0574E">
        <w:rPr>
          <w:rFonts w:ascii="SimSun" w:hAnsi="Calibri" w:cs="Times New Roman" w:hint="eastAsia"/>
          <w:sz w:val="21"/>
          <w:szCs w:val="21"/>
        </w:rPr>
        <w:t>规定外（见第11条第(2)款、第33条和第34条），应视为亦指特别代表团。</w:t>
      </w:r>
    </w:p>
    <w:p w14:paraId="1ED46E5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本议事规则提及“代表团”时，应视为指三类代表团（成员代表团、特别代表团和观察员代表团），但不包括观察员。</w:t>
      </w:r>
    </w:p>
    <w:p w14:paraId="569A394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第3条：会议秘书处</w:t>
      </w:r>
    </w:p>
    <w:p w14:paraId="759436AD" w14:textId="40D6FF0D"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本会议应设秘书处，由世界知识产权组织国际局（以下分别称为产权组织和国际局）配备人</w:t>
      </w:r>
      <w:r w:rsidR="00996EA0">
        <w:rPr>
          <w:rFonts w:ascii="SimSun" w:hAnsi="Calibri" w:cs="Times New Roman"/>
          <w:sz w:val="21"/>
          <w:szCs w:val="21"/>
        </w:rPr>
        <w:t>‍</w:t>
      </w:r>
      <w:r w:rsidRPr="00E0574E">
        <w:rPr>
          <w:rFonts w:ascii="SimSun" w:hAnsi="Calibri" w:cs="Times New Roman" w:hint="eastAsia"/>
          <w:sz w:val="21"/>
          <w:szCs w:val="21"/>
        </w:rPr>
        <w:t>员。</w:t>
      </w:r>
    </w:p>
    <w:p w14:paraId="52027B8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产权组织总干事及由产权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14:paraId="444A3E2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(3)</w:t>
      </w:r>
      <w:r w:rsidRPr="00E0574E">
        <w:rPr>
          <w:rFonts w:ascii="SimSun" w:hAnsi="Calibri" w:cs="Times New Roman"/>
          <w:sz w:val="21"/>
          <w:szCs w:val="21"/>
        </w:rPr>
        <w:tab/>
      </w:r>
      <w:r w:rsidRPr="00E0574E">
        <w:rPr>
          <w:rFonts w:ascii="SimSun" w:hAnsi="Calibri" w:cs="Times New Roman" w:hint="eastAsia"/>
          <w:sz w:val="21"/>
          <w:szCs w:val="21"/>
        </w:rPr>
        <w:t>产权组织总干事应从国际局工作人员中指定本会议的秘书及每个委员会和每个工作组的秘书。</w:t>
      </w:r>
    </w:p>
    <w:p w14:paraId="6F3FB3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本会议的秘书应领导本会议所需的工作人员。</w:t>
      </w:r>
    </w:p>
    <w:p w14:paraId="79DE40E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秘书处应接收、翻译、印制和分发所需文件，提供口头发言的口译，并履行本会议要求的所有其他秘书处工作。</w:t>
      </w:r>
    </w:p>
    <w:p w14:paraId="5E6BEA0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产权组织总干事应负责对本会议所有文件进行保管并存入产权组织档案中。国际局应在本会议结束之后分发本会议的最后文件。</w:t>
      </w:r>
    </w:p>
    <w:p w14:paraId="6CFD025A"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15016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第4条：代表团</w:t>
      </w:r>
    </w:p>
    <w:p w14:paraId="38747F7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每个代表团应由一名或多名代表组成，并可包括顾问。</w:t>
      </w:r>
    </w:p>
    <w:p w14:paraId="684B870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每个代表团应有代表团团长一人，并可有代表团副团长一人。</w:t>
      </w:r>
    </w:p>
    <w:p w14:paraId="3487B5E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第5条：观察员</w:t>
      </w:r>
    </w:p>
    <w:p w14:paraId="5559B4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观察员可派一名或多名代表出席会议。</w:t>
      </w:r>
    </w:p>
    <w:p w14:paraId="6D7FFFA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第6条：资格证书和全权证书</w:t>
      </w:r>
    </w:p>
    <w:p w14:paraId="627EC18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每个代表团均应递交资格证书。如果通过本会议的最后文件（见第1条第(2)款第(vi)项），则该最后文件应开放供根据第9条第(2)款被认为其资格证书符合规定的任何代表团签字。</w:t>
      </w:r>
    </w:p>
    <w:p w14:paraId="33D2D2E0" w14:textId="0EC9D96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签署</w:t>
      </w:r>
      <w:r w:rsidR="00C6709B">
        <w:rPr>
          <w:rFonts w:ascii="SimSun" w:hAnsi="Calibri" w:cs="Times New Roman" w:hint="eastAsia"/>
          <w:sz w:val="21"/>
          <w:szCs w:val="21"/>
        </w:rPr>
        <w:t>条约</w:t>
      </w:r>
      <w:r w:rsidRPr="00E0574E">
        <w:rPr>
          <w:rFonts w:ascii="SimSun" w:hAnsi="Calibri" w:cs="Times New Roman" w:hint="eastAsia"/>
          <w:sz w:val="21"/>
          <w:szCs w:val="21"/>
        </w:rPr>
        <w:t>需有全权证书。全权证书可包括在资格证书中。</w:t>
      </w:r>
    </w:p>
    <w:p w14:paraId="39F0A0C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第7条：任命书</w:t>
      </w:r>
    </w:p>
    <w:p w14:paraId="5F5413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观察员的代表应递交由主管当局签字的任命书或其他任命文件。</w:t>
      </w:r>
    </w:p>
    <w:p w14:paraId="378E83E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第8条：资格证书等的递交</w:t>
      </w:r>
    </w:p>
    <w:p w14:paraId="716736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第6条提及的资格证书和全权证书及第7条提及的任命书或其他任命文件最好不迟于本会议开幕后二十四小时递交给本会议的秘书。</w:t>
      </w:r>
    </w:p>
    <w:p w14:paraId="1F9BB5D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第9条：资格证书等的审查</w:t>
      </w:r>
    </w:p>
    <w:p w14:paraId="339CC3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第11条提及的资格证书委员会应审查第6条和第7条分别提及的资格证书、全权证书、任命书或其他任命文件，并向本会议的全体会议报告。</w:t>
      </w:r>
    </w:p>
    <w:p w14:paraId="20094032" w14:textId="2F715BD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关于资格证书、全权证书、任命书或其他任命文件是否符合规定的决定应由本会议的全体会议作出。此种决定应尽快作出，而且无论如何应在通过</w:t>
      </w:r>
      <w:r w:rsidR="00C6709B">
        <w:rPr>
          <w:rFonts w:ascii="SimSun" w:hAnsi="Calibri" w:cs="Times New Roman" w:hint="eastAsia"/>
          <w:sz w:val="21"/>
          <w:szCs w:val="21"/>
        </w:rPr>
        <w:t>条约</w:t>
      </w:r>
      <w:r w:rsidRPr="00E0574E">
        <w:rPr>
          <w:rFonts w:ascii="SimSun" w:hAnsi="Calibri" w:cs="Times New Roman" w:hint="eastAsia"/>
          <w:sz w:val="21"/>
          <w:szCs w:val="21"/>
        </w:rPr>
        <w:t>之前作出。</w:t>
      </w:r>
    </w:p>
    <w:p w14:paraId="1DF06FB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lastRenderedPageBreak/>
        <w:t>第10条：暂准出席会议</w:t>
      </w:r>
    </w:p>
    <w:p w14:paraId="2BF9B5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在有关其资格证书、任命书或其他任命文件的决定作出之前，代表团和观察员应暂准按本规则规定参加本会议的讨论。</w:t>
      </w:r>
    </w:p>
    <w:p w14:paraId="25B9197C"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49136E8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第11条：资格证书委员会</w:t>
      </w:r>
    </w:p>
    <w:p w14:paraId="098432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本会议应设资格证书委员会。</w:t>
      </w:r>
    </w:p>
    <w:p w14:paraId="2F7ECE4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资格证书委员会应由本会议的全体会议从成员代表团中选出的七个成员代表团组成，特别代表团不具有被推选为资格证书委员会成员的条件。</w:t>
      </w:r>
    </w:p>
    <w:p w14:paraId="2EBBDD3F"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第12条：主要委员会及其工作组</w:t>
      </w:r>
    </w:p>
    <w:p w14:paraId="78238BDB" w14:textId="565374F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本会议应设两个主要委员会。第一主要委员会应负责提出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的实质性条款和第1条第(2)款第(v)项提及的任何建议、决议或议定声明，由本会议的全体会议通过。第二主要委员会应负责提出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的行政规定和最后条款，由本会议的全体会议通过。</w:t>
      </w:r>
    </w:p>
    <w:p w14:paraId="06B945D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每个主要委员会应由所有成员代表团组成。</w:t>
      </w:r>
    </w:p>
    <w:p w14:paraId="0CB86D7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每个主要委员会可设工作组。设立工作组的主要委员会在设工作组时，应具体说明该工作组的任务，决定工作组的成员人数，并从成员代表团中选出工作组成员。</w:t>
      </w:r>
    </w:p>
    <w:p w14:paraId="1A4C68D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第13条：起草委员会</w:t>
      </w:r>
    </w:p>
    <w:p w14:paraId="005DD3B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本会议应设起草委员会。</w:t>
      </w:r>
    </w:p>
    <w:p w14:paraId="2A8F2F3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起草委员会应由1</w:t>
      </w:r>
      <w:r w:rsidRPr="00E0574E">
        <w:rPr>
          <w:rFonts w:ascii="SimSun" w:hAnsi="Calibri" w:cs="Times New Roman"/>
          <w:sz w:val="21"/>
          <w:szCs w:val="21"/>
        </w:rPr>
        <w:t>7</w:t>
      </w:r>
      <w:r w:rsidRPr="00E0574E">
        <w:rPr>
          <w:rFonts w:ascii="SimSun" w:hAnsi="Calibri" w:cs="Times New Roman" w:hint="eastAsia"/>
          <w:sz w:val="21"/>
          <w:szCs w:val="21"/>
        </w:rPr>
        <w:t>名选举产生的成员和两名当然成员组成。选举产生的成员应由本会议全体会议从成员代表团中选出。两个主要委员会的主席应是当然成员。</w:t>
      </w:r>
    </w:p>
    <w:p w14:paraId="52139C9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14:paraId="556A160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第14条：指导委员会</w:t>
      </w:r>
    </w:p>
    <w:p w14:paraId="61DC02F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本会议应设指导委员会。</w:t>
      </w:r>
    </w:p>
    <w:p w14:paraId="506A208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指导委员会应由本会议主席和副主席、资格证书委员会主席、两个主要委员会的主席和起草委员会主席组成。指导委员会的会议应由本会议主席主持。</w:t>
      </w:r>
    </w:p>
    <w:p w14:paraId="126DFB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指导委员会应根据需要召开会议审查本会议的进展，并为促进本会议的进行作出决定，尤其是就全体会议、各委员会会议和工作组会议的协调作出决定。</w:t>
      </w:r>
    </w:p>
    <w:p w14:paraId="204B143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(4)</w:t>
      </w:r>
      <w:r w:rsidRPr="00E0574E">
        <w:rPr>
          <w:rFonts w:ascii="SimSun" w:hAnsi="Calibri" w:cs="Times New Roman"/>
          <w:sz w:val="21"/>
          <w:szCs w:val="21"/>
        </w:rPr>
        <w:tab/>
      </w:r>
      <w:r w:rsidRPr="00E0574E">
        <w:rPr>
          <w:rFonts w:ascii="SimSun" w:hAnsi="Calibri" w:cs="Times New Roman" w:hint="eastAsia"/>
          <w:sz w:val="21"/>
          <w:szCs w:val="21"/>
        </w:rPr>
        <w:t>指导委员会应提出本会议任何最后文件（见第1条第(2)款第(vi)项）的案文，由本会议的全体会议通过。</w:t>
      </w:r>
    </w:p>
    <w:p w14:paraId="7B546F41"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713CFD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第15条：主席团成员及其当选；副主席的排名次序</w:t>
      </w:r>
    </w:p>
    <w:p w14:paraId="4BD834F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本会议应设一名主席和七名副主席。</w:t>
      </w:r>
    </w:p>
    <w:p w14:paraId="40757F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资格证书委员会、两个主要委员会的每个委员会和起草委员会均应设一名主席和两名副主席。</w:t>
      </w:r>
    </w:p>
    <w:p w14:paraId="76B8073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任何工作组均应设一名主席和两名副主席。</w:t>
      </w:r>
    </w:p>
    <w:p w14:paraId="0CF9F4C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本会议的全体会议应在产权组织总干事的主持下选出本会议的主席，然后在本会议主席的主持下，选出本会议的副主席以及资格证书委员会、各主要委员会和起草委员会的主席团成员。</w:t>
      </w:r>
    </w:p>
    <w:p w14:paraId="6C30D68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工作组的主席团成员应由设立该工作组的主要委员会选举产生。</w:t>
      </w:r>
    </w:p>
    <w:p w14:paraId="28A3D2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某一机构（本会议、资格证书委员会、两个主要委员会、任何工作组、起草委员会）副主席之间的排名次序，应首先由副主席一致决定；未达成一致的，应取决于他/她们所属国家的国名在按法文国名字母顺序排定的成员代表团名单中出现的位置。排在某机构所有其他副主席之前的该机构的副主席应被称为该机构的“第一”副主席。</w:t>
      </w:r>
    </w:p>
    <w:p w14:paraId="2FBCA16C"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第16条：代理主席</w:t>
      </w:r>
    </w:p>
    <w:p w14:paraId="728968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如果主席未出席会议，该会议应由有关机构第一副主席作为代理主席主持。</w:t>
      </w:r>
    </w:p>
    <w:p w14:paraId="1C68AC7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如果某机构主席团所有成员均未出席该有关机构的会议，该机构应选出代理主席。</w:t>
      </w:r>
    </w:p>
    <w:p w14:paraId="76ABFAB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第17条：另选主席</w:t>
      </w:r>
    </w:p>
    <w:p w14:paraId="3EBDF08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如果主席在本会议会期尚未结束之前不能履行其职责，应另选出新的主席。</w:t>
      </w:r>
    </w:p>
    <w:p w14:paraId="17C1782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第18条：主持会议的主席团成员的表决</w:t>
      </w:r>
    </w:p>
    <w:p w14:paraId="742A8B5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无论是选举产生的还是代理的主席（以下简称主持会议的主席团成员），均不得参加表决。其代表团的另一成员可代表该代表团表决。</w:t>
      </w:r>
    </w:p>
    <w:p w14:paraId="1F2F698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如果该主持会议的主席团成员系其代表团唯一的成员，则可参加表决，但只能在最后投票。</w:t>
      </w:r>
    </w:p>
    <w:p w14:paraId="78F06EC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第五章：会议的掌握</w:t>
      </w:r>
    </w:p>
    <w:p w14:paraId="3AD6C97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第19条：法定人数</w:t>
      </w:r>
    </w:p>
    <w:p w14:paraId="5CFBE02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应规定本会议全体会议的法定人数；该法定人数除本条第(3)款的规定外，应由出席本会议的成员代表团的半数构成。</w:t>
      </w:r>
    </w:p>
    <w:p w14:paraId="45D21C2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应规定各委员会（资格证书委员会、两个主要委员会、起草委员会和指导委员会）及任何工作组会议的法定人数；该法定人数应由委员会或工作组成员的半数构成。</w:t>
      </w:r>
    </w:p>
    <w:p w14:paraId="288F70B8" w14:textId="13334B99"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本会议全体会议通过</w:t>
      </w:r>
      <w:r w:rsidR="00C6709B">
        <w:rPr>
          <w:rFonts w:ascii="SimSun" w:hAnsi="Calibri" w:cs="Times New Roman" w:hint="eastAsia"/>
          <w:sz w:val="21"/>
          <w:szCs w:val="21"/>
        </w:rPr>
        <w:t>条约</w:t>
      </w:r>
      <w:r w:rsidRPr="00E0574E">
        <w:rPr>
          <w:rFonts w:ascii="SimSun" w:hAnsi="Calibri" w:cs="Times New Roman" w:hint="eastAsia"/>
          <w:sz w:val="21"/>
          <w:szCs w:val="21"/>
        </w:rPr>
        <w:t>的法定人数应由本会议全体会议认为其资格证书符合规定的成员代表团的半数构成。</w:t>
      </w:r>
    </w:p>
    <w:p w14:paraId="21E4072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第20条：主持会议的主席团成员的一般权力</w:t>
      </w:r>
    </w:p>
    <w:p w14:paraId="43F43C5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14:paraId="0BBC8EA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Pr="00E0574E">
        <w:rPr>
          <w:rFonts w:ascii="SimSun" w:hAnsi="Calibri" w:cs="Times New Roman"/>
          <w:sz w:val="21"/>
          <w:szCs w:val="21"/>
        </w:rPr>
        <w:t>‍</w:t>
      </w:r>
      <w:r w:rsidRPr="00E0574E">
        <w:rPr>
          <w:rFonts w:ascii="SimSun" w:hAnsi="Calibri" w:cs="Times New Roman" w:hint="eastAsia"/>
          <w:sz w:val="21"/>
          <w:szCs w:val="21"/>
        </w:rPr>
        <w:t>过。</w:t>
      </w:r>
    </w:p>
    <w:p w14:paraId="5BB998D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第21条：发　言</w:t>
      </w:r>
    </w:p>
    <w:p w14:paraId="7A28AFA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任何人非先经主持会议的主席团成员准许不得发言。在遵守第22条和第23条规定的前提下，主持会议的主席团成员应按各人要求发言的先后次序请其发言。</w:t>
      </w:r>
    </w:p>
    <w:p w14:paraId="05E804D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如果发言者的言论与正在讨论的议题无关，主持会议的主席团成员可敦促其遵守规则。</w:t>
      </w:r>
    </w:p>
    <w:p w14:paraId="310F991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第22条：获准发言的先后次序</w:t>
      </w:r>
    </w:p>
    <w:p w14:paraId="3E708BB4" w14:textId="4164FF2A"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要求发言的成员代表团一般优先于要求发言的观察员代表团，成员代表团和观察员代表团一般优先于观察员。</w:t>
      </w:r>
    </w:p>
    <w:p w14:paraId="7EAC406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如果讨论涉及有关委员会或工作组的工作，该委员会或工作组的主席应可准予优先发言。</w:t>
      </w:r>
    </w:p>
    <w:p w14:paraId="312F51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产权组织总干事或其代表可准予优先发言、提出意见或建议。</w:t>
      </w:r>
    </w:p>
    <w:p w14:paraId="7F653A3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第23条：程序问题</w:t>
      </w:r>
    </w:p>
    <w:p w14:paraId="69775E7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14:paraId="2370F43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根据本条第(1)款提出程序问题的成员代表团不得就所讨论事项的实质发言。</w:t>
      </w:r>
    </w:p>
    <w:p w14:paraId="3F54F5A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第24条：发言的限制</w:t>
      </w:r>
    </w:p>
    <w:p w14:paraId="39602F0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14:paraId="39F8FDF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第25条：发言报名截止</w:t>
      </w:r>
    </w:p>
    <w:p w14:paraId="20334E6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14:paraId="6B52F0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对于主持会议的主席团成员依本条第(1)款作出的任何决定，可依第23条提出异议。</w:t>
      </w:r>
    </w:p>
    <w:p w14:paraId="67D3C6E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第26条：辩论的暂停或结束</w:t>
      </w:r>
    </w:p>
    <w:p w14:paraId="4281A74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间。</w:t>
      </w:r>
    </w:p>
    <w:p w14:paraId="02FB9DE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第27条：暂停会议或休会</w:t>
      </w:r>
    </w:p>
    <w:p w14:paraId="09E5362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成员代表团在任何事项的讨论过程中均可提出暂停会议或休会的动议。此种动议应不经辩论即付诸表</w:t>
      </w:r>
      <w:r w:rsidRPr="00E0574E">
        <w:rPr>
          <w:rFonts w:ascii="Calibri" w:hAnsi="Calibri" w:cs="Times New Roman"/>
          <w:sz w:val="21"/>
          <w:szCs w:val="21"/>
        </w:rPr>
        <w:t>‍</w:t>
      </w:r>
      <w:r w:rsidRPr="00E0574E">
        <w:rPr>
          <w:rFonts w:ascii="SimSun" w:hAnsi="Calibri" w:cs="Times New Roman" w:hint="eastAsia"/>
          <w:sz w:val="21"/>
          <w:szCs w:val="21"/>
        </w:rPr>
        <w:t>决。</w:t>
      </w:r>
    </w:p>
    <w:p w14:paraId="395A64F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第28条：程序性动议的先后次序；就此种动议发言的内容</w:t>
      </w:r>
    </w:p>
    <w:p w14:paraId="5BDFFB16"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除第23条另有规定外，下列动议按照其排列次序，应优先于提交会议的所有其他提案或动议：</w:t>
      </w:r>
    </w:p>
    <w:p w14:paraId="3AB061B8"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暂停会议；</w:t>
      </w:r>
    </w:p>
    <w:p w14:paraId="1BA1AAC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休会；</w:t>
      </w:r>
    </w:p>
    <w:p w14:paraId="24228E4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暂停对所讨论问题的辩论；</w:t>
      </w:r>
    </w:p>
    <w:p w14:paraId="5CBA2EA2"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结束对所讨论问题的辩论。</w:t>
      </w:r>
    </w:p>
    <w:p w14:paraId="6D9BF70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任何获准就程序性动议发言的成员代表团只可就该动议发言，不得就正在讨论事项的实质发言。</w:t>
      </w:r>
    </w:p>
    <w:p w14:paraId="1361DE1B"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第29条：基础提案；修正案</w:t>
      </w:r>
    </w:p>
    <w:p w14:paraId="2C927BC4" w14:textId="643F762E"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文件</w:t>
      </w:r>
      <w:r w:rsidR="002C70BA" w:rsidRPr="002C70BA">
        <w:rPr>
          <w:rFonts w:ascii="SimSun" w:hAnsi="Calibri" w:cs="Times New Roman"/>
          <w:sz w:val="21"/>
          <w:szCs w:val="21"/>
        </w:rPr>
        <w:t>DLT/DC/3</w:t>
      </w:r>
      <w:r w:rsidR="002C70BA">
        <w:rPr>
          <w:rFonts w:ascii="SimSun" w:hAnsi="Calibri" w:cs="Times New Roman" w:hint="eastAsia"/>
          <w:sz w:val="21"/>
          <w:szCs w:val="21"/>
        </w:rPr>
        <w:t>和</w:t>
      </w:r>
      <w:r w:rsidR="002C70BA" w:rsidRPr="002C70BA">
        <w:rPr>
          <w:rFonts w:ascii="SimSun" w:hAnsi="Calibri" w:cs="Times New Roman"/>
          <w:sz w:val="21"/>
          <w:szCs w:val="21"/>
        </w:rPr>
        <w:t>DLT/DC/4</w:t>
      </w:r>
      <w:r w:rsidRPr="00E0574E">
        <w:rPr>
          <w:rFonts w:ascii="SimSun" w:hAnsi="Calibri" w:cs="Times New Roman" w:hint="eastAsia"/>
          <w:sz w:val="21"/>
          <w:szCs w:val="21"/>
        </w:rPr>
        <w:t>应构成本会议讨论的依据，</w:t>
      </w:r>
      <w:r w:rsidR="00752F35">
        <w:rPr>
          <w:rFonts w:ascii="SimSun" w:hAnsi="Calibri" w:cs="Times New Roman" w:hint="eastAsia"/>
          <w:sz w:val="21"/>
          <w:szCs w:val="21"/>
        </w:rPr>
        <w:t>这些</w:t>
      </w:r>
      <w:r w:rsidRPr="00E0574E">
        <w:rPr>
          <w:rFonts w:ascii="SimSun" w:hAnsi="Calibri" w:cs="Times New Roman" w:hint="eastAsia"/>
          <w:sz w:val="21"/>
          <w:szCs w:val="21"/>
        </w:rPr>
        <w:t>文件中所载的</w:t>
      </w:r>
      <w:r w:rsidR="00752F35" w:rsidRPr="00752F35">
        <w:rPr>
          <w:rFonts w:ascii="SimSun" w:hAnsi="Calibri" w:cs="Times New Roman" w:hint="eastAsia"/>
          <w:sz w:val="21"/>
          <w:szCs w:val="21"/>
        </w:rPr>
        <w:t>条约草案案文和实施细则草案</w:t>
      </w:r>
      <w:r w:rsidRPr="00E0574E">
        <w:rPr>
          <w:rFonts w:ascii="SimSun" w:hAnsi="Calibri" w:cs="Times New Roman" w:hint="eastAsia"/>
          <w:sz w:val="21"/>
          <w:szCs w:val="21"/>
        </w:rPr>
        <w:t>案文构成“基础提案”。</w:t>
      </w:r>
    </w:p>
    <w:p w14:paraId="0AA2CC66" w14:textId="2D484483"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lastRenderedPageBreak/>
        <w:t>(b)</w:t>
      </w:r>
      <w:r w:rsidRPr="00E0574E">
        <w:rPr>
          <w:rFonts w:ascii="SimSun" w:hAnsi="Calibri" w:cs="Times New Roman"/>
          <w:sz w:val="21"/>
          <w:szCs w:val="21"/>
        </w:rPr>
        <w:tab/>
      </w:r>
      <w:r w:rsidRPr="00E0574E">
        <w:rPr>
          <w:rFonts w:ascii="SimSun" w:hAnsi="Calibri" w:cs="Times New Roman" w:hint="eastAsia"/>
          <w:sz w:val="21"/>
          <w:szCs w:val="21"/>
        </w:rPr>
        <w:t>如果基础提案中就</w:t>
      </w:r>
      <w:r w:rsidR="00151F05">
        <w:rPr>
          <w:rFonts w:ascii="SimSun" w:hAnsi="Calibri" w:cs="Times New Roman" w:hint="eastAsia"/>
          <w:sz w:val="21"/>
          <w:szCs w:val="21"/>
        </w:rPr>
        <w:t>条约</w:t>
      </w:r>
      <w:r w:rsidRPr="00E0574E">
        <w:rPr>
          <w:rFonts w:ascii="SimSun" w:hAnsi="Calibri" w:cs="Times New Roman" w:hint="eastAsia"/>
          <w:sz w:val="21"/>
          <w:szCs w:val="21"/>
        </w:rPr>
        <w:t>草案任何特定条款提出两项或两项以上备选方案，其中包含两段或两段以上案文，或包含一段或一段以上案文和一项认为不应订立该条款的备选方案，则各该备选方案应以字母A、B等标明，并应具有同等地位。应就这些备选方案同时进行讨论，如需表决而对应先就哪项备选方案付诸表决未达成协商一致，则应请每个成员代表团表明对各该两项或两项以上备选方案的取舍倾向。比另外一项或另外一项以上备选方案获得更多成员代表团支持的备选方案应先付诸表决。</w:t>
      </w:r>
    </w:p>
    <w:p w14:paraId="22880F64"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(c)</w:t>
      </w:r>
      <w:r w:rsidRPr="00E0574E">
        <w:rPr>
          <w:rFonts w:ascii="SimSun" w:hAnsi="Calibri" w:cs="Times New Roman"/>
          <w:sz w:val="21"/>
          <w:szCs w:val="21"/>
        </w:rPr>
        <w:tab/>
      </w:r>
      <w:r w:rsidRPr="00E0574E">
        <w:rPr>
          <w:rFonts w:ascii="SimSun" w:hAnsi="Calibri" w:cs="Times New Roman" w:hint="eastAsia"/>
          <w:sz w:val="21"/>
          <w:szCs w:val="21"/>
        </w:rPr>
        <w:t>基础提案中如有词语置于方括号内的情况，应仅将不在方括号内的案文视为基础提案的组成部分，而方括号中的词语若是按本条第(2)款规定提出的，应被视为修正案。</w:t>
      </w:r>
    </w:p>
    <w:p w14:paraId="58C33AD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任何成员代表团均可对基础提案提出修正案。</w:t>
      </w:r>
    </w:p>
    <w:p w14:paraId="54B5C0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14:paraId="5BB9BD8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第30条：关于本会议权限的决定</w:t>
      </w:r>
    </w:p>
    <w:p w14:paraId="7FA86AB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如果一个成员代表团以某项得到适当附议的提案超出本会议权限为由提出动议要求本会议不考虑该提案，则在审议该提案之前应由本会议的全体会议对该动议作出决定。</w:t>
      </w:r>
    </w:p>
    <w:p w14:paraId="7B12A85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如果上文本条第(1)款所述动议不是在本会议的全体会议上而是在另一机构提出的，该动议应交本会议的全体会议裁决。</w:t>
      </w:r>
    </w:p>
    <w:p w14:paraId="15D05AB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第31条：程序性动议和修正案的撤回</w:t>
      </w:r>
    </w:p>
    <w:p w14:paraId="7533C0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任何程序性动议和任何修正案，只要未经另一成员代表团提议修正，均可由提出该动议和修正案的成员代表团在表决开始之前随时撤回。所撤回的任何动议或提案可由任何其他成员代表团重新提出。</w:t>
      </w:r>
    </w:p>
    <w:p w14:paraId="5D5A4E7D"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第32条：对已决定事项的重新审议</w:t>
      </w:r>
    </w:p>
    <w:p w14:paraId="6C82071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14:paraId="535817D0"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75966199"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第33条：表决权</w:t>
      </w:r>
    </w:p>
    <w:p w14:paraId="252B1F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每个成员代表团均应有表决权。一个成员代表团应有一票，只能代表该代表团并只能以该代表团的名义投票。</w:t>
      </w:r>
    </w:p>
    <w:p w14:paraId="0251E7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除本条第(3)款另有规定外，特别代表团没有表决权。在本条第(1)款和第34条中，“成员代表团”一词不涵盖特别代表团。</w:t>
      </w:r>
    </w:p>
    <w:p w14:paraId="1B1D589A"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经其所代表的政府间组织授权，特别代表团可行使政府间组织出席外交会议的成员国的表决权，但下述情况除外：</w:t>
      </w:r>
    </w:p>
    <w:p w14:paraId="4FDCBD7A"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如成员国自己行使其表决权，特别代表团不得行使其所代表的政府间组织成员国的表决权，反之亦然；</w:t>
      </w:r>
    </w:p>
    <w:p w14:paraId="625DBE45"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特别代表团所投票数，无论如何不得超过出席表决并有权参加表决的其所代表的政府间组织出席外交会议的成员国的数量。</w:t>
      </w:r>
    </w:p>
    <w:p w14:paraId="41594BD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第34条：法定多数</w:t>
      </w:r>
    </w:p>
    <w:p w14:paraId="19BE2FE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所有机构均应尽可能通过协商一致作出一切决定。</w:t>
      </w:r>
    </w:p>
    <w:p w14:paraId="303F5887" w14:textId="6743F9F0"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如果无法达成协商一致，下列决定应需出席会议并参加表决的成员代表团的三分之二多数作</w:t>
      </w:r>
      <w:r w:rsidR="00996EA0">
        <w:rPr>
          <w:rFonts w:ascii="SimSun" w:hAnsi="Calibri" w:cs="Times New Roman"/>
          <w:sz w:val="21"/>
          <w:szCs w:val="21"/>
        </w:rPr>
        <w:t>‍</w:t>
      </w:r>
      <w:r w:rsidRPr="00E0574E">
        <w:rPr>
          <w:rFonts w:ascii="SimSun" w:hAnsi="Calibri" w:cs="Times New Roman" w:hint="eastAsia"/>
          <w:sz w:val="21"/>
          <w:szCs w:val="21"/>
        </w:rPr>
        <w:t>出：</w:t>
      </w:r>
    </w:p>
    <w:p w14:paraId="0933F6B5"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本规则由本会议的全体会议通过，及一旦通过，对本规则任何修正案的通过；</w:t>
      </w:r>
    </w:p>
    <w:p w14:paraId="298C320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任何机构依第32条决定重新审议已作出决定的事项；</w:t>
      </w:r>
    </w:p>
    <w:p w14:paraId="026914B0" w14:textId="66BC4DA2"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本会议的全体会议对</w:t>
      </w:r>
      <w:r w:rsidR="00151F05">
        <w:rPr>
          <w:rFonts w:ascii="SimSun" w:hAnsi="Calibri" w:cs="Times New Roman" w:hint="eastAsia"/>
          <w:sz w:val="21"/>
          <w:szCs w:val="21"/>
        </w:rPr>
        <w:t>条约和实施细则</w:t>
      </w:r>
      <w:r w:rsidRPr="00E0574E">
        <w:rPr>
          <w:rFonts w:ascii="SimSun" w:hAnsi="Calibri" w:cs="Times New Roman" w:hint="eastAsia"/>
          <w:sz w:val="21"/>
          <w:szCs w:val="21"/>
        </w:rPr>
        <w:t>的通过。</w:t>
      </w:r>
    </w:p>
    <w:p w14:paraId="144B50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但所有机构的一切其他决定则应需出席会议并参加表决的成员代表团的简单多数作出。</w:t>
      </w:r>
    </w:p>
    <w:p w14:paraId="2848BBF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“表决”系指投赞成票或反对票；明示弃权或不投票不得计为参加表决。</w:t>
      </w:r>
    </w:p>
    <w:p w14:paraId="096094E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第35条：附议规定；表决方法</w:t>
      </w:r>
    </w:p>
    <w:p w14:paraId="593E34E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一个成员代表团提出的任何修正案，只有至少得到另一成员代表团的附议方能付诸表决。</w:t>
      </w:r>
    </w:p>
    <w:p w14:paraId="428005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14:paraId="445208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第36条：表决守则</w:t>
      </w:r>
    </w:p>
    <w:p w14:paraId="1A22A89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主持会议的主席团成员宣布表决开始后，除与表决的实际进行有关的程序问题以外，不得中断表决的进行。</w:t>
      </w:r>
    </w:p>
    <w:p w14:paraId="3EAA6B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主持会议的主席团成员可准许成员代表团在表决前或表决后解释其表决理由或弃权理由。</w:t>
      </w:r>
    </w:p>
    <w:p w14:paraId="2AFDBF8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第37条：提案的分部分表决</w:t>
      </w:r>
    </w:p>
    <w:p w14:paraId="63A93FC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w:t>
      </w:r>
      <w:r w:rsidRPr="00E0574E">
        <w:rPr>
          <w:rFonts w:ascii="SimSun" w:hAnsi="Calibri" w:cs="Times New Roman" w:hint="eastAsia"/>
          <w:sz w:val="21"/>
          <w:szCs w:val="21"/>
        </w:rPr>
        <w:lastRenderedPageBreak/>
        <w:t>或修正案中的各部分随后应作为整体再付诸表决。如果基础提案或修正案的所有执行部分被否决，则整个基础提案或修正案应视为被否决。</w:t>
      </w:r>
    </w:p>
    <w:p w14:paraId="6EFFEBA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第38条：就修正案的表决</w:t>
      </w:r>
    </w:p>
    <w:p w14:paraId="6AFFB7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任何修正案在就其所涉案文进行表决之前应先付诸表决。</w:t>
      </w:r>
    </w:p>
    <w:p w14:paraId="6F247B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14:paraId="6594FCE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如果关于同一案文的一个或多个修正案获得通过，修正后的案文应付诸表决。</w:t>
      </w:r>
    </w:p>
    <w:p w14:paraId="1FB7084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任何对某一案文进行增删的提案应视为修正案。</w:t>
      </w:r>
    </w:p>
    <w:p w14:paraId="4BC4736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第39条：就同一问题的数个修正案的表决</w:t>
      </w:r>
    </w:p>
    <w:p w14:paraId="4A8B8BA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如果对同一问题有两个或两个以上的提案，除第38条另有规定外，除非有关机构对次序另有决定，否则应按照提案提交的先后次序付诸表决。</w:t>
      </w:r>
    </w:p>
    <w:p w14:paraId="6678AA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第40条：赞成和反对票数相等</w:t>
      </w:r>
    </w:p>
    <w:p w14:paraId="3E33E8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除本条第(2)款另有规定外，如果就某一仅需简单多数的事项进行表决的赞成和反对票数相等，该提案应视为被否决。</w:t>
      </w:r>
    </w:p>
    <w:p w14:paraId="686095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如果就选举某人为主席团成员的提案进行表决的赞成和反对票数相等，在提名不变的情况下应再次进行表决，直至该提名被通过或被否决，或另选出他人担任这一职务。</w:t>
      </w:r>
    </w:p>
    <w:p w14:paraId="5C670F7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78C8E1B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第41条：口头发言所用语文</w:t>
      </w:r>
    </w:p>
    <w:p w14:paraId="4D87AD4D" w14:textId="3E0FBF46"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除本条第(2)款另有规定外，在任何机构会议上的口头发言均应使用阿拉伯文、俄文、法文、西班牙文、英文或中文，并应由秘书处提供口译，译成阿拉伯文、俄文、法文、西班牙文、英文和中</w:t>
      </w:r>
      <w:r w:rsidR="00996EA0">
        <w:rPr>
          <w:rFonts w:ascii="SimSun" w:hAnsi="Calibri" w:cs="Times New Roman"/>
          <w:sz w:val="21"/>
          <w:szCs w:val="21"/>
        </w:rPr>
        <w:t>‍</w:t>
      </w:r>
      <w:r w:rsidRPr="00E0574E">
        <w:rPr>
          <w:rFonts w:ascii="SimSun" w:hAnsi="Calibri" w:cs="Times New Roman" w:hint="eastAsia"/>
          <w:sz w:val="21"/>
          <w:szCs w:val="21"/>
        </w:rPr>
        <w:t>文。</w:t>
      </w:r>
    </w:p>
    <w:p w14:paraId="691047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任何委员会或任何工作组可在没有成员反对的情况下决定不用口译或将口译仅限于本条第(1)款提及的各语种中的几种。</w:t>
      </w:r>
    </w:p>
    <w:p w14:paraId="3080B7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第42条：简要记录</w:t>
      </w:r>
    </w:p>
    <w:p w14:paraId="55121D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本会议全体会议和主要委员会会议的临时简要记录应由国际局编写，并应在本会议结束后尽快发给所有发言者，在简要记录分发后两个月之内发言者应通知国际局任何对其本人发言记录的修改意</w:t>
      </w:r>
      <w:r w:rsidRPr="00E0574E">
        <w:rPr>
          <w:rFonts w:ascii="Calibri" w:hAnsi="Calibri" w:cs="Times New Roman"/>
          <w:sz w:val="21"/>
          <w:szCs w:val="21"/>
        </w:rPr>
        <w:t>‍</w:t>
      </w:r>
      <w:r w:rsidRPr="00E0574E">
        <w:rPr>
          <w:rFonts w:ascii="SimSun" w:hAnsi="Calibri" w:cs="Times New Roman" w:hint="eastAsia"/>
          <w:sz w:val="21"/>
          <w:szCs w:val="21"/>
        </w:rPr>
        <w:t>见。</w:t>
      </w:r>
    </w:p>
    <w:p w14:paraId="32FB873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简要记录的最后稿应由国际局在适当时候印发。</w:t>
      </w:r>
    </w:p>
    <w:p w14:paraId="76800EB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第43条：文件和简要记录所用语文</w:t>
      </w:r>
    </w:p>
    <w:p w14:paraId="29C08CD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任何书面提案均应以阿拉伯文、俄文、法文、西班牙文、英文或中文提交秘书处。此种提案应由秘书处以阿拉伯文、俄文、法文、西班牙文、英文和中文分发。</w:t>
      </w:r>
    </w:p>
    <w:p w14:paraId="5AE80D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各委员会和任何工作组的报告，以及秘书处的资料文件，应以阿拉伯文、俄文、法文、西班牙文、英文和中文分发。</w:t>
      </w:r>
    </w:p>
    <w:p w14:paraId="1362F7C1" w14:textId="77777777"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如发言者用法文、西班牙文或英文发言，临时简要记录应以发言者所用语文编拟；如发言者用另一种语文发言，应由国际局选择将该发言译为法文或英文。</w:t>
      </w:r>
    </w:p>
    <w:p w14:paraId="56C76B8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(b)</w:t>
      </w:r>
      <w:r w:rsidRPr="00E0574E">
        <w:rPr>
          <w:rFonts w:ascii="SimSun" w:hAnsi="Calibri" w:cs="Times New Roman"/>
          <w:sz w:val="21"/>
          <w:szCs w:val="21"/>
        </w:rPr>
        <w:tab/>
      </w:r>
      <w:r w:rsidRPr="00E0574E">
        <w:rPr>
          <w:rFonts w:ascii="SimSun" w:hAnsi="Calibri" w:cs="Times New Roman" w:hint="eastAsia"/>
          <w:sz w:val="21"/>
          <w:szCs w:val="21"/>
        </w:rPr>
        <w:t>简要记录的最后稿应以法文、西班牙文和英文提供；并在可行的情况下，也以阿拉伯文、俄文和中文提供。</w:t>
      </w:r>
    </w:p>
    <w:p w14:paraId="3B74C74D"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0A0EA3BA"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第44条：本会议和各主要委员会的会议</w:t>
      </w:r>
    </w:p>
    <w:p w14:paraId="6EABC65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除非本会议的全体会议或有关主要委员会另有决定，否则本会议的全体会议和各主要委员会的会议均应公开举行。</w:t>
      </w:r>
    </w:p>
    <w:p w14:paraId="4EE6265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第45条：其他委员会和工作组的会议</w:t>
      </w:r>
    </w:p>
    <w:p w14:paraId="6E5AC7BA" w14:textId="6F731266"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资格证书委员会、起草委员会、指导委员会</w:t>
      </w:r>
      <w:r w:rsidR="00151F05">
        <w:rPr>
          <w:rFonts w:ascii="SimSun" w:hAnsi="Calibri" w:cs="Times New Roman" w:hint="eastAsia"/>
          <w:sz w:val="21"/>
          <w:szCs w:val="21"/>
        </w:rPr>
        <w:t>和</w:t>
      </w:r>
      <w:r w:rsidRPr="00E0574E">
        <w:rPr>
          <w:rFonts w:ascii="SimSun" w:hAnsi="Calibri" w:cs="Times New Roman" w:hint="eastAsia"/>
          <w:sz w:val="21"/>
          <w:szCs w:val="21"/>
        </w:rPr>
        <w:t>任何工作组的会议应仅对有关委员会或工作组的成员和秘书处开放。</w:t>
      </w:r>
    </w:p>
    <w:p w14:paraId="2BAD13C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9DC47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第46条：观察员地位</w:t>
      </w:r>
    </w:p>
    <w:p w14:paraId="02A853E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观察员代表团可出席本会议的全体会议和各主要委员会的会议并作口头发言。</w:t>
      </w:r>
    </w:p>
    <w:p w14:paraId="0EA793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观察员可出席本会议的全体会议和各主要委员会的会议。经主持会议的主席团成员邀请，他/她们可在这些会议上就各自活动范围内且与本会议工作直接有关的问题作口头发言。</w:t>
      </w:r>
    </w:p>
    <w:p w14:paraId="4DC79E11" w14:textId="4F55EA70"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观察员代表团或观察员就其专门负责的并与本会议工作有关的议题提交的书面发言，应由秘书处按向其提交的书面发言的份数和所用的语文发给与会者。</w:t>
      </w:r>
    </w:p>
    <w:p w14:paraId="0CEB1E7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第十章：本议事规则的修正</w:t>
      </w:r>
    </w:p>
    <w:p w14:paraId="32FC66C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第47条：修正本议事规则的可能性</w:t>
      </w:r>
    </w:p>
    <w:p w14:paraId="17FF352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除本条外，本规则可由本会议的全体会议修正。</w:t>
      </w:r>
    </w:p>
    <w:p w14:paraId="34A64194"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692E97A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第48条：最后文件的签署</w:t>
      </w:r>
    </w:p>
    <w:p w14:paraId="3B7C565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如通过最后文件，应开放供任何代表团签署。</w:t>
      </w:r>
    </w:p>
    <w:p w14:paraId="1BCFC10F" w14:textId="21D55B12" w:rsidR="002326AB" w:rsidRDefault="00E0574E" w:rsidP="00E0574E">
      <w:pPr>
        <w:overflowPunct w:val="0"/>
        <w:spacing w:before="720" w:afterLines="50" w:after="120" w:line="340" w:lineRule="atLeast"/>
        <w:ind w:left="5534"/>
      </w:pPr>
      <w:r w:rsidRPr="00E0574E">
        <w:rPr>
          <w:rFonts w:ascii="KaiTi" w:eastAsia="KaiTi" w:hAnsi="KaiTi" w:cs="SimSun" w:hint="eastAsia"/>
          <w:sz w:val="21"/>
          <w:szCs w:val="21"/>
          <w:lang w:eastAsia="en-US"/>
        </w:rPr>
        <w:t>［</w:t>
      </w:r>
      <w:r w:rsidRPr="00E0574E">
        <w:rPr>
          <w:rFonts w:ascii="KaiTi" w:eastAsia="KaiTi" w:hAnsi="KaiTi" w:cs="Times New Roman" w:hint="eastAsia"/>
          <w:sz w:val="21"/>
          <w:szCs w:val="21"/>
          <w:lang w:eastAsia="en-US"/>
        </w:rPr>
        <w:t>文件完</w:t>
      </w:r>
      <w:r w:rsidRPr="00E0574E">
        <w:rPr>
          <w:rFonts w:ascii="KaiTi" w:eastAsia="KaiTi" w:hAnsi="KaiTi" w:cs="SimSun" w:hint="eastAsia"/>
          <w:sz w:val="21"/>
          <w:szCs w:val="21"/>
          <w:lang w:eastAsia="en-US"/>
        </w:rPr>
        <w:t>］</w:t>
      </w:r>
    </w:p>
    <w:sectPr w:rsidR="002326AB" w:rsidSect="00F6057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B92D" w14:textId="77777777" w:rsidR="006A79A0" w:rsidRDefault="006A79A0">
      <w:r>
        <w:separator/>
      </w:r>
    </w:p>
  </w:endnote>
  <w:endnote w:type="continuationSeparator" w:id="0">
    <w:p w14:paraId="40FCFCAF" w14:textId="77777777" w:rsidR="006A79A0" w:rsidRDefault="006A79A0" w:rsidP="003B38C1">
      <w:r>
        <w:separator/>
      </w:r>
    </w:p>
    <w:p w14:paraId="44769AFE" w14:textId="77777777" w:rsidR="006A79A0" w:rsidRPr="003B38C1" w:rsidRDefault="006A79A0" w:rsidP="003B38C1">
      <w:pPr>
        <w:spacing w:after="60"/>
        <w:rPr>
          <w:sz w:val="17"/>
        </w:rPr>
      </w:pPr>
      <w:r>
        <w:rPr>
          <w:sz w:val="17"/>
        </w:rPr>
        <w:t>[Endnote continued from previous page]</w:t>
      </w:r>
    </w:p>
  </w:endnote>
  <w:endnote w:type="continuationNotice" w:id="1">
    <w:p w14:paraId="4284918D" w14:textId="77777777" w:rsidR="006A79A0" w:rsidRPr="003B38C1" w:rsidRDefault="006A79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KaiTi">
    <w:altName w:val="Kai Titli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3594" w14:textId="77777777" w:rsidR="006A79A0" w:rsidRDefault="006A79A0">
      <w:r>
        <w:rPr>
          <w:rFonts w:hint="eastAsia"/>
        </w:rPr>
        <w:separator/>
      </w:r>
    </w:p>
  </w:footnote>
  <w:footnote w:type="continuationSeparator" w:id="0">
    <w:p w14:paraId="41DC381E" w14:textId="77777777" w:rsidR="006A79A0" w:rsidRDefault="006A79A0" w:rsidP="008B60B2">
      <w:r>
        <w:separator/>
      </w:r>
    </w:p>
    <w:p w14:paraId="3861C139" w14:textId="77777777" w:rsidR="006A79A0" w:rsidRPr="00ED77FB" w:rsidRDefault="006A79A0" w:rsidP="008B60B2">
      <w:pPr>
        <w:spacing w:after="60"/>
        <w:rPr>
          <w:sz w:val="17"/>
          <w:szCs w:val="17"/>
        </w:rPr>
      </w:pPr>
      <w:r w:rsidRPr="00ED77FB">
        <w:rPr>
          <w:sz w:val="17"/>
          <w:szCs w:val="17"/>
        </w:rPr>
        <w:t>[Footnote continued from previous page]</w:t>
      </w:r>
    </w:p>
  </w:footnote>
  <w:footnote w:type="continuationNotice" w:id="1">
    <w:p w14:paraId="0C89DA38" w14:textId="77777777" w:rsidR="006A79A0" w:rsidRPr="00ED77FB" w:rsidRDefault="006A79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05C1" w14:textId="74A64A65" w:rsidR="00D07C78" w:rsidRPr="00151F05" w:rsidRDefault="00F60577" w:rsidP="00477D6B">
    <w:pPr>
      <w:jc w:val="right"/>
      <w:rPr>
        <w:rFonts w:ascii="SimSun" w:hAnsi="SimSun"/>
        <w:caps/>
        <w:sz w:val="21"/>
        <w:szCs w:val="21"/>
      </w:rPr>
    </w:pPr>
    <w:bookmarkStart w:id="5" w:name="Code2"/>
    <w:bookmarkEnd w:id="5"/>
    <w:r w:rsidRPr="00151F05">
      <w:rPr>
        <w:rFonts w:ascii="SimSun" w:hAnsi="SimSun"/>
        <w:caps/>
        <w:sz w:val="21"/>
        <w:szCs w:val="21"/>
      </w:rPr>
      <w:t>DLT/</w:t>
    </w:r>
    <w:r w:rsidR="001C3A5C">
      <w:rPr>
        <w:rFonts w:ascii="SimSun" w:hAnsi="SimSun" w:hint="eastAsia"/>
        <w:caps/>
        <w:sz w:val="21"/>
        <w:szCs w:val="21"/>
      </w:rPr>
      <w:t>DC</w:t>
    </w:r>
    <w:r w:rsidRPr="00151F05">
      <w:rPr>
        <w:rFonts w:ascii="SimSun" w:hAnsi="SimSun"/>
        <w:caps/>
        <w:sz w:val="21"/>
        <w:szCs w:val="21"/>
      </w:rPr>
      <w:t>/</w:t>
    </w:r>
    <w:r w:rsidR="004179B5">
      <w:rPr>
        <w:rFonts w:ascii="SimSun" w:hAnsi="SimSun"/>
        <w:caps/>
        <w:sz w:val="21"/>
        <w:szCs w:val="21"/>
      </w:rPr>
      <w:t>2</w:t>
    </w:r>
    <w:r w:rsidR="00860068">
      <w:rPr>
        <w:rFonts w:ascii="SimSun" w:hAnsi="SimSun" w:hint="eastAsia"/>
        <w:caps/>
        <w:sz w:val="21"/>
        <w:szCs w:val="21"/>
      </w:rPr>
      <w:t xml:space="preserve"> </w:t>
    </w:r>
    <w:r w:rsidR="004179B5">
      <w:rPr>
        <w:rFonts w:ascii="SimSun" w:hAnsi="SimSun" w:hint="eastAsia"/>
        <w:caps/>
        <w:sz w:val="21"/>
        <w:szCs w:val="21"/>
      </w:rPr>
      <w:t>P</w:t>
    </w:r>
    <w:r w:rsidR="004179B5" w:rsidRPr="00860068">
      <w:rPr>
        <w:rFonts w:ascii="SimSun" w:hAnsi="SimSun" w:hint="eastAsia"/>
        <w:sz w:val="21"/>
        <w:szCs w:val="21"/>
      </w:rPr>
      <w:t>r</w:t>
    </w:r>
    <w:r w:rsidR="004179B5" w:rsidRPr="00860068">
      <w:rPr>
        <w:rFonts w:ascii="SimSun" w:hAnsi="SimSun"/>
        <w:sz w:val="21"/>
        <w:szCs w:val="21"/>
      </w:rPr>
      <w:t>ov</w:t>
    </w:r>
    <w:r w:rsidR="004179B5">
      <w:rPr>
        <w:rFonts w:ascii="SimSun" w:hAnsi="SimSun"/>
        <w:caps/>
        <w:sz w:val="21"/>
        <w:szCs w:val="21"/>
      </w:rPr>
      <w:t>.</w:t>
    </w:r>
  </w:p>
  <w:p w14:paraId="434B594E" w14:textId="5E287785" w:rsidR="00D07C78" w:rsidRPr="00151F05" w:rsidRDefault="00151F05" w:rsidP="00151F05">
    <w:pPr>
      <w:spacing w:afterLines="100" w:after="240"/>
      <w:jc w:val="right"/>
      <w:rPr>
        <w:rFonts w:ascii="SimSun" w:hAnsi="SimSun"/>
        <w:sz w:val="21"/>
        <w:szCs w:val="21"/>
      </w:rPr>
    </w:pPr>
    <w:r w:rsidRPr="00151F05">
      <w:rPr>
        <w:rFonts w:ascii="SimSun" w:hAnsi="SimSun" w:cs="Times New Roman" w:hint="eastAsia"/>
        <w:sz w:val="21"/>
        <w:szCs w:val="21"/>
      </w:rPr>
      <w:t>第</w:t>
    </w:r>
    <w:r w:rsidR="00D07C78" w:rsidRPr="00151F05">
      <w:rPr>
        <w:rFonts w:ascii="SimSun" w:hAnsi="SimSun"/>
        <w:sz w:val="21"/>
        <w:szCs w:val="21"/>
      </w:rPr>
      <w:fldChar w:fldCharType="begin"/>
    </w:r>
    <w:r w:rsidR="00D07C78" w:rsidRPr="00151F05">
      <w:rPr>
        <w:rFonts w:ascii="SimSun" w:hAnsi="SimSun"/>
        <w:sz w:val="21"/>
        <w:szCs w:val="21"/>
      </w:rPr>
      <w:instrText xml:space="preserve"> PAGE  \* MERGEFORMAT </w:instrText>
    </w:r>
    <w:r w:rsidR="00D07C78" w:rsidRPr="00151F05">
      <w:rPr>
        <w:rFonts w:ascii="SimSun" w:hAnsi="SimSun"/>
        <w:sz w:val="21"/>
        <w:szCs w:val="21"/>
      </w:rPr>
      <w:fldChar w:fldCharType="separate"/>
    </w:r>
    <w:r w:rsidR="00996EA0">
      <w:rPr>
        <w:rFonts w:ascii="SimSun" w:hAnsi="SimSun"/>
        <w:noProof/>
        <w:sz w:val="21"/>
        <w:szCs w:val="21"/>
      </w:rPr>
      <w:t>14</w:t>
    </w:r>
    <w:r w:rsidR="00D07C78" w:rsidRPr="00151F05">
      <w:rPr>
        <w:rFonts w:ascii="SimSun" w:hAnsi="SimSun"/>
        <w:sz w:val="21"/>
        <w:szCs w:val="21"/>
      </w:rPr>
      <w:fldChar w:fldCharType="end"/>
    </w:r>
    <w:r w:rsidRPr="00151F05">
      <w:rPr>
        <w:rFonts w:ascii="SimSun" w:hAnsi="SimSun" w:cs="Times New Roma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721362">
    <w:abstractNumId w:val="3"/>
  </w:num>
  <w:num w:numId="2" w16cid:durableId="611402260">
    <w:abstractNumId w:val="8"/>
  </w:num>
  <w:num w:numId="3" w16cid:durableId="1145003989">
    <w:abstractNumId w:val="0"/>
  </w:num>
  <w:num w:numId="4" w16cid:durableId="1226187729">
    <w:abstractNumId w:val="9"/>
  </w:num>
  <w:num w:numId="5" w16cid:durableId="1687637649">
    <w:abstractNumId w:val="2"/>
  </w:num>
  <w:num w:numId="6" w16cid:durableId="432819226">
    <w:abstractNumId w:val="4"/>
  </w:num>
  <w:num w:numId="7" w16cid:durableId="1808354541">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926376013">
    <w:abstractNumId w:val="7"/>
  </w:num>
  <w:num w:numId="9" w16cid:durableId="1144082220">
    <w:abstractNumId w:val="5"/>
  </w:num>
  <w:num w:numId="10" w16cid:durableId="1043361551">
    <w:abstractNumId w:val="10"/>
  </w:num>
  <w:num w:numId="11" w16cid:durableId="1724137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77"/>
    <w:rsid w:val="000073A2"/>
    <w:rsid w:val="00043CAA"/>
    <w:rsid w:val="00056816"/>
    <w:rsid w:val="00075432"/>
    <w:rsid w:val="000968ED"/>
    <w:rsid w:val="000A3D97"/>
    <w:rsid w:val="000F2A0D"/>
    <w:rsid w:val="000F5E56"/>
    <w:rsid w:val="001362EE"/>
    <w:rsid w:val="00151F05"/>
    <w:rsid w:val="00160F02"/>
    <w:rsid w:val="001647D5"/>
    <w:rsid w:val="001832A6"/>
    <w:rsid w:val="001C3A5C"/>
    <w:rsid w:val="001D4107"/>
    <w:rsid w:val="00203D24"/>
    <w:rsid w:val="0021217E"/>
    <w:rsid w:val="002326AB"/>
    <w:rsid w:val="00243430"/>
    <w:rsid w:val="002634C4"/>
    <w:rsid w:val="002923BB"/>
    <w:rsid w:val="002928D3"/>
    <w:rsid w:val="002C70BA"/>
    <w:rsid w:val="002F1FE6"/>
    <w:rsid w:val="002F4E68"/>
    <w:rsid w:val="002F5A32"/>
    <w:rsid w:val="00312F7F"/>
    <w:rsid w:val="003421FE"/>
    <w:rsid w:val="00347945"/>
    <w:rsid w:val="00360CC4"/>
    <w:rsid w:val="00361450"/>
    <w:rsid w:val="003673CF"/>
    <w:rsid w:val="003845C1"/>
    <w:rsid w:val="00384A2B"/>
    <w:rsid w:val="003A6F89"/>
    <w:rsid w:val="003A74D7"/>
    <w:rsid w:val="003B38C1"/>
    <w:rsid w:val="003C34E9"/>
    <w:rsid w:val="003D3422"/>
    <w:rsid w:val="003F6791"/>
    <w:rsid w:val="004179B5"/>
    <w:rsid w:val="00423E3E"/>
    <w:rsid w:val="00427AF4"/>
    <w:rsid w:val="00444AE8"/>
    <w:rsid w:val="00464070"/>
    <w:rsid w:val="004647DA"/>
    <w:rsid w:val="004718BC"/>
    <w:rsid w:val="00474062"/>
    <w:rsid w:val="00477D6B"/>
    <w:rsid w:val="00482B33"/>
    <w:rsid w:val="004A66CB"/>
    <w:rsid w:val="004E46AD"/>
    <w:rsid w:val="005019FF"/>
    <w:rsid w:val="0053057A"/>
    <w:rsid w:val="00556076"/>
    <w:rsid w:val="00560A29"/>
    <w:rsid w:val="005C6649"/>
    <w:rsid w:val="00605827"/>
    <w:rsid w:val="00616FC6"/>
    <w:rsid w:val="00634744"/>
    <w:rsid w:val="00646050"/>
    <w:rsid w:val="0065233F"/>
    <w:rsid w:val="006659A9"/>
    <w:rsid w:val="006713CA"/>
    <w:rsid w:val="00676937"/>
    <w:rsid w:val="00676C5C"/>
    <w:rsid w:val="00676F44"/>
    <w:rsid w:val="006A79A0"/>
    <w:rsid w:val="007128A8"/>
    <w:rsid w:val="00720EFD"/>
    <w:rsid w:val="00731DAD"/>
    <w:rsid w:val="00752F35"/>
    <w:rsid w:val="0078498D"/>
    <w:rsid w:val="007854AF"/>
    <w:rsid w:val="00793A7C"/>
    <w:rsid w:val="007A398A"/>
    <w:rsid w:val="007A7966"/>
    <w:rsid w:val="007D1613"/>
    <w:rsid w:val="007D7C4C"/>
    <w:rsid w:val="007E4C0E"/>
    <w:rsid w:val="007E4FAA"/>
    <w:rsid w:val="00835F92"/>
    <w:rsid w:val="008364C7"/>
    <w:rsid w:val="00860068"/>
    <w:rsid w:val="00866392"/>
    <w:rsid w:val="00877AB0"/>
    <w:rsid w:val="00880587"/>
    <w:rsid w:val="00893081"/>
    <w:rsid w:val="00893638"/>
    <w:rsid w:val="008A134B"/>
    <w:rsid w:val="008B2CC1"/>
    <w:rsid w:val="008B60B2"/>
    <w:rsid w:val="008C591A"/>
    <w:rsid w:val="008D4519"/>
    <w:rsid w:val="009050C0"/>
    <w:rsid w:val="0090731E"/>
    <w:rsid w:val="00916EE2"/>
    <w:rsid w:val="009208D5"/>
    <w:rsid w:val="00966A22"/>
    <w:rsid w:val="0096722F"/>
    <w:rsid w:val="00980843"/>
    <w:rsid w:val="00993568"/>
    <w:rsid w:val="009945C0"/>
    <w:rsid w:val="00996EA0"/>
    <w:rsid w:val="009C0FDB"/>
    <w:rsid w:val="009E2791"/>
    <w:rsid w:val="009E3F6F"/>
    <w:rsid w:val="009F499F"/>
    <w:rsid w:val="00A06F29"/>
    <w:rsid w:val="00A11F36"/>
    <w:rsid w:val="00A37342"/>
    <w:rsid w:val="00A42DAF"/>
    <w:rsid w:val="00A45BD8"/>
    <w:rsid w:val="00A869B7"/>
    <w:rsid w:val="00A90F0A"/>
    <w:rsid w:val="00A97312"/>
    <w:rsid w:val="00AB5B5C"/>
    <w:rsid w:val="00AC0A47"/>
    <w:rsid w:val="00AC205C"/>
    <w:rsid w:val="00AF0A6B"/>
    <w:rsid w:val="00AF5F79"/>
    <w:rsid w:val="00B05A69"/>
    <w:rsid w:val="00B75281"/>
    <w:rsid w:val="00B92F1F"/>
    <w:rsid w:val="00B9734B"/>
    <w:rsid w:val="00BA30E2"/>
    <w:rsid w:val="00BA3D6A"/>
    <w:rsid w:val="00BB099C"/>
    <w:rsid w:val="00BE7278"/>
    <w:rsid w:val="00C07817"/>
    <w:rsid w:val="00C11BFE"/>
    <w:rsid w:val="00C5068F"/>
    <w:rsid w:val="00C6709B"/>
    <w:rsid w:val="00C86D74"/>
    <w:rsid w:val="00CD04F1"/>
    <w:rsid w:val="00CF681A"/>
    <w:rsid w:val="00D07C78"/>
    <w:rsid w:val="00D45252"/>
    <w:rsid w:val="00D71B4D"/>
    <w:rsid w:val="00D93D55"/>
    <w:rsid w:val="00DD7B7F"/>
    <w:rsid w:val="00E0574E"/>
    <w:rsid w:val="00E15015"/>
    <w:rsid w:val="00E335FE"/>
    <w:rsid w:val="00E378F0"/>
    <w:rsid w:val="00E56E04"/>
    <w:rsid w:val="00EA7D6E"/>
    <w:rsid w:val="00EB2F76"/>
    <w:rsid w:val="00EC4E49"/>
    <w:rsid w:val="00ED77FB"/>
    <w:rsid w:val="00EE45FA"/>
    <w:rsid w:val="00F043DE"/>
    <w:rsid w:val="00F14460"/>
    <w:rsid w:val="00F30DC9"/>
    <w:rsid w:val="00F37D90"/>
    <w:rsid w:val="00F60577"/>
    <w:rsid w:val="00F66152"/>
    <w:rsid w:val="00F73AFA"/>
    <w:rsid w:val="00F9165B"/>
    <w:rsid w:val="00F964D2"/>
    <w:rsid w:val="00FB5FEA"/>
    <w:rsid w:val="00FC482F"/>
    <w:rsid w:val="00FD5F9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243E69"/>
  <w15:docId w15:val="{C7A55C11-B680-4A05-92E0-E0BBA00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9935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993568"/>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993568"/>
    <w:pPr>
      <w:ind w:left="720"/>
      <w:contextualSpacing/>
    </w:pPr>
  </w:style>
  <w:style w:type="paragraph" w:styleId="BodyTextIndent2">
    <w:name w:val="Body Text Indent 2"/>
    <w:basedOn w:val="Normal"/>
    <w:link w:val="BodyTextIndent2Char"/>
    <w:rsid w:val="00993568"/>
    <w:pPr>
      <w:spacing w:after="120" w:line="480" w:lineRule="auto"/>
      <w:ind w:left="283"/>
    </w:pPr>
  </w:style>
  <w:style w:type="character" w:customStyle="1" w:styleId="BodyTextIndent2Char">
    <w:name w:val="Body Text Indent 2 Char"/>
    <w:basedOn w:val="DefaultParagraphFont"/>
    <w:link w:val="BodyTextIndent2"/>
    <w:rsid w:val="00993568"/>
    <w:rPr>
      <w:rFonts w:ascii="Arial" w:eastAsia="SimSun" w:hAnsi="Arial" w:cs="Arial"/>
      <w:sz w:val="22"/>
      <w:lang w:val="en-US" w:eastAsia="zh-CN"/>
    </w:rPr>
  </w:style>
  <w:style w:type="paragraph" w:customStyle="1" w:styleId="TitleofDoc">
    <w:name w:val="Title of Doc"/>
    <w:basedOn w:val="Normal"/>
    <w:rsid w:val="0099356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93568"/>
    <w:rPr>
      <w:u w:val="single"/>
    </w:rPr>
  </w:style>
  <w:style w:type="paragraph" w:customStyle="1" w:styleId="imarge">
    <w:name w:val="_i_marge"/>
    <w:basedOn w:val="Normal"/>
    <w:rsid w:val="0099356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93568"/>
    <w:pPr>
      <w:ind w:left="1418" w:hanging="1418"/>
    </w:pPr>
  </w:style>
  <w:style w:type="paragraph" w:styleId="BalloonText">
    <w:name w:val="Balloon Text"/>
    <w:basedOn w:val="Normal"/>
    <w:link w:val="BalloonTextChar"/>
    <w:semiHidden/>
    <w:unhideWhenUsed/>
    <w:rsid w:val="004E46AD"/>
    <w:rPr>
      <w:rFonts w:ascii="Segoe UI" w:hAnsi="Segoe UI" w:cs="Segoe UI"/>
      <w:sz w:val="18"/>
      <w:szCs w:val="18"/>
    </w:rPr>
  </w:style>
  <w:style w:type="character" w:customStyle="1" w:styleId="BalloonTextChar">
    <w:name w:val="Balloon Text Char"/>
    <w:basedOn w:val="DefaultParagraphFont"/>
    <w:link w:val="BalloonText"/>
    <w:semiHidden/>
    <w:rsid w:val="004E46A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35F92"/>
    <w:rPr>
      <w:sz w:val="16"/>
      <w:szCs w:val="16"/>
    </w:rPr>
  </w:style>
  <w:style w:type="paragraph" w:styleId="CommentSubject">
    <w:name w:val="annotation subject"/>
    <w:basedOn w:val="CommentText"/>
    <w:next w:val="CommentText"/>
    <w:link w:val="CommentSubjectChar"/>
    <w:semiHidden/>
    <w:unhideWhenUsed/>
    <w:rsid w:val="00835F92"/>
    <w:rPr>
      <w:b/>
      <w:bCs/>
      <w:sz w:val="20"/>
    </w:rPr>
  </w:style>
  <w:style w:type="character" w:customStyle="1" w:styleId="CommentTextChar">
    <w:name w:val="Comment Text Char"/>
    <w:basedOn w:val="DefaultParagraphFont"/>
    <w:link w:val="CommentText"/>
    <w:semiHidden/>
    <w:rsid w:val="00835F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35F9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A5311-C533-431A-89F6-6CC54742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0</TotalTime>
  <Pages>14</Pages>
  <Words>8305</Words>
  <Characters>856</Characters>
  <Application>Microsoft Office Word</Application>
  <DocSecurity>0</DocSecurity>
  <Lines>7</Lines>
  <Paragraphs>18</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DLT/DC/2/PROV.</dc:title>
  <dc:subject>外交会议议事规则草案</dc:subject>
  <dc:creator>LI Yanmei</dc:creator>
  <cp:keywords>FOR OFFICIAL USE ONLY</cp:keywords>
  <cp:lastModifiedBy>HAPPY-DUMAS Juliet</cp:lastModifiedBy>
  <cp:revision>2</cp:revision>
  <cp:lastPrinted>2023-07-25T16:35:00Z</cp:lastPrinted>
  <dcterms:created xsi:type="dcterms:W3CDTF">2024-05-10T07:02:00Z</dcterms:created>
  <dcterms:modified xsi:type="dcterms:W3CDTF">2024-05-10T07:02:00Z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2023-08-03T12:07:14Z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27f8504c-0054-4c84-b72f-d604d2b7e255</vt:lpwstr>
  </property>
  <property fmtid="{D5CDD505-2E9C-101B-9397-08002B2CF9AE}" pid="13" name="MSIP_Label_20773ee6-353b-4fb9-a59d-0b94c8c67bea_ContentBits">
    <vt:lpwstr>0</vt:lpwstr>
  </property>
</Properties>
</file>