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20668" w14:textId="77777777" w:rsidR="008B2CC1" w:rsidRPr="00871F9A" w:rsidRDefault="008B14EA" w:rsidP="008B14EA">
      <w:pPr>
        <w:spacing w:after="120"/>
        <w:jc w:val="right"/>
      </w:pPr>
      <w:r w:rsidRPr="00871F9A">
        <w:rPr>
          <w:noProof/>
          <w:lang w:eastAsia="en-US"/>
        </w:rPr>
        <w:drawing>
          <wp:inline distT="0" distB="0" distL="0" distR="0" wp14:anchorId="2C7D3B4E" wp14:editId="5B58F667">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71F9A">
        <w:rPr>
          <w:rFonts w:ascii="Arial Black" w:hAnsi="Arial Black"/>
          <w:caps/>
          <w:noProof/>
          <w:sz w:val="15"/>
          <w:szCs w:val="15"/>
          <w:lang w:eastAsia="en-US"/>
        </w:rPr>
        <mc:AlternateContent>
          <mc:Choice Requires="wps">
            <w:drawing>
              <wp:inline distT="0" distB="0" distL="0" distR="0" wp14:anchorId="7EF1A9CD" wp14:editId="180C1C4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70278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1E8C6EB8" w14:textId="77777777" w:rsidR="008B2CC1" w:rsidRPr="00871F9A" w:rsidRDefault="00C92F16" w:rsidP="008B14EA">
      <w:pPr>
        <w:jc w:val="right"/>
        <w:rPr>
          <w:rFonts w:ascii="Arial Black" w:hAnsi="Arial Black"/>
          <w:caps/>
          <w:sz w:val="15"/>
        </w:rPr>
      </w:pPr>
      <w:r w:rsidRPr="00871F9A">
        <w:rPr>
          <w:rFonts w:ascii="Arial Black" w:hAnsi="Arial Black"/>
          <w:caps/>
          <w:sz w:val="15"/>
        </w:rPr>
        <w:t>CDIP/29/</w:t>
      </w:r>
      <w:bookmarkStart w:id="0" w:name="Code"/>
      <w:r w:rsidR="006A69FB" w:rsidRPr="00871F9A">
        <w:rPr>
          <w:rFonts w:ascii="Arial Black" w:hAnsi="Arial Black"/>
          <w:caps/>
          <w:sz w:val="15"/>
        </w:rPr>
        <w:t>11</w:t>
      </w:r>
    </w:p>
    <w:bookmarkEnd w:id="0"/>
    <w:p w14:paraId="0C803F65" w14:textId="77777777" w:rsidR="008B2CC1" w:rsidRPr="00871F9A" w:rsidRDefault="008B14EA" w:rsidP="008B14EA">
      <w:pPr>
        <w:jc w:val="right"/>
        <w:rPr>
          <w:rFonts w:ascii="Arial Black" w:hAnsi="Arial Black"/>
          <w:caps/>
          <w:sz w:val="15"/>
        </w:rPr>
      </w:pPr>
      <w:r w:rsidRPr="00871F9A">
        <w:rPr>
          <w:rFonts w:ascii="Arial Black" w:hAnsi="Arial Black"/>
          <w:caps/>
          <w:sz w:val="15"/>
        </w:rPr>
        <w:t xml:space="preserve">ORIGINAL: </w:t>
      </w:r>
      <w:bookmarkStart w:id="1" w:name="Original"/>
      <w:r w:rsidR="006A69FB" w:rsidRPr="00871F9A">
        <w:rPr>
          <w:rFonts w:ascii="Arial Black" w:hAnsi="Arial Black"/>
          <w:caps/>
          <w:sz w:val="15"/>
        </w:rPr>
        <w:t>INGLÉS</w:t>
      </w:r>
    </w:p>
    <w:bookmarkEnd w:id="1"/>
    <w:p w14:paraId="2F0CC229" w14:textId="0D557FCB" w:rsidR="008B2CC1" w:rsidRPr="00871F9A" w:rsidRDefault="008B14EA" w:rsidP="008B14EA">
      <w:pPr>
        <w:spacing w:after="1200"/>
        <w:jc w:val="right"/>
        <w:rPr>
          <w:rFonts w:ascii="Arial Black" w:hAnsi="Arial Black"/>
          <w:caps/>
          <w:sz w:val="15"/>
        </w:rPr>
      </w:pPr>
      <w:r w:rsidRPr="00871F9A">
        <w:rPr>
          <w:rFonts w:ascii="Arial Black" w:hAnsi="Arial Black"/>
          <w:caps/>
          <w:sz w:val="15"/>
        </w:rPr>
        <w:t xml:space="preserve">FECHA: </w:t>
      </w:r>
      <w:bookmarkStart w:id="2" w:name="Date"/>
      <w:r w:rsidR="006A69FB" w:rsidRPr="00871F9A">
        <w:rPr>
          <w:rFonts w:ascii="Arial Black" w:hAnsi="Arial Black"/>
          <w:caps/>
          <w:sz w:val="15"/>
        </w:rPr>
        <w:t>19 DE SEPTIEMBRE DE</w:t>
      </w:r>
      <w:r w:rsidR="00AF50BF" w:rsidRPr="00871F9A">
        <w:rPr>
          <w:rFonts w:ascii="Arial Black" w:hAnsi="Arial Black"/>
          <w:caps/>
          <w:sz w:val="15"/>
        </w:rPr>
        <w:t xml:space="preserve"> </w:t>
      </w:r>
      <w:r w:rsidR="006A69FB" w:rsidRPr="00871F9A">
        <w:rPr>
          <w:rFonts w:ascii="Arial Black" w:hAnsi="Arial Black"/>
          <w:caps/>
          <w:sz w:val="15"/>
        </w:rPr>
        <w:t>2022</w:t>
      </w:r>
    </w:p>
    <w:bookmarkEnd w:id="2"/>
    <w:p w14:paraId="178168C7" w14:textId="77777777" w:rsidR="008B2CC1" w:rsidRPr="00871F9A" w:rsidRDefault="00C92F16" w:rsidP="007B541F">
      <w:pPr>
        <w:spacing w:after="600"/>
        <w:outlineLvl w:val="0"/>
        <w:rPr>
          <w:b/>
          <w:sz w:val="28"/>
          <w:szCs w:val="28"/>
        </w:rPr>
      </w:pPr>
      <w:r w:rsidRPr="00871F9A">
        <w:rPr>
          <w:b/>
          <w:sz w:val="28"/>
          <w:szCs w:val="28"/>
        </w:rPr>
        <w:t>Comité de Desarrollo y Propiedad Intelectual (CDIP)</w:t>
      </w:r>
    </w:p>
    <w:p w14:paraId="5A9D5184" w14:textId="77777777" w:rsidR="007B541F" w:rsidRPr="00871F9A" w:rsidRDefault="00C92F16" w:rsidP="007B541F">
      <w:pPr>
        <w:spacing w:after="720"/>
        <w:outlineLvl w:val="1"/>
        <w:rPr>
          <w:b/>
          <w:sz w:val="24"/>
          <w:szCs w:val="24"/>
        </w:rPr>
      </w:pPr>
      <w:r w:rsidRPr="00871F9A">
        <w:rPr>
          <w:b/>
          <w:sz w:val="24"/>
          <w:szCs w:val="24"/>
        </w:rPr>
        <w:t>Vigesimonovena sesión</w:t>
      </w:r>
      <w:r w:rsidR="007B541F" w:rsidRPr="00871F9A">
        <w:rPr>
          <w:b/>
          <w:sz w:val="24"/>
          <w:szCs w:val="24"/>
        </w:rPr>
        <w:br/>
      </w:r>
      <w:r w:rsidRPr="00871F9A">
        <w:rPr>
          <w:b/>
          <w:sz w:val="24"/>
          <w:szCs w:val="24"/>
        </w:rPr>
        <w:t>Ginebra, 17 a 21 de octubre de 2022</w:t>
      </w:r>
    </w:p>
    <w:p w14:paraId="604D09C5" w14:textId="77777777" w:rsidR="006A69FB" w:rsidRPr="00871F9A" w:rsidRDefault="006A69FB" w:rsidP="006A69FB">
      <w:pPr>
        <w:spacing w:after="360"/>
        <w:rPr>
          <w:caps/>
          <w:sz w:val="24"/>
        </w:rPr>
      </w:pPr>
      <w:r w:rsidRPr="00871F9A">
        <w:rPr>
          <w:sz w:val="24"/>
          <w:szCs w:val="24"/>
        </w:rPr>
        <w:t>PROPUESTA REVISADA DE PROYECTO PRESENTADA POR TÚNEZ SOBRE LA REDUCCIÓN DE LOS ACCIDENTES LABORALES Y LAS ENFERMEDADES PROFESIONALES MEDIANTE LA INNOVACIÓN Y LA PROPIEDAD INTELECTUAL</w:t>
      </w:r>
    </w:p>
    <w:p w14:paraId="067CBC16" w14:textId="77777777" w:rsidR="006A69FB" w:rsidRPr="00871F9A" w:rsidRDefault="006A69FB" w:rsidP="006A69FB">
      <w:pPr>
        <w:spacing w:after="960"/>
        <w:rPr>
          <w:i/>
        </w:rPr>
      </w:pPr>
      <w:bookmarkStart w:id="3" w:name="Prepared"/>
      <w:bookmarkEnd w:id="3"/>
      <w:r w:rsidRPr="00871F9A">
        <w:rPr>
          <w:i/>
        </w:rPr>
        <w:t>preparada por la Secretaría</w:t>
      </w:r>
    </w:p>
    <w:p w14:paraId="7A485295" w14:textId="135E7D4D" w:rsidR="006A69FB" w:rsidRPr="00871F9A" w:rsidRDefault="006A69FB" w:rsidP="006A69FB">
      <w:pPr>
        <w:pStyle w:val="Default"/>
        <w:spacing w:after="240"/>
        <w:rPr>
          <w:rFonts w:ascii="Arial" w:hAnsi="Arial" w:cs="Arial"/>
          <w:sz w:val="22"/>
          <w:szCs w:val="22"/>
          <w:lang w:val="es-ES"/>
        </w:rPr>
      </w:pPr>
      <w:r w:rsidRPr="00871F9A">
        <w:rPr>
          <w:rFonts w:ascii="Arial" w:hAnsi="Arial"/>
          <w:sz w:val="22"/>
          <w:szCs w:val="22"/>
          <w:lang w:val="es-ES"/>
        </w:rPr>
        <w:t>1.</w:t>
      </w:r>
      <w:r w:rsidRPr="00871F9A">
        <w:rPr>
          <w:rFonts w:ascii="Arial" w:hAnsi="Arial"/>
          <w:sz w:val="22"/>
          <w:szCs w:val="22"/>
          <w:lang w:val="es-ES"/>
        </w:rPr>
        <w:tab/>
        <w:t>En su vigesimo</w:t>
      </w:r>
      <w:r w:rsidR="008112EE" w:rsidRPr="00871F9A">
        <w:rPr>
          <w:rFonts w:ascii="Arial" w:hAnsi="Arial"/>
          <w:sz w:val="22"/>
          <w:szCs w:val="22"/>
          <w:lang w:val="es-ES"/>
        </w:rPr>
        <w:t>ctava</w:t>
      </w:r>
      <w:r w:rsidRPr="00871F9A">
        <w:rPr>
          <w:rFonts w:ascii="Arial" w:hAnsi="Arial"/>
          <w:sz w:val="22"/>
          <w:szCs w:val="22"/>
          <w:lang w:val="es-ES"/>
        </w:rPr>
        <w:t xml:space="preserve"> sesión, el CDIP debatió el documento CDIP/2</w:t>
      </w:r>
      <w:r w:rsidR="008112EE" w:rsidRPr="00871F9A">
        <w:rPr>
          <w:rFonts w:ascii="Arial" w:hAnsi="Arial"/>
          <w:sz w:val="22"/>
          <w:szCs w:val="22"/>
          <w:lang w:val="es-ES"/>
        </w:rPr>
        <w:t>8</w:t>
      </w:r>
      <w:r w:rsidRPr="00871F9A">
        <w:rPr>
          <w:rFonts w:ascii="Arial" w:hAnsi="Arial"/>
          <w:sz w:val="22"/>
          <w:szCs w:val="22"/>
          <w:lang w:val="es-ES"/>
        </w:rPr>
        <w:t>/</w:t>
      </w:r>
      <w:r w:rsidR="008112EE" w:rsidRPr="00871F9A">
        <w:rPr>
          <w:rFonts w:ascii="Arial" w:hAnsi="Arial"/>
          <w:sz w:val="22"/>
          <w:szCs w:val="22"/>
          <w:lang w:val="es-ES"/>
        </w:rPr>
        <w:t>4</w:t>
      </w:r>
      <w:r w:rsidRPr="00871F9A">
        <w:rPr>
          <w:rFonts w:ascii="Arial" w:hAnsi="Arial"/>
          <w:sz w:val="22"/>
          <w:szCs w:val="22"/>
          <w:lang w:val="es-ES"/>
        </w:rPr>
        <w:t xml:space="preserve"> que contiene la Propuesta </w:t>
      </w:r>
      <w:r w:rsidR="008112EE" w:rsidRPr="00871F9A">
        <w:rPr>
          <w:rFonts w:ascii="Arial" w:hAnsi="Arial"/>
          <w:sz w:val="22"/>
          <w:szCs w:val="22"/>
          <w:lang w:val="es-ES"/>
        </w:rPr>
        <w:t xml:space="preserve">revisada </w:t>
      </w:r>
      <w:r w:rsidRPr="00871F9A">
        <w:rPr>
          <w:rFonts w:ascii="Arial" w:hAnsi="Arial"/>
          <w:sz w:val="22"/>
          <w:szCs w:val="22"/>
          <w:lang w:val="es-ES"/>
        </w:rPr>
        <w:t xml:space="preserve">de proyecto presentada por Túnez sobre la reducción de los accidentes laborales y las enfermedades profesionales mediante la innovación y la propiedad intelectual. El Comité </w:t>
      </w:r>
      <w:r w:rsidRPr="00871F9A">
        <w:rPr>
          <w:sz w:val="22"/>
          <w:szCs w:val="22"/>
          <w:lang w:val="es-ES"/>
        </w:rPr>
        <w:t>“</w:t>
      </w:r>
      <w:r w:rsidRPr="00871F9A">
        <w:rPr>
          <w:rFonts w:ascii="Arial" w:hAnsi="Arial"/>
          <w:i/>
          <w:iCs/>
          <w:sz w:val="22"/>
          <w:szCs w:val="22"/>
          <w:lang w:val="es-ES"/>
        </w:rPr>
        <w:t>debatió la propuesta de proyecto y solicitó a Túnez que la desarrollara teniendo en cuenta los comentarios de los Estados miembros y con la asistencia de la Secretaría, a fin de examinarla en la próxima sesión</w:t>
      </w:r>
      <w:r w:rsidRPr="00871F9A">
        <w:rPr>
          <w:sz w:val="22"/>
          <w:szCs w:val="22"/>
          <w:lang w:val="es-ES"/>
        </w:rPr>
        <w:t>”.</w:t>
      </w:r>
    </w:p>
    <w:p w14:paraId="43951FFB" w14:textId="2380B8FC" w:rsidR="006A69FB" w:rsidRPr="00871F9A" w:rsidRDefault="006A69FB" w:rsidP="006A69FB">
      <w:pPr>
        <w:pStyle w:val="Default"/>
        <w:spacing w:after="240"/>
        <w:rPr>
          <w:szCs w:val="22"/>
          <w:lang w:val="es-ES"/>
        </w:rPr>
      </w:pPr>
      <w:r w:rsidRPr="00871F9A">
        <w:rPr>
          <w:rFonts w:ascii="Arial" w:hAnsi="Arial"/>
          <w:sz w:val="22"/>
          <w:szCs w:val="22"/>
          <w:lang w:val="es-ES"/>
        </w:rPr>
        <w:t>2.</w:t>
      </w:r>
      <w:r w:rsidRPr="00871F9A">
        <w:rPr>
          <w:rFonts w:ascii="Arial" w:hAnsi="Arial"/>
          <w:sz w:val="22"/>
          <w:szCs w:val="22"/>
          <w:lang w:val="es-ES"/>
        </w:rPr>
        <w:tab/>
        <w:t>El Anexo de este documento contiene la propuesta revisada por Túnez y preparada con el apoyo de la Secretaría de la OMPI.</w:t>
      </w:r>
    </w:p>
    <w:p w14:paraId="4AF8B1C8" w14:textId="77777777" w:rsidR="006A69FB" w:rsidRPr="00871F9A" w:rsidRDefault="006A69FB" w:rsidP="006A69FB">
      <w:pPr>
        <w:pStyle w:val="Endofdocument"/>
        <w:spacing w:after="360"/>
        <w:ind w:left="5530"/>
        <w:rPr>
          <w:i/>
          <w:iCs/>
          <w:szCs w:val="22"/>
          <w:lang w:val="es-ES"/>
        </w:rPr>
      </w:pPr>
      <w:r w:rsidRPr="00871F9A">
        <w:rPr>
          <w:i/>
          <w:iCs/>
          <w:szCs w:val="22"/>
          <w:lang w:val="es-ES"/>
        </w:rPr>
        <w:t>3.</w:t>
      </w:r>
      <w:r w:rsidRPr="00871F9A">
        <w:rPr>
          <w:i/>
          <w:iCs/>
          <w:szCs w:val="22"/>
          <w:lang w:val="es-ES"/>
        </w:rPr>
        <w:tab/>
      </w:r>
      <w:r w:rsidRPr="00871F9A">
        <w:rPr>
          <w:i/>
          <w:iCs/>
          <w:lang w:val="es-ES"/>
        </w:rPr>
        <w:t>Se invita al CDIP a examinar la información contenida en el Anexo del presente documento.</w:t>
      </w:r>
    </w:p>
    <w:p w14:paraId="41C91814" w14:textId="135C064E" w:rsidR="006A69FB" w:rsidRPr="00871F9A" w:rsidRDefault="006A69FB" w:rsidP="006A69FB">
      <w:pPr>
        <w:spacing w:before="65"/>
        <w:ind w:left="5533"/>
        <w:sectPr w:rsidR="006A69FB" w:rsidRPr="00871F9A">
          <w:pgSz w:w="11906" w:h="16838"/>
          <w:pgMar w:top="851" w:right="1417" w:bottom="1417" w:left="1417" w:header="0" w:footer="0" w:gutter="0"/>
          <w:pgNumType w:start="0"/>
          <w:cols w:space="720"/>
          <w:formProt w:val="0"/>
          <w:docGrid w:linePitch="299"/>
        </w:sectPr>
      </w:pPr>
      <w:r w:rsidRPr="00871F9A">
        <w:t>[Sigue</w:t>
      </w:r>
      <w:r w:rsidR="008112EE" w:rsidRPr="00871F9A">
        <w:t>n</w:t>
      </w:r>
      <w:r w:rsidRPr="00871F9A">
        <w:t xml:space="preserve"> l</w:t>
      </w:r>
      <w:r w:rsidR="008112EE" w:rsidRPr="00871F9A">
        <w:t>os</w:t>
      </w:r>
      <w:r w:rsidRPr="00871F9A">
        <w:t xml:space="preserve"> </w:t>
      </w:r>
      <w:r w:rsidRPr="00871F9A">
        <w:rPr>
          <w:rStyle w:val="Endofdocument-AnnexChar"/>
          <w:lang w:val="es-ES"/>
        </w:rPr>
        <w:t>Anexo</w:t>
      </w:r>
      <w:r w:rsidR="008112EE" w:rsidRPr="00871F9A">
        <w:rPr>
          <w:rStyle w:val="Endofdocument-AnnexChar"/>
          <w:lang w:val="es-ES"/>
        </w:rPr>
        <w:t>s</w:t>
      </w:r>
      <w:r w:rsidRPr="00871F9A">
        <w:t>]</w:t>
      </w:r>
    </w:p>
    <w:p w14:paraId="5AAD899C" w14:textId="77777777" w:rsidR="006A69FB" w:rsidRPr="00871F9A" w:rsidRDefault="006A69FB" w:rsidP="006A69FB">
      <w:pPr>
        <w:spacing w:before="65"/>
        <w:ind w:left="5533"/>
      </w:pPr>
    </w:p>
    <w:tbl>
      <w:tblPr>
        <w:tblW w:w="9352" w:type="dxa"/>
        <w:tblInd w:w="146" w:type="dxa"/>
        <w:tblLayout w:type="fixed"/>
        <w:tblCellMar>
          <w:left w:w="5" w:type="dxa"/>
          <w:right w:w="5" w:type="dxa"/>
        </w:tblCellMar>
        <w:tblLook w:val="01E0" w:firstRow="1" w:lastRow="1" w:firstColumn="1" w:lastColumn="1" w:noHBand="0" w:noVBand="0"/>
      </w:tblPr>
      <w:tblGrid>
        <w:gridCol w:w="4677"/>
        <w:gridCol w:w="4675"/>
      </w:tblGrid>
      <w:tr w:rsidR="006A69FB" w:rsidRPr="00871F9A" w14:paraId="62E00D01" w14:textId="77777777" w:rsidTr="00313AAB">
        <w:trPr>
          <w:trHeight w:val="253"/>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85176A" w14:textId="77777777" w:rsidR="006A69FB" w:rsidRPr="00871F9A" w:rsidRDefault="006A69FB" w:rsidP="00313AAB">
            <w:pPr>
              <w:pStyle w:val="Heading2"/>
              <w:widowControl w:val="0"/>
              <w:jc w:val="center"/>
              <w:rPr>
                <w:b/>
              </w:rPr>
            </w:pPr>
            <w:r w:rsidRPr="00871F9A">
              <w:rPr>
                <w:b/>
              </w:rPr>
              <w:t>1. INTRODUCCIÓN DEL PROYECTO</w:t>
            </w:r>
          </w:p>
        </w:tc>
      </w:tr>
      <w:tr w:rsidR="006A69FB" w:rsidRPr="00871F9A" w14:paraId="1F7581D8" w14:textId="77777777" w:rsidTr="00313AAB">
        <w:trPr>
          <w:trHeight w:val="253"/>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5FD4DA" w14:textId="77777777" w:rsidR="006A69FB" w:rsidRPr="00871F9A" w:rsidRDefault="006A69FB" w:rsidP="00313AAB">
            <w:pPr>
              <w:pStyle w:val="TableParagraph"/>
              <w:spacing w:line="234" w:lineRule="exact"/>
              <w:ind w:left="103" w:right="87"/>
              <w:jc w:val="center"/>
              <w:rPr>
                <w:b/>
                <w:lang w:val="es-ES"/>
              </w:rPr>
            </w:pPr>
            <w:r w:rsidRPr="00871F9A">
              <w:rPr>
                <w:b/>
                <w:lang w:val="es-ES"/>
              </w:rPr>
              <w:t>1.1 Código del proyecto</w:t>
            </w:r>
          </w:p>
        </w:tc>
      </w:tr>
      <w:tr w:rsidR="006A69FB" w:rsidRPr="00871F9A" w14:paraId="6854DD62" w14:textId="77777777" w:rsidTr="00313AAB">
        <w:trPr>
          <w:trHeight w:val="733"/>
        </w:trPr>
        <w:tc>
          <w:tcPr>
            <w:tcW w:w="9351" w:type="dxa"/>
            <w:gridSpan w:val="2"/>
            <w:tcBorders>
              <w:top w:val="single" w:sz="4" w:space="0" w:color="000000"/>
              <w:left w:val="single" w:sz="4" w:space="0" w:color="000000"/>
              <w:bottom w:val="single" w:sz="4" w:space="0" w:color="000000"/>
              <w:right w:val="single" w:sz="4" w:space="0" w:color="000000"/>
            </w:tcBorders>
          </w:tcPr>
          <w:p w14:paraId="7A02FC5A" w14:textId="77777777" w:rsidR="006A69FB" w:rsidRPr="00871F9A" w:rsidRDefault="006A69FB" w:rsidP="00313AAB">
            <w:pPr>
              <w:pStyle w:val="TableParagraph"/>
              <w:spacing w:line="249" w:lineRule="exact"/>
              <w:ind w:left="110"/>
              <w:jc w:val="center"/>
              <w:rPr>
                <w:iCs/>
                <w:lang w:val="es-ES"/>
              </w:rPr>
            </w:pPr>
          </w:p>
          <w:p w14:paraId="5F98146F" w14:textId="77777777" w:rsidR="006A69FB" w:rsidRPr="00871F9A" w:rsidRDefault="006A69FB" w:rsidP="00313AAB">
            <w:pPr>
              <w:pStyle w:val="TableParagraph"/>
              <w:spacing w:line="249" w:lineRule="exact"/>
              <w:ind w:left="110"/>
              <w:jc w:val="center"/>
              <w:rPr>
                <w:iCs/>
                <w:lang w:val="es-ES"/>
              </w:rPr>
            </w:pPr>
            <w:r w:rsidRPr="00871F9A">
              <w:rPr>
                <w:lang w:val="es-ES"/>
              </w:rPr>
              <w:t>DA_1_10_19_30_31_45_1</w:t>
            </w:r>
          </w:p>
        </w:tc>
      </w:tr>
      <w:tr w:rsidR="006A69FB" w:rsidRPr="00871F9A" w14:paraId="02D9C137" w14:textId="77777777" w:rsidTr="00313AAB">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BDEA7F" w14:textId="77777777" w:rsidR="006A69FB" w:rsidRPr="00871F9A" w:rsidRDefault="006A69FB" w:rsidP="00313AAB">
            <w:pPr>
              <w:pStyle w:val="TableParagraph"/>
              <w:spacing w:line="232" w:lineRule="exact"/>
              <w:ind w:left="103" w:right="90"/>
              <w:jc w:val="center"/>
              <w:rPr>
                <w:b/>
                <w:lang w:val="es-ES"/>
              </w:rPr>
            </w:pPr>
            <w:r w:rsidRPr="00871F9A">
              <w:rPr>
                <w:b/>
                <w:lang w:val="es-ES"/>
              </w:rPr>
              <w:t>1.2 Título del proyecto</w:t>
            </w:r>
          </w:p>
        </w:tc>
      </w:tr>
      <w:tr w:rsidR="006A69FB" w:rsidRPr="00871F9A" w14:paraId="0A1E30E7" w14:textId="77777777" w:rsidTr="00313AAB">
        <w:trPr>
          <w:trHeight w:val="714"/>
        </w:trPr>
        <w:tc>
          <w:tcPr>
            <w:tcW w:w="9351" w:type="dxa"/>
            <w:gridSpan w:val="2"/>
            <w:tcBorders>
              <w:top w:val="single" w:sz="4" w:space="0" w:color="000000"/>
              <w:left w:val="single" w:sz="4" w:space="0" w:color="000000"/>
              <w:bottom w:val="single" w:sz="4" w:space="0" w:color="000000"/>
              <w:right w:val="single" w:sz="4" w:space="0" w:color="000000"/>
            </w:tcBorders>
          </w:tcPr>
          <w:p w14:paraId="76D5FB7F" w14:textId="30213469" w:rsidR="006A69FB" w:rsidRPr="00871F9A" w:rsidRDefault="00AD1EC2" w:rsidP="00313AAB">
            <w:pPr>
              <w:pStyle w:val="TableParagraph"/>
              <w:ind w:left="110" w:right="188"/>
              <w:jc w:val="center"/>
              <w:rPr>
                <w:iCs/>
                <w:lang w:val="es-ES"/>
              </w:rPr>
            </w:pPr>
            <w:r w:rsidRPr="00871F9A">
              <w:rPr>
                <w:lang w:val="es-ES"/>
              </w:rPr>
              <w:t>Red</w:t>
            </w:r>
            <w:r w:rsidR="006A69FB" w:rsidRPr="00871F9A">
              <w:rPr>
                <w:lang w:val="es-ES"/>
              </w:rPr>
              <w:t>ucción de los accidentes laborales y las enfermedades profesionales mediante la innovación y la propiedad intelectual</w:t>
            </w:r>
          </w:p>
        </w:tc>
      </w:tr>
      <w:tr w:rsidR="006A69FB" w:rsidRPr="00871F9A" w14:paraId="0B1D20E3" w14:textId="77777777" w:rsidTr="00313AAB">
        <w:trPr>
          <w:trHeight w:val="252"/>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346B867" w14:textId="77777777" w:rsidR="006A69FB" w:rsidRPr="00871F9A" w:rsidRDefault="006A69FB" w:rsidP="00313AAB">
            <w:pPr>
              <w:pStyle w:val="TableParagraph"/>
              <w:spacing w:line="232" w:lineRule="exact"/>
              <w:ind w:left="103" w:right="88"/>
              <w:jc w:val="center"/>
              <w:rPr>
                <w:b/>
                <w:lang w:val="es-ES"/>
              </w:rPr>
            </w:pPr>
            <w:r w:rsidRPr="00871F9A">
              <w:rPr>
                <w:b/>
                <w:lang w:val="es-ES"/>
              </w:rPr>
              <w:t>1.3 Recomendaciones de la Agenda para el Desarrollo</w:t>
            </w:r>
          </w:p>
        </w:tc>
      </w:tr>
      <w:tr w:rsidR="006A69FB" w:rsidRPr="00871F9A" w14:paraId="07186F9E" w14:textId="77777777" w:rsidTr="00313AAB">
        <w:trPr>
          <w:trHeight w:val="760"/>
        </w:trPr>
        <w:tc>
          <w:tcPr>
            <w:tcW w:w="9351" w:type="dxa"/>
            <w:gridSpan w:val="2"/>
            <w:tcBorders>
              <w:top w:val="single" w:sz="4" w:space="0" w:color="000000"/>
              <w:left w:val="single" w:sz="4" w:space="0" w:color="000000"/>
              <w:bottom w:val="single" w:sz="4" w:space="0" w:color="000000"/>
              <w:right w:val="single" w:sz="4" w:space="0" w:color="000000"/>
            </w:tcBorders>
          </w:tcPr>
          <w:p w14:paraId="7783534B" w14:textId="77777777" w:rsidR="006A69FB" w:rsidRPr="00871F9A" w:rsidRDefault="006A69FB" w:rsidP="00313AAB">
            <w:pPr>
              <w:pStyle w:val="TableParagraph"/>
              <w:ind w:left="110"/>
              <w:rPr>
                <w:lang w:val="es-ES"/>
              </w:rPr>
            </w:pPr>
            <w:r w:rsidRPr="00871F9A">
              <w:rPr>
                <w:i/>
                <w:iCs/>
                <w:lang w:val="es-ES"/>
              </w:rPr>
              <w:t>Recomendación 1</w:t>
            </w:r>
            <w:r w:rsidRPr="00871F9A">
              <w:rPr>
                <w:lang w:val="es-ES"/>
              </w:rPr>
              <w:t>: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14:paraId="041F523F" w14:textId="77777777" w:rsidR="006A69FB" w:rsidRPr="00871F9A" w:rsidRDefault="006A69FB" w:rsidP="00313AAB">
            <w:pPr>
              <w:pStyle w:val="TableParagraph"/>
              <w:ind w:left="110"/>
              <w:rPr>
                <w:lang w:val="es-ES"/>
              </w:rPr>
            </w:pPr>
          </w:p>
          <w:p w14:paraId="40A2E0E0" w14:textId="77777777" w:rsidR="006A69FB" w:rsidRPr="00871F9A" w:rsidRDefault="006A69FB" w:rsidP="00313AAB">
            <w:pPr>
              <w:pStyle w:val="TableParagraph"/>
              <w:ind w:left="110"/>
              <w:rPr>
                <w:lang w:val="es-ES"/>
              </w:rPr>
            </w:pPr>
            <w:r w:rsidRPr="00871F9A">
              <w:rPr>
                <w:i/>
                <w:iCs/>
                <w:lang w:val="es-ES"/>
              </w:rPr>
              <w:t>Recomendación 10</w:t>
            </w:r>
            <w:r w:rsidRPr="00871F9A">
              <w:rPr>
                <w:lang w:val="es-ES"/>
              </w:rPr>
              <w:t>: 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14:paraId="4399CEBC" w14:textId="77777777" w:rsidR="006A69FB" w:rsidRPr="00871F9A" w:rsidRDefault="006A69FB" w:rsidP="00313AAB">
            <w:pPr>
              <w:pStyle w:val="TableParagraph"/>
              <w:ind w:left="110"/>
              <w:rPr>
                <w:lang w:val="es-ES"/>
              </w:rPr>
            </w:pPr>
          </w:p>
          <w:p w14:paraId="7E9CE892" w14:textId="77777777" w:rsidR="006A69FB" w:rsidRPr="00871F9A" w:rsidRDefault="006A69FB" w:rsidP="00313AAB">
            <w:pPr>
              <w:pStyle w:val="TableParagraph"/>
              <w:ind w:left="110"/>
              <w:rPr>
                <w:lang w:val="es-ES"/>
              </w:rPr>
            </w:pPr>
            <w:r w:rsidRPr="00871F9A">
              <w:rPr>
                <w:i/>
                <w:iCs/>
                <w:lang w:val="es-ES"/>
              </w:rPr>
              <w:t>Recomendación 19</w:t>
            </w:r>
            <w:r w:rsidRPr="00871F9A">
              <w:rPr>
                <w:lang w:val="es-ES"/>
              </w:rPr>
              <w:t>: 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14:paraId="649326EB" w14:textId="77777777" w:rsidR="006A69FB" w:rsidRPr="00871F9A" w:rsidRDefault="006A69FB" w:rsidP="00313AAB">
            <w:pPr>
              <w:pStyle w:val="TableParagraph"/>
              <w:ind w:left="110"/>
              <w:rPr>
                <w:lang w:val="es-ES"/>
              </w:rPr>
            </w:pPr>
          </w:p>
          <w:p w14:paraId="7C48E533" w14:textId="77777777" w:rsidR="006A69FB" w:rsidRPr="00871F9A" w:rsidRDefault="006A69FB" w:rsidP="00313AAB">
            <w:pPr>
              <w:pStyle w:val="TableParagraph"/>
              <w:ind w:left="110"/>
              <w:rPr>
                <w:lang w:val="es-ES"/>
              </w:rPr>
            </w:pPr>
            <w:r w:rsidRPr="00871F9A">
              <w:rPr>
                <w:i/>
                <w:iCs/>
                <w:lang w:val="es-ES"/>
              </w:rPr>
              <w:t>Recomendación 30</w:t>
            </w:r>
            <w:r w:rsidRPr="00871F9A">
              <w:rPr>
                <w:lang w:val="es-ES"/>
              </w:rPr>
              <w:t>: 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14:paraId="138DE1F2" w14:textId="77777777" w:rsidR="006A69FB" w:rsidRPr="00871F9A" w:rsidRDefault="006A69FB" w:rsidP="00313AAB">
            <w:pPr>
              <w:pStyle w:val="TableParagraph"/>
              <w:ind w:left="110"/>
              <w:rPr>
                <w:lang w:val="es-ES"/>
              </w:rPr>
            </w:pPr>
          </w:p>
          <w:p w14:paraId="4521C3AD" w14:textId="77777777" w:rsidR="006A69FB" w:rsidRPr="00871F9A" w:rsidRDefault="006A69FB" w:rsidP="00313AAB">
            <w:pPr>
              <w:pStyle w:val="TableParagraph"/>
              <w:spacing w:line="235" w:lineRule="exact"/>
              <w:ind w:left="110"/>
              <w:rPr>
                <w:lang w:val="es-ES"/>
              </w:rPr>
            </w:pPr>
            <w:r w:rsidRPr="00871F9A">
              <w:rPr>
                <w:i/>
                <w:iCs/>
                <w:lang w:val="es-ES"/>
              </w:rPr>
              <w:t>Recomendación 31</w:t>
            </w:r>
            <w:r w:rsidRPr="00871F9A">
              <w:rPr>
                <w:lang w:val="es-ES"/>
              </w:rPr>
              <w:t>: Emprender las iniciativas adoptadas por los Estados miembros que contribuyen a la transferencia de tecnología a los países en desarrollo, tales como solicitar a la OMPI que proporcione mejor acceso a la información publicada sobre patentes.</w:t>
            </w:r>
          </w:p>
          <w:p w14:paraId="3B5C979E" w14:textId="77777777" w:rsidR="006A69FB" w:rsidRPr="00871F9A" w:rsidRDefault="006A69FB" w:rsidP="00313AAB">
            <w:pPr>
              <w:pStyle w:val="TableParagraph"/>
              <w:spacing w:line="235" w:lineRule="exact"/>
              <w:ind w:left="110"/>
              <w:rPr>
                <w:lang w:val="es-ES"/>
              </w:rPr>
            </w:pPr>
          </w:p>
          <w:p w14:paraId="6A316515" w14:textId="77777777" w:rsidR="006A69FB" w:rsidRPr="00871F9A" w:rsidRDefault="006A69FB" w:rsidP="00313AAB">
            <w:pPr>
              <w:pStyle w:val="TableParagraph"/>
              <w:spacing w:line="235" w:lineRule="exact"/>
              <w:ind w:left="110"/>
              <w:rPr>
                <w:lang w:val="es-ES"/>
              </w:rPr>
            </w:pPr>
            <w:r w:rsidRPr="00871F9A">
              <w:rPr>
                <w:i/>
                <w:iCs/>
                <w:lang w:val="es-ES"/>
              </w:rPr>
              <w:t>Recomendación 45</w:t>
            </w:r>
            <w:r w:rsidRPr="00871F9A">
              <w:rPr>
                <w:lang w:val="es-ES"/>
              </w:rPr>
              <w:t>: 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y económico y el equilibrio de derechos y obligaciones”, conforme a lo señalado en el Artículo 7 del Acuerdo sobre los ADPIC.</w:t>
            </w:r>
          </w:p>
          <w:p w14:paraId="03FFCAEC" w14:textId="77777777" w:rsidR="006A69FB" w:rsidRPr="00871F9A" w:rsidRDefault="006A69FB" w:rsidP="00313AAB">
            <w:pPr>
              <w:pStyle w:val="TableParagraph"/>
              <w:spacing w:line="235" w:lineRule="exact"/>
              <w:ind w:left="110"/>
              <w:rPr>
                <w:lang w:val="es-ES"/>
              </w:rPr>
            </w:pPr>
          </w:p>
        </w:tc>
      </w:tr>
      <w:tr w:rsidR="006A69FB" w:rsidRPr="00871F9A" w14:paraId="4B2C0585" w14:textId="77777777" w:rsidTr="00313AAB">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7EB67F" w14:textId="77777777" w:rsidR="006A69FB" w:rsidRPr="00871F9A" w:rsidRDefault="006A69FB" w:rsidP="00313AAB">
            <w:pPr>
              <w:pStyle w:val="TableParagraph"/>
              <w:spacing w:line="232" w:lineRule="exact"/>
              <w:ind w:left="103" w:right="90"/>
              <w:jc w:val="center"/>
              <w:rPr>
                <w:b/>
                <w:lang w:val="es-ES"/>
              </w:rPr>
            </w:pPr>
            <w:r w:rsidRPr="00871F9A">
              <w:rPr>
                <w:b/>
                <w:bCs/>
                <w:lang w:val="es-ES"/>
              </w:rPr>
              <w:t>1.4 Duración del proyecto</w:t>
            </w:r>
          </w:p>
        </w:tc>
      </w:tr>
      <w:tr w:rsidR="006A69FB" w:rsidRPr="00871F9A" w14:paraId="5521BA90" w14:textId="77777777" w:rsidTr="00313AAB">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2DCA1EB" w14:textId="77777777" w:rsidR="006A69FB" w:rsidRPr="00871F9A" w:rsidRDefault="006A69FB" w:rsidP="00313AAB">
            <w:pPr>
              <w:pStyle w:val="TableParagraph"/>
              <w:spacing w:line="232" w:lineRule="exact"/>
              <w:ind w:left="103" w:right="90"/>
              <w:jc w:val="center"/>
              <w:rPr>
                <w:lang w:val="es-ES"/>
              </w:rPr>
            </w:pPr>
            <w:r w:rsidRPr="00871F9A">
              <w:rPr>
                <w:lang w:val="es-ES"/>
              </w:rPr>
              <w:t>36 meses</w:t>
            </w:r>
          </w:p>
          <w:p w14:paraId="153CB613" w14:textId="77777777" w:rsidR="006A69FB" w:rsidRPr="00871F9A" w:rsidRDefault="006A69FB" w:rsidP="00313AAB">
            <w:pPr>
              <w:pStyle w:val="TableParagraph"/>
              <w:spacing w:line="232" w:lineRule="exact"/>
              <w:ind w:left="103" w:right="90"/>
              <w:jc w:val="center"/>
              <w:rPr>
                <w:b/>
                <w:bCs/>
                <w:lang w:val="es-ES"/>
              </w:rPr>
            </w:pPr>
          </w:p>
        </w:tc>
      </w:tr>
      <w:tr w:rsidR="006A69FB" w:rsidRPr="00871F9A" w14:paraId="16D5486C" w14:textId="77777777" w:rsidTr="00313AAB">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FF00FB" w14:textId="77777777" w:rsidR="006A69FB" w:rsidRPr="00871F9A" w:rsidRDefault="006A69FB" w:rsidP="00313AAB">
            <w:pPr>
              <w:pStyle w:val="TableParagraph"/>
              <w:keepNext/>
              <w:spacing w:line="232" w:lineRule="exact"/>
              <w:ind w:left="103" w:right="90"/>
              <w:jc w:val="center"/>
              <w:rPr>
                <w:b/>
                <w:lang w:val="es-ES"/>
              </w:rPr>
            </w:pPr>
            <w:r w:rsidRPr="00871F9A">
              <w:rPr>
                <w:b/>
                <w:bCs/>
                <w:lang w:val="es-ES"/>
              </w:rPr>
              <w:lastRenderedPageBreak/>
              <w:t>1.5 Presupuesto del proyecto</w:t>
            </w:r>
          </w:p>
        </w:tc>
      </w:tr>
      <w:tr w:rsidR="006A69FB" w:rsidRPr="00871F9A" w14:paraId="6BDC6098" w14:textId="77777777" w:rsidTr="00313AAB">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F48034C" w14:textId="77777777" w:rsidR="006A69FB" w:rsidRPr="00871F9A" w:rsidRDefault="006A69FB" w:rsidP="00313AAB">
            <w:pPr>
              <w:pStyle w:val="TableParagraph"/>
              <w:keepNext/>
              <w:ind w:left="110"/>
              <w:rPr>
                <w:lang w:val="es-ES"/>
              </w:rPr>
            </w:pPr>
            <w:r w:rsidRPr="00871F9A">
              <w:rPr>
                <w:lang w:val="es-ES"/>
              </w:rPr>
              <w:t xml:space="preserve">El presupuesto total del proyecto cuenta con </w:t>
            </w:r>
            <w:r w:rsidRPr="00871F9A">
              <w:rPr>
                <w:b/>
                <w:bCs/>
                <w:lang w:val="es-ES"/>
              </w:rPr>
              <w:t xml:space="preserve">523.300 </w:t>
            </w:r>
            <w:r w:rsidRPr="00871F9A">
              <w:rPr>
                <w:lang w:val="es-ES"/>
              </w:rPr>
              <w:t>francos suizos, para gastos no relativos a personal.</w:t>
            </w:r>
          </w:p>
          <w:p w14:paraId="58B32697" w14:textId="4985F161" w:rsidR="00AF50BF" w:rsidRPr="00871F9A" w:rsidRDefault="00AF50BF" w:rsidP="00313AAB">
            <w:pPr>
              <w:pStyle w:val="TableParagraph"/>
              <w:keepNext/>
              <w:ind w:left="110"/>
              <w:rPr>
                <w:b/>
                <w:bCs/>
                <w:lang w:val="es-ES"/>
              </w:rPr>
            </w:pPr>
          </w:p>
        </w:tc>
      </w:tr>
      <w:tr w:rsidR="006A69FB" w:rsidRPr="00871F9A" w14:paraId="691687A1" w14:textId="77777777" w:rsidTr="00313AAB">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729D16" w14:textId="77777777" w:rsidR="006A69FB" w:rsidRPr="00871F9A" w:rsidRDefault="006A69FB" w:rsidP="00313AAB">
            <w:pPr>
              <w:pStyle w:val="TableParagraph"/>
              <w:ind w:left="101" w:right="86"/>
              <w:jc w:val="center"/>
              <w:rPr>
                <w:b/>
                <w:lang w:val="es-ES"/>
              </w:rPr>
            </w:pPr>
          </w:p>
          <w:p w14:paraId="4800FDD4" w14:textId="3B78DC65" w:rsidR="00AF50BF" w:rsidRPr="00871F9A" w:rsidRDefault="006A69FB" w:rsidP="00AF50BF">
            <w:pPr>
              <w:pStyle w:val="TableParagraph"/>
              <w:ind w:left="101" w:right="86"/>
              <w:jc w:val="center"/>
              <w:rPr>
                <w:b/>
                <w:lang w:val="es-ES"/>
              </w:rPr>
            </w:pPr>
            <w:r w:rsidRPr="00871F9A">
              <w:rPr>
                <w:b/>
                <w:lang w:val="es-ES"/>
              </w:rPr>
              <w:t>2. DESCRIPCIÓN DEL PROYECTO</w:t>
            </w:r>
          </w:p>
        </w:tc>
      </w:tr>
      <w:tr w:rsidR="006A69FB" w:rsidRPr="00871F9A" w14:paraId="02B184FF" w14:textId="77777777" w:rsidTr="00313AAB">
        <w:trPr>
          <w:trHeight w:val="2589"/>
        </w:trPr>
        <w:tc>
          <w:tcPr>
            <w:tcW w:w="9351" w:type="dxa"/>
            <w:gridSpan w:val="2"/>
            <w:tcBorders>
              <w:top w:val="single" w:sz="4" w:space="0" w:color="000000"/>
              <w:left w:val="single" w:sz="4" w:space="0" w:color="000000"/>
              <w:bottom w:val="single" w:sz="4" w:space="0" w:color="000000"/>
              <w:right w:val="single" w:sz="4" w:space="0" w:color="000000"/>
            </w:tcBorders>
          </w:tcPr>
          <w:p w14:paraId="205E1A16" w14:textId="3C41C7F7" w:rsidR="006A69FB" w:rsidRPr="00871F9A" w:rsidRDefault="006A69FB" w:rsidP="00313AAB">
            <w:pPr>
              <w:pStyle w:val="TableParagraph"/>
              <w:ind w:left="110"/>
              <w:rPr>
                <w:lang w:val="es-ES"/>
              </w:rPr>
            </w:pPr>
            <w:r w:rsidRPr="00871F9A">
              <w:rPr>
                <w:lang w:val="es-ES"/>
              </w:rPr>
              <w:t>El proyecto piloto tiene por objeto contribuir a reducir los accidentes laborales y las enfermedades profesionales en Túnez y otros tres países en desarrollo mediante la innovación</w:t>
            </w:r>
            <w:r w:rsidR="00914BF0" w:rsidRPr="00871F9A">
              <w:rPr>
                <w:lang w:val="es-ES"/>
              </w:rPr>
              <w:t>,</w:t>
            </w:r>
            <w:r w:rsidRPr="00871F9A">
              <w:rPr>
                <w:lang w:val="es-ES"/>
              </w:rPr>
              <w:t xml:space="preserve"> el uso de herramientas de propiedad intelectual</w:t>
            </w:r>
            <w:r w:rsidR="00914BF0" w:rsidRPr="00871F9A">
              <w:rPr>
                <w:lang w:val="es-ES"/>
              </w:rPr>
              <w:t xml:space="preserve"> y l</w:t>
            </w:r>
            <w:r w:rsidR="00902A1C" w:rsidRPr="00871F9A">
              <w:rPr>
                <w:lang w:val="es-ES"/>
              </w:rPr>
              <w:t>a sensibilización</w:t>
            </w:r>
            <w:r w:rsidRPr="00871F9A">
              <w:rPr>
                <w:lang w:val="es-ES"/>
              </w:rPr>
              <w:t>.</w:t>
            </w:r>
          </w:p>
          <w:p w14:paraId="551B755D" w14:textId="77777777" w:rsidR="006A69FB" w:rsidRPr="00871F9A" w:rsidRDefault="006A69FB" w:rsidP="00313AAB">
            <w:pPr>
              <w:pStyle w:val="TableParagraph"/>
              <w:ind w:left="110"/>
              <w:rPr>
                <w:lang w:val="es-ES"/>
              </w:rPr>
            </w:pPr>
          </w:p>
          <w:p w14:paraId="1972538B" w14:textId="77777777" w:rsidR="006A69FB" w:rsidRPr="00871F9A" w:rsidRDefault="006A69FB" w:rsidP="00313AAB">
            <w:pPr>
              <w:pStyle w:val="TableParagraph"/>
              <w:ind w:left="110"/>
              <w:rPr>
                <w:lang w:val="es-ES"/>
              </w:rPr>
            </w:pPr>
            <w:r w:rsidRPr="00871F9A">
              <w:rPr>
                <w:lang w:val="es-ES"/>
              </w:rPr>
              <w:t>Como se explica a continuación, la prevención de los riesgos laborales y la mejora de las condiciones laborales es un ámbito de especial interés para Túnez y otros países en desarrollo. Se están llevando a cabo esfuerzos para mejorar las condiciones de seguridad y salud en el trabajo.</w:t>
            </w:r>
          </w:p>
          <w:p w14:paraId="51FBBE68" w14:textId="77777777" w:rsidR="006A69FB" w:rsidRPr="00871F9A" w:rsidRDefault="006A69FB" w:rsidP="00313AAB">
            <w:pPr>
              <w:pStyle w:val="TableParagraph"/>
              <w:ind w:left="110"/>
              <w:rPr>
                <w:lang w:val="es-ES"/>
              </w:rPr>
            </w:pPr>
          </w:p>
          <w:p w14:paraId="41C47D7D" w14:textId="2349DF4C" w:rsidR="006A69FB" w:rsidRPr="00871F9A" w:rsidRDefault="006A69FB" w:rsidP="00313AAB">
            <w:pPr>
              <w:pStyle w:val="TableParagraph"/>
              <w:ind w:left="110"/>
              <w:rPr>
                <w:lang w:val="es-ES"/>
              </w:rPr>
            </w:pPr>
            <w:r w:rsidRPr="00871F9A">
              <w:rPr>
                <w:lang w:val="es-ES"/>
              </w:rPr>
              <w:t xml:space="preserve">Uno de los desafíos que se plantean en este ámbito es la falta de </w:t>
            </w:r>
            <w:r w:rsidR="00914BF0" w:rsidRPr="00871F9A">
              <w:rPr>
                <w:lang w:val="es-ES"/>
              </w:rPr>
              <w:t>comprensión de</w:t>
            </w:r>
            <w:r w:rsidR="004C5307" w:rsidRPr="00871F9A">
              <w:rPr>
                <w:lang w:val="es-ES"/>
              </w:rPr>
              <w:t xml:space="preserve"> </w:t>
            </w:r>
            <w:r w:rsidR="00914BF0" w:rsidRPr="00871F9A">
              <w:rPr>
                <w:lang w:val="es-ES"/>
              </w:rPr>
              <w:t>l</w:t>
            </w:r>
            <w:r w:rsidR="004C5307" w:rsidRPr="00871F9A">
              <w:rPr>
                <w:lang w:val="es-ES"/>
              </w:rPr>
              <w:t>a función</w:t>
            </w:r>
            <w:r w:rsidR="00914BF0" w:rsidRPr="00871F9A">
              <w:rPr>
                <w:lang w:val="es-ES"/>
              </w:rPr>
              <w:t xml:space="preserve"> que desempeña la PI en el desarrollo de </w:t>
            </w:r>
            <w:r w:rsidRPr="00871F9A">
              <w:rPr>
                <w:lang w:val="es-ES"/>
              </w:rPr>
              <w:t xml:space="preserve">tecnologías adecuadas </w:t>
            </w:r>
            <w:r w:rsidR="00914BF0" w:rsidRPr="00871F9A">
              <w:rPr>
                <w:lang w:val="es-ES"/>
              </w:rPr>
              <w:t xml:space="preserve">y productos innovadores </w:t>
            </w:r>
            <w:r w:rsidRPr="00871F9A">
              <w:rPr>
                <w:lang w:val="es-ES"/>
              </w:rPr>
              <w:t xml:space="preserve">que puedan ayudar a evitar accidentes y enfermedades en todos los sectores y los oficios. Es necesaria una tecnología adecuada para garantizar la seguridad de las herramientas y la maquinaria que utilizan los empleados, así como sus equipos de protección personal (EPI). Parte de esta tecnología podría estar ya disponible, a pesar del desconocimiento de quienes podrían utilizarla en los países en desarrollo o de las dificultades para acceder a ella. Asimismo, la generación de nuevas soluciones innovadoras para los riesgos a los que se enfrentan los trabajadores de un sector o un ámbito concretos también podría resultar crucial. </w:t>
            </w:r>
            <w:r w:rsidR="00902A1C" w:rsidRPr="00871F9A">
              <w:rPr>
                <w:lang w:val="es-ES"/>
              </w:rPr>
              <w:t xml:space="preserve">Una mejor comprensión de la PI puede ayudar en la utilización de soluciones existentes e incentivar la elaboración de nuevas soluciones en este ámbito. </w:t>
            </w:r>
            <w:r w:rsidRPr="00871F9A">
              <w:rPr>
                <w:lang w:val="es-ES"/>
              </w:rPr>
              <w:t xml:space="preserve">La colaboración entre usuarios, </w:t>
            </w:r>
            <w:r w:rsidR="00902A1C" w:rsidRPr="00871F9A">
              <w:rPr>
                <w:lang w:val="es-ES"/>
              </w:rPr>
              <w:t xml:space="preserve">investigadores, </w:t>
            </w:r>
            <w:r w:rsidRPr="00871F9A">
              <w:rPr>
                <w:lang w:val="es-ES"/>
              </w:rPr>
              <w:t xml:space="preserve">productores y proveedores de herramientas, maquinaria y EPI podría contribuir a garantizar la disponibilidad y el acceso al material adecuado, lo cual </w:t>
            </w:r>
            <w:r w:rsidR="00902A1C" w:rsidRPr="00871F9A">
              <w:rPr>
                <w:lang w:val="es-ES"/>
              </w:rPr>
              <w:t xml:space="preserve">podría ayudar a </w:t>
            </w:r>
            <w:r w:rsidRPr="00871F9A">
              <w:rPr>
                <w:lang w:val="es-ES"/>
              </w:rPr>
              <w:t>reducir el riesgo de accidentes y, con ello, contribuir a aumentar la competitividad de las empresas.</w:t>
            </w:r>
          </w:p>
          <w:p w14:paraId="2A0EF8DB" w14:textId="77777777" w:rsidR="006A69FB" w:rsidRPr="00871F9A" w:rsidRDefault="006A69FB" w:rsidP="00313AAB">
            <w:pPr>
              <w:pStyle w:val="TableParagraph"/>
              <w:ind w:left="110"/>
              <w:rPr>
                <w:lang w:val="es-ES"/>
              </w:rPr>
            </w:pPr>
          </w:p>
          <w:p w14:paraId="1B6DB83C" w14:textId="0E574C7A" w:rsidR="006A69FB" w:rsidRPr="00871F9A" w:rsidRDefault="006A69FB" w:rsidP="00313AAB">
            <w:pPr>
              <w:pStyle w:val="TableParagraph"/>
              <w:ind w:left="110"/>
              <w:rPr>
                <w:lang w:val="es-ES"/>
              </w:rPr>
            </w:pPr>
            <w:r w:rsidRPr="00871F9A">
              <w:rPr>
                <w:lang w:val="es-ES"/>
              </w:rPr>
              <w:t>El uso de herramientas, maquinaria</w:t>
            </w:r>
            <w:r w:rsidR="00902A1C" w:rsidRPr="00871F9A">
              <w:rPr>
                <w:lang w:val="es-ES"/>
              </w:rPr>
              <w:t>, materiales</w:t>
            </w:r>
            <w:r w:rsidRPr="00871F9A">
              <w:rPr>
                <w:lang w:val="es-ES"/>
              </w:rPr>
              <w:t xml:space="preserve"> y EPI falsificados que no cumplen las normas de seguridad y salud necesarias constituye otro desafío. La sensibilización sobre los riesgos que dicho</w:t>
            </w:r>
            <w:r w:rsidR="001A6982" w:rsidRPr="00871F9A">
              <w:rPr>
                <w:lang w:val="es-ES"/>
              </w:rPr>
              <w:t>s</w:t>
            </w:r>
            <w:r w:rsidRPr="00871F9A">
              <w:rPr>
                <w:lang w:val="es-ES"/>
              </w:rPr>
              <w:t xml:space="preserve"> </w:t>
            </w:r>
            <w:r w:rsidR="001A6982" w:rsidRPr="00871F9A">
              <w:rPr>
                <w:lang w:val="es-ES"/>
              </w:rPr>
              <w:t>productos</w:t>
            </w:r>
            <w:r w:rsidRPr="00871F9A">
              <w:rPr>
                <w:lang w:val="es-ES"/>
              </w:rPr>
              <w:t xml:space="preserve"> falsificado</w:t>
            </w:r>
            <w:r w:rsidR="001A6982" w:rsidRPr="00871F9A">
              <w:rPr>
                <w:lang w:val="es-ES"/>
              </w:rPr>
              <w:t>s</w:t>
            </w:r>
            <w:r w:rsidRPr="00871F9A">
              <w:rPr>
                <w:lang w:val="es-ES"/>
              </w:rPr>
              <w:t xml:space="preserve"> puede suponer para el bienestar de los trabajadores resulta también esencial para la prevención de accidentes laborales y enfermedades profesionales.</w:t>
            </w:r>
            <w:r w:rsidR="00902A1C" w:rsidRPr="00871F9A">
              <w:rPr>
                <w:lang w:val="es-ES"/>
              </w:rPr>
              <w:t xml:space="preserve"> La comprensión de la PI forma parte integral de la sensibilización sobre este problema.</w:t>
            </w:r>
          </w:p>
          <w:p w14:paraId="5B41A4FF" w14:textId="77777777" w:rsidR="006A69FB" w:rsidRPr="00871F9A" w:rsidRDefault="006A69FB" w:rsidP="00313AAB">
            <w:pPr>
              <w:pStyle w:val="TableParagraph"/>
              <w:ind w:left="110"/>
              <w:rPr>
                <w:lang w:val="es-ES"/>
              </w:rPr>
            </w:pPr>
          </w:p>
          <w:p w14:paraId="0063A441" w14:textId="0AEA5113" w:rsidR="006A69FB" w:rsidRPr="00871F9A" w:rsidRDefault="006A69FB" w:rsidP="00313AAB">
            <w:pPr>
              <w:pStyle w:val="TableParagraph"/>
              <w:ind w:left="110" w:right="493"/>
              <w:rPr>
                <w:lang w:val="es-ES"/>
              </w:rPr>
            </w:pPr>
            <w:r w:rsidRPr="00871F9A">
              <w:rPr>
                <w:lang w:val="es-ES"/>
              </w:rPr>
              <w:t>Con el fin de alcanzar estos objetivos, este proyecto piloto propone poner en práctica las estrategias y acciones descritas a continuación, basadas en la cooperación entre los principales actores que p</w:t>
            </w:r>
            <w:r w:rsidR="00B606A4" w:rsidRPr="00871F9A">
              <w:rPr>
                <w:lang w:val="es-ES"/>
              </w:rPr>
              <w:t>odrían</w:t>
            </w:r>
            <w:r w:rsidRPr="00871F9A">
              <w:rPr>
                <w:lang w:val="es-ES"/>
              </w:rPr>
              <w:t xml:space="preserve"> contribuir a mejorar las condiciones laborales y la seguridad de los trabajadores mediante la innovación</w:t>
            </w:r>
            <w:r w:rsidR="00902A1C" w:rsidRPr="00871F9A">
              <w:rPr>
                <w:lang w:val="es-ES"/>
              </w:rPr>
              <w:t>,</w:t>
            </w:r>
            <w:r w:rsidRPr="00871F9A">
              <w:rPr>
                <w:lang w:val="es-ES"/>
              </w:rPr>
              <w:t xml:space="preserve"> el uso de herramientas de propiedad intelectual</w:t>
            </w:r>
            <w:r w:rsidR="00902A1C" w:rsidRPr="00871F9A">
              <w:rPr>
                <w:lang w:val="es-ES"/>
              </w:rPr>
              <w:t xml:space="preserve"> y la sensibilización</w:t>
            </w:r>
            <w:r w:rsidRPr="00871F9A">
              <w:rPr>
                <w:lang w:val="es-ES"/>
              </w:rPr>
              <w:t xml:space="preserve">. </w:t>
            </w:r>
          </w:p>
          <w:p w14:paraId="09A10E62" w14:textId="6EC3B858" w:rsidR="00AF50BF" w:rsidRPr="00871F9A" w:rsidRDefault="00AF50BF" w:rsidP="00313AAB">
            <w:pPr>
              <w:pStyle w:val="TableParagraph"/>
              <w:ind w:left="110" w:right="493"/>
              <w:rPr>
                <w:lang w:val="es-ES"/>
              </w:rPr>
            </w:pPr>
          </w:p>
        </w:tc>
      </w:tr>
      <w:tr w:rsidR="006A69FB" w:rsidRPr="00871F9A" w14:paraId="335FB162" w14:textId="77777777" w:rsidTr="00313AAB">
        <w:trPr>
          <w:trHeight w:val="339"/>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47DFC0" w14:textId="77777777" w:rsidR="006A69FB" w:rsidRPr="00871F9A" w:rsidRDefault="006A69FB" w:rsidP="00871F9A">
            <w:pPr>
              <w:pStyle w:val="TableParagraph"/>
              <w:keepNext/>
              <w:keepLines/>
              <w:widowControl/>
              <w:ind w:left="108"/>
              <w:jc w:val="center"/>
              <w:rPr>
                <w:lang w:val="es-ES"/>
              </w:rPr>
            </w:pPr>
            <w:r w:rsidRPr="00871F9A">
              <w:rPr>
                <w:b/>
                <w:bCs/>
                <w:lang w:val="es-ES"/>
              </w:rPr>
              <w:lastRenderedPageBreak/>
              <w:t>2.1 Contexto del proyecto</w:t>
            </w:r>
          </w:p>
        </w:tc>
      </w:tr>
      <w:tr w:rsidR="006A69FB" w:rsidRPr="00871F9A" w14:paraId="2E1B8B16" w14:textId="77777777" w:rsidTr="00313AAB">
        <w:trPr>
          <w:trHeight w:val="2589"/>
        </w:trPr>
        <w:tc>
          <w:tcPr>
            <w:tcW w:w="9351" w:type="dxa"/>
            <w:gridSpan w:val="2"/>
            <w:tcBorders>
              <w:top w:val="single" w:sz="4" w:space="0" w:color="000000"/>
              <w:left w:val="single" w:sz="4" w:space="0" w:color="000000"/>
              <w:bottom w:val="single" w:sz="4" w:space="0" w:color="000000"/>
              <w:right w:val="single" w:sz="4" w:space="0" w:color="000000"/>
            </w:tcBorders>
          </w:tcPr>
          <w:p w14:paraId="7924BE03" w14:textId="6AF5F250" w:rsidR="006A69FB" w:rsidRPr="00871F9A" w:rsidRDefault="006A69FB" w:rsidP="00313AAB">
            <w:pPr>
              <w:pStyle w:val="TableParagraph"/>
              <w:ind w:left="110"/>
              <w:rPr>
                <w:lang w:val="es-ES"/>
              </w:rPr>
            </w:pPr>
            <w:r w:rsidRPr="00871F9A">
              <w:rPr>
                <w:lang w:val="es-ES"/>
              </w:rPr>
              <w:t>Desde su independencia en 1956, las autoridades tunecinas han dedicado una parte importante de su renta nacional al desarrollo económico y social y, sobre todo, a mejorar las condiciones de vida de la población mediante una escolarización sin precedentes, una política activa de emancipación de la mujer, un ambicioso y revolucionario programa de planificación familiar iniciado en 1966 para limitar los nacimientos y la introducción de un instrumento de compensación y control de los precios en favor de las personas pobres y las familias de bajos ingresos. Esta política de solidaridad nacional se intensificó aún más entre la población pobre, en particular a partir de los años ochenta, con la llegada del programa de ajuste estructural, como parte de la ola de cambios estructurales que se produjeron en la economía mundial a medida que esta entraba en la nueva era de la globalización. Así pues, el ámbito de la seguridad social ocupa un lugar importante en la política social de Túnez, pues constituye uno de los vectores del desarrollo económico y social y uno de los principales elementos para el mantenimiento de la paz social.</w:t>
            </w:r>
          </w:p>
          <w:p w14:paraId="119A68E3" w14:textId="77777777" w:rsidR="006A69FB" w:rsidRPr="00871F9A" w:rsidRDefault="006A69FB" w:rsidP="00313AAB">
            <w:pPr>
              <w:pStyle w:val="TableParagraph"/>
              <w:ind w:left="110"/>
              <w:rPr>
                <w:lang w:val="es-ES"/>
              </w:rPr>
            </w:pPr>
          </w:p>
          <w:p w14:paraId="6BB6803D" w14:textId="77777777" w:rsidR="006A69FB" w:rsidRPr="00871F9A" w:rsidRDefault="006A69FB" w:rsidP="00313AAB">
            <w:pPr>
              <w:pStyle w:val="TableParagraph"/>
              <w:ind w:left="110"/>
              <w:rPr>
                <w:lang w:val="es-ES"/>
              </w:rPr>
            </w:pPr>
            <w:r w:rsidRPr="00871F9A">
              <w:rPr>
                <w:lang w:val="es-ES"/>
              </w:rPr>
              <w:t>Sin embargo, a pesar de los esfuerzos de las autoridades públicas por crear entornos de trabajo sanos y serenos, el número de días perdidos como consecuencia de accidentes laborales o enfermedades profesionales sigue siendo elevado, lo cual puede perjudicar tanto al bienestar de los trabajadores como al crecimiento y la competitividad de las empresas. De un total del orden de 1.500.000 empleados, cada año se registra un promedio de 46.000 accidentes laborales. La gran mayoría de esos incidentes (el 94,5%) se produce en el lugar de trabajo, mientras que el 5,5% restante está constituido por accidentes de desplazamiento. El número total de días de interrupción del trabajo es también un parámetro para evaluar la gravedad de los accidentes, cuya repercusión en la productividad puede ser nefasta. En este sentido, cada año se registra aproximadamente 1.000.000 de días de interrupción del trabajo. Cabe añadir los casos de enfermedades profesionales, que ascienden aproximadamente a 1.600 y entrañan una interrupción del trabajo de carácter permanente o de larga duración, en función de la gravedad de la enfermedad.</w:t>
            </w:r>
          </w:p>
          <w:p w14:paraId="536291B4" w14:textId="77777777" w:rsidR="006A69FB" w:rsidRPr="00871F9A" w:rsidRDefault="006A69FB" w:rsidP="00313AAB">
            <w:pPr>
              <w:pStyle w:val="TableParagraph"/>
              <w:ind w:left="110"/>
              <w:rPr>
                <w:lang w:val="es-ES"/>
              </w:rPr>
            </w:pPr>
          </w:p>
          <w:p w14:paraId="077C95D0" w14:textId="4064C681" w:rsidR="006A69FB" w:rsidRPr="00871F9A" w:rsidRDefault="006A69FB" w:rsidP="00313AAB">
            <w:pPr>
              <w:pStyle w:val="TableParagraph"/>
              <w:ind w:left="110"/>
              <w:rPr>
                <w:lang w:val="es-ES"/>
              </w:rPr>
            </w:pPr>
            <w:r w:rsidRPr="00871F9A">
              <w:rPr>
                <w:lang w:val="es-ES"/>
              </w:rPr>
              <w:t>Probablemente, este sea también el caso de otros países en desarrollo. Según la Organización Internacional del Trabajo (OIT)</w:t>
            </w:r>
            <w:r w:rsidRPr="00871F9A">
              <w:rPr>
                <w:rStyle w:val="FootnoteAnchor"/>
                <w:lang w:val="es-ES"/>
              </w:rPr>
              <w:footnoteReference w:id="2"/>
            </w:r>
            <w:r w:rsidRPr="00871F9A">
              <w:rPr>
                <w:lang w:val="es-ES"/>
              </w:rPr>
              <w:t xml:space="preserve">, más de 2,78 millones de personas mueren cada año a causa de accidentes laborales o enfermedades profesionales en todo el mundo. Asimismo, cada año se producen 374 millones de lesiones no mortales relacionadas con el trabajo, las cuales ocasionan más de 4 días de ausencia laboral. No solo el costo humano es sumamente alto, sino que, además, la carga económica de las malas prácticas en materia de seguridad y de salud en el trabajo se estima en casi el 4% del producto interno bruto </w:t>
            </w:r>
            <w:r w:rsidR="004857E6" w:rsidRPr="00871F9A">
              <w:rPr>
                <w:lang w:val="es-ES"/>
              </w:rPr>
              <w:t xml:space="preserve">(PIB) </w:t>
            </w:r>
            <w:r w:rsidRPr="00871F9A">
              <w:rPr>
                <w:lang w:val="es-ES"/>
              </w:rPr>
              <w:t>mundial anual.</w:t>
            </w:r>
          </w:p>
          <w:p w14:paraId="518C03DC" w14:textId="77777777" w:rsidR="006A69FB" w:rsidRPr="00871F9A" w:rsidRDefault="006A69FB" w:rsidP="00313AAB">
            <w:pPr>
              <w:pStyle w:val="TableParagraph"/>
              <w:ind w:left="110"/>
              <w:rPr>
                <w:lang w:val="es-ES"/>
              </w:rPr>
            </w:pPr>
          </w:p>
          <w:p w14:paraId="037CEAB7" w14:textId="5FA1F817" w:rsidR="006A69FB" w:rsidRPr="00871F9A" w:rsidRDefault="006A69FB" w:rsidP="00313AAB">
            <w:pPr>
              <w:pStyle w:val="TableParagraph"/>
              <w:ind w:left="110"/>
              <w:rPr>
                <w:lang w:val="es-ES"/>
              </w:rPr>
            </w:pPr>
            <w:r w:rsidRPr="00871F9A">
              <w:rPr>
                <w:lang w:val="es-ES"/>
              </w:rPr>
              <w:t xml:space="preserve">En los países en desarrollo, los problemas de seguridad y salud en el trabajo suelen ser menos visibles, pero entrañan unos riesgos mayores que en los países industrializados. La expansión de la economía informal, así como </w:t>
            </w:r>
            <w:r w:rsidR="004857E6" w:rsidRPr="00871F9A">
              <w:rPr>
                <w:lang w:val="es-ES"/>
              </w:rPr>
              <w:t>el uso de</w:t>
            </w:r>
            <w:r w:rsidRPr="00871F9A">
              <w:rPr>
                <w:lang w:val="es-ES"/>
              </w:rPr>
              <w:t xml:space="preserve"> herramientas, maquinaria</w:t>
            </w:r>
            <w:r w:rsidR="004857E6" w:rsidRPr="00871F9A">
              <w:rPr>
                <w:lang w:val="es-ES"/>
              </w:rPr>
              <w:t>,</w:t>
            </w:r>
            <w:r w:rsidRPr="00871F9A">
              <w:rPr>
                <w:lang w:val="es-ES"/>
              </w:rPr>
              <w:t xml:space="preserve"> </w:t>
            </w:r>
            <w:r w:rsidR="004857E6" w:rsidRPr="00871F9A">
              <w:rPr>
                <w:lang w:val="es-ES"/>
              </w:rPr>
              <w:t xml:space="preserve">materiales </w:t>
            </w:r>
            <w:r w:rsidRPr="00871F9A">
              <w:rPr>
                <w:lang w:val="es-ES"/>
              </w:rPr>
              <w:t>y equipos de protección personal</w:t>
            </w:r>
            <w:r w:rsidR="004857E6" w:rsidRPr="00871F9A">
              <w:rPr>
                <w:lang w:val="es-ES"/>
              </w:rPr>
              <w:t xml:space="preserve"> falsificados</w:t>
            </w:r>
            <w:r w:rsidRPr="00871F9A">
              <w:rPr>
                <w:lang w:val="es-ES"/>
              </w:rPr>
              <w:t>, agravan esta cuestión y los riesgos que conlleva.</w:t>
            </w:r>
          </w:p>
          <w:p w14:paraId="6A450F26" w14:textId="77777777" w:rsidR="006A69FB" w:rsidRPr="00871F9A" w:rsidRDefault="006A69FB" w:rsidP="00313AAB">
            <w:pPr>
              <w:pStyle w:val="TableParagraph"/>
              <w:ind w:left="110"/>
              <w:rPr>
                <w:lang w:val="es-ES"/>
              </w:rPr>
            </w:pPr>
          </w:p>
          <w:p w14:paraId="76630622" w14:textId="77777777" w:rsidR="006A69FB" w:rsidRPr="00871F9A" w:rsidRDefault="006A69FB" w:rsidP="00313AAB">
            <w:pPr>
              <w:pStyle w:val="TableParagraph"/>
              <w:ind w:left="110"/>
              <w:rPr>
                <w:lang w:val="es-ES"/>
              </w:rPr>
            </w:pPr>
            <w:r w:rsidRPr="00871F9A">
              <w:rPr>
                <w:lang w:val="es-ES"/>
              </w:rPr>
              <w:t xml:space="preserve">Las políticas destinadas a abordar este problema son diversas y se requieren esfuerzos por parte de diferentes actores. En este contexto, la OIT ejecuta proyectos destinados a mejorar la seguridad y la salud en el trabajo y a prevenir los accidentes laborales y las enfermedades profesionales en los países en desarrollo. Actualmente se está ejecutando en Túnez, entre otros países, el proyecto </w:t>
            </w:r>
            <w:r w:rsidRPr="00871F9A">
              <w:rPr>
                <w:i/>
                <w:iCs/>
                <w:lang w:val="es-ES"/>
              </w:rPr>
              <w:t>Strengthening Labour Governance in MSMEs and Supporting the Transition from the Informal to the Formal Economy in Africa</w:t>
            </w:r>
            <w:r w:rsidRPr="00871F9A">
              <w:rPr>
                <w:lang w:val="es-ES"/>
              </w:rPr>
              <w:t xml:space="preserve"> (Fortalecimiento de la gobernanza laboral en las mipymes y apoyo a la transición de la economía informal a la formal </w:t>
            </w:r>
            <w:r w:rsidRPr="00871F9A">
              <w:rPr>
                <w:lang w:val="es-ES"/>
              </w:rPr>
              <w:lastRenderedPageBreak/>
              <w:t>en África), con una doble estrategia: i) apoyar las inspecciones de trabajo nacionales a fin de garantizar un mayor cumplimiento; y ii) fortalecer la capacidad de los Estados, los empleadores, los trabajadores y sus representantes para promover y ejecutar la normativa vigente en el ámbito de la seguridad y la salud en el trabajo.</w:t>
            </w:r>
          </w:p>
          <w:p w14:paraId="4FEF44AE" w14:textId="77777777" w:rsidR="006A69FB" w:rsidRPr="00871F9A" w:rsidRDefault="006A69FB" w:rsidP="00313AAB">
            <w:pPr>
              <w:pStyle w:val="TableParagraph"/>
              <w:ind w:left="110"/>
              <w:rPr>
                <w:lang w:val="es-ES"/>
              </w:rPr>
            </w:pPr>
          </w:p>
          <w:p w14:paraId="292AAAA4" w14:textId="39DBB52D" w:rsidR="006A69FB" w:rsidRPr="00871F9A" w:rsidRDefault="006A69FB" w:rsidP="00313AAB">
            <w:pPr>
              <w:pStyle w:val="TableParagraph"/>
              <w:ind w:left="110"/>
              <w:rPr>
                <w:lang w:val="es-ES"/>
              </w:rPr>
            </w:pPr>
            <w:r w:rsidRPr="00871F9A">
              <w:rPr>
                <w:lang w:val="es-ES"/>
              </w:rPr>
              <w:t>La propiedad intelectual también p</w:t>
            </w:r>
            <w:r w:rsidR="004857E6" w:rsidRPr="00871F9A">
              <w:rPr>
                <w:lang w:val="es-ES"/>
              </w:rPr>
              <w:t>odría</w:t>
            </w:r>
            <w:r w:rsidRPr="00871F9A">
              <w:rPr>
                <w:lang w:val="es-ES"/>
              </w:rPr>
              <w:t xml:space="preserve"> contribuir a esa labor,</w:t>
            </w:r>
            <w:r w:rsidR="00271FE4" w:rsidRPr="00871F9A">
              <w:rPr>
                <w:lang w:val="es-ES"/>
              </w:rPr>
              <w:t xml:space="preserve"> mediante el fomento de la innovación en el ámbito de la salud y la seguridad en el trabajo. Ahora bien, </w:t>
            </w:r>
            <w:r w:rsidR="00074863" w:rsidRPr="00871F9A">
              <w:rPr>
                <w:lang w:val="es-ES"/>
              </w:rPr>
              <w:t xml:space="preserve">no se comprende o documenta bien </w:t>
            </w:r>
            <w:r w:rsidR="00271FE4" w:rsidRPr="00871F9A">
              <w:rPr>
                <w:lang w:val="es-ES"/>
              </w:rPr>
              <w:t>l</w:t>
            </w:r>
            <w:r w:rsidR="004C5307" w:rsidRPr="00871F9A">
              <w:rPr>
                <w:lang w:val="es-ES"/>
              </w:rPr>
              <w:t>a función</w:t>
            </w:r>
            <w:r w:rsidR="00271FE4" w:rsidRPr="00871F9A">
              <w:rPr>
                <w:lang w:val="es-ES"/>
              </w:rPr>
              <w:t xml:space="preserve"> de las herramientas de PI en</w:t>
            </w:r>
            <w:r w:rsidRPr="00871F9A">
              <w:rPr>
                <w:lang w:val="es-ES"/>
              </w:rPr>
              <w:t xml:space="preserve"> proporciona</w:t>
            </w:r>
            <w:r w:rsidR="00074863" w:rsidRPr="00871F9A">
              <w:rPr>
                <w:lang w:val="es-ES"/>
              </w:rPr>
              <w:t xml:space="preserve">r </w:t>
            </w:r>
            <w:r w:rsidRPr="00871F9A">
              <w:rPr>
                <w:lang w:val="es-ES"/>
              </w:rPr>
              <w:t xml:space="preserve">a los trabajadores un entorno más seguro. </w:t>
            </w:r>
            <w:r w:rsidR="00074863" w:rsidRPr="00871F9A">
              <w:rPr>
                <w:lang w:val="es-ES"/>
              </w:rPr>
              <w:t>R</w:t>
            </w:r>
            <w:r w:rsidRPr="00871F9A">
              <w:rPr>
                <w:lang w:val="es-ES"/>
              </w:rPr>
              <w:t xml:space="preserve">esulta esencial </w:t>
            </w:r>
            <w:r w:rsidR="00074863" w:rsidRPr="00871F9A">
              <w:rPr>
                <w:lang w:val="es-ES"/>
              </w:rPr>
              <w:t xml:space="preserve">para mejorar la seguridad en el trabajo la comprensión y </w:t>
            </w:r>
            <w:r w:rsidRPr="00871F9A">
              <w:rPr>
                <w:lang w:val="es-ES"/>
              </w:rPr>
              <w:t>la sensibilización sobre los riesgos que entraña el uso de los productos falsificados que no cumplen las normas de seguridad y salud en el lugar de trabajo.</w:t>
            </w:r>
            <w:r w:rsidR="00074863" w:rsidRPr="00871F9A">
              <w:rPr>
                <w:lang w:val="es-ES"/>
              </w:rPr>
              <w:t xml:space="preserve"> </w:t>
            </w:r>
            <w:r w:rsidR="000F07EE" w:rsidRPr="00871F9A">
              <w:rPr>
                <w:lang w:val="es-ES"/>
              </w:rPr>
              <w:t>Comprender</w:t>
            </w:r>
            <w:r w:rsidR="00074863" w:rsidRPr="00871F9A">
              <w:rPr>
                <w:lang w:val="es-ES"/>
              </w:rPr>
              <w:t xml:space="preserve"> la PI podría además promover el acceso a las herramientas de salud y seguridad en el trabajo existentes que podrían ser protegidas por derechos de PI.</w:t>
            </w:r>
          </w:p>
          <w:p w14:paraId="64E130D7" w14:textId="77777777" w:rsidR="006A69FB" w:rsidRPr="00871F9A" w:rsidRDefault="006A69FB" w:rsidP="00313AAB">
            <w:pPr>
              <w:pStyle w:val="TableParagraph"/>
              <w:ind w:left="110"/>
              <w:rPr>
                <w:lang w:val="es-ES"/>
              </w:rPr>
            </w:pPr>
          </w:p>
        </w:tc>
      </w:tr>
      <w:tr w:rsidR="006A69FB" w:rsidRPr="00871F9A" w14:paraId="1379B48C" w14:textId="77777777" w:rsidTr="00313AAB">
        <w:trPr>
          <w:trHeight w:val="28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B3A2CE" w14:textId="21DE2898" w:rsidR="006A69FB" w:rsidRPr="00871F9A" w:rsidRDefault="006A69FB" w:rsidP="00313AAB">
            <w:pPr>
              <w:pStyle w:val="TableParagraph"/>
              <w:ind w:left="110"/>
              <w:jc w:val="center"/>
              <w:rPr>
                <w:b/>
                <w:bCs/>
                <w:lang w:val="es-ES"/>
              </w:rPr>
            </w:pPr>
            <w:r w:rsidRPr="00871F9A">
              <w:rPr>
                <w:b/>
                <w:bCs/>
                <w:lang w:val="es-ES"/>
              </w:rPr>
              <w:lastRenderedPageBreak/>
              <w:t>2.2 Objetivos, efectos y productos</w:t>
            </w:r>
          </w:p>
        </w:tc>
      </w:tr>
      <w:tr w:rsidR="006A69FB" w:rsidRPr="00871F9A" w14:paraId="622C7209" w14:textId="77777777" w:rsidTr="00313AAB">
        <w:trPr>
          <w:trHeight w:val="28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100E24" w14:textId="64595374" w:rsidR="006A69FB" w:rsidRPr="00871F9A" w:rsidRDefault="00FF0BB9" w:rsidP="00313AAB">
            <w:pPr>
              <w:pStyle w:val="TableParagraph"/>
              <w:ind w:left="110"/>
              <w:rPr>
                <w:lang w:val="es-ES"/>
              </w:rPr>
            </w:pPr>
            <w:r w:rsidRPr="00871F9A">
              <w:rPr>
                <w:lang w:val="es-ES"/>
              </w:rPr>
              <w:t>Los</w:t>
            </w:r>
            <w:r w:rsidR="006A69FB" w:rsidRPr="00871F9A">
              <w:rPr>
                <w:lang w:val="es-ES"/>
              </w:rPr>
              <w:t xml:space="preserve"> </w:t>
            </w:r>
            <w:r w:rsidR="006A69FB" w:rsidRPr="00871F9A">
              <w:rPr>
                <w:b/>
                <w:bCs/>
                <w:lang w:val="es-ES"/>
              </w:rPr>
              <w:t>objet</w:t>
            </w:r>
            <w:r w:rsidRPr="00871F9A">
              <w:rPr>
                <w:b/>
                <w:bCs/>
                <w:lang w:val="es-ES"/>
              </w:rPr>
              <w:t>iv</w:t>
            </w:r>
            <w:r w:rsidR="006A69FB" w:rsidRPr="00871F9A">
              <w:rPr>
                <w:b/>
                <w:bCs/>
                <w:lang w:val="es-ES"/>
              </w:rPr>
              <w:t>o</w:t>
            </w:r>
            <w:r w:rsidRPr="00871F9A">
              <w:rPr>
                <w:b/>
                <w:bCs/>
                <w:lang w:val="es-ES"/>
              </w:rPr>
              <w:t>s</w:t>
            </w:r>
            <w:r w:rsidR="006A69FB" w:rsidRPr="00871F9A">
              <w:rPr>
                <w:lang w:val="es-ES"/>
              </w:rPr>
              <w:t xml:space="preserve"> </w:t>
            </w:r>
            <w:r w:rsidRPr="00871F9A">
              <w:rPr>
                <w:lang w:val="es-ES"/>
              </w:rPr>
              <w:t>generales del proyecto son: i) estudiar l</w:t>
            </w:r>
            <w:r w:rsidR="004C5307" w:rsidRPr="00871F9A">
              <w:rPr>
                <w:lang w:val="es-ES"/>
              </w:rPr>
              <w:t>a</w:t>
            </w:r>
            <w:r w:rsidRPr="00871F9A">
              <w:rPr>
                <w:lang w:val="es-ES"/>
              </w:rPr>
              <w:t xml:space="preserve"> </w:t>
            </w:r>
            <w:r w:rsidR="004C5307" w:rsidRPr="00871F9A">
              <w:rPr>
                <w:lang w:val="es-ES"/>
              </w:rPr>
              <w:t>función</w:t>
            </w:r>
            <w:r w:rsidRPr="00871F9A">
              <w:rPr>
                <w:lang w:val="es-ES"/>
              </w:rPr>
              <w:t xml:space="preserve"> de las herramientas de PI y la innovación en proporcionar un entorno más seguro a los trabajadores, y ii) </w:t>
            </w:r>
            <w:r w:rsidR="006A69FB" w:rsidRPr="00871F9A">
              <w:rPr>
                <w:lang w:val="es-ES"/>
              </w:rPr>
              <w:t xml:space="preserve">contribuir a reducir los accidentes laborales y las enfermedades profesionales mediante </w:t>
            </w:r>
            <w:r w:rsidRPr="00871F9A">
              <w:rPr>
                <w:lang w:val="es-ES"/>
              </w:rPr>
              <w:t xml:space="preserve">el fomento de </w:t>
            </w:r>
            <w:r w:rsidR="006A69FB" w:rsidRPr="00871F9A">
              <w:rPr>
                <w:lang w:val="es-ES"/>
              </w:rPr>
              <w:t>la innovación y el uso de herramientas de propiedad intelectual.</w:t>
            </w:r>
          </w:p>
          <w:p w14:paraId="65FB4627" w14:textId="77777777" w:rsidR="006A69FB" w:rsidRPr="00871F9A" w:rsidRDefault="006A69FB" w:rsidP="00313AAB">
            <w:pPr>
              <w:pStyle w:val="TableParagraph"/>
              <w:ind w:left="110"/>
              <w:rPr>
                <w:lang w:val="es-ES"/>
              </w:rPr>
            </w:pPr>
          </w:p>
          <w:p w14:paraId="73BF4684" w14:textId="77777777" w:rsidR="006A69FB" w:rsidRPr="00871F9A" w:rsidRDefault="006A69FB" w:rsidP="00313AAB">
            <w:pPr>
              <w:pStyle w:val="TableParagraph"/>
              <w:ind w:left="110"/>
              <w:rPr>
                <w:lang w:val="es-ES"/>
              </w:rPr>
            </w:pPr>
            <w:r w:rsidRPr="00871F9A">
              <w:rPr>
                <w:lang w:val="es-ES"/>
              </w:rPr>
              <w:t xml:space="preserve">Más específicamente, los </w:t>
            </w:r>
            <w:r w:rsidRPr="00871F9A">
              <w:rPr>
                <w:b/>
                <w:bCs/>
                <w:lang w:val="es-ES"/>
              </w:rPr>
              <w:t>efectos</w:t>
            </w:r>
            <w:r w:rsidRPr="00871F9A">
              <w:rPr>
                <w:lang w:val="es-ES"/>
              </w:rPr>
              <w:t xml:space="preserve"> esperados del proyecto son:</w:t>
            </w:r>
          </w:p>
          <w:p w14:paraId="0C013BEE" w14:textId="77777777" w:rsidR="006A69FB" w:rsidRPr="00871F9A" w:rsidRDefault="006A69FB" w:rsidP="00313AAB">
            <w:pPr>
              <w:pStyle w:val="TableParagraph"/>
              <w:ind w:left="110"/>
              <w:rPr>
                <w:lang w:val="es-ES"/>
              </w:rPr>
            </w:pPr>
          </w:p>
          <w:p w14:paraId="2664C43F" w14:textId="038FABDF" w:rsidR="006A69FB" w:rsidRPr="00871F9A" w:rsidRDefault="007A6711" w:rsidP="006A69FB">
            <w:pPr>
              <w:pStyle w:val="TableParagraph"/>
              <w:numPr>
                <w:ilvl w:val="0"/>
                <w:numId w:val="10"/>
              </w:numPr>
              <w:rPr>
                <w:lang w:val="es-ES"/>
              </w:rPr>
            </w:pPr>
            <w:r w:rsidRPr="00871F9A">
              <w:rPr>
                <w:lang w:val="es-ES"/>
              </w:rPr>
              <w:t xml:space="preserve">Lograr una mejor comprensión de </w:t>
            </w:r>
            <w:r w:rsidR="006A69FB" w:rsidRPr="00871F9A">
              <w:rPr>
                <w:lang w:val="es-ES"/>
              </w:rPr>
              <w:t>l</w:t>
            </w:r>
            <w:r w:rsidR="004C5307" w:rsidRPr="00871F9A">
              <w:rPr>
                <w:lang w:val="es-ES"/>
              </w:rPr>
              <w:t>a</w:t>
            </w:r>
            <w:r w:rsidR="00FF0BB9" w:rsidRPr="00871F9A">
              <w:rPr>
                <w:lang w:val="es-ES"/>
              </w:rPr>
              <w:t xml:space="preserve"> </w:t>
            </w:r>
            <w:r w:rsidR="004C5307" w:rsidRPr="00871F9A">
              <w:rPr>
                <w:lang w:val="es-ES"/>
              </w:rPr>
              <w:t>función que</w:t>
            </w:r>
            <w:r w:rsidR="006A69FB" w:rsidRPr="00871F9A">
              <w:rPr>
                <w:lang w:val="es-ES"/>
              </w:rPr>
              <w:t xml:space="preserve"> la PI </w:t>
            </w:r>
            <w:r w:rsidR="00FF0BB9" w:rsidRPr="00871F9A">
              <w:rPr>
                <w:lang w:val="es-ES"/>
              </w:rPr>
              <w:t xml:space="preserve">puede desempeñar en la reducción de </w:t>
            </w:r>
            <w:r w:rsidR="006A69FB" w:rsidRPr="00871F9A">
              <w:rPr>
                <w:lang w:val="es-ES"/>
              </w:rPr>
              <w:t>los accidentes laborales y las enfermedades profesionales</w:t>
            </w:r>
            <w:r w:rsidR="00FF0BB9" w:rsidRPr="00871F9A">
              <w:rPr>
                <w:lang w:val="es-ES"/>
              </w:rPr>
              <w:t>; y</w:t>
            </w:r>
          </w:p>
          <w:p w14:paraId="02C973DD" w14:textId="77777777" w:rsidR="006A69FB" w:rsidRPr="00871F9A" w:rsidRDefault="006A69FB" w:rsidP="00313AAB">
            <w:pPr>
              <w:pStyle w:val="TableParagraph"/>
              <w:ind w:left="110"/>
              <w:rPr>
                <w:lang w:val="es-ES"/>
              </w:rPr>
            </w:pPr>
          </w:p>
          <w:p w14:paraId="056EAA00" w14:textId="33600EAE" w:rsidR="006A69FB" w:rsidRPr="00871F9A" w:rsidRDefault="007A6711" w:rsidP="006A69FB">
            <w:pPr>
              <w:pStyle w:val="TableParagraph"/>
              <w:numPr>
                <w:ilvl w:val="0"/>
                <w:numId w:val="10"/>
              </w:numPr>
              <w:rPr>
                <w:lang w:val="es-ES"/>
              </w:rPr>
            </w:pPr>
            <w:r w:rsidRPr="00871F9A">
              <w:rPr>
                <w:lang w:val="es-ES"/>
              </w:rPr>
              <w:t>fomentar</w:t>
            </w:r>
            <w:r w:rsidR="006A69FB" w:rsidRPr="00871F9A">
              <w:rPr>
                <w:lang w:val="es-ES"/>
              </w:rPr>
              <w:t xml:space="preserve"> la sensibilización sobre los riesgos </w:t>
            </w:r>
            <w:r w:rsidR="002F0F00" w:rsidRPr="00871F9A">
              <w:rPr>
                <w:lang w:val="es-ES"/>
              </w:rPr>
              <w:t xml:space="preserve">para la salud y la seguridad </w:t>
            </w:r>
            <w:r w:rsidR="006A69FB" w:rsidRPr="00871F9A">
              <w:rPr>
                <w:lang w:val="es-ES"/>
              </w:rPr>
              <w:t xml:space="preserve">que entraña </w:t>
            </w:r>
            <w:r w:rsidR="00D44C39" w:rsidRPr="00871F9A">
              <w:rPr>
                <w:lang w:val="es-ES"/>
              </w:rPr>
              <w:t>el uso</w:t>
            </w:r>
            <w:r w:rsidR="00FF0BB9" w:rsidRPr="00871F9A">
              <w:rPr>
                <w:lang w:val="es-ES"/>
              </w:rPr>
              <w:t xml:space="preserve"> de</w:t>
            </w:r>
            <w:r w:rsidR="006A69FB" w:rsidRPr="00871F9A">
              <w:rPr>
                <w:lang w:val="es-ES"/>
              </w:rPr>
              <w:t xml:space="preserve"> productos falsificados</w:t>
            </w:r>
            <w:r w:rsidR="002F0F00" w:rsidRPr="00871F9A">
              <w:rPr>
                <w:lang w:val="es-ES"/>
              </w:rPr>
              <w:t xml:space="preserve"> en el lugar de trabajo</w:t>
            </w:r>
            <w:r w:rsidR="006A69FB" w:rsidRPr="00871F9A">
              <w:rPr>
                <w:lang w:val="es-ES"/>
              </w:rPr>
              <w:t>.</w:t>
            </w:r>
          </w:p>
          <w:p w14:paraId="017C64C6" w14:textId="77777777" w:rsidR="006A69FB" w:rsidRPr="00871F9A" w:rsidRDefault="006A69FB" w:rsidP="00313AAB">
            <w:pPr>
              <w:pStyle w:val="TableParagraph"/>
              <w:ind w:left="830"/>
              <w:rPr>
                <w:lang w:val="es-ES"/>
              </w:rPr>
            </w:pPr>
          </w:p>
          <w:p w14:paraId="1C32AED4" w14:textId="77777777" w:rsidR="006A69FB" w:rsidRPr="00871F9A" w:rsidRDefault="006A69FB" w:rsidP="00313AAB">
            <w:pPr>
              <w:pStyle w:val="TableParagraph"/>
              <w:ind w:left="110"/>
              <w:rPr>
                <w:lang w:val="es-ES"/>
              </w:rPr>
            </w:pPr>
            <w:r w:rsidRPr="00871F9A">
              <w:rPr>
                <w:lang w:val="es-ES"/>
              </w:rPr>
              <w:t xml:space="preserve">Se alcanzarán los objetivos y efectos antes mencionados al obtener los siguientes </w:t>
            </w:r>
            <w:r w:rsidRPr="00871F9A">
              <w:rPr>
                <w:b/>
                <w:bCs/>
                <w:lang w:val="es-ES"/>
              </w:rPr>
              <w:t>productos</w:t>
            </w:r>
            <w:r w:rsidRPr="00871F9A">
              <w:rPr>
                <w:lang w:val="es-ES"/>
              </w:rPr>
              <w:t xml:space="preserve">: </w:t>
            </w:r>
          </w:p>
          <w:p w14:paraId="5F69BA5C" w14:textId="77777777" w:rsidR="006A69FB" w:rsidRPr="00871F9A" w:rsidRDefault="006A69FB" w:rsidP="00313AAB">
            <w:pPr>
              <w:pStyle w:val="TableParagraph"/>
              <w:ind w:left="110"/>
              <w:rPr>
                <w:lang w:val="es-ES"/>
              </w:rPr>
            </w:pPr>
          </w:p>
          <w:p w14:paraId="761F3479" w14:textId="56DB2CEE" w:rsidR="006A69FB" w:rsidRPr="00871F9A" w:rsidRDefault="006A69FB" w:rsidP="00313AAB">
            <w:pPr>
              <w:pStyle w:val="TableParagraph"/>
              <w:ind w:left="110"/>
              <w:rPr>
                <w:lang w:val="es-ES"/>
              </w:rPr>
            </w:pPr>
            <w:r w:rsidRPr="00871F9A">
              <w:rPr>
                <w:lang w:val="es-ES"/>
              </w:rPr>
              <w:t xml:space="preserve">1. Identificación de los ámbitos y sectores donde se genera la mayor cantidad de accidentes laborales y/o enfermedades profesionales, </w:t>
            </w:r>
            <w:r w:rsidR="00A557C2" w:rsidRPr="00871F9A">
              <w:rPr>
                <w:lang w:val="es-ES"/>
              </w:rPr>
              <w:t xml:space="preserve">y </w:t>
            </w:r>
            <w:r w:rsidR="006E494B" w:rsidRPr="00871F9A">
              <w:rPr>
                <w:lang w:val="es-ES"/>
              </w:rPr>
              <w:t>establecer los vínculos</w:t>
            </w:r>
            <w:r w:rsidR="00A557C2" w:rsidRPr="00871F9A">
              <w:rPr>
                <w:lang w:val="es-ES"/>
              </w:rPr>
              <w:t xml:space="preserve"> entre l</w:t>
            </w:r>
            <w:r w:rsidRPr="00871F9A">
              <w:rPr>
                <w:lang w:val="es-ES"/>
              </w:rPr>
              <w:t xml:space="preserve">as causas </w:t>
            </w:r>
            <w:r w:rsidR="00A557C2" w:rsidRPr="00871F9A">
              <w:rPr>
                <w:lang w:val="es-ES"/>
              </w:rPr>
              <w:t xml:space="preserve">notificadas </w:t>
            </w:r>
            <w:r w:rsidRPr="00871F9A">
              <w:rPr>
                <w:lang w:val="es-ES"/>
              </w:rPr>
              <w:t xml:space="preserve">de estos efectos adversos y </w:t>
            </w:r>
            <w:r w:rsidR="00A557C2" w:rsidRPr="00871F9A">
              <w:rPr>
                <w:lang w:val="es-ES"/>
              </w:rPr>
              <w:t xml:space="preserve">la disponibilidad y viabilidad de las soluciones relacionadas con la </w:t>
            </w:r>
            <w:r w:rsidR="00381640" w:rsidRPr="00871F9A">
              <w:rPr>
                <w:lang w:val="es-ES"/>
              </w:rPr>
              <w:t>propiedad intelectual</w:t>
            </w:r>
            <w:r w:rsidRPr="00871F9A">
              <w:rPr>
                <w:lang w:val="es-ES"/>
              </w:rPr>
              <w:t>.</w:t>
            </w:r>
          </w:p>
          <w:p w14:paraId="262CEE69" w14:textId="77777777" w:rsidR="006A69FB" w:rsidRPr="00871F9A" w:rsidRDefault="006A69FB" w:rsidP="00313AAB">
            <w:pPr>
              <w:pStyle w:val="TableParagraph"/>
              <w:ind w:left="110"/>
              <w:rPr>
                <w:lang w:val="es-ES"/>
              </w:rPr>
            </w:pPr>
          </w:p>
          <w:p w14:paraId="24C2EDB7" w14:textId="617D95D2" w:rsidR="006A69FB" w:rsidRPr="00871F9A" w:rsidRDefault="006A69FB" w:rsidP="00313AAB">
            <w:pPr>
              <w:pStyle w:val="TableParagraph"/>
              <w:ind w:left="110"/>
              <w:rPr>
                <w:lang w:val="es-ES"/>
              </w:rPr>
            </w:pPr>
            <w:r w:rsidRPr="00871F9A">
              <w:rPr>
                <w:lang w:val="es-ES"/>
              </w:rPr>
              <w:t xml:space="preserve">2. </w:t>
            </w:r>
            <w:r w:rsidR="00A557C2" w:rsidRPr="00871F9A">
              <w:rPr>
                <w:lang w:val="es-ES"/>
              </w:rPr>
              <w:t xml:space="preserve">Si fuese posible y </w:t>
            </w:r>
            <w:r w:rsidR="00AF50BF" w:rsidRPr="00871F9A">
              <w:rPr>
                <w:lang w:val="es-ES"/>
              </w:rPr>
              <w:t>aplicable</w:t>
            </w:r>
            <w:r w:rsidR="00A557C2" w:rsidRPr="00871F9A">
              <w:rPr>
                <w:lang w:val="es-ES"/>
              </w:rPr>
              <w:t>, identificación de la</w:t>
            </w:r>
            <w:r w:rsidR="00837851" w:rsidRPr="00871F9A">
              <w:rPr>
                <w:lang w:val="es-ES"/>
              </w:rPr>
              <w:t>s</w:t>
            </w:r>
            <w:r w:rsidR="00A557C2" w:rsidRPr="00871F9A">
              <w:rPr>
                <w:lang w:val="es-ES"/>
              </w:rPr>
              <w:t xml:space="preserve"> tecnología</w:t>
            </w:r>
            <w:r w:rsidR="00837851" w:rsidRPr="00871F9A">
              <w:rPr>
                <w:lang w:val="es-ES"/>
              </w:rPr>
              <w:t>s</w:t>
            </w:r>
            <w:r w:rsidR="00A557C2" w:rsidRPr="00871F9A">
              <w:rPr>
                <w:lang w:val="es-ES"/>
              </w:rPr>
              <w:t xml:space="preserve"> innovadora</w:t>
            </w:r>
            <w:r w:rsidR="00837851" w:rsidRPr="00871F9A">
              <w:rPr>
                <w:lang w:val="es-ES"/>
              </w:rPr>
              <w:t>s</w:t>
            </w:r>
            <w:r w:rsidR="00A557C2" w:rsidRPr="00871F9A">
              <w:rPr>
                <w:lang w:val="es-ES"/>
              </w:rPr>
              <w:t xml:space="preserve"> disponible</w:t>
            </w:r>
            <w:r w:rsidR="00837851" w:rsidRPr="00871F9A">
              <w:rPr>
                <w:lang w:val="es-ES"/>
              </w:rPr>
              <w:t>s</w:t>
            </w:r>
            <w:r w:rsidR="00A557C2" w:rsidRPr="00871F9A">
              <w:rPr>
                <w:lang w:val="es-ES"/>
              </w:rPr>
              <w:t xml:space="preserve"> que podría</w:t>
            </w:r>
            <w:r w:rsidR="00837851" w:rsidRPr="00871F9A">
              <w:rPr>
                <w:lang w:val="es-ES"/>
              </w:rPr>
              <w:t>n</w:t>
            </w:r>
            <w:r w:rsidR="00906B75" w:rsidRPr="00871F9A">
              <w:rPr>
                <w:lang w:val="es-ES"/>
              </w:rPr>
              <w:t xml:space="preserve"> responder a</w:t>
            </w:r>
            <w:r w:rsidR="00A557C2" w:rsidRPr="00871F9A">
              <w:rPr>
                <w:lang w:val="es-ES"/>
              </w:rPr>
              <w:t xml:space="preserve"> las necesidades de </w:t>
            </w:r>
            <w:r w:rsidR="006E494B" w:rsidRPr="00871F9A">
              <w:rPr>
                <w:lang w:val="es-ES"/>
              </w:rPr>
              <w:t>los</w:t>
            </w:r>
            <w:r w:rsidR="00A557C2" w:rsidRPr="00871F9A">
              <w:rPr>
                <w:lang w:val="es-ES"/>
              </w:rPr>
              <w:t xml:space="preserve"> sector</w:t>
            </w:r>
            <w:r w:rsidR="00837851" w:rsidRPr="00871F9A">
              <w:rPr>
                <w:lang w:val="es-ES"/>
              </w:rPr>
              <w:t>es</w:t>
            </w:r>
            <w:r w:rsidR="00A557C2" w:rsidRPr="00871F9A">
              <w:rPr>
                <w:lang w:val="es-ES"/>
              </w:rPr>
              <w:t xml:space="preserve"> y </w:t>
            </w:r>
            <w:r w:rsidRPr="00871F9A">
              <w:rPr>
                <w:lang w:val="es-ES"/>
              </w:rPr>
              <w:t>oficio</w:t>
            </w:r>
            <w:r w:rsidR="00837851" w:rsidRPr="00871F9A">
              <w:rPr>
                <w:lang w:val="es-ES"/>
              </w:rPr>
              <w:t>s</w:t>
            </w:r>
            <w:r w:rsidR="00906B75" w:rsidRPr="00871F9A">
              <w:rPr>
                <w:lang w:val="es-ES"/>
              </w:rPr>
              <w:t xml:space="preserve"> </w:t>
            </w:r>
            <w:r w:rsidR="006E494B" w:rsidRPr="00871F9A">
              <w:rPr>
                <w:lang w:val="es-ES"/>
              </w:rPr>
              <w:t xml:space="preserve">identificados </w:t>
            </w:r>
            <w:r w:rsidR="00906B75" w:rsidRPr="00871F9A">
              <w:rPr>
                <w:lang w:val="es-ES"/>
              </w:rPr>
              <w:t xml:space="preserve">para reducir </w:t>
            </w:r>
            <w:r w:rsidRPr="00871F9A">
              <w:rPr>
                <w:lang w:val="es-ES"/>
              </w:rPr>
              <w:t xml:space="preserve">los accidentes </w:t>
            </w:r>
            <w:r w:rsidR="00906B75" w:rsidRPr="00871F9A">
              <w:rPr>
                <w:lang w:val="es-ES"/>
              </w:rPr>
              <w:t xml:space="preserve">de trabajo y </w:t>
            </w:r>
            <w:r w:rsidRPr="00871F9A">
              <w:rPr>
                <w:lang w:val="es-ES"/>
              </w:rPr>
              <w:t>las enfermedades profesionales.</w:t>
            </w:r>
          </w:p>
          <w:p w14:paraId="65264877" w14:textId="77777777" w:rsidR="006A69FB" w:rsidRPr="00871F9A" w:rsidRDefault="006A69FB" w:rsidP="00313AAB">
            <w:pPr>
              <w:pStyle w:val="TableParagraph"/>
              <w:ind w:left="110"/>
              <w:rPr>
                <w:lang w:val="es-ES"/>
              </w:rPr>
            </w:pPr>
          </w:p>
          <w:p w14:paraId="31422270" w14:textId="32F8A286" w:rsidR="00A557C2" w:rsidRPr="00871F9A" w:rsidRDefault="006A69FB" w:rsidP="00A557C2">
            <w:pPr>
              <w:pStyle w:val="TableParagraph"/>
              <w:ind w:left="110"/>
              <w:rPr>
                <w:lang w:val="es-ES"/>
              </w:rPr>
            </w:pPr>
            <w:r w:rsidRPr="00871F9A">
              <w:rPr>
                <w:lang w:val="es-ES"/>
              </w:rPr>
              <w:t xml:space="preserve">3. </w:t>
            </w:r>
            <w:r w:rsidR="00A557C2" w:rsidRPr="00871F9A">
              <w:rPr>
                <w:lang w:val="es-ES"/>
              </w:rPr>
              <w:t xml:space="preserve">Sensibilización sobre </w:t>
            </w:r>
            <w:r w:rsidR="004C5307" w:rsidRPr="00871F9A">
              <w:rPr>
                <w:lang w:val="es-ES"/>
              </w:rPr>
              <w:t xml:space="preserve">la función que desempeña la PI en la promoción del desarrollo de tecnologías y productos innovadores </w:t>
            </w:r>
            <w:r w:rsidR="00906B75" w:rsidRPr="00871F9A">
              <w:rPr>
                <w:lang w:val="es-ES"/>
              </w:rPr>
              <w:t xml:space="preserve">con objeto de </w:t>
            </w:r>
            <w:r w:rsidR="00A557C2" w:rsidRPr="00871F9A">
              <w:rPr>
                <w:lang w:val="es-ES"/>
              </w:rPr>
              <w:t>mejora</w:t>
            </w:r>
            <w:r w:rsidR="00906B75" w:rsidRPr="00871F9A">
              <w:rPr>
                <w:lang w:val="es-ES"/>
              </w:rPr>
              <w:t>r</w:t>
            </w:r>
            <w:r w:rsidR="00A557C2" w:rsidRPr="00871F9A">
              <w:rPr>
                <w:lang w:val="es-ES"/>
              </w:rPr>
              <w:t xml:space="preserve"> las condiciones laborales.</w:t>
            </w:r>
          </w:p>
          <w:p w14:paraId="512FE5E6" w14:textId="77777777" w:rsidR="00A557C2" w:rsidRPr="00871F9A" w:rsidRDefault="00A557C2" w:rsidP="00A557C2">
            <w:pPr>
              <w:pStyle w:val="TableParagraph"/>
              <w:ind w:left="110"/>
              <w:rPr>
                <w:lang w:val="es-ES"/>
              </w:rPr>
            </w:pPr>
          </w:p>
          <w:p w14:paraId="61C6942E" w14:textId="3A378A97" w:rsidR="006A69FB" w:rsidRPr="00871F9A" w:rsidRDefault="006A69FB" w:rsidP="00A557C2">
            <w:pPr>
              <w:pStyle w:val="TableParagraph"/>
              <w:ind w:left="110"/>
              <w:rPr>
                <w:lang w:val="es-ES"/>
              </w:rPr>
            </w:pPr>
            <w:r w:rsidRPr="00871F9A">
              <w:rPr>
                <w:lang w:val="es-ES"/>
              </w:rPr>
              <w:t xml:space="preserve">4. Establecimiento de redes eficaces y sostenibles para fomentar una mejor colaboración entre </w:t>
            </w:r>
            <w:r w:rsidR="00906B75" w:rsidRPr="00871F9A">
              <w:rPr>
                <w:lang w:val="es-ES"/>
              </w:rPr>
              <w:t>esos sectores que necesitan tecnología</w:t>
            </w:r>
            <w:r w:rsidR="00015763" w:rsidRPr="00871F9A">
              <w:rPr>
                <w:lang w:val="es-ES"/>
              </w:rPr>
              <w:t>s</w:t>
            </w:r>
            <w:r w:rsidR="00906B75" w:rsidRPr="00871F9A">
              <w:rPr>
                <w:lang w:val="es-ES"/>
              </w:rPr>
              <w:t xml:space="preserve"> y productos </w:t>
            </w:r>
            <w:r w:rsidRPr="00871F9A">
              <w:rPr>
                <w:lang w:val="es-ES"/>
              </w:rPr>
              <w:t>innova</w:t>
            </w:r>
            <w:r w:rsidR="00906B75" w:rsidRPr="00871F9A">
              <w:rPr>
                <w:lang w:val="es-ES"/>
              </w:rPr>
              <w:t>dores</w:t>
            </w:r>
            <w:r w:rsidRPr="00871F9A">
              <w:rPr>
                <w:lang w:val="es-ES"/>
              </w:rPr>
              <w:t xml:space="preserve"> </w:t>
            </w:r>
            <w:r w:rsidR="00906B75" w:rsidRPr="00871F9A">
              <w:rPr>
                <w:lang w:val="es-ES"/>
              </w:rPr>
              <w:t>y aquellos que tienen la capacidad de desarrollar y</w:t>
            </w:r>
            <w:r w:rsidR="00B7119D" w:rsidRPr="00871F9A">
              <w:rPr>
                <w:lang w:val="es-ES"/>
              </w:rPr>
              <w:t>/o</w:t>
            </w:r>
            <w:r w:rsidR="00906B75" w:rsidRPr="00871F9A">
              <w:rPr>
                <w:lang w:val="es-ES"/>
              </w:rPr>
              <w:t xml:space="preserve"> </w:t>
            </w:r>
            <w:r w:rsidR="00B7119D" w:rsidRPr="00871F9A">
              <w:rPr>
                <w:lang w:val="es-ES"/>
              </w:rPr>
              <w:t>suministrar</w:t>
            </w:r>
            <w:r w:rsidR="00906B75" w:rsidRPr="00871F9A">
              <w:rPr>
                <w:lang w:val="es-ES"/>
              </w:rPr>
              <w:t xml:space="preserve"> esa clase de tecnología</w:t>
            </w:r>
            <w:r w:rsidR="00015763" w:rsidRPr="00871F9A">
              <w:rPr>
                <w:lang w:val="es-ES"/>
              </w:rPr>
              <w:t>s</w:t>
            </w:r>
            <w:r w:rsidR="00906B75" w:rsidRPr="00871F9A">
              <w:rPr>
                <w:lang w:val="es-ES"/>
              </w:rPr>
              <w:t xml:space="preserve"> y productos, o la voluntad de </w:t>
            </w:r>
            <w:r w:rsidR="00015763" w:rsidRPr="00871F9A">
              <w:rPr>
                <w:lang w:val="es-ES"/>
              </w:rPr>
              <w:t>conceder</w:t>
            </w:r>
            <w:r w:rsidR="00906B75" w:rsidRPr="00871F9A">
              <w:rPr>
                <w:lang w:val="es-ES"/>
              </w:rPr>
              <w:t xml:space="preserve"> licencias </w:t>
            </w:r>
            <w:r w:rsidR="00071E28" w:rsidRPr="00871F9A">
              <w:rPr>
                <w:lang w:val="es-ES"/>
              </w:rPr>
              <w:t>sobre</w:t>
            </w:r>
            <w:r w:rsidR="00906B75" w:rsidRPr="00871F9A">
              <w:rPr>
                <w:lang w:val="es-ES"/>
              </w:rPr>
              <w:t xml:space="preserve"> est</w:t>
            </w:r>
            <w:r w:rsidR="00071E28" w:rsidRPr="00871F9A">
              <w:rPr>
                <w:lang w:val="es-ES"/>
              </w:rPr>
              <w:t>a</w:t>
            </w:r>
            <w:r w:rsidR="00906B75" w:rsidRPr="00871F9A">
              <w:rPr>
                <w:lang w:val="es-ES"/>
              </w:rPr>
              <w:t>s c</w:t>
            </w:r>
            <w:r w:rsidRPr="00871F9A">
              <w:rPr>
                <w:lang w:val="es-ES"/>
              </w:rPr>
              <w:t>on el fin de reducir los accidentes laborales y las enfermedades profesionales.</w:t>
            </w:r>
          </w:p>
          <w:p w14:paraId="2EBB29D9" w14:textId="77777777" w:rsidR="00906B75" w:rsidRPr="00871F9A" w:rsidRDefault="00906B75" w:rsidP="00A557C2">
            <w:pPr>
              <w:pStyle w:val="TableParagraph"/>
              <w:ind w:left="110"/>
              <w:rPr>
                <w:lang w:val="es-ES"/>
              </w:rPr>
            </w:pPr>
          </w:p>
          <w:p w14:paraId="09CB9554" w14:textId="218DEE83" w:rsidR="00906B75" w:rsidRPr="00871F9A" w:rsidRDefault="00906B75" w:rsidP="00A557C2">
            <w:pPr>
              <w:pStyle w:val="TableParagraph"/>
              <w:ind w:left="110"/>
              <w:rPr>
                <w:lang w:val="es-ES"/>
              </w:rPr>
            </w:pPr>
            <w:r w:rsidRPr="00871F9A">
              <w:rPr>
                <w:lang w:val="es-ES"/>
              </w:rPr>
              <w:t>5. Sensibilización sobre las repercusiones perjudiciales del</w:t>
            </w:r>
            <w:r w:rsidR="00D44C39" w:rsidRPr="00871F9A">
              <w:rPr>
                <w:lang w:val="es-ES"/>
              </w:rPr>
              <w:t xml:space="preserve"> uso</w:t>
            </w:r>
            <w:r w:rsidRPr="00871F9A">
              <w:rPr>
                <w:lang w:val="es-ES"/>
              </w:rPr>
              <w:t xml:space="preserve"> de productos falsificados en el lugar de trabajo.</w:t>
            </w:r>
          </w:p>
        </w:tc>
      </w:tr>
      <w:tr w:rsidR="006A69FB" w:rsidRPr="00871F9A" w14:paraId="00811251" w14:textId="77777777" w:rsidTr="00313AAB">
        <w:trPr>
          <w:trHeight w:val="28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E1FAEC8" w14:textId="77777777" w:rsidR="006A69FB" w:rsidRPr="00871F9A" w:rsidRDefault="006A69FB" w:rsidP="00871F9A">
            <w:pPr>
              <w:pStyle w:val="TableParagraph"/>
              <w:keepNext/>
              <w:keepLines/>
              <w:widowControl/>
              <w:ind w:left="108"/>
              <w:jc w:val="center"/>
              <w:rPr>
                <w:b/>
                <w:bCs/>
                <w:lang w:val="es-ES"/>
              </w:rPr>
            </w:pPr>
            <w:r w:rsidRPr="00871F9A">
              <w:rPr>
                <w:b/>
                <w:bCs/>
                <w:lang w:val="es-ES"/>
              </w:rPr>
              <w:lastRenderedPageBreak/>
              <w:t>2.3 Estrategia de ejecución</w:t>
            </w:r>
          </w:p>
        </w:tc>
      </w:tr>
      <w:tr w:rsidR="006A69FB" w:rsidRPr="00871F9A" w14:paraId="718731BB" w14:textId="77777777" w:rsidTr="00313AAB">
        <w:trPr>
          <w:trHeight w:val="28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auto"/>
          </w:tcPr>
          <w:p w14:paraId="72A850DD" w14:textId="152A6A1E" w:rsidR="006A69FB" w:rsidRPr="00871F9A" w:rsidRDefault="00145C6D" w:rsidP="00871F9A">
            <w:pPr>
              <w:pStyle w:val="TableParagraph"/>
              <w:keepNext/>
              <w:keepLines/>
              <w:widowControl/>
              <w:ind w:left="108"/>
              <w:jc w:val="center"/>
              <w:rPr>
                <w:lang w:val="es-ES"/>
              </w:rPr>
            </w:pPr>
            <w:r w:rsidRPr="00871F9A">
              <w:rPr>
                <w:lang w:val="es-ES"/>
              </w:rPr>
              <w:t>El</w:t>
            </w:r>
            <w:r w:rsidR="006A69FB" w:rsidRPr="00871F9A">
              <w:rPr>
                <w:lang w:val="es-ES"/>
              </w:rPr>
              <w:t xml:space="preserve"> objetivo</w:t>
            </w:r>
            <w:r w:rsidRPr="00871F9A">
              <w:rPr>
                <w:lang w:val="es-ES"/>
              </w:rPr>
              <w:t xml:space="preserve"> general </w:t>
            </w:r>
            <w:r w:rsidR="006A69FB" w:rsidRPr="00871F9A">
              <w:rPr>
                <w:lang w:val="es-ES"/>
              </w:rPr>
              <w:t>del proyecto se alcanzará mediante la estrategia de ejecución que se detalla a continuación</w:t>
            </w:r>
            <w:r w:rsidRPr="00871F9A">
              <w:rPr>
                <w:lang w:val="es-ES"/>
              </w:rPr>
              <w:t>:</w:t>
            </w:r>
          </w:p>
          <w:p w14:paraId="3E332B44" w14:textId="77777777" w:rsidR="006A69FB" w:rsidRPr="00871F9A" w:rsidRDefault="006A69FB" w:rsidP="00871F9A">
            <w:pPr>
              <w:pStyle w:val="TableParagraph"/>
              <w:keepNext/>
              <w:keepLines/>
              <w:widowControl/>
              <w:ind w:left="108"/>
              <w:jc w:val="center"/>
              <w:rPr>
                <w:lang w:val="es-ES"/>
              </w:rPr>
            </w:pPr>
          </w:p>
          <w:p w14:paraId="4C0FB42E" w14:textId="64511821" w:rsidR="006A69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 xml:space="preserve">Realización de un estudio </w:t>
            </w:r>
            <w:r w:rsidR="007A6711" w:rsidRPr="00871F9A">
              <w:rPr>
                <w:lang w:val="es-ES"/>
              </w:rPr>
              <w:t>exploratorio</w:t>
            </w:r>
            <w:r w:rsidR="002F41B1" w:rsidRPr="00871F9A">
              <w:rPr>
                <w:lang w:val="es-ES"/>
              </w:rPr>
              <w:t xml:space="preserve"> </w:t>
            </w:r>
            <w:r w:rsidRPr="00871F9A">
              <w:rPr>
                <w:lang w:val="es-ES"/>
              </w:rPr>
              <w:t xml:space="preserve">que analice los accidentes laborales y las enfermedades profesionales en los países piloto, y que </w:t>
            </w:r>
            <w:r w:rsidR="00C66DFB" w:rsidRPr="00871F9A">
              <w:rPr>
                <w:lang w:val="es-ES"/>
              </w:rPr>
              <w:t>establezca el vínculo (si hubiese) con las herramientas y prácticas de PI disponibles o las tecnologías y los productos innovadores que p</w:t>
            </w:r>
            <w:r w:rsidR="007C76BD" w:rsidRPr="00871F9A">
              <w:rPr>
                <w:lang w:val="es-ES"/>
              </w:rPr>
              <w:t>odrían</w:t>
            </w:r>
            <w:r w:rsidR="00C66DFB" w:rsidRPr="00871F9A">
              <w:rPr>
                <w:lang w:val="es-ES"/>
              </w:rPr>
              <w:t xml:space="preserve"> reducir esos accidentes o enfermedades</w:t>
            </w:r>
            <w:r w:rsidRPr="00871F9A">
              <w:rPr>
                <w:lang w:val="es-ES"/>
              </w:rPr>
              <w:t>.</w:t>
            </w:r>
          </w:p>
          <w:p w14:paraId="118038CF" w14:textId="4754152E" w:rsidR="006A69FB" w:rsidRPr="00871F9A" w:rsidRDefault="006A69FB" w:rsidP="00871F9A">
            <w:pPr>
              <w:pStyle w:val="TableParagraph"/>
              <w:keepNext/>
              <w:keepLines/>
              <w:widowControl/>
              <w:ind w:left="108"/>
              <w:jc w:val="center"/>
              <w:rPr>
                <w:lang w:val="es-ES"/>
              </w:rPr>
            </w:pPr>
          </w:p>
          <w:p w14:paraId="72E3A56E" w14:textId="77777777" w:rsidR="00C66D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 xml:space="preserve">Realización de estudios en los países a fin de identificar las </w:t>
            </w:r>
            <w:r w:rsidR="00C66DFB" w:rsidRPr="00871F9A">
              <w:rPr>
                <w:lang w:val="es-ES"/>
              </w:rPr>
              <w:t xml:space="preserve">herramientas y prácticas de PI </w:t>
            </w:r>
            <w:r w:rsidRPr="00871F9A">
              <w:rPr>
                <w:lang w:val="es-ES"/>
              </w:rPr>
              <w:t>que ayud</w:t>
            </w:r>
            <w:r w:rsidR="00C66DFB" w:rsidRPr="00871F9A">
              <w:rPr>
                <w:lang w:val="es-ES"/>
              </w:rPr>
              <w:t>en</w:t>
            </w:r>
            <w:r w:rsidRPr="00871F9A">
              <w:rPr>
                <w:lang w:val="es-ES"/>
              </w:rPr>
              <w:t xml:space="preserve"> a evitar </w:t>
            </w:r>
            <w:r w:rsidR="00C66DFB" w:rsidRPr="00871F9A">
              <w:rPr>
                <w:lang w:val="es-ES"/>
              </w:rPr>
              <w:t xml:space="preserve">o reducir </w:t>
            </w:r>
            <w:r w:rsidRPr="00871F9A">
              <w:rPr>
                <w:lang w:val="es-ES"/>
              </w:rPr>
              <w:t>accidentes y enfermedades en cada sector u oficio específico.</w:t>
            </w:r>
          </w:p>
          <w:p w14:paraId="224E6B71" w14:textId="6122FB54" w:rsidR="00C66DFB" w:rsidRPr="00871F9A" w:rsidRDefault="00C66DFB" w:rsidP="00871F9A">
            <w:pPr>
              <w:pStyle w:val="ListParagraph"/>
              <w:keepNext/>
              <w:keepLines/>
              <w:suppressAutoHyphens/>
              <w:ind w:left="108"/>
              <w:contextualSpacing w:val="0"/>
              <w:jc w:val="center"/>
            </w:pPr>
          </w:p>
          <w:p w14:paraId="326C1CBA" w14:textId="7A4B40CD" w:rsidR="006A69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 xml:space="preserve">Recopilación de las necesidades tecnológicas </w:t>
            </w:r>
            <w:r w:rsidR="00C66DFB" w:rsidRPr="00871F9A">
              <w:rPr>
                <w:lang w:val="es-ES"/>
              </w:rPr>
              <w:t xml:space="preserve">relacionadas con la PI </w:t>
            </w:r>
            <w:r w:rsidRPr="00871F9A">
              <w:rPr>
                <w:lang w:val="es-ES"/>
              </w:rPr>
              <w:t xml:space="preserve">del sector u oficio en cuestión para </w:t>
            </w:r>
            <w:r w:rsidR="00C66DFB" w:rsidRPr="00871F9A">
              <w:rPr>
                <w:lang w:val="es-ES"/>
              </w:rPr>
              <w:t xml:space="preserve">reducir </w:t>
            </w:r>
            <w:r w:rsidRPr="00871F9A">
              <w:rPr>
                <w:lang w:val="es-ES"/>
              </w:rPr>
              <w:t xml:space="preserve">los accidentes laborales y las enfermedades profesionales. Para elaborar </w:t>
            </w:r>
            <w:r w:rsidR="002F41B1" w:rsidRPr="00871F9A">
              <w:rPr>
                <w:lang w:val="es-ES"/>
              </w:rPr>
              <w:t>la</w:t>
            </w:r>
            <w:r w:rsidRPr="00871F9A">
              <w:rPr>
                <w:lang w:val="es-ES"/>
              </w:rPr>
              <w:t xml:space="preserve"> recopilación, se recabaría información de las partes interesadas, por ejemplo: instituciones nacionales encargadas de los asuntos relacionados con los accidentes laborales y las enfermedades profesionales; responsables y trabajadores de las empresas del sector u oficio; proveedores; universidades, centros de investigación, centros técnicos y demás generadores de </w:t>
            </w:r>
            <w:r w:rsidR="00687C42" w:rsidRPr="00871F9A">
              <w:rPr>
                <w:lang w:val="es-ES"/>
              </w:rPr>
              <w:t>innovación, según proceda y convenga</w:t>
            </w:r>
            <w:r w:rsidRPr="00871F9A">
              <w:rPr>
                <w:lang w:val="es-ES"/>
              </w:rPr>
              <w:t>.</w:t>
            </w:r>
          </w:p>
          <w:p w14:paraId="7896DB24" w14:textId="77777777" w:rsidR="006A69FB" w:rsidRPr="00871F9A" w:rsidRDefault="006A69FB" w:rsidP="00871F9A">
            <w:pPr>
              <w:pStyle w:val="TableParagraph"/>
              <w:keepNext/>
              <w:keepLines/>
              <w:widowControl/>
              <w:ind w:left="108"/>
              <w:jc w:val="center"/>
              <w:rPr>
                <w:lang w:val="es-ES"/>
              </w:rPr>
            </w:pPr>
          </w:p>
          <w:p w14:paraId="2900D5CD" w14:textId="28E31DB2" w:rsidR="00687C42" w:rsidRPr="00871F9A" w:rsidRDefault="00687C42" w:rsidP="00871F9A">
            <w:pPr>
              <w:pStyle w:val="TableParagraph"/>
              <w:keepNext/>
              <w:keepLines/>
              <w:widowControl/>
              <w:numPr>
                <w:ilvl w:val="0"/>
                <w:numId w:val="8"/>
              </w:numPr>
              <w:ind w:left="108" w:firstLine="0"/>
              <w:jc w:val="center"/>
              <w:rPr>
                <w:lang w:val="es-ES"/>
              </w:rPr>
            </w:pPr>
            <w:r w:rsidRPr="00871F9A">
              <w:rPr>
                <w:lang w:val="es-ES"/>
              </w:rPr>
              <w:t>Análisis de la</w:t>
            </w:r>
            <w:r w:rsidR="002F41B1" w:rsidRPr="00871F9A">
              <w:rPr>
                <w:lang w:val="es-ES"/>
              </w:rPr>
              <w:t>s</w:t>
            </w:r>
            <w:r w:rsidRPr="00871F9A">
              <w:rPr>
                <w:lang w:val="es-ES"/>
              </w:rPr>
              <w:t xml:space="preserve"> tecnología</w:t>
            </w:r>
            <w:r w:rsidR="002F41B1" w:rsidRPr="00871F9A">
              <w:rPr>
                <w:lang w:val="es-ES"/>
              </w:rPr>
              <w:t>s</w:t>
            </w:r>
            <w:r w:rsidRPr="00871F9A">
              <w:rPr>
                <w:lang w:val="es-ES"/>
              </w:rPr>
              <w:t xml:space="preserve"> disponible</w:t>
            </w:r>
            <w:r w:rsidR="002F41B1" w:rsidRPr="00871F9A">
              <w:rPr>
                <w:lang w:val="es-ES"/>
              </w:rPr>
              <w:t>s</w:t>
            </w:r>
            <w:r w:rsidRPr="00871F9A">
              <w:rPr>
                <w:lang w:val="es-ES"/>
              </w:rPr>
              <w:t xml:space="preserve"> más adecuada</w:t>
            </w:r>
            <w:r w:rsidR="002F41B1" w:rsidRPr="00871F9A">
              <w:rPr>
                <w:lang w:val="es-ES"/>
              </w:rPr>
              <w:t>s</w:t>
            </w:r>
            <w:r w:rsidRPr="00871F9A">
              <w:rPr>
                <w:lang w:val="es-ES"/>
              </w:rPr>
              <w:t xml:space="preserve"> y práctica</w:t>
            </w:r>
            <w:r w:rsidR="002F41B1" w:rsidRPr="00871F9A">
              <w:rPr>
                <w:lang w:val="es-ES"/>
              </w:rPr>
              <w:t>s</w:t>
            </w:r>
            <w:r w:rsidRPr="00871F9A">
              <w:rPr>
                <w:lang w:val="es-ES"/>
              </w:rPr>
              <w:t xml:space="preserve"> para abordar las necesidades de ese sector u oficio mediante el uso de patentes y fuentes científicas y técnicas.</w:t>
            </w:r>
          </w:p>
          <w:p w14:paraId="28259C68" w14:textId="77777777" w:rsidR="00687C42" w:rsidRPr="00871F9A" w:rsidRDefault="00687C42" w:rsidP="00871F9A">
            <w:pPr>
              <w:pStyle w:val="TableParagraph"/>
              <w:keepNext/>
              <w:keepLines/>
              <w:widowControl/>
              <w:ind w:left="108"/>
              <w:jc w:val="center"/>
              <w:rPr>
                <w:lang w:val="es-ES"/>
              </w:rPr>
            </w:pPr>
          </w:p>
          <w:p w14:paraId="5210B2BE" w14:textId="6EFEBA2E" w:rsidR="006A69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 xml:space="preserve">Seminarios nacionales para evitar el uso de productos falsificados y sensibilizar a todas las partes interesadas (entidades públicas, autoridades aduaneras, generadores de innovación y tecnología, proveedores, usuarios y trabajadores) sobre los efectos de la innovación, la importancia del </w:t>
            </w:r>
            <w:r w:rsidR="002F41B1" w:rsidRPr="00871F9A">
              <w:rPr>
                <w:lang w:val="es-ES"/>
              </w:rPr>
              <w:t>uso de</w:t>
            </w:r>
            <w:r w:rsidRPr="00871F9A">
              <w:rPr>
                <w:lang w:val="es-ES"/>
              </w:rPr>
              <w:t xml:space="preserve"> la tecnología adecuada, así como los riesgos </w:t>
            </w:r>
            <w:r w:rsidR="002F41B1" w:rsidRPr="00871F9A">
              <w:rPr>
                <w:lang w:val="es-ES"/>
              </w:rPr>
              <w:t>qu</w:t>
            </w:r>
            <w:r w:rsidRPr="00871F9A">
              <w:rPr>
                <w:lang w:val="es-ES"/>
              </w:rPr>
              <w:t xml:space="preserve">e </w:t>
            </w:r>
            <w:r w:rsidR="002F41B1" w:rsidRPr="00871F9A">
              <w:rPr>
                <w:lang w:val="es-ES"/>
              </w:rPr>
              <w:t xml:space="preserve">supone </w:t>
            </w:r>
            <w:r w:rsidR="00D44C39" w:rsidRPr="00871F9A">
              <w:rPr>
                <w:lang w:val="es-ES"/>
              </w:rPr>
              <w:t>e</w:t>
            </w:r>
            <w:r w:rsidR="002F41B1" w:rsidRPr="00871F9A">
              <w:rPr>
                <w:lang w:val="es-ES"/>
              </w:rPr>
              <w:t>l u</w:t>
            </w:r>
            <w:r w:rsidR="00D44C39" w:rsidRPr="00871F9A">
              <w:rPr>
                <w:lang w:val="es-ES"/>
              </w:rPr>
              <w:t>so</w:t>
            </w:r>
            <w:r w:rsidR="002F41B1" w:rsidRPr="00871F9A">
              <w:rPr>
                <w:lang w:val="es-ES"/>
              </w:rPr>
              <w:t xml:space="preserve"> de productos fa</w:t>
            </w:r>
            <w:r w:rsidRPr="00871F9A">
              <w:rPr>
                <w:lang w:val="es-ES"/>
              </w:rPr>
              <w:t>lsifica</w:t>
            </w:r>
            <w:r w:rsidR="002F41B1" w:rsidRPr="00871F9A">
              <w:rPr>
                <w:lang w:val="es-ES"/>
              </w:rPr>
              <w:t>dos</w:t>
            </w:r>
            <w:r w:rsidRPr="00871F9A">
              <w:rPr>
                <w:lang w:val="es-ES"/>
              </w:rPr>
              <w:t xml:space="preserve"> en este campo. Los seminarios también ayudarán a establecer redes eficaces para fomentar una mejor colaboración entre quienes utilizan la tecnología y los generadores de innovación en este campo</w:t>
            </w:r>
            <w:r w:rsidR="00687C42" w:rsidRPr="00871F9A">
              <w:rPr>
                <w:lang w:val="es-ES"/>
              </w:rPr>
              <w:t xml:space="preserve">, </w:t>
            </w:r>
            <w:r w:rsidR="00071E28" w:rsidRPr="00871F9A">
              <w:rPr>
                <w:lang w:val="es-ES"/>
              </w:rPr>
              <w:t>que tienen la voluntad de hacer que</w:t>
            </w:r>
            <w:r w:rsidR="00687C42" w:rsidRPr="00871F9A">
              <w:rPr>
                <w:lang w:val="es-ES"/>
              </w:rPr>
              <w:t xml:space="preserve"> estas innovaciones</w:t>
            </w:r>
            <w:r w:rsidR="00071E28" w:rsidRPr="00871F9A">
              <w:rPr>
                <w:lang w:val="es-ES"/>
              </w:rPr>
              <w:t xml:space="preserve"> estén disponibles</w:t>
            </w:r>
            <w:r w:rsidRPr="00871F9A">
              <w:rPr>
                <w:lang w:val="es-ES"/>
              </w:rPr>
              <w:t>.</w:t>
            </w:r>
          </w:p>
          <w:p w14:paraId="65A600C2" w14:textId="77777777" w:rsidR="006A69FB" w:rsidRPr="00871F9A" w:rsidRDefault="006A69FB" w:rsidP="00871F9A">
            <w:pPr>
              <w:pStyle w:val="TableParagraph"/>
              <w:keepNext/>
              <w:keepLines/>
              <w:widowControl/>
              <w:ind w:left="108"/>
              <w:jc w:val="center"/>
              <w:rPr>
                <w:lang w:val="es-ES"/>
              </w:rPr>
            </w:pPr>
          </w:p>
          <w:p w14:paraId="2C77F53C" w14:textId="77777777" w:rsidR="006A69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Elaboración de programas educativos o guías sobre detección de productos falsificados que puedan ser de utilidad a los asociados locales de los países beneficiarios.</w:t>
            </w:r>
          </w:p>
          <w:p w14:paraId="1107C1B6" w14:textId="77777777" w:rsidR="006A69FB" w:rsidRPr="00871F9A" w:rsidRDefault="006A69FB" w:rsidP="00871F9A">
            <w:pPr>
              <w:pStyle w:val="TableParagraph"/>
              <w:keepNext/>
              <w:keepLines/>
              <w:widowControl/>
              <w:ind w:left="108"/>
              <w:jc w:val="center"/>
              <w:rPr>
                <w:lang w:val="es-ES"/>
              </w:rPr>
            </w:pPr>
          </w:p>
          <w:p w14:paraId="719F1E75" w14:textId="77777777" w:rsidR="006A69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Lanzamiento de campañas de sensibilización pública sobre los peligros de la falsificación. Dichas campañas pueden llevarse a cabo en redes sociales, radio, televisión y espacios públicos físicos. Las iniciativas de sensibilización pública pueden adaptarse al ámbito o el sector en cuestión.</w:t>
            </w:r>
          </w:p>
          <w:p w14:paraId="00606951" w14:textId="77777777" w:rsidR="006A69FB" w:rsidRPr="00871F9A" w:rsidRDefault="006A69FB" w:rsidP="00871F9A">
            <w:pPr>
              <w:pStyle w:val="TableParagraph"/>
              <w:keepNext/>
              <w:keepLines/>
              <w:widowControl/>
              <w:ind w:left="108"/>
              <w:jc w:val="center"/>
              <w:rPr>
                <w:lang w:val="es-ES"/>
              </w:rPr>
            </w:pPr>
          </w:p>
          <w:p w14:paraId="4FEBD482" w14:textId="77777777" w:rsidR="006A69FB" w:rsidRPr="00871F9A" w:rsidRDefault="006A69FB" w:rsidP="00871F9A">
            <w:pPr>
              <w:pStyle w:val="TableParagraph"/>
              <w:keepNext/>
              <w:keepLines/>
              <w:widowControl/>
              <w:numPr>
                <w:ilvl w:val="0"/>
                <w:numId w:val="8"/>
              </w:numPr>
              <w:ind w:left="108" w:firstLine="0"/>
              <w:jc w:val="center"/>
              <w:rPr>
                <w:lang w:val="es-ES"/>
              </w:rPr>
            </w:pPr>
            <w:r w:rsidRPr="00871F9A">
              <w:rPr>
                <w:lang w:val="es-ES"/>
              </w:rPr>
              <w:t>Teniendo en cuenta lo antes mencionado, se elaborará material de sensibilización para su utilización por los asociados locales en países beneficiarios.</w:t>
            </w:r>
          </w:p>
          <w:p w14:paraId="48CD0184" w14:textId="77777777" w:rsidR="00871F9A" w:rsidRPr="00871F9A" w:rsidRDefault="00871F9A" w:rsidP="00871F9A">
            <w:pPr>
              <w:pStyle w:val="TableParagraph"/>
              <w:keepNext/>
              <w:keepLines/>
              <w:widowControl/>
              <w:rPr>
                <w:lang w:val="es-ES"/>
              </w:rPr>
            </w:pPr>
          </w:p>
          <w:p w14:paraId="515CD654" w14:textId="77777777" w:rsidR="00871F9A" w:rsidRPr="00871F9A" w:rsidRDefault="00871F9A" w:rsidP="00871F9A">
            <w:pPr>
              <w:pStyle w:val="TableParagraph"/>
              <w:keepNext/>
              <w:keepLines/>
              <w:widowControl/>
              <w:rPr>
                <w:lang w:val="es-ES"/>
              </w:rPr>
            </w:pPr>
          </w:p>
          <w:p w14:paraId="2A379F41" w14:textId="77777777" w:rsidR="00871F9A" w:rsidRPr="00871F9A" w:rsidRDefault="00871F9A" w:rsidP="00871F9A">
            <w:pPr>
              <w:pStyle w:val="TableParagraph"/>
              <w:keepNext/>
              <w:keepLines/>
              <w:widowControl/>
              <w:rPr>
                <w:lang w:val="es-ES"/>
              </w:rPr>
            </w:pPr>
          </w:p>
          <w:p w14:paraId="61C3352D" w14:textId="77777777" w:rsidR="00871F9A" w:rsidRPr="00871F9A" w:rsidRDefault="00871F9A" w:rsidP="00871F9A">
            <w:pPr>
              <w:pStyle w:val="TableParagraph"/>
              <w:keepNext/>
              <w:keepLines/>
              <w:widowControl/>
              <w:rPr>
                <w:lang w:val="es-ES"/>
              </w:rPr>
            </w:pPr>
          </w:p>
          <w:p w14:paraId="41B37A82" w14:textId="77777777" w:rsidR="00871F9A" w:rsidRPr="00871F9A" w:rsidRDefault="00871F9A" w:rsidP="00871F9A">
            <w:pPr>
              <w:pStyle w:val="TableParagraph"/>
              <w:keepNext/>
              <w:keepLines/>
              <w:widowControl/>
              <w:rPr>
                <w:lang w:val="es-ES"/>
              </w:rPr>
            </w:pPr>
          </w:p>
          <w:p w14:paraId="220C541E" w14:textId="77777777" w:rsidR="00871F9A" w:rsidRPr="00871F9A" w:rsidRDefault="00871F9A" w:rsidP="00871F9A">
            <w:pPr>
              <w:pStyle w:val="TableParagraph"/>
              <w:keepNext/>
              <w:keepLines/>
              <w:widowControl/>
              <w:rPr>
                <w:lang w:val="es-ES"/>
              </w:rPr>
            </w:pPr>
          </w:p>
          <w:p w14:paraId="1AE5FE7D" w14:textId="77777777" w:rsidR="00871F9A" w:rsidRPr="00871F9A" w:rsidRDefault="00871F9A" w:rsidP="00871F9A">
            <w:pPr>
              <w:pStyle w:val="TableParagraph"/>
              <w:keepNext/>
              <w:keepLines/>
              <w:widowControl/>
              <w:rPr>
                <w:lang w:val="es-ES"/>
              </w:rPr>
            </w:pPr>
          </w:p>
          <w:p w14:paraId="2D530D2D" w14:textId="77777777" w:rsidR="00871F9A" w:rsidRPr="00871F9A" w:rsidRDefault="00871F9A" w:rsidP="00871F9A">
            <w:pPr>
              <w:pStyle w:val="TableParagraph"/>
              <w:keepNext/>
              <w:keepLines/>
              <w:widowControl/>
              <w:rPr>
                <w:lang w:val="es-ES"/>
              </w:rPr>
            </w:pPr>
          </w:p>
          <w:p w14:paraId="0DB4F0D1" w14:textId="6CF339E7" w:rsidR="00871F9A" w:rsidRPr="00871F9A" w:rsidRDefault="00871F9A" w:rsidP="00871F9A">
            <w:pPr>
              <w:pStyle w:val="TableParagraph"/>
              <w:keepNext/>
              <w:keepLines/>
              <w:widowControl/>
              <w:rPr>
                <w:lang w:val="es-ES"/>
              </w:rPr>
            </w:pPr>
          </w:p>
        </w:tc>
      </w:tr>
      <w:tr w:rsidR="006A69FB" w:rsidRPr="00871F9A" w14:paraId="0CF07054" w14:textId="77777777" w:rsidTr="00313AAB">
        <w:trPr>
          <w:cantSplit/>
          <w:trHeight w:val="28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8BB6CB" w14:textId="77777777" w:rsidR="006A69FB" w:rsidRPr="00871F9A" w:rsidRDefault="006A69FB" w:rsidP="00871F9A">
            <w:pPr>
              <w:pStyle w:val="TableParagraph"/>
              <w:keepNext/>
              <w:keepLines/>
              <w:widowControl/>
              <w:ind w:left="108"/>
              <w:jc w:val="center"/>
              <w:rPr>
                <w:b/>
                <w:bCs/>
                <w:lang w:val="es-ES"/>
              </w:rPr>
            </w:pPr>
            <w:r w:rsidRPr="00871F9A">
              <w:rPr>
                <w:b/>
                <w:bCs/>
                <w:lang w:val="es-ES"/>
              </w:rPr>
              <w:lastRenderedPageBreak/>
              <w:t>2.4 Indicadores del proyecto</w:t>
            </w:r>
          </w:p>
        </w:tc>
      </w:tr>
      <w:tr w:rsidR="006A69FB" w:rsidRPr="00871F9A" w14:paraId="2C02D0CD" w14:textId="77777777" w:rsidTr="00313AAB">
        <w:trPr>
          <w:trHeight w:val="1960"/>
        </w:trPr>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11ED2D" w14:textId="1AA39E01" w:rsidR="006A69FB" w:rsidRPr="00871F9A" w:rsidRDefault="006A69FB" w:rsidP="00871F9A">
            <w:pPr>
              <w:pStyle w:val="TableParagraph"/>
              <w:keepNext/>
              <w:keepLines/>
              <w:widowControl/>
              <w:ind w:left="108"/>
              <w:jc w:val="center"/>
              <w:rPr>
                <w:u w:val="single"/>
                <w:lang w:val="es-ES"/>
              </w:rPr>
            </w:pPr>
            <w:r w:rsidRPr="00871F9A">
              <w:rPr>
                <w:u w:val="single"/>
                <w:lang w:val="es-ES"/>
              </w:rPr>
              <w:t>Objetivo</w:t>
            </w:r>
            <w:r w:rsidR="002F6777" w:rsidRPr="00871F9A">
              <w:rPr>
                <w:u w:val="single"/>
                <w:lang w:val="es-ES"/>
              </w:rPr>
              <w:t>s</w:t>
            </w:r>
            <w:r w:rsidRPr="00871F9A">
              <w:rPr>
                <w:u w:val="single"/>
                <w:lang w:val="es-ES"/>
              </w:rPr>
              <w:t xml:space="preserve"> del proyecto</w:t>
            </w:r>
          </w:p>
          <w:p w14:paraId="6DC4CD0F" w14:textId="77777777" w:rsidR="006A69FB" w:rsidRPr="00871F9A" w:rsidRDefault="006A69FB" w:rsidP="00871F9A">
            <w:pPr>
              <w:pStyle w:val="TableParagraph"/>
              <w:keepNext/>
              <w:keepLines/>
              <w:widowControl/>
              <w:ind w:left="108"/>
              <w:jc w:val="center"/>
              <w:rPr>
                <w:lang w:val="es-ES"/>
              </w:rPr>
            </w:pPr>
          </w:p>
          <w:p w14:paraId="31FBA014" w14:textId="3AB7E586" w:rsidR="006A69FB" w:rsidRPr="00871F9A" w:rsidRDefault="00045C14" w:rsidP="00871F9A">
            <w:pPr>
              <w:pStyle w:val="TableParagraph"/>
              <w:keepNext/>
              <w:keepLines/>
              <w:widowControl/>
              <w:ind w:left="108"/>
              <w:jc w:val="center"/>
              <w:rPr>
                <w:lang w:val="es-ES"/>
              </w:rPr>
            </w:pPr>
            <w:r w:rsidRPr="00871F9A">
              <w:rPr>
                <w:lang w:val="es-ES"/>
              </w:rPr>
              <w:t xml:space="preserve">Estudiar la función de las herramientas de propiedad intelectual y la innovación en </w:t>
            </w:r>
            <w:r w:rsidR="002F6777" w:rsidRPr="00871F9A">
              <w:rPr>
                <w:lang w:val="es-ES"/>
              </w:rPr>
              <w:t>proporcionar a los trabajadores</w:t>
            </w:r>
            <w:r w:rsidRPr="00871F9A">
              <w:rPr>
                <w:lang w:val="es-ES"/>
              </w:rPr>
              <w:t xml:space="preserve"> un entorno más seguro, y c</w:t>
            </w:r>
            <w:r w:rsidR="006A69FB" w:rsidRPr="00871F9A">
              <w:rPr>
                <w:lang w:val="es-ES"/>
              </w:rPr>
              <w:t xml:space="preserve">ontribuir a reducir los accidentes laborales y las enfermedades profesionales mediante </w:t>
            </w:r>
            <w:r w:rsidRPr="00871F9A">
              <w:rPr>
                <w:lang w:val="es-ES"/>
              </w:rPr>
              <w:t xml:space="preserve">el fomento de </w:t>
            </w:r>
            <w:r w:rsidR="006A69FB" w:rsidRPr="00871F9A">
              <w:rPr>
                <w:lang w:val="es-ES"/>
              </w:rPr>
              <w:t>la innovación y el uso de herramientas de propiedad intelectual.</w:t>
            </w:r>
          </w:p>
          <w:p w14:paraId="1D38DAD6" w14:textId="77777777" w:rsidR="006A69FB" w:rsidRPr="00871F9A" w:rsidRDefault="006A69FB" w:rsidP="00871F9A">
            <w:pPr>
              <w:pStyle w:val="TableParagraph"/>
              <w:keepNext/>
              <w:keepLines/>
              <w:widowControl/>
              <w:ind w:left="108"/>
              <w:jc w:val="center"/>
              <w:rPr>
                <w:lang w:val="es-ES"/>
              </w:rPr>
            </w:pPr>
          </w:p>
        </w:tc>
        <w:tc>
          <w:tcPr>
            <w:tcW w:w="467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3006BB" w14:textId="27DA5BF2" w:rsidR="006A69FB" w:rsidRPr="00871F9A" w:rsidRDefault="006A69FB" w:rsidP="00871F9A">
            <w:pPr>
              <w:pStyle w:val="TableParagraph"/>
              <w:keepNext/>
              <w:keepLines/>
              <w:widowControl/>
              <w:ind w:left="108"/>
              <w:jc w:val="center"/>
              <w:rPr>
                <w:u w:val="single"/>
                <w:lang w:val="es-ES"/>
              </w:rPr>
            </w:pPr>
            <w:r w:rsidRPr="00871F9A">
              <w:rPr>
                <w:u w:val="single"/>
                <w:lang w:val="es-ES"/>
              </w:rPr>
              <w:t>Indicadores de</w:t>
            </w:r>
            <w:r w:rsidR="002F6777" w:rsidRPr="00871F9A">
              <w:rPr>
                <w:u w:val="single"/>
                <w:lang w:val="es-ES"/>
              </w:rPr>
              <w:t xml:space="preserve"> </w:t>
            </w:r>
            <w:r w:rsidRPr="00871F9A">
              <w:rPr>
                <w:u w:val="single"/>
                <w:lang w:val="es-ES"/>
              </w:rPr>
              <w:t>l</w:t>
            </w:r>
            <w:r w:rsidR="002F6777" w:rsidRPr="00871F9A">
              <w:rPr>
                <w:u w:val="single"/>
                <w:lang w:val="es-ES"/>
              </w:rPr>
              <w:t>os</w:t>
            </w:r>
            <w:r w:rsidRPr="00871F9A">
              <w:rPr>
                <w:u w:val="single"/>
                <w:lang w:val="es-ES"/>
              </w:rPr>
              <w:t xml:space="preserve"> objetivo</w:t>
            </w:r>
            <w:r w:rsidR="002F6777" w:rsidRPr="00871F9A">
              <w:rPr>
                <w:u w:val="single"/>
                <w:lang w:val="es-ES"/>
              </w:rPr>
              <w:t>s</w:t>
            </w:r>
          </w:p>
          <w:p w14:paraId="327EF63F" w14:textId="77777777" w:rsidR="006A69FB" w:rsidRPr="00871F9A" w:rsidRDefault="006A69FB" w:rsidP="00871F9A">
            <w:pPr>
              <w:pStyle w:val="TableParagraph"/>
              <w:keepNext/>
              <w:keepLines/>
              <w:widowControl/>
              <w:ind w:left="108"/>
              <w:jc w:val="center"/>
              <w:rPr>
                <w:lang w:val="es-ES"/>
              </w:rPr>
            </w:pPr>
          </w:p>
          <w:p w14:paraId="4BB99F36" w14:textId="7F86994F" w:rsidR="006A69FB" w:rsidRPr="00871F9A" w:rsidRDefault="006A69FB" w:rsidP="00871F9A">
            <w:pPr>
              <w:pStyle w:val="TableParagraph"/>
              <w:keepNext/>
              <w:keepLines/>
              <w:widowControl/>
              <w:ind w:left="108"/>
              <w:jc w:val="center"/>
              <w:rPr>
                <w:lang w:val="es-ES"/>
              </w:rPr>
            </w:pPr>
            <w:r w:rsidRPr="00871F9A">
              <w:rPr>
                <w:lang w:val="es-ES"/>
              </w:rPr>
              <w:t>Al analizar la función de la</w:t>
            </w:r>
            <w:r w:rsidR="00B47AFF" w:rsidRPr="00871F9A">
              <w:rPr>
                <w:lang w:val="es-ES"/>
              </w:rPr>
              <w:t>s herramientas de</w:t>
            </w:r>
            <w:r w:rsidRPr="00871F9A">
              <w:rPr>
                <w:lang w:val="es-ES"/>
              </w:rPr>
              <w:t xml:space="preserve"> PI y la innovación en la reducción de los accidentes laborales y las enfermedades profesionales, al menos el 50% de l</w:t>
            </w:r>
            <w:r w:rsidR="0041049B" w:rsidRPr="00871F9A">
              <w:rPr>
                <w:lang w:val="es-ES"/>
              </w:rPr>
              <w:t>os actores</w:t>
            </w:r>
            <w:r w:rsidR="00B47AFF" w:rsidRPr="00871F9A">
              <w:rPr>
                <w:lang w:val="es-ES"/>
              </w:rPr>
              <w:t xml:space="preserve"> </w:t>
            </w:r>
            <w:r w:rsidR="0041049B" w:rsidRPr="00871F9A">
              <w:rPr>
                <w:lang w:val="es-ES"/>
              </w:rPr>
              <w:t>pertinentes</w:t>
            </w:r>
            <w:r w:rsidRPr="00871F9A">
              <w:rPr>
                <w:lang w:val="es-ES"/>
              </w:rPr>
              <w:t xml:space="preserve"> en </w:t>
            </w:r>
            <w:r w:rsidR="00B47AFF" w:rsidRPr="00871F9A">
              <w:rPr>
                <w:lang w:val="es-ES"/>
              </w:rPr>
              <w:t>l</w:t>
            </w:r>
            <w:r w:rsidR="00045C14" w:rsidRPr="00871F9A">
              <w:rPr>
                <w:lang w:val="es-ES"/>
              </w:rPr>
              <w:t xml:space="preserve">os países beneficiarios </w:t>
            </w:r>
            <w:r w:rsidRPr="00871F9A">
              <w:rPr>
                <w:lang w:val="es-ES"/>
              </w:rPr>
              <w:t xml:space="preserve">consideran que están mejor equipados para utilizar eficientemente las herramientas de la PI </w:t>
            </w:r>
            <w:r w:rsidR="00045C14" w:rsidRPr="00871F9A">
              <w:rPr>
                <w:lang w:val="es-ES"/>
              </w:rPr>
              <w:t xml:space="preserve">y promover la innovación en el lugar de trabajo, </w:t>
            </w:r>
            <w:r w:rsidRPr="00871F9A">
              <w:rPr>
                <w:lang w:val="es-ES"/>
              </w:rPr>
              <w:t>como resultado del proyecto.</w:t>
            </w:r>
          </w:p>
          <w:p w14:paraId="2B1DA9AB" w14:textId="77777777" w:rsidR="006A69FB" w:rsidRPr="00871F9A" w:rsidRDefault="006A69FB" w:rsidP="00871F9A">
            <w:pPr>
              <w:pStyle w:val="TableParagraph"/>
              <w:keepNext/>
              <w:keepLines/>
              <w:widowControl/>
              <w:ind w:left="108"/>
              <w:jc w:val="center"/>
              <w:rPr>
                <w:lang w:val="es-ES"/>
              </w:rPr>
            </w:pPr>
          </w:p>
        </w:tc>
      </w:tr>
      <w:tr w:rsidR="006A69FB" w:rsidRPr="00871F9A" w14:paraId="4BCB2BA0" w14:textId="77777777" w:rsidTr="00313AAB">
        <w:trPr>
          <w:trHeight w:val="1735"/>
        </w:trPr>
        <w:tc>
          <w:tcPr>
            <w:tcW w:w="4676" w:type="dxa"/>
            <w:tcBorders>
              <w:top w:val="single" w:sz="4" w:space="0" w:color="000000"/>
              <w:left w:val="single" w:sz="4" w:space="0" w:color="000000"/>
            </w:tcBorders>
            <w:shd w:val="clear" w:color="auto" w:fill="FFFFFF" w:themeFill="background1"/>
          </w:tcPr>
          <w:p w14:paraId="03110D7C" w14:textId="77777777" w:rsidR="006A69FB" w:rsidRPr="00871F9A" w:rsidRDefault="006A69FB" w:rsidP="00313AAB">
            <w:pPr>
              <w:pStyle w:val="TableParagraph"/>
              <w:jc w:val="center"/>
              <w:rPr>
                <w:u w:val="single"/>
                <w:lang w:val="es-ES"/>
              </w:rPr>
            </w:pPr>
            <w:r w:rsidRPr="00871F9A">
              <w:rPr>
                <w:u w:val="single"/>
                <w:lang w:val="es-ES"/>
              </w:rPr>
              <w:t>Efectos del proyecto</w:t>
            </w:r>
          </w:p>
          <w:p w14:paraId="403F0CB0" w14:textId="77777777" w:rsidR="006A69FB" w:rsidRPr="00871F9A" w:rsidRDefault="006A69FB" w:rsidP="00313AAB">
            <w:pPr>
              <w:pStyle w:val="TableParagraph"/>
              <w:ind w:left="720"/>
              <w:rPr>
                <w:lang w:val="es-ES"/>
              </w:rPr>
            </w:pPr>
          </w:p>
          <w:p w14:paraId="4DD69015" w14:textId="4AC12717" w:rsidR="006A69FB" w:rsidRPr="00871F9A" w:rsidRDefault="006A69FB" w:rsidP="006671BE">
            <w:pPr>
              <w:pStyle w:val="TableParagraph"/>
              <w:rPr>
                <w:lang w:val="es-ES"/>
              </w:rPr>
            </w:pPr>
            <w:r w:rsidRPr="00871F9A">
              <w:rPr>
                <w:lang w:val="es-ES"/>
              </w:rPr>
              <w:t>a) Co</w:t>
            </w:r>
            <w:r w:rsidR="00055B10" w:rsidRPr="00871F9A">
              <w:rPr>
                <w:lang w:val="es-ES"/>
              </w:rPr>
              <w:t xml:space="preserve">mprender </w:t>
            </w:r>
            <w:r w:rsidR="006671BE" w:rsidRPr="00871F9A">
              <w:rPr>
                <w:lang w:val="es-ES"/>
              </w:rPr>
              <w:t>mejor</w:t>
            </w:r>
            <w:r w:rsidRPr="00871F9A">
              <w:rPr>
                <w:lang w:val="es-ES"/>
              </w:rPr>
              <w:t xml:space="preserve"> la </w:t>
            </w:r>
            <w:r w:rsidR="00045C14" w:rsidRPr="00871F9A">
              <w:rPr>
                <w:lang w:val="es-ES"/>
              </w:rPr>
              <w:t>función de</w:t>
            </w:r>
            <w:r w:rsidRPr="00871F9A">
              <w:rPr>
                <w:lang w:val="es-ES"/>
              </w:rPr>
              <w:t xml:space="preserve"> la PI y </w:t>
            </w:r>
            <w:r w:rsidR="00045C14" w:rsidRPr="00871F9A">
              <w:rPr>
                <w:lang w:val="es-ES"/>
              </w:rPr>
              <w:t xml:space="preserve">la innovación en la reducción de </w:t>
            </w:r>
            <w:r w:rsidRPr="00871F9A">
              <w:rPr>
                <w:lang w:val="es-ES"/>
              </w:rPr>
              <w:t>los accidentes laborales y las enfermedades profesionales.</w:t>
            </w:r>
          </w:p>
        </w:tc>
        <w:tc>
          <w:tcPr>
            <w:tcW w:w="4675" w:type="dxa"/>
            <w:tcBorders>
              <w:top w:val="single" w:sz="4" w:space="0" w:color="000000"/>
              <w:right w:val="single" w:sz="4" w:space="0" w:color="000000"/>
            </w:tcBorders>
            <w:shd w:val="clear" w:color="auto" w:fill="FFFFFF" w:themeFill="background1"/>
          </w:tcPr>
          <w:p w14:paraId="3B6265CC" w14:textId="77777777" w:rsidR="006A69FB" w:rsidRPr="00871F9A" w:rsidRDefault="006A69FB" w:rsidP="00313AAB">
            <w:pPr>
              <w:pStyle w:val="TableParagraph"/>
              <w:jc w:val="center"/>
              <w:rPr>
                <w:u w:val="single"/>
                <w:lang w:val="es-ES"/>
              </w:rPr>
            </w:pPr>
            <w:r w:rsidRPr="00871F9A">
              <w:rPr>
                <w:u w:val="single"/>
                <w:lang w:val="es-ES"/>
              </w:rPr>
              <w:t>Indicadores de los efectos</w:t>
            </w:r>
          </w:p>
          <w:p w14:paraId="48E819BA" w14:textId="77777777" w:rsidR="006A69FB" w:rsidRPr="00871F9A" w:rsidRDefault="006A69FB" w:rsidP="00313AAB">
            <w:pPr>
              <w:pStyle w:val="TableParagraph"/>
              <w:rPr>
                <w:u w:val="single"/>
                <w:lang w:val="es-ES"/>
              </w:rPr>
            </w:pPr>
          </w:p>
          <w:p w14:paraId="0B2FCD84" w14:textId="10332DDD" w:rsidR="006A69FB" w:rsidRPr="00871F9A" w:rsidRDefault="006A69FB" w:rsidP="00313AAB">
            <w:pPr>
              <w:pStyle w:val="TableParagraph"/>
              <w:rPr>
                <w:lang w:val="es-ES"/>
              </w:rPr>
            </w:pPr>
            <w:r w:rsidRPr="00871F9A">
              <w:rPr>
                <w:lang w:val="es-ES"/>
              </w:rPr>
              <w:t xml:space="preserve">a) Al menos el 50% de los principales actores en los países beneficiarios </w:t>
            </w:r>
            <w:r w:rsidR="0041049B" w:rsidRPr="00871F9A">
              <w:rPr>
                <w:lang w:val="es-ES"/>
              </w:rPr>
              <w:t xml:space="preserve">conocen la función que desempeñan la </w:t>
            </w:r>
            <w:r w:rsidRPr="00871F9A">
              <w:rPr>
                <w:lang w:val="es-ES"/>
              </w:rPr>
              <w:t xml:space="preserve">innovación y </w:t>
            </w:r>
            <w:r w:rsidR="0041049B" w:rsidRPr="00871F9A">
              <w:rPr>
                <w:lang w:val="es-ES"/>
              </w:rPr>
              <w:t>la</w:t>
            </w:r>
            <w:r w:rsidRPr="00871F9A">
              <w:rPr>
                <w:lang w:val="es-ES"/>
              </w:rPr>
              <w:t xml:space="preserve"> propiedad intelectual </w:t>
            </w:r>
            <w:r w:rsidR="0041049B" w:rsidRPr="00871F9A">
              <w:rPr>
                <w:lang w:val="es-ES"/>
              </w:rPr>
              <w:t>en la reducción de</w:t>
            </w:r>
            <w:r w:rsidRPr="00871F9A">
              <w:rPr>
                <w:lang w:val="es-ES"/>
              </w:rPr>
              <w:t xml:space="preserve"> los accidentes laborales y las enfermedades profesionales.</w:t>
            </w:r>
          </w:p>
          <w:p w14:paraId="43EBE55E" w14:textId="77777777" w:rsidR="006A69FB" w:rsidRPr="00871F9A" w:rsidRDefault="006A69FB" w:rsidP="00313AAB">
            <w:pPr>
              <w:pStyle w:val="TableParagraph"/>
              <w:rPr>
                <w:u w:val="single"/>
                <w:lang w:val="es-ES"/>
              </w:rPr>
            </w:pPr>
          </w:p>
        </w:tc>
      </w:tr>
      <w:tr w:rsidR="006A69FB" w:rsidRPr="00871F9A" w14:paraId="63C60555" w14:textId="77777777" w:rsidTr="00313AAB">
        <w:trPr>
          <w:trHeight w:val="1373"/>
        </w:trPr>
        <w:tc>
          <w:tcPr>
            <w:tcW w:w="4676" w:type="dxa"/>
            <w:tcBorders>
              <w:left w:val="single" w:sz="4" w:space="0" w:color="000000"/>
              <w:bottom w:val="single" w:sz="4" w:space="0" w:color="000000"/>
            </w:tcBorders>
            <w:shd w:val="clear" w:color="auto" w:fill="FFFFFF" w:themeFill="background1"/>
          </w:tcPr>
          <w:p w14:paraId="4C558938" w14:textId="437A8D3F" w:rsidR="006A69FB" w:rsidRPr="00871F9A" w:rsidRDefault="006A69FB" w:rsidP="00313AAB">
            <w:pPr>
              <w:pStyle w:val="TableParagraph"/>
              <w:rPr>
                <w:lang w:val="es-ES"/>
              </w:rPr>
            </w:pPr>
            <w:r w:rsidRPr="00871F9A">
              <w:rPr>
                <w:lang w:val="es-ES"/>
              </w:rPr>
              <w:t>b) Aument</w:t>
            </w:r>
            <w:r w:rsidR="007C76BD" w:rsidRPr="00871F9A">
              <w:rPr>
                <w:lang w:val="es-ES"/>
              </w:rPr>
              <w:t>ar</w:t>
            </w:r>
            <w:r w:rsidRPr="00871F9A">
              <w:rPr>
                <w:lang w:val="es-ES"/>
              </w:rPr>
              <w:t xml:space="preserve"> la sensibilización sobre l</w:t>
            </w:r>
            <w:r w:rsidR="00045C14" w:rsidRPr="00871F9A">
              <w:rPr>
                <w:lang w:val="es-ES"/>
              </w:rPr>
              <w:t xml:space="preserve">os riesgos para la salud y la seguridad que entraña </w:t>
            </w:r>
            <w:r w:rsidR="00D44C39" w:rsidRPr="00871F9A">
              <w:rPr>
                <w:lang w:val="es-ES"/>
              </w:rPr>
              <w:t>e</w:t>
            </w:r>
            <w:r w:rsidR="00045C14" w:rsidRPr="00871F9A">
              <w:rPr>
                <w:lang w:val="es-ES"/>
              </w:rPr>
              <w:t>l u</w:t>
            </w:r>
            <w:r w:rsidR="00D44C39" w:rsidRPr="00871F9A">
              <w:rPr>
                <w:lang w:val="es-ES"/>
              </w:rPr>
              <w:t>so</w:t>
            </w:r>
            <w:r w:rsidR="00045C14" w:rsidRPr="00871F9A">
              <w:rPr>
                <w:lang w:val="es-ES"/>
              </w:rPr>
              <w:t xml:space="preserve"> de</w:t>
            </w:r>
            <w:r w:rsidRPr="00871F9A">
              <w:rPr>
                <w:lang w:val="es-ES"/>
              </w:rPr>
              <w:t xml:space="preserve"> productos falsificados </w:t>
            </w:r>
            <w:r w:rsidR="00045C14" w:rsidRPr="00871F9A">
              <w:rPr>
                <w:lang w:val="es-ES"/>
              </w:rPr>
              <w:t>en el lugar de trabajo</w:t>
            </w:r>
            <w:r w:rsidRPr="00871F9A">
              <w:rPr>
                <w:lang w:val="es-ES"/>
              </w:rPr>
              <w:t>.</w:t>
            </w:r>
          </w:p>
        </w:tc>
        <w:tc>
          <w:tcPr>
            <w:tcW w:w="4675" w:type="dxa"/>
            <w:tcBorders>
              <w:bottom w:val="single" w:sz="4" w:space="0" w:color="000000"/>
              <w:right w:val="single" w:sz="4" w:space="0" w:color="000000"/>
            </w:tcBorders>
            <w:shd w:val="clear" w:color="auto" w:fill="FFFFFF" w:themeFill="background1"/>
          </w:tcPr>
          <w:p w14:paraId="087DF8FF" w14:textId="2CEFA729" w:rsidR="006A69FB" w:rsidRPr="00871F9A" w:rsidRDefault="006A69FB" w:rsidP="00313AAB">
            <w:pPr>
              <w:pStyle w:val="TableParagraph"/>
              <w:rPr>
                <w:lang w:val="es-ES"/>
              </w:rPr>
            </w:pPr>
            <w:r w:rsidRPr="00871F9A">
              <w:rPr>
                <w:lang w:val="es-ES"/>
              </w:rPr>
              <w:t>b) Al menos el 70% de los participantes en los seminarios nacionales y otras actividades del proyecto han demostrado un aumento en la sensibilización</w:t>
            </w:r>
            <w:r w:rsidR="00045C14" w:rsidRPr="00871F9A">
              <w:rPr>
                <w:lang w:val="es-ES"/>
              </w:rPr>
              <w:t xml:space="preserve"> sobre los riesgos para la salud y la seguridad que entraña </w:t>
            </w:r>
            <w:r w:rsidR="00D44C39" w:rsidRPr="00871F9A">
              <w:rPr>
                <w:lang w:val="es-ES"/>
              </w:rPr>
              <w:t>e</w:t>
            </w:r>
            <w:r w:rsidR="00045C14" w:rsidRPr="00871F9A">
              <w:rPr>
                <w:lang w:val="es-ES"/>
              </w:rPr>
              <w:t>l u</w:t>
            </w:r>
            <w:r w:rsidR="00D44C39" w:rsidRPr="00871F9A">
              <w:rPr>
                <w:lang w:val="es-ES"/>
              </w:rPr>
              <w:t>so</w:t>
            </w:r>
            <w:r w:rsidR="00045C14" w:rsidRPr="00871F9A">
              <w:rPr>
                <w:lang w:val="es-ES"/>
              </w:rPr>
              <w:t xml:space="preserve"> de productos falsificados en el lugar de trabajo</w:t>
            </w:r>
            <w:r w:rsidRPr="00871F9A">
              <w:rPr>
                <w:lang w:val="es-ES"/>
              </w:rPr>
              <w:t>.</w:t>
            </w:r>
          </w:p>
        </w:tc>
      </w:tr>
      <w:tr w:rsidR="006A69FB" w:rsidRPr="00871F9A" w14:paraId="4EB962BC" w14:textId="77777777" w:rsidTr="00313AAB">
        <w:trPr>
          <w:trHeight w:val="2264"/>
        </w:trPr>
        <w:tc>
          <w:tcPr>
            <w:tcW w:w="4676" w:type="dxa"/>
            <w:tcBorders>
              <w:top w:val="single" w:sz="4" w:space="0" w:color="000000"/>
              <w:left w:val="single" w:sz="4" w:space="0" w:color="000000"/>
            </w:tcBorders>
            <w:shd w:val="clear" w:color="auto" w:fill="FFFFFF" w:themeFill="background1"/>
          </w:tcPr>
          <w:p w14:paraId="3EC77EA5" w14:textId="77777777" w:rsidR="006A69FB" w:rsidRPr="00871F9A" w:rsidRDefault="006A69FB" w:rsidP="00313AAB">
            <w:pPr>
              <w:pStyle w:val="TableParagraph"/>
              <w:jc w:val="center"/>
              <w:rPr>
                <w:u w:val="single"/>
                <w:lang w:val="es-ES"/>
              </w:rPr>
            </w:pPr>
            <w:r w:rsidRPr="00871F9A">
              <w:rPr>
                <w:u w:val="single"/>
                <w:lang w:val="es-ES"/>
              </w:rPr>
              <w:t>Productos del proyecto</w:t>
            </w:r>
          </w:p>
          <w:p w14:paraId="065267F2" w14:textId="77777777" w:rsidR="006A69FB" w:rsidRPr="00871F9A" w:rsidRDefault="006A69FB" w:rsidP="00313AAB">
            <w:pPr>
              <w:pStyle w:val="TableParagraph"/>
              <w:jc w:val="center"/>
              <w:rPr>
                <w:lang w:val="es-ES"/>
              </w:rPr>
            </w:pPr>
          </w:p>
          <w:p w14:paraId="66F9E03D" w14:textId="5EBA5E9B" w:rsidR="006A69FB" w:rsidRPr="00871F9A" w:rsidRDefault="006A69FB" w:rsidP="00DE4960">
            <w:pPr>
              <w:widowControl w:val="0"/>
            </w:pPr>
            <w:r w:rsidRPr="00871F9A">
              <w:t xml:space="preserve">1. Identificación de los ámbitos y sectores donde se genera la mayor cantidad de accidentes laborales y/o enfermedades profesionales, </w:t>
            </w:r>
            <w:r w:rsidR="00045C14" w:rsidRPr="00871F9A">
              <w:t>y establecer l</w:t>
            </w:r>
            <w:r w:rsidR="006E494B" w:rsidRPr="00871F9A">
              <w:t>os</w:t>
            </w:r>
            <w:r w:rsidR="00045C14" w:rsidRPr="00871F9A">
              <w:t xml:space="preserve"> vínculo</w:t>
            </w:r>
            <w:r w:rsidR="006E494B" w:rsidRPr="00871F9A">
              <w:t>s</w:t>
            </w:r>
            <w:r w:rsidR="00045C14" w:rsidRPr="00871F9A">
              <w:t xml:space="preserve"> (si hubiese) con las herramientas y prácticas de PI disponibles o las tecnologías y los productos innovadores que p</w:t>
            </w:r>
            <w:r w:rsidR="007C76BD" w:rsidRPr="00871F9A">
              <w:t>odrían</w:t>
            </w:r>
            <w:r w:rsidR="00045C14" w:rsidRPr="00871F9A">
              <w:t xml:space="preserve"> reducir esos accidentes o enfermedades</w:t>
            </w:r>
            <w:r w:rsidRPr="00871F9A">
              <w:t>.</w:t>
            </w:r>
          </w:p>
        </w:tc>
        <w:tc>
          <w:tcPr>
            <w:tcW w:w="4675" w:type="dxa"/>
            <w:tcBorders>
              <w:top w:val="single" w:sz="4" w:space="0" w:color="000000"/>
              <w:right w:val="single" w:sz="4" w:space="0" w:color="000000"/>
            </w:tcBorders>
            <w:shd w:val="clear" w:color="auto" w:fill="FFFFFF" w:themeFill="background1"/>
          </w:tcPr>
          <w:p w14:paraId="1B1C72D5" w14:textId="77777777" w:rsidR="006A69FB" w:rsidRPr="00871F9A" w:rsidRDefault="006A69FB" w:rsidP="00313AAB">
            <w:pPr>
              <w:pStyle w:val="TableParagraph"/>
              <w:jc w:val="center"/>
              <w:rPr>
                <w:u w:val="single"/>
                <w:lang w:val="es-ES"/>
              </w:rPr>
            </w:pPr>
            <w:r w:rsidRPr="00871F9A">
              <w:rPr>
                <w:u w:val="single"/>
                <w:lang w:val="es-ES"/>
              </w:rPr>
              <w:t>Indicadores de los productos</w:t>
            </w:r>
          </w:p>
          <w:p w14:paraId="2D6E13B9" w14:textId="77777777" w:rsidR="006A69FB" w:rsidRPr="00871F9A" w:rsidRDefault="006A69FB" w:rsidP="00313AAB">
            <w:pPr>
              <w:pStyle w:val="TableParagraph"/>
              <w:rPr>
                <w:lang w:val="es-ES"/>
              </w:rPr>
            </w:pPr>
          </w:p>
          <w:p w14:paraId="72F7587A" w14:textId="512366E7" w:rsidR="006A69FB" w:rsidRPr="00871F9A" w:rsidRDefault="006A69FB" w:rsidP="00313AAB">
            <w:pPr>
              <w:pStyle w:val="TableParagraph"/>
              <w:rPr>
                <w:lang w:val="es-ES"/>
              </w:rPr>
            </w:pPr>
            <w:r w:rsidRPr="00871F9A">
              <w:rPr>
                <w:lang w:val="es-ES"/>
              </w:rPr>
              <w:t xml:space="preserve">1. Un estudio </w:t>
            </w:r>
            <w:r w:rsidR="00001773" w:rsidRPr="00871F9A">
              <w:rPr>
                <w:lang w:val="es-ES"/>
              </w:rPr>
              <w:t>exploratorio</w:t>
            </w:r>
            <w:r w:rsidRPr="00871F9A">
              <w:rPr>
                <w:lang w:val="es-ES"/>
              </w:rPr>
              <w:t xml:space="preserve"> elaborado y publicado por la OMPI y todos los países beneficiarios.</w:t>
            </w:r>
          </w:p>
          <w:p w14:paraId="160A29F9" w14:textId="77777777" w:rsidR="006A69FB" w:rsidRPr="00871F9A" w:rsidRDefault="006A69FB" w:rsidP="00313AAB">
            <w:pPr>
              <w:pStyle w:val="TableParagraph"/>
              <w:rPr>
                <w:lang w:val="es-ES"/>
              </w:rPr>
            </w:pPr>
          </w:p>
          <w:p w14:paraId="1EF8ED6E" w14:textId="77777777" w:rsidR="006A69FB" w:rsidRPr="00871F9A" w:rsidRDefault="006A69FB" w:rsidP="00313AAB">
            <w:pPr>
              <w:pStyle w:val="TableParagraph"/>
              <w:rPr>
                <w:lang w:val="es-ES"/>
              </w:rPr>
            </w:pPr>
          </w:p>
        </w:tc>
      </w:tr>
      <w:tr w:rsidR="006A69FB" w:rsidRPr="00871F9A" w14:paraId="4E44CCA7" w14:textId="77777777" w:rsidTr="009E04FA">
        <w:trPr>
          <w:trHeight w:val="302"/>
        </w:trPr>
        <w:tc>
          <w:tcPr>
            <w:tcW w:w="4676" w:type="dxa"/>
            <w:tcBorders>
              <w:left w:val="single" w:sz="4" w:space="0" w:color="000000"/>
            </w:tcBorders>
            <w:shd w:val="clear" w:color="auto" w:fill="FFFFFF" w:themeFill="background1"/>
          </w:tcPr>
          <w:p w14:paraId="5DE44C6F" w14:textId="77777777" w:rsidR="006A69FB" w:rsidRPr="00871F9A" w:rsidRDefault="006A69FB" w:rsidP="00313AAB">
            <w:pPr>
              <w:widowControl w:val="0"/>
              <w:tabs>
                <w:tab w:val="left" w:pos="3960"/>
              </w:tabs>
            </w:pPr>
          </w:p>
        </w:tc>
        <w:tc>
          <w:tcPr>
            <w:tcW w:w="4675" w:type="dxa"/>
            <w:tcBorders>
              <w:right w:val="single" w:sz="4" w:space="0" w:color="000000"/>
            </w:tcBorders>
            <w:shd w:val="clear" w:color="auto" w:fill="FFFFFF" w:themeFill="background1"/>
          </w:tcPr>
          <w:p w14:paraId="1A551CF6" w14:textId="5303C37E" w:rsidR="006A69FB" w:rsidRPr="00871F9A" w:rsidRDefault="006A69FB" w:rsidP="00313AAB">
            <w:pPr>
              <w:pStyle w:val="TableParagraph"/>
              <w:rPr>
                <w:lang w:val="es-ES"/>
              </w:rPr>
            </w:pPr>
          </w:p>
        </w:tc>
      </w:tr>
      <w:tr w:rsidR="006A69FB" w:rsidRPr="00871F9A" w14:paraId="584B5A01" w14:textId="77777777" w:rsidTr="00313AAB">
        <w:trPr>
          <w:trHeight w:hRule="exact" w:val="3168"/>
        </w:trPr>
        <w:tc>
          <w:tcPr>
            <w:tcW w:w="4676" w:type="dxa"/>
            <w:tcBorders>
              <w:left w:val="single" w:sz="4" w:space="0" w:color="000000"/>
              <w:bottom w:val="single" w:sz="4" w:space="0" w:color="000000"/>
            </w:tcBorders>
            <w:shd w:val="clear" w:color="auto" w:fill="FFFFFF" w:themeFill="background1"/>
          </w:tcPr>
          <w:p w14:paraId="406C00DA" w14:textId="027E810F" w:rsidR="006A69FB" w:rsidRPr="00871F9A" w:rsidRDefault="00DE4960" w:rsidP="00313AAB">
            <w:pPr>
              <w:pStyle w:val="TableParagraph"/>
              <w:rPr>
                <w:lang w:val="es-ES"/>
              </w:rPr>
            </w:pPr>
            <w:r w:rsidRPr="00871F9A">
              <w:rPr>
                <w:lang w:val="es-ES"/>
              </w:rPr>
              <w:t>2</w:t>
            </w:r>
            <w:r w:rsidR="006A69FB" w:rsidRPr="00871F9A">
              <w:rPr>
                <w:lang w:val="es-ES"/>
              </w:rPr>
              <w:t xml:space="preserve">. </w:t>
            </w:r>
            <w:r w:rsidR="006E494B" w:rsidRPr="00871F9A">
              <w:rPr>
                <w:lang w:val="es-ES"/>
              </w:rPr>
              <w:t>Si fuese posible y aplicable, identificación de las tecnologías innovadoras disponibles que podrían responder a las necesidades de los sectores y oficios identificados para reducir los accidentes de trabajo y las enfermedades profesionales</w:t>
            </w:r>
            <w:r w:rsidR="006A69FB" w:rsidRPr="00871F9A">
              <w:rPr>
                <w:lang w:val="es-ES"/>
              </w:rPr>
              <w:t>.</w:t>
            </w:r>
          </w:p>
          <w:p w14:paraId="0A699167" w14:textId="77777777" w:rsidR="006A69FB" w:rsidRPr="00871F9A" w:rsidRDefault="006A69FB" w:rsidP="00313AAB">
            <w:pPr>
              <w:pStyle w:val="TableParagraph"/>
              <w:rPr>
                <w:lang w:val="es-ES"/>
              </w:rPr>
            </w:pPr>
            <w:bookmarkStart w:id="4" w:name="_GoBack"/>
            <w:bookmarkEnd w:id="4"/>
          </w:p>
        </w:tc>
        <w:tc>
          <w:tcPr>
            <w:tcW w:w="4675" w:type="dxa"/>
            <w:tcBorders>
              <w:bottom w:val="single" w:sz="4" w:space="0" w:color="000000"/>
              <w:right w:val="single" w:sz="4" w:space="0" w:color="000000"/>
            </w:tcBorders>
            <w:shd w:val="clear" w:color="auto" w:fill="FFFFFF" w:themeFill="background1"/>
          </w:tcPr>
          <w:p w14:paraId="0EFBC69B" w14:textId="74B1E521" w:rsidR="006A69FB" w:rsidRPr="00871F9A" w:rsidRDefault="00F62150" w:rsidP="00313AAB">
            <w:pPr>
              <w:pStyle w:val="TableParagraph"/>
              <w:rPr>
                <w:lang w:val="es-ES"/>
              </w:rPr>
            </w:pPr>
            <w:r w:rsidRPr="00871F9A">
              <w:rPr>
                <w:lang w:val="es-ES"/>
              </w:rPr>
              <w:t>2</w:t>
            </w:r>
            <w:r w:rsidR="006A69FB" w:rsidRPr="00871F9A">
              <w:rPr>
                <w:lang w:val="es-ES"/>
              </w:rPr>
              <w:t xml:space="preserve">.1 Elaboración de cuatro (4) recopilaciones (una en cada país), </w:t>
            </w:r>
            <w:r w:rsidRPr="00871F9A">
              <w:rPr>
                <w:lang w:val="es-ES"/>
              </w:rPr>
              <w:t>de las tecnologías innovadoras prácticas y disponibles que p</w:t>
            </w:r>
            <w:r w:rsidR="00B606A4" w:rsidRPr="00871F9A">
              <w:rPr>
                <w:lang w:val="es-ES"/>
              </w:rPr>
              <w:t>odrían</w:t>
            </w:r>
            <w:r w:rsidRPr="00871F9A">
              <w:rPr>
                <w:lang w:val="es-ES"/>
              </w:rPr>
              <w:t xml:space="preserve"> responder a las necesidades de los sectores y los ámbitos </w:t>
            </w:r>
            <w:r w:rsidR="00B606A4" w:rsidRPr="00871F9A">
              <w:rPr>
                <w:lang w:val="es-ES"/>
              </w:rPr>
              <w:t>identificados</w:t>
            </w:r>
            <w:r w:rsidRPr="00871F9A">
              <w:rPr>
                <w:lang w:val="es-ES"/>
              </w:rPr>
              <w:t xml:space="preserve"> para reducir </w:t>
            </w:r>
            <w:r w:rsidR="006A69FB" w:rsidRPr="00871F9A">
              <w:rPr>
                <w:lang w:val="es-ES"/>
              </w:rPr>
              <w:t>los accidentes laborales y las enfermedades profesionales.</w:t>
            </w:r>
          </w:p>
          <w:p w14:paraId="6BFEE5E6" w14:textId="52F4C1E2" w:rsidR="006A69FB" w:rsidRPr="00871F9A" w:rsidRDefault="006A69FB" w:rsidP="00313AAB">
            <w:pPr>
              <w:pStyle w:val="TableParagraph"/>
              <w:rPr>
                <w:lang w:val="es-ES"/>
              </w:rPr>
            </w:pPr>
          </w:p>
          <w:p w14:paraId="2CC68E3C" w14:textId="0CC67581" w:rsidR="006A69FB" w:rsidRPr="00871F9A" w:rsidRDefault="009044EF" w:rsidP="009044EF">
            <w:pPr>
              <w:pStyle w:val="TableParagraph"/>
              <w:rPr>
                <w:u w:val="single"/>
                <w:lang w:val="es-ES"/>
              </w:rPr>
            </w:pPr>
            <w:r w:rsidRPr="00871F9A">
              <w:rPr>
                <w:lang w:val="es-ES"/>
              </w:rPr>
              <w:t xml:space="preserve">2.2 </w:t>
            </w:r>
            <w:r w:rsidR="006A69FB" w:rsidRPr="00871F9A">
              <w:rPr>
                <w:lang w:val="es-ES"/>
              </w:rPr>
              <w:t>Realización de informe</w:t>
            </w:r>
            <w:r w:rsidRPr="00871F9A">
              <w:rPr>
                <w:lang w:val="es-ES"/>
              </w:rPr>
              <w:t>(</w:t>
            </w:r>
            <w:r w:rsidR="006A69FB" w:rsidRPr="00871F9A">
              <w:rPr>
                <w:lang w:val="es-ES"/>
              </w:rPr>
              <w:t>s</w:t>
            </w:r>
            <w:r w:rsidRPr="00871F9A">
              <w:rPr>
                <w:lang w:val="es-ES"/>
              </w:rPr>
              <w:t xml:space="preserve">) </w:t>
            </w:r>
            <w:r w:rsidR="006A69FB" w:rsidRPr="00871F9A">
              <w:rPr>
                <w:lang w:val="es-ES"/>
              </w:rPr>
              <w:t xml:space="preserve">sobre la actividad de patentamiento de la tecnología </w:t>
            </w:r>
            <w:r w:rsidRPr="00871F9A">
              <w:rPr>
                <w:lang w:val="es-ES"/>
              </w:rPr>
              <w:t xml:space="preserve">innovadora </w:t>
            </w:r>
            <w:r w:rsidR="006A69FB" w:rsidRPr="00871F9A">
              <w:rPr>
                <w:lang w:val="es-ES"/>
              </w:rPr>
              <w:t xml:space="preserve">más </w:t>
            </w:r>
            <w:r w:rsidR="005F4ABE" w:rsidRPr="00871F9A">
              <w:rPr>
                <w:lang w:val="es-ES"/>
              </w:rPr>
              <w:t xml:space="preserve">práctica y </w:t>
            </w:r>
            <w:r w:rsidR="007C76BD" w:rsidRPr="00871F9A">
              <w:rPr>
                <w:lang w:val="es-ES"/>
              </w:rPr>
              <w:t>disponible</w:t>
            </w:r>
            <w:r w:rsidRPr="00871F9A">
              <w:rPr>
                <w:lang w:val="es-ES"/>
              </w:rPr>
              <w:t xml:space="preserve"> </w:t>
            </w:r>
            <w:r w:rsidR="005F4ABE" w:rsidRPr="00871F9A">
              <w:rPr>
                <w:lang w:val="es-ES"/>
              </w:rPr>
              <w:t>identificada</w:t>
            </w:r>
            <w:r w:rsidRPr="00871F9A">
              <w:rPr>
                <w:lang w:val="es-ES"/>
              </w:rPr>
              <w:t xml:space="preserve"> en las recopilaciones</w:t>
            </w:r>
            <w:r w:rsidR="006A69FB" w:rsidRPr="00871F9A">
              <w:rPr>
                <w:lang w:val="es-ES"/>
              </w:rPr>
              <w:t>.</w:t>
            </w:r>
          </w:p>
        </w:tc>
      </w:tr>
      <w:tr w:rsidR="006A69FB" w:rsidRPr="00871F9A" w14:paraId="4EDB6F29" w14:textId="77777777" w:rsidTr="00313AAB">
        <w:trPr>
          <w:trHeight w:val="2277"/>
        </w:trPr>
        <w:tc>
          <w:tcPr>
            <w:tcW w:w="4676" w:type="dxa"/>
            <w:tcBorders>
              <w:top w:val="single" w:sz="4" w:space="0" w:color="000000"/>
              <w:left w:val="single" w:sz="4" w:space="0" w:color="000000"/>
            </w:tcBorders>
            <w:shd w:val="clear" w:color="auto" w:fill="FFFFFF" w:themeFill="background1"/>
          </w:tcPr>
          <w:p w14:paraId="5DC8B9C5" w14:textId="42A80AA5" w:rsidR="006A69FB" w:rsidRPr="00871F9A" w:rsidRDefault="00F62150" w:rsidP="00313AAB">
            <w:pPr>
              <w:pStyle w:val="TableParagraph"/>
              <w:rPr>
                <w:lang w:val="es-ES"/>
              </w:rPr>
            </w:pPr>
            <w:r w:rsidRPr="00871F9A">
              <w:rPr>
                <w:lang w:val="es-ES"/>
              </w:rPr>
              <w:lastRenderedPageBreak/>
              <w:t>3</w:t>
            </w:r>
            <w:r w:rsidR="006A69FB" w:rsidRPr="00871F9A">
              <w:rPr>
                <w:lang w:val="es-ES"/>
              </w:rPr>
              <w:t>. Sensibilización sobre la propiedad intelectual y su</w:t>
            </w:r>
            <w:r w:rsidR="00021360" w:rsidRPr="00871F9A">
              <w:rPr>
                <w:lang w:val="es-ES"/>
              </w:rPr>
              <w:t xml:space="preserve"> función</w:t>
            </w:r>
            <w:r w:rsidR="006A69FB" w:rsidRPr="00871F9A">
              <w:rPr>
                <w:lang w:val="es-ES"/>
              </w:rPr>
              <w:t xml:space="preserve"> en la </w:t>
            </w:r>
            <w:r w:rsidRPr="00871F9A">
              <w:rPr>
                <w:lang w:val="es-ES"/>
              </w:rPr>
              <w:t xml:space="preserve">promoción del desarrollo de tecnologías y productos innovadores para la </w:t>
            </w:r>
            <w:r w:rsidR="006A69FB" w:rsidRPr="00871F9A">
              <w:rPr>
                <w:lang w:val="es-ES"/>
              </w:rPr>
              <w:t>mejora de las condiciones laborales.</w:t>
            </w:r>
          </w:p>
        </w:tc>
        <w:tc>
          <w:tcPr>
            <w:tcW w:w="4675" w:type="dxa"/>
            <w:tcBorders>
              <w:top w:val="single" w:sz="4" w:space="0" w:color="000000"/>
              <w:right w:val="single" w:sz="4" w:space="0" w:color="000000"/>
            </w:tcBorders>
            <w:shd w:val="clear" w:color="auto" w:fill="FFFFFF" w:themeFill="background1"/>
          </w:tcPr>
          <w:p w14:paraId="788B997F" w14:textId="0E8F33DF" w:rsidR="006A69FB" w:rsidRPr="00871F9A" w:rsidRDefault="00F62150" w:rsidP="00313AAB">
            <w:pPr>
              <w:pStyle w:val="TableParagraph"/>
              <w:rPr>
                <w:lang w:val="es-ES"/>
              </w:rPr>
            </w:pPr>
            <w:r w:rsidRPr="00871F9A">
              <w:rPr>
                <w:lang w:val="es-ES"/>
              </w:rPr>
              <w:t>3</w:t>
            </w:r>
            <w:r w:rsidR="006A69FB" w:rsidRPr="00871F9A">
              <w:rPr>
                <w:lang w:val="es-ES"/>
              </w:rPr>
              <w:t xml:space="preserve">. </w:t>
            </w:r>
            <w:r w:rsidR="00AA73BE" w:rsidRPr="00871F9A">
              <w:rPr>
                <w:lang w:val="es-ES"/>
              </w:rPr>
              <w:t>Lanzamiento de</w:t>
            </w:r>
            <w:r w:rsidR="006A69FB" w:rsidRPr="00871F9A">
              <w:rPr>
                <w:lang w:val="es-ES"/>
              </w:rPr>
              <w:t xml:space="preserve"> cuatro (4) </w:t>
            </w:r>
            <w:r w:rsidRPr="00871F9A">
              <w:rPr>
                <w:lang w:val="es-ES"/>
              </w:rPr>
              <w:t>campañas de sensibilización sobre la función de la propiedad intelectual en la promoción del desarrollo de tecnologías y productos innovadores</w:t>
            </w:r>
            <w:r w:rsidR="006A69FB" w:rsidRPr="00871F9A">
              <w:rPr>
                <w:lang w:val="es-ES"/>
              </w:rPr>
              <w:t>.</w:t>
            </w:r>
          </w:p>
          <w:p w14:paraId="1E8CA2A9" w14:textId="77777777" w:rsidR="006A69FB" w:rsidRPr="00871F9A" w:rsidRDefault="006A69FB" w:rsidP="00313AAB">
            <w:pPr>
              <w:pStyle w:val="TableParagraph"/>
              <w:rPr>
                <w:lang w:val="es-ES"/>
              </w:rPr>
            </w:pPr>
          </w:p>
          <w:p w14:paraId="1448FB3F" w14:textId="1AFCD9C4" w:rsidR="006A69FB" w:rsidRPr="00871F9A" w:rsidRDefault="006A69FB" w:rsidP="00313AAB">
            <w:pPr>
              <w:pStyle w:val="TableParagraph"/>
              <w:rPr>
                <w:lang w:val="es-ES"/>
              </w:rPr>
            </w:pPr>
          </w:p>
        </w:tc>
      </w:tr>
      <w:tr w:rsidR="006A69FB" w:rsidRPr="00871F9A" w14:paraId="22097238" w14:textId="77777777" w:rsidTr="00313AAB">
        <w:trPr>
          <w:trHeight w:val="1733"/>
        </w:trPr>
        <w:tc>
          <w:tcPr>
            <w:tcW w:w="4676" w:type="dxa"/>
            <w:tcBorders>
              <w:left w:val="single" w:sz="4" w:space="0" w:color="000000"/>
              <w:bottom w:val="single" w:sz="4" w:space="0" w:color="000000"/>
            </w:tcBorders>
            <w:shd w:val="clear" w:color="auto" w:fill="FFFFFF" w:themeFill="background1"/>
          </w:tcPr>
          <w:p w14:paraId="517D0FAA" w14:textId="1F8601BB" w:rsidR="006A69FB" w:rsidRPr="00871F9A" w:rsidRDefault="00AA73BE" w:rsidP="00313AAB">
            <w:pPr>
              <w:widowControl w:val="0"/>
            </w:pPr>
            <w:r w:rsidRPr="00871F9A">
              <w:t>4</w:t>
            </w:r>
            <w:r w:rsidR="006A69FB" w:rsidRPr="00871F9A">
              <w:t xml:space="preserve">. </w:t>
            </w:r>
            <w:r w:rsidR="00BE1E3E" w:rsidRPr="00871F9A">
              <w:t>Establecimiento de redes eficaces y sostenibles para fomentar una mejor colaboración entre esos sectores que necesitan tecnologías y productos innovadores y aquellos que tienen la capacidad de desarrollar y/o suministrar esa clase de tecnologías y productos, o la voluntad de conceder licencias sobre estas con el fin de reducir los accidentes laborales y las enfermedades profesionales</w:t>
            </w:r>
            <w:r w:rsidR="006A69FB" w:rsidRPr="00871F9A">
              <w:t>.</w:t>
            </w:r>
          </w:p>
          <w:p w14:paraId="2AF8B27C" w14:textId="77777777" w:rsidR="00AA73BE" w:rsidRPr="00871F9A" w:rsidRDefault="00AA73BE" w:rsidP="00313AAB">
            <w:pPr>
              <w:widowControl w:val="0"/>
            </w:pPr>
          </w:p>
          <w:p w14:paraId="452E7E90" w14:textId="77777777" w:rsidR="00AA73BE" w:rsidRPr="00871F9A" w:rsidRDefault="00AA73BE" w:rsidP="00313AAB">
            <w:pPr>
              <w:widowControl w:val="0"/>
            </w:pPr>
          </w:p>
          <w:p w14:paraId="37504649" w14:textId="77777777" w:rsidR="00AA73BE" w:rsidRPr="00871F9A" w:rsidRDefault="00AA73BE" w:rsidP="00313AAB">
            <w:pPr>
              <w:widowControl w:val="0"/>
            </w:pPr>
          </w:p>
          <w:p w14:paraId="5344587A" w14:textId="5F80808F" w:rsidR="00AA73BE" w:rsidRPr="00871F9A" w:rsidRDefault="00AA73BE" w:rsidP="00313AAB">
            <w:pPr>
              <w:widowControl w:val="0"/>
            </w:pPr>
            <w:r w:rsidRPr="00871F9A">
              <w:t>5. Sensibilización sobre las repercusiones perjudiciales del u</w:t>
            </w:r>
            <w:r w:rsidR="00D44C39" w:rsidRPr="00871F9A">
              <w:t>so</w:t>
            </w:r>
            <w:r w:rsidRPr="00871F9A">
              <w:t xml:space="preserve"> de productos falsificados en el lugar de trabajo.</w:t>
            </w:r>
          </w:p>
        </w:tc>
        <w:tc>
          <w:tcPr>
            <w:tcW w:w="4675" w:type="dxa"/>
            <w:tcBorders>
              <w:bottom w:val="single" w:sz="4" w:space="0" w:color="000000"/>
              <w:right w:val="single" w:sz="4" w:space="0" w:color="000000"/>
            </w:tcBorders>
            <w:shd w:val="clear" w:color="auto" w:fill="FFFFFF" w:themeFill="background1"/>
          </w:tcPr>
          <w:p w14:paraId="22CA5748" w14:textId="77777777" w:rsidR="00AA73BE" w:rsidRPr="00871F9A" w:rsidRDefault="00AA73BE" w:rsidP="00313AAB">
            <w:pPr>
              <w:pStyle w:val="TableParagraph"/>
              <w:rPr>
                <w:lang w:val="es-ES"/>
              </w:rPr>
            </w:pPr>
            <w:r w:rsidRPr="00871F9A">
              <w:rPr>
                <w:lang w:val="es-ES"/>
              </w:rPr>
              <w:t>4</w:t>
            </w:r>
            <w:r w:rsidR="006A69FB" w:rsidRPr="00871F9A">
              <w:rPr>
                <w:lang w:val="es-ES"/>
              </w:rPr>
              <w:t xml:space="preserve">.1 </w:t>
            </w:r>
            <w:r w:rsidRPr="00871F9A">
              <w:rPr>
                <w:lang w:val="es-ES"/>
              </w:rPr>
              <w:t>Establecimiento de una red de colaboración.</w:t>
            </w:r>
          </w:p>
          <w:p w14:paraId="107DA51A" w14:textId="77777777" w:rsidR="00AA73BE" w:rsidRPr="00871F9A" w:rsidRDefault="00AA73BE" w:rsidP="00313AAB">
            <w:pPr>
              <w:pStyle w:val="TableParagraph"/>
              <w:rPr>
                <w:lang w:val="es-ES"/>
              </w:rPr>
            </w:pPr>
          </w:p>
          <w:p w14:paraId="00031F55" w14:textId="168212AC" w:rsidR="006A69FB" w:rsidRPr="00871F9A" w:rsidRDefault="00AA73BE" w:rsidP="00313AAB">
            <w:pPr>
              <w:pStyle w:val="TableParagraph"/>
              <w:rPr>
                <w:lang w:val="es-ES"/>
              </w:rPr>
            </w:pPr>
            <w:r w:rsidRPr="00871F9A">
              <w:rPr>
                <w:lang w:val="es-ES"/>
              </w:rPr>
              <w:t xml:space="preserve">4.2 </w:t>
            </w:r>
            <w:r w:rsidR="006A69FB" w:rsidRPr="00871F9A">
              <w:rPr>
                <w:lang w:val="es-ES"/>
              </w:rPr>
              <w:t xml:space="preserve">Elaboración de un programa educativo o guía sobre </w:t>
            </w:r>
            <w:r w:rsidRPr="00871F9A">
              <w:rPr>
                <w:lang w:val="es-ES"/>
              </w:rPr>
              <w:t>la utilización de herramientas de PI para reducir los accidentes laborales y las enfermedades profesionales</w:t>
            </w:r>
            <w:r w:rsidR="006A69FB" w:rsidRPr="00871F9A">
              <w:rPr>
                <w:lang w:val="es-ES"/>
              </w:rPr>
              <w:t xml:space="preserve">. </w:t>
            </w:r>
          </w:p>
          <w:p w14:paraId="12D5BFA5" w14:textId="77777777" w:rsidR="006A69FB" w:rsidRPr="00871F9A" w:rsidRDefault="006A69FB" w:rsidP="00313AAB">
            <w:pPr>
              <w:pStyle w:val="TableParagraph"/>
              <w:rPr>
                <w:lang w:val="es-ES"/>
              </w:rPr>
            </w:pPr>
          </w:p>
          <w:p w14:paraId="7BB1A97A" w14:textId="77777777" w:rsidR="006A69FB" w:rsidRPr="00871F9A" w:rsidRDefault="00AA73BE" w:rsidP="00313AAB">
            <w:pPr>
              <w:pStyle w:val="TableParagraph"/>
              <w:rPr>
                <w:lang w:val="es-ES"/>
              </w:rPr>
            </w:pPr>
            <w:r w:rsidRPr="00871F9A">
              <w:rPr>
                <w:lang w:val="es-ES"/>
              </w:rPr>
              <w:t>4</w:t>
            </w:r>
            <w:r w:rsidR="006A69FB" w:rsidRPr="00871F9A">
              <w:rPr>
                <w:lang w:val="es-ES"/>
              </w:rPr>
              <w:t>.</w:t>
            </w:r>
            <w:r w:rsidRPr="00871F9A">
              <w:rPr>
                <w:lang w:val="es-ES"/>
              </w:rPr>
              <w:t>3</w:t>
            </w:r>
            <w:r w:rsidR="006A69FB" w:rsidRPr="00871F9A">
              <w:rPr>
                <w:lang w:val="es-ES"/>
              </w:rPr>
              <w:t xml:space="preserve"> Compilación de material y métodos de sensibilización basados en los resultados de los seminarios y las campañas.</w:t>
            </w:r>
          </w:p>
          <w:p w14:paraId="780C4F76" w14:textId="77777777" w:rsidR="00AA73BE" w:rsidRPr="00871F9A" w:rsidRDefault="00AA73BE" w:rsidP="00313AAB">
            <w:pPr>
              <w:pStyle w:val="TableParagraph"/>
              <w:rPr>
                <w:lang w:val="es-ES"/>
              </w:rPr>
            </w:pPr>
          </w:p>
          <w:p w14:paraId="2D25E686" w14:textId="54FE1244" w:rsidR="00AA73BE" w:rsidRPr="00871F9A" w:rsidRDefault="00AA73BE" w:rsidP="00313AAB">
            <w:pPr>
              <w:pStyle w:val="TableParagraph"/>
              <w:rPr>
                <w:lang w:val="es-ES"/>
              </w:rPr>
            </w:pPr>
            <w:r w:rsidRPr="00871F9A">
              <w:rPr>
                <w:lang w:val="es-ES"/>
              </w:rPr>
              <w:t>5. Organización y celebración de al menos cuatro (4) seminarios nacionales de sensibilización (uno en cada país) para evitar el uso de productos falsificados en el lugar de trabajo.</w:t>
            </w:r>
          </w:p>
        </w:tc>
      </w:tr>
      <w:tr w:rsidR="006A69FB" w:rsidRPr="00871F9A" w14:paraId="559EA255" w14:textId="77777777" w:rsidTr="00313AAB">
        <w:trPr>
          <w:trHeight w:val="28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6F8DC5" w14:textId="77777777" w:rsidR="006A69FB" w:rsidRPr="00871F9A" w:rsidRDefault="006A69FB" w:rsidP="00313AAB">
            <w:pPr>
              <w:pStyle w:val="TableParagraph"/>
              <w:ind w:left="110"/>
              <w:jc w:val="center"/>
              <w:rPr>
                <w:b/>
                <w:bCs/>
                <w:lang w:val="es-ES"/>
              </w:rPr>
            </w:pPr>
            <w:r w:rsidRPr="00871F9A">
              <w:rPr>
                <w:b/>
                <w:bCs/>
                <w:lang w:val="es-ES"/>
              </w:rPr>
              <w:t>2.5 Estrategia de sostenibilidad</w:t>
            </w:r>
          </w:p>
        </w:tc>
      </w:tr>
      <w:tr w:rsidR="006A69FB" w:rsidRPr="00871F9A" w14:paraId="5EC39132" w14:textId="77777777" w:rsidTr="00313AAB">
        <w:trPr>
          <w:trHeight w:val="370"/>
        </w:trPr>
        <w:tc>
          <w:tcPr>
            <w:tcW w:w="9351" w:type="dxa"/>
            <w:gridSpan w:val="2"/>
            <w:tcBorders>
              <w:top w:val="single" w:sz="4" w:space="0" w:color="000000"/>
              <w:left w:val="single" w:sz="4" w:space="0" w:color="000000"/>
              <w:bottom w:val="single" w:sz="4" w:space="0" w:color="000000"/>
              <w:right w:val="single" w:sz="4" w:space="0" w:color="000000"/>
            </w:tcBorders>
          </w:tcPr>
          <w:p w14:paraId="41C67E48" w14:textId="08C055FE" w:rsidR="006A69FB" w:rsidRPr="00871F9A" w:rsidRDefault="006A69FB" w:rsidP="00313AAB">
            <w:pPr>
              <w:pStyle w:val="TableParagraph"/>
              <w:ind w:left="110"/>
              <w:rPr>
                <w:lang w:val="es-ES"/>
              </w:rPr>
            </w:pPr>
            <w:r w:rsidRPr="00871F9A">
              <w:rPr>
                <w:lang w:val="es-ES"/>
              </w:rPr>
              <w:t>Con el objetivo de garantizar la sostenibilidad de</w:t>
            </w:r>
            <w:r w:rsidR="00761B39" w:rsidRPr="00871F9A">
              <w:rPr>
                <w:lang w:val="es-ES"/>
              </w:rPr>
              <w:t xml:space="preserve"> </w:t>
            </w:r>
            <w:r w:rsidRPr="00871F9A">
              <w:rPr>
                <w:lang w:val="es-ES"/>
              </w:rPr>
              <w:t>l</w:t>
            </w:r>
            <w:r w:rsidR="00761B39" w:rsidRPr="00871F9A">
              <w:rPr>
                <w:lang w:val="es-ES"/>
              </w:rPr>
              <w:t>os</w:t>
            </w:r>
            <w:r w:rsidRPr="00871F9A">
              <w:rPr>
                <w:lang w:val="es-ES"/>
              </w:rPr>
              <w:t xml:space="preserve"> producto</w:t>
            </w:r>
            <w:r w:rsidR="00761B39" w:rsidRPr="00871F9A">
              <w:rPr>
                <w:lang w:val="es-ES"/>
              </w:rPr>
              <w:t>s</w:t>
            </w:r>
            <w:r w:rsidRPr="00871F9A">
              <w:rPr>
                <w:lang w:val="es-ES"/>
              </w:rPr>
              <w:t xml:space="preserve"> del proyecto, todo el material y las herramientas pertinentes elaborados en el contexto del proyecto estarán disponibles en el sitio web de la OMPI. También se presentarán a otros Estados miembros en el contexto del CDIP y en otros eventos informativos. Se insta</w:t>
            </w:r>
            <w:r w:rsidR="009724AD" w:rsidRPr="00871F9A">
              <w:rPr>
                <w:lang w:val="es-ES"/>
              </w:rPr>
              <w:t>rá</w:t>
            </w:r>
            <w:r w:rsidRPr="00871F9A">
              <w:rPr>
                <w:lang w:val="es-ES"/>
              </w:rPr>
              <w:t xml:space="preserve"> a los Estados miembros beneficiarios a que pongan dichos productos a disposición del público interesado</w:t>
            </w:r>
            <w:r w:rsidR="00761B39" w:rsidRPr="00871F9A">
              <w:rPr>
                <w:lang w:val="es-ES"/>
              </w:rPr>
              <w:t>, y a que amplíen la red de colaboración establecida</w:t>
            </w:r>
            <w:r w:rsidRPr="00871F9A">
              <w:rPr>
                <w:lang w:val="es-ES"/>
              </w:rPr>
              <w:t>.</w:t>
            </w:r>
          </w:p>
          <w:p w14:paraId="76E75D1B" w14:textId="77777777" w:rsidR="006A69FB" w:rsidRPr="00871F9A" w:rsidRDefault="006A69FB" w:rsidP="00313AAB">
            <w:pPr>
              <w:pStyle w:val="TableParagraph"/>
              <w:ind w:left="110"/>
              <w:rPr>
                <w:lang w:val="es-ES"/>
              </w:rPr>
            </w:pPr>
          </w:p>
          <w:p w14:paraId="24EBC38E" w14:textId="77777777" w:rsidR="006A69FB" w:rsidRPr="00871F9A" w:rsidRDefault="006A69FB" w:rsidP="00313AAB">
            <w:pPr>
              <w:pStyle w:val="TableParagraph"/>
              <w:ind w:left="110"/>
              <w:rPr>
                <w:lang w:val="es-ES"/>
              </w:rPr>
            </w:pPr>
            <w:r w:rsidRPr="00871F9A">
              <w:rPr>
                <w:lang w:val="es-ES"/>
              </w:rPr>
              <w:t>Además, la guía educativa y el material para iniciativas de sensibilización serán elaborados de forma tal que otros países puedan adaptarlos fácilmente, al igual que otros ámbitos o sectores interesados.</w:t>
            </w:r>
          </w:p>
          <w:p w14:paraId="03B9E40C" w14:textId="77777777" w:rsidR="006A69FB" w:rsidRPr="00871F9A" w:rsidRDefault="006A69FB" w:rsidP="00313AAB">
            <w:pPr>
              <w:pStyle w:val="TableParagraph"/>
              <w:ind w:left="110"/>
              <w:rPr>
                <w:lang w:val="es-ES"/>
              </w:rPr>
            </w:pPr>
          </w:p>
          <w:p w14:paraId="0D6E6273" w14:textId="77777777" w:rsidR="006A69FB" w:rsidRPr="00871F9A" w:rsidRDefault="006A69FB" w:rsidP="00313AAB">
            <w:pPr>
              <w:pStyle w:val="TableParagraph"/>
              <w:ind w:left="110"/>
              <w:rPr>
                <w:lang w:val="es-ES"/>
              </w:rPr>
            </w:pPr>
            <w:r w:rsidRPr="00871F9A">
              <w:rPr>
                <w:lang w:val="es-ES"/>
              </w:rPr>
              <w:t>La estrategia de sostenibilidad se actualizará en el transcurso de la ejecución del proyecto.</w:t>
            </w:r>
          </w:p>
        </w:tc>
      </w:tr>
      <w:tr w:rsidR="006A69FB" w:rsidRPr="00871F9A" w14:paraId="6F572651" w14:textId="77777777" w:rsidTr="00313AAB">
        <w:trPr>
          <w:trHeight w:val="253"/>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A60694" w14:textId="77777777" w:rsidR="006A69FB" w:rsidRPr="00871F9A" w:rsidRDefault="006A69FB" w:rsidP="00313AAB">
            <w:pPr>
              <w:pStyle w:val="TableParagraph"/>
              <w:spacing w:line="234" w:lineRule="exact"/>
              <w:ind w:left="102" w:right="90"/>
              <w:jc w:val="center"/>
              <w:rPr>
                <w:b/>
                <w:lang w:val="es-ES"/>
              </w:rPr>
            </w:pPr>
            <w:r w:rsidRPr="00871F9A">
              <w:rPr>
                <w:b/>
                <w:lang w:val="es-ES"/>
              </w:rPr>
              <w:t>2.6 Criterios de selección para los países piloto/beneficiarios</w:t>
            </w:r>
          </w:p>
        </w:tc>
      </w:tr>
      <w:tr w:rsidR="006A69FB" w:rsidRPr="00871F9A" w14:paraId="3FFD797D" w14:textId="77777777" w:rsidTr="00313AAB">
        <w:trPr>
          <w:trHeight w:val="253"/>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65E75C" w14:textId="77777777" w:rsidR="006A69FB" w:rsidRPr="00871F9A" w:rsidRDefault="006A69FB" w:rsidP="00313AAB">
            <w:pPr>
              <w:pStyle w:val="TableParagraph"/>
              <w:ind w:left="110"/>
              <w:rPr>
                <w:lang w:val="es-ES"/>
              </w:rPr>
            </w:pPr>
            <w:r w:rsidRPr="00871F9A">
              <w:rPr>
                <w:lang w:val="es-ES"/>
              </w:rPr>
              <w:t>El proyecto se ejecutará en Túnez y otros tres países piloto.</w:t>
            </w:r>
          </w:p>
          <w:p w14:paraId="4969B107" w14:textId="77777777" w:rsidR="006A69FB" w:rsidRPr="00871F9A" w:rsidRDefault="006A69FB" w:rsidP="00313AAB">
            <w:pPr>
              <w:pStyle w:val="TableParagraph"/>
              <w:spacing w:line="234" w:lineRule="exact"/>
              <w:ind w:left="102" w:right="90"/>
              <w:rPr>
                <w:lang w:val="es-ES"/>
              </w:rPr>
            </w:pPr>
          </w:p>
          <w:p w14:paraId="76B93614" w14:textId="77777777" w:rsidR="006A69FB" w:rsidRPr="00871F9A" w:rsidRDefault="006A69FB" w:rsidP="00313AAB">
            <w:pPr>
              <w:pStyle w:val="TableParagraph"/>
              <w:spacing w:line="234" w:lineRule="exact"/>
              <w:ind w:left="102" w:right="90"/>
              <w:rPr>
                <w:lang w:val="es-ES"/>
              </w:rPr>
            </w:pPr>
            <w:r w:rsidRPr="00871F9A">
              <w:rPr>
                <w:lang w:val="es-ES"/>
              </w:rPr>
              <w:t>La selección de los otros tres países piloto se basará en los siguientes criterios:</w:t>
            </w:r>
          </w:p>
          <w:p w14:paraId="3A5C839E" w14:textId="77777777" w:rsidR="006A69FB" w:rsidRPr="00871F9A" w:rsidRDefault="006A69FB" w:rsidP="00313AAB">
            <w:pPr>
              <w:pStyle w:val="TableParagraph"/>
              <w:spacing w:line="234" w:lineRule="exact"/>
              <w:ind w:left="102" w:right="90"/>
              <w:rPr>
                <w:lang w:val="es-ES"/>
              </w:rPr>
            </w:pPr>
          </w:p>
          <w:p w14:paraId="0A322309" w14:textId="77777777" w:rsidR="006A69FB" w:rsidRPr="00871F9A" w:rsidRDefault="006A69FB" w:rsidP="006A69FB">
            <w:pPr>
              <w:pStyle w:val="TableParagraph"/>
              <w:numPr>
                <w:ilvl w:val="0"/>
                <w:numId w:val="7"/>
              </w:numPr>
              <w:spacing w:line="234" w:lineRule="exact"/>
              <w:ind w:right="90"/>
              <w:rPr>
                <w:lang w:val="es-ES"/>
              </w:rPr>
            </w:pPr>
            <w:r w:rsidRPr="00871F9A">
              <w:rPr>
                <w:lang w:val="es-ES"/>
              </w:rPr>
              <w:t>la existencia de políticas nacionales institucionalizadas en materia de seguridad social y de lucha contra los accidentes laborales y las enfermedades profesionales;</w:t>
            </w:r>
          </w:p>
          <w:p w14:paraId="4076D38E" w14:textId="7B6994CB" w:rsidR="006A69FB" w:rsidRPr="00871F9A" w:rsidRDefault="006A69FB" w:rsidP="006A69FB">
            <w:pPr>
              <w:pStyle w:val="TableParagraph"/>
              <w:numPr>
                <w:ilvl w:val="0"/>
                <w:numId w:val="7"/>
              </w:numPr>
              <w:spacing w:line="234" w:lineRule="exact"/>
              <w:ind w:right="90"/>
              <w:rPr>
                <w:lang w:val="es-ES"/>
              </w:rPr>
            </w:pPr>
            <w:r w:rsidRPr="00871F9A">
              <w:rPr>
                <w:lang w:val="es-ES"/>
              </w:rPr>
              <w:t>la voluntad manifiesta de las autoridades políticas de incrementar la competitividad de las empresas mediante la mejora de la cadena de valor y la capacidad de innovación;</w:t>
            </w:r>
            <w:r w:rsidR="007C76BD" w:rsidRPr="00871F9A">
              <w:rPr>
                <w:lang w:val="es-ES"/>
              </w:rPr>
              <w:t xml:space="preserve"> y</w:t>
            </w:r>
          </w:p>
          <w:p w14:paraId="299ECCC6" w14:textId="77777777" w:rsidR="006A69FB" w:rsidRPr="00871F9A" w:rsidRDefault="006A69FB" w:rsidP="006A69FB">
            <w:pPr>
              <w:pStyle w:val="TableParagraph"/>
              <w:numPr>
                <w:ilvl w:val="0"/>
                <w:numId w:val="7"/>
              </w:numPr>
              <w:spacing w:line="234" w:lineRule="exact"/>
              <w:ind w:right="90"/>
              <w:rPr>
                <w:lang w:val="es-ES"/>
              </w:rPr>
            </w:pPr>
            <w:r w:rsidRPr="00871F9A">
              <w:rPr>
                <w:lang w:val="es-ES"/>
              </w:rPr>
              <w:t>la determinación del país de dedicar los recursos necesarios para la ejecución efectiva del proyecto y su viabilidad.</w:t>
            </w:r>
          </w:p>
          <w:p w14:paraId="4C2287C5" w14:textId="77777777" w:rsidR="006A69FB" w:rsidRPr="00871F9A" w:rsidRDefault="006A69FB" w:rsidP="00313AAB">
            <w:pPr>
              <w:pStyle w:val="TableParagraph"/>
              <w:ind w:left="720"/>
              <w:rPr>
                <w:lang w:val="es-ES"/>
              </w:rPr>
            </w:pPr>
          </w:p>
          <w:p w14:paraId="63BF611D" w14:textId="042F38D7" w:rsidR="006A69FB" w:rsidRPr="00871F9A" w:rsidRDefault="006A69FB" w:rsidP="00313AAB">
            <w:pPr>
              <w:pStyle w:val="TableParagraph"/>
              <w:ind w:left="110"/>
              <w:rPr>
                <w:lang w:val="es-ES"/>
              </w:rPr>
            </w:pPr>
            <w:r w:rsidRPr="00871F9A">
              <w:rPr>
                <w:lang w:val="es-ES"/>
              </w:rPr>
              <w:t xml:space="preserve">Los Estados miembros que deseen participar en el proyecto deberán presentar una declaración de interés mediante el </w:t>
            </w:r>
            <w:r w:rsidRPr="00871F9A">
              <w:rPr>
                <w:u w:val="single"/>
                <w:lang w:val="es-ES"/>
              </w:rPr>
              <w:t>formulario que consta en el Anexo II</w:t>
            </w:r>
            <w:r w:rsidRPr="00871F9A">
              <w:rPr>
                <w:lang w:val="es-ES"/>
              </w:rPr>
              <w:t xml:space="preserve"> de este documento. </w:t>
            </w:r>
            <w:r w:rsidR="009724AD" w:rsidRPr="00871F9A">
              <w:rPr>
                <w:lang w:val="es-ES"/>
              </w:rPr>
              <w:t>D</w:t>
            </w:r>
            <w:r w:rsidRPr="00871F9A">
              <w:rPr>
                <w:lang w:val="es-ES"/>
              </w:rPr>
              <w:t xml:space="preserve">eberán mencionar la institución encargada de la gestión del proyecto y designar a una </w:t>
            </w:r>
            <w:r w:rsidRPr="00871F9A">
              <w:rPr>
                <w:lang w:val="es-ES"/>
              </w:rPr>
              <w:lastRenderedPageBreak/>
              <w:t>persona responsable del seguimiento durante la ejecución del proyecto en el país (es decir, un coordinador o coordinadora).</w:t>
            </w:r>
          </w:p>
        </w:tc>
      </w:tr>
      <w:tr w:rsidR="006A69FB" w:rsidRPr="00871F9A" w14:paraId="4ECCB67D" w14:textId="77777777" w:rsidTr="00313AAB">
        <w:trPr>
          <w:trHeight w:val="253"/>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A2A9616" w14:textId="77777777" w:rsidR="006A69FB" w:rsidRPr="00871F9A" w:rsidRDefault="006A69FB" w:rsidP="00313AAB">
            <w:pPr>
              <w:pStyle w:val="TableParagraph"/>
              <w:spacing w:line="234" w:lineRule="exact"/>
              <w:ind w:left="102" w:right="90"/>
              <w:jc w:val="center"/>
              <w:rPr>
                <w:b/>
                <w:lang w:val="es-ES"/>
              </w:rPr>
            </w:pPr>
            <w:r w:rsidRPr="00871F9A">
              <w:rPr>
                <w:b/>
                <w:lang w:val="es-ES"/>
              </w:rPr>
              <w:lastRenderedPageBreak/>
              <w:t>2.7 Esquema Organizativo de Ejecución</w:t>
            </w:r>
          </w:p>
        </w:tc>
      </w:tr>
      <w:tr w:rsidR="006A69FB" w:rsidRPr="00871F9A" w14:paraId="79F3D93F" w14:textId="77777777" w:rsidTr="00313AAB">
        <w:trPr>
          <w:trHeight w:val="506"/>
        </w:trPr>
        <w:tc>
          <w:tcPr>
            <w:tcW w:w="9351" w:type="dxa"/>
            <w:gridSpan w:val="2"/>
            <w:tcBorders>
              <w:top w:val="single" w:sz="4" w:space="0" w:color="000000"/>
              <w:left w:val="single" w:sz="4" w:space="0" w:color="000000"/>
              <w:bottom w:val="single" w:sz="4" w:space="0" w:color="000000"/>
              <w:right w:val="single" w:sz="4" w:space="0" w:color="000000"/>
            </w:tcBorders>
          </w:tcPr>
          <w:p w14:paraId="1E81B3DA" w14:textId="77777777" w:rsidR="006A69FB" w:rsidRPr="00871F9A" w:rsidRDefault="006A69FB" w:rsidP="00313AAB">
            <w:pPr>
              <w:pStyle w:val="TableParagraph"/>
              <w:ind w:left="110" w:right="614"/>
              <w:rPr>
                <w:lang w:val="es-ES"/>
              </w:rPr>
            </w:pPr>
            <w:r w:rsidRPr="00871F9A">
              <w:rPr>
                <w:lang w:val="es-ES"/>
              </w:rPr>
              <w:t>División de Coordinación de la Agenda para el Desarrollo, Sector de Desarrollo Regional y Nacional</w:t>
            </w:r>
          </w:p>
          <w:p w14:paraId="70DD6EE2" w14:textId="77777777" w:rsidR="006A69FB" w:rsidRPr="00871F9A" w:rsidRDefault="006A69FB" w:rsidP="00313AAB">
            <w:pPr>
              <w:pStyle w:val="TableParagraph"/>
              <w:ind w:right="614"/>
              <w:rPr>
                <w:lang w:val="es-ES"/>
              </w:rPr>
            </w:pPr>
          </w:p>
        </w:tc>
      </w:tr>
      <w:tr w:rsidR="006A69FB" w:rsidRPr="00871F9A" w14:paraId="746000D8" w14:textId="77777777" w:rsidTr="00313AAB">
        <w:trPr>
          <w:trHeight w:val="254"/>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E23D8D" w14:textId="77777777" w:rsidR="006A69FB" w:rsidRPr="00871F9A" w:rsidRDefault="006A69FB" w:rsidP="00313AAB">
            <w:pPr>
              <w:pStyle w:val="TableParagraph"/>
              <w:spacing w:line="234" w:lineRule="exact"/>
              <w:ind w:left="102" w:right="90"/>
              <w:jc w:val="center"/>
              <w:rPr>
                <w:b/>
                <w:lang w:val="es-ES"/>
              </w:rPr>
            </w:pPr>
            <w:r w:rsidRPr="00871F9A">
              <w:rPr>
                <w:b/>
                <w:lang w:val="es-ES"/>
              </w:rPr>
              <w:t>2.8 Vínculos con otros esquemas organizativos</w:t>
            </w:r>
          </w:p>
        </w:tc>
      </w:tr>
      <w:tr w:rsidR="006A69FB" w:rsidRPr="00871F9A" w14:paraId="5C000188" w14:textId="77777777" w:rsidTr="00313AAB">
        <w:trPr>
          <w:trHeight w:val="1013"/>
        </w:trPr>
        <w:tc>
          <w:tcPr>
            <w:tcW w:w="9351" w:type="dxa"/>
            <w:gridSpan w:val="2"/>
            <w:tcBorders>
              <w:top w:val="single" w:sz="4" w:space="0" w:color="000000"/>
              <w:left w:val="single" w:sz="4" w:space="0" w:color="000000"/>
              <w:bottom w:val="single" w:sz="4" w:space="0" w:color="000000"/>
              <w:right w:val="single" w:sz="4" w:space="0" w:color="000000"/>
            </w:tcBorders>
          </w:tcPr>
          <w:p w14:paraId="220D4845" w14:textId="77777777" w:rsidR="006A69FB" w:rsidRPr="00871F9A" w:rsidRDefault="006A69FB" w:rsidP="006A69FB">
            <w:pPr>
              <w:pStyle w:val="TableParagraph"/>
              <w:numPr>
                <w:ilvl w:val="0"/>
                <w:numId w:val="9"/>
              </w:numPr>
              <w:spacing w:before="1"/>
              <w:rPr>
                <w:lang w:val="es-ES"/>
              </w:rPr>
            </w:pPr>
            <w:r w:rsidRPr="00871F9A">
              <w:rPr>
                <w:lang w:val="es-ES"/>
              </w:rPr>
              <w:t>Divisiones regionales, Sector de Desarrollo Regional y Nacional</w:t>
            </w:r>
          </w:p>
          <w:p w14:paraId="729A44D2" w14:textId="77777777" w:rsidR="006A69FB" w:rsidRPr="00871F9A" w:rsidRDefault="006A69FB" w:rsidP="006A69FB">
            <w:pPr>
              <w:pStyle w:val="TableParagraph"/>
              <w:numPr>
                <w:ilvl w:val="0"/>
                <w:numId w:val="9"/>
              </w:numPr>
              <w:spacing w:before="1"/>
              <w:rPr>
                <w:lang w:val="es-ES"/>
              </w:rPr>
            </w:pPr>
            <w:r w:rsidRPr="00871F9A">
              <w:rPr>
                <w:lang w:val="es-ES"/>
              </w:rPr>
              <w:t>Departamento de PI para Innovadores, Sector de PI y Ecosistemas de Innovación</w:t>
            </w:r>
          </w:p>
          <w:p w14:paraId="4A72D5B4" w14:textId="77777777" w:rsidR="00761B39" w:rsidRPr="00871F9A" w:rsidRDefault="00761B39" w:rsidP="006A69FB">
            <w:pPr>
              <w:pStyle w:val="TableParagraph"/>
              <w:numPr>
                <w:ilvl w:val="0"/>
                <w:numId w:val="9"/>
              </w:numPr>
              <w:spacing w:before="1"/>
              <w:rPr>
                <w:lang w:val="es-ES"/>
              </w:rPr>
            </w:pPr>
            <w:r w:rsidRPr="00871F9A">
              <w:rPr>
                <w:lang w:val="es-ES"/>
              </w:rPr>
              <w:t>Sección de Transferencia de Tecnología, Departamento de PI para Innovadores</w:t>
            </w:r>
          </w:p>
          <w:p w14:paraId="3008C87C" w14:textId="327D36A1" w:rsidR="006A69FB" w:rsidRPr="00871F9A" w:rsidRDefault="00761B39" w:rsidP="00761B39">
            <w:pPr>
              <w:pStyle w:val="TableParagraph"/>
              <w:numPr>
                <w:ilvl w:val="0"/>
                <w:numId w:val="9"/>
              </w:numPr>
              <w:spacing w:before="1"/>
              <w:rPr>
                <w:lang w:val="es-ES"/>
              </w:rPr>
            </w:pPr>
            <w:r w:rsidRPr="00871F9A">
              <w:rPr>
                <w:lang w:val="es-ES"/>
              </w:rPr>
              <w:t xml:space="preserve"> </w:t>
            </w:r>
            <w:r w:rsidR="006A69FB" w:rsidRPr="00871F9A">
              <w:rPr>
                <w:lang w:val="es-ES"/>
              </w:rPr>
              <w:t>División de Fomento del Respeto por la PI, Sector de Alianzas y Desafíos Mundiales</w:t>
            </w:r>
          </w:p>
        </w:tc>
      </w:tr>
      <w:tr w:rsidR="006A69FB" w:rsidRPr="00871F9A" w14:paraId="60C53943" w14:textId="77777777" w:rsidTr="00313AAB">
        <w:trPr>
          <w:trHeight w:val="36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7479900" w14:textId="77777777" w:rsidR="006A69FB" w:rsidRPr="00871F9A" w:rsidRDefault="006A69FB" w:rsidP="00313AAB">
            <w:pPr>
              <w:pStyle w:val="TableParagraph"/>
              <w:spacing w:line="250" w:lineRule="exact"/>
              <w:ind w:left="110"/>
              <w:jc w:val="center"/>
              <w:rPr>
                <w:lang w:val="es-ES"/>
              </w:rPr>
            </w:pPr>
            <w:r w:rsidRPr="00871F9A">
              <w:rPr>
                <w:b/>
                <w:lang w:val="es-ES"/>
              </w:rPr>
              <w:t>2.9 Vínculos con otros proyectos de la AD</w:t>
            </w:r>
          </w:p>
        </w:tc>
      </w:tr>
      <w:tr w:rsidR="006A69FB" w:rsidRPr="00871F9A" w14:paraId="291177D1" w14:textId="77777777" w:rsidTr="00313AAB">
        <w:trPr>
          <w:trHeight w:val="568"/>
        </w:trPr>
        <w:tc>
          <w:tcPr>
            <w:tcW w:w="9351" w:type="dxa"/>
            <w:gridSpan w:val="2"/>
            <w:tcBorders>
              <w:top w:val="single" w:sz="4" w:space="0" w:color="000000"/>
              <w:left w:val="single" w:sz="4" w:space="0" w:color="000000"/>
              <w:bottom w:val="single" w:sz="4" w:space="0" w:color="000000"/>
              <w:right w:val="single" w:sz="4" w:space="0" w:color="000000"/>
            </w:tcBorders>
          </w:tcPr>
          <w:p w14:paraId="0932BC40" w14:textId="67DAD7BE" w:rsidR="006A69FB" w:rsidRPr="00871F9A" w:rsidRDefault="006A69FB" w:rsidP="00313AAB">
            <w:pPr>
              <w:pStyle w:val="TableParagraph"/>
              <w:spacing w:before="1" w:line="239" w:lineRule="exact"/>
              <w:ind w:left="110"/>
              <w:rPr>
                <w:lang w:val="es-ES"/>
              </w:rPr>
            </w:pPr>
            <w:r w:rsidRPr="00871F9A">
              <w:rPr>
                <w:lang w:val="es-ES"/>
              </w:rPr>
              <w:t>Proyecto de creación de instrumentos de acceso a la información sobre patentes – Fases I y II (</w:t>
            </w:r>
            <w:hyperlink r:id="rId9">
              <w:r w:rsidRPr="00871F9A">
                <w:rPr>
                  <w:rStyle w:val="Hyperlink"/>
                  <w:lang w:val="es-ES"/>
                </w:rPr>
                <w:t>CDIP/4/6</w:t>
              </w:r>
            </w:hyperlink>
            <w:r w:rsidRPr="00871F9A">
              <w:rPr>
                <w:lang w:val="es-ES"/>
              </w:rPr>
              <w:t xml:space="preserve"> y </w:t>
            </w:r>
            <w:hyperlink r:id="rId10">
              <w:r w:rsidRPr="00871F9A">
                <w:rPr>
                  <w:rStyle w:val="Hyperlink"/>
                  <w:lang w:val="es-ES"/>
                </w:rPr>
                <w:t>CDIP/10/13</w:t>
              </w:r>
            </w:hyperlink>
            <w:r w:rsidRPr="00871F9A">
              <w:rPr>
                <w:lang w:val="es-ES"/>
              </w:rPr>
              <w:t>)</w:t>
            </w:r>
          </w:p>
          <w:p w14:paraId="7A6C8EDB" w14:textId="77777777" w:rsidR="006A69FB" w:rsidRPr="00871F9A" w:rsidRDefault="006A69FB" w:rsidP="00313AAB">
            <w:pPr>
              <w:pStyle w:val="TableParagraph"/>
              <w:spacing w:before="1" w:line="239" w:lineRule="exact"/>
              <w:ind w:left="110"/>
              <w:rPr>
                <w:lang w:val="es-ES"/>
              </w:rPr>
            </w:pPr>
          </w:p>
          <w:p w14:paraId="31B15CD3" w14:textId="22BEE85E" w:rsidR="006A69FB" w:rsidRPr="00871F9A" w:rsidRDefault="006A69FB" w:rsidP="00313AAB">
            <w:pPr>
              <w:pStyle w:val="TableParagraph"/>
              <w:spacing w:before="1" w:line="239" w:lineRule="exact"/>
              <w:ind w:left="110"/>
              <w:rPr>
                <w:lang w:val="es-ES"/>
              </w:rPr>
            </w:pPr>
            <w:r w:rsidRPr="00871F9A">
              <w:rPr>
                <w:lang w:val="es-ES"/>
              </w:rPr>
              <w:t>Fortalecimiento de capacidades en el uso de información técnica y científica relativa a tecnologías apropiadas para solucionar determinados problemas de desarrollo – Fases I y II (</w:t>
            </w:r>
            <w:hyperlink r:id="rId11">
              <w:r w:rsidRPr="00871F9A">
                <w:rPr>
                  <w:rStyle w:val="Hyperlink"/>
                  <w:lang w:val="es-ES"/>
                </w:rPr>
                <w:t>CDIP/5/6 Rev.</w:t>
              </w:r>
            </w:hyperlink>
            <w:r w:rsidRPr="00871F9A">
              <w:rPr>
                <w:lang w:val="es-ES"/>
              </w:rPr>
              <w:t xml:space="preserve"> y </w:t>
            </w:r>
            <w:hyperlink r:id="rId12">
              <w:r w:rsidRPr="00871F9A">
                <w:rPr>
                  <w:rStyle w:val="Hyperlink"/>
                  <w:lang w:val="es-ES"/>
                </w:rPr>
                <w:t>CDIP/13/9</w:t>
              </w:r>
            </w:hyperlink>
            <w:r w:rsidRPr="00871F9A">
              <w:rPr>
                <w:lang w:val="es-ES"/>
              </w:rPr>
              <w:t>)</w:t>
            </w:r>
          </w:p>
          <w:p w14:paraId="7C42C877" w14:textId="77777777" w:rsidR="006A69FB" w:rsidRPr="00871F9A" w:rsidRDefault="006A69FB" w:rsidP="00313AAB">
            <w:pPr>
              <w:pStyle w:val="TableParagraph"/>
              <w:spacing w:before="1" w:line="239" w:lineRule="exact"/>
              <w:ind w:left="110"/>
              <w:rPr>
                <w:lang w:val="es-ES"/>
              </w:rPr>
            </w:pPr>
          </w:p>
        </w:tc>
      </w:tr>
      <w:tr w:rsidR="006A69FB" w:rsidRPr="00871F9A" w14:paraId="705AF639" w14:textId="77777777" w:rsidTr="00313AAB">
        <w:trPr>
          <w:trHeight w:val="406"/>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E2E46B3" w14:textId="77777777" w:rsidR="006A69FB" w:rsidRPr="00871F9A" w:rsidRDefault="006A69FB" w:rsidP="00313AAB">
            <w:pPr>
              <w:pStyle w:val="TableParagraph"/>
              <w:spacing w:line="246" w:lineRule="exact"/>
              <w:ind w:left="110"/>
              <w:jc w:val="center"/>
              <w:rPr>
                <w:lang w:val="es-ES"/>
              </w:rPr>
            </w:pPr>
            <w:r w:rsidRPr="00871F9A">
              <w:rPr>
                <w:b/>
                <w:lang w:val="es-ES"/>
              </w:rPr>
              <w:t>2.10 Contribución a los Resultados Previstos del Programa de Trabajo y Presupuesto de la OMPI</w:t>
            </w:r>
          </w:p>
        </w:tc>
      </w:tr>
      <w:tr w:rsidR="006A69FB" w:rsidRPr="00871F9A" w14:paraId="19C9AE7F" w14:textId="77777777" w:rsidTr="00313AAB">
        <w:trPr>
          <w:trHeight w:val="451"/>
        </w:trPr>
        <w:tc>
          <w:tcPr>
            <w:tcW w:w="9351" w:type="dxa"/>
            <w:gridSpan w:val="2"/>
            <w:tcBorders>
              <w:top w:val="single" w:sz="4" w:space="0" w:color="000000"/>
              <w:left w:val="single" w:sz="4" w:space="0" w:color="000000"/>
              <w:bottom w:val="single" w:sz="4" w:space="0" w:color="000000"/>
              <w:right w:val="single" w:sz="4" w:space="0" w:color="000000"/>
            </w:tcBorders>
          </w:tcPr>
          <w:p w14:paraId="6CA4E78F" w14:textId="77777777" w:rsidR="006A69FB" w:rsidRPr="00871F9A" w:rsidRDefault="006A69FB" w:rsidP="00313AAB">
            <w:pPr>
              <w:pStyle w:val="TableParagraph"/>
              <w:spacing w:line="246" w:lineRule="exact"/>
              <w:ind w:left="110"/>
              <w:rPr>
                <w:bCs/>
                <w:lang w:val="es-ES"/>
              </w:rPr>
            </w:pPr>
            <w:r w:rsidRPr="00871F9A">
              <w:rPr>
                <w:b/>
                <w:bCs/>
                <w:lang w:val="es-ES"/>
              </w:rPr>
              <w:t>Resultado previsto 1.1.</w:t>
            </w:r>
            <w:r w:rsidRPr="00871F9A">
              <w:rPr>
                <w:lang w:val="es-ES"/>
              </w:rPr>
              <w:t xml:space="preserve"> Comunicación y participación más sólidas en todo el mundo para sensibilizar y aumentar el conocimiento sobre la manera en que la PI puede mejorar vida de la humanidad a nivel mundial.</w:t>
            </w:r>
          </w:p>
          <w:p w14:paraId="0D5446B9" w14:textId="77777777" w:rsidR="006A69FB" w:rsidRPr="00871F9A" w:rsidRDefault="006A69FB" w:rsidP="00313AAB">
            <w:pPr>
              <w:pStyle w:val="TableParagraph"/>
              <w:spacing w:line="246" w:lineRule="exact"/>
              <w:ind w:left="110"/>
              <w:rPr>
                <w:bCs/>
                <w:lang w:val="es-ES"/>
              </w:rPr>
            </w:pPr>
          </w:p>
          <w:p w14:paraId="7529DEBA" w14:textId="77777777" w:rsidR="006A69FB" w:rsidRPr="00871F9A" w:rsidRDefault="006A69FB" w:rsidP="00313AAB">
            <w:pPr>
              <w:pStyle w:val="TableParagraph"/>
              <w:spacing w:line="246" w:lineRule="exact"/>
              <w:ind w:left="110"/>
              <w:rPr>
                <w:bCs/>
                <w:lang w:val="es-ES"/>
              </w:rPr>
            </w:pPr>
            <w:r w:rsidRPr="00871F9A">
              <w:rPr>
                <w:b/>
                <w:bCs/>
                <w:lang w:val="es-ES"/>
              </w:rPr>
              <w:t>Resultado previsto 3.3.</w:t>
            </w:r>
            <w:r w:rsidRPr="00871F9A">
              <w:rPr>
                <w:lang w:val="es-ES"/>
              </w:rPr>
              <w:t xml:space="preserve"> Facilitar la transferencia de conocimientos y la adaptación tecnológica mediante las plataformas y herramientas de la PI de la OMPI para abordar los desafíos mundiales. </w:t>
            </w:r>
          </w:p>
          <w:p w14:paraId="62527643" w14:textId="77777777" w:rsidR="006A69FB" w:rsidRPr="00871F9A" w:rsidRDefault="006A69FB" w:rsidP="00313AAB">
            <w:pPr>
              <w:pStyle w:val="TableParagraph"/>
              <w:spacing w:line="246" w:lineRule="exact"/>
              <w:ind w:left="110"/>
              <w:rPr>
                <w:bCs/>
                <w:lang w:val="es-ES"/>
              </w:rPr>
            </w:pPr>
          </w:p>
          <w:p w14:paraId="108FC960" w14:textId="08A588F9" w:rsidR="006A69FB" w:rsidRPr="00871F9A" w:rsidRDefault="006A69FB" w:rsidP="00313AAB">
            <w:pPr>
              <w:pStyle w:val="TableParagraph"/>
              <w:spacing w:line="246" w:lineRule="exact"/>
              <w:ind w:left="110"/>
              <w:rPr>
                <w:bCs/>
                <w:lang w:val="es-ES"/>
              </w:rPr>
            </w:pPr>
            <w:r w:rsidRPr="00871F9A">
              <w:rPr>
                <w:b/>
                <w:bCs/>
                <w:lang w:val="es-ES"/>
              </w:rPr>
              <w:t>Resultado previsto 4.1.</w:t>
            </w:r>
            <w:r w:rsidRPr="00871F9A">
              <w:rPr>
                <w:lang w:val="es-ES"/>
              </w:rPr>
              <w:t xml:space="preserve"> Uso más eficaz de la PI para apoyar el crecimiento y el desarrollo de los Estados miembros y sus regiones y subregiones, incluso mediante la integración de las recomendaciones de la AD.</w:t>
            </w:r>
          </w:p>
          <w:p w14:paraId="772D23F7" w14:textId="77777777" w:rsidR="006A69FB" w:rsidRPr="00871F9A" w:rsidRDefault="006A69FB" w:rsidP="00313AAB">
            <w:pPr>
              <w:pStyle w:val="TableParagraph"/>
              <w:spacing w:line="246" w:lineRule="exact"/>
              <w:ind w:left="110"/>
              <w:rPr>
                <w:bCs/>
                <w:lang w:val="es-ES"/>
              </w:rPr>
            </w:pPr>
          </w:p>
        </w:tc>
      </w:tr>
      <w:tr w:rsidR="006A69FB" w:rsidRPr="00871F9A" w14:paraId="25E5FB8C" w14:textId="77777777" w:rsidTr="00313AAB">
        <w:trPr>
          <w:trHeight w:val="352"/>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9380A09" w14:textId="77777777" w:rsidR="006A69FB" w:rsidRPr="00871F9A" w:rsidRDefault="006A69FB" w:rsidP="00313AAB">
            <w:pPr>
              <w:pStyle w:val="TableParagraph"/>
              <w:keepNext/>
              <w:ind w:left="110" w:right="77"/>
              <w:jc w:val="center"/>
              <w:rPr>
                <w:b/>
                <w:lang w:val="es-ES"/>
              </w:rPr>
            </w:pPr>
            <w:r w:rsidRPr="00871F9A">
              <w:rPr>
                <w:b/>
                <w:lang w:val="es-ES"/>
              </w:rPr>
              <w:lastRenderedPageBreak/>
              <w:t>2.11 Riesgos y estrategias</w:t>
            </w:r>
          </w:p>
        </w:tc>
      </w:tr>
      <w:tr w:rsidR="006A69FB" w:rsidRPr="00871F9A" w14:paraId="139AB1DD" w14:textId="77777777" w:rsidTr="00313AAB">
        <w:trPr>
          <w:trHeight w:val="424"/>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2F00281" w14:textId="77777777" w:rsidR="006A69FB" w:rsidRPr="00871F9A" w:rsidRDefault="006A69FB" w:rsidP="00313AAB">
            <w:pPr>
              <w:pStyle w:val="TableParagraph"/>
              <w:keepNext/>
              <w:ind w:left="110" w:right="77"/>
              <w:rPr>
                <w:b/>
                <w:lang w:val="es-ES"/>
              </w:rPr>
            </w:pPr>
            <w:r w:rsidRPr="00871F9A">
              <w:rPr>
                <w:b/>
                <w:lang w:val="es-ES"/>
              </w:rPr>
              <w:t xml:space="preserve">Riesgo 1: </w:t>
            </w:r>
            <w:r w:rsidRPr="00871F9A">
              <w:rPr>
                <w:lang w:val="es-ES"/>
              </w:rPr>
              <w:t>Eventual repetición de la crisis ocasionada por la COVID-19 y, como consecuencia, cuarentenas y otras medidas restrictivas que dificulten la ejecución del proyecto.</w:t>
            </w:r>
          </w:p>
          <w:p w14:paraId="4C9CBDC5" w14:textId="77777777" w:rsidR="006A69FB" w:rsidRPr="00871F9A" w:rsidRDefault="006A69FB" w:rsidP="00313AAB">
            <w:pPr>
              <w:pStyle w:val="TableParagraph"/>
              <w:keepNext/>
              <w:ind w:left="110" w:right="77"/>
              <w:rPr>
                <w:b/>
                <w:lang w:val="es-ES"/>
              </w:rPr>
            </w:pPr>
          </w:p>
          <w:p w14:paraId="3428FD2B" w14:textId="77777777" w:rsidR="006A69FB" w:rsidRPr="00871F9A" w:rsidRDefault="006A69FB" w:rsidP="00313AAB">
            <w:pPr>
              <w:pStyle w:val="TableParagraph"/>
              <w:keepNext/>
              <w:ind w:left="110" w:right="77"/>
              <w:rPr>
                <w:b/>
                <w:lang w:val="es-ES"/>
              </w:rPr>
            </w:pPr>
            <w:r w:rsidRPr="00871F9A">
              <w:rPr>
                <w:b/>
                <w:lang w:val="es-ES"/>
              </w:rPr>
              <w:t xml:space="preserve">Estrategia de mitigación 1: </w:t>
            </w:r>
            <w:r w:rsidRPr="00871F9A">
              <w:rPr>
                <w:lang w:val="es-ES"/>
              </w:rPr>
              <w:t>Seguimiento estricto de la situación sanitaria en cada país beneficiario, organizando esa tarea con los coordinadores nacionales. Adaptación de las modalidades de ejecución de actividades (por ejemplo: priorizar reuniones virtuales, minimizar la cantidad de viajes), cuando sea viable.</w:t>
            </w:r>
          </w:p>
          <w:p w14:paraId="238539DB" w14:textId="77777777" w:rsidR="006A69FB" w:rsidRPr="00871F9A" w:rsidRDefault="006A69FB" w:rsidP="00313AAB">
            <w:pPr>
              <w:pStyle w:val="TableParagraph"/>
              <w:keepNext/>
              <w:ind w:left="110" w:right="77"/>
              <w:rPr>
                <w:b/>
                <w:lang w:val="es-ES"/>
              </w:rPr>
            </w:pPr>
          </w:p>
          <w:p w14:paraId="49095B3A" w14:textId="77777777" w:rsidR="006A69FB" w:rsidRPr="00871F9A" w:rsidRDefault="006A69FB" w:rsidP="00313AAB">
            <w:pPr>
              <w:pStyle w:val="TableParagraph"/>
              <w:keepNext/>
              <w:ind w:left="110" w:right="77"/>
              <w:rPr>
                <w:b/>
                <w:lang w:val="es-ES"/>
              </w:rPr>
            </w:pPr>
            <w:r w:rsidRPr="00871F9A">
              <w:rPr>
                <w:b/>
                <w:lang w:val="es-ES"/>
              </w:rPr>
              <w:t xml:space="preserve">Riesgo 2: </w:t>
            </w:r>
            <w:r w:rsidRPr="00871F9A">
              <w:rPr>
                <w:lang w:val="es-ES"/>
              </w:rPr>
              <w:t>El proyecto requiere experiencia en distintos campos de la PI y, por lo tanto, podría ser difícil ubicar un área que se encargue de su ejecución.</w:t>
            </w:r>
          </w:p>
          <w:p w14:paraId="06FDA3A7" w14:textId="77777777" w:rsidR="006A69FB" w:rsidRPr="00871F9A" w:rsidRDefault="006A69FB" w:rsidP="00313AAB">
            <w:pPr>
              <w:pStyle w:val="TableParagraph"/>
              <w:keepNext/>
              <w:ind w:left="110" w:right="77"/>
              <w:rPr>
                <w:b/>
                <w:lang w:val="es-ES"/>
              </w:rPr>
            </w:pPr>
          </w:p>
          <w:p w14:paraId="4B7C0081" w14:textId="1B451251" w:rsidR="006A69FB" w:rsidRPr="00871F9A" w:rsidRDefault="006A69FB" w:rsidP="00313AAB">
            <w:pPr>
              <w:pStyle w:val="TableParagraph"/>
              <w:keepNext/>
              <w:ind w:left="110" w:right="77"/>
              <w:rPr>
                <w:lang w:val="es-ES"/>
              </w:rPr>
            </w:pPr>
            <w:r w:rsidRPr="00871F9A">
              <w:rPr>
                <w:b/>
                <w:lang w:val="es-ES"/>
              </w:rPr>
              <w:t xml:space="preserve">Estrategia de mitigación 2: </w:t>
            </w:r>
            <w:r w:rsidRPr="00871F9A">
              <w:rPr>
                <w:lang w:val="es-ES"/>
              </w:rPr>
              <w:t>Participación de diferentes esferas y divisiones de la OMPI</w:t>
            </w:r>
            <w:r w:rsidR="009724AD" w:rsidRPr="00871F9A">
              <w:rPr>
                <w:lang w:val="es-ES"/>
              </w:rPr>
              <w:t xml:space="preserve"> y de los Estados miembros beneficiarios</w:t>
            </w:r>
            <w:r w:rsidRPr="00871F9A">
              <w:rPr>
                <w:lang w:val="es-ES"/>
              </w:rPr>
              <w:t>. Mejora de la coordinación y comunicación regular por parte del director del proyecto, a escala interna y con los Estados miembros.</w:t>
            </w:r>
          </w:p>
          <w:p w14:paraId="6F2C2F99" w14:textId="77777777" w:rsidR="006A69FB" w:rsidRPr="00871F9A" w:rsidRDefault="006A69FB" w:rsidP="00313AAB">
            <w:pPr>
              <w:pStyle w:val="TableParagraph"/>
              <w:keepNext/>
              <w:ind w:left="110" w:right="77"/>
              <w:rPr>
                <w:b/>
                <w:lang w:val="es-ES"/>
              </w:rPr>
            </w:pPr>
          </w:p>
          <w:p w14:paraId="0D2AFF84" w14:textId="296CD3E0" w:rsidR="006A69FB" w:rsidRPr="00871F9A" w:rsidRDefault="006A69FB" w:rsidP="00313AAB">
            <w:pPr>
              <w:pStyle w:val="TableParagraph"/>
              <w:keepNext/>
              <w:ind w:left="110" w:right="77"/>
              <w:rPr>
                <w:lang w:val="es-ES"/>
              </w:rPr>
            </w:pPr>
            <w:r w:rsidRPr="00871F9A">
              <w:rPr>
                <w:b/>
                <w:lang w:val="es-ES"/>
              </w:rPr>
              <w:t xml:space="preserve">Riesgo 3: </w:t>
            </w:r>
            <w:r w:rsidRPr="00871F9A">
              <w:rPr>
                <w:lang w:val="es-ES"/>
              </w:rPr>
              <w:t xml:space="preserve">Dificultades tanto al identificar los ámbitos o sectores específicos que serán abordados por </w:t>
            </w:r>
            <w:r w:rsidR="009724AD" w:rsidRPr="00871F9A">
              <w:rPr>
                <w:lang w:val="es-ES"/>
              </w:rPr>
              <w:t>e</w:t>
            </w:r>
            <w:r w:rsidRPr="00871F9A">
              <w:rPr>
                <w:lang w:val="es-ES"/>
              </w:rPr>
              <w:t>l estudio y las recopilaciones, como al garantizar la pertinencia del alcance de cada informe sobre la actividad de patentamiento.</w:t>
            </w:r>
          </w:p>
          <w:p w14:paraId="4599130A" w14:textId="77777777" w:rsidR="006A69FB" w:rsidRPr="00871F9A" w:rsidRDefault="006A69FB" w:rsidP="00313AAB">
            <w:pPr>
              <w:pStyle w:val="TableParagraph"/>
              <w:keepNext/>
              <w:ind w:left="110" w:right="77"/>
              <w:rPr>
                <w:lang w:val="es-ES"/>
              </w:rPr>
            </w:pPr>
          </w:p>
          <w:p w14:paraId="1C7C474B" w14:textId="77777777" w:rsidR="006A69FB" w:rsidRPr="00871F9A" w:rsidRDefault="006A69FB" w:rsidP="00313AAB">
            <w:pPr>
              <w:pStyle w:val="TableParagraph"/>
              <w:keepNext/>
              <w:ind w:left="110" w:right="77"/>
              <w:rPr>
                <w:lang w:val="es-ES"/>
              </w:rPr>
            </w:pPr>
            <w:r w:rsidRPr="00871F9A">
              <w:rPr>
                <w:b/>
                <w:bCs/>
                <w:lang w:val="es-ES"/>
              </w:rPr>
              <w:t>Estrategia de mitigación 3:</w:t>
            </w:r>
            <w:r w:rsidRPr="00871F9A">
              <w:rPr>
                <w:lang w:val="es-ES"/>
              </w:rPr>
              <w:t xml:space="preserve"> Se solicitará a los Estados miembros interesados que brinden información preliminar e indiquen a qué sector o ámbito desean darle prioridad. Cada informe debe ser elaborado en colaboración con una institución asociada y se adaptará el mandato de cada informe a las necesidades específicas del asociado. Además, el alcance de cada informe deberá coordinarse con las unidades de la OMPI que trabajan en las respectivas áreas temáticas.</w:t>
            </w:r>
          </w:p>
          <w:p w14:paraId="66C7C7DC" w14:textId="77777777" w:rsidR="006A69FB" w:rsidRPr="00871F9A" w:rsidRDefault="006A69FB" w:rsidP="00313AAB">
            <w:pPr>
              <w:pStyle w:val="TableParagraph"/>
              <w:keepNext/>
              <w:ind w:left="110" w:right="77"/>
              <w:rPr>
                <w:b/>
                <w:lang w:val="es-ES"/>
              </w:rPr>
            </w:pPr>
          </w:p>
          <w:p w14:paraId="194B24EE" w14:textId="77777777" w:rsidR="006A69FB" w:rsidRPr="00871F9A" w:rsidRDefault="006A69FB" w:rsidP="00313AAB">
            <w:pPr>
              <w:pStyle w:val="TableParagraph"/>
              <w:keepNext/>
              <w:ind w:left="110" w:right="77"/>
              <w:rPr>
                <w:lang w:val="es-ES"/>
              </w:rPr>
            </w:pPr>
            <w:r w:rsidRPr="00871F9A">
              <w:rPr>
                <w:b/>
                <w:bCs/>
                <w:lang w:val="es-ES"/>
              </w:rPr>
              <w:t>Riesgo 4:</w:t>
            </w:r>
            <w:r w:rsidRPr="00871F9A">
              <w:rPr>
                <w:lang w:val="es-ES"/>
              </w:rPr>
              <w:t xml:space="preserve"> Uso insuficiente de los estudios e informes sobre la actividad de patentamiento elaborados en el contexto del proyecto.</w:t>
            </w:r>
          </w:p>
          <w:p w14:paraId="72D4886A" w14:textId="77777777" w:rsidR="006A69FB" w:rsidRPr="00871F9A" w:rsidRDefault="006A69FB" w:rsidP="00313AAB">
            <w:pPr>
              <w:pStyle w:val="TableParagraph"/>
              <w:keepNext/>
              <w:ind w:left="110" w:right="77"/>
              <w:rPr>
                <w:lang w:val="es-ES"/>
              </w:rPr>
            </w:pPr>
          </w:p>
          <w:p w14:paraId="5E822F0F" w14:textId="35265645" w:rsidR="006A69FB" w:rsidRPr="00871F9A" w:rsidRDefault="006A69FB" w:rsidP="00313AAB">
            <w:pPr>
              <w:pStyle w:val="TableParagraph"/>
              <w:keepNext/>
              <w:ind w:left="110" w:right="77"/>
              <w:rPr>
                <w:lang w:val="es-ES"/>
              </w:rPr>
            </w:pPr>
            <w:r w:rsidRPr="00871F9A">
              <w:rPr>
                <w:b/>
                <w:bCs/>
                <w:lang w:val="es-ES"/>
              </w:rPr>
              <w:t>Estrategia de mitigación 4:</w:t>
            </w:r>
            <w:r w:rsidRPr="00871F9A">
              <w:rPr>
                <w:lang w:val="es-ES"/>
              </w:rPr>
              <w:t xml:space="preserve"> Mejora de los mecanismos de difusión de los informes mediante las publicaciones de la OMPI y los países beneficiarios, las redes de los Centros de Apoyo a la Tecnología y la Innovación (CATI) o las Oficinas de Transferencia de Tecnología como material de información, con la participación en iniciativas de sensibilización y otras actividades relacionadas con los temas de cada uno de los informes.</w:t>
            </w:r>
          </w:p>
          <w:p w14:paraId="435449A9" w14:textId="77777777" w:rsidR="006A69FB" w:rsidRPr="00871F9A" w:rsidRDefault="006A69FB" w:rsidP="00313AAB">
            <w:pPr>
              <w:pStyle w:val="TableParagraph"/>
              <w:keepNext/>
              <w:ind w:right="77"/>
              <w:rPr>
                <w:b/>
                <w:lang w:val="es-ES"/>
              </w:rPr>
            </w:pPr>
          </w:p>
        </w:tc>
      </w:tr>
    </w:tbl>
    <w:p w14:paraId="30A61A1E" w14:textId="77777777" w:rsidR="006A69FB" w:rsidRPr="00871F9A" w:rsidRDefault="006A69FB" w:rsidP="006A69FB">
      <w:pPr>
        <w:sectPr w:rsidR="006A69FB" w:rsidRPr="00871F9A">
          <w:headerReference w:type="default" r:id="rId13"/>
          <w:headerReference w:type="first" r:id="rId14"/>
          <w:pgSz w:w="11906" w:h="16838"/>
          <w:pgMar w:top="1417" w:right="1417" w:bottom="1417" w:left="1417" w:header="709" w:footer="0" w:gutter="0"/>
          <w:pgNumType w:start="1"/>
          <w:cols w:space="720"/>
          <w:formProt w:val="0"/>
          <w:titlePg/>
          <w:docGrid w:linePitch="299"/>
        </w:sectPr>
      </w:pPr>
    </w:p>
    <w:p w14:paraId="6F44B887" w14:textId="77777777" w:rsidR="006A69FB" w:rsidRPr="00871F9A" w:rsidRDefault="006A69FB" w:rsidP="006A69FB">
      <w:pPr>
        <w:pStyle w:val="TableParagraph"/>
        <w:spacing w:line="268" w:lineRule="exact"/>
        <w:ind w:left="98"/>
        <w:rPr>
          <w:b/>
          <w:lang w:val="es-ES"/>
        </w:rPr>
      </w:pPr>
      <w:r w:rsidRPr="00871F9A">
        <w:rPr>
          <w:b/>
          <w:lang w:val="es-ES"/>
        </w:rPr>
        <w:lastRenderedPageBreak/>
        <w:t>3. CALENDARIO TENTATIVO DE EJECUCIÓN</w:t>
      </w:r>
    </w:p>
    <w:p w14:paraId="3A6805C2" w14:textId="77777777" w:rsidR="006A69FB" w:rsidRPr="00871F9A" w:rsidRDefault="006A69FB" w:rsidP="006A69FB"/>
    <w:tbl>
      <w:tblPr>
        <w:tblpPr w:leftFromText="180" w:rightFromText="180" w:vertAnchor="text" w:tblpY="1"/>
        <w:tblW w:w="13125" w:type="dxa"/>
        <w:tblLayout w:type="fixed"/>
        <w:tblCellMar>
          <w:left w:w="107" w:type="dxa"/>
          <w:right w:w="107" w:type="dxa"/>
        </w:tblCellMar>
        <w:tblLook w:val="0000" w:firstRow="0" w:lastRow="0" w:firstColumn="0" w:lastColumn="0" w:noHBand="0" w:noVBand="0"/>
      </w:tblPr>
      <w:tblGrid>
        <w:gridCol w:w="6196"/>
        <w:gridCol w:w="539"/>
        <w:gridCol w:w="630"/>
        <w:gridCol w:w="541"/>
        <w:gridCol w:w="585"/>
        <w:gridCol w:w="584"/>
        <w:gridCol w:w="630"/>
        <w:gridCol w:w="541"/>
        <w:gridCol w:w="522"/>
        <w:gridCol w:w="647"/>
        <w:gridCol w:w="630"/>
        <w:gridCol w:w="541"/>
        <w:gridCol w:w="539"/>
      </w:tblGrid>
      <w:tr w:rsidR="006A69FB" w:rsidRPr="00871F9A" w14:paraId="789F3FE9" w14:textId="77777777" w:rsidTr="0044308D">
        <w:trPr>
          <w:trHeight w:val="277"/>
          <w:tblHeader/>
        </w:trPr>
        <w:tc>
          <w:tcPr>
            <w:tcW w:w="6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3B1C0EA" w14:textId="77777777" w:rsidR="006A69FB" w:rsidRPr="00871F9A" w:rsidRDefault="006A69FB" w:rsidP="00313AAB">
            <w:pPr>
              <w:widowControl w:val="0"/>
            </w:pPr>
          </w:p>
          <w:p w14:paraId="154297E5" w14:textId="77777777" w:rsidR="006A69FB" w:rsidRPr="00871F9A" w:rsidRDefault="006A69FB" w:rsidP="00313AAB">
            <w:pPr>
              <w:widowControl w:val="0"/>
              <w:rPr>
                <w:b/>
                <w:bCs/>
              </w:rPr>
            </w:pPr>
            <w:r w:rsidRPr="00871F9A">
              <w:rPr>
                <w:b/>
                <w:bCs/>
              </w:rPr>
              <w:t xml:space="preserve">Resultados </w:t>
            </w:r>
          </w:p>
        </w:tc>
        <w:tc>
          <w:tcPr>
            <w:tcW w:w="6929" w:type="dxa"/>
            <w:gridSpan w:val="12"/>
            <w:tcBorders>
              <w:top w:val="single" w:sz="4" w:space="0" w:color="000000"/>
              <w:left w:val="single" w:sz="4" w:space="0" w:color="000000"/>
              <w:bottom w:val="single" w:sz="4" w:space="0" w:color="000000"/>
              <w:right w:val="single" w:sz="4" w:space="0" w:color="000000"/>
            </w:tcBorders>
          </w:tcPr>
          <w:p w14:paraId="36C9D939" w14:textId="77777777" w:rsidR="006A69FB" w:rsidRPr="00871F9A" w:rsidRDefault="006A69FB" w:rsidP="00313AAB">
            <w:pPr>
              <w:widowControl w:val="0"/>
              <w:jc w:val="center"/>
              <w:rPr>
                <w:b/>
                <w:bCs/>
              </w:rPr>
            </w:pPr>
            <w:r w:rsidRPr="00871F9A">
              <w:rPr>
                <w:b/>
                <w:bCs/>
              </w:rPr>
              <w:t>Trimestres</w:t>
            </w:r>
          </w:p>
        </w:tc>
      </w:tr>
      <w:tr w:rsidR="006A69FB" w:rsidRPr="00871F9A" w14:paraId="2D6F92DE" w14:textId="77777777" w:rsidTr="0044308D">
        <w:trPr>
          <w:trHeight w:val="277"/>
          <w:tblHeader/>
        </w:trPr>
        <w:tc>
          <w:tcPr>
            <w:tcW w:w="6196" w:type="dxa"/>
            <w:vMerge/>
            <w:tcBorders>
              <w:top w:val="single" w:sz="4" w:space="0" w:color="000000"/>
              <w:left w:val="single" w:sz="4" w:space="0" w:color="000000"/>
              <w:bottom w:val="single" w:sz="4" w:space="0" w:color="000000"/>
              <w:right w:val="single" w:sz="4" w:space="0" w:color="000000"/>
            </w:tcBorders>
            <w:shd w:val="clear" w:color="auto" w:fill="auto"/>
          </w:tcPr>
          <w:p w14:paraId="1063D68B" w14:textId="77777777" w:rsidR="006A69FB" w:rsidRPr="00871F9A" w:rsidRDefault="006A69FB" w:rsidP="00313AAB">
            <w:pPr>
              <w:widowControl w:val="0"/>
            </w:pPr>
          </w:p>
        </w:tc>
        <w:tc>
          <w:tcPr>
            <w:tcW w:w="2295" w:type="dxa"/>
            <w:gridSpan w:val="4"/>
            <w:tcBorders>
              <w:top w:val="single" w:sz="4" w:space="0" w:color="000000"/>
              <w:left w:val="single" w:sz="4" w:space="0" w:color="000000"/>
              <w:bottom w:val="single" w:sz="4" w:space="0" w:color="000000"/>
              <w:right w:val="single" w:sz="4" w:space="0" w:color="000000"/>
            </w:tcBorders>
          </w:tcPr>
          <w:p w14:paraId="612A4093" w14:textId="77777777" w:rsidR="006A69FB" w:rsidRPr="00871F9A" w:rsidRDefault="006A69FB" w:rsidP="00313AAB">
            <w:pPr>
              <w:widowControl w:val="0"/>
              <w:jc w:val="center"/>
              <w:rPr>
                <w:b/>
                <w:bCs/>
              </w:rPr>
            </w:pPr>
            <w:r w:rsidRPr="00871F9A">
              <w:rPr>
                <w:b/>
                <w:bCs/>
              </w:rPr>
              <w:t>2023</w:t>
            </w:r>
          </w:p>
        </w:tc>
        <w:tc>
          <w:tcPr>
            <w:tcW w:w="2277" w:type="dxa"/>
            <w:gridSpan w:val="4"/>
            <w:tcBorders>
              <w:top w:val="single" w:sz="4" w:space="0" w:color="000000"/>
              <w:left w:val="single" w:sz="4" w:space="0" w:color="000000"/>
              <w:bottom w:val="single" w:sz="4" w:space="0" w:color="000000"/>
              <w:right w:val="single" w:sz="4" w:space="0" w:color="000000"/>
            </w:tcBorders>
          </w:tcPr>
          <w:p w14:paraId="2CFC3C71" w14:textId="77777777" w:rsidR="006A69FB" w:rsidRPr="00871F9A" w:rsidRDefault="006A69FB" w:rsidP="00313AAB">
            <w:pPr>
              <w:widowControl w:val="0"/>
              <w:jc w:val="center"/>
              <w:rPr>
                <w:b/>
                <w:bCs/>
              </w:rPr>
            </w:pPr>
            <w:r w:rsidRPr="00871F9A">
              <w:rPr>
                <w:b/>
                <w:bCs/>
              </w:rPr>
              <w:t>2024</w:t>
            </w:r>
          </w:p>
        </w:tc>
        <w:tc>
          <w:tcPr>
            <w:tcW w:w="2357" w:type="dxa"/>
            <w:gridSpan w:val="4"/>
            <w:tcBorders>
              <w:top w:val="single" w:sz="4" w:space="0" w:color="000000"/>
              <w:left w:val="single" w:sz="4" w:space="0" w:color="000000"/>
              <w:bottom w:val="single" w:sz="4" w:space="0" w:color="000000"/>
              <w:right w:val="single" w:sz="4" w:space="0" w:color="000000"/>
            </w:tcBorders>
          </w:tcPr>
          <w:p w14:paraId="63A78A40" w14:textId="77777777" w:rsidR="006A69FB" w:rsidRPr="00871F9A" w:rsidRDefault="006A69FB" w:rsidP="00313AAB">
            <w:pPr>
              <w:widowControl w:val="0"/>
              <w:jc w:val="center"/>
              <w:rPr>
                <w:b/>
                <w:bCs/>
              </w:rPr>
            </w:pPr>
            <w:r w:rsidRPr="00871F9A">
              <w:rPr>
                <w:b/>
                <w:bCs/>
              </w:rPr>
              <w:t>2025</w:t>
            </w:r>
          </w:p>
        </w:tc>
      </w:tr>
      <w:tr w:rsidR="006A69FB" w:rsidRPr="00871F9A" w14:paraId="1ACA4F79" w14:textId="77777777" w:rsidTr="0044308D">
        <w:trPr>
          <w:trHeight w:val="283"/>
          <w:tblHeader/>
        </w:trPr>
        <w:tc>
          <w:tcPr>
            <w:tcW w:w="6196" w:type="dxa"/>
            <w:vMerge/>
            <w:tcBorders>
              <w:top w:val="single" w:sz="4" w:space="0" w:color="000000"/>
              <w:left w:val="single" w:sz="4" w:space="0" w:color="000000"/>
              <w:bottom w:val="single" w:sz="4" w:space="0" w:color="000000"/>
              <w:right w:val="single" w:sz="4" w:space="0" w:color="000000"/>
            </w:tcBorders>
            <w:shd w:val="clear" w:color="auto" w:fill="auto"/>
          </w:tcPr>
          <w:p w14:paraId="2C620B6B" w14:textId="77777777" w:rsidR="006A69FB" w:rsidRPr="00871F9A" w:rsidRDefault="006A69FB" w:rsidP="00313AAB">
            <w:pPr>
              <w:widowControl w:val="0"/>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5CC743" w14:textId="77777777" w:rsidR="006A69FB" w:rsidRPr="00871F9A" w:rsidRDefault="006A69FB" w:rsidP="00313AAB">
            <w:pPr>
              <w:widowControl w:val="0"/>
            </w:pPr>
            <w:r w:rsidRPr="00871F9A">
              <w:t>1.º</w:t>
            </w: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A552271" w14:textId="77777777" w:rsidR="006A69FB" w:rsidRPr="00871F9A" w:rsidRDefault="006A69FB" w:rsidP="00313AAB">
            <w:pPr>
              <w:widowControl w:val="0"/>
            </w:pPr>
            <w:r w:rsidRPr="00871F9A">
              <w:t>2.º</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F171F5F" w14:textId="77777777" w:rsidR="006A69FB" w:rsidRPr="00871F9A" w:rsidRDefault="006A69FB" w:rsidP="00313AAB">
            <w:pPr>
              <w:widowControl w:val="0"/>
            </w:pPr>
            <w:r w:rsidRPr="00871F9A">
              <w:t>3.º</w:t>
            </w: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51B3C94" w14:textId="77777777" w:rsidR="006A69FB" w:rsidRPr="00871F9A" w:rsidRDefault="006A69FB" w:rsidP="00313AAB">
            <w:pPr>
              <w:widowControl w:val="0"/>
            </w:pPr>
            <w:r w:rsidRPr="00871F9A">
              <w:t>4.º</w:t>
            </w: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0EFD508" w14:textId="77777777" w:rsidR="006A69FB" w:rsidRPr="00871F9A" w:rsidRDefault="006A69FB" w:rsidP="00313AAB">
            <w:pPr>
              <w:widowControl w:val="0"/>
            </w:pPr>
            <w:r w:rsidRPr="00871F9A">
              <w:t>1.º</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5BCC5086" w14:textId="77777777" w:rsidR="006A69FB" w:rsidRPr="00871F9A" w:rsidRDefault="006A69FB" w:rsidP="00313AAB">
            <w:pPr>
              <w:widowControl w:val="0"/>
            </w:pPr>
            <w:r w:rsidRPr="00871F9A">
              <w:t>2.º</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839FC7F" w14:textId="77777777" w:rsidR="006A69FB" w:rsidRPr="00871F9A" w:rsidRDefault="006A69FB" w:rsidP="00313AAB">
            <w:pPr>
              <w:widowControl w:val="0"/>
            </w:pPr>
            <w:r w:rsidRPr="00871F9A">
              <w:t>3.º</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398697A" w14:textId="77777777" w:rsidR="006A69FB" w:rsidRPr="00871F9A" w:rsidRDefault="006A69FB" w:rsidP="00313AAB">
            <w:pPr>
              <w:widowControl w:val="0"/>
            </w:pPr>
            <w:r w:rsidRPr="00871F9A">
              <w:t>4.º</w:t>
            </w: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9136941" w14:textId="77777777" w:rsidR="006A69FB" w:rsidRPr="00871F9A" w:rsidRDefault="006A69FB" w:rsidP="00313AAB">
            <w:pPr>
              <w:widowControl w:val="0"/>
            </w:pPr>
            <w:r w:rsidRPr="00871F9A">
              <w:t>1.º</w:t>
            </w: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8B9A6E0" w14:textId="77777777" w:rsidR="006A69FB" w:rsidRPr="00871F9A" w:rsidRDefault="006A69FB" w:rsidP="00313AAB">
            <w:pPr>
              <w:widowControl w:val="0"/>
            </w:pPr>
            <w:r w:rsidRPr="00871F9A">
              <w:t>2.º</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43A50F" w14:textId="77777777" w:rsidR="006A69FB" w:rsidRPr="00871F9A" w:rsidRDefault="006A69FB" w:rsidP="00313AAB">
            <w:pPr>
              <w:widowControl w:val="0"/>
            </w:pPr>
            <w:r w:rsidRPr="00871F9A">
              <w:t>3.º</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200771" w14:textId="77777777" w:rsidR="006A69FB" w:rsidRPr="00871F9A" w:rsidRDefault="006A69FB" w:rsidP="00313AAB">
            <w:pPr>
              <w:widowControl w:val="0"/>
            </w:pPr>
            <w:r w:rsidRPr="00871F9A">
              <w:t>4.º</w:t>
            </w:r>
          </w:p>
        </w:tc>
      </w:tr>
      <w:tr w:rsidR="006A69FB" w:rsidRPr="00871F9A" w14:paraId="1036E2E1" w14:textId="77777777" w:rsidTr="0044308D">
        <w:trPr>
          <w:trHeight w:val="283"/>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5E578B21" w14:textId="77777777" w:rsidR="006A69FB" w:rsidRPr="00871F9A" w:rsidRDefault="006A69FB" w:rsidP="00313AAB">
            <w:pPr>
              <w:widowControl w:val="0"/>
            </w:pPr>
            <w:r w:rsidRPr="00871F9A">
              <w:t>Actividades previas a la ejecución:</w:t>
            </w:r>
          </w:p>
          <w:p w14:paraId="5F815757" w14:textId="77777777" w:rsidR="006A69FB" w:rsidRPr="00871F9A" w:rsidRDefault="006A69FB" w:rsidP="00313AAB">
            <w:pPr>
              <w:widowControl w:val="0"/>
            </w:pPr>
            <w:r w:rsidRPr="00871F9A">
              <w:t>- Selección de países beneficiarios</w:t>
            </w:r>
          </w:p>
          <w:p w14:paraId="00008318" w14:textId="77777777" w:rsidR="006A69FB" w:rsidRPr="00871F9A" w:rsidRDefault="006A69FB" w:rsidP="00313AAB">
            <w:pPr>
              <w:widowControl w:val="0"/>
            </w:pPr>
            <w:r w:rsidRPr="00871F9A">
              <w:t>- Designación de coordinadores nacionales</w:t>
            </w:r>
          </w:p>
          <w:p w14:paraId="2EB1E512" w14:textId="77777777" w:rsidR="006A69FB" w:rsidRPr="00871F9A" w:rsidRDefault="006A69FB" w:rsidP="00313AAB">
            <w:pPr>
              <w:widowControl w:val="0"/>
            </w:pPr>
            <w:r w:rsidRPr="00871F9A">
              <w:t>- Contratación de un becario</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ADA39A" w14:textId="77777777" w:rsidR="006A69FB" w:rsidRPr="00871F9A" w:rsidRDefault="006A69FB" w:rsidP="00313AAB">
            <w:pPr>
              <w:widowControl w:val="0"/>
            </w:pPr>
            <w:r w:rsidRPr="00871F9A">
              <w:t>X</w:t>
            </w: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6A3E30" w14:textId="5E7A3880" w:rsidR="006A69FB" w:rsidRPr="00871F9A" w:rsidRDefault="0044308D" w:rsidP="00313AAB">
            <w:pPr>
              <w:widowControl w:val="0"/>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7E07900" w14:textId="77777777" w:rsidR="006A69FB" w:rsidRPr="00871F9A" w:rsidRDefault="006A69FB" w:rsidP="00313AAB">
            <w:pPr>
              <w:widowControl w:val="0"/>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98ECC5D" w14:textId="77777777" w:rsidR="006A69FB" w:rsidRPr="00871F9A" w:rsidRDefault="006A69FB" w:rsidP="00313AAB">
            <w:pPr>
              <w:widowControl w:val="0"/>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2643040C" w14:textId="77777777" w:rsidR="006A69FB" w:rsidRPr="00871F9A" w:rsidRDefault="006A69FB" w:rsidP="00313AAB">
            <w:pPr>
              <w:widowControl w:val="0"/>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3FF084A" w14:textId="77777777" w:rsidR="006A69FB" w:rsidRPr="00871F9A" w:rsidRDefault="006A69FB" w:rsidP="00313AAB">
            <w:pPr>
              <w:widowControl w:val="0"/>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9EDE71C" w14:textId="77777777" w:rsidR="006A69FB" w:rsidRPr="00871F9A" w:rsidRDefault="006A69FB" w:rsidP="00313AAB">
            <w:pPr>
              <w:widowControl w:val="0"/>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6C7EA1F" w14:textId="77777777" w:rsidR="006A69FB" w:rsidRPr="00871F9A" w:rsidRDefault="006A69FB" w:rsidP="00313AAB">
            <w:pPr>
              <w:widowControl w:val="0"/>
            </w:pP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6D9601" w14:textId="77777777" w:rsidR="006A69FB" w:rsidRPr="00871F9A" w:rsidRDefault="006A69FB" w:rsidP="00313AAB">
            <w:pPr>
              <w:widowControl w:val="0"/>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D209009" w14:textId="77777777" w:rsidR="006A69FB" w:rsidRPr="00871F9A" w:rsidRDefault="006A69FB" w:rsidP="00313AAB">
            <w:pPr>
              <w:widowControl w:val="0"/>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4283C8" w14:textId="77777777" w:rsidR="006A69FB" w:rsidRPr="00871F9A" w:rsidRDefault="006A69FB" w:rsidP="00313AAB">
            <w:pPr>
              <w:widowControl w:val="0"/>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C679AF" w14:textId="77777777" w:rsidR="006A69FB" w:rsidRPr="00871F9A" w:rsidRDefault="006A69FB" w:rsidP="00313AAB">
            <w:pPr>
              <w:widowControl w:val="0"/>
            </w:pPr>
          </w:p>
        </w:tc>
      </w:tr>
      <w:tr w:rsidR="006A69FB" w:rsidRPr="00871F9A" w14:paraId="596A2726" w14:textId="77777777" w:rsidTr="0044308D">
        <w:trPr>
          <w:trHeight w:val="283"/>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24AA7CF9" w14:textId="77777777" w:rsidR="006A69FB" w:rsidRPr="00871F9A" w:rsidRDefault="006A69FB" w:rsidP="00313AAB">
            <w:pPr>
              <w:widowControl w:val="0"/>
            </w:pPr>
            <w:r w:rsidRPr="00871F9A">
              <w:t>Aprobación de los planes de proyecto a escala nacional</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892EE1"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8D84016" w14:textId="77777777" w:rsidR="006A69FB" w:rsidRPr="00871F9A" w:rsidRDefault="006A69FB" w:rsidP="00313AAB">
            <w:pPr>
              <w:widowControl w:val="0"/>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1F575F" w14:textId="77777777" w:rsidR="006A69FB" w:rsidRPr="00871F9A" w:rsidRDefault="006A69FB" w:rsidP="00313AAB">
            <w:pPr>
              <w:widowControl w:val="0"/>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67A703" w14:textId="77777777" w:rsidR="006A69FB" w:rsidRPr="00871F9A" w:rsidRDefault="006A69FB" w:rsidP="00313AAB">
            <w:pPr>
              <w:widowControl w:val="0"/>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6F7EED36" w14:textId="77777777" w:rsidR="006A69FB" w:rsidRPr="00871F9A" w:rsidRDefault="006A69FB" w:rsidP="00313AAB">
            <w:pPr>
              <w:widowControl w:val="0"/>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35F29A0" w14:textId="77777777" w:rsidR="006A69FB" w:rsidRPr="00871F9A" w:rsidRDefault="006A69FB" w:rsidP="00313AAB">
            <w:pPr>
              <w:widowControl w:val="0"/>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4CCC674" w14:textId="77777777" w:rsidR="006A69FB" w:rsidRPr="00871F9A" w:rsidRDefault="006A69FB" w:rsidP="00313AAB">
            <w:pPr>
              <w:widowControl w:val="0"/>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EE61632" w14:textId="77777777" w:rsidR="006A69FB" w:rsidRPr="00871F9A" w:rsidRDefault="006A69FB" w:rsidP="00313AAB">
            <w:pPr>
              <w:widowControl w:val="0"/>
            </w:pP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BEE75FF" w14:textId="77777777" w:rsidR="006A69FB" w:rsidRPr="00871F9A" w:rsidRDefault="006A69FB" w:rsidP="00313AAB">
            <w:pPr>
              <w:widowControl w:val="0"/>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319ED0" w14:textId="77777777" w:rsidR="006A69FB" w:rsidRPr="00871F9A" w:rsidRDefault="006A69FB" w:rsidP="00313AAB">
            <w:pPr>
              <w:widowControl w:val="0"/>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A66FF8" w14:textId="77777777" w:rsidR="006A69FB" w:rsidRPr="00871F9A" w:rsidRDefault="006A69FB" w:rsidP="00313AAB">
            <w:pPr>
              <w:widowControl w:val="0"/>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227834" w14:textId="77777777" w:rsidR="006A69FB" w:rsidRPr="00871F9A" w:rsidRDefault="006A69FB" w:rsidP="00313AAB">
            <w:pPr>
              <w:widowControl w:val="0"/>
            </w:pPr>
          </w:p>
        </w:tc>
      </w:tr>
      <w:tr w:rsidR="006A69FB" w:rsidRPr="00871F9A" w14:paraId="68C802D1" w14:textId="77777777" w:rsidTr="0044308D">
        <w:trPr>
          <w:trHeight w:val="25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586CC8DA" w14:textId="10451202" w:rsidR="006A69FB" w:rsidRPr="00871F9A" w:rsidRDefault="006A69FB" w:rsidP="00001773">
            <w:pPr>
              <w:widowControl w:val="0"/>
            </w:pPr>
            <w:r w:rsidRPr="00871F9A">
              <w:t xml:space="preserve">Elaboración de un estudio </w:t>
            </w:r>
            <w:r w:rsidR="00001773" w:rsidRPr="00871F9A">
              <w:t>exploratorio</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622A2F"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F948DB"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6CD618" w14:textId="77777777" w:rsidR="006A69FB" w:rsidRPr="00871F9A" w:rsidRDefault="006A69FB" w:rsidP="00313AAB">
            <w:pPr>
              <w:widowControl w:val="0"/>
              <w:jc w:val="center"/>
            </w:pPr>
            <w:r w:rsidRPr="00871F9A">
              <w:t>X</w:t>
            </w: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85E3D11" w14:textId="77777777" w:rsidR="006A69FB" w:rsidRPr="00871F9A" w:rsidRDefault="006A69FB" w:rsidP="00313AAB">
            <w:pPr>
              <w:widowControl w:val="0"/>
              <w:jc w:val="center"/>
            </w:pPr>
            <w:r w:rsidRPr="00871F9A">
              <w:t>X</w:t>
            </w: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259BA06"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574253F7"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69C1821" w14:textId="77777777" w:rsidR="006A69FB" w:rsidRPr="00871F9A" w:rsidRDefault="006A69FB" w:rsidP="00313AAB">
            <w:pPr>
              <w:widowControl w:val="0"/>
              <w:jc w:val="cente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4D5664F5" w14:textId="77777777" w:rsidR="006A69FB" w:rsidRPr="00871F9A" w:rsidRDefault="006A69FB" w:rsidP="00313AAB">
            <w:pPr>
              <w:widowControl w:val="0"/>
              <w:jc w:val="center"/>
            </w:pP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66BE2F9"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3EF275F"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8C65B34" w14:textId="77777777" w:rsidR="006A69FB" w:rsidRPr="00871F9A" w:rsidRDefault="006A69FB"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A59EC0" w14:textId="77777777" w:rsidR="006A69FB" w:rsidRPr="00871F9A" w:rsidRDefault="006A69FB" w:rsidP="00313AAB">
            <w:pPr>
              <w:widowControl w:val="0"/>
              <w:jc w:val="center"/>
            </w:pPr>
          </w:p>
        </w:tc>
      </w:tr>
      <w:tr w:rsidR="006A69FB" w:rsidRPr="00871F9A" w14:paraId="74D7F14E" w14:textId="77777777" w:rsidTr="0044308D">
        <w:trPr>
          <w:trHeight w:val="283"/>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0ED8A499" w14:textId="2CD2F19F" w:rsidR="006A69FB" w:rsidRPr="00871F9A" w:rsidRDefault="00B606A4" w:rsidP="00313AAB">
            <w:pPr>
              <w:widowControl w:val="0"/>
            </w:pPr>
            <w:r w:rsidRPr="00871F9A">
              <w:t>Elaboración de cuatro (4) recopilaciones (una en cada país), de las tecnologías innovadoras prácticas y disponibles que podrían responder a las necesidades de los sectores y los ámbitos identificados para reducir los accidentes laborales y las enfermedades profesionales</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2F4A1D"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93B0DC8"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98C83EE" w14:textId="77777777" w:rsidR="006A69FB" w:rsidRPr="00871F9A" w:rsidRDefault="006A69FB"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AE05E0" w14:textId="22027D86" w:rsidR="006A69FB" w:rsidRPr="00871F9A" w:rsidRDefault="00BE359E" w:rsidP="00313AAB">
            <w:pPr>
              <w:widowControl w:val="0"/>
              <w:jc w:val="center"/>
            </w:pPr>
            <w:r w:rsidRPr="00871F9A">
              <w:t>X</w:t>
            </w: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45240FA2" w14:textId="54963D49" w:rsidR="006A69FB" w:rsidRPr="00871F9A" w:rsidRDefault="00BE359E" w:rsidP="00313AAB">
            <w:pPr>
              <w:widowControl w:val="0"/>
              <w:jc w:val="center"/>
            </w:pPr>
            <w:r w:rsidRPr="00871F9A">
              <w:t>X</w:t>
            </w: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1378889B" w14:textId="77777777" w:rsidR="006A69FB" w:rsidRPr="00871F9A" w:rsidRDefault="006A69FB"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21D521E" w14:textId="22B9EC48" w:rsidR="006A69FB" w:rsidRPr="00871F9A" w:rsidRDefault="006A69FB" w:rsidP="00313AAB">
            <w:pPr>
              <w:widowControl w:val="0"/>
              <w:jc w:val="cente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09E3F808" w14:textId="77777777" w:rsidR="006A69FB" w:rsidRPr="00871F9A" w:rsidRDefault="006A69FB" w:rsidP="00313AAB">
            <w:pPr>
              <w:widowControl w:val="0"/>
              <w:jc w:val="center"/>
            </w:pP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9AF080D"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D49698"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8A1FDB6" w14:textId="77777777" w:rsidR="006A69FB" w:rsidRPr="00871F9A" w:rsidRDefault="006A69FB"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98F2DAC" w14:textId="77777777" w:rsidR="006A69FB" w:rsidRPr="00871F9A" w:rsidRDefault="006A69FB" w:rsidP="00313AAB">
            <w:pPr>
              <w:widowControl w:val="0"/>
              <w:jc w:val="center"/>
            </w:pPr>
          </w:p>
        </w:tc>
      </w:tr>
      <w:tr w:rsidR="006A69FB" w:rsidRPr="00871F9A" w14:paraId="08160873" w14:textId="77777777" w:rsidTr="0044308D">
        <w:trPr>
          <w:trHeight w:val="62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1B5124AA" w14:textId="4943D6B3" w:rsidR="006A69FB" w:rsidRPr="00871F9A" w:rsidRDefault="005F4ABE" w:rsidP="00313AAB">
            <w:pPr>
              <w:pStyle w:val="TableParagraph"/>
              <w:rPr>
                <w:lang w:val="es-ES"/>
              </w:rPr>
            </w:pPr>
            <w:r w:rsidRPr="00871F9A">
              <w:rPr>
                <w:lang w:val="es-ES"/>
              </w:rPr>
              <w:t>Realización de informe(s) sobre la actividad de patentamiento de la tecnología innovadora más práctica y disponible identificada en las recopilaciones</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2F853D2"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BB44C65"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E3A5DE" w14:textId="77777777" w:rsidR="006A69FB" w:rsidRPr="00871F9A" w:rsidRDefault="006A69FB"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5F140E" w14:textId="77777777" w:rsidR="006A69FB" w:rsidRPr="00871F9A" w:rsidRDefault="006A69FB"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0915831"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2F13A6C" w14:textId="77777777" w:rsidR="006A69FB" w:rsidRPr="00871F9A" w:rsidRDefault="006A69FB"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B5B2D48" w14:textId="77777777" w:rsidR="006A69FB" w:rsidRPr="00871F9A" w:rsidRDefault="006A69FB" w:rsidP="00313AAB">
            <w:pPr>
              <w:widowControl w:val="0"/>
              <w:jc w:val="center"/>
            </w:pPr>
            <w:r w:rsidRPr="00871F9A">
              <w:t>X</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3E4FA4C" w14:textId="77777777" w:rsidR="006A69FB" w:rsidRPr="00871F9A" w:rsidRDefault="006A69FB" w:rsidP="00313AAB">
            <w:pPr>
              <w:widowControl w:val="0"/>
              <w:jc w:val="center"/>
            </w:pPr>
            <w:r w:rsidRPr="00871F9A">
              <w:t>X</w:t>
            </w: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6318F6"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C19007"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BF1D48" w14:textId="77777777" w:rsidR="006A69FB" w:rsidRPr="00871F9A" w:rsidRDefault="006A69FB"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8D32A98" w14:textId="77777777" w:rsidR="006A69FB" w:rsidRPr="00871F9A" w:rsidRDefault="006A69FB" w:rsidP="00313AAB">
            <w:pPr>
              <w:widowControl w:val="0"/>
              <w:jc w:val="center"/>
            </w:pPr>
          </w:p>
        </w:tc>
      </w:tr>
      <w:tr w:rsidR="0044308D" w:rsidRPr="00871F9A" w14:paraId="1B84592F" w14:textId="77777777" w:rsidTr="0044308D">
        <w:trPr>
          <w:trHeight w:val="45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449B6FE5" w14:textId="7ECA4803" w:rsidR="0044308D" w:rsidRPr="00871F9A" w:rsidRDefault="00EE3100" w:rsidP="00313AAB">
            <w:pPr>
              <w:pStyle w:val="TableParagraph"/>
              <w:rPr>
                <w:lang w:val="es-ES"/>
              </w:rPr>
            </w:pPr>
            <w:r w:rsidRPr="00871F9A">
              <w:rPr>
                <w:lang w:val="es-ES"/>
              </w:rPr>
              <w:t>Lanzamiento de cuatro (4) campañas de sensibilización sobre l</w:t>
            </w:r>
            <w:r w:rsidR="00BE359E" w:rsidRPr="00871F9A">
              <w:rPr>
                <w:lang w:val="es-ES"/>
              </w:rPr>
              <w:t>a función</w:t>
            </w:r>
            <w:r w:rsidR="009E04FA" w:rsidRPr="00871F9A">
              <w:rPr>
                <w:lang w:val="es-ES"/>
              </w:rPr>
              <w:t xml:space="preserve"> de</w:t>
            </w:r>
            <w:r w:rsidRPr="00871F9A">
              <w:rPr>
                <w:lang w:val="es-ES"/>
              </w:rPr>
              <w:t xml:space="preserve"> la propiedad intelectual en la promoción del desarrollo de tecnologías y productos innovadores</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A208680" w14:textId="77777777" w:rsidR="0044308D" w:rsidRPr="00871F9A" w:rsidRDefault="0044308D"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CD49BF6" w14:textId="77777777" w:rsidR="0044308D" w:rsidRPr="00871F9A" w:rsidRDefault="0044308D"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37026CD" w14:textId="77777777" w:rsidR="0044308D" w:rsidRPr="00871F9A" w:rsidRDefault="0044308D"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8D58D1" w14:textId="77777777" w:rsidR="0044308D" w:rsidRPr="00871F9A" w:rsidRDefault="0044308D"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79953BAA" w14:textId="77777777" w:rsidR="0044308D" w:rsidRPr="00871F9A" w:rsidRDefault="0044308D"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6D1EDEC4" w14:textId="31F7A09A" w:rsidR="0044308D" w:rsidRPr="00871F9A" w:rsidRDefault="00EE3100"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545508B4" w14:textId="03D90492" w:rsidR="0044308D" w:rsidRPr="00871F9A" w:rsidRDefault="00EE3100" w:rsidP="00313AAB">
            <w:pPr>
              <w:widowControl w:val="0"/>
              <w:jc w:val="center"/>
            </w:pPr>
            <w:r w:rsidRPr="00871F9A">
              <w:t>X</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5D3BB2D6" w14:textId="37911999" w:rsidR="0044308D" w:rsidRPr="00871F9A" w:rsidRDefault="00EE3100" w:rsidP="00313AAB">
            <w:pPr>
              <w:widowControl w:val="0"/>
              <w:jc w:val="center"/>
            </w:pPr>
            <w:r w:rsidRPr="00871F9A">
              <w:t>X</w:t>
            </w: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648A697" w14:textId="77777777" w:rsidR="0044308D" w:rsidRPr="00871F9A" w:rsidRDefault="0044308D"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2BC972" w14:textId="77777777" w:rsidR="0044308D" w:rsidRPr="00871F9A" w:rsidRDefault="0044308D"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DBE50A" w14:textId="77777777" w:rsidR="0044308D" w:rsidRPr="00871F9A" w:rsidRDefault="0044308D"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CEEAD89" w14:textId="77777777" w:rsidR="0044308D" w:rsidRPr="00871F9A" w:rsidRDefault="0044308D" w:rsidP="00313AAB">
            <w:pPr>
              <w:widowControl w:val="0"/>
              <w:jc w:val="center"/>
            </w:pPr>
          </w:p>
        </w:tc>
      </w:tr>
      <w:tr w:rsidR="006A69FB" w:rsidRPr="00871F9A" w14:paraId="5EEDF17C" w14:textId="77777777" w:rsidTr="0044308D">
        <w:trPr>
          <w:trHeight w:val="45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504EE796" w14:textId="2BB20A2E" w:rsidR="006A69FB" w:rsidRPr="00871F9A" w:rsidRDefault="009044EF" w:rsidP="00313AAB">
            <w:pPr>
              <w:pStyle w:val="TableParagraph"/>
              <w:rPr>
                <w:lang w:val="es-ES"/>
              </w:rPr>
            </w:pPr>
            <w:r w:rsidRPr="00871F9A">
              <w:rPr>
                <w:lang w:val="es-ES"/>
              </w:rPr>
              <w:t>Organización y celebración de cuatro (4)</w:t>
            </w:r>
            <w:r w:rsidR="006A69FB" w:rsidRPr="00871F9A">
              <w:rPr>
                <w:lang w:val="es-ES"/>
              </w:rPr>
              <w:t xml:space="preserve"> seminarios nacionales de sensibilización (uno en cada país) para evitar el uso de productos falsificados</w:t>
            </w:r>
            <w:r w:rsidRPr="00871F9A">
              <w:rPr>
                <w:lang w:val="es-ES"/>
              </w:rPr>
              <w:t xml:space="preserve"> en el lugar de trabajo</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E174E17"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1BB812"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718426" w14:textId="77777777" w:rsidR="006A69FB" w:rsidRPr="00871F9A" w:rsidRDefault="006A69FB"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E77814" w14:textId="77777777" w:rsidR="006A69FB" w:rsidRPr="00871F9A" w:rsidRDefault="006A69FB"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00F65BAE"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0627CF79" w14:textId="4BCF3308" w:rsidR="006A69FB" w:rsidRPr="00871F9A" w:rsidRDefault="0044308D"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04EFD58" w14:textId="77777777" w:rsidR="006A69FB" w:rsidRPr="00871F9A" w:rsidRDefault="006A69FB" w:rsidP="00313AAB">
            <w:pPr>
              <w:widowControl w:val="0"/>
              <w:jc w:val="center"/>
            </w:pPr>
            <w:r w:rsidRPr="00871F9A">
              <w:t>X</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159FAA2" w14:textId="77777777" w:rsidR="006A69FB" w:rsidRPr="00871F9A" w:rsidRDefault="006A69FB" w:rsidP="00313AAB">
            <w:pPr>
              <w:widowControl w:val="0"/>
              <w:jc w:val="center"/>
            </w:pPr>
            <w:r w:rsidRPr="00871F9A">
              <w:t>X</w:t>
            </w: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3F0F563" w14:textId="66E59B63"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02BD51" w14:textId="11870ADF"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A25AAE9" w14:textId="77777777" w:rsidR="006A69FB" w:rsidRPr="00871F9A" w:rsidRDefault="006A69FB"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1A885B" w14:textId="77777777" w:rsidR="006A69FB" w:rsidRPr="00871F9A" w:rsidRDefault="006A69FB" w:rsidP="00313AAB">
            <w:pPr>
              <w:widowControl w:val="0"/>
              <w:jc w:val="center"/>
            </w:pPr>
          </w:p>
        </w:tc>
      </w:tr>
      <w:tr w:rsidR="00EE3100" w:rsidRPr="00871F9A" w14:paraId="7A09038C" w14:textId="77777777" w:rsidTr="0044308D">
        <w:trPr>
          <w:trHeight w:val="25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733339DB" w14:textId="2B3D7947" w:rsidR="00EE3100" w:rsidRPr="00871F9A" w:rsidRDefault="00EE3100" w:rsidP="00313AAB">
            <w:pPr>
              <w:pStyle w:val="TableParagraph"/>
              <w:rPr>
                <w:lang w:val="es-ES"/>
              </w:rPr>
            </w:pPr>
            <w:r w:rsidRPr="00871F9A">
              <w:rPr>
                <w:lang w:val="es-ES"/>
              </w:rPr>
              <w:t>Establecimiento de una red de colaboración</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3F7980" w14:textId="77777777" w:rsidR="00EE3100" w:rsidRPr="00871F9A" w:rsidRDefault="00EE3100"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124EF8E" w14:textId="77777777" w:rsidR="00EE3100" w:rsidRPr="00871F9A" w:rsidRDefault="00EE3100"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106DC13" w14:textId="77777777" w:rsidR="00EE3100" w:rsidRPr="00871F9A" w:rsidRDefault="00EE3100"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F35954E" w14:textId="77777777" w:rsidR="00EE3100" w:rsidRPr="00871F9A" w:rsidRDefault="00EE3100"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15AD80FE" w14:textId="77777777" w:rsidR="00EE3100" w:rsidRPr="00871F9A" w:rsidRDefault="00EE3100"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3C3A57D5" w14:textId="706251E3" w:rsidR="00EE3100" w:rsidRPr="00871F9A" w:rsidRDefault="00EE3100"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25484BC4" w14:textId="06EC5B0B" w:rsidR="00EE3100" w:rsidRPr="00871F9A" w:rsidRDefault="00EE3100" w:rsidP="00313AAB">
            <w:pPr>
              <w:widowControl w:val="0"/>
              <w:jc w:val="center"/>
            </w:pPr>
            <w:r w:rsidRPr="00871F9A">
              <w:t>X</w:t>
            </w: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618F5952" w14:textId="346D65ED" w:rsidR="00EE3100" w:rsidRPr="00871F9A" w:rsidRDefault="00EE3100" w:rsidP="00313AAB">
            <w:pPr>
              <w:widowControl w:val="0"/>
              <w:jc w:val="center"/>
            </w:pPr>
            <w:r w:rsidRPr="00871F9A">
              <w:t>X</w:t>
            </w: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6284B1" w14:textId="63EC0006" w:rsidR="00EE3100" w:rsidRPr="00871F9A" w:rsidRDefault="00EE3100" w:rsidP="00313AAB">
            <w:pPr>
              <w:widowControl w:val="0"/>
              <w:jc w:val="center"/>
            </w:pPr>
            <w:r w:rsidRPr="00871F9A">
              <w:t>X</w:t>
            </w: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895558" w14:textId="6FC9D898" w:rsidR="00EE3100" w:rsidRPr="00871F9A" w:rsidRDefault="00EE3100"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9BB8AF" w14:textId="5D0D65F2" w:rsidR="00EE3100" w:rsidRPr="00871F9A" w:rsidRDefault="00EE3100" w:rsidP="00313AAB">
            <w:pPr>
              <w:widowControl w:val="0"/>
              <w:jc w:val="center"/>
            </w:pPr>
            <w:r w:rsidRPr="00871F9A">
              <w:t>X</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08CF63" w14:textId="77777777" w:rsidR="00EE3100" w:rsidRPr="00871F9A" w:rsidRDefault="00EE3100" w:rsidP="00313AAB">
            <w:pPr>
              <w:widowControl w:val="0"/>
              <w:jc w:val="center"/>
            </w:pPr>
          </w:p>
        </w:tc>
      </w:tr>
      <w:tr w:rsidR="006A69FB" w:rsidRPr="00871F9A" w14:paraId="58ADEECB" w14:textId="77777777" w:rsidTr="0044308D">
        <w:trPr>
          <w:trHeight w:val="25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6956077F" w14:textId="154EF72A" w:rsidR="006A69FB" w:rsidRPr="00871F9A" w:rsidRDefault="00EE3100" w:rsidP="00313AAB">
            <w:pPr>
              <w:pStyle w:val="TableParagraph"/>
              <w:rPr>
                <w:lang w:val="es-ES"/>
              </w:rPr>
            </w:pPr>
            <w:r w:rsidRPr="00871F9A">
              <w:rPr>
                <w:lang w:val="es-ES"/>
              </w:rPr>
              <w:t>Elaboración de un programa educativo o guía sobre la utilización de herramientas de PI para reducir los accidentes laborales y las enfermedades profesionales</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6A9118"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74D0629"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0F20E76" w14:textId="77777777" w:rsidR="006A69FB" w:rsidRPr="00871F9A" w:rsidRDefault="006A69FB"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21AE37" w14:textId="77777777" w:rsidR="006A69FB" w:rsidRPr="00871F9A" w:rsidRDefault="006A69FB"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4255CA8"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1860696F"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45B976FB" w14:textId="77777777" w:rsidR="006A69FB" w:rsidRPr="00871F9A" w:rsidRDefault="006A69FB" w:rsidP="00313AAB">
            <w:pPr>
              <w:widowControl w:val="0"/>
              <w:jc w:val="cente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771642BD" w14:textId="77777777" w:rsidR="006A69FB" w:rsidRPr="00871F9A" w:rsidRDefault="006A69FB" w:rsidP="00313AAB">
            <w:pPr>
              <w:widowControl w:val="0"/>
              <w:jc w:val="center"/>
            </w:pP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0B3869" w14:textId="77777777" w:rsidR="006A69FB" w:rsidRPr="00871F9A" w:rsidRDefault="006A69FB" w:rsidP="00313AAB">
            <w:pPr>
              <w:widowControl w:val="0"/>
              <w:jc w:val="center"/>
            </w:pPr>
            <w:r w:rsidRPr="00871F9A">
              <w:t>X</w:t>
            </w: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7FCF6A" w14:textId="77777777" w:rsidR="006A69FB" w:rsidRPr="00871F9A" w:rsidRDefault="006A69FB"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44E2FC" w14:textId="77777777" w:rsidR="006A69FB" w:rsidRPr="00871F9A" w:rsidRDefault="006A69FB"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C4B058" w14:textId="77777777" w:rsidR="006A69FB" w:rsidRPr="00871F9A" w:rsidRDefault="006A69FB" w:rsidP="00313AAB">
            <w:pPr>
              <w:widowControl w:val="0"/>
              <w:jc w:val="center"/>
            </w:pPr>
          </w:p>
        </w:tc>
      </w:tr>
      <w:tr w:rsidR="006A69FB" w:rsidRPr="00871F9A" w14:paraId="3F50650B" w14:textId="77777777" w:rsidTr="0044308D">
        <w:trPr>
          <w:trHeight w:val="259"/>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79663CE7" w14:textId="116CCE31" w:rsidR="006A69FB" w:rsidRPr="00871F9A" w:rsidRDefault="006A69FB" w:rsidP="00313AAB">
            <w:pPr>
              <w:widowControl w:val="0"/>
            </w:pPr>
            <w:r w:rsidRPr="00871F9A">
              <w:t>Una compilación de material y métodos de sensibilización basados en los resultados de los seminarios y las campañas</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23B6686"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BD8FF38"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C3C754" w14:textId="77777777" w:rsidR="006A69FB" w:rsidRPr="00871F9A" w:rsidRDefault="006A69FB"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C2E65D" w14:textId="77777777" w:rsidR="006A69FB" w:rsidRPr="00871F9A" w:rsidRDefault="006A69FB"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3B0C5993"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63D5236F"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2BD3AA9" w14:textId="77777777" w:rsidR="006A69FB" w:rsidRPr="00871F9A" w:rsidRDefault="006A69FB" w:rsidP="00313AAB">
            <w:pPr>
              <w:widowControl w:val="0"/>
              <w:jc w:val="cente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30801700" w14:textId="1ADFB0A6" w:rsidR="006A69FB" w:rsidRPr="00871F9A" w:rsidRDefault="00EE3100" w:rsidP="00313AAB">
            <w:pPr>
              <w:widowControl w:val="0"/>
              <w:jc w:val="center"/>
            </w:pPr>
            <w:r w:rsidRPr="00871F9A">
              <w:t>X</w:t>
            </w: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CFF17EB" w14:textId="12888595" w:rsidR="006A69FB" w:rsidRPr="00871F9A" w:rsidRDefault="00EE3100" w:rsidP="00313AAB">
            <w:pPr>
              <w:widowControl w:val="0"/>
              <w:jc w:val="center"/>
            </w:pPr>
            <w:r w:rsidRPr="00871F9A">
              <w:t>X</w:t>
            </w: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14576B4" w14:textId="77777777" w:rsidR="006A69FB" w:rsidRPr="00871F9A" w:rsidRDefault="006A69FB" w:rsidP="00313AAB">
            <w:pPr>
              <w:widowControl w:val="0"/>
              <w:jc w:val="center"/>
            </w:pPr>
            <w:r w:rsidRPr="00871F9A">
              <w:t>X</w:t>
            </w: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E79330" w14:textId="77777777" w:rsidR="006A69FB" w:rsidRPr="00871F9A" w:rsidRDefault="006A69FB" w:rsidP="00313AAB">
            <w:pPr>
              <w:widowControl w:val="0"/>
              <w:jc w:val="center"/>
            </w:pPr>
            <w:r w:rsidRPr="00871F9A">
              <w:t>X</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0649F7" w14:textId="77777777" w:rsidR="006A69FB" w:rsidRPr="00871F9A" w:rsidRDefault="006A69FB" w:rsidP="00313AAB">
            <w:pPr>
              <w:widowControl w:val="0"/>
              <w:jc w:val="center"/>
            </w:pPr>
          </w:p>
        </w:tc>
      </w:tr>
      <w:tr w:rsidR="006A69FB" w:rsidRPr="00871F9A" w14:paraId="753CADF7" w14:textId="77777777" w:rsidTr="0044308D">
        <w:trPr>
          <w:trHeight w:val="283"/>
        </w:trPr>
        <w:tc>
          <w:tcPr>
            <w:tcW w:w="6196" w:type="dxa"/>
            <w:tcBorders>
              <w:top w:val="single" w:sz="4" w:space="0" w:color="000000"/>
              <w:left w:val="single" w:sz="4" w:space="0" w:color="000000"/>
              <w:bottom w:val="single" w:sz="4" w:space="0" w:color="000000"/>
              <w:right w:val="single" w:sz="4" w:space="0" w:color="000000"/>
            </w:tcBorders>
            <w:shd w:val="clear" w:color="auto" w:fill="auto"/>
          </w:tcPr>
          <w:p w14:paraId="0A4133E9" w14:textId="162EEFAA" w:rsidR="006A69FB" w:rsidRPr="00871F9A" w:rsidRDefault="006A69FB" w:rsidP="00313AAB">
            <w:pPr>
              <w:widowControl w:val="0"/>
            </w:pPr>
            <w:r w:rsidRPr="00871F9A">
              <w:t>Evaluación del proyecto</w:t>
            </w: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2712E1E"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B02D86A"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353818" w14:textId="77777777" w:rsidR="006A69FB" w:rsidRPr="00871F9A" w:rsidRDefault="006A69FB" w:rsidP="00313AAB">
            <w:pPr>
              <w:widowControl w:val="0"/>
              <w:jc w:val="center"/>
            </w:pPr>
          </w:p>
        </w:tc>
        <w:tc>
          <w:tcPr>
            <w:tcW w:w="5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FB5DC8A" w14:textId="77777777" w:rsidR="006A69FB" w:rsidRPr="00871F9A" w:rsidRDefault="006A69FB" w:rsidP="00313AAB">
            <w:pPr>
              <w:widowControl w:val="0"/>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auto"/>
          </w:tcPr>
          <w:p w14:paraId="5EDA8295"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14:paraId="7FD06FE8"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7A62190E" w14:textId="77777777" w:rsidR="006A69FB" w:rsidRPr="00871F9A" w:rsidRDefault="006A69FB" w:rsidP="00313AAB">
            <w:pPr>
              <w:widowControl w:val="0"/>
              <w:jc w:val="center"/>
            </w:pPr>
          </w:p>
        </w:tc>
        <w:tc>
          <w:tcPr>
            <w:tcW w:w="522" w:type="dxa"/>
            <w:tcBorders>
              <w:top w:val="single" w:sz="4" w:space="0" w:color="000000"/>
              <w:left w:val="single" w:sz="4" w:space="0" w:color="000000"/>
              <w:bottom w:val="single" w:sz="4" w:space="0" w:color="000000"/>
              <w:right w:val="single" w:sz="4" w:space="0" w:color="000000"/>
            </w:tcBorders>
            <w:shd w:val="clear" w:color="auto" w:fill="auto"/>
          </w:tcPr>
          <w:p w14:paraId="20681F01" w14:textId="77777777" w:rsidR="006A69FB" w:rsidRPr="00871F9A" w:rsidRDefault="006A69FB" w:rsidP="00313AAB">
            <w:pPr>
              <w:widowControl w:val="0"/>
              <w:jc w:val="center"/>
            </w:pPr>
          </w:p>
        </w:tc>
        <w:tc>
          <w:tcPr>
            <w:tcW w:w="64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57A3903" w14:textId="77777777" w:rsidR="006A69FB" w:rsidRPr="00871F9A" w:rsidRDefault="006A69FB" w:rsidP="00313AAB">
            <w:pPr>
              <w:widowControl w:val="0"/>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CEA0526" w14:textId="77777777" w:rsidR="006A69FB" w:rsidRPr="00871F9A" w:rsidRDefault="006A69FB" w:rsidP="00313AAB">
            <w:pPr>
              <w:widowControl w:val="0"/>
              <w:jc w:val="center"/>
            </w:pPr>
          </w:p>
        </w:tc>
        <w:tc>
          <w:tcPr>
            <w:tcW w:w="54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8D47392" w14:textId="77777777" w:rsidR="006A69FB" w:rsidRPr="00871F9A" w:rsidRDefault="006A69FB" w:rsidP="00313AAB">
            <w:pPr>
              <w:widowControl w:val="0"/>
              <w:jc w:val="center"/>
            </w:pPr>
          </w:p>
        </w:tc>
        <w:tc>
          <w:tcPr>
            <w:tcW w:w="53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962900B" w14:textId="77777777" w:rsidR="006A69FB" w:rsidRPr="00871F9A" w:rsidRDefault="006A69FB" w:rsidP="00313AAB">
            <w:pPr>
              <w:widowControl w:val="0"/>
              <w:jc w:val="center"/>
            </w:pPr>
            <w:r w:rsidRPr="00871F9A">
              <w:t>X</w:t>
            </w:r>
          </w:p>
        </w:tc>
      </w:tr>
    </w:tbl>
    <w:p w14:paraId="33EAD0DF" w14:textId="77777777" w:rsidR="006A69FB" w:rsidRPr="00871F9A" w:rsidRDefault="006A69FB" w:rsidP="006A69FB">
      <w:pPr>
        <w:pStyle w:val="BodyText"/>
        <w:spacing w:before="7"/>
      </w:pPr>
    </w:p>
    <w:p w14:paraId="525BC377" w14:textId="77777777" w:rsidR="006A69FB" w:rsidRPr="00871F9A" w:rsidRDefault="006A69FB" w:rsidP="006A69FB"/>
    <w:p w14:paraId="25669EDF" w14:textId="77777777" w:rsidR="006A69FB" w:rsidRPr="00871F9A" w:rsidRDefault="006A69FB" w:rsidP="006A69FB"/>
    <w:p w14:paraId="6CE9A767" w14:textId="77777777" w:rsidR="006A69FB" w:rsidRPr="00871F9A" w:rsidRDefault="006A69FB" w:rsidP="006A69FB"/>
    <w:p w14:paraId="5AC804D1" w14:textId="77777777" w:rsidR="006A69FB" w:rsidRPr="00871F9A" w:rsidRDefault="006A69FB" w:rsidP="006A69FB"/>
    <w:p w14:paraId="466D9D11" w14:textId="77777777" w:rsidR="006A69FB" w:rsidRPr="00871F9A" w:rsidRDefault="006A69FB" w:rsidP="006A69FB"/>
    <w:p w14:paraId="762F7887" w14:textId="77777777" w:rsidR="006A69FB" w:rsidRPr="00871F9A" w:rsidRDefault="006A69FB" w:rsidP="006A69FB"/>
    <w:p w14:paraId="162FCDB4" w14:textId="77777777" w:rsidR="006A69FB" w:rsidRPr="00871F9A" w:rsidRDefault="006A69FB" w:rsidP="006A69FB"/>
    <w:p w14:paraId="42F33334" w14:textId="77777777" w:rsidR="006A69FB" w:rsidRPr="00871F9A" w:rsidRDefault="006A69FB" w:rsidP="006A69FB"/>
    <w:p w14:paraId="0700304E" w14:textId="77777777" w:rsidR="006A69FB" w:rsidRPr="00871F9A" w:rsidRDefault="006A69FB" w:rsidP="006A69FB"/>
    <w:p w14:paraId="2D49CEB8" w14:textId="77777777" w:rsidR="006A69FB" w:rsidRPr="00871F9A" w:rsidRDefault="006A69FB" w:rsidP="006A69FB"/>
    <w:p w14:paraId="038C2D08" w14:textId="77777777" w:rsidR="006A69FB" w:rsidRPr="00871F9A" w:rsidRDefault="006A69FB" w:rsidP="006A69FB"/>
    <w:p w14:paraId="33A84A9F" w14:textId="77777777" w:rsidR="006A69FB" w:rsidRPr="00871F9A" w:rsidRDefault="006A69FB" w:rsidP="006A69FB"/>
    <w:p w14:paraId="5A4390E0" w14:textId="77777777" w:rsidR="006A69FB" w:rsidRPr="00871F9A" w:rsidRDefault="006A69FB" w:rsidP="006A69FB"/>
    <w:p w14:paraId="6D19B66B" w14:textId="77777777" w:rsidR="006A69FB" w:rsidRPr="00871F9A" w:rsidRDefault="006A69FB" w:rsidP="006A69FB"/>
    <w:p w14:paraId="0E7806EF" w14:textId="77777777" w:rsidR="006A69FB" w:rsidRPr="00871F9A" w:rsidRDefault="006A69FB" w:rsidP="006A69FB"/>
    <w:p w14:paraId="2DAEAD35" w14:textId="77777777" w:rsidR="006A69FB" w:rsidRPr="00871F9A" w:rsidRDefault="006A69FB" w:rsidP="006A69FB"/>
    <w:p w14:paraId="21378E71" w14:textId="77777777" w:rsidR="006A69FB" w:rsidRPr="00871F9A" w:rsidRDefault="006A69FB" w:rsidP="006A69FB"/>
    <w:p w14:paraId="6B6043C3" w14:textId="77777777" w:rsidR="006A69FB" w:rsidRPr="00871F9A" w:rsidRDefault="006A69FB" w:rsidP="006A69FB"/>
    <w:p w14:paraId="67149150" w14:textId="77777777" w:rsidR="006A69FB" w:rsidRPr="00871F9A" w:rsidRDefault="006A69FB" w:rsidP="006A69FB"/>
    <w:p w14:paraId="1B17A579" w14:textId="77777777" w:rsidR="006A69FB" w:rsidRPr="00871F9A" w:rsidRDefault="006A69FB" w:rsidP="006A69FB"/>
    <w:p w14:paraId="7533CCA6" w14:textId="77777777" w:rsidR="006A69FB" w:rsidRPr="00871F9A" w:rsidRDefault="006A69FB" w:rsidP="006A69FB"/>
    <w:p w14:paraId="5F3EF743" w14:textId="77777777" w:rsidR="006A69FB" w:rsidRPr="00871F9A" w:rsidRDefault="006A69FB" w:rsidP="006A69FB"/>
    <w:p w14:paraId="0DA0A208" w14:textId="77777777" w:rsidR="006A69FB" w:rsidRPr="00871F9A" w:rsidRDefault="006A69FB" w:rsidP="006A69FB"/>
    <w:p w14:paraId="6674B477" w14:textId="77777777" w:rsidR="006A69FB" w:rsidRPr="00871F9A" w:rsidRDefault="006A69FB" w:rsidP="006A69FB"/>
    <w:p w14:paraId="263C35D7" w14:textId="77777777" w:rsidR="006A69FB" w:rsidRPr="00871F9A" w:rsidRDefault="006A69FB" w:rsidP="006A69FB"/>
    <w:p w14:paraId="6EEA2F33" w14:textId="77777777" w:rsidR="006A69FB" w:rsidRPr="00871F9A" w:rsidRDefault="006A69FB" w:rsidP="006A69FB"/>
    <w:p w14:paraId="2921BD47" w14:textId="77777777" w:rsidR="006A69FB" w:rsidRPr="00871F9A" w:rsidRDefault="006A69FB" w:rsidP="006A69FB"/>
    <w:p w14:paraId="0E67091D" w14:textId="77777777" w:rsidR="006A69FB" w:rsidRPr="00871F9A" w:rsidRDefault="006A69FB" w:rsidP="006A69FB">
      <w:r w:rsidRPr="00871F9A">
        <w:br w:type="page"/>
      </w:r>
    </w:p>
    <w:p w14:paraId="21D5597B" w14:textId="77777777" w:rsidR="006A69FB" w:rsidRPr="00871F9A" w:rsidRDefault="006A69FB" w:rsidP="006A69FB">
      <w:pPr>
        <w:rPr>
          <w:b/>
          <w:bCs/>
        </w:rPr>
      </w:pPr>
      <w:r w:rsidRPr="00871F9A">
        <w:rPr>
          <w:b/>
          <w:bCs/>
        </w:rPr>
        <w:lastRenderedPageBreak/>
        <w:t>4. RECURSOS TOTALES POR PRODUCTO</w:t>
      </w:r>
    </w:p>
    <w:p w14:paraId="10D68327" w14:textId="77777777" w:rsidR="006A69FB" w:rsidRPr="00871F9A" w:rsidRDefault="006A69FB" w:rsidP="006A69FB"/>
    <w:tbl>
      <w:tblPr>
        <w:tblpPr w:leftFromText="180" w:rightFromText="180" w:vertAnchor="text" w:horzAnchor="margin" w:tblpY="121"/>
        <w:tblW w:w="14568" w:type="dxa"/>
        <w:tblLayout w:type="fixed"/>
        <w:tblLook w:val="04A0" w:firstRow="1" w:lastRow="0" w:firstColumn="1" w:lastColumn="0" w:noHBand="0" w:noVBand="1"/>
      </w:tblPr>
      <w:tblGrid>
        <w:gridCol w:w="5673"/>
        <w:gridCol w:w="1270"/>
        <w:gridCol w:w="1272"/>
        <w:gridCol w:w="1270"/>
        <w:gridCol w:w="1276"/>
        <w:gridCol w:w="1271"/>
        <w:gridCol w:w="1272"/>
        <w:gridCol w:w="1264"/>
      </w:tblGrid>
      <w:tr w:rsidR="006A69FB" w:rsidRPr="00871F9A" w14:paraId="12DB13F7" w14:textId="77777777" w:rsidTr="00AC23E4">
        <w:trPr>
          <w:trHeight w:val="420"/>
        </w:trPr>
        <w:tc>
          <w:tcPr>
            <w:tcW w:w="5673" w:type="dxa"/>
            <w:tcBorders>
              <w:top w:val="single" w:sz="4" w:space="0" w:color="BFBFBF"/>
              <w:left w:val="single" w:sz="4" w:space="0" w:color="BFBFBF"/>
              <w:right w:val="single" w:sz="4" w:space="0" w:color="A6A6A6"/>
            </w:tcBorders>
            <w:shd w:val="clear" w:color="000000" w:fill="C7CFD8"/>
            <w:vAlign w:val="bottom"/>
          </w:tcPr>
          <w:p w14:paraId="10721CE1" w14:textId="77777777" w:rsidR="006A69FB" w:rsidRPr="00871F9A" w:rsidRDefault="006A69FB" w:rsidP="00313AAB">
            <w:pPr>
              <w:widowControl w:val="0"/>
              <w:rPr>
                <w:rFonts w:ascii="Arial Narrow" w:eastAsia="Times New Roman" w:hAnsi="Arial Narrow"/>
                <w:i/>
                <w:iCs/>
                <w:color w:val="002839"/>
              </w:rPr>
            </w:pPr>
            <w:r w:rsidRPr="00871F9A">
              <w:rPr>
                <w:rFonts w:ascii="Arial Narrow" w:hAnsi="Arial Narrow"/>
                <w:i/>
                <w:iCs/>
                <w:color w:val="002839"/>
              </w:rPr>
              <w:t>(en francos suizos)</w:t>
            </w:r>
          </w:p>
        </w:tc>
        <w:tc>
          <w:tcPr>
            <w:tcW w:w="2542" w:type="dxa"/>
            <w:gridSpan w:val="2"/>
            <w:tcBorders>
              <w:top w:val="single" w:sz="4" w:space="0" w:color="BFBFBF"/>
              <w:bottom w:val="single" w:sz="4" w:space="0" w:color="A6A6A6"/>
              <w:right w:val="single" w:sz="4" w:space="0" w:color="A6A6A6"/>
            </w:tcBorders>
            <w:shd w:val="clear" w:color="000000" w:fill="C7CFD8"/>
            <w:vAlign w:val="center"/>
          </w:tcPr>
          <w:p w14:paraId="04CA8F93"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Año 1</w:t>
            </w:r>
          </w:p>
        </w:tc>
        <w:tc>
          <w:tcPr>
            <w:tcW w:w="2546" w:type="dxa"/>
            <w:gridSpan w:val="2"/>
            <w:tcBorders>
              <w:top w:val="single" w:sz="4" w:space="0" w:color="BFBFBF"/>
              <w:bottom w:val="single" w:sz="4" w:space="0" w:color="A6A6A6"/>
              <w:right w:val="single" w:sz="4" w:space="0" w:color="A6A6A6"/>
            </w:tcBorders>
            <w:shd w:val="clear" w:color="000000" w:fill="C7CFD8"/>
            <w:vAlign w:val="center"/>
          </w:tcPr>
          <w:p w14:paraId="69F2B7D7"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Año 2</w:t>
            </w:r>
          </w:p>
        </w:tc>
        <w:tc>
          <w:tcPr>
            <w:tcW w:w="2543" w:type="dxa"/>
            <w:gridSpan w:val="2"/>
            <w:tcBorders>
              <w:top w:val="single" w:sz="4" w:space="0" w:color="BFBFBF"/>
              <w:bottom w:val="single" w:sz="4" w:space="0" w:color="A6A6A6"/>
              <w:right w:val="single" w:sz="4" w:space="0" w:color="A6A6A6"/>
            </w:tcBorders>
            <w:shd w:val="clear" w:color="000000" w:fill="C7CFD8"/>
            <w:vAlign w:val="center"/>
          </w:tcPr>
          <w:p w14:paraId="1F83B136"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Año 3</w:t>
            </w:r>
          </w:p>
        </w:tc>
        <w:tc>
          <w:tcPr>
            <w:tcW w:w="1264" w:type="dxa"/>
            <w:vMerge w:val="restart"/>
            <w:tcBorders>
              <w:top w:val="single" w:sz="4" w:space="0" w:color="BFBFBF"/>
              <w:bottom w:val="single" w:sz="4" w:space="0" w:color="BFBFBF"/>
              <w:right w:val="single" w:sz="4" w:space="0" w:color="BFBFBF"/>
            </w:tcBorders>
            <w:shd w:val="clear" w:color="000000" w:fill="C7CFD8"/>
            <w:vAlign w:val="center"/>
          </w:tcPr>
          <w:p w14:paraId="1A3232FF"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Total</w:t>
            </w:r>
          </w:p>
        </w:tc>
      </w:tr>
      <w:tr w:rsidR="006A69FB" w:rsidRPr="00871F9A" w14:paraId="1264860B" w14:textId="77777777" w:rsidTr="00AC23E4">
        <w:trPr>
          <w:trHeight w:hRule="exact" w:val="346"/>
        </w:trPr>
        <w:tc>
          <w:tcPr>
            <w:tcW w:w="5673" w:type="dxa"/>
            <w:tcBorders>
              <w:left w:val="single" w:sz="4" w:space="0" w:color="BFBFBF"/>
              <w:bottom w:val="single" w:sz="4" w:space="0" w:color="BFBFBF"/>
            </w:tcBorders>
            <w:shd w:val="clear" w:color="000000" w:fill="C7CFD8"/>
            <w:vAlign w:val="bottom"/>
          </w:tcPr>
          <w:p w14:paraId="7999AE76" w14:textId="77777777" w:rsidR="006A69FB" w:rsidRPr="00871F9A" w:rsidRDefault="006A69FB" w:rsidP="00313AAB">
            <w:pPr>
              <w:widowControl w:val="0"/>
              <w:rPr>
                <w:rFonts w:ascii="Arial Narrow" w:eastAsia="Times New Roman" w:hAnsi="Arial Narrow"/>
                <w:b/>
                <w:bCs/>
                <w:color w:val="002839"/>
              </w:rPr>
            </w:pPr>
            <w:r w:rsidRPr="00871F9A">
              <w:rPr>
                <w:rFonts w:ascii="Arial Narrow" w:hAnsi="Arial Narrow"/>
                <w:b/>
                <w:bCs/>
                <w:color w:val="002839"/>
              </w:rPr>
              <w:t>Productos del proyecto</w:t>
            </w:r>
          </w:p>
        </w:tc>
        <w:tc>
          <w:tcPr>
            <w:tcW w:w="1270" w:type="dxa"/>
            <w:tcBorders>
              <w:left w:val="single" w:sz="4" w:space="0" w:color="A6A6A6"/>
              <w:bottom w:val="single" w:sz="4" w:space="0" w:color="BFBFBF"/>
              <w:right w:val="single" w:sz="4" w:space="0" w:color="A6A6A6"/>
            </w:tcBorders>
            <w:shd w:val="clear" w:color="000000" w:fill="C7CFD8"/>
            <w:vAlign w:val="bottom"/>
          </w:tcPr>
          <w:p w14:paraId="17C6ECDD"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 xml:space="preserve">Personal </w:t>
            </w:r>
          </w:p>
        </w:tc>
        <w:tc>
          <w:tcPr>
            <w:tcW w:w="1272" w:type="dxa"/>
            <w:tcBorders>
              <w:bottom w:val="single" w:sz="4" w:space="0" w:color="BFBFBF"/>
              <w:right w:val="single" w:sz="4" w:space="0" w:color="A6A6A6"/>
            </w:tcBorders>
            <w:shd w:val="clear" w:color="000000" w:fill="C7CFD8"/>
            <w:vAlign w:val="bottom"/>
          </w:tcPr>
          <w:p w14:paraId="4579A7D6"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 xml:space="preserve">No personal </w:t>
            </w:r>
          </w:p>
        </w:tc>
        <w:tc>
          <w:tcPr>
            <w:tcW w:w="1270" w:type="dxa"/>
            <w:tcBorders>
              <w:bottom w:val="single" w:sz="4" w:space="0" w:color="BFBFBF"/>
              <w:right w:val="single" w:sz="4" w:space="0" w:color="A6A6A6"/>
            </w:tcBorders>
            <w:shd w:val="clear" w:color="000000" w:fill="C7CFD8"/>
            <w:vAlign w:val="bottom"/>
          </w:tcPr>
          <w:p w14:paraId="67289681"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 xml:space="preserve">Personal </w:t>
            </w:r>
          </w:p>
        </w:tc>
        <w:tc>
          <w:tcPr>
            <w:tcW w:w="1276" w:type="dxa"/>
            <w:tcBorders>
              <w:bottom w:val="single" w:sz="4" w:space="0" w:color="BFBFBF"/>
              <w:right w:val="single" w:sz="4" w:space="0" w:color="A6A6A6"/>
            </w:tcBorders>
            <w:shd w:val="clear" w:color="000000" w:fill="C7CFD8"/>
            <w:vAlign w:val="bottom"/>
          </w:tcPr>
          <w:p w14:paraId="1B22C3EF"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 xml:space="preserve">No personal </w:t>
            </w:r>
          </w:p>
        </w:tc>
        <w:tc>
          <w:tcPr>
            <w:tcW w:w="1271" w:type="dxa"/>
            <w:tcBorders>
              <w:bottom w:val="single" w:sz="4" w:space="0" w:color="BFBFBF"/>
              <w:right w:val="single" w:sz="4" w:space="0" w:color="A6A6A6"/>
            </w:tcBorders>
            <w:shd w:val="clear" w:color="000000" w:fill="C7CFD8"/>
            <w:vAlign w:val="bottom"/>
          </w:tcPr>
          <w:p w14:paraId="1FC35EF9"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 xml:space="preserve">Personal </w:t>
            </w:r>
          </w:p>
        </w:tc>
        <w:tc>
          <w:tcPr>
            <w:tcW w:w="1272" w:type="dxa"/>
            <w:tcBorders>
              <w:bottom w:val="single" w:sz="4" w:space="0" w:color="BFBFBF"/>
              <w:right w:val="single" w:sz="4" w:space="0" w:color="A6A6A6"/>
            </w:tcBorders>
            <w:shd w:val="clear" w:color="000000" w:fill="C7CFD8"/>
            <w:vAlign w:val="bottom"/>
          </w:tcPr>
          <w:p w14:paraId="251F444F"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 xml:space="preserve">No personal </w:t>
            </w:r>
          </w:p>
        </w:tc>
        <w:tc>
          <w:tcPr>
            <w:tcW w:w="1264" w:type="dxa"/>
            <w:vMerge/>
            <w:tcBorders>
              <w:top w:val="single" w:sz="4" w:space="0" w:color="BFBFBF"/>
              <w:bottom w:val="single" w:sz="4" w:space="0" w:color="BFBFBF"/>
              <w:right w:val="single" w:sz="4" w:space="0" w:color="BFBFBF"/>
            </w:tcBorders>
            <w:vAlign w:val="center"/>
          </w:tcPr>
          <w:p w14:paraId="3B8C59F9" w14:textId="77777777" w:rsidR="006A69FB" w:rsidRPr="00871F9A" w:rsidRDefault="006A69FB" w:rsidP="00313AAB">
            <w:pPr>
              <w:widowControl w:val="0"/>
              <w:rPr>
                <w:rFonts w:ascii="Arial Narrow" w:eastAsia="Times New Roman" w:hAnsi="Arial Narrow"/>
                <w:b/>
                <w:bCs/>
                <w:color w:val="002839"/>
              </w:rPr>
            </w:pPr>
          </w:p>
        </w:tc>
      </w:tr>
      <w:tr w:rsidR="006A69FB" w:rsidRPr="00871F9A" w14:paraId="3B95E977" w14:textId="77777777" w:rsidTr="00D65B1D">
        <w:trPr>
          <w:trHeight w:hRule="exact" w:val="375"/>
        </w:trPr>
        <w:tc>
          <w:tcPr>
            <w:tcW w:w="5673" w:type="dxa"/>
            <w:tcBorders>
              <w:left w:val="single" w:sz="4" w:space="0" w:color="BFBFBF"/>
              <w:bottom w:val="single" w:sz="4" w:space="0" w:color="BFBFBF"/>
              <w:right w:val="single" w:sz="4" w:space="0" w:color="BFBFBF"/>
            </w:tcBorders>
            <w:shd w:val="clear" w:color="auto" w:fill="auto"/>
            <w:vAlign w:val="center"/>
          </w:tcPr>
          <w:p w14:paraId="35770CA5" w14:textId="1C7C0D9C" w:rsidR="006A69FB" w:rsidRPr="00871F9A" w:rsidRDefault="006A69FB" w:rsidP="00313AAB">
            <w:pPr>
              <w:widowControl w:val="0"/>
              <w:rPr>
                <w:rFonts w:ascii="Arial Narrow" w:eastAsia="Times New Roman" w:hAnsi="Arial Narrow"/>
                <w:color w:val="002839"/>
              </w:rPr>
            </w:pPr>
            <w:r w:rsidRPr="00871F9A">
              <w:rPr>
                <w:rFonts w:ascii="Arial Narrow" w:hAnsi="Arial Narrow"/>
                <w:color w:val="002839"/>
              </w:rPr>
              <w:t>Coordinación del proyecto y apoyo durante la ejecución</w:t>
            </w:r>
          </w:p>
        </w:tc>
        <w:tc>
          <w:tcPr>
            <w:tcW w:w="1270" w:type="dxa"/>
            <w:tcBorders>
              <w:bottom w:val="single" w:sz="4" w:space="0" w:color="BFBFBF"/>
              <w:right w:val="single" w:sz="4" w:space="0" w:color="BFBFBF"/>
            </w:tcBorders>
            <w:shd w:val="clear" w:color="auto" w:fill="auto"/>
            <w:vAlign w:val="center"/>
          </w:tcPr>
          <w:p w14:paraId="332CD5B5" w14:textId="77777777" w:rsidR="006A69FB" w:rsidRPr="00871F9A" w:rsidRDefault="006A69FB" w:rsidP="00313AAB">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5A0F4A55"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77.100</w:t>
            </w:r>
          </w:p>
        </w:tc>
        <w:tc>
          <w:tcPr>
            <w:tcW w:w="1270" w:type="dxa"/>
            <w:tcBorders>
              <w:bottom w:val="single" w:sz="4" w:space="0" w:color="BFBFBF"/>
              <w:right w:val="single" w:sz="4" w:space="0" w:color="BFBFBF"/>
            </w:tcBorders>
            <w:shd w:val="clear" w:color="auto" w:fill="auto"/>
            <w:vAlign w:val="center"/>
          </w:tcPr>
          <w:p w14:paraId="17A386F5" w14:textId="77777777" w:rsidR="006A69FB" w:rsidRPr="00871F9A" w:rsidRDefault="006A69FB" w:rsidP="00313AAB">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777D23F1"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80.100</w:t>
            </w:r>
          </w:p>
        </w:tc>
        <w:tc>
          <w:tcPr>
            <w:tcW w:w="1271" w:type="dxa"/>
            <w:tcBorders>
              <w:bottom w:val="single" w:sz="4" w:space="0" w:color="BFBFBF"/>
              <w:right w:val="single" w:sz="4" w:space="0" w:color="BFBFBF"/>
            </w:tcBorders>
            <w:shd w:val="clear" w:color="auto" w:fill="auto"/>
            <w:vAlign w:val="center"/>
          </w:tcPr>
          <w:p w14:paraId="16D8C492" w14:textId="77777777" w:rsidR="006A69FB" w:rsidRPr="00871F9A" w:rsidRDefault="006A69FB" w:rsidP="00313AAB">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14F9DDCC"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77.100</w:t>
            </w:r>
          </w:p>
        </w:tc>
        <w:tc>
          <w:tcPr>
            <w:tcW w:w="1264" w:type="dxa"/>
            <w:tcBorders>
              <w:bottom w:val="single" w:sz="4" w:space="0" w:color="BFBFBF"/>
              <w:right w:val="single" w:sz="4" w:space="0" w:color="BFBFBF"/>
            </w:tcBorders>
            <w:shd w:val="clear" w:color="auto" w:fill="auto"/>
            <w:vAlign w:val="center"/>
          </w:tcPr>
          <w:p w14:paraId="50BE9CE5"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234.300</w:t>
            </w:r>
          </w:p>
        </w:tc>
      </w:tr>
      <w:tr w:rsidR="006A69FB" w:rsidRPr="00871F9A" w14:paraId="43A198AF" w14:textId="77777777" w:rsidTr="00AC23E4">
        <w:trPr>
          <w:trHeight w:hRule="exact" w:val="395"/>
        </w:trPr>
        <w:tc>
          <w:tcPr>
            <w:tcW w:w="5673" w:type="dxa"/>
            <w:tcBorders>
              <w:left w:val="single" w:sz="4" w:space="0" w:color="BFBFBF"/>
              <w:bottom w:val="single" w:sz="4" w:space="0" w:color="BFBFBF"/>
              <w:right w:val="single" w:sz="4" w:space="0" w:color="BFBFBF"/>
            </w:tcBorders>
            <w:shd w:val="clear" w:color="auto" w:fill="auto"/>
            <w:vAlign w:val="center"/>
          </w:tcPr>
          <w:p w14:paraId="012A3FC5" w14:textId="791C0E08" w:rsidR="006A69FB" w:rsidRPr="00871F9A" w:rsidRDefault="006A69FB" w:rsidP="00211914">
            <w:pPr>
              <w:widowControl w:val="0"/>
              <w:rPr>
                <w:rFonts w:ascii="Arial Narrow" w:eastAsia="Times New Roman" w:hAnsi="Arial Narrow"/>
                <w:color w:val="002839"/>
              </w:rPr>
            </w:pPr>
            <w:r w:rsidRPr="00871F9A">
              <w:rPr>
                <w:rFonts w:ascii="Arial Narrow" w:hAnsi="Arial Narrow"/>
                <w:color w:val="002839"/>
              </w:rPr>
              <w:t xml:space="preserve">Elaboración de un estudio </w:t>
            </w:r>
            <w:r w:rsidR="00211914" w:rsidRPr="00871F9A">
              <w:rPr>
                <w:rFonts w:ascii="Arial Narrow" w:hAnsi="Arial Narrow"/>
                <w:color w:val="002839"/>
              </w:rPr>
              <w:t>exploratorio</w:t>
            </w:r>
          </w:p>
        </w:tc>
        <w:tc>
          <w:tcPr>
            <w:tcW w:w="1270" w:type="dxa"/>
            <w:tcBorders>
              <w:bottom w:val="single" w:sz="4" w:space="0" w:color="BFBFBF"/>
              <w:right w:val="single" w:sz="4" w:space="0" w:color="BFBFBF"/>
            </w:tcBorders>
            <w:shd w:val="clear" w:color="auto" w:fill="auto"/>
            <w:vAlign w:val="center"/>
          </w:tcPr>
          <w:p w14:paraId="4CDD0B42" w14:textId="77777777" w:rsidR="006A69FB" w:rsidRPr="00871F9A" w:rsidRDefault="006A69FB" w:rsidP="00313AAB">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5705C0A3"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20.000</w:t>
            </w:r>
          </w:p>
        </w:tc>
        <w:tc>
          <w:tcPr>
            <w:tcW w:w="1270" w:type="dxa"/>
            <w:tcBorders>
              <w:bottom w:val="single" w:sz="4" w:space="0" w:color="BFBFBF"/>
              <w:right w:val="single" w:sz="4" w:space="0" w:color="BFBFBF"/>
            </w:tcBorders>
            <w:shd w:val="clear" w:color="auto" w:fill="auto"/>
            <w:vAlign w:val="center"/>
          </w:tcPr>
          <w:p w14:paraId="12BC1478" w14:textId="77777777" w:rsidR="006A69FB" w:rsidRPr="00871F9A" w:rsidRDefault="006A69FB" w:rsidP="00313AAB">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5469FE9C" w14:textId="77777777" w:rsidR="006A69FB" w:rsidRPr="00871F9A" w:rsidRDefault="006A69FB" w:rsidP="00313AAB">
            <w:pPr>
              <w:widowControl w:val="0"/>
              <w:jc w:val="right"/>
              <w:rPr>
                <w:rFonts w:ascii="Arial Narrow" w:eastAsia="Times New Roman" w:hAnsi="Arial Narrow"/>
                <w:color w:val="002839"/>
              </w:rPr>
            </w:pPr>
          </w:p>
        </w:tc>
        <w:tc>
          <w:tcPr>
            <w:tcW w:w="1271" w:type="dxa"/>
            <w:tcBorders>
              <w:bottom w:val="single" w:sz="4" w:space="0" w:color="BFBFBF"/>
              <w:right w:val="single" w:sz="4" w:space="0" w:color="BFBFBF"/>
            </w:tcBorders>
            <w:shd w:val="clear" w:color="auto" w:fill="auto"/>
            <w:vAlign w:val="center"/>
          </w:tcPr>
          <w:p w14:paraId="0159774D" w14:textId="77777777" w:rsidR="006A69FB" w:rsidRPr="00871F9A" w:rsidRDefault="006A69FB" w:rsidP="00313AAB">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6042632B" w14:textId="77777777" w:rsidR="006A69FB" w:rsidRPr="00871F9A" w:rsidRDefault="006A69FB" w:rsidP="00313AAB">
            <w:pPr>
              <w:widowControl w:val="0"/>
              <w:jc w:val="right"/>
              <w:rPr>
                <w:rFonts w:ascii="Arial Narrow" w:eastAsia="Times New Roman" w:hAnsi="Arial Narrow"/>
                <w:color w:val="002839"/>
              </w:rPr>
            </w:pPr>
          </w:p>
        </w:tc>
        <w:tc>
          <w:tcPr>
            <w:tcW w:w="1264" w:type="dxa"/>
            <w:tcBorders>
              <w:bottom w:val="single" w:sz="4" w:space="0" w:color="BFBFBF"/>
              <w:right w:val="single" w:sz="4" w:space="0" w:color="BFBFBF"/>
            </w:tcBorders>
            <w:shd w:val="clear" w:color="auto" w:fill="auto"/>
            <w:vAlign w:val="center"/>
          </w:tcPr>
          <w:p w14:paraId="6DE34A2D"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20.000</w:t>
            </w:r>
          </w:p>
        </w:tc>
      </w:tr>
      <w:tr w:rsidR="006A69FB" w:rsidRPr="00871F9A" w14:paraId="384F12DB" w14:textId="77777777" w:rsidTr="00AC23E4">
        <w:trPr>
          <w:trHeight w:hRule="exact" w:val="1267"/>
        </w:trPr>
        <w:tc>
          <w:tcPr>
            <w:tcW w:w="5673" w:type="dxa"/>
            <w:tcBorders>
              <w:left w:val="single" w:sz="4" w:space="0" w:color="BFBFBF"/>
              <w:bottom w:val="single" w:sz="4" w:space="0" w:color="BFBFBF"/>
              <w:right w:val="single" w:sz="4" w:space="0" w:color="BFBFBF"/>
            </w:tcBorders>
            <w:shd w:val="clear" w:color="auto" w:fill="auto"/>
            <w:vAlign w:val="center"/>
          </w:tcPr>
          <w:p w14:paraId="296B40A0" w14:textId="2F1F83EF" w:rsidR="006A69FB" w:rsidRPr="00871F9A" w:rsidRDefault="00B606A4" w:rsidP="00313AAB">
            <w:pPr>
              <w:widowControl w:val="0"/>
              <w:rPr>
                <w:rFonts w:ascii="Arial Narrow" w:eastAsia="Times New Roman" w:hAnsi="Arial Narrow"/>
                <w:color w:val="002839"/>
              </w:rPr>
            </w:pPr>
            <w:r w:rsidRPr="00871F9A">
              <w:rPr>
                <w:rFonts w:ascii="Arial Narrow" w:eastAsia="Times New Roman" w:hAnsi="Arial Narrow"/>
                <w:color w:val="002839"/>
              </w:rPr>
              <w:t>Elaboración de cuatro (4) recopilaciones (una en cada país), de las tecnologías innovadoras prácticas y disponibles que podrían responder a las necesidades de los sectores y los ámbitos identificados para reducir los accidentes laborales y las enfermedades profesionales</w:t>
            </w:r>
          </w:p>
        </w:tc>
        <w:tc>
          <w:tcPr>
            <w:tcW w:w="1270" w:type="dxa"/>
            <w:tcBorders>
              <w:bottom w:val="single" w:sz="4" w:space="0" w:color="BFBFBF"/>
              <w:right w:val="single" w:sz="4" w:space="0" w:color="BFBFBF"/>
            </w:tcBorders>
            <w:shd w:val="clear" w:color="auto" w:fill="auto"/>
            <w:vAlign w:val="center"/>
          </w:tcPr>
          <w:p w14:paraId="129B05CE" w14:textId="77777777" w:rsidR="006A69FB" w:rsidRPr="00871F9A" w:rsidRDefault="006A69FB" w:rsidP="00313AAB">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603A74D8"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20.000</w:t>
            </w:r>
          </w:p>
        </w:tc>
        <w:tc>
          <w:tcPr>
            <w:tcW w:w="1270" w:type="dxa"/>
            <w:tcBorders>
              <w:bottom w:val="single" w:sz="4" w:space="0" w:color="BFBFBF"/>
              <w:right w:val="single" w:sz="4" w:space="0" w:color="BFBFBF"/>
            </w:tcBorders>
            <w:shd w:val="clear" w:color="auto" w:fill="auto"/>
            <w:vAlign w:val="center"/>
          </w:tcPr>
          <w:p w14:paraId="3DA16779" w14:textId="77777777" w:rsidR="006A69FB" w:rsidRPr="00871F9A" w:rsidRDefault="006A69FB" w:rsidP="00313AAB">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740B6119"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20.000</w:t>
            </w:r>
          </w:p>
        </w:tc>
        <w:tc>
          <w:tcPr>
            <w:tcW w:w="1271" w:type="dxa"/>
            <w:tcBorders>
              <w:bottom w:val="single" w:sz="4" w:space="0" w:color="BFBFBF"/>
              <w:right w:val="single" w:sz="4" w:space="0" w:color="BFBFBF"/>
            </w:tcBorders>
            <w:shd w:val="clear" w:color="auto" w:fill="auto"/>
            <w:vAlign w:val="center"/>
          </w:tcPr>
          <w:p w14:paraId="7398FB9B" w14:textId="77777777" w:rsidR="006A69FB" w:rsidRPr="00871F9A" w:rsidRDefault="006A69FB" w:rsidP="00313AAB">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4EF96F81" w14:textId="77777777" w:rsidR="006A69FB" w:rsidRPr="00871F9A" w:rsidRDefault="006A69FB" w:rsidP="00313AAB">
            <w:pPr>
              <w:widowControl w:val="0"/>
              <w:jc w:val="right"/>
              <w:rPr>
                <w:rFonts w:ascii="Arial Narrow" w:eastAsia="Times New Roman" w:hAnsi="Arial Narrow"/>
                <w:color w:val="002839"/>
              </w:rPr>
            </w:pPr>
          </w:p>
        </w:tc>
        <w:tc>
          <w:tcPr>
            <w:tcW w:w="1264" w:type="dxa"/>
            <w:tcBorders>
              <w:bottom w:val="single" w:sz="4" w:space="0" w:color="BFBFBF"/>
              <w:right w:val="single" w:sz="4" w:space="0" w:color="BFBFBF"/>
            </w:tcBorders>
            <w:shd w:val="clear" w:color="auto" w:fill="auto"/>
            <w:vAlign w:val="center"/>
          </w:tcPr>
          <w:p w14:paraId="52378DFD"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r>
      <w:tr w:rsidR="006A69FB" w:rsidRPr="00871F9A" w14:paraId="02DFF8B7" w14:textId="77777777" w:rsidTr="00D65B1D">
        <w:trPr>
          <w:trHeight w:hRule="exact" w:val="860"/>
        </w:trPr>
        <w:tc>
          <w:tcPr>
            <w:tcW w:w="5673" w:type="dxa"/>
            <w:tcBorders>
              <w:left w:val="single" w:sz="4" w:space="0" w:color="BFBFBF"/>
              <w:bottom w:val="single" w:sz="4" w:space="0" w:color="BFBFBF"/>
              <w:right w:val="single" w:sz="4" w:space="0" w:color="BFBFBF"/>
            </w:tcBorders>
            <w:shd w:val="clear" w:color="auto" w:fill="auto"/>
            <w:vAlign w:val="center"/>
          </w:tcPr>
          <w:p w14:paraId="4C931D45" w14:textId="789335A7" w:rsidR="006A69FB" w:rsidRPr="00871F9A" w:rsidRDefault="005F4ABE" w:rsidP="00313AAB">
            <w:pPr>
              <w:widowControl w:val="0"/>
              <w:rPr>
                <w:rFonts w:ascii="Arial Narrow" w:eastAsia="Times New Roman" w:hAnsi="Arial Narrow"/>
                <w:color w:val="002839"/>
              </w:rPr>
            </w:pPr>
            <w:r w:rsidRPr="00871F9A">
              <w:rPr>
                <w:rFonts w:ascii="Arial Narrow" w:eastAsia="Times New Roman" w:hAnsi="Arial Narrow"/>
                <w:color w:val="002839"/>
              </w:rPr>
              <w:t>Realización de informe(s) sobre la actividad de patentamiento de la tecnología innovadora más práctica y disponible identificada en las recopilaciones</w:t>
            </w:r>
          </w:p>
        </w:tc>
        <w:tc>
          <w:tcPr>
            <w:tcW w:w="1270" w:type="dxa"/>
            <w:tcBorders>
              <w:bottom w:val="single" w:sz="4" w:space="0" w:color="BFBFBF"/>
              <w:right w:val="single" w:sz="4" w:space="0" w:color="BFBFBF"/>
            </w:tcBorders>
            <w:shd w:val="clear" w:color="auto" w:fill="auto"/>
            <w:vAlign w:val="center"/>
          </w:tcPr>
          <w:p w14:paraId="42D6C55F" w14:textId="77777777" w:rsidR="006A69FB" w:rsidRPr="00871F9A" w:rsidRDefault="006A69FB" w:rsidP="00313AAB">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445E972B" w14:textId="77777777" w:rsidR="006A69FB" w:rsidRPr="00871F9A" w:rsidRDefault="006A69FB" w:rsidP="00313AAB">
            <w:pPr>
              <w:widowControl w:val="0"/>
              <w:jc w:val="right"/>
              <w:rPr>
                <w:rFonts w:ascii="Arial Narrow" w:eastAsia="Times New Roman" w:hAnsi="Arial Narrow"/>
                <w:color w:val="002839"/>
              </w:rPr>
            </w:pPr>
          </w:p>
        </w:tc>
        <w:tc>
          <w:tcPr>
            <w:tcW w:w="1270" w:type="dxa"/>
            <w:tcBorders>
              <w:bottom w:val="single" w:sz="4" w:space="0" w:color="BFBFBF"/>
              <w:right w:val="single" w:sz="4" w:space="0" w:color="BFBFBF"/>
            </w:tcBorders>
            <w:shd w:val="clear" w:color="auto" w:fill="auto"/>
            <w:vAlign w:val="center"/>
          </w:tcPr>
          <w:p w14:paraId="7BDA154C" w14:textId="77777777" w:rsidR="006A69FB" w:rsidRPr="00871F9A" w:rsidRDefault="006A69FB" w:rsidP="00313AAB">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78700C27"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c>
          <w:tcPr>
            <w:tcW w:w="1271" w:type="dxa"/>
            <w:tcBorders>
              <w:bottom w:val="single" w:sz="4" w:space="0" w:color="BFBFBF"/>
              <w:right w:val="single" w:sz="4" w:space="0" w:color="BFBFBF"/>
            </w:tcBorders>
            <w:shd w:val="clear" w:color="auto" w:fill="auto"/>
            <w:vAlign w:val="center"/>
          </w:tcPr>
          <w:p w14:paraId="7D8F24A2" w14:textId="77777777" w:rsidR="006A69FB" w:rsidRPr="00871F9A" w:rsidRDefault="006A69FB" w:rsidP="00313AAB">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777D4D6A" w14:textId="77777777" w:rsidR="006A69FB" w:rsidRPr="00871F9A" w:rsidRDefault="006A69FB" w:rsidP="00313AAB">
            <w:pPr>
              <w:widowControl w:val="0"/>
              <w:jc w:val="right"/>
              <w:rPr>
                <w:rFonts w:ascii="Arial Narrow" w:eastAsia="Times New Roman" w:hAnsi="Arial Narrow"/>
                <w:color w:val="002839"/>
              </w:rPr>
            </w:pPr>
          </w:p>
        </w:tc>
        <w:tc>
          <w:tcPr>
            <w:tcW w:w="1264" w:type="dxa"/>
            <w:tcBorders>
              <w:bottom w:val="single" w:sz="4" w:space="0" w:color="BFBFBF"/>
              <w:right w:val="single" w:sz="4" w:space="0" w:color="BFBFBF"/>
            </w:tcBorders>
            <w:shd w:val="clear" w:color="auto" w:fill="auto"/>
            <w:vAlign w:val="center"/>
          </w:tcPr>
          <w:p w14:paraId="1D0FD15F"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r>
      <w:tr w:rsidR="006A69FB" w:rsidRPr="00871F9A" w14:paraId="031EBBBD" w14:textId="77777777" w:rsidTr="00AC23E4">
        <w:trPr>
          <w:trHeight w:val="836"/>
        </w:trPr>
        <w:tc>
          <w:tcPr>
            <w:tcW w:w="5673" w:type="dxa"/>
            <w:tcBorders>
              <w:left w:val="single" w:sz="4" w:space="0" w:color="BFBFBF"/>
              <w:bottom w:val="single" w:sz="4" w:space="0" w:color="BFBFBF"/>
              <w:right w:val="single" w:sz="4" w:space="0" w:color="BFBFBF"/>
            </w:tcBorders>
            <w:shd w:val="clear" w:color="auto" w:fill="auto"/>
            <w:vAlign w:val="center"/>
          </w:tcPr>
          <w:p w14:paraId="655537BB" w14:textId="4D4CEB54" w:rsidR="006A69FB" w:rsidRPr="00871F9A" w:rsidRDefault="00AC23E4" w:rsidP="00313AAB">
            <w:pPr>
              <w:widowControl w:val="0"/>
              <w:rPr>
                <w:rFonts w:ascii="Arial Narrow" w:eastAsia="Times New Roman" w:hAnsi="Arial Narrow"/>
                <w:color w:val="002839"/>
              </w:rPr>
            </w:pPr>
            <w:r w:rsidRPr="00871F9A">
              <w:rPr>
                <w:rFonts w:ascii="Arial Narrow" w:eastAsia="Times New Roman" w:hAnsi="Arial Narrow"/>
                <w:color w:val="002839"/>
              </w:rPr>
              <w:t>Lanzamiento de cuatro (4) campañas de sensibilización sobre la función de la propiedad intelectual en la promoción del desarrollo de tecnologías y productos innovadores</w:t>
            </w:r>
          </w:p>
        </w:tc>
        <w:tc>
          <w:tcPr>
            <w:tcW w:w="1270" w:type="dxa"/>
            <w:tcBorders>
              <w:bottom w:val="single" w:sz="4" w:space="0" w:color="BFBFBF"/>
              <w:right w:val="single" w:sz="4" w:space="0" w:color="BFBFBF"/>
            </w:tcBorders>
            <w:shd w:val="clear" w:color="auto" w:fill="auto"/>
            <w:vAlign w:val="center"/>
          </w:tcPr>
          <w:p w14:paraId="1147E412" w14:textId="77777777" w:rsidR="006A69FB" w:rsidRPr="00871F9A" w:rsidRDefault="006A69FB" w:rsidP="00313AAB">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0E053692" w14:textId="77777777" w:rsidR="006A69FB" w:rsidRPr="00871F9A" w:rsidRDefault="006A69FB" w:rsidP="00313AAB">
            <w:pPr>
              <w:widowControl w:val="0"/>
              <w:jc w:val="right"/>
              <w:rPr>
                <w:rFonts w:ascii="Arial Narrow" w:eastAsia="Times New Roman" w:hAnsi="Arial Narrow"/>
                <w:color w:val="002839"/>
              </w:rPr>
            </w:pPr>
          </w:p>
        </w:tc>
        <w:tc>
          <w:tcPr>
            <w:tcW w:w="1270" w:type="dxa"/>
            <w:tcBorders>
              <w:bottom w:val="single" w:sz="4" w:space="0" w:color="BFBFBF"/>
              <w:right w:val="single" w:sz="4" w:space="0" w:color="BFBFBF"/>
            </w:tcBorders>
            <w:shd w:val="clear" w:color="auto" w:fill="auto"/>
            <w:vAlign w:val="center"/>
          </w:tcPr>
          <w:p w14:paraId="790B4312" w14:textId="77777777" w:rsidR="006A69FB" w:rsidRPr="00871F9A" w:rsidRDefault="006A69FB" w:rsidP="00313AAB">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4019070B"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c>
          <w:tcPr>
            <w:tcW w:w="1271" w:type="dxa"/>
            <w:tcBorders>
              <w:bottom w:val="single" w:sz="4" w:space="0" w:color="BFBFBF"/>
              <w:right w:val="single" w:sz="4" w:space="0" w:color="BFBFBF"/>
            </w:tcBorders>
            <w:shd w:val="clear" w:color="auto" w:fill="auto"/>
            <w:vAlign w:val="center"/>
          </w:tcPr>
          <w:p w14:paraId="1B30146E" w14:textId="77777777" w:rsidR="006A69FB" w:rsidRPr="00871F9A" w:rsidRDefault="006A69FB" w:rsidP="00313AAB">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1E8C74DD" w14:textId="77777777" w:rsidR="006A69FB" w:rsidRPr="00871F9A" w:rsidRDefault="006A69FB" w:rsidP="00313AAB">
            <w:pPr>
              <w:widowControl w:val="0"/>
              <w:jc w:val="right"/>
              <w:rPr>
                <w:rFonts w:ascii="Arial Narrow" w:eastAsia="Times New Roman" w:hAnsi="Arial Narrow"/>
                <w:color w:val="002839"/>
              </w:rPr>
            </w:pPr>
          </w:p>
        </w:tc>
        <w:tc>
          <w:tcPr>
            <w:tcW w:w="1264" w:type="dxa"/>
            <w:tcBorders>
              <w:bottom w:val="single" w:sz="4" w:space="0" w:color="BFBFBF"/>
              <w:right w:val="single" w:sz="4" w:space="0" w:color="BFBFBF"/>
            </w:tcBorders>
            <w:shd w:val="clear" w:color="auto" w:fill="auto"/>
            <w:vAlign w:val="center"/>
          </w:tcPr>
          <w:p w14:paraId="0D6BFEE8"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r>
      <w:tr w:rsidR="006A69FB" w:rsidRPr="00871F9A" w14:paraId="71560AFB" w14:textId="77777777" w:rsidTr="00AC23E4">
        <w:trPr>
          <w:trHeight w:val="550"/>
        </w:trPr>
        <w:tc>
          <w:tcPr>
            <w:tcW w:w="5673" w:type="dxa"/>
            <w:tcBorders>
              <w:left w:val="single" w:sz="4" w:space="0" w:color="BFBFBF"/>
              <w:bottom w:val="single" w:sz="4" w:space="0" w:color="BFBFBF"/>
              <w:right w:val="single" w:sz="4" w:space="0" w:color="BFBFBF"/>
            </w:tcBorders>
            <w:shd w:val="clear" w:color="auto" w:fill="auto"/>
            <w:vAlign w:val="center"/>
          </w:tcPr>
          <w:p w14:paraId="4D14F0A4" w14:textId="1AECCA90" w:rsidR="006A69FB" w:rsidRPr="00871F9A" w:rsidRDefault="00AC23E4" w:rsidP="00313AAB">
            <w:pPr>
              <w:widowControl w:val="0"/>
              <w:rPr>
                <w:rFonts w:ascii="Arial Narrow" w:eastAsia="Times New Roman" w:hAnsi="Arial Narrow"/>
                <w:color w:val="002839"/>
              </w:rPr>
            </w:pPr>
            <w:r w:rsidRPr="00871F9A">
              <w:rPr>
                <w:rFonts w:ascii="Arial Narrow" w:eastAsia="Times New Roman" w:hAnsi="Arial Narrow"/>
                <w:color w:val="002839"/>
              </w:rPr>
              <w:t>Organización y celebración de cuatro (4) seminarios nacionales de sensibilización (uno en cada país) para evitar el uso de productos falsificados en el lugar de trabajo</w:t>
            </w:r>
          </w:p>
        </w:tc>
        <w:tc>
          <w:tcPr>
            <w:tcW w:w="1270" w:type="dxa"/>
            <w:tcBorders>
              <w:bottom w:val="single" w:sz="4" w:space="0" w:color="BFBFBF"/>
              <w:right w:val="single" w:sz="4" w:space="0" w:color="BFBFBF"/>
            </w:tcBorders>
            <w:shd w:val="clear" w:color="auto" w:fill="auto"/>
            <w:vAlign w:val="center"/>
          </w:tcPr>
          <w:p w14:paraId="37609926" w14:textId="77777777" w:rsidR="006A69FB" w:rsidRPr="00871F9A" w:rsidRDefault="006A69FB" w:rsidP="00313AAB">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0FE021EC" w14:textId="77777777" w:rsidR="006A69FB" w:rsidRPr="00871F9A" w:rsidRDefault="006A69FB" w:rsidP="00313AAB">
            <w:pPr>
              <w:widowControl w:val="0"/>
              <w:jc w:val="right"/>
              <w:rPr>
                <w:rFonts w:ascii="Arial Narrow" w:eastAsia="Times New Roman" w:hAnsi="Arial Narrow"/>
                <w:color w:val="002839"/>
              </w:rPr>
            </w:pPr>
          </w:p>
        </w:tc>
        <w:tc>
          <w:tcPr>
            <w:tcW w:w="1270" w:type="dxa"/>
            <w:tcBorders>
              <w:bottom w:val="single" w:sz="4" w:space="0" w:color="BFBFBF"/>
              <w:right w:val="single" w:sz="4" w:space="0" w:color="BFBFBF"/>
            </w:tcBorders>
            <w:shd w:val="clear" w:color="auto" w:fill="auto"/>
            <w:vAlign w:val="center"/>
          </w:tcPr>
          <w:p w14:paraId="2482096B" w14:textId="77777777" w:rsidR="006A69FB" w:rsidRPr="00871F9A" w:rsidRDefault="006A69FB" w:rsidP="00313AAB">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2BB00791"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27.000</w:t>
            </w:r>
          </w:p>
        </w:tc>
        <w:tc>
          <w:tcPr>
            <w:tcW w:w="1271" w:type="dxa"/>
            <w:tcBorders>
              <w:bottom w:val="single" w:sz="4" w:space="0" w:color="BFBFBF"/>
              <w:right w:val="single" w:sz="4" w:space="0" w:color="BFBFBF"/>
            </w:tcBorders>
            <w:shd w:val="clear" w:color="auto" w:fill="auto"/>
            <w:vAlign w:val="center"/>
          </w:tcPr>
          <w:p w14:paraId="1B1F1A46" w14:textId="77777777" w:rsidR="006A69FB" w:rsidRPr="00871F9A" w:rsidRDefault="006A69FB" w:rsidP="00313AAB">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133FA5AE"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27.000</w:t>
            </w:r>
          </w:p>
        </w:tc>
        <w:tc>
          <w:tcPr>
            <w:tcW w:w="1264" w:type="dxa"/>
            <w:tcBorders>
              <w:bottom w:val="single" w:sz="4" w:space="0" w:color="BFBFBF"/>
              <w:right w:val="single" w:sz="4" w:space="0" w:color="BFBFBF"/>
            </w:tcBorders>
            <w:shd w:val="clear" w:color="auto" w:fill="auto"/>
            <w:vAlign w:val="center"/>
          </w:tcPr>
          <w:p w14:paraId="0BC3CB2C"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54.000</w:t>
            </w:r>
          </w:p>
        </w:tc>
      </w:tr>
      <w:tr w:rsidR="00AC23E4" w:rsidRPr="00871F9A" w14:paraId="6614D1AD" w14:textId="77777777" w:rsidTr="00D65B1D">
        <w:trPr>
          <w:trHeight w:val="354"/>
        </w:trPr>
        <w:tc>
          <w:tcPr>
            <w:tcW w:w="5673" w:type="dxa"/>
            <w:tcBorders>
              <w:left w:val="single" w:sz="4" w:space="0" w:color="BFBFBF"/>
              <w:bottom w:val="single" w:sz="4" w:space="0" w:color="BFBFBF"/>
              <w:right w:val="single" w:sz="4" w:space="0" w:color="BFBFBF"/>
            </w:tcBorders>
            <w:shd w:val="clear" w:color="auto" w:fill="auto"/>
            <w:vAlign w:val="center"/>
          </w:tcPr>
          <w:p w14:paraId="4EAAD6ED" w14:textId="0923B003" w:rsidR="00AC23E4" w:rsidRPr="00871F9A" w:rsidRDefault="00AC23E4" w:rsidP="00AC23E4">
            <w:pPr>
              <w:widowControl w:val="0"/>
              <w:rPr>
                <w:rFonts w:ascii="Arial Narrow" w:eastAsia="Times New Roman" w:hAnsi="Arial Narrow"/>
                <w:color w:val="002839"/>
              </w:rPr>
            </w:pPr>
            <w:r w:rsidRPr="00871F9A">
              <w:rPr>
                <w:rFonts w:ascii="Arial Narrow" w:hAnsi="Arial Narrow"/>
                <w:color w:val="002839"/>
              </w:rPr>
              <w:t>Establecimiento de una red de colaboración</w:t>
            </w:r>
          </w:p>
        </w:tc>
        <w:tc>
          <w:tcPr>
            <w:tcW w:w="1270" w:type="dxa"/>
            <w:tcBorders>
              <w:bottom w:val="single" w:sz="4" w:space="0" w:color="BFBFBF"/>
              <w:right w:val="single" w:sz="4" w:space="0" w:color="BFBFBF"/>
            </w:tcBorders>
            <w:shd w:val="clear" w:color="auto" w:fill="auto"/>
            <w:vAlign w:val="center"/>
          </w:tcPr>
          <w:p w14:paraId="0B041259" w14:textId="77777777" w:rsidR="00AC23E4" w:rsidRPr="00871F9A" w:rsidRDefault="00AC23E4" w:rsidP="00AC23E4">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3640A86A" w14:textId="77777777" w:rsidR="00AC23E4" w:rsidRPr="00871F9A" w:rsidRDefault="00AC23E4" w:rsidP="00AC23E4">
            <w:pPr>
              <w:widowControl w:val="0"/>
              <w:jc w:val="right"/>
              <w:rPr>
                <w:rFonts w:ascii="Arial Narrow" w:eastAsia="Times New Roman" w:hAnsi="Arial Narrow"/>
                <w:color w:val="002839"/>
              </w:rPr>
            </w:pPr>
          </w:p>
        </w:tc>
        <w:tc>
          <w:tcPr>
            <w:tcW w:w="1270" w:type="dxa"/>
            <w:tcBorders>
              <w:bottom w:val="single" w:sz="4" w:space="0" w:color="BFBFBF"/>
              <w:right w:val="single" w:sz="4" w:space="0" w:color="BFBFBF"/>
            </w:tcBorders>
            <w:shd w:val="clear" w:color="auto" w:fill="auto"/>
            <w:vAlign w:val="center"/>
          </w:tcPr>
          <w:p w14:paraId="6989BA4E" w14:textId="77777777" w:rsidR="00AC23E4" w:rsidRPr="00871F9A" w:rsidRDefault="00AC23E4" w:rsidP="00AC23E4">
            <w:pPr>
              <w:widowControl w:val="0"/>
              <w:jc w:val="right"/>
              <w:rPr>
                <w:rFonts w:ascii="Arial Narrow" w:eastAsia="Times New Roman" w:hAnsi="Arial Narrow"/>
                <w:color w:val="002839"/>
              </w:rPr>
            </w:pPr>
          </w:p>
        </w:tc>
        <w:tc>
          <w:tcPr>
            <w:tcW w:w="1276" w:type="dxa"/>
            <w:tcBorders>
              <w:top w:val="single" w:sz="4" w:space="0" w:color="BFBFBF"/>
              <w:bottom w:val="single" w:sz="4" w:space="0" w:color="BFBFBF"/>
              <w:right w:val="single" w:sz="4" w:space="0" w:color="BFBFBF"/>
            </w:tcBorders>
            <w:shd w:val="clear" w:color="auto" w:fill="auto"/>
            <w:vAlign w:val="center"/>
          </w:tcPr>
          <w:p w14:paraId="63BD2D55" w14:textId="77777777" w:rsidR="00AC23E4" w:rsidRPr="00871F9A" w:rsidRDefault="00AC23E4" w:rsidP="00AC23E4">
            <w:pPr>
              <w:widowControl w:val="0"/>
              <w:jc w:val="right"/>
              <w:rPr>
                <w:rFonts w:ascii="Arial Narrow" w:eastAsia="Times New Roman" w:hAnsi="Arial Narrow"/>
                <w:color w:val="002839"/>
              </w:rPr>
            </w:pPr>
          </w:p>
        </w:tc>
        <w:tc>
          <w:tcPr>
            <w:tcW w:w="1271" w:type="dxa"/>
            <w:tcBorders>
              <w:bottom w:val="single" w:sz="4" w:space="0" w:color="BFBFBF"/>
              <w:right w:val="single" w:sz="4" w:space="0" w:color="BFBFBF"/>
            </w:tcBorders>
            <w:shd w:val="clear" w:color="auto" w:fill="auto"/>
            <w:vAlign w:val="center"/>
          </w:tcPr>
          <w:p w14:paraId="6B80FE67" w14:textId="77777777" w:rsidR="00AC23E4" w:rsidRPr="00871F9A" w:rsidRDefault="00AC23E4" w:rsidP="00AC23E4">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4EAC9E2B" w14:textId="77777777" w:rsidR="00AC23E4" w:rsidRPr="00871F9A" w:rsidRDefault="00AC23E4" w:rsidP="00AC23E4">
            <w:pPr>
              <w:widowControl w:val="0"/>
              <w:jc w:val="right"/>
              <w:rPr>
                <w:rFonts w:ascii="Arial Narrow" w:eastAsia="Times New Roman" w:hAnsi="Arial Narrow"/>
                <w:color w:val="002839"/>
              </w:rPr>
            </w:pPr>
            <w:r w:rsidRPr="00871F9A">
              <w:rPr>
                <w:rFonts w:ascii="Arial Narrow" w:hAnsi="Arial Narrow"/>
                <w:color w:val="002839"/>
              </w:rPr>
              <w:t>40.000</w:t>
            </w:r>
          </w:p>
        </w:tc>
        <w:tc>
          <w:tcPr>
            <w:tcW w:w="1264" w:type="dxa"/>
            <w:tcBorders>
              <w:bottom w:val="single" w:sz="4" w:space="0" w:color="BFBFBF"/>
              <w:right w:val="single" w:sz="4" w:space="0" w:color="BFBFBF"/>
            </w:tcBorders>
            <w:shd w:val="clear" w:color="auto" w:fill="auto"/>
            <w:vAlign w:val="center"/>
          </w:tcPr>
          <w:p w14:paraId="4F3CAF10" w14:textId="77777777" w:rsidR="00AC23E4" w:rsidRPr="00871F9A" w:rsidRDefault="00AC23E4" w:rsidP="00AC23E4">
            <w:pPr>
              <w:widowControl w:val="0"/>
              <w:jc w:val="right"/>
              <w:rPr>
                <w:rFonts w:ascii="Arial Narrow" w:eastAsia="Times New Roman" w:hAnsi="Arial Narrow"/>
                <w:color w:val="002839"/>
              </w:rPr>
            </w:pPr>
            <w:r w:rsidRPr="00871F9A">
              <w:rPr>
                <w:rFonts w:ascii="Arial Narrow" w:hAnsi="Arial Narrow"/>
                <w:color w:val="002839"/>
              </w:rPr>
              <w:t>40.000</w:t>
            </w:r>
          </w:p>
        </w:tc>
      </w:tr>
      <w:tr w:rsidR="00AC23E4" w:rsidRPr="00871F9A" w14:paraId="12F1482E" w14:textId="77777777" w:rsidTr="00AC23E4">
        <w:trPr>
          <w:trHeight w:val="277"/>
        </w:trPr>
        <w:tc>
          <w:tcPr>
            <w:tcW w:w="5673" w:type="dxa"/>
            <w:tcBorders>
              <w:left w:val="single" w:sz="4" w:space="0" w:color="BFBFBF"/>
              <w:bottom w:val="single" w:sz="4" w:space="0" w:color="BFBFBF"/>
              <w:right w:val="single" w:sz="4" w:space="0" w:color="BFBFBF"/>
            </w:tcBorders>
            <w:shd w:val="clear" w:color="auto" w:fill="auto"/>
            <w:vAlign w:val="center"/>
          </w:tcPr>
          <w:p w14:paraId="4A73805F" w14:textId="39241152" w:rsidR="00AC23E4" w:rsidRPr="00871F9A" w:rsidRDefault="00AC23E4" w:rsidP="00AC23E4">
            <w:pPr>
              <w:widowControl w:val="0"/>
              <w:rPr>
                <w:rFonts w:ascii="Arial Narrow" w:hAnsi="Arial Narrow"/>
                <w:color w:val="002839"/>
              </w:rPr>
            </w:pPr>
            <w:r w:rsidRPr="00871F9A">
              <w:rPr>
                <w:rFonts w:ascii="Arial Narrow" w:hAnsi="Arial Narrow"/>
                <w:color w:val="002839"/>
              </w:rPr>
              <w:t>Elaboración de un programa educativo o guía sobre la utilización de herramientas de PI para reducir los accidentes laborales y las enfermedades profesionales</w:t>
            </w:r>
          </w:p>
        </w:tc>
        <w:tc>
          <w:tcPr>
            <w:tcW w:w="1270" w:type="dxa"/>
            <w:tcBorders>
              <w:bottom w:val="single" w:sz="4" w:space="0" w:color="BFBFBF"/>
              <w:right w:val="single" w:sz="4" w:space="0" w:color="BFBFBF"/>
            </w:tcBorders>
            <w:shd w:val="clear" w:color="auto" w:fill="auto"/>
            <w:vAlign w:val="center"/>
          </w:tcPr>
          <w:p w14:paraId="4C10A1AA" w14:textId="77777777" w:rsidR="00AC23E4" w:rsidRPr="00871F9A" w:rsidRDefault="00AC23E4" w:rsidP="00AC23E4">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3516D8D7" w14:textId="77777777" w:rsidR="00AC23E4" w:rsidRPr="00871F9A" w:rsidRDefault="00AC23E4" w:rsidP="00AC23E4">
            <w:pPr>
              <w:widowControl w:val="0"/>
              <w:jc w:val="right"/>
              <w:rPr>
                <w:rFonts w:ascii="Arial Narrow" w:eastAsia="Times New Roman" w:hAnsi="Arial Narrow"/>
                <w:color w:val="002839"/>
              </w:rPr>
            </w:pPr>
          </w:p>
        </w:tc>
        <w:tc>
          <w:tcPr>
            <w:tcW w:w="1270" w:type="dxa"/>
            <w:tcBorders>
              <w:bottom w:val="single" w:sz="4" w:space="0" w:color="BFBFBF"/>
              <w:right w:val="single" w:sz="4" w:space="0" w:color="BFBFBF"/>
            </w:tcBorders>
            <w:shd w:val="clear" w:color="auto" w:fill="auto"/>
            <w:vAlign w:val="center"/>
          </w:tcPr>
          <w:p w14:paraId="48898107" w14:textId="77777777" w:rsidR="00AC23E4" w:rsidRPr="00871F9A" w:rsidRDefault="00AC23E4" w:rsidP="00AC23E4">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5E27C9F9" w14:textId="77777777" w:rsidR="00AC23E4" w:rsidRPr="00871F9A" w:rsidRDefault="00AC23E4" w:rsidP="00AC23E4">
            <w:pPr>
              <w:widowControl w:val="0"/>
              <w:jc w:val="right"/>
              <w:rPr>
                <w:rFonts w:ascii="Arial Narrow" w:eastAsia="Times New Roman" w:hAnsi="Arial Narrow"/>
                <w:color w:val="002839"/>
              </w:rPr>
            </w:pPr>
          </w:p>
        </w:tc>
        <w:tc>
          <w:tcPr>
            <w:tcW w:w="1271" w:type="dxa"/>
            <w:tcBorders>
              <w:bottom w:val="single" w:sz="4" w:space="0" w:color="BFBFBF"/>
              <w:right w:val="single" w:sz="4" w:space="0" w:color="BFBFBF"/>
            </w:tcBorders>
            <w:shd w:val="clear" w:color="auto" w:fill="auto"/>
            <w:vAlign w:val="center"/>
          </w:tcPr>
          <w:p w14:paraId="377C4CE5" w14:textId="77777777" w:rsidR="00AC23E4" w:rsidRPr="00871F9A" w:rsidRDefault="00AC23E4" w:rsidP="00AC23E4">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369EB533" w14:textId="72AFA751" w:rsidR="00AC23E4" w:rsidRPr="00871F9A" w:rsidRDefault="00AC23E4" w:rsidP="00AC23E4">
            <w:pPr>
              <w:widowControl w:val="0"/>
              <w:jc w:val="right"/>
              <w:rPr>
                <w:rFonts w:ascii="Arial Narrow" w:hAnsi="Arial Narrow"/>
                <w:color w:val="002839"/>
              </w:rPr>
            </w:pPr>
            <w:r w:rsidRPr="00871F9A">
              <w:rPr>
                <w:rFonts w:ascii="Arial Narrow" w:hAnsi="Arial Narrow"/>
                <w:color w:val="002839"/>
              </w:rPr>
              <w:t>20.000</w:t>
            </w:r>
          </w:p>
        </w:tc>
        <w:tc>
          <w:tcPr>
            <w:tcW w:w="1264" w:type="dxa"/>
            <w:tcBorders>
              <w:bottom w:val="single" w:sz="4" w:space="0" w:color="BFBFBF"/>
              <w:right w:val="single" w:sz="4" w:space="0" w:color="BFBFBF"/>
            </w:tcBorders>
            <w:shd w:val="clear" w:color="auto" w:fill="auto"/>
            <w:vAlign w:val="center"/>
          </w:tcPr>
          <w:p w14:paraId="019A2E5D" w14:textId="0C31B709" w:rsidR="00AC23E4" w:rsidRPr="00871F9A" w:rsidRDefault="00AC23E4" w:rsidP="00AC23E4">
            <w:pPr>
              <w:widowControl w:val="0"/>
              <w:jc w:val="right"/>
              <w:rPr>
                <w:rFonts w:ascii="Arial Narrow" w:hAnsi="Arial Narrow"/>
                <w:color w:val="002839"/>
              </w:rPr>
            </w:pPr>
            <w:r w:rsidRPr="00871F9A">
              <w:rPr>
                <w:rFonts w:ascii="Arial Narrow" w:hAnsi="Arial Narrow"/>
                <w:color w:val="002839"/>
              </w:rPr>
              <w:t>20.0000</w:t>
            </w:r>
          </w:p>
        </w:tc>
      </w:tr>
      <w:tr w:rsidR="00AC23E4" w:rsidRPr="00871F9A" w14:paraId="4A9FF60A" w14:textId="77777777" w:rsidTr="00AC23E4">
        <w:trPr>
          <w:trHeight w:val="277"/>
        </w:trPr>
        <w:tc>
          <w:tcPr>
            <w:tcW w:w="5673" w:type="dxa"/>
            <w:tcBorders>
              <w:left w:val="single" w:sz="4" w:space="0" w:color="BFBFBF"/>
              <w:bottom w:val="single" w:sz="4" w:space="0" w:color="BFBFBF"/>
              <w:right w:val="single" w:sz="4" w:space="0" w:color="BFBFBF"/>
            </w:tcBorders>
            <w:shd w:val="clear" w:color="auto" w:fill="auto"/>
            <w:vAlign w:val="center"/>
          </w:tcPr>
          <w:p w14:paraId="47BCC405" w14:textId="37B95367" w:rsidR="00AC23E4" w:rsidRPr="00871F9A" w:rsidRDefault="00AC23E4" w:rsidP="00AC23E4">
            <w:pPr>
              <w:widowControl w:val="0"/>
              <w:rPr>
                <w:rFonts w:ascii="Arial Narrow" w:eastAsia="Times New Roman" w:hAnsi="Arial Narrow"/>
                <w:color w:val="002839"/>
              </w:rPr>
            </w:pPr>
            <w:r w:rsidRPr="00871F9A">
              <w:rPr>
                <w:rFonts w:ascii="Arial Narrow" w:hAnsi="Arial Narrow"/>
                <w:color w:val="002839"/>
              </w:rPr>
              <w:t>Una compilación de material y métodos de sensibilización basados en los resultados de los seminarios y las campañas</w:t>
            </w:r>
          </w:p>
        </w:tc>
        <w:tc>
          <w:tcPr>
            <w:tcW w:w="1270" w:type="dxa"/>
            <w:tcBorders>
              <w:bottom w:val="single" w:sz="4" w:space="0" w:color="BFBFBF"/>
              <w:right w:val="single" w:sz="4" w:space="0" w:color="BFBFBF"/>
            </w:tcBorders>
            <w:shd w:val="clear" w:color="auto" w:fill="auto"/>
            <w:vAlign w:val="center"/>
          </w:tcPr>
          <w:p w14:paraId="2FB8DC6B" w14:textId="77777777" w:rsidR="00AC23E4" w:rsidRPr="00871F9A" w:rsidRDefault="00AC23E4" w:rsidP="00AC23E4">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61ECBE39" w14:textId="77777777" w:rsidR="00AC23E4" w:rsidRPr="00871F9A" w:rsidRDefault="00AC23E4" w:rsidP="00AC23E4">
            <w:pPr>
              <w:widowControl w:val="0"/>
              <w:jc w:val="right"/>
              <w:rPr>
                <w:rFonts w:ascii="Arial Narrow" w:eastAsia="Times New Roman" w:hAnsi="Arial Narrow"/>
                <w:color w:val="002839"/>
              </w:rPr>
            </w:pPr>
          </w:p>
        </w:tc>
        <w:tc>
          <w:tcPr>
            <w:tcW w:w="1270" w:type="dxa"/>
            <w:tcBorders>
              <w:bottom w:val="single" w:sz="4" w:space="0" w:color="BFBFBF"/>
              <w:right w:val="single" w:sz="4" w:space="0" w:color="BFBFBF"/>
            </w:tcBorders>
            <w:shd w:val="clear" w:color="auto" w:fill="auto"/>
            <w:vAlign w:val="center"/>
          </w:tcPr>
          <w:p w14:paraId="524A8A3D" w14:textId="77777777" w:rsidR="00AC23E4" w:rsidRPr="00871F9A" w:rsidRDefault="00AC23E4" w:rsidP="00AC23E4">
            <w:pPr>
              <w:widowControl w:val="0"/>
              <w:jc w:val="right"/>
              <w:rPr>
                <w:rFonts w:ascii="Arial Narrow" w:eastAsia="Times New Roman" w:hAnsi="Arial Narrow"/>
                <w:color w:val="002839"/>
              </w:rPr>
            </w:pPr>
          </w:p>
        </w:tc>
        <w:tc>
          <w:tcPr>
            <w:tcW w:w="1276" w:type="dxa"/>
            <w:tcBorders>
              <w:bottom w:val="single" w:sz="4" w:space="0" w:color="BFBFBF"/>
              <w:right w:val="single" w:sz="4" w:space="0" w:color="BFBFBF"/>
            </w:tcBorders>
            <w:shd w:val="clear" w:color="auto" w:fill="auto"/>
            <w:vAlign w:val="center"/>
          </w:tcPr>
          <w:p w14:paraId="10A637D4" w14:textId="77777777" w:rsidR="00AC23E4" w:rsidRPr="00871F9A" w:rsidRDefault="00AC23E4" w:rsidP="00AC23E4">
            <w:pPr>
              <w:widowControl w:val="0"/>
              <w:jc w:val="right"/>
              <w:rPr>
                <w:rFonts w:ascii="Arial Narrow" w:eastAsia="Times New Roman" w:hAnsi="Arial Narrow"/>
                <w:color w:val="002839"/>
              </w:rPr>
            </w:pPr>
          </w:p>
        </w:tc>
        <w:tc>
          <w:tcPr>
            <w:tcW w:w="1271" w:type="dxa"/>
            <w:tcBorders>
              <w:bottom w:val="single" w:sz="4" w:space="0" w:color="BFBFBF"/>
              <w:right w:val="single" w:sz="4" w:space="0" w:color="BFBFBF"/>
            </w:tcBorders>
            <w:shd w:val="clear" w:color="auto" w:fill="auto"/>
            <w:vAlign w:val="center"/>
          </w:tcPr>
          <w:p w14:paraId="53B8888C" w14:textId="77777777" w:rsidR="00AC23E4" w:rsidRPr="00871F9A" w:rsidRDefault="00AC23E4" w:rsidP="00AC23E4">
            <w:pPr>
              <w:widowControl w:val="0"/>
              <w:jc w:val="right"/>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695B361A" w14:textId="77777777" w:rsidR="00AC23E4" w:rsidRPr="00871F9A" w:rsidRDefault="00AC23E4" w:rsidP="00AC23E4">
            <w:pPr>
              <w:widowControl w:val="0"/>
              <w:jc w:val="right"/>
              <w:rPr>
                <w:rFonts w:ascii="Arial Narrow" w:eastAsia="Times New Roman" w:hAnsi="Arial Narrow"/>
                <w:color w:val="002839"/>
              </w:rPr>
            </w:pPr>
            <w:r w:rsidRPr="00871F9A">
              <w:rPr>
                <w:rFonts w:ascii="Arial Narrow" w:hAnsi="Arial Narrow"/>
                <w:color w:val="002839"/>
              </w:rPr>
              <w:t>20.000</w:t>
            </w:r>
          </w:p>
        </w:tc>
        <w:tc>
          <w:tcPr>
            <w:tcW w:w="1264" w:type="dxa"/>
            <w:tcBorders>
              <w:bottom w:val="single" w:sz="4" w:space="0" w:color="BFBFBF"/>
              <w:right w:val="single" w:sz="4" w:space="0" w:color="BFBFBF"/>
            </w:tcBorders>
            <w:shd w:val="clear" w:color="auto" w:fill="auto"/>
            <w:vAlign w:val="center"/>
          </w:tcPr>
          <w:p w14:paraId="6B377C14" w14:textId="77777777" w:rsidR="00AC23E4" w:rsidRPr="00871F9A" w:rsidRDefault="00AC23E4" w:rsidP="00AC23E4">
            <w:pPr>
              <w:widowControl w:val="0"/>
              <w:jc w:val="right"/>
              <w:rPr>
                <w:rFonts w:ascii="Arial Narrow" w:eastAsia="Times New Roman" w:hAnsi="Arial Narrow"/>
                <w:color w:val="002839"/>
              </w:rPr>
            </w:pPr>
            <w:r w:rsidRPr="00871F9A">
              <w:rPr>
                <w:rFonts w:ascii="Arial Narrow" w:hAnsi="Arial Narrow"/>
                <w:color w:val="002839"/>
              </w:rPr>
              <w:t>20.000</w:t>
            </w:r>
          </w:p>
        </w:tc>
      </w:tr>
      <w:tr w:rsidR="00AC23E4" w:rsidRPr="00871F9A" w14:paraId="0155F462" w14:textId="77777777" w:rsidTr="00AC23E4">
        <w:trPr>
          <w:trHeight w:hRule="exact" w:val="547"/>
        </w:trPr>
        <w:tc>
          <w:tcPr>
            <w:tcW w:w="5673" w:type="dxa"/>
            <w:tcBorders>
              <w:left w:val="single" w:sz="4" w:space="0" w:color="BFBFBF"/>
              <w:bottom w:val="single" w:sz="4" w:space="0" w:color="BFBFBF"/>
              <w:right w:val="single" w:sz="4" w:space="0" w:color="BFBFBF"/>
            </w:tcBorders>
            <w:shd w:val="clear" w:color="auto" w:fill="auto"/>
            <w:vAlign w:val="center"/>
          </w:tcPr>
          <w:p w14:paraId="75AEB153" w14:textId="5BC15D60" w:rsidR="00AC23E4" w:rsidRPr="00871F9A" w:rsidRDefault="00AC23E4" w:rsidP="00AC23E4">
            <w:pPr>
              <w:widowControl w:val="0"/>
              <w:rPr>
                <w:rFonts w:ascii="Arial Narrow" w:eastAsia="Times New Roman" w:hAnsi="Arial Narrow"/>
                <w:color w:val="002839"/>
              </w:rPr>
            </w:pPr>
            <w:r w:rsidRPr="00871F9A">
              <w:rPr>
                <w:rFonts w:ascii="Arial Narrow" w:hAnsi="Arial Narrow"/>
                <w:color w:val="002839"/>
              </w:rPr>
              <w:t>Evaluación del proyecto</w:t>
            </w:r>
          </w:p>
        </w:tc>
        <w:tc>
          <w:tcPr>
            <w:tcW w:w="1270" w:type="dxa"/>
            <w:tcBorders>
              <w:bottom w:val="single" w:sz="4" w:space="0" w:color="BFBFBF"/>
              <w:right w:val="single" w:sz="4" w:space="0" w:color="BFBFBF"/>
            </w:tcBorders>
            <w:shd w:val="clear" w:color="auto" w:fill="auto"/>
            <w:vAlign w:val="center"/>
          </w:tcPr>
          <w:p w14:paraId="49D5B93C" w14:textId="77777777" w:rsidR="00AC23E4" w:rsidRPr="00871F9A" w:rsidRDefault="00AC23E4" w:rsidP="00AC23E4">
            <w:pPr>
              <w:widowControl w:val="0"/>
              <w:rPr>
                <w:rFonts w:ascii="Arial Narrow" w:eastAsia="Times New Roman" w:hAnsi="Arial Narrow"/>
                <w:color w:val="002839"/>
              </w:rPr>
            </w:pPr>
          </w:p>
        </w:tc>
        <w:tc>
          <w:tcPr>
            <w:tcW w:w="1272" w:type="dxa"/>
            <w:tcBorders>
              <w:bottom w:val="single" w:sz="4" w:space="0" w:color="BFBFBF"/>
              <w:right w:val="single" w:sz="4" w:space="0" w:color="BFBFBF"/>
            </w:tcBorders>
            <w:shd w:val="clear" w:color="auto" w:fill="auto"/>
            <w:vAlign w:val="center"/>
          </w:tcPr>
          <w:p w14:paraId="273004D8" w14:textId="77777777" w:rsidR="00AC23E4" w:rsidRPr="00871F9A" w:rsidRDefault="00AC23E4" w:rsidP="00AC23E4">
            <w:pPr>
              <w:widowControl w:val="0"/>
              <w:jc w:val="right"/>
              <w:rPr>
                <w:rFonts w:ascii="Arial Narrow" w:eastAsia="Times New Roman" w:hAnsi="Arial Narrow"/>
                <w:color w:val="000000"/>
              </w:rPr>
            </w:pPr>
          </w:p>
        </w:tc>
        <w:tc>
          <w:tcPr>
            <w:tcW w:w="1270" w:type="dxa"/>
            <w:tcBorders>
              <w:bottom w:val="single" w:sz="4" w:space="0" w:color="BFBFBF"/>
              <w:right w:val="single" w:sz="4" w:space="0" w:color="BFBFBF"/>
            </w:tcBorders>
            <w:shd w:val="clear" w:color="auto" w:fill="auto"/>
            <w:vAlign w:val="center"/>
          </w:tcPr>
          <w:p w14:paraId="7836A855" w14:textId="77777777" w:rsidR="00AC23E4" w:rsidRPr="00871F9A" w:rsidRDefault="00AC23E4" w:rsidP="00AC23E4">
            <w:pPr>
              <w:widowControl w:val="0"/>
              <w:jc w:val="right"/>
              <w:rPr>
                <w:rFonts w:ascii="Arial Narrow" w:eastAsia="Times New Roman" w:hAnsi="Arial Narrow"/>
                <w:color w:val="000000"/>
              </w:rPr>
            </w:pPr>
          </w:p>
        </w:tc>
        <w:tc>
          <w:tcPr>
            <w:tcW w:w="1276" w:type="dxa"/>
            <w:tcBorders>
              <w:bottom w:val="single" w:sz="4" w:space="0" w:color="BFBFBF"/>
              <w:right w:val="single" w:sz="4" w:space="0" w:color="BFBFBF"/>
            </w:tcBorders>
            <w:shd w:val="clear" w:color="auto" w:fill="auto"/>
            <w:vAlign w:val="center"/>
          </w:tcPr>
          <w:p w14:paraId="63E4CB39" w14:textId="77777777" w:rsidR="00AC23E4" w:rsidRPr="00871F9A" w:rsidRDefault="00AC23E4" w:rsidP="00AC23E4">
            <w:pPr>
              <w:widowControl w:val="0"/>
              <w:jc w:val="right"/>
              <w:rPr>
                <w:rFonts w:ascii="Arial Narrow" w:eastAsia="Times New Roman" w:hAnsi="Arial Narrow"/>
                <w:color w:val="000000"/>
              </w:rPr>
            </w:pPr>
          </w:p>
        </w:tc>
        <w:tc>
          <w:tcPr>
            <w:tcW w:w="1271" w:type="dxa"/>
            <w:tcBorders>
              <w:bottom w:val="single" w:sz="4" w:space="0" w:color="BFBFBF"/>
              <w:right w:val="single" w:sz="4" w:space="0" w:color="BFBFBF"/>
            </w:tcBorders>
            <w:shd w:val="clear" w:color="auto" w:fill="auto"/>
            <w:vAlign w:val="center"/>
          </w:tcPr>
          <w:p w14:paraId="5B553DC5" w14:textId="77777777" w:rsidR="00AC23E4" w:rsidRPr="00871F9A" w:rsidRDefault="00AC23E4" w:rsidP="00AC23E4">
            <w:pPr>
              <w:widowControl w:val="0"/>
              <w:jc w:val="right"/>
              <w:rPr>
                <w:rFonts w:ascii="Arial Narrow" w:eastAsia="Times New Roman" w:hAnsi="Arial Narrow"/>
                <w:color w:val="000000"/>
              </w:rPr>
            </w:pPr>
          </w:p>
        </w:tc>
        <w:tc>
          <w:tcPr>
            <w:tcW w:w="1272" w:type="dxa"/>
            <w:tcBorders>
              <w:bottom w:val="single" w:sz="4" w:space="0" w:color="BFBFBF"/>
              <w:right w:val="single" w:sz="4" w:space="0" w:color="BFBFBF"/>
            </w:tcBorders>
            <w:shd w:val="clear" w:color="auto" w:fill="auto"/>
            <w:vAlign w:val="center"/>
          </w:tcPr>
          <w:p w14:paraId="702F9644" w14:textId="77777777" w:rsidR="00AC23E4" w:rsidRPr="00871F9A" w:rsidRDefault="00AC23E4" w:rsidP="00AC23E4">
            <w:pPr>
              <w:widowControl w:val="0"/>
              <w:jc w:val="right"/>
              <w:rPr>
                <w:rFonts w:ascii="Arial Narrow" w:eastAsia="Times New Roman" w:hAnsi="Arial Narrow"/>
                <w:color w:val="002839"/>
              </w:rPr>
            </w:pPr>
            <w:r w:rsidRPr="00871F9A">
              <w:rPr>
                <w:rFonts w:ascii="Arial Narrow" w:hAnsi="Arial Narrow"/>
                <w:color w:val="002839"/>
              </w:rPr>
              <w:t>15.000</w:t>
            </w:r>
          </w:p>
        </w:tc>
        <w:tc>
          <w:tcPr>
            <w:tcW w:w="1264" w:type="dxa"/>
            <w:tcBorders>
              <w:bottom w:val="single" w:sz="4" w:space="0" w:color="BFBFBF"/>
              <w:right w:val="single" w:sz="4" w:space="0" w:color="BFBFBF"/>
            </w:tcBorders>
            <w:shd w:val="clear" w:color="auto" w:fill="auto"/>
            <w:vAlign w:val="center"/>
          </w:tcPr>
          <w:p w14:paraId="6CA49787" w14:textId="77777777" w:rsidR="00AC23E4" w:rsidRPr="00871F9A" w:rsidRDefault="00AC23E4" w:rsidP="00AC23E4">
            <w:pPr>
              <w:widowControl w:val="0"/>
              <w:jc w:val="right"/>
              <w:rPr>
                <w:rFonts w:ascii="Arial Narrow" w:eastAsia="Times New Roman" w:hAnsi="Arial Narrow"/>
                <w:color w:val="002839"/>
              </w:rPr>
            </w:pPr>
            <w:r w:rsidRPr="00871F9A">
              <w:rPr>
                <w:rFonts w:ascii="Arial Narrow" w:hAnsi="Arial Narrow"/>
                <w:color w:val="002839"/>
              </w:rPr>
              <w:t>15.000</w:t>
            </w:r>
          </w:p>
        </w:tc>
      </w:tr>
      <w:tr w:rsidR="00AC23E4" w:rsidRPr="00871F9A" w14:paraId="75060FB8" w14:textId="77777777" w:rsidTr="00AC23E4">
        <w:trPr>
          <w:trHeight w:hRule="exact" w:val="576"/>
        </w:trPr>
        <w:tc>
          <w:tcPr>
            <w:tcW w:w="5673" w:type="dxa"/>
            <w:tcBorders>
              <w:left w:val="single" w:sz="4" w:space="0" w:color="BFBFBF"/>
              <w:bottom w:val="single" w:sz="4" w:space="0" w:color="BFBFBF"/>
              <w:right w:val="single" w:sz="4" w:space="0" w:color="BFBFBF"/>
            </w:tcBorders>
            <w:shd w:val="clear" w:color="000000" w:fill="EDF0F3"/>
            <w:vAlign w:val="center"/>
          </w:tcPr>
          <w:p w14:paraId="598CFB16" w14:textId="77777777" w:rsidR="00AC23E4" w:rsidRPr="00871F9A" w:rsidRDefault="00AC23E4" w:rsidP="00AC23E4">
            <w:pPr>
              <w:widowControl w:val="0"/>
              <w:rPr>
                <w:rFonts w:ascii="Arial Narrow" w:eastAsia="Times New Roman" w:hAnsi="Arial Narrow"/>
                <w:b/>
                <w:bCs/>
                <w:color w:val="002839"/>
              </w:rPr>
            </w:pPr>
            <w:r w:rsidRPr="00871F9A">
              <w:rPr>
                <w:rFonts w:ascii="Arial Narrow" w:hAnsi="Arial Narrow"/>
                <w:b/>
                <w:bCs/>
                <w:color w:val="002839"/>
              </w:rPr>
              <w:t>Total</w:t>
            </w:r>
          </w:p>
        </w:tc>
        <w:tc>
          <w:tcPr>
            <w:tcW w:w="1270" w:type="dxa"/>
            <w:tcBorders>
              <w:bottom w:val="single" w:sz="4" w:space="0" w:color="BFBFBF"/>
              <w:right w:val="single" w:sz="4" w:space="0" w:color="BFBFBF"/>
            </w:tcBorders>
            <w:shd w:val="clear" w:color="000000" w:fill="EDF0F3"/>
            <w:vAlign w:val="center"/>
          </w:tcPr>
          <w:p w14:paraId="108970A2" w14:textId="77777777" w:rsidR="00AC23E4" w:rsidRPr="00871F9A" w:rsidRDefault="00AC23E4" w:rsidP="00AC23E4">
            <w:pPr>
              <w:widowControl w:val="0"/>
              <w:rPr>
                <w:rFonts w:ascii="Arial Narrow" w:eastAsia="Times New Roman" w:hAnsi="Arial Narrow"/>
                <w:b/>
                <w:bCs/>
                <w:color w:val="002839"/>
              </w:rPr>
            </w:pPr>
            <w:r w:rsidRPr="00871F9A">
              <w:rPr>
                <w:rFonts w:ascii="Arial Narrow" w:hAnsi="Arial Narrow"/>
                <w:b/>
                <w:bCs/>
                <w:color w:val="002839"/>
              </w:rPr>
              <w:t xml:space="preserve"> - </w:t>
            </w:r>
          </w:p>
        </w:tc>
        <w:tc>
          <w:tcPr>
            <w:tcW w:w="1272" w:type="dxa"/>
            <w:tcBorders>
              <w:bottom w:val="single" w:sz="4" w:space="0" w:color="BFBFBF"/>
              <w:right w:val="single" w:sz="4" w:space="0" w:color="BFBFBF"/>
            </w:tcBorders>
            <w:shd w:val="clear" w:color="000000" w:fill="EDF0F3"/>
            <w:vAlign w:val="center"/>
          </w:tcPr>
          <w:p w14:paraId="03B2BC8A" w14:textId="77777777" w:rsidR="00AC23E4" w:rsidRPr="00871F9A" w:rsidRDefault="00AC23E4" w:rsidP="00AC23E4">
            <w:pPr>
              <w:widowControl w:val="0"/>
              <w:jc w:val="right"/>
              <w:rPr>
                <w:rFonts w:ascii="Arial Narrow" w:eastAsia="Times New Roman" w:hAnsi="Arial Narrow"/>
                <w:b/>
                <w:bCs/>
                <w:color w:val="002839"/>
              </w:rPr>
            </w:pPr>
            <w:r w:rsidRPr="00871F9A">
              <w:rPr>
                <w:rFonts w:ascii="Arial Narrow" w:hAnsi="Arial Narrow"/>
                <w:b/>
                <w:bCs/>
                <w:color w:val="002839"/>
              </w:rPr>
              <w:t>117.100</w:t>
            </w:r>
          </w:p>
        </w:tc>
        <w:tc>
          <w:tcPr>
            <w:tcW w:w="1270" w:type="dxa"/>
            <w:tcBorders>
              <w:bottom w:val="single" w:sz="4" w:space="0" w:color="BFBFBF"/>
              <w:right w:val="single" w:sz="4" w:space="0" w:color="BFBFBF"/>
            </w:tcBorders>
            <w:shd w:val="clear" w:color="000000" w:fill="EDF0F3"/>
            <w:vAlign w:val="center"/>
          </w:tcPr>
          <w:p w14:paraId="7AF7AAC2" w14:textId="77777777" w:rsidR="00AC23E4" w:rsidRPr="00871F9A" w:rsidRDefault="00AC23E4" w:rsidP="00AC23E4">
            <w:pPr>
              <w:widowControl w:val="0"/>
              <w:jc w:val="right"/>
              <w:rPr>
                <w:rFonts w:ascii="Arial Narrow" w:eastAsia="Times New Roman" w:hAnsi="Arial Narrow"/>
                <w:b/>
                <w:bCs/>
                <w:color w:val="002839"/>
              </w:rPr>
            </w:pPr>
          </w:p>
        </w:tc>
        <w:tc>
          <w:tcPr>
            <w:tcW w:w="1276" w:type="dxa"/>
            <w:tcBorders>
              <w:bottom w:val="single" w:sz="4" w:space="0" w:color="BFBFBF"/>
              <w:right w:val="single" w:sz="4" w:space="0" w:color="BFBFBF"/>
            </w:tcBorders>
            <w:shd w:val="clear" w:color="000000" w:fill="EDF0F3"/>
            <w:vAlign w:val="center"/>
          </w:tcPr>
          <w:p w14:paraId="0A5ED043" w14:textId="77777777" w:rsidR="00AC23E4" w:rsidRPr="00871F9A" w:rsidRDefault="00AC23E4" w:rsidP="00AC23E4">
            <w:pPr>
              <w:widowControl w:val="0"/>
              <w:jc w:val="right"/>
              <w:rPr>
                <w:rFonts w:ascii="Arial Narrow" w:eastAsia="Times New Roman" w:hAnsi="Arial Narrow"/>
                <w:b/>
                <w:bCs/>
                <w:color w:val="002839"/>
              </w:rPr>
            </w:pPr>
            <w:r w:rsidRPr="00871F9A">
              <w:rPr>
                <w:rFonts w:ascii="Arial Narrow" w:hAnsi="Arial Narrow"/>
                <w:b/>
                <w:bCs/>
                <w:color w:val="002839"/>
              </w:rPr>
              <w:t>207.100</w:t>
            </w:r>
          </w:p>
        </w:tc>
        <w:tc>
          <w:tcPr>
            <w:tcW w:w="1271" w:type="dxa"/>
            <w:tcBorders>
              <w:bottom w:val="single" w:sz="4" w:space="0" w:color="BFBFBF"/>
              <w:right w:val="single" w:sz="4" w:space="0" w:color="BFBFBF"/>
            </w:tcBorders>
            <w:shd w:val="clear" w:color="000000" w:fill="EDF0F3"/>
            <w:vAlign w:val="center"/>
          </w:tcPr>
          <w:p w14:paraId="72685083" w14:textId="77777777" w:rsidR="00AC23E4" w:rsidRPr="00871F9A" w:rsidRDefault="00AC23E4" w:rsidP="00AC23E4">
            <w:pPr>
              <w:widowControl w:val="0"/>
              <w:jc w:val="right"/>
              <w:rPr>
                <w:rFonts w:ascii="Arial Narrow" w:eastAsia="Times New Roman" w:hAnsi="Arial Narrow"/>
                <w:b/>
                <w:bCs/>
                <w:color w:val="002839"/>
              </w:rPr>
            </w:pPr>
          </w:p>
        </w:tc>
        <w:tc>
          <w:tcPr>
            <w:tcW w:w="1272" w:type="dxa"/>
            <w:tcBorders>
              <w:bottom w:val="single" w:sz="4" w:space="0" w:color="BFBFBF"/>
              <w:right w:val="single" w:sz="4" w:space="0" w:color="BFBFBF"/>
            </w:tcBorders>
            <w:shd w:val="clear" w:color="000000" w:fill="EDF0F3"/>
            <w:vAlign w:val="center"/>
          </w:tcPr>
          <w:p w14:paraId="26E597F2" w14:textId="77777777" w:rsidR="00AC23E4" w:rsidRPr="00871F9A" w:rsidRDefault="00AC23E4" w:rsidP="00AC23E4">
            <w:pPr>
              <w:widowControl w:val="0"/>
              <w:jc w:val="right"/>
              <w:rPr>
                <w:rFonts w:ascii="Arial Narrow" w:eastAsia="Times New Roman" w:hAnsi="Arial Narrow"/>
                <w:b/>
                <w:bCs/>
                <w:color w:val="002839"/>
              </w:rPr>
            </w:pPr>
            <w:r w:rsidRPr="00871F9A">
              <w:rPr>
                <w:rFonts w:ascii="Arial Narrow" w:hAnsi="Arial Narrow"/>
                <w:b/>
                <w:bCs/>
                <w:color w:val="002839"/>
              </w:rPr>
              <w:t>199.100</w:t>
            </w:r>
          </w:p>
        </w:tc>
        <w:tc>
          <w:tcPr>
            <w:tcW w:w="1264" w:type="dxa"/>
            <w:tcBorders>
              <w:bottom w:val="single" w:sz="4" w:space="0" w:color="BFBFBF"/>
              <w:right w:val="single" w:sz="4" w:space="0" w:color="BFBFBF"/>
            </w:tcBorders>
            <w:shd w:val="clear" w:color="000000" w:fill="EDF0F3"/>
            <w:vAlign w:val="center"/>
          </w:tcPr>
          <w:p w14:paraId="5102D72F" w14:textId="77777777" w:rsidR="00AC23E4" w:rsidRPr="00871F9A" w:rsidRDefault="00AC23E4" w:rsidP="00AC23E4">
            <w:pPr>
              <w:widowControl w:val="0"/>
              <w:jc w:val="right"/>
              <w:rPr>
                <w:rFonts w:ascii="Arial Narrow" w:eastAsia="Times New Roman" w:hAnsi="Arial Narrow"/>
                <w:b/>
                <w:bCs/>
                <w:color w:val="002839"/>
              </w:rPr>
            </w:pPr>
            <w:r w:rsidRPr="00871F9A">
              <w:rPr>
                <w:rFonts w:ascii="Arial Narrow" w:hAnsi="Arial Narrow"/>
                <w:b/>
                <w:bCs/>
                <w:color w:val="002839"/>
              </w:rPr>
              <w:t>523.300</w:t>
            </w:r>
          </w:p>
        </w:tc>
      </w:tr>
    </w:tbl>
    <w:p w14:paraId="04960A65" w14:textId="77777777" w:rsidR="006A69FB" w:rsidRPr="00871F9A" w:rsidRDefault="006A69FB" w:rsidP="006A69FB">
      <w:pPr>
        <w:spacing w:before="240" w:after="120"/>
        <w:rPr>
          <w:b/>
          <w:bCs/>
          <w:color w:val="000000" w:themeColor="text1"/>
        </w:rPr>
      </w:pPr>
      <w:r w:rsidRPr="00871F9A">
        <w:rPr>
          <w:b/>
          <w:bCs/>
        </w:rPr>
        <w:lastRenderedPageBreak/>
        <w:t>5. RECURSOS NO RELATIVOS A PERSONAL, POR CATEGORÍA DE GASTO</w:t>
      </w:r>
    </w:p>
    <w:p w14:paraId="0B19849C" w14:textId="77777777" w:rsidR="006A69FB" w:rsidRPr="00871F9A" w:rsidRDefault="006A69FB" w:rsidP="006A69FB"/>
    <w:tbl>
      <w:tblPr>
        <w:tblW w:w="14850" w:type="dxa"/>
        <w:tblInd w:w="-113" w:type="dxa"/>
        <w:tblLayout w:type="fixed"/>
        <w:tblLook w:val="04A0" w:firstRow="1" w:lastRow="0" w:firstColumn="1" w:lastColumn="0" w:noHBand="0" w:noVBand="1"/>
      </w:tblPr>
      <w:tblGrid>
        <w:gridCol w:w="4501"/>
        <w:gridCol w:w="1133"/>
        <w:gridCol w:w="1134"/>
        <w:gridCol w:w="1275"/>
        <w:gridCol w:w="1134"/>
        <w:gridCol w:w="1134"/>
        <w:gridCol w:w="1134"/>
        <w:gridCol w:w="1134"/>
        <w:gridCol w:w="1137"/>
        <w:gridCol w:w="1134"/>
      </w:tblGrid>
      <w:tr w:rsidR="006A69FB" w:rsidRPr="00871F9A" w14:paraId="50FF952C" w14:textId="77777777" w:rsidTr="00313AAB">
        <w:trPr>
          <w:trHeight w:hRule="exact" w:val="706"/>
          <w:tblHeader/>
        </w:trPr>
        <w:tc>
          <w:tcPr>
            <w:tcW w:w="4501" w:type="dxa"/>
            <w:tcBorders>
              <w:top w:val="single" w:sz="4" w:space="0" w:color="BFBFBF"/>
              <w:left w:val="single" w:sz="4" w:space="0" w:color="BFBFBF"/>
              <w:right w:val="single" w:sz="4" w:space="0" w:color="A6A6A6"/>
            </w:tcBorders>
            <w:shd w:val="clear" w:color="000000" w:fill="C7CFD8"/>
            <w:vAlign w:val="bottom"/>
          </w:tcPr>
          <w:p w14:paraId="6D0105D3" w14:textId="77777777" w:rsidR="006A69FB" w:rsidRPr="00871F9A" w:rsidRDefault="006A69FB" w:rsidP="00313AAB">
            <w:pPr>
              <w:widowControl w:val="0"/>
              <w:rPr>
                <w:rFonts w:ascii="Arial Narrow" w:eastAsia="Times New Roman" w:hAnsi="Arial Narrow"/>
                <w:i/>
                <w:iCs/>
                <w:color w:val="002839"/>
              </w:rPr>
            </w:pPr>
            <w:r w:rsidRPr="00871F9A">
              <w:rPr>
                <w:rFonts w:ascii="Arial Narrow" w:hAnsi="Arial Narrow"/>
                <w:i/>
                <w:iCs/>
                <w:color w:val="002839"/>
              </w:rPr>
              <w:t>(en francos suizos)</w:t>
            </w:r>
          </w:p>
        </w:tc>
        <w:tc>
          <w:tcPr>
            <w:tcW w:w="3542" w:type="dxa"/>
            <w:gridSpan w:val="3"/>
            <w:tcBorders>
              <w:top w:val="single" w:sz="4" w:space="0" w:color="BFBFBF"/>
              <w:bottom w:val="single" w:sz="4" w:space="0" w:color="A6A6A6"/>
              <w:right w:val="single" w:sz="4" w:space="0" w:color="A6A6A6"/>
            </w:tcBorders>
            <w:shd w:val="clear" w:color="000000" w:fill="C7CFD8"/>
            <w:vAlign w:val="center"/>
          </w:tcPr>
          <w:p w14:paraId="5B494F7C"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Viajes, formación y subvenciones conexas</w:t>
            </w:r>
          </w:p>
        </w:tc>
        <w:tc>
          <w:tcPr>
            <w:tcW w:w="5673" w:type="dxa"/>
            <w:gridSpan w:val="5"/>
            <w:tcBorders>
              <w:top w:val="single" w:sz="4" w:space="0" w:color="BFBFBF"/>
              <w:bottom w:val="single" w:sz="4" w:space="0" w:color="A6A6A6"/>
              <w:right w:val="single" w:sz="4" w:space="0" w:color="A6A6A6"/>
            </w:tcBorders>
            <w:shd w:val="clear" w:color="000000" w:fill="C7CFD8"/>
            <w:vAlign w:val="center"/>
          </w:tcPr>
          <w:p w14:paraId="267B2E2D" w14:textId="77777777" w:rsidR="006A69FB" w:rsidRPr="00871F9A" w:rsidRDefault="006A69FB" w:rsidP="00313AAB">
            <w:pPr>
              <w:widowControl w:val="0"/>
              <w:ind w:right="177"/>
              <w:jc w:val="center"/>
              <w:rPr>
                <w:rFonts w:ascii="Arial Narrow" w:eastAsia="Times New Roman" w:hAnsi="Arial Narrow"/>
                <w:b/>
                <w:bCs/>
                <w:color w:val="002839"/>
              </w:rPr>
            </w:pPr>
            <w:r w:rsidRPr="00871F9A">
              <w:rPr>
                <w:rFonts w:ascii="Arial Narrow" w:hAnsi="Arial Narrow"/>
                <w:b/>
                <w:bCs/>
                <w:color w:val="002839"/>
              </w:rPr>
              <w:t>Servicios contractuales</w:t>
            </w:r>
          </w:p>
        </w:tc>
        <w:tc>
          <w:tcPr>
            <w:tcW w:w="1134"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tcPr>
          <w:p w14:paraId="5EA73DED" w14:textId="77777777" w:rsidR="006A69FB" w:rsidRPr="00871F9A" w:rsidRDefault="006A69FB" w:rsidP="00313AAB">
            <w:pPr>
              <w:widowControl w:val="0"/>
              <w:jc w:val="center"/>
              <w:rPr>
                <w:rFonts w:ascii="Arial Narrow" w:eastAsia="Times New Roman" w:hAnsi="Arial Narrow"/>
                <w:b/>
                <w:bCs/>
                <w:color w:val="002839"/>
              </w:rPr>
            </w:pPr>
            <w:r w:rsidRPr="00871F9A">
              <w:rPr>
                <w:rFonts w:ascii="Arial Narrow" w:hAnsi="Arial Narrow"/>
                <w:b/>
                <w:bCs/>
                <w:color w:val="002839"/>
              </w:rPr>
              <w:t>Total</w:t>
            </w:r>
          </w:p>
        </w:tc>
      </w:tr>
      <w:tr w:rsidR="006A69FB" w:rsidRPr="00871F9A" w14:paraId="20D6646E" w14:textId="77777777" w:rsidTr="00313AAB">
        <w:trPr>
          <w:trHeight w:hRule="exact" w:val="850"/>
          <w:tblHeader/>
        </w:trPr>
        <w:tc>
          <w:tcPr>
            <w:tcW w:w="4501" w:type="dxa"/>
            <w:tcBorders>
              <w:left w:val="single" w:sz="4" w:space="0" w:color="BFBFBF"/>
              <w:bottom w:val="single" w:sz="4" w:space="0" w:color="BFBFBF"/>
              <w:right w:val="single" w:sz="4" w:space="0" w:color="A6A6A6"/>
            </w:tcBorders>
            <w:shd w:val="clear" w:color="000000" w:fill="C7CFD8"/>
            <w:vAlign w:val="bottom"/>
          </w:tcPr>
          <w:p w14:paraId="780A9E49" w14:textId="77777777" w:rsidR="006A69FB" w:rsidRPr="00871F9A" w:rsidRDefault="006A69FB" w:rsidP="00313AAB">
            <w:pPr>
              <w:widowControl w:val="0"/>
              <w:rPr>
                <w:rFonts w:ascii="Arial Narrow" w:eastAsia="Times New Roman" w:hAnsi="Arial Narrow"/>
                <w:b/>
                <w:bCs/>
                <w:color w:val="002839"/>
              </w:rPr>
            </w:pPr>
            <w:r w:rsidRPr="00871F9A">
              <w:rPr>
                <w:rFonts w:ascii="Arial Narrow" w:hAnsi="Arial Narrow"/>
                <w:b/>
                <w:bCs/>
                <w:color w:val="002839"/>
              </w:rPr>
              <w:t>Actividades</w:t>
            </w:r>
          </w:p>
        </w:tc>
        <w:tc>
          <w:tcPr>
            <w:tcW w:w="1133" w:type="dxa"/>
            <w:tcBorders>
              <w:bottom w:val="single" w:sz="4" w:space="0" w:color="BFBFBF"/>
              <w:right w:val="single" w:sz="4" w:space="0" w:color="A6A6A6"/>
            </w:tcBorders>
            <w:shd w:val="clear" w:color="000000" w:fill="C7CFD8"/>
            <w:vAlign w:val="center"/>
          </w:tcPr>
          <w:p w14:paraId="4A674689"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Misiones del personal</w:t>
            </w:r>
          </w:p>
        </w:tc>
        <w:tc>
          <w:tcPr>
            <w:tcW w:w="1134" w:type="dxa"/>
            <w:tcBorders>
              <w:bottom w:val="single" w:sz="4" w:space="0" w:color="BFBFBF"/>
              <w:right w:val="single" w:sz="4" w:space="0" w:color="A6A6A6"/>
            </w:tcBorders>
            <w:shd w:val="clear" w:color="000000" w:fill="C7CFD8"/>
            <w:vAlign w:val="center"/>
          </w:tcPr>
          <w:p w14:paraId="7709E4E3"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Viajes de terceros</w:t>
            </w:r>
          </w:p>
        </w:tc>
        <w:tc>
          <w:tcPr>
            <w:tcW w:w="1275" w:type="dxa"/>
            <w:tcBorders>
              <w:bottom w:val="single" w:sz="4" w:space="0" w:color="BFBFBF"/>
              <w:right w:val="single" w:sz="4" w:space="0" w:color="A6A6A6"/>
            </w:tcBorders>
            <w:shd w:val="clear" w:color="000000" w:fill="C7CFD8"/>
            <w:vAlign w:val="center"/>
          </w:tcPr>
          <w:p w14:paraId="519EC09D"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Subvenciones para formación y viajes</w:t>
            </w:r>
          </w:p>
        </w:tc>
        <w:tc>
          <w:tcPr>
            <w:tcW w:w="1134" w:type="dxa"/>
            <w:tcBorders>
              <w:bottom w:val="single" w:sz="4" w:space="0" w:color="BFBFBF"/>
              <w:right w:val="single" w:sz="4" w:space="0" w:color="A6A6A6"/>
            </w:tcBorders>
            <w:shd w:val="clear" w:color="000000" w:fill="C7CFD8"/>
            <w:vAlign w:val="center"/>
          </w:tcPr>
          <w:p w14:paraId="52503375"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Conferencias</w:t>
            </w:r>
          </w:p>
        </w:tc>
        <w:tc>
          <w:tcPr>
            <w:tcW w:w="1134" w:type="dxa"/>
            <w:tcBorders>
              <w:bottom w:val="single" w:sz="4" w:space="0" w:color="BFBFBF"/>
              <w:right w:val="single" w:sz="4" w:space="0" w:color="A6A6A6"/>
            </w:tcBorders>
            <w:shd w:val="clear" w:color="000000" w:fill="C7CFD8"/>
            <w:vAlign w:val="center"/>
          </w:tcPr>
          <w:p w14:paraId="69D2E2F9"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Publicaciones</w:t>
            </w:r>
          </w:p>
        </w:tc>
        <w:tc>
          <w:tcPr>
            <w:tcW w:w="1134" w:type="dxa"/>
            <w:tcBorders>
              <w:bottom w:val="single" w:sz="4" w:space="0" w:color="BFBFBF"/>
              <w:right w:val="single" w:sz="4" w:space="0" w:color="A6A6A6"/>
            </w:tcBorders>
            <w:shd w:val="clear" w:color="000000" w:fill="C7CFD8"/>
            <w:vAlign w:val="center"/>
          </w:tcPr>
          <w:p w14:paraId="5A5A51A2"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Servicios contractuales individuales</w:t>
            </w:r>
          </w:p>
        </w:tc>
        <w:tc>
          <w:tcPr>
            <w:tcW w:w="1134" w:type="dxa"/>
            <w:tcBorders>
              <w:bottom w:val="single" w:sz="4" w:space="0" w:color="BFBFBF"/>
              <w:right w:val="single" w:sz="4" w:space="0" w:color="A6A6A6"/>
            </w:tcBorders>
            <w:shd w:val="clear" w:color="000000" w:fill="C7CFD8"/>
            <w:vAlign w:val="center"/>
          </w:tcPr>
          <w:p w14:paraId="55FA9243"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Becas de la OMPI</w:t>
            </w:r>
          </w:p>
        </w:tc>
        <w:tc>
          <w:tcPr>
            <w:tcW w:w="1137" w:type="dxa"/>
            <w:tcBorders>
              <w:bottom w:val="single" w:sz="4" w:space="0" w:color="BFBFBF"/>
            </w:tcBorders>
            <w:shd w:val="clear" w:color="000000" w:fill="C7CFD8"/>
            <w:vAlign w:val="center"/>
          </w:tcPr>
          <w:p w14:paraId="08C9E916" w14:textId="77777777" w:rsidR="006A69FB" w:rsidRPr="00871F9A" w:rsidRDefault="006A69FB" w:rsidP="00313AAB">
            <w:pPr>
              <w:widowControl w:val="0"/>
              <w:jc w:val="center"/>
              <w:rPr>
                <w:rFonts w:ascii="Arial Narrow" w:hAnsi="Arial Narrow"/>
                <w:b/>
                <w:bCs/>
                <w:color w:val="002839"/>
                <w:sz w:val="16"/>
                <w:szCs w:val="16"/>
              </w:rPr>
            </w:pPr>
            <w:r w:rsidRPr="00871F9A">
              <w:rPr>
                <w:rFonts w:ascii="Arial Narrow" w:hAnsi="Arial Narrow"/>
                <w:b/>
                <w:bCs/>
                <w:color w:val="002839"/>
                <w:sz w:val="16"/>
                <w:szCs w:val="16"/>
              </w:rPr>
              <w:t>Otros servicios contractuales</w:t>
            </w:r>
          </w:p>
        </w:tc>
        <w:tc>
          <w:tcPr>
            <w:tcW w:w="1134" w:type="dxa"/>
            <w:vMerge/>
            <w:tcBorders>
              <w:left w:val="single" w:sz="4" w:space="0" w:color="A6A6A6"/>
              <w:bottom w:val="single" w:sz="4" w:space="0" w:color="BFBFBF"/>
              <w:right w:val="single" w:sz="4" w:space="0" w:color="BFBFBF"/>
            </w:tcBorders>
            <w:vAlign w:val="center"/>
          </w:tcPr>
          <w:p w14:paraId="44FFB52D" w14:textId="77777777" w:rsidR="006A69FB" w:rsidRPr="00871F9A" w:rsidRDefault="006A69FB" w:rsidP="00313AAB">
            <w:pPr>
              <w:widowControl w:val="0"/>
              <w:rPr>
                <w:rFonts w:ascii="Arial Narrow" w:eastAsia="Times New Roman" w:hAnsi="Arial Narrow"/>
                <w:b/>
                <w:bCs/>
                <w:color w:val="002839"/>
              </w:rPr>
            </w:pPr>
          </w:p>
        </w:tc>
      </w:tr>
      <w:tr w:rsidR="006A69FB" w:rsidRPr="00871F9A" w14:paraId="531A30C4" w14:textId="77777777" w:rsidTr="00313AAB">
        <w:trPr>
          <w:trHeight w:hRule="exact" w:val="720"/>
        </w:trPr>
        <w:tc>
          <w:tcPr>
            <w:tcW w:w="4501" w:type="dxa"/>
            <w:tcBorders>
              <w:left w:val="single" w:sz="4" w:space="0" w:color="BFBFBF"/>
              <w:bottom w:val="single" w:sz="4" w:space="0" w:color="BFBFBF"/>
              <w:right w:val="single" w:sz="4" w:space="0" w:color="BFBFBF"/>
            </w:tcBorders>
            <w:shd w:val="clear" w:color="auto" w:fill="auto"/>
            <w:vAlign w:val="center"/>
          </w:tcPr>
          <w:p w14:paraId="5BD784B6" w14:textId="2428063E" w:rsidR="006A69FB" w:rsidRPr="00871F9A" w:rsidRDefault="006A69FB" w:rsidP="00313AAB">
            <w:pPr>
              <w:widowControl w:val="0"/>
              <w:rPr>
                <w:rFonts w:ascii="Arial Narrow" w:eastAsia="Times New Roman" w:hAnsi="Arial Narrow"/>
                <w:color w:val="002839"/>
              </w:rPr>
            </w:pPr>
            <w:r w:rsidRPr="00871F9A">
              <w:rPr>
                <w:rFonts w:ascii="Arial Narrow" w:hAnsi="Arial Narrow"/>
                <w:color w:val="002839"/>
              </w:rPr>
              <w:t>Coordinación del proyecto y apoyo durante la ejecución</w:t>
            </w:r>
          </w:p>
        </w:tc>
        <w:tc>
          <w:tcPr>
            <w:tcW w:w="1133" w:type="dxa"/>
            <w:tcBorders>
              <w:bottom w:val="single" w:sz="4" w:space="0" w:color="BFBFBF"/>
              <w:right w:val="single" w:sz="4" w:space="0" w:color="BFBFBF"/>
            </w:tcBorders>
            <w:shd w:val="clear" w:color="auto" w:fill="auto"/>
            <w:vAlign w:val="center"/>
          </w:tcPr>
          <w:p w14:paraId="760B0F28"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15177F4" w14:textId="77777777" w:rsidR="006A69FB" w:rsidRPr="00871F9A" w:rsidRDefault="006A69FB" w:rsidP="00313AAB">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4D73A062"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67DCBA26"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9DE28E3"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AD34136"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579B007"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234.300</w:t>
            </w:r>
          </w:p>
        </w:tc>
        <w:tc>
          <w:tcPr>
            <w:tcW w:w="1137" w:type="dxa"/>
            <w:tcBorders>
              <w:bottom w:val="single" w:sz="4" w:space="0" w:color="BFBFBF"/>
              <w:right w:val="single" w:sz="4" w:space="0" w:color="BFBFBF"/>
            </w:tcBorders>
            <w:shd w:val="clear" w:color="auto" w:fill="auto"/>
            <w:vAlign w:val="center"/>
          </w:tcPr>
          <w:p w14:paraId="7862B64F"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DF8F69F"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234.300</w:t>
            </w:r>
          </w:p>
        </w:tc>
      </w:tr>
      <w:tr w:rsidR="006A69FB" w:rsidRPr="00871F9A" w14:paraId="20F1184B" w14:textId="77777777" w:rsidTr="00D65B1D">
        <w:trPr>
          <w:trHeight w:hRule="exact" w:val="348"/>
        </w:trPr>
        <w:tc>
          <w:tcPr>
            <w:tcW w:w="4501" w:type="dxa"/>
            <w:tcBorders>
              <w:left w:val="single" w:sz="4" w:space="0" w:color="BFBFBF"/>
              <w:bottom w:val="single" w:sz="4" w:space="0" w:color="BFBFBF"/>
              <w:right w:val="single" w:sz="4" w:space="0" w:color="BFBFBF"/>
            </w:tcBorders>
            <w:shd w:val="clear" w:color="auto" w:fill="auto"/>
          </w:tcPr>
          <w:p w14:paraId="2ECDA48C" w14:textId="55DB0B05" w:rsidR="006A69FB" w:rsidRPr="00871F9A" w:rsidRDefault="006A69FB" w:rsidP="00C4151E">
            <w:pPr>
              <w:widowControl w:val="0"/>
              <w:rPr>
                <w:rFonts w:ascii="Arial Narrow" w:eastAsia="Times New Roman" w:hAnsi="Arial Narrow"/>
                <w:color w:val="002839"/>
              </w:rPr>
            </w:pPr>
            <w:r w:rsidRPr="00871F9A">
              <w:rPr>
                <w:rFonts w:ascii="Arial Narrow" w:hAnsi="Arial Narrow"/>
                <w:color w:val="002839"/>
              </w:rPr>
              <w:t xml:space="preserve">Elaboración de un estudio </w:t>
            </w:r>
            <w:r w:rsidR="00C4151E" w:rsidRPr="00871F9A">
              <w:rPr>
                <w:rFonts w:ascii="Arial Narrow" w:hAnsi="Arial Narrow"/>
                <w:color w:val="002839"/>
              </w:rPr>
              <w:t>exploratorio</w:t>
            </w:r>
          </w:p>
        </w:tc>
        <w:tc>
          <w:tcPr>
            <w:tcW w:w="1133" w:type="dxa"/>
            <w:tcBorders>
              <w:bottom w:val="single" w:sz="4" w:space="0" w:color="BFBFBF"/>
              <w:right w:val="single" w:sz="4" w:space="0" w:color="BFBFBF"/>
            </w:tcBorders>
            <w:shd w:val="clear" w:color="auto" w:fill="auto"/>
            <w:vAlign w:val="center"/>
          </w:tcPr>
          <w:p w14:paraId="222E646E"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68CF9412" w14:textId="77777777" w:rsidR="006A69FB" w:rsidRPr="00871F9A" w:rsidRDefault="006A69FB" w:rsidP="00313AAB">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7E7054A5"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366C438A"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267D9E0"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51E50ED"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20.000</w:t>
            </w:r>
          </w:p>
        </w:tc>
        <w:tc>
          <w:tcPr>
            <w:tcW w:w="1134" w:type="dxa"/>
            <w:tcBorders>
              <w:bottom w:val="single" w:sz="4" w:space="0" w:color="BFBFBF"/>
              <w:right w:val="single" w:sz="4" w:space="0" w:color="BFBFBF"/>
            </w:tcBorders>
            <w:shd w:val="clear" w:color="auto" w:fill="auto"/>
            <w:vAlign w:val="center"/>
          </w:tcPr>
          <w:p w14:paraId="471352F6" w14:textId="77777777" w:rsidR="006A69FB" w:rsidRPr="00871F9A" w:rsidRDefault="006A69FB" w:rsidP="00313AAB">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4B62906B"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F4B25AD"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20.000</w:t>
            </w:r>
          </w:p>
        </w:tc>
      </w:tr>
      <w:tr w:rsidR="006A69FB" w:rsidRPr="00871F9A" w14:paraId="6FBCF7B9" w14:textId="77777777" w:rsidTr="005F4ABE">
        <w:trPr>
          <w:trHeight w:hRule="exact" w:val="1558"/>
        </w:trPr>
        <w:tc>
          <w:tcPr>
            <w:tcW w:w="4501" w:type="dxa"/>
            <w:tcBorders>
              <w:left w:val="single" w:sz="4" w:space="0" w:color="BFBFBF"/>
              <w:bottom w:val="single" w:sz="4" w:space="0" w:color="BFBFBF"/>
              <w:right w:val="single" w:sz="4" w:space="0" w:color="BFBFBF"/>
            </w:tcBorders>
            <w:shd w:val="clear" w:color="auto" w:fill="auto"/>
          </w:tcPr>
          <w:p w14:paraId="5C3DC2CC" w14:textId="3C97EA77" w:rsidR="006A69FB" w:rsidRPr="00871F9A" w:rsidRDefault="00B606A4" w:rsidP="00313AAB">
            <w:pPr>
              <w:widowControl w:val="0"/>
              <w:rPr>
                <w:rFonts w:ascii="Arial Narrow" w:eastAsia="Times New Roman" w:hAnsi="Arial Narrow"/>
                <w:color w:val="002839"/>
              </w:rPr>
            </w:pPr>
            <w:r w:rsidRPr="00871F9A">
              <w:rPr>
                <w:rFonts w:ascii="Arial Narrow" w:eastAsia="Times New Roman" w:hAnsi="Arial Narrow"/>
                <w:color w:val="002839"/>
              </w:rPr>
              <w:t>Elaboración de cuatro (4) recopilaciones (una en cada país), de las tecnologías innovadoras prácticas y disponibles que podrían responder a las necesidades de los sectores y los ámbitos identificados para reducir los accidentes laborales y las enfermedades profesionales</w:t>
            </w:r>
          </w:p>
        </w:tc>
        <w:tc>
          <w:tcPr>
            <w:tcW w:w="1133" w:type="dxa"/>
            <w:tcBorders>
              <w:bottom w:val="single" w:sz="4" w:space="0" w:color="BFBFBF"/>
              <w:right w:val="single" w:sz="4" w:space="0" w:color="BFBFBF"/>
            </w:tcBorders>
            <w:shd w:val="clear" w:color="auto" w:fill="auto"/>
            <w:vAlign w:val="center"/>
          </w:tcPr>
          <w:p w14:paraId="4866E5E0"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E8D8D14" w14:textId="77777777" w:rsidR="006A69FB" w:rsidRPr="00871F9A" w:rsidRDefault="006A69FB" w:rsidP="00313AAB">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076A15C8"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0BD24126"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C19F7B8"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w:t>
            </w:r>
          </w:p>
        </w:tc>
        <w:tc>
          <w:tcPr>
            <w:tcW w:w="1134" w:type="dxa"/>
            <w:tcBorders>
              <w:bottom w:val="single" w:sz="4" w:space="0" w:color="BFBFBF"/>
              <w:right w:val="single" w:sz="4" w:space="0" w:color="BFBFBF"/>
            </w:tcBorders>
            <w:shd w:val="clear" w:color="auto" w:fill="auto"/>
            <w:vAlign w:val="center"/>
          </w:tcPr>
          <w:p w14:paraId="2B410811"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36.000</w:t>
            </w:r>
          </w:p>
        </w:tc>
        <w:tc>
          <w:tcPr>
            <w:tcW w:w="1134" w:type="dxa"/>
            <w:tcBorders>
              <w:bottom w:val="single" w:sz="4" w:space="0" w:color="BFBFBF"/>
              <w:right w:val="single" w:sz="4" w:space="0" w:color="BFBFBF"/>
            </w:tcBorders>
            <w:shd w:val="clear" w:color="auto" w:fill="auto"/>
            <w:vAlign w:val="center"/>
          </w:tcPr>
          <w:p w14:paraId="78DF2CD2" w14:textId="77777777" w:rsidR="006A69FB" w:rsidRPr="00871F9A" w:rsidRDefault="006A69FB" w:rsidP="00313AAB">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24C75A6B"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0EE48487"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r>
      <w:tr w:rsidR="006A69FB" w:rsidRPr="00871F9A" w14:paraId="27B490D6" w14:textId="77777777" w:rsidTr="005F4ABE">
        <w:trPr>
          <w:trHeight w:hRule="exact" w:val="1127"/>
        </w:trPr>
        <w:tc>
          <w:tcPr>
            <w:tcW w:w="4501" w:type="dxa"/>
            <w:tcBorders>
              <w:left w:val="single" w:sz="4" w:space="0" w:color="BFBFBF"/>
              <w:bottom w:val="single" w:sz="4" w:space="0" w:color="BFBFBF"/>
              <w:right w:val="single" w:sz="4" w:space="0" w:color="BFBFBF"/>
            </w:tcBorders>
            <w:shd w:val="clear" w:color="auto" w:fill="auto"/>
          </w:tcPr>
          <w:p w14:paraId="3F785564" w14:textId="25827C0F" w:rsidR="006A69FB" w:rsidRPr="00871F9A" w:rsidRDefault="005F4ABE" w:rsidP="00313AAB">
            <w:pPr>
              <w:widowControl w:val="0"/>
              <w:rPr>
                <w:rFonts w:ascii="Arial Narrow" w:eastAsia="Times New Roman" w:hAnsi="Arial Narrow"/>
                <w:color w:val="002839"/>
              </w:rPr>
            </w:pPr>
            <w:r w:rsidRPr="00871F9A">
              <w:rPr>
                <w:rFonts w:ascii="Arial Narrow" w:eastAsia="Times New Roman" w:hAnsi="Arial Narrow"/>
                <w:color w:val="002839"/>
              </w:rPr>
              <w:t>Realización de informe(s) sobre la actividad de patentamiento de la tecnología innovadora más práctica y disponible identificada en las recopilaciones</w:t>
            </w:r>
          </w:p>
        </w:tc>
        <w:tc>
          <w:tcPr>
            <w:tcW w:w="1133" w:type="dxa"/>
            <w:tcBorders>
              <w:bottom w:val="single" w:sz="4" w:space="0" w:color="BFBFBF"/>
              <w:right w:val="single" w:sz="4" w:space="0" w:color="BFBFBF"/>
            </w:tcBorders>
            <w:shd w:val="clear" w:color="auto" w:fill="auto"/>
            <w:vAlign w:val="center"/>
          </w:tcPr>
          <w:p w14:paraId="0670A770"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AD41974" w14:textId="77777777" w:rsidR="006A69FB" w:rsidRPr="00871F9A" w:rsidRDefault="006A69FB" w:rsidP="00313AAB">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25E13F99"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4D519CDC"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4EFB7A50"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0903977"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c>
          <w:tcPr>
            <w:tcW w:w="1134" w:type="dxa"/>
            <w:tcBorders>
              <w:bottom w:val="single" w:sz="4" w:space="0" w:color="BFBFBF"/>
              <w:right w:val="single" w:sz="4" w:space="0" w:color="BFBFBF"/>
            </w:tcBorders>
            <w:shd w:val="clear" w:color="auto" w:fill="auto"/>
            <w:vAlign w:val="center"/>
          </w:tcPr>
          <w:p w14:paraId="57F93B02" w14:textId="77777777" w:rsidR="006A69FB" w:rsidRPr="00871F9A" w:rsidRDefault="006A69FB" w:rsidP="00313AAB">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0F599F16"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C38BCEB"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r>
      <w:tr w:rsidR="006A69FB" w:rsidRPr="00871F9A" w14:paraId="2AC5B87E" w14:textId="77777777" w:rsidTr="00D65B1D">
        <w:trPr>
          <w:trHeight w:hRule="exact" w:val="1087"/>
        </w:trPr>
        <w:tc>
          <w:tcPr>
            <w:tcW w:w="4501" w:type="dxa"/>
            <w:tcBorders>
              <w:left w:val="single" w:sz="4" w:space="0" w:color="BFBFBF"/>
              <w:bottom w:val="single" w:sz="4" w:space="0" w:color="BFBFBF"/>
              <w:right w:val="single" w:sz="4" w:space="0" w:color="BFBFBF"/>
            </w:tcBorders>
            <w:shd w:val="clear" w:color="auto" w:fill="auto"/>
          </w:tcPr>
          <w:p w14:paraId="5525392F" w14:textId="6B8E68FA" w:rsidR="006A69FB" w:rsidRPr="00871F9A" w:rsidRDefault="00D65B1D" w:rsidP="00313AAB">
            <w:pPr>
              <w:widowControl w:val="0"/>
              <w:rPr>
                <w:rFonts w:ascii="Arial Narrow" w:eastAsia="Times New Roman" w:hAnsi="Arial Narrow"/>
                <w:color w:val="002839"/>
              </w:rPr>
            </w:pPr>
            <w:r w:rsidRPr="00871F9A">
              <w:rPr>
                <w:rFonts w:ascii="Arial Narrow" w:eastAsia="Times New Roman" w:hAnsi="Arial Narrow"/>
                <w:color w:val="002839"/>
              </w:rPr>
              <w:t>Lanzamiento de cuatro (4) campañas de sensibilización sobre la función de la propiedad intelectual en la promoción del desarrollo de tecnologías y productos innovadores</w:t>
            </w:r>
          </w:p>
        </w:tc>
        <w:tc>
          <w:tcPr>
            <w:tcW w:w="1133" w:type="dxa"/>
            <w:tcBorders>
              <w:bottom w:val="single" w:sz="4" w:space="0" w:color="BFBFBF"/>
              <w:right w:val="single" w:sz="4" w:space="0" w:color="BFBFBF"/>
            </w:tcBorders>
            <w:shd w:val="clear" w:color="auto" w:fill="auto"/>
            <w:vAlign w:val="center"/>
          </w:tcPr>
          <w:p w14:paraId="100F98F1"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416B195C" w14:textId="77777777" w:rsidR="006A69FB" w:rsidRPr="00871F9A" w:rsidRDefault="006A69FB" w:rsidP="00313AAB">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44B8C706"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FB7FA88"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50132CF0"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0AAFE502"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c>
          <w:tcPr>
            <w:tcW w:w="1134" w:type="dxa"/>
            <w:tcBorders>
              <w:bottom w:val="single" w:sz="4" w:space="0" w:color="BFBFBF"/>
              <w:right w:val="single" w:sz="4" w:space="0" w:color="BFBFBF"/>
            </w:tcBorders>
            <w:shd w:val="clear" w:color="auto" w:fill="auto"/>
            <w:vAlign w:val="center"/>
          </w:tcPr>
          <w:p w14:paraId="18F12DD5" w14:textId="77777777" w:rsidR="006A69FB" w:rsidRPr="00871F9A" w:rsidRDefault="006A69FB" w:rsidP="00313AAB">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77780F61" w14:textId="77777777" w:rsidR="006A69FB" w:rsidRPr="00871F9A" w:rsidRDefault="006A69FB" w:rsidP="00313AAB">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53F2F59F" w14:textId="77777777" w:rsidR="006A69FB" w:rsidRPr="00871F9A" w:rsidRDefault="006A69FB" w:rsidP="00313AAB">
            <w:pPr>
              <w:widowControl w:val="0"/>
              <w:jc w:val="right"/>
              <w:rPr>
                <w:rFonts w:ascii="Arial Narrow" w:eastAsia="Times New Roman" w:hAnsi="Arial Narrow"/>
                <w:color w:val="002839"/>
              </w:rPr>
            </w:pPr>
            <w:r w:rsidRPr="00871F9A">
              <w:rPr>
                <w:rFonts w:ascii="Arial Narrow" w:hAnsi="Arial Narrow"/>
                <w:color w:val="002839"/>
              </w:rPr>
              <w:t>40.000</w:t>
            </w:r>
          </w:p>
        </w:tc>
      </w:tr>
      <w:tr w:rsidR="00D65B1D" w:rsidRPr="00871F9A" w14:paraId="0C58CEF2" w14:textId="77777777" w:rsidTr="00D65B1D">
        <w:trPr>
          <w:trHeight w:hRule="exact" w:val="1172"/>
        </w:trPr>
        <w:tc>
          <w:tcPr>
            <w:tcW w:w="4501" w:type="dxa"/>
            <w:tcBorders>
              <w:left w:val="single" w:sz="4" w:space="0" w:color="BFBFBF"/>
              <w:bottom w:val="single" w:sz="4" w:space="0" w:color="BFBFBF"/>
              <w:right w:val="single" w:sz="4" w:space="0" w:color="BFBFBF"/>
            </w:tcBorders>
            <w:shd w:val="clear" w:color="auto" w:fill="auto"/>
            <w:vAlign w:val="center"/>
          </w:tcPr>
          <w:p w14:paraId="7E438A8B" w14:textId="515E1C7B" w:rsidR="00D65B1D" w:rsidRPr="00871F9A" w:rsidRDefault="00D65B1D" w:rsidP="00D65B1D">
            <w:pPr>
              <w:widowControl w:val="0"/>
              <w:rPr>
                <w:rFonts w:ascii="Arial Narrow" w:eastAsia="Times New Roman" w:hAnsi="Arial Narrow"/>
                <w:color w:val="002839"/>
              </w:rPr>
            </w:pPr>
            <w:r w:rsidRPr="00871F9A">
              <w:rPr>
                <w:rFonts w:ascii="Arial Narrow" w:eastAsia="Times New Roman" w:hAnsi="Arial Narrow"/>
                <w:color w:val="002839"/>
              </w:rPr>
              <w:t>Organización y celebración de cuatro (4) seminarios nacionales de sensibilización (uno en cada país) para evitar el uso de productos falsificados en el lugar de trabajo</w:t>
            </w:r>
          </w:p>
        </w:tc>
        <w:tc>
          <w:tcPr>
            <w:tcW w:w="1133" w:type="dxa"/>
            <w:tcBorders>
              <w:bottom w:val="single" w:sz="4" w:space="0" w:color="BFBFBF"/>
              <w:right w:val="single" w:sz="4" w:space="0" w:color="BFBFBF"/>
            </w:tcBorders>
            <w:shd w:val="clear" w:color="auto" w:fill="auto"/>
            <w:vAlign w:val="center"/>
          </w:tcPr>
          <w:p w14:paraId="0026EF5C" w14:textId="77777777" w:rsidR="00D65B1D" w:rsidRPr="00871F9A" w:rsidRDefault="00D65B1D" w:rsidP="00D65B1D">
            <w:pPr>
              <w:widowControl w:val="0"/>
              <w:jc w:val="right"/>
              <w:rPr>
                <w:rFonts w:ascii="Arial Narrow" w:eastAsia="Times New Roman" w:hAnsi="Arial Narrow"/>
                <w:color w:val="002839"/>
              </w:rPr>
            </w:pPr>
            <w:r w:rsidRPr="00871F9A">
              <w:rPr>
                <w:rFonts w:ascii="Arial Narrow" w:hAnsi="Arial Narrow"/>
                <w:color w:val="002839"/>
              </w:rPr>
              <w:t>8.000</w:t>
            </w:r>
          </w:p>
        </w:tc>
        <w:tc>
          <w:tcPr>
            <w:tcW w:w="1134" w:type="dxa"/>
            <w:tcBorders>
              <w:bottom w:val="single" w:sz="4" w:space="0" w:color="BFBFBF"/>
              <w:right w:val="single" w:sz="4" w:space="0" w:color="BFBFBF"/>
            </w:tcBorders>
            <w:shd w:val="clear" w:color="auto" w:fill="auto"/>
            <w:vAlign w:val="center"/>
          </w:tcPr>
          <w:p w14:paraId="70B94F72" w14:textId="77777777" w:rsidR="00D65B1D" w:rsidRPr="00871F9A" w:rsidRDefault="00D65B1D" w:rsidP="00D65B1D">
            <w:pPr>
              <w:widowControl w:val="0"/>
              <w:jc w:val="right"/>
              <w:rPr>
                <w:rFonts w:ascii="Arial Narrow" w:eastAsia="Times New Roman" w:hAnsi="Arial Narrow"/>
                <w:color w:val="002839"/>
              </w:rPr>
            </w:pPr>
            <w:r w:rsidRPr="00871F9A">
              <w:rPr>
                <w:rFonts w:ascii="Arial Narrow" w:hAnsi="Arial Narrow"/>
                <w:color w:val="002839"/>
              </w:rPr>
              <w:t>4.000</w:t>
            </w:r>
          </w:p>
        </w:tc>
        <w:tc>
          <w:tcPr>
            <w:tcW w:w="1275" w:type="dxa"/>
            <w:tcBorders>
              <w:bottom w:val="single" w:sz="4" w:space="0" w:color="BFBFBF"/>
              <w:right w:val="single" w:sz="4" w:space="0" w:color="BFBFBF"/>
            </w:tcBorders>
            <w:shd w:val="clear" w:color="auto" w:fill="auto"/>
            <w:vAlign w:val="center"/>
          </w:tcPr>
          <w:p w14:paraId="1029BD02" w14:textId="77777777" w:rsidR="00D65B1D" w:rsidRPr="00871F9A" w:rsidRDefault="00D65B1D" w:rsidP="00D65B1D">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C44A981" w14:textId="77777777" w:rsidR="00D65B1D" w:rsidRPr="00871F9A" w:rsidRDefault="00D65B1D" w:rsidP="00D65B1D">
            <w:pPr>
              <w:widowControl w:val="0"/>
              <w:jc w:val="right"/>
              <w:rPr>
                <w:rFonts w:ascii="Arial Narrow" w:eastAsia="Times New Roman" w:hAnsi="Arial Narrow"/>
                <w:color w:val="002839"/>
              </w:rPr>
            </w:pPr>
            <w:r w:rsidRPr="00871F9A">
              <w:rPr>
                <w:rFonts w:ascii="Arial Narrow" w:hAnsi="Arial Narrow"/>
                <w:color w:val="002839"/>
              </w:rPr>
              <w:t>2.000</w:t>
            </w:r>
          </w:p>
        </w:tc>
        <w:tc>
          <w:tcPr>
            <w:tcW w:w="1134" w:type="dxa"/>
            <w:tcBorders>
              <w:bottom w:val="single" w:sz="4" w:space="0" w:color="BFBFBF"/>
              <w:right w:val="single" w:sz="4" w:space="0" w:color="BFBFBF"/>
            </w:tcBorders>
            <w:shd w:val="clear" w:color="auto" w:fill="auto"/>
            <w:vAlign w:val="center"/>
          </w:tcPr>
          <w:p w14:paraId="6127810B" w14:textId="77777777" w:rsidR="00D65B1D" w:rsidRPr="00871F9A" w:rsidRDefault="00D65B1D" w:rsidP="00D65B1D">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438E7244" w14:textId="77777777" w:rsidR="00D65B1D" w:rsidRPr="00871F9A" w:rsidRDefault="00D65B1D" w:rsidP="00D65B1D">
            <w:pPr>
              <w:widowControl w:val="0"/>
              <w:jc w:val="right"/>
              <w:rPr>
                <w:rFonts w:ascii="Arial Narrow" w:eastAsia="Times New Roman" w:hAnsi="Arial Narrow"/>
                <w:color w:val="002839"/>
              </w:rPr>
            </w:pPr>
            <w:r w:rsidRPr="00871F9A">
              <w:rPr>
                <w:rFonts w:ascii="Arial Narrow" w:hAnsi="Arial Narrow"/>
                <w:color w:val="002839"/>
              </w:rPr>
              <w:t>40.000</w:t>
            </w:r>
          </w:p>
        </w:tc>
        <w:tc>
          <w:tcPr>
            <w:tcW w:w="1134" w:type="dxa"/>
            <w:tcBorders>
              <w:bottom w:val="single" w:sz="4" w:space="0" w:color="BFBFBF"/>
              <w:right w:val="single" w:sz="4" w:space="0" w:color="BFBFBF"/>
            </w:tcBorders>
            <w:shd w:val="clear" w:color="auto" w:fill="auto"/>
            <w:vAlign w:val="center"/>
          </w:tcPr>
          <w:p w14:paraId="4AC26A6D" w14:textId="77777777" w:rsidR="00D65B1D" w:rsidRPr="00871F9A" w:rsidRDefault="00D65B1D" w:rsidP="00D65B1D">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1F79BBA1" w14:textId="77777777" w:rsidR="00D65B1D" w:rsidRPr="00871F9A" w:rsidRDefault="00D65B1D" w:rsidP="00D65B1D">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C1FD5C6" w14:textId="77777777" w:rsidR="00D65B1D" w:rsidRPr="00871F9A" w:rsidRDefault="00D65B1D" w:rsidP="00D65B1D">
            <w:pPr>
              <w:widowControl w:val="0"/>
              <w:jc w:val="right"/>
              <w:rPr>
                <w:rFonts w:ascii="Arial Narrow" w:eastAsia="Times New Roman" w:hAnsi="Arial Narrow"/>
                <w:color w:val="002839"/>
              </w:rPr>
            </w:pPr>
            <w:r w:rsidRPr="00871F9A">
              <w:rPr>
                <w:rFonts w:ascii="Arial Narrow" w:hAnsi="Arial Narrow"/>
                <w:color w:val="002839"/>
              </w:rPr>
              <w:t>54.000</w:t>
            </w:r>
          </w:p>
        </w:tc>
      </w:tr>
      <w:tr w:rsidR="00E75EBE" w:rsidRPr="00871F9A" w14:paraId="4FC74F7C" w14:textId="77777777" w:rsidTr="00E75EBE">
        <w:trPr>
          <w:trHeight w:hRule="exact" w:val="569"/>
        </w:trPr>
        <w:tc>
          <w:tcPr>
            <w:tcW w:w="4501" w:type="dxa"/>
            <w:tcBorders>
              <w:left w:val="single" w:sz="4" w:space="0" w:color="BFBFBF"/>
              <w:bottom w:val="single" w:sz="4" w:space="0" w:color="BFBFBF"/>
              <w:right w:val="single" w:sz="4" w:space="0" w:color="BFBFBF"/>
            </w:tcBorders>
            <w:shd w:val="clear" w:color="auto" w:fill="auto"/>
          </w:tcPr>
          <w:p w14:paraId="4C4CFE25" w14:textId="2277769F" w:rsidR="00E75EBE" w:rsidRPr="00871F9A" w:rsidRDefault="00E75EBE" w:rsidP="00D65B1D">
            <w:pPr>
              <w:widowControl w:val="0"/>
              <w:rPr>
                <w:rFonts w:ascii="Arial Narrow" w:hAnsi="Arial Narrow"/>
                <w:color w:val="002839"/>
              </w:rPr>
            </w:pPr>
            <w:r w:rsidRPr="00871F9A">
              <w:rPr>
                <w:rFonts w:ascii="Arial Narrow" w:hAnsi="Arial Narrow"/>
                <w:color w:val="002839"/>
              </w:rPr>
              <w:lastRenderedPageBreak/>
              <w:t>Establecimiento de una red de colaboración</w:t>
            </w:r>
          </w:p>
        </w:tc>
        <w:tc>
          <w:tcPr>
            <w:tcW w:w="1133" w:type="dxa"/>
            <w:tcBorders>
              <w:bottom w:val="single" w:sz="4" w:space="0" w:color="BFBFBF"/>
              <w:right w:val="single" w:sz="4" w:space="0" w:color="BFBFBF"/>
            </w:tcBorders>
            <w:shd w:val="clear" w:color="auto" w:fill="auto"/>
            <w:vAlign w:val="center"/>
          </w:tcPr>
          <w:p w14:paraId="40BEA5A9" w14:textId="5CE4FBFF" w:rsidR="00E75EBE" w:rsidRPr="00871F9A" w:rsidRDefault="00E75EBE" w:rsidP="00D65B1D">
            <w:pPr>
              <w:widowControl w:val="0"/>
              <w:jc w:val="right"/>
              <w:rPr>
                <w:rFonts w:ascii="Arial Narrow" w:eastAsia="Times New Roman" w:hAnsi="Arial Narrow"/>
                <w:color w:val="002839"/>
              </w:rPr>
            </w:pPr>
            <w:r w:rsidRPr="00871F9A">
              <w:rPr>
                <w:rFonts w:ascii="Arial Narrow" w:eastAsia="Times New Roman" w:hAnsi="Arial Narrow"/>
                <w:color w:val="002839"/>
              </w:rPr>
              <w:t>8.000</w:t>
            </w:r>
          </w:p>
        </w:tc>
        <w:tc>
          <w:tcPr>
            <w:tcW w:w="1134" w:type="dxa"/>
            <w:tcBorders>
              <w:bottom w:val="single" w:sz="4" w:space="0" w:color="BFBFBF"/>
              <w:right w:val="single" w:sz="4" w:space="0" w:color="BFBFBF"/>
            </w:tcBorders>
            <w:shd w:val="clear" w:color="auto" w:fill="auto"/>
            <w:vAlign w:val="center"/>
          </w:tcPr>
          <w:p w14:paraId="6CE62486" w14:textId="77777777" w:rsidR="00E75EBE" w:rsidRPr="00871F9A" w:rsidRDefault="00E75EBE" w:rsidP="00D65B1D">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54142A9B" w14:textId="77777777" w:rsidR="00E75EBE" w:rsidRPr="00871F9A" w:rsidRDefault="00E75EBE" w:rsidP="00D65B1D">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4B354F3" w14:textId="30837D56" w:rsidR="00E75EBE" w:rsidRPr="00871F9A" w:rsidRDefault="00E75EBE" w:rsidP="00D65B1D">
            <w:pPr>
              <w:widowControl w:val="0"/>
              <w:jc w:val="right"/>
              <w:rPr>
                <w:rFonts w:ascii="Arial Narrow" w:eastAsia="Times New Roman" w:hAnsi="Arial Narrow"/>
                <w:color w:val="002839"/>
              </w:rPr>
            </w:pPr>
            <w:r w:rsidRPr="00871F9A">
              <w:rPr>
                <w:rFonts w:ascii="Arial Narrow" w:eastAsia="Times New Roman" w:hAnsi="Arial Narrow"/>
                <w:color w:val="002839"/>
              </w:rPr>
              <w:t>2.000</w:t>
            </w:r>
          </w:p>
        </w:tc>
        <w:tc>
          <w:tcPr>
            <w:tcW w:w="1134" w:type="dxa"/>
            <w:tcBorders>
              <w:bottom w:val="single" w:sz="4" w:space="0" w:color="BFBFBF"/>
              <w:right w:val="single" w:sz="4" w:space="0" w:color="BFBFBF"/>
            </w:tcBorders>
            <w:shd w:val="clear" w:color="auto" w:fill="auto"/>
            <w:vAlign w:val="center"/>
          </w:tcPr>
          <w:p w14:paraId="0ECEC38D" w14:textId="77777777" w:rsidR="00E75EBE" w:rsidRPr="00871F9A" w:rsidRDefault="00E75EBE" w:rsidP="00D65B1D">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2D30A076" w14:textId="7AA2F75F" w:rsidR="00E75EBE" w:rsidRPr="00871F9A" w:rsidRDefault="00E75EBE" w:rsidP="00D65B1D">
            <w:pPr>
              <w:widowControl w:val="0"/>
              <w:jc w:val="right"/>
              <w:rPr>
                <w:rFonts w:ascii="Arial Narrow" w:hAnsi="Arial Narrow"/>
                <w:color w:val="002839"/>
              </w:rPr>
            </w:pPr>
            <w:r w:rsidRPr="00871F9A">
              <w:rPr>
                <w:rFonts w:ascii="Arial Narrow" w:hAnsi="Arial Narrow"/>
                <w:color w:val="002839"/>
              </w:rPr>
              <w:t>30.000</w:t>
            </w:r>
          </w:p>
        </w:tc>
        <w:tc>
          <w:tcPr>
            <w:tcW w:w="1134" w:type="dxa"/>
            <w:tcBorders>
              <w:bottom w:val="single" w:sz="4" w:space="0" w:color="BFBFBF"/>
              <w:right w:val="single" w:sz="4" w:space="0" w:color="BFBFBF"/>
            </w:tcBorders>
            <w:shd w:val="clear" w:color="auto" w:fill="auto"/>
            <w:vAlign w:val="center"/>
          </w:tcPr>
          <w:p w14:paraId="3D889719" w14:textId="77777777" w:rsidR="00E75EBE" w:rsidRPr="00871F9A" w:rsidRDefault="00E75EBE" w:rsidP="00D65B1D">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3C1977D1" w14:textId="77777777" w:rsidR="00E75EBE" w:rsidRPr="00871F9A" w:rsidRDefault="00E75EBE" w:rsidP="00D65B1D">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38166FAF" w14:textId="02CEAAD0" w:rsidR="00E75EBE" w:rsidRPr="00871F9A" w:rsidRDefault="00E75EBE" w:rsidP="00D65B1D">
            <w:pPr>
              <w:widowControl w:val="0"/>
              <w:jc w:val="right"/>
              <w:rPr>
                <w:rFonts w:ascii="Arial Narrow" w:hAnsi="Arial Narrow"/>
                <w:color w:val="002839"/>
              </w:rPr>
            </w:pPr>
            <w:r w:rsidRPr="00871F9A">
              <w:rPr>
                <w:rFonts w:ascii="Arial Narrow" w:hAnsi="Arial Narrow"/>
                <w:color w:val="002839"/>
              </w:rPr>
              <w:t>40.000</w:t>
            </w:r>
          </w:p>
        </w:tc>
      </w:tr>
      <w:tr w:rsidR="00E75EBE" w:rsidRPr="00871F9A" w14:paraId="590E63D2" w14:textId="77777777" w:rsidTr="00E75EBE">
        <w:trPr>
          <w:trHeight w:hRule="exact" w:val="1130"/>
        </w:trPr>
        <w:tc>
          <w:tcPr>
            <w:tcW w:w="4501" w:type="dxa"/>
            <w:tcBorders>
              <w:left w:val="single" w:sz="4" w:space="0" w:color="BFBFBF"/>
              <w:bottom w:val="single" w:sz="4" w:space="0" w:color="BFBFBF"/>
              <w:right w:val="single" w:sz="4" w:space="0" w:color="BFBFBF"/>
            </w:tcBorders>
            <w:shd w:val="clear" w:color="auto" w:fill="auto"/>
            <w:vAlign w:val="center"/>
          </w:tcPr>
          <w:p w14:paraId="4607CE5D" w14:textId="5C0E86BB" w:rsidR="00E75EBE" w:rsidRPr="00871F9A" w:rsidRDefault="00E75EBE" w:rsidP="00E75EBE">
            <w:pPr>
              <w:widowControl w:val="0"/>
              <w:rPr>
                <w:rFonts w:ascii="Arial Narrow" w:eastAsia="Times New Roman" w:hAnsi="Arial Narrow"/>
                <w:color w:val="002839"/>
              </w:rPr>
            </w:pPr>
            <w:r w:rsidRPr="00871F9A">
              <w:rPr>
                <w:rFonts w:ascii="Arial Narrow" w:hAnsi="Arial Narrow"/>
                <w:color w:val="002839"/>
              </w:rPr>
              <w:t>Elaboración de un programa educativo o guía sobre la utilización de herramientas de PI para reducir los accidentes laborales y las enfermedades profesionales</w:t>
            </w:r>
          </w:p>
        </w:tc>
        <w:tc>
          <w:tcPr>
            <w:tcW w:w="1133" w:type="dxa"/>
            <w:tcBorders>
              <w:bottom w:val="single" w:sz="4" w:space="0" w:color="BFBFBF"/>
              <w:right w:val="single" w:sz="4" w:space="0" w:color="BFBFBF"/>
            </w:tcBorders>
            <w:shd w:val="clear" w:color="auto" w:fill="auto"/>
            <w:vAlign w:val="center"/>
          </w:tcPr>
          <w:p w14:paraId="3484A552"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5FC704F7" w14:textId="77777777" w:rsidR="00E75EBE" w:rsidRPr="00871F9A" w:rsidRDefault="00E75EBE" w:rsidP="00E75EBE">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71167130"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05012924"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893F05F" w14:textId="6BC8CC7D" w:rsidR="00E75EBE" w:rsidRPr="00871F9A" w:rsidRDefault="00E75EBE" w:rsidP="00E75EBE">
            <w:pPr>
              <w:widowControl w:val="0"/>
              <w:jc w:val="right"/>
              <w:rPr>
                <w:rFonts w:ascii="Arial Narrow" w:eastAsia="Times New Roman" w:hAnsi="Arial Narrow"/>
                <w:color w:val="002839"/>
              </w:rPr>
            </w:pPr>
            <w:r w:rsidRPr="00871F9A">
              <w:rPr>
                <w:rFonts w:ascii="Arial Narrow" w:eastAsia="Times New Roman" w:hAnsi="Arial Narrow"/>
                <w:color w:val="002839"/>
              </w:rPr>
              <w:t>5.000</w:t>
            </w:r>
          </w:p>
        </w:tc>
        <w:tc>
          <w:tcPr>
            <w:tcW w:w="1134" w:type="dxa"/>
            <w:tcBorders>
              <w:bottom w:val="single" w:sz="4" w:space="0" w:color="BFBFBF"/>
              <w:right w:val="single" w:sz="4" w:space="0" w:color="BFBFBF"/>
            </w:tcBorders>
            <w:shd w:val="clear" w:color="auto" w:fill="auto"/>
            <w:vAlign w:val="center"/>
          </w:tcPr>
          <w:p w14:paraId="7E791904" w14:textId="21CB4C24" w:rsidR="00E75EBE" w:rsidRPr="00871F9A" w:rsidRDefault="00E75EBE" w:rsidP="00E75EBE">
            <w:pPr>
              <w:widowControl w:val="0"/>
              <w:jc w:val="right"/>
              <w:rPr>
                <w:rFonts w:ascii="Arial Narrow" w:eastAsia="Times New Roman" w:hAnsi="Arial Narrow"/>
                <w:color w:val="002839"/>
              </w:rPr>
            </w:pPr>
            <w:r w:rsidRPr="00871F9A">
              <w:rPr>
                <w:rFonts w:ascii="Arial Narrow" w:hAnsi="Arial Narrow"/>
                <w:color w:val="002839"/>
              </w:rPr>
              <w:t>15.000</w:t>
            </w:r>
          </w:p>
        </w:tc>
        <w:tc>
          <w:tcPr>
            <w:tcW w:w="1134" w:type="dxa"/>
            <w:tcBorders>
              <w:bottom w:val="single" w:sz="4" w:space="0" w:color="BFBFBF"/>
              <w:right w:val="single" w:sz="4" w:space="0" w:color="BFBFBF"/>
            </w:tcBorders>
            <w:shd w:val="clear" w:color="auto" w:fill="auto"/>
            <w:vAlign w:val="center"/>
          </w:tcPr>
          <w:p w14:paraId="06C1AA9D" w14:textId="77777777" w:rsidR="00E75EBE" w:rsidRPr="00871F9A" w:rsidRDefault="00E75EBE" w:rsidP="00E75EBE">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4EBAFBC3"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659408D" w14:textId="77777777" w:rsidR="00E75EBE" w:rsidRPr="00871F9A" w:rsidRDefault="00E75EBE" w:rsidP="00E75EBE">
            <w:pPr>
              <w:widowControl w:val="0"/>
              <w:jc w:val="right"/>
              <w:rPr>
                <w:rFonts w:ascii="Arial Narrow" w:eastAsia="Times New Roman" w:hAnsi="Arial Narrow"/>
                <w:color w:val="002839"/>
              </w:rPr>
            </w:pPr>
            <w:r w:rsidRPr="00871F9A">
              <w:rPr>
                <w:rFonts w:ascii="Arial Narrow" w:hAnsi="Arial Narrow"/>
                <w:color w:val="002839"/>
              </w:rPr>
              <w:t>20.000</w:t>
            </w:r>
          </w:p>
        </w:tc>
      </w:tr>
      <w:tr w:rsidR="00E75EBE" w:rsidRPr="00871F9A" w14:paraId="4E2B20F7" w14:textId="77777777" w:rsidTr="00E75EBE">
        <w:trPr>
          <w:trHeight w:hRule="exact" w:val="849"/>
        </w:trPr>
        <w:tc>
          <w:tcPr>
            <w:tcW w:w="4501" w:type="dxa"/>
            <w:tcBorders>
              <w:left w:val="single" w:sz="4" w:space="0" w:color="BFBFBF"/>
              <w:bottom w:val="single" w:sz="4" w:space="0" w:color="BFBFBF"/>
              <w:right w:val="single" w:sz="4" w:space="0" w:color="BFBFBF"/>
            </w:tcBorders>
            <w:shd w:val="clear" w:color="auto" w:fill="auto"/>
          </w:tcPr>
          <w:p w14:paraId="1773BFC0" w14:textId="34538D06" w:rsidR="00E75EBE" w:rsidRPr="00871F9A" w:rsidRDefault="00E75EBE" w:rsidP="00E75EBE">
            <w:pPr>
              <w:widowControl w:val="0"/>
              <w:rPr>
                <w:rFonts w:ascii="Arial Narrow" w:eastAsia="Times New Roman" w:hAnsi="Arial Narrow"/>
                <w:color w:val="002839"/>
              </w:rPr>
            </w:pPr>
            <w:r w:rsidRPr="00871F9A">
              <w:rPr>
                <w:rFonts w:ascii="Arial Narrow" w:hAnsi="Arial Narrow"/>
                <w:color w:val="002839"/>
              </w:rPr>
              <w:t>Una compilación de material y métodos de sensibilización basados en los resultados de los seminarios y las campañas</w:t>
            </w:r>
          </w:p>
        </w:tc>
        <w:tc>
          <w:tcPr>
            <w:tcW w:w="1133" w:type="dxa"/>
            <w:tcBorders>
              <w:bottom w:val="single" w:sz="4" w:space="0" w:color="BFBFBF"/>
              <w:right w:val="single" w:sz="4" w:space="0" w:color="BFBFBF"/>
            </w:tcBorders>
            <w:shd w:val="clear" w:color="auto" w:fill="auto"/>
            <w:vAlign w:val="center"/>
          </w:tcPr>
          <w:p w14:paraId="4E8FEC1C"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0261D354" w14:textId="77777777" w:rsidR="00E75EBE" w:rsidRPr="00871F9A" w:rsidRDefault="00E75EBE" w:rsidP="00E75EBE">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7DF4F93B"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3A0A43B9"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36D4E15B"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1FD62F09" w14:textId="77777777" w:rsidR="00E75EBE" w:rsidRPr="00871F9A" w:rsidRDefault="00E75EBE" w:rsidP="00E75EBE">
            <w:pPr>
              <w:widowControl w:val="0"/>
              <w:jc w:val="right"/>
              <w:rPr>
                <w:rFonts w:ascii="Arial Narrow" w:eastAsia="Times New Roman" w:hAnsi="Arial Narrow"/>
                <w:color w:val="002839"/>
              </w:rPr>
            </w:pPr>
            <w:r w:rsidRPr="00871F9A">
              <w:rPr>
                <w:rFonts w:ascii="Arial Narrow" w:hAnsi="Arial Narrow"/>
                <w:color w:val="002839"/>
              </w:rPr>
              <w:t>20.000</w:t>
            </w:r>
          </w:p>
        </w:tc>
        <w:tc>
          <w:tcPr>
            <w:tcW w:w="1134" w:type="dxa"/>
            <w:tcBorders>
              <w:bottom w:val="single" w:sz="4" w:space="0" w:color="BFBFBF"/>
              <w:right w:val="single" w:sz="4" w:space="0" w:color="BFBFBF"/>
            </w:tcBorders>
            <w:shd w:val="clear" w:color="auto" w:fill="auto"/>
            <w:vAlign w:val="center"/>
          </w:tcPr>
          <w:p w14:paraId="76D730FA" w14:textId="77777777" w:rsidR="00E75EBE" w:rsidRPr="00871F9A" w:rsidRDefault="00E75EBE" w:rsidP="00E75EBE">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387ED650"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74F09FB0" w14:textId="77777777" w:rsidR="00E75EBE" w:rsidRPr="00871F9A" w:rsidRDefault="00E75EBE" w:rsidP="00E75EBE">
            <w:pPr>
              <w:widowControl w:val="0"/>
              <w:jc w:val="right"/>
              <w:rPr>
                <w:rFonts w:ascii="Arial Narrow" w:eastAsia="Times New Roman" w:hAnsi="Arial Narrow"/>
                <w:color w:val="002839"/>
              </w:rPr>
            </w:pPr>
            <w:r w:rsidRPr="00871F9A">
              <w:rPr>
                <w:rFonts w:ascii="Arial Narrow" w:hAnsi="Arial Narrow"/>
                <w:color w:val="002839"/>
              </w:rPr>
              <w:t>20.000</w:t>
            </w:r>
          </w:p>
        </w:tc>
      </w:tr>
      <w:tr w:rsidR="00E75EBE" w:rsidRPr="00871F9A" w14:paraId="28853C4A" w14:textId="77777777" w:rsidTr="00E75EBE">
        <w:trPr>
          <w:trHeight w:hRule="exact" w:val="564"/>
        </w:trPr>
        <w:tc>
          <w:tcPr>
            <w:tcW w:w="4501" w:type="dxa"/>
            <w:tcBorders>
              <w:left w:val="single" w:sz="4" w:space="0" w:color="BFBFBF"/>
              <w:bottom w:val="single" w:sz="4" w:space="0" w:color="BFBFBF"/>
              <w:right w:val="single" w:sz="4" w:space="0" w:color="BFBFBF"/>
            </w:tcBorders>
            <w:shd w:val="clear" w:color="auto" w:fill="auto"/>
            <w:vAlign w:val="center"/>
          </w:tcPr>
          <w:p w14:paraId="679C91A6" w14:textId="77777777" w:rsidR="00E75EBE" w:rsidRPr="00871F9A" w:rsidRDefault="00E75EBE" w:rsidP="00E75EBE">
            <w:pPr>
              <w:widowControl w:val="0"/>
              <w:rPr>
                <w:rFonts w:ascii="Arial Narrow" w:eastAsia="Times New Roman" w:hAnsi="Arial Narrow"/>
                <w:color w:val="002839"/>
              </w:rPr>
            </w:pPr>
            <w:r w:rsidRPr="00871F9A">
              <w:rPr>
                <w:rFonts w:ascii="Arial Narrow" w:hAnsi="Arial Narrow"/>
                <w:color w:val="002839"/>
              </w:rPr>
              <w:t>Evaluación del proyecto</w:t>
            </w:r>
          </w:p>
        </w:tc>
        <w:tc>
          <w:tcPr>
            <w:tcW w:w="1133" w:type="dxa"/>
            <w:tcBorders>
              <w:bottom w:val="single" w:sz="4" w:space="0" w:color="BFBFBF"/>
              <w:right w:val="single" w:sz="4" w:space="0" w:color="BFBFBF"/>
            </w:tcBorders>
            <w:shd w:val="clear" w:color="auto" w:fill="auto"/>
            <w:vAlign w:val="center"/>
          </w:tcPr>
          <w:p w14:paraId="7C8C790C"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340CC935" w14:textId="77777777" w:rsidR="00E75EBE" w:rsidRPr="00871F9A" w:rsidRDefault="00E75EBE" w:rsidP="00E75EBE">
            <w:pPr>
              <w:widowControl w:val="0"/>
              <w:jc w:val="right"/>
              <w:rPr>
                <w:rFonts w:ascii="Arial Narrow" w:eastAsia="Times New Roman" w:hAnsi="Arial Narrow"/>
                <w:color w:val="002839"/>
              </w:rPr>
            </w:pPr>
          </w:p>
        </w:tc>
        <w:tc>
          <w:tcPr>
            <w:tcW w:w="1275" w:type="dxa"/>
            <w:tcBorders>
              <w:bottom w:val="single" w:sz="4" w:space="0" w:color="BFBFBF"/>
              <w:right w:val="single" w:sz="4" w:space="0" w:color="BFBFBF"/>
            </w:tcBorders>
            <w:shd w:val="clear" w:color="auto" w:fill="auto"/>
            <w:vAlign w:val="center"/>
          </w:tcPr>
          <w:p w14:paraId="698FB5DE"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4940E7A8"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5A03E1FC"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62016519" w14:textId="77777777" w:rsidR="00E75EBE" w:rsidRPr="00871F9A" w:rsidRDefault="00E75EBE" w:rsidP="00E75EBE">
            <w:pPr>
              <w:widowControl w:val="0"/>
              <w:jc w:val="right"/>
              <w:rPr>
                <w:rFonts w:ascii="Arial Narrow" w:eastAsia="Times New Roman" w:hAnsi="Arial Narrow"/>
                <w:color w:val="002839"/>
              </w:rPr>
            </w:pPr>
            <w:r w:rsidRPr="00871F9A">
              <w:rPr>
                <w:rFonts w:ascii="Arial Narrow" w:hAnsi="Arial Narrow"/>
                <w:color w:val="002839"/>
              </w:rPr>
              <w:t>15.000</w:t>
            </w:r>
          </w:p>
        </w:tc>
        <w:tc>
          <w:tcPr>
            <w:tcW w:w="1134" w:type="dxa"/>
            <w:tcBorders>
              <w:bottom w:val="single" w:sz="4" w:space="0" w:color="BFBFBF"/>
              <w:right w:val="single" w:sz="4" w:space="0" w:color="BFBFBF"/>
            </w:tcBorders>
            <w:shd w:val="clear" w:color="auto" w:fill="auto"/>
            <w:vAlign w:val="center"/>
          </w:tcPr>
          <w:p w14:paraId="6A906724" w14:textId="77777777" w:rsidR="00E75EBE" w:rsidRPr="00871F9A" w:rsidRDefault="00E75EBE" w:rsidP="00E75EBE">
            <w:pPr>
              <w:widowControl w:val="0"/>
              <w:jc w:val="right"/>
              <w:rPr>
                <w:rFonts w:ascii="Arial Narrow" w:eastAsia="Times New Roman" w:hAnsi="Arial Narrow"/>
                <w:color w:val="002839"/>
              </w:rPr>
            </w:pPr>
          </w:p>
        </w:tc>
        <w:tc>
          <w:tcPr>
            <w:tcW w:w="1137" w:type="dxa"/>
            <w:tcBorders>
              <w:bottom w:val="single" w:sz="4" w:space="0" w:color="BFBFBF"/>
              <w:right w:val="single" w:sz="4" w:space="0" w:color="BFBFBF"/>
            </w:tcBorders>
            <w:shd w:val="clear" w:color="auto" w:fill="auto"/>
            <w:vAlign w:val="center"/>
          </w:tcPr>
          <w:p w14:paraId="40D1C1F8" w14:textId="77777777" w:rsidR="00E75EBE" w:rsidRPr="00871F9A" w:rsidRDefault="00E75EBE" w:rsidP="00E75EBE">
            <w:pPr>
              <w:widowControl w:val="0"/>
              <w:jc w:val="right"/>
              <w:rPr>
                <w:rFonts w:ascii="Arial Narrow" w:eastAsia="Times New Roman" w:hAnsi="Arial Narrow"/>
                <w:color w:val="002839"/>
              </w:rPr>
            </w:pPr>
          </w:p>
        </w:tc>
        <w:tc>
          <w:tcPr>
            <w:tcW w:w="1134" w:type="dxa"/>
            <w:tcBorders>
              <w:bottom w:val="single" w:sz="4" w:space="0" w:color="BFBFBF"/>
              <w:right w:val="single" w:sz="4" w:space="0" w:color="BFBFBF"/>
            </w:tcBorders>
            <w:shd w:val="clear" w:color="auto" w:fill="auto"/>
            <w:vAlign w:val="center"/>
          </w:tcPr>
          <w:p w14:paraId="4A0B2487" w14:textId="77777777" w:rsidR="00E75EBE" w:rsidRPr="00871F9A" w:rsidRDefault="00E75EBE" w:rsidP="00E75EBE">
            <w:pPr>
              <w:widowControl w:val="0"/>
              <w:jc w:val="right"/>
              <w:rPr>
                <w:rFonts w:ascii="Arial Narrow" w:eastAsia="Times New Roman" w:hAnsi="Arial Narrow"/>
                <w:color w:val="002839"/>
              </w:rPr>
            </w:pPr>
            <w:r w:rsidRPr="00871F9A">
              <w:rPr>
                <w:rFonts w:ascii="Arial Narrow" w:hAnsi="Arial Narrow"/>
                <w:color w:val="002839"/>
              </w:rPr>
              <w:t>15.000</w:t>
            </w:r>
          </w:p>
        </w:tc>
      </w:tr>
      <w:tr w:rsidR="00E75EBE" w:rsidRPr="00871F9A" w14:paraId="2292141D" w14:textId="77777777" w:rsidTr="00313AAB">
        <w:trPr>
          <w:trHeight w:hRule="exact" w:val="720"/>
        </w:trPr>
        <w:tc>
          <w:tcPr>
            <w:tcW w:w="4501" w:type="dxa"/>
            <w:tcBorders>
              <w:top w:val="single" w:sz="4" w:space="0" w:color="BFBFBF"/>
              <w:left w:val="single" w:sz="4" w:space="0" w:color="BFBFBF"/>
              <w:bottom w:val="single" w:sz="4" w:space="0" w:color="BFBFBF"/>
              <w:right w:val="single" w:sz="4" w:space="0" w:color="BFBFBF"/>
            </w:tcBorders>
            <w:shd w:val="clear" w:color="000000" w:fill="EDF0F3"/>
            <w:vAlign w:val="center"/>
          </w:tcPr>
          <w:p w14:paraId="1A66B648" w14:textId="77777777" w:rsidR="00E75EBE" w:rsidRPr="00871F9A" w:rsidRDefault="00E75EBE" w:rsidP="00E75EBE">
            <w:pPr>
              <w:widowControl w:val="0"/>
              <w:rPr>
                <w:rFonts w:ascii="Arial Narrow" w:eastAsia="Times New Roman" w:hAnsi="Arial Narrow"/>
                <w:b/>
                <w:bCs/>
                <w:color w:val="002839"/>
              </w:rPr>
            </w:pPr>
            <w:r w:rsidRPr="00871F9A">
              <w:rPr>
                <w:rFonts w:ascii="Arial Narrow" w:hAnsi="Arial Narrow"/>
                <w:b/>
                <w:bCs/>
                <w:color w:val="002839"/>
              </w:rPr>
              <w:t xml:space="preserve">Total </w:t>
            </w:r>
          </w:p>
        </w:tc>
        <w:tc>
          <w:tcPr>
            <w:tcW w:w="1133" w:type="dxa"/>
            <w:tcBorders>
              <w:top w:val="single" w:sz="4" w:space="0" w:color="BFBFBF"/>
              <w:bottom w:val="single" w:sz="4" w:space="0" w:color="BFBFBF"/>
              <w:right w:val="single" w:sz="4" w:space="0" w:color="BFBFBF"/>
            </w:tcBorders>
            <w:shd w:val="clear" w:color="000000" w:fill="EDF0F3"/>
            <w:vAlign w:val="center"/>
          </w:tcPr>
          <w:p w14:paraId="716BA200" w14:textId="23C88E71" w:rsidR="00E75EBE" w:rsidRPr="00871F9A" w:rsidRDefault="00A332F2" w:rsidP="00E75EBE">
            <w:pPr>
              <w:widowControl w:val="0"/>
              <w:jc w:val="right"/>
              <w:rPr>
                <w:rFonts w:ascii="Arial Narrow" w:eastAsia="Times New Roman" w:hAnsi="Arial Narrow"/>
                <w:b/>
                <w:bCs/>
                <w:color w:val="002839"/>
              </w:rPr>
            </w:pPr>
            <w:r w:rsidRPr="00871F9A">
              <w:rPr>
                <w:rFonts w:ascii="Arial Narrow" w:hAnsi="Arial Narrow"/>
                <w:b/>
                <w:bCs/>
                <w:color w:val="002839"/>
              </w:rPr>
              <w:t>16</w:t>
            </w:r>
            <w:r w:rsidR="00E75EBE" w:rsidRPr="00871F9A">
              <w:rPr>
                <w:rFonts w:ascii="Arial Narrow" w:hAnsi="Arial Narrow"/>
                <w:b/>
                <w:bCs/>
                <w:color w:val="002839"/>
              </w:rPr>
              <w:t>.000</w:t>
            </w:r>
          </w:p>
        </w:tc>
        <w:tc>
          <w:tcPr>
            <w:tcW w:w="1134" w:type="dxa"/>
            <w:tcBorders>
              <w:top w:val="single" w:sz="4" w:space="0" w:color="BFBFBF"/>
              <w:bottom w:val="single" w:sz="4" w:space="0" w:color="BFBFBF"/>
              <w:right w:val="single" w:sz="4" w:space="0" w:color="BFBFBF"/>
            </w:tcBorders>
            <w:shd w:val="clear" w:color="000000" w:fill="EDF0F3"/>
            <w:vAlign w:val="center"/>
          </w:tcPr>
          <w:p w14:paraId="4932BC88" w14:textId="77777777" w:rsidR="00E75EBE" w:rsidRPr="00871F9A" w:rsidRDefault="00E75EBE" w:rsidP="00E75EBE">
            <w:pPr>
              <w:widowControl w:val="0"/>
              <w:jc w:val="right"/>
              <w:rPr>
                <w:rFonts w:ascii="Arial Narrow" w:eastAsia="Times New Roman" w:hAnsi="Arial Narrow"/>
                <w:b/>
                <w:bCs/>
                <w:color w:val="002839"/>
              </w:rPr>
            </w:pPr>
            <w:r w:rsidRPr="00871F9A">
              <w:rPr>
                <w:rFonts w:ascii="Arial Narrow" w:hAnsi="Arial Narrow"/>
                <w:b/>
                <w:bCs/>
                <w:color w:val="002839"/>
              </w:rPr>
              <w:t>4.000</w:t>
            </w:r>
          </w:p>
        </w:tc>
        <w:tc>
          <w:tcPr>
            <w:tcW w:w="1275" w:type="dxa"/>
            <w:tcBorders>
              <w:top w:val="single" w:sz="4" w:space="0" w:color="BFBFBF"/>
              <w:bottom w:val="single" w:sz="4" w:space="0" w:color="BFBFBF"/>
              <w:right w:val="single" w:sz="4" w:space="0" w:color="BFBFBF"/>
            </w:tcBorders>
            <w:shd w:val="clear" w:color="000000" w:fill="EDF0F3"/>
            <w:vAlign w:val="center"/>
          </w:tcPr>
          <w:p w14:paraId="3A7781DA" w14:textId="77777777" w:rsidR="00E75EBE" w:rsidRPr="00871F9A" w:rsidRDefault="00E75EBE" w:rsidP="00E75EBE">
            <w:pPr>
              <w:widowControl w:val="0"/>
              <w:jc w:val="right"/>
              <w:rPr>
                <w:rFonts w:ascii="Arial Narrow" w:eastAsia="Times New Roman" w:hAnsi="Arial Narrow"/>
                <w:b/>
                <w:bCs/>
                <w:color w:val="002839"/>
              </w:rPr>
            </w:pPr>
          </w:p>
        </w:tc>
        <w:tc>
          <w:tcPr>
            <w:tcW w:w="1134" w:type="dxa"/>
            <w:tcBorders>
              <w:top w:val="single" w:sz="4" w:space="0" w:color="BFBFBF"/>
              <w:bottom w:val="single" w:sz="4" w:space="0" w:color="BFBFBF"/>
              <w:right w:val="single" w:sz="4" w:space="0" w:color="BFBFBF"/>
            </w:tcBorders>
            <w:shd w:val="clear" w:color="000000" w:fill="EDF0F3"/>
            <w:vAlign w:val="center"/>
          </w:tcPr>
          <w:p w14:paraId="15BD56DF" w14:textId="796EBFFC" w:rsidR="00E75EBE" w:rsidRPr="00871F9A" w:rsidRDefault="00A332F2" w:rsidP="00E75EBE">
            <w:pPr>
              <w:widowControl w:val="0"/>
              <w:jc w:val="right"/>
              <w:rPr>
                <w:rFonts w:ascii="Arial Narrow" w:eastAsia="Times New Roman" w:hAnsi="Arial Narrow"/>
                <w:b/>
                <w:bCs/>
                <w:color w:val="002839"/>
              </w:rPr>
            </w:pPr>
            <w:r w:rsidRPr="00871F9A">
              <w:rPr>
                <w:rFonts w:ascii="Arial Narrow" w:hAnsi="Arial Narrow"/>
                <w:b/>
                <w:bCs/>
                <w:color w:val="002839"/>
              </w:rPr>
              <w:t>4</w:t>
            </w:r>
            <w:r w:rsidR="00E75EBE" w:rsidRPr="00871F9A">
              <w:rPr>
                <w:rFonts w:ascii="Arial Narrow" w:hAnsi="Arial Narrow"/>
                <w:b/>
                <w:bCs/>
                <w:color w:val="002839"/>
              </w:rPr>
              <w:t>.000</w:t>
            </w:r>
          </w:p>
        </w:tc>
        <w:tc>
          <w:tcPr>
            <w:tcW w:w="1134" w:type="dxa"/>
            <w:tcBorders>
              <w:top w:val="single" w:sz="4" w:space="0" w:color="BFBFBF"/>
              <w:bottom w:val="single" w:sz="4" w:space="0" w:color="BFBFBF"/>
              <w:right w:val="single" w:sz="4" w:space="0" w:color="BFBFBF"/>
            </w:tcBorders>
            <w:shd w:val="clear" w:color="000000" w:fill="EDF0F3"/>
            <w:vAlign w:val="center"/>
          </w:tcPr>
          <w:p w14:paraId="1BBA7837" w14:textId="33AF9294" w:rsidR="00E75EBE" w:rsidRPr="00871F9A" w:rsidRDefault="00A332F2" w:rsidP="00E75EBE">
            <w:pPr>
              <w:widowControl w:val="0"/>
              <w:jc w:val="right"/>
              <w:rPr>
                <w:rFonts w:ascii="Arial Narrow" w:eastAsia="Times New Roman" w:hAnsi="Arial Narrow"/>
                <w:b/>
                <w:bCs/>
                <w:color w:val="002839"/>
              </w:rPr>
            </w:pPr>
            <w:r w:rsidRPr="00871F9A">
              <w:rPr>
                <w:rFonts w:ascii="Arial Narrow" w:hAnsi="Arial Narrow"/>
                <w:b/>
                <w:bCs/>
                <w:color w:val="002839"/>
              </w:rPr>
              <w:t>9</w:t>
            </w:r>
            <w:r w:rsidR="00E75EBE" w:rsidRPr="00871F9A">
              <w:rPr>
                <w:rFonts w:ascii="Arial Narrow" w:hAnsi="Arial Narrow"/>
                <w:b/>
                <w:bCs/>
                <w:color w:val="002839"/>
              </w:rPr>
              <w:t>.000</w:t>
            </w:r>
          </w:p>
        </w:tc>
        <w:tc>
          <w:tcPr>
            <w:tcW w:w="1134" w:type="dxa"/>
            <w:tcBorders>
              <w:top w:val="single" w:sz="4" w:space="0" w:color="BFBFBF"/>
              <w:bottom w:val="single" w:sz="4" w:space="0" w:color="BFBFBF"/>
              <w:right w:val="single" w:sz="4" w:space="0" w:color="BFBFBF"/>
            </w:tcBorders>
            <w:shd w:val="clear" w:color="000000" w:fill="EDF0F3"/>
            <w:vAlign w:val="center"/>
          </w:tcPr>
          <w:p w14:paraId="5BA2893B" w14:textId="4B7FB97F" w:rsidR="00E75EBE" w:rsidRPr="00871F9A" w:rsidRDefault="00E75EBE" w:rsidP="00E75EBE">
            <w:pPr>
              <w:widowControl w:val="0"/>
              <w:jc w:val="right"/>
              <w:rPr>
                <w:rFonts w:ascii="Arial Narrow" w:eastAsia="Times New Roman" w:hAnsi="Arial Narrow"/>
                <w:b/>
                <w:bCs/>
                <w:color w:val="002839"/>
              </w:rPr>
            </w:pPr>
            <w:r w:rsidRPr="00871F9A">
              <w:rPr>
                <w:rFonts w:ascii="Arial Narrow" w:hAnsi="Arial Narrow"/>
                <w:b/>
                <w:bCs/>
                <w:color w:val="002839"/>
              </w:rPr>
              <w:t>2</w:t>
            </w:r>
            <w:r w:rsidR="00A332F2" w:rsidRPr="00871F9A">
              <w:rPr>
                <w:rFonts w:ascii="Arial Narrow" w:hAnsi="Arial Narrow"/>
                <w:b/>
                <w:bCs/>
                <w:color w:val="002839"/>
              </w:rPr>
              <w:t>5</w:t>
            </w:r>
            <w:r w:rsidRPr="00871F9A">
              <w:rPr>
                <w:rFonts w:ascii="Arial Narrow" w:hAnsi="Arial Narrow"/>
                <w:b/>
                <w:bCs/>
                <w:color w:val="002839"/>
              </w:rPr>
              <w:t>6.000</w:t>
            </w:r>
          </w:p>
        </w:tc>
        <w:tc>
          <w:tcPr>
            <w:tcW w:w="1134" w:type="dxa"/>
            <w:tcBorders>
              <w:top w:val="single" w:sz="4" w:space="0" w:color="BFBFBF"/>
              <w:bottom w:val="single" w:sz="4" w:space="0" w:color="BFBFBF"/>
              <w:right w:val="single" w:sz="4" w:space="0" w:color="BFBFBF"/>
            </w:tcBorders>
            <w:shd w:val="clear" w:color="000000" w:fill="EDF0F3"/>
            <w:vAlign w:val="center"/>
          </w:tcPr>
          <w:p w14:paraId="05777F91" w14:textId="77777777" w:rsidR="00E75EBE" w:rsidRPr="00871F9A" w:rsidRDefault="00E75EBE" w:rsidP="00E75EBE">
            <w:pPr>
              <w:widowControl w:val="0"/>
              <w:jc w:val="right"/>
              <w:rPr>
                <w:rFonts w:ascii="Arial Narrow" w:eastAsia="Times New Roman" w:hAnsi="Arial Narrow"/>
                <w:b/>
                <w:bCs/>
                <w:color w:val="002839"/>
              </w:rPr>
            </w:pPr>
            <w:r w:rsidRPr="00871F9A">
              <w:rPr>
                <w:rFonts w:ascii="Arial Narrow" w:hAnsi="Arial Narrow"/>
                <w:b/>
                <w:bCs/>
                <w:color w:val="002839"/>
              </w:rPr>
              <w:t>234.300</w:t>
            </w:r>
          </w:p>
        </w:tc>
        <w:tc>
          <w:tcPr>
            <w:tcW w:w="1137" w:type="dxa"/>
            <w:tcBorders>
              <w:top w:val="single" w:sz="4" w:space="0" w:color="BFBFBF"/>
              <w:bottom w:val="single" w:sz="4" w:space="0" w:color="BFBFBF"/>
              <w:right w:val="single" w:sz="4" w:space="0" w:color="BFBFBF"/>
            </w:tcBorders>
            <w:shd w:val="clear" w:color="000000" w:fill="EDF0F3"/>
            <w:vAlign w:val="center"/>
          </w:tcPr>
          <w:p w14:paraId="54659D10" w14:textId="77777777" w:rsidR="00E75EBE" w:rsidRPr="00871F9A" w:rsidRDefault="00E75EBE" w:rsidP="00E75EBE">
            <w:pPr>
              <w:widowControl w:val="0"/>
              <w:jc w:val="right"/>
              <w:rPr>
                <w:rFonts w:ascii="Arial Narrow" w:eastAsia="Times New Roman" w:hAnsi="Arial Narrow"/>
                <w:b/>
                <w:bCs/>
                <w:color w:val="002839"/>
              </w:rPr>
            </w:pPr>
          </w:p>
        </w:tc>
        <w:tc>
          <w:tcPr>
            <w:tcW w:w="1134" w:type="dxa"/>
            <w:tcBorders>
              <w:top w:val="single" w:sz="4" w:space="0" w:color="BFBFBF"/>
              <w:bottom w:val="single" w:sz="4" w:space="0" w:color="BFBFBF"/>
              <w:right w:val="single" w:sz="4" w:space="0" w:color="BFBFBF"/>
            </w:tcBorders>
            <w:shd w:val="clear" w:color="000000" w:fill="EDF0F3"/>
            <w:vAlign w:val="center"/>
          </w:tcPr>
          <w:p w14:paraId="59476247" w14:textId="77777777" w:rsidR="00E75EBE" w:rsidRPr="00871F9A" w:rsidRDefault="00E75EBE" w:rsidP="00E75EBE">
            <w:pPr>
              <w:widowControl w:val="0"/>
              <w:jc w:val="right"/>
              <w:rPr>
                <w:rFonts w:ascii="Arial Narrow" w:eastAsia="Times New Roman" w:hAnsi="Arial Narrow"/>
                <w:b/>
                <w:bCs/>
                <w:color w:val="002839"/>
              </w:rPr>
            </w:pPr>
            <w:r w:rsidRPr="00871F9A">
              <w:rPr>
                <w:rFonts w:ascii="Arial Narrow" w:hAnsi="Arial Narrow"/>
                <w:b/>
                <w:bCs/>
                <w:color w:val="002839"/>
              </w:rPr>
              <w:t>523.300</w:t>
            </w:r>
          </w:p>
        </w:tc>
      </w:tr>
    </w:tbl>
    <w:p w14:paraId="517812AB" w14:textId="77777777" w:rsidR="00E75EBE" w:rsidRPr="00871F9A" w:rsidRDefault="00E75EBE" w:rsidP="006A69FB"/>
    <w:p w14:paraId="5613D4FD" w14:textId="77777777" w:rsidR="006A69FB" w:rsidRPr="00871F9A" w:rsidRDefault="00E75EBE" w:rsidP="00A332F2">
      <w:pPr>
        <w:jc w:val="right"/>
      </w:pPr>
      <w:r w:rsidRPr="00871F9A">
        <w:t>[Sigue el Anexo II]</w:t>
      </w:r>
    </w:p>
    <w:p w14:paraId="62E8936E" w14:textId="77777777" w:rsidR="00E75EBE" w:rsidRPr="00871F9A" w:rsidRDefault="00E75EBE" w:rsidP="006A69FB"/>
    <w:p w14:paraId="5B5441F8" w14:textId="77777777" w:rsidR="00E75EBE" w:rsidRPr="00871F9A" w:rsidRDefault="00E75EBE" w:rsidP="006A69FB"/>
    <w:p w14:paraId="591A599A" w14:textId="0F6CC87E" w:rsidR="00E75EBE" w:rsidRPr="00871F9A" w:rsidRDefault="00E75EBE" w:rsidP="006A69FB">
      <w:pPr>
        <w:sectPr w:rsidR="00E75EBE" w:rsidRPr="00871F9A" w:rsidSect="00871F9A">
          <w:headerReference w:type="default" r:id="rId15"/>
          <w:headerReference w:type="first" r:id="rId16"/>
          <w:pgSz w:w="16838" w:h="11906" w:orient="landscape"/>
          <w:pgMar w:top="1417" w:right="1417" w:bottom="1417" w:left="1417" w:header="709" w:footer="0" w:gutter="0"/>
          <w:cols w:space="720"/>
          <w:formProt w:val="0"/>
          <w:titlePg/>
          <w:docGrid w:linePitch="299"/>
        </w:sectPr>
      </w:pPr>
    </w:p>
    <w:p w14:paraId="62EC4435" w14:textId="77777777" w:rsidR="006A69FB" w:rsidRPr="00871F9A" w:rsidRDefault="006A69FB" w:rsidP="006A69FB">
      <w:pPr>
        <w:rPr>
          <w:b/>
        </w:rPr>
      </w:pPr>
      <w:r w:rsidRPr="00871F9A">
        <w:rPr>
          <w:b/>
        </w:rPr>
        <w:lastRenderedPageBreak/>
        <w:t>6. SOLICITUD PARA PARTICIPAR COMO PAÍS PILOTO/BENEFICIARIO</w:t>
      </w:r>
    </w:p>
    <w:p w14:paraId="1D01883D" w14:textId="77777777" w:rsidR="006A69FB" w:rsidRPr="00871F9A" w:rsidRDefault="006A69FB" w:rsidP="006A69FB">
      <w:pPr>
        <w:rPr>
          <w:b/>
          <w:sz w:val="24"/>
        </w:rPr>
      </w:pPr>
    </w:p>
    <w:tbl>
      <w:tblPr>
        <w:tblW w:w="9496" w:type="dxa"/>
        <w:tblInd w:w="146" w:type="dxa"/>
        <w:tblLayout w:type="fixed"/>
        <w:tblCellMar>
          <w:left w:w="5" w:type="dxa"/>
          <w:right w:w="5" w:type="dxa"/>
        </w:tblCellMar>
        <w:tblLook w:val="01E0" w:firstRow="1" w:lastRow="1" w:firstColumn="1" w:lastColumn="1" w:noHBand="0" w:noVBand="0"/>
      </w:tblPr>
      <w:tblGrid>
        <w:gridCol w:w="2559"/>
        <w:gridCol w:w="6937"/>
      </w:tblGrid>
      <w:tr w:rsidR="006A69FB" w:rsidRPr="00871F9A" w14:paraId="0F4C8562" w14:textId="77777777" w:rsidTr="00313AAB">
        <w:trPr>
          <w:trHeight w:val="388"/>
        </w:trPr>
        <w:tc>
          <w:tcPr>
            <w:tcW w:w="949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ED43D9C" w14:textId="77777777" w:rsidR="006A69FB" w:rsidRPr="00871F9A" w:rsidRDefault="006A69FB" w:rsidP="00313AAB">
            <w:pPr>
              <w:pStyle w:val="TableParagraph"/>
              <w:spacing w:before="85"/>
              <w:ind w:left="110"/>
              <w:jc w:val="center"/>
              <w:rPr>
                <w:b/>
                <w:lang w:val="es-ES"/>
              </w:rPr>
            </w:pPr>
            <w:r w:rsidRPr="00871F9A">
              <w:rPr>
                <w:b/>
                <w:lang w:val="es-ES"/>
              </w:rPr>
              <w:t>FORMULARIO DE SOLICITUD PARA PARTICIPAR COMO PAÍS PILOTO/BENEFICIARIO</w:t>
            </w:r>
          </w:p>
        </w:tc>
      </w:tr>
      <w:tr w:rsidR="006A69FB" w:rsidRPr="00871F9A" w14:paraId="4C2020CF" w14:textId="77777777" w:rsidTr="00313AAB">
        <w:trPr>
          <w:trHeight w:val="434"/>
        </w:trPr>
        <w:tc>
          <w:tcPr>
            <w:tcW w:w="255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A5AFCF" w14:textId="77777777" w:rsidR="006A69FB" w:rsidRPr="00871F9A" w:rsidRDefault="006A69FB" w:rsidP="00313AAB">
            <w:pPr>
              <w:pStyle w:val="TableParagraph"/>
              <w:spacing w:before="107"/>
              <w:ind w:left="110"/>
              <w:rPr>
                <w:b/>
                <w:lang w:val="es-ES"/>
              </w:rPr>
            </w:pPr>
            <w:r w:rsidRPr="00871F9A">
              <w:rPr>
                <w:b/>
                <w:lang w:val="es-ES"/>
              </w:rPr>
              <w:t>Criterios de selección</w:t>
            </w:r>
          </w:p>
        </w:tc>
        <w:tc>
          <w:tcPr>
            <w:tcW w:w="69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0565C4F" w14:textId="77777777" w:rsidR="006A69FB" w:rsidRPr="00871F9A" w:rsidRDefault="006A69FB" w:rsidP="00313AAB">
            <w:pPr>
              <w:pStyle w:val="TableParagraph"/>
              <w:spacing w:before="107"/>
              <w:ind w:left="107"/>
              <w:rPr>
                <w:b/>
                <w:lang w:val="es-ES"/>
              </w:rPr>
            </w:pPr>
            <w:r w:rsidRPr="00871F9A">
              <w:rPr>
                <w:b/>
                <w:lang w:val="es-ES"/>
              </w:rPr>
              <w:t>Breve descripción</w:t>
            </w:r>
          </w:p>
        </w:tc>
      </w:tr>
      <w:tr w:rsidR="006A69FB" w:rsidRPr="00871F9A" w14:paraId="72171564" w14:textId="77777777" w:rsidTr="00313AAB">
        <w:trPr>
          <w:trHeight w:val="517"/>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07978470" w14:textId="77777777" w:rsidR="006A69FB" w:rsidRPr="00871F9A" w:rsidRDefault="006A69FB" w:rsidP="00313AAB">
            <w:pPr>
              <w:pStyle w:val="TableParagraph"/>
              <w:tabs>
                <w:tab w:val="left" w:pos="470"/>
              </w:tabs>
              <w:spacing w:before="150"/>
              <w:ind w:left="110"/>
              <w:rPr>
                <w:lang w:val="es-ES"/>
              </w:rPr>
            </w:pPr>
            <w:r w:rsidRPr="00871F9A">
              <w:rPr>
                <w:lang w:val="es-ES"/>
              </w:rPr>
              <w:t>1.</w:t>
            </w:r>
            <w:r w:rsidRPr="00871F9A">
              <w:rPr>
                <w:lang w:val="es-ES"/>
              </w:rPr>
              <w:tab/>
              <w:t xml:space="preserve">Declaración de interés </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5AC06AFE" w14:textId="77777777" w:rsidR="006A69FB" w:rsidRPr="00871F9A" w:rsidRDefault="006A69FB" w:rsidP="00313AAB">
            <w:pPr>
              <w:pStyle w:val="TableParagraph"/>
              <w:spacing w:before="39"/>
              <w:ind w:left="107" w:right="96"/>
              <w:rPr>
                <w:lang w:val="es-ES"/>
              </w:rPr>
            </w:pPr>
            <w:r w:rsidRPr="00871F9A">
              <w:rPr>
                <w:lang w:val="es-ES"/>
              </w:rPr>
              <w:t>Confirmación de que los organismos de propiedad intelectual del país solicitante están interesados en participar en el proyecto.</w:t>
            </w:r>
          </w:p>
          <w:p w14:paraId="22D575DB" w14:textId="77777777" w:rsidR="006A69FB" w:rsidRPr="00871F9A" w:rsidRDefault="006A69FB" w:rsidP="00313AAB">
            <w:pPr>
              <w:pStyle w:val="TableParagraph"/>
              <w:spacing w:before="39"/>
              <w:ind w:left="107" w:right="96"/>
              <w:rPr>
                <w:lang w:val="es-ES"/>
              </w:rPr>
            </w:pPr>
          </w:p>
        </w:tc>
      </w:tr>
      <w:tr w:rsidR="006A69FB" w:rsidRPr="00871F9A" w14:paraId="6D31F65C" w14:textId="77777777" w:rsidTr="00313AAB">
        <w:trPr>
          <w:trHeight w:val="779"/>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7A9C9E6D" w14:textId="77777777" w:rsidR="006A69FB" w:rsidRPr="00871F9A" w:rsidRDefault="006A69FB" w:rsidP="00313AAB">
            <w:pPr>
              <w:pStyle w:val="TableParagraph"/>
              <w:spacing w:before="10"/>
              <w:rPr>
                <w:b/>
                <w:lang w:val="es-ES"/>
              </w:rPr>
            </w:pPr>
          </w:p>
          <w:p w14:paraId="6576BA99" w14:textId="77777777" w:rsidR="006A69FB" w:rsidRPr="00871F9A" w:rsidRDefault="006A69FB" w:rsidP="00313AAB">
            <w:pPr>
              <w:pStyle w:val="TableParagraph"/>
              <w:tabs>
                <w:tab w:val="left" w:pos="470"/>
              </w:tabs>
              <w:ind w:left="470" w:right="550" w:hanging="360"/>
              <w:rPr>
                <w:lang w:val="es-ES"/>
              </w:rPr>
            </w:pPr>
            <w:r w:rsidRPr="00871F9A">
              <w:rPr>
                <w:lang w:val="es-ES"/>
              </w:rPr>
              <w:t>2.</w:t>
            </w:r>
            <w:r w:rsidRPr="00871F9A">
              <w:rPr>
                <w:lang w:val="es-ES"/>
              </w:rPr>
              <w:tab/>
              <w:t>Instituciones y marco jurídico</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16E17B4B" w14:textId="19F8ECFB" w:rsidR="006A69FB" w:rsidRPr="00871F9A" w:rsidRDefault="006A69FB" w:rsidP="00313AAB">
            <w:pPr>
              <w:pStyle w:val="TableParagraph"/>
              <w:spacing w:before="39"/>
              <w:ind w:left="107"/>
              <w:rPr>
                <w:lang w:val="es-ES"/>
              </w:rPr>
            </w:pPr>
            <w:r w:rsidRPr="00871F9A">
              <w:rPr>
                <w:lang w:val="es-ES"/>
              </w:rPr>
              <w:t xml:space="preserve">Indique el organismo o institución nacionales que supervisan el tema de PI que aborda el proyecto (patentes, </w:t>
            </w:r>
            <w:r w:rsidR="00323F44" w:rsidRPr="00871F9A">
              <w:rPr>
                <w:lang w:val="es-ES"/>
              </w:rPr>
              <w:t xml:space="preserve">transferencia de tecnología, </w:t>
            </w:r>
            <w:r w:rsidRPr="00871F9A">
              <w:rPr>
                <w:lang w:val="es-ES"/>
              </w:rPr>
              <w:t>observancia de la PI)</w:t>
            </w:r>
          </w:p>
          <w:p w14:paraId="63439B73" w14:textId="77777777" w:rsidR="006A69FB" w:rsidRPr="00871F9A" w:rsidRDefault="006A69FB" w:rsidP="00313AAB">
            <w:pPr>
              <w:pStyle w:val="TableParagraph"/>
              <w:spacing w:before="41"/>
              <w:ind w:left="107"/>
              <w:rPr>
                <w:lang w:val="es-ES"/>
              </w:rPr>
            </w:pPr>
            <w:r w:rsidRPr="00871F9A">
              <w:rPr>
                <w:lang w:val="es-ES"/>
              </w:rPr>
              <w:t>En lo posible, deberán incluirse enlaces al sitio web de la institución y los textos jurídicos.</w:t>
            </w:r>
          </w:p>
          <w:p w14:paraId="33AF7540" w14:textId="77777777" w:rsidR="006A69FB" w:rsidRPr="00871F9A" w:rsidRDefault="006A69FB" w:rsidP="00313AAB">
            <w:pPr>
              <w:pStyle w:val="TableParagraph"/>
              <w:spacing w:before="41"/>
              <w:ind w:left="107"/>
              <w:rPr>
                <w:lang w:val="es-ES"/>
              </w:rPr>
            </w:pPr>
          </w:p>
        </w:tc>
      </w:tr>
      <w:tr w:rsidR="006A69FB" w:rsidRPr="00871F9A" w14:paraId="7221E5D0" w14:textId="77777777" w:rsidTr="00313AAB">
        <w:trPr>
          <w:trHeight w:val="521"/>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30C506A8" w14:textId="77777777" w:rsidR="006A69FB" w:rsidRPr="00871F9A" w:rsidRDefault="006A69FB" w:rsidP="00313AAB">
            <w:pPr>
              <w:pStyle w:val="TableParagraph"/>
              <w:tabs>
                <w:tab w:val="left" w:pos="470"/>
              </w:tabs>
              <w:spacing w:before="39"/>
              <w:ind w:left="470" w:right="195" w:hanging="360"/>
              <w:rPr>
                <w:bCs/>
                <w:lang w:val="es-ES"/>
              </w:rPr>
            </w:pPr>
            <w:r w:rsidRPr="00871F9A">
              <w:rPr>
                <w:lang w:val="es-ES"/>
              </w:rPr>
              <w:t>3.</w:t>
            </w:r>
            <w:r w:rsidRPr="00871F9A">
              <w:rPr>
                <w:lang w:val="es-ES"/>
              </w:rPr>
              <w:tab/>
              <w:t>Criterios según el documento del proyecto de la AD</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119D2FC7" w14:textId="77777777" w:rsidR="006A69FB" w:rsidRPr="00871F9A" w:rsidRDefault="006A69FB" w:rsidP="006A69FB">
            <w:pPr>
              <w:pStyle w:val="TableParagraph"/>
              <w:numPr>
                <w:ilvl w:val="0"/>
                <w:numId w:val="7"/>
              </w:numPr>
              <w:spacing w:before="150"/>
              <w:rPr>
                <w:lang w:val="es-ES"/>
              </w:rPr>
            </w:pPr>
            <w:r w:rsidRPr="00871F9A">
              <w:rPr>
                <w:lang w:val="es-ES"/>
              </w:rPr>
              <w:t>La existencia de políticas nacionales institucionalizadas en materia de seguridad social y de lucha contra los accidentes laborales y las enfermedades profesionales.</w:t>
            </w:r>
          </w:p>
          <w:p w14:paraId="563EA97A" w14:textId="77777777" w:rsidR="006A69FB" w:rsidRPr="00871F9A" w:rsidRDefault="006A69FB" w:rsidP="006A69FB">
            <w:pPr>
              <w:pStyle w:val="TableParagraph"/>
              <w:numPr>
                <w:ilvl w:val="0"/>
                <w:numId w:val="7"/>
              </w:numPr>
              <w:spacing w:before="150"/>
              <w:rPr>
                <w:lang w:val="es-ES"/>
              </w:rPr>
            </w:pPr>
            <w:r w:rsidRPr="00871F9A">
              <w:rPr>
                <w:lang w:val="es-ES"/>
              </w:rPr>
              <w:t>La voluntad manifiesta de las autoridades políticas de incrementar la competitividad de las empresas mediante la mejora de la cadena de valor y la capacidad de innovación.</w:t>
            </w:r>
          </w:p>
          <w:p w14:paraId="3CF89266" w14:textId="77777777" w:rsidR="006A69FB" w:rsidRPr="00871F9A" w:rsidRDefault="006A69FB" w:rsidP="006A69FB">
            <w:pPr>
              <w:pStyle w:val="TableParagraph"/>
              <w:numPr>
                <w:ilvl w:val="0"/>
                <w:numId w:val="7"/>
              </w:numPr>
              <w:spacing w:before="150"/>
              <w:rPr>
                <w:lang w:val="es-ES"/>
              </w:rPr>
            </w:pPr>
            <w:r w:rsidRPr="00871F9A">
              <w:rPr>
                <w:lang w:val="es-ES"/>
              </w:rPr>
              <w:t>La determinación del país de dedicar los recursos necesarios para la ejecución eficaz del proyecto y su durabilidad.</w:t>
            </w:r>
          </w:p>
          <w:p w14:paraId="27152E2B" w14:textId="77777777" w:rsidR="006A69FB" w:rsidRPr="00871F9A" w:rsidRDefault="006A69FB" w:rsidP="00313AAB">
            <w:pPr>
              <w:pStyle w:val="TableParagraph"/>
              <w:spacing w:before="150"/>
              <w:ind w:left="107"/>
              <w:rPr>
                <w:lang w:val="es-ES"/>
              </w:rPr>
            </w:pPr>
            <w:r w:rsidRPr="00871F9A">
              <w:rPr>
                <w:lang w:val="es-ES"/>
              </w:rPr>
              <w:t>En la medida de lo posible, mencione algunos sectores o ámbitos que quisiera priorizar para este proyecto.</w:t>
            </w:r>
          </w:p>
          <w:p w14:paraId="7298FCA9" w14:textId="77777777" w:rsidR="006A69FB" w:rsidRPr="00871F9A" w:rsidRDefault="006A69FB" w:rsidP="00313AAB">
            <w:pPr>
              <w:pStyle w:val="TableParagraph"/>
              <w:spacing w:before="150"/>
              <w:ind w:left="107"/>
              <w:rPr>
                <w:lang w:val="es-ES"/>
              </w:rPr>
            </w:pPr>
          </w:p>
        </w:tc>
      </w:tr>
      <w:tr w:rsidR="006A69FB" w:rsidRPr="00871F9A" w14:paraId="21974788" w14:textId="77777777" w:rsidTr="00313AAB">
        <w:trPr>
          <w:trHeight w:val="431"/>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197A57AC" w14:textId="77777777" w:rsidR="006A69FB" w:rsidRPr="00871F9A" w:rsidRDefault="006A69FB" w:rsidP="00313AAB">
            <w:pPr>
              <w:pStyle w:val="TableParagraph"/>
              <w:tabs>
                <w:tab w:val="left" w:pos="470"/>
              </w:tabs>
              <w:spacing w:before="104"/>
              <w:ind w:left="110"/>
              <w:rPr>
                <w:lang w:val="es-ES"/>
              </w:rPr>
            </w:pPr>
            <w:r w:rsidRPr="00871F9A">
              <w:rPr>
                <w:lang w:val="es-ES"/>
              </w:rPr>
              <w:t>4.</w:t>
            </w:r>
            <w:r w:rsidRPr="00871F9A">
              <w:rPr>
                <w:lang w:val="es-ES"/>
              </w:rPr>
              <w:tab/>
              <w:t>Necesidad de apoyo</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058225BF" w14:textId="3B162265" w:rsidR="006A69FB" w:rsidRPr="00871F9A" w:rsidRDefault="006A69FB" w:rsidP="00313AAB">
            <w:pPr>
              <w:pStyle w:val="TableParagraph"/>
              <w:spacing w:before="104"/>
              <w:ind w:left="107"/>
              <w:rPr>
                <w:lang w:val="es-ES"/>
              </w:rPr>
            </w:pPr>
            <w:r w:rsidRPr="00871F9A">
              <w:rPr>
                <w:lang w:val="es-ES"/>
              </w:rPr>
              <w:t>Breve justificación de por</w:t>
            </w:r>
            <w:r w:rsidR="00F42178" w:rsidRPr="00871F9A">
              <w:rPr>
                <w:lang w:val="es-ES"/>
              </w:rPr>
              <w:t xml:space="preserve"> </w:t>
            </w:r>
            <w:r w:rsidRPr="00871F9A">
              <w:rPr>
                <w:lang w:val="es-ES"/>
              </w:rPr>
              <w:t>qué se requiere el apoyo que brindará el proyecto.</w:t>
            </w:r>
          </w:p>
          <w:p w14:paraId="6CEED611" w14:textId="77777777" w:rsidR="006A69FB" w:rsidRPr="00871F9A" w:rsidRDefault="006A69FB" w:rsidP="00313AAB">
            <w:pPr>
              <w:pStyle w:val="TableParagraph"/>
              <w:spacing w:before="104"/>
              <w:ind w:left="107"/>
              <w:rPr>
                <w:lang w:val="es-ES"/>
              </w:rPr>
            </w:pPr>
          </w:p>
        </w:tc>
      </w:tr>
      <w:tr w:rsidR="006A69FB" w:rsidRPr="00871F9A" w14:paraId="076ED5AE" w14:textId="77777777" w:rsidTr="00313AAB">
        <w:trPr>
          <w:trHeight w:val="738"/>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43A001E6" w14:textId="77777777" w:rsidR="006A69FB" w:rsidRPr="00871F9A" w:rsidRDefault="006A69FB" w:rsidP="00313AAB">
            <w:pPr>
              <w:pStyle w:val="TableParagraph"/>
              <w:spacing w:before="7"/>
              <w:rPr>
                <w:b/>
                <w:lang w:val="es-ES"/>
              </w:rPr>
            </w:pPr>
          </w:p>
          <w:p w14:paraId="6C75B80F" w14:textId="77777777" w:rsidR="006A69FB" w:rsidRPr="00871F9A" w:rsidRDefault="006A69FB" w:rsidP="00313AAB">
            <w:pPr>
              <w:pStyle w:val="TableParagraph"/>
              <w:tabs>
                <w:tab w:val="left" w:pos="470"/>
              </w:tabs>
              <w:ind w:left="110"/>
              <w:rPr>
                <w:lang w:val="es-ES"/>
              </w:rPr>
            </w:pPr>
            <w:r w:rsidRPr="00871F9A">
              <w:rPr>
                <w:lang w:val="es-ES"/>
              </w:rPr>
              <w:t>5.</w:t>
            </w:r>
            <w:r w:rsidRPr="00871F9A">
              <w:rPr>
                <w:lang w:val="es-ES"/>
              </w:rPr>
              <w:tab/>
              <w:t>Compromiso</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7B22F9AD" w14:textId="77777777" w:rsidR="006A69FB" w:rsidRPr="00871F9A" w:rsidRDefault="006A69FB" w:rsidP="00313AAB">
            <w:pPr>
              <w:pStyle w:val="TableParagraph"/>
              <w:spacing w:before="39"/>
              <w:ind w:left="107"/>
              <w:rPr>
                <w:lang w:val="es-ES"/>
              </w:rPr>
            </w:pPr>
            <w:r w:rsidRPr="00871F9A">
              <w:rPr>
                <w:lang w:val="es-ES"/>
              </w:rPr>
              <w:t>Confirmación de que el país solicitante se compromete a dedicar los recursos y el apoyo logístico necesarios para la ejecución eficaz del proyecto y su durabilidad.</w:t>
            </w:r>
          </w:p>
          <w:p w14:paraId="07D16726" w14:textId="77777777" w:rsidR="006A69FB" w:rsidRPr="00871F9A" w:rsidRDefault="006A69FB" w:rsidP="00313AAB">
            <w:pPr>
              <w:pStyle w:val="TableParagraph"/>
              <w:spacing w:before="39"/>
              <w:ind w:left="107"/>
              <w:rPr>
                <w:lang w:val="es-ES"/>
              </w:rPr>
            </w:pPr>
          </w:p>
        </w:tc>
      </w:tr>
      <w:tr w:rsidR="006A69FB" w:rsidRPr="00871F9A" w14:paraId="559A78EC" w14:textId="77777777" w:rsidTr="00313AAB">
        <w:trPr>
          <w:trHeight w:val="738"/>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42082284" w14:textId="77777777" w:rsidR="006A69FB" w:rsidRPr="00871F9A" w:rsidRDefault="006A69FB" w:rsidP="00313AAB">
            <w:pPr>
              <w:pStyle w:val="TableParagraph"/>
              <w:spacing w:before="7"/>
              <w:rPr>
                <w:b/>
                <w:lang w:val="es-ES"/>
              </w:rPr>
            </w:pPr>
          </w:p>
          <w:p w14:paraId="4D210588" w14:textId="77777777" w:rsidR="006A69FB" w:rsidRPr="00871F9A" w:rsidRDefault="006A69FB" w:rsidP="00313AAB">
            <w:pPr>
              <w:pStyle w:val="TableParagraph"/>
              <w:tabs>
                <w:tab w:val="left" w:pos="470"/>
              </w:tabs>
              <w:ind w:left="110"/>
              <w:rPr>
                <w:lang w:val="es-ES"/>
              </w:rPr>
            </w:pPr>
            <w:r w:rsidRPr="00871F9A">
              <w:rPr>
                <w:lang w:val="es-ES"/>
              </w:rPr>
              <w:t>6.</w:t>
            </w:r>
            <w:r w:rsidRPr="00871F9A">
              <w:rPr>
                <w:lang w:val="es-ES"/>
              </w:rPr>
              <w:tab/>
              <w:t>Coordinador Nacional</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06DE1B9C" w14:textId="77777777" w:rsidR="006A69FB" w:rsidRPr="00871F9A" w:rsidRDefault="006A69FB" w:rsidP="00313AAB">
            <w:pPr>
              <w:pStyle w:val="TableParagraph"/>
              <w:spacing w:before="39"/>
              <w:ind w:left="107" w:right="96"/>
              <w:rPr>
                <w:lang w:val="es-ES"/>
              </w:rPr>
            </w:pPr>
            <w:r w:rsidRPr="00871F9A">
              <w:rPr>
                <w:lang w:val="es-ES"/>
              </w:rPr>
              <w:t>El país solicitante deberá designar a una persona, junto con el puesto de la persona y la organización, a fin de que actúe como coordinador nacional durante la ejecución del proyecto y como representante institucional del país.</w:t>
            </w:r>
          </w:p>
          <w:p w14:paraId="11D5E40D" w14:textId="77777777" w:rsidR="006A69FB" w:rsidRPr="00871F9A" w:rsidRDefault="006A69FB" w:rsidP="00313AAB">
            <w:pPr>
              <w:pStyle w:val="TableParagraph"/>
              <w:spacing w:before="39"/>
              <w:ind w:left="107" w:right="96"/>
              <w:rPr>
                <w:lang w:val="es-ES"/>
              </w:rPr>
            </w:pPr>
          </w:p>
        </w:tc>
      </w:tr>
      <w:tr w:rsidR="006A69FB" w:rsidRPr="00871F9A" w14:paraId="61CE4A23" w14:textId="77777777" w:rsidTr="00313AAB">
        <w:trPr>
          <w:trHeight w:val="433"/>
        </w:trPr>
        <w:tc>
          <w:tcPr>
            <w:tcW w:w="2559" w:type="dxa"/>
            <w:tcBorders>
              <w:top w:val="single" w:sz="4" w:space="0" w:color="000000"/>
              <w:left w:val="single" w:sz="4" w:space="0" w:color="000000"/>
              <w:bottom w:val="single" w:sz="4" w:space="0" w:color="000000"/>
              <w:right w:val="single" w:sz="4" w:space="0" w:color="000000"/>
            </w:tcBorders>
            <w:shd w:val="clear" w:color="auto" w:fill="F1F1F1"/>
          </w:tcPr>
          <w:p w14:paraId="221DEA66" w14:textId="77777777" w:rsidR="006A69FB" w:rsidRPr="00871F9A" w:rsidRDefault="006A69FB" w:rsidP="00313AAB">
            <w:pPr>
              <w:pStyle w:val="TableParagraph"/>
              <w:tabs>
                <w:tab w:val="left" w:pos="470"/>
              </w:tabs>
              <w:spacing w:before="107"/>
              <w:ind w:left="110"/>
              <w:rPr>
                <w:lang w:val="es-ES"/>
              </w:rPr>
            </w:pPr>
            <w:r w:rsidRPr="00871F9A">
              <w:rPr>
                <w:lang w:val="es-ES"/>
              </w:rPr>
              <w:t>7.</w:t>
            </w:r>
            <w:r w:rsidRPr="00871F9A">
              <w:rPr>
                <w:lang w:val="es-ES"/>
              </w:rPr>
              <w:tab/>
              <w:t>Comentarios</w:t>
            </w:r>
          </w:p>
        </w:tc>
        <w:tc>
          <w:tcPr>
            <w:tcW w:w="6936" w:type="dxa"/>
            <w:tcBorders>
              <w:top w:val="single" w:sz="4" w:space="0" w:color="000000"/>
              <w:left w:val="single" w:sz="4" w:space="0" w:color="000000"/>
              <w:bottom w:val="single" w:sz="4" w:space="0" w:color="000000"/>
              <w:right w:val="single" w:sz="4" w:space="0" w:color="000000"/>
            </w:tcBorders>
            <w:shd w:val="clear" w:color="auto" w:fill="F1F1F1"/>
          </w:tcPr>
          <w:p w14:paraId="70B61DC6" w14:textId="77777777" w:rsidR="006A69FB" w:rsidRPr="00871F9A" w:rsidRDefault="006A69FB" w:rsidP="00313AAB">
            <w:pPr>
              <w:pStyle w:val="TableParagraph"/>
              <w:spacing w:before="107"/>
              <w:ind w:left="107"/>
              <w:rPr>
                <w:lang w:val="es-ES"/>
              </w:rPr>
            </w:pPr>
            <w:r w:rsidRPr="00871F9A">
              <w:rPr>
                <w:lang w:val="es-ES"/>
              </w:rPr>
              <w:t>Cualquier otra información que el país solicitante desee brindar.</w:t>
            </w:r>
          </w:p>
          <w:p w14:paraId="15A12327" w14:textId="77777777" w:rsidR="006A69FB" w:rsidRPr="00871F9A" w:rsidRDefault="006A69FB" w:rsidP="00313AAB">
            <w:pPr>
              <w:pStyle w:val="TableParagraph"/>
              <w:spacing w:before="107"/>
              <w:ind w:left="107"/>
              <w:rPr>
                <w:lang w:val="es-ES"/>
              </w:rPr>
            </w:pPr>
          </w:p>
        </w:tc>
      </w:tr>
    </w:tbl>
    <w:p w14:paraId="41FEF8AE" w14:textId="77777777" w:rsidR="006A69FB" w:rsidRPr="00871F9A" w:rsidRDefault="006A69FB" w:rsidP="006A69FB"/>
    <w:p w14:paraId="6D970E7D" w14:textId="4084F42C" w:rsidR="006A69FB" w:rsidRPr="00871F9A" w:rsidRDefault="006A69FB" w:rsidP="006A69FB">
      <w:pPr>
        <w:pStyle w:val="Endofdocument-Annex"/>
        <w:ind w:left="5533"/>
        <w:rPr>
          <w:lang w:val="es-ES"/>
        </w:rPr>
      </w:pPr>
      <w:r w:rsidRPr="00871F9A">
        <w:rPr>
          <w:lang w:val="es-ES"/>
        </w:rPr>
        <w:t xml:space="preserve">[Fin del </w:t>
      </w:r>
      <w:r w:rsidR="00E75EBE" w:rsidRPr="00871F9A">
        <w:rPr>
          <w:lang w:val="es-ES"/>
        </w:rPr>
        <w:t>A</w:t>
      </w:r>
      <w:r w:rsidRPr="00871F9A">
        <w:rPr>
          <w:lang w:val="es-ES"/>
        </w:rPr>
        <w:t xml:space="preserve">nexo </w:t>
      </w:r>
      <w:r w:rsidR="00E75EBE" w:rsidRPr="00871F9A">
        <w:rPr>
          <w:lang w:val="es-ES"/>
        </w:rPr>
        <w:t xml:space="preserve">II </w:t>
      </w:r>
      <w:r w:rsidRPr="00871F9A">
        <w:rPr>
          <w:lang w:val="es-ES"/>
        </w:rPr>
        <w:t>y del documento]</w:t>
      </w:r>
    </w:p>
    <w:p w14:paraId="5713C519" w14:textId="77777777" w:rsidR="00152CEA" w:rsidRPr="00871F9A" w:rsidRDefault="00152CEA" w:rsidP="006A69FB">
      <w:pPr>
        <w:spacing w:after="360"/>
      </w:pPr>
    </w:p>
    <w:sectPr w:rsidR="00152CEA" w:rsidRPr="00871F9A" w:rsidSect="006A69FB">
      <w:headerReference w:type="default" r:id="rId17"/>
      <w:head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7ACE1" w14:textId="77777777" w:rsidR="000D6986" w:rsidRDefault="000D6986">
      <w:r>
        <w:separator/>
      </w:r>
    </w:p>
  </w:endnote>
  <w:endnote w:type="continuationSeparator" w:id="0">
    <w:p w14:paraId="2A454C9D" w14:textId="77777777" w:rsidR="000D6986" w:rsidRPr="009D30E6" w:rsidRDefault="000D6986" w:rsidP="007E663E">
      <w:pPr>
        <w:rPr>
          <w:sz w:val="17"/>
          <w:szCs w:val="17"/>
        </w:rPr>
      </w:pPr>
      <w:r w:rsidRPr="009D30E6">
        <w:rPr>
          <w:sz w:val="17"/>
          <w:szCs w:val="17"/>
        </w:rPr>
        <w:separator/>
      </w:r>
    </w:p>
    <w:p w14:paraId="3F98F349" w14:textId="77777777" w:rsidR="000D6986" w:rsidRPr="007E663E" w:rsidRDefault="000D6986" w:rsidP="007E663E">
      <w:pPr>
        <w:spacing w:after="60"/>
        <w:rPr>
          <w:sz w:val="17"/>
          <w:szCs w:val="17"/>
        </w:rPr>
      </w:pPr>
      <w:r>
        <w:rPr>
          <w:sz w:val="17"/>
        </w:rPr>
        <w:t>[Continuación de la nota de la página anterior]</w:t>
      </w:r>
    </w:p>
  </w:endnote>
  <w:endnote w:type="continuationNotice" w:id="1">
    <w:p w14:paraId="1F8F86BF" w14:textId="77777777" w:rsidR="000D6986" w:rsidRPr="007E663E" w:rsidRDefault="000D698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C0C20" w14:textId="77777777" w:rsidR="000D6986" w:rsidRDefault="000D6986">
      <w:r>
        <w:separator/>
      </w:r>
    </w:p>
  </w:footnote>
  <w:footnote w:type="continuationSeparator" w:id="0">
    <w:p w14:paraId="156C4B98" w14:textId="77777777" w:rsidR="000D6986" w:rsidRPr="009D30E6" w:rsidRDefault="000D6986" w:rsidP="007E663E">
      <w:pPr>
        <w:rPr>
          <w:sz w:val="17"/>
          <w:szCs w:val="17"/>
        </w:rPr>
      </w:pPr>
      <w:r w:rsidRPr="009D30E6">
        <w:rPr>
          <w:sz w:val="17"/>
          <w:szCs w:val="17"/>
        </w:rPr>
        <w:separator/>
      </w:r>
    </w:p>
    <w:p w14:paraId="769CC681" w14:textId="77777777" w:rsidR="000D6986" w:rsidRPr="007E663E" w:rsidRDefault="000D6986" w:rsidP="007E663E">
      <w:pPr>
        <w:spacing w:after="60"/>
        <w:rPr>
          <w:sz w:val="17"/>
          <w:szCs w:val="17"/>
        </w:rPr>
      </w:pPr>
      <w:r>
        <w:rPr>
          <w:sz w:val="17"/>
        </w:rPr>
        <w:t>[Continuación de la nota de la página anterior]</w:t>
      </w:r>
    </w:p>
  </w:footnote>
  <w:footnote w:type="continuationNotice" w:id="1">
    <w:p w14:paraId="5AD17F02" w14:textId="77777777" w:rsidR="000D6986" w:rsidRPr="007E663E" w:rsidRDefault="000D6986" w:rsidP="007E663E">
      <w:pPr>
        <w:spacing w:before="60"/>
        <w:jc w:val="right"/>
        <w:rPr>
          <w:sz w:val="17"/>
          <w:szCs w:val="17"/>
        </w:rPr>
      </w:pPr>
      <w:r w:rsidRPr="007E663E">
        <w:rPr>
          <w:sz w:val="17"/>
          <w:szCs w:val="17"/>
        </w:rPr>
        <w:t>[Sigue la nota en la página siguiente]</w:t>
      </w:r>
    </w:p>
  </w:footnote>
  <w:footnote w:id="2">
    <w:p w14:paraId="16BDF767" w14:textId="1D1C1FCC" w:rsidR="006A69FB" w:rsidRDefault="006A69FB" w:rsidP="006A69FB">
      <w:pPr>
        <w:pStyle w:val="FootnoteText"/>
        <w:widowControl w:val="0"/>
      </w:pPr>
      <w:r>
        <w:rPr>
          <w:rStyle w:val="FootnoteCharacters"/>
        </w:rPr>
        <w:footnoteRef/>
      </w:r>
      <w:r>
        <w:t xml:space="preserve"> </w:t>
      </w:r>
      <w:r w:rsidR="00A557C2" w:rsidRPr="00A557C2">
        <w:t>https://www.ilo.org/global/topics/safety-and-health-at-work/lang--es/index.htm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D76F3" w14:textId="77777777" w:rsidR="006A69FB" w:rsidRDefault="006A69FB">
    <w:pPr>
      <w:pStyle w:val="Header"/>
      <w:jc w:val="right"/>
    </w:pPr>
    <w:r>
      <w:t>CDIP/29/11</w:t>
    </w:r>
  </w:p>
  <w:sdt>
    <w:sdtPr>
      <w:id w:val="2080697362"/>
      <w:docPartObj>
        <w:docPartGallery w:val="Page Numbers (Top of Page)"/>
        <w:docPartUnique/>
      </w:docPartObj>
    </w:sdtPr>
    <w:sdtEndPr/>
    <w:sdtContent>
      <w:p w14:paraId="66792171" w14:textId="3BA38081" w:rsidR="006A69FB" w:rsidRDefault="006A69FB">
        <w:pPr>
          <w:pStyle w:val="Header"/>
          <w:jc w:val="right"/>
        </w:pPr>
        <w:r>
          <w:t>Anexo</w:t>
        </w:r>
        <w:r w:rsidR="00AF50BF">
          <w:t xml:space="preserve"> I</w:t>
        </w:r>
        <w:r>
          <w:t xml:space="preserve">, página </w:t>
        </w:r>
        <w:r>
          <w:fldChar w:fldCharType="begin"/>
        </w:r>
        <w:r>
          <w:instrText>PAGE</w:instrText>
        </w:r>
        <w:r>
          <w:fldChar w:fldCharType="separate"/>
        </w:r>
        <w:r w:rsidR="00391A0A">
          <w:rPr>
            <w:noProof/>
          </w:rPr>
          <w:t>7</w:t>
        </w:r>
        <w:r>
          <w:fldChar w:fldCharType="end"/>
        </w:r>
      </w:p>
      <w:p w14:paraId="5004CBBC" w14:textId="77777777" w:rsidR="006A69FB" w:rsidRDefault="006A69FB">
        <w:pPr>
          <w:pStyle w:val="Header"/>
        </w:pPr>
      </w:p>
      <w:p w14:paraId="6308C369" w14:textId="77777777" w:rsidR="006A69FB" w:rsidRDefault="00391A0A">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BA8DE" w14:textId="77777777" w:rsidR="006A69FB" w:rsidRDefault="006A69FB">
    <w:pPr>
      <w:pStyle w:val="Header"/>
      <w:jc w:val="right"/>
    </w:pPr>
    <w:r>
      <w:t>CDIP/29/11</w:t>
    </w:r>
  </w:p>
  <w:p w14:paraId="735A389E" w14:textId="6FB5E12C" w:rsidR="006A69FB" w:rsidRDefault="006A69FB">
    <w:pPr>
      <w:pStyle w:val="Header"/>
      <w:jc w:val="right"/>
    </w:pPr>
    <w:r>
      <w:t>ANEXO</w:t>
    </w:r>
    <w:r w:rsidR="00AF50BF">
      <w:t xml:space="preserve"> I</w:t>
    </w:r>
  </w:p>
  <w:p w14:paraId="673AFBDC" w14:textId="77777777" w:rsidR="006A69FB" w:rsidRDefault="006A69FB">
    <w:pPr>
      <w:pStyle w:val="Header"/>
      <w:jc w:val="right"/>
    </w:pPr>
  </w:p>
  <w:p w14:paraId="5CDD0781" w14:textId="77777777" w:rsidR="006A69FB" w:rsidRDefault="006A69F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85724" w14:textId="77777777" w:rsidR="006A69FB" w:rsidRDefault="006A69FB">
    <w:pPr>
      <w:pStyle w:val="Header"/>
      <w:jc w:val="right"/>
    </w:pPr>
    <w:r>
      <w:t>CDIP/29/11</w:t>
    </w:r>
  </w:p>
  <w:sdt>
    <w:sdtPr>
      <w:id w:val="309225246"/>
      <w:docPartObj>
        <w:docPartGallery w:val="Page Numbers (Top of Page)"/>
        <w:docPartUnique/>
      </w:docPartObj>
    </w:sdtPr>
    <w:sdtEndPr/>
    <w:sdtContent>
      <w:p w14:paraId="3CA3C9A9" w14:textId="6FCE86C9" w:rsidR="006A69FB" w:rsidRDefault="006A69FB">
        <w:pPr>
          <w:pStyle w:val="Header"/>
          <w:jc w:val="right"/>
        </w:pPr>
        <w:r>
          <w:t>Anexo</w:t>
        </w:r>
        <w:r w:rsidR="00AF50BF">
          <w:t xml:space="preserve"> I</w:t>
        </w:r>
        <w:r>
          <w:t xml:space="preserve">, página </w:t>
        </w:r>
        <w:r>
          <w:fldChar w:fldCharType="begin"/>
        </w:r>
        <w:r>
          <w:instrText>PAGE</w:instrText>
        </w:r>
        <w:r>
          <w:fldChar w:fldCharType="separate"/>
        </w:r>
        <w:r w:rsidR="00391A0A">
          <w:rPr>
            <w:noProof/>
          </w:rPr>
          <w:t>13</w:t>
        </w:r>
        <w:r>
          <w:fldChar w:fldCharType="end"/>
        </w:r>
      </w:p>
      <w:p w14:paraId="727C1A1B" w14:textId="77777777" w:rsidR="006A69FB" w:rsidRDefault="006A69FB">
        <w:pPr>
          <w:pStyle w:val="Header"/>
        </w:pPr>
      </w:p>
      <w:p w14:paraId="1E02631D" w14:textId="77777777" w:rsidR="006A69FB" w:rsidRDefault="00391A0A">
        <w:pPr>
          <w:pStyle w:val="Heade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3BC3C" w14:textId="77777777" w:rsidR="00871F9A" w:rsidRDefault="00871F9A" w:rsidP="00871F9A">
    <w:pPr>
      <w:pStyle w:val="Header"/>
      <w:jc w:val="right"/>
    </w:pPr>
    <w:r>
      <w:t>CDIP/29/11</w:t>
    </w:r>
  </w:p>
  <w:sdt>
    <w:sdtPr>
      <w:id w:val="-657449750"/>
      <w:docPartObj>
        <w:docPartGallery w:val="Page Numbers (Top of Page)"/>
        <w:docPartUnique/>
      </w:docPartObj>
    </w:sdtPr>
    <w:sdtContent>
      <w:p w14:paraId="55092A01" w14:textId="77E54BCE" w:rsidR="00871F9A" w:rsidRDefault="00871F9A" w:rsidP="00871F9A">
        <w:pPr>
          <w:pStyle w:val="Header"/>
          <w:jc w:val="right"/>
        </w:pPr>
        <w:r>
          <w:t xml:space="preserve">Anexo I, página </w:t>
        </w:r>
        <w:r>
          <w:fldChar w:fldCharType="begin"/>
        </w:r>
        <w:r>
          <w:instrText>PAGE</w:instrText>
        </w:r>
        <w:r>
          <w:fldChar w:fldCharType="separate"/>
        </w:r>
        <w:r>
          <w:rPr>
            <w:noProof/>
          </w:rPr>
          <w:t>10</w:t>
        </w:r>
        <w:r>
          <w:fldChar w:fldCharType="end"/>
        </w:r>
      </w:p>
      <w:p w14:paraId="5B9D4AE5" w14:textId="77777777" w:rsidR="00871F9A" w:rsidRDefault="00871F9A" w:rsidP="00871F9A">
        <w:pPr>
          <w:pStyle w:val="Header"/>
          <w:jc w:val="right"/>
        </w:pPr>
      </w:p>
      <w:p w14:paraId="5BD6FE5E" w14:textId="3C4F0790" w:rsidR="006A69FB" w:rsidRPr="00871F9A" w:rsidRDefault="00871F9A" w:rsidP="00871F9A">
        <w:pPr>
          <w:pStyle w:val="Header"/>
          <w:jc w:val="right"/>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F142" w14:textId="77777777" w:rsidR="00F84474" w:rsidRDefault="006A69FB" w:rsidP="00477D6B">
    <w:pPr>
      <w:jc w:val="right"/>
    </w:pPr>
    <w:bookmarkStart w:id="5" w:name="Code2"/>
    <w:bookmarkEnd w:id="5"/>
    <w:r>
      <w:t>CDIP/29/11</w:t>
    </w:r>
  </w:p>
  <w:p w14:paraId="69B34AE3" w14:textId="77777777" w:rsidR="00F84474" w:rsidRDefault="00F84474" w:rsidP="00477D6B">
    <w:pPr>
      <w:jc w:val="right"/>
    </w:pPr>
    <w:r>
      <w:t xml:space="preserve">página </w:t>
    </w:r>
    <w:r>
      <w:fldChar w:fldCharType="begin"/>
    </w:r>
    <w:r>
      <w:instrText xml:space="preserve"> PAGE  \* MERGEFORMAT </w:instrText>
    </w:r>
    <w:r>
      <w:fldChar w:fldCharType="separate"/>
    </w:r>
    <w:r w:rsidR="006A69FB">
      <w:rPr>
        <w:noProof/>
      </w:rPr>
      <w:t>1</w:t>
    </w:r>
    <w:r>
      <w:fldChar w:fldCharType="end"/>
    </w:r>
  </w:p>
  <w:p w14:paraId="1E4CE578" w14:textId="77777777" w:rsidR="00F84474" w:rsidRDefault="00F84474" w:rsidP="00477D6B">
    <w:pPr>
      <w:jc w:val="right"/>
    </w:pPr>
  </w:p>
  <w:p w14:paraId="070C01DE" w14:textId="77777777" w:rsidR="004F7418" w:rsidRDefault="004F7418"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5E7C" w14:textId="77777777" w:rsidR="00871F9A" w:rsidRDefault="00871F9A" w:rsidP="00871F9A">
    <w:pPr>
      <w:pStyle w:val="Header"/>
      <w:jc w:val="right"/>
    </w:pPr>
    <w:r>
      <w:t>CDIP/29/11</w:t>
    </w:r>
  </w:p>
  <w:sdt>
    <w:sdtPr>
      <w:id w:val="-1165710278"/>
      <w:docPartObj>
        <w:docPartGallery w:val="Page Numbers (Top of Page)"/>
        <w:docPartUnique/>
      </w:docPartObj>
    </w:sdtPr>
    <w:sdtContent>
      <w:p w14:paraId="3AC0A72B" w14:textId="6F73F0E5" w:rsidR="00871F9A" w:rsidRDefault="00871F9A" w:rsidP="00871F9A">
        <w:pPr>
          <w:pStyle w:val="Header"/>
          <w:jc w:val="right"/>
        </w:pPr>
        <w:r>
          <w:t>ANEXO II</w:t>
        </w:r>
      </w:p>
      <w:p w14:paraId="0BD9FA96" w14:textId="77777777" w:rsidR="00871F9A" w:rsidRDefault="00871F9A" w:rsidP="00871F9A">
        <w:pPr>
          <w:pStyle w:val="Header"/>
          <w:jc w:val="right"/>
        </w:pPr>
      </w:p>
      <w:p w14:paraId="446EF76D" w14:textId="77777777" w:rsidR="00871F9A" w:rsidRPr="00871F9A" w:rsidRDefault="00871F9A" w:rsidP="00871F9A">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1C06DD"/>
    <w:multiLevelType w:val="multilevel"/>
    <w:tmpl w:val="FE4EA54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A301FA"/>
    <w:multiLevelType w:val="multilevel"/>
    <w:tmpl w:val="058E94D2"/>
    <w:lvl w:ilvl="0">
      <w:start w:val="1"/>
      <w:numFmt w:val="bullet"/>
      <w:lvlText w:val=""/>
      <w:lvlJc w:val="left"/>
      <w:pPr>
        <w:tabs>
          <w:tab w:val="num" w:pos="0"/>
        </w:tabs>
        <w:ind w:left="830" w:hanging="360"/>
      </w:pPr>
      <w:rPr>
        <w:rFonts w:ascii="Symbol" w:hAnsi="Symbol" w:cs="Symbol" w:hint="default"/>
      </w:rPr>
    </w:lvl>
    <w:lvl w:ilvl="1">
      <w:start w:val="1"/>
      <w:numFmt w:val="bullet"/>
      <w:lvlText w:val="o"/>
      <w:lvlJc w:val="left"/>
      <w:pPr>
        <w:tabs>
          <w:tab w:val="num" w:pos="0"/>
        </w:tabs>
        <w:ind w:left="1550" w:hanging="360"/>
      </w:pPr>
      <w:rPr>
        <w:rFonts w:ascii="Courier New" w:hAnsi="Courier New" w:cs="Courier New" w:hint="default"/>
      </w:rPr>
    </w:lvl>
    <w:lvl w:ilvl="2">
      <w:start w:val="1"/>
      <w:numFmt w:val="bullet"/>
      <w:lvlText w:val=""/>
      <w:lvlJc w:val="left"/>
      <w:pPr>
        <w:tabs>
          <w:tab w:val="num" w:pos="0"/>
        </w:tabs>
        <w:ind w:left="2270" w:hanging="360"/>
      </w:pPr>
      <w:rPr>
        <w:rFonts w:ascii="Wingdings" w:hAnsi="Wingdings" w:cs="Wingdings" w:hint="default"/>
      </w:rPr>
    </w:lvl>
    <w:lvl w:ilvl="3">
      <w:start w:val="1"/>
      <w:numFmt w:val="bullet"/>
      <w:lvlText w:val=""/>
      <w:lvlJc w:val="left"/>
      <w:pPr>
        <w:tabs>
          <w:tab w:val="num" w:pos="0"/>
        </w:tabs>
        <w:ind w:left="2990" w:hanging="360"/>
      </w:pPr>
      <w:rPr>
        <w:rFonts w:ascii="Symbol" w:hAnsi="Symbol" w:cs="Symbol" w:hint="default"/>
      </w:rPr>
    </w:lvl>
    <w:lvl w:ilvl="4">
      <w:start w:val="1"/>
      <w:numFmt w:val="bullet"/>
      <w:lvlText w:val="o"/>
      <w:lvlJc w:val="left"/>
      <w:pPr>
        <w:tabs>
          <w:tab w:val="num" w:pos="0"/>
        </w:tabs>
        <w:ind w:left="3710" w:hanging="360"/>
      </w:pPr>
      <w:rPr>
        <w:rFonts w:ascii="Courier New" w:hAnsi="Courier New" w:cs="Courier New" w:hint="default"/>
      </w:rPr>
    </w:lvl>
    <w:lvl w:ilvl="5">
      <w:start w:val="1"/>
      <w:numFmt w:val="bullet"/>
      <w:lvlText w:val=""/>
      <w:lvlJc w:val="left"/>
      <w:pPr>
        <w:tabs>
          <w:tab w:val="num" w:pos="0"/>
        </w:tabs>
        <w:ind w:left="4430" w:hanging="360"/>
      </w:pPr>
      <w:rPr>
        <w:rFonts w:ascii="Wingdings" w:hAnsi="Wingdings" w:cs="Wingdings" w:hint="default"/>
      </w:rPr>
    </w:lvl>
    <w:lvl w:ilvl="6">
      <w:start w:val="1"/>
      <w:numFmt w:val="bullet"/>
      <w:lvlText w:val=""/>
      <w:lvlJc w:val="left"/>
      <w:pPr>
        <w:tabs>
          <w:tab w:val="num" w:pos="0"/>
        </w:tabs>
        <w:ind w:left="5150" w:hanging="360"/>
      </w:pPr>
      <w:rPr>
        <w:rFonts w:ascii="Symbol" w:hAnsi="Symbol" w:cs="Symbol" w:hint="default"/>
      </w:rPr>
    </w:lvl>
    <w:lvl w:ilvl="7">
      <w:start w:val="1"/>
      <w:numFmt w:val="bullet"/>
      <w:lvlText w:val="o"/>
      <w:lvlJc w:val="left"/>
      <w:pPr>
        <w:tabs>
          <w:tab w:val="num" w:pos="0"/>
        </w:tabs>
        <w:ind w:left="5870" w:hanging="360"/>
      </w:pPr>
      <w:rPr>
        <w:rFonts w:ascii="Courier New" w:hAnsi="Courier New" w:cs="Courier New" w:hint="default"/>
      </w:rPr>
    </w:lvl>
    <w:lvl w:ilvl="8">
      <w:start w:val="1"/>
      <w:numFmt w:val="bullet"/>
      <w:lvlText w:val=""/>
      <w:lvlJc w:val="left"/>
      <w:pPr>
        <w:tabs>
          <w:tab w:val="num" w:pos="0"/>
        </w:tabs>
        <w:ind w:left="6590" w:hanging="360"/>
      </w:pPr>
      <w:rPr>
        <w:rFonts w:ascii="Wingdings" w:hAnsi="Wingdings" w:cs="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A539F1"/>
    <w:multiLevelType w:val="multilevel"/>
    <w:tmpl w:val="253495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A4C5A06"/>
    <w:multiLevelType w:val="multilevel"/>
    <w:tmpl w:val="CF00D816"/>
    <w:lvl w:ilvl="0">
      <w:start w:val="1"/>
      <w:numFmt w:val="lowerRoman"/>
      <w:lvlText w:val="%1."/>
      <w:lvlJc w:val="right"/>
      <w:pPr>
        <w:tabs>
          <w:tab w:val="num" w:pos="0"/>
        </w:tabs>
        <w:ind w:left="830" w:hanging="360"/>
      </w:pPr>
    </w:lvl>
    <w:lvl w:ilvl="1">
      <w:start w:val="1"/>
      <w:numFmt w:val="bullet"/>
      <w:lvlText w:val="o"/>
      <w:lvlJc w:val="left"/>
      <w:pPr>
        <w:tabs>
          <w:tab w:val="num" w:pos="0"/>
        </w:tabs>
        <w:ind w:left="1550" w:hanging="360"/>
      </w:pPr>
      <w:rPr>
        <w:rFonts w:ascii="Courier New" w:hAnsi="Courier New" w:cs="Courier New" w:hint="default"/>
      </w:rPr>
    </w:lvl>
    <w:lvl w:ilvl="2">
      <w:start w:val="1"/>
      <w:numFmt w:val="bullet"/>
      <w:lvlText w:val=""/>
      <w:lvlJc w:val="left"/>
      <w:pPr>
        <w:tabs>
          <w:tab w:val="num" w:pos="0"/>
        </w:tabs>
        <w:ind w:left="2270" w:hanging="360"/>
      </w:pPr>
      <w:rPr>
        <w:rFonts w:ascii="Wingdings" w:hAnsi="Wingdings" w:cs="Wingdings" w:hint="default"/>
      </w:rPr>
    </w:lvl>
    <w:lvl w:ilvl="3">
      <w:start w:val="1"/>
      <w:numFmt w:val="bullet"/>
      <w:lvlText w:val=""/>
      <w:lvlJc w:val="left"/>
      <w:pPr>
        <w:tabs>
          <w:tab w:val="num" w:pos="0"/>
        </w:tabs>
        <w:ind w:left="2990" w:hanging="360"/>
      </w:pPr>
      <w:rPr>
        <w:rFonts w:ascii="Symbol" w:hAnsi="Symbol" w:cs="Symbol" w:hint="default"/>
      </w:rPr>
    </w:lvl>
    <w:lvl w:ilvl="4">
      <w:start w:val="1"/>
      <w:numFmt w:val="bullet"/>
      <w:lvlText w:val="o"/>
      <w:lvlJc w:val="left"/>
      <w:pPr>
        <w:tabs>
          <w:tab w:val="num" w:pos="0"/>
        </w:tabs>
        <w:ind w:left="3710" w:hanging="360"/>
      </w:pPr>
      <w:rPr>
        <w:rFonts w:ascii="Courier New" w:hAnsi="Courier New" w:cs="Courier New" w:hint="default"/>
      </w:rPr>
    </w:lvl>
    <w:lvl w:ilvl="5">
      <w:start w:val="1"/>
      <w:numFmt w:val="bullet"/>
      <w:lvlText w:val=""/>
      <w:lvlJc w:val="left"/>
      <w:pPr>
        <w:tabs>
          <w:tab w:val="num" w:pos="0"/>
        </w:tabs>
        <w:ind w:left="4430" w:hanging="360"/>
      </w:pPr>
      <w:rPr>
        <w:rFonts w:ascii="Wingdings" w:hAnsi="Wingdings" w:cs="Wingdings" w:hint="default"/>
      </w:rPr>
    </w:lvl>
    <w:lvl w:ilvl="6">
      <w:start w:val="1"/>
      <w:numFmt w:val="bullet"/>
      <w:lvlText w:val=""/>
      <w:lvlJc w:val="left"/>
      <w:pPr>
        <w:tabs>
          <w:tab w:val="num" w:pos="0"/>
        </w:tabs>
        <w:ind w:left="5150" w:hanging="360"/>
      </w:pPr>
      <w:rPr>
        <w:rFonts w:ascii="Symbol" w:hAnsi="Symbol" w:cs="Symbol" w:hint="default"/>
      </w:rPr>
    </w:lvl>
    <w:lvl w:ilvl="7">
      <w:start w:val="1"/>
      <w:numFmt w:val="bullet"/>
      <w:lvlText w:val="o"/>
      <w:lvlJc w:val="left"/>
      <w:pPr>
        <w:tabs>
          <w:tab w:val="num" w:pos="0"/>
        </w:tabs>
        <w:ind w:left="5870" w:hanging="360"/>
      </w:pPr>
      <w:rPr>
        <w:rFonts w:ascii="Courier New" w:hAnsi="Courier New" w:cs="Courier New" w:hint="default"/>
      </w:rPr>
    </w:lvl>
    <w:lvl w:ilvl="8">
      <w:start w:val="1"/>
      <w:numFmt w:val="bullet"/>
      <w:lvlText w:val=""/>
      <w:lvlJc w:val="left"/>
      <w:pPr>
        <w:tabs>
          <w:tab w:val="num" w:pos="0"/>
        </w:tabs>
        <w:ind w:left="6590" w:hanging="360"/>
      </w:pPr>
      <w:rPr>
        <w:rFonts w:ascii="Wingdings" w:hAnsi="Wingdings" w:cs="Wingdings" w:hint="default"/>
      </w:rPr>
    </w:lvl>
  </w:abstractNum>
  <w:num w:numId="1">
    <w:abstractNumId w:val="4"/>
  </w:num>
  <w:num w:numId="2">
    <w:abstractNumId w:val="7"/>
  </w:num>
  <w:num w:numId="3">
    <w:abstractNumId w:val="0"/>
  </w:num>
  <w:num w:numId="4">
    <w:abstractNumId w:val="8"/>
  </w:num>
  <w:num w:numId="5">
    <w:abstractNumId w:val="2"/>
  </w:num>
  <w:num w:numId="6">
    <w:abstractNumId w:val="5"/>
  </w:num>
  <w:num w:numId="7">
    <w:abstractNumId w:val="6"/>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9FB"/>
    <w:rsid w:val="00001773"/>
    <w:rsid w:val="00015763"/>
    <w:rsid w:val="00021360"/>
    <w:rsid w:val="000431E7"/>
    <w:rsid w:val="00045C14"/>
    <w:rsid w:val="00055B10"/>
    <w:rsid w:val="00071E28"/>
    <w:rsid w:val="00074863"/>
    <w:rsid w:val="000D6986"/>
    <w:rsid w:val="000E3BB3"/>
    <w:rsid w:val="000F07EE"/>
    <w:rsid w:val="000F5E56"/>
    <w:rsid w:val="001254DE"/>
    <w:rsid w:val="001362EE"/>
    <w:rsid w:val="00145C6D"/>
    <w:rsid w:val="00152CEA"/>
    <w:rsid w:val="001832A6"/>
    <w:rsid w:val="001A6982"/>
    <w:rsid w:val="001C4DD3"/>
    <w:rsid w:val="001D50D1"/>
    <w:rsid w:val="00211914"/>
    <w:rsid w:val="00213137"/>
    <w:rsid w:val="002634C4"/>
    <w:rsid w:val="00271FE4"/>
    <w:rsid w:val="002F0F00"/>
    <w:rsid w:val="002F41B1"/>
    <w:rsid w:val="002F4E68"/>
    <w:rsid w:val="002F6777"/>
    <w:rsid w:val="0030378D"/>
    <w:rsid w:val="00307787"/>
    <w:rsid w:val="00323F44"/>
    <w:rsid w:val="00353F2D"/>
    <w:rsid w:val="00354647"/>
    <w:rsid w:val="00377273"/>
    <w:rsid w:val="00381640"/>
    <w:rsid w:val="003845C1"/>
    <w:rsid w:val="00387287"/>
    <w:rsid w:val="00391A0A"/>
    <w:rsid w:val="003D41D4"/>
    <w:rsid w:val="00401921"/>
    <w:rsid w:val="0041049B"/>
    <w:rsid w:val="00423E3E"/>
    <w:rsid w:val="00427AF4"/>
    <w:rsid w:val="0044308D"/>
    <w:rsid w:val="0045231F"/>
    <w:rsid w:val="004647DA"/>
    <w:rsid w:val="00477D6B"/>
    <w:rsid w:val="004857E6"/>
    <w:rsid w:val="004A6C37"/>
    <w:rsid w:val="004C5307"/>
    <w:rsid w:val="004F7418"/>
    <w:rsid w:val="00511D0C"/>
    <w:rsid w:val="0055013B"/>
    <w:rsid w:val="0056224D"/>
    <w:rsid w:val="00571B99"/>
    <w:rsid w:val="0058174E"/>
    <w:rsid w:val="005D64EC"/>
    <w:rsid w:val="005F4ABE"/>
    <w:rsid w:val="00605827"/>
    <w:rsid w:val="00664A14"/>
    <w:rsid w:val="006671BE"/>
    <w:rsid w:val="00675021"/>
    <w:rsid w:val="00687C42"/>
    <w:rsid w:val="006A06C6"/>
    <w:rsid w:val="006A69FB"/>
    <w:rsid w:val="006E494B"/>
    <w:rsid w:val="007345C6"/>
    <w:rsid w:val="00761B39"/>
    <w:rsid w:val="007A6711"/>
    <w:rsid w:val="007B541F"/>
    <w:rsid w:val="007C76BD"/>
    <w:rsid w:val="007D674E"/>
    <w:rsid w:val="007E63AC"/>
    <w:rsid w:val="007E663E"/>
    <w:rsid w:val="008112EE"/>
    <w:rsid w:val="00815082"/>
    <w:rsid w:val="00837851"/>
    <w:rsid w:val="00843582"/>
    <w:rsid w:val="00871F9A"/>
    <w:rsid w:val="008A1582"/>
    <w:rsid w:val="008B14EA"/>
    <w:rsid w:val="008B2CC1"/>
    <w:rsid w:val="00902A1C"/>
    <w:rsid w:val="009044EF"/>
    <w:rsid w:val="00906B75"/>
    <w:rsid w:val="0090731E"/>
    <w:rsid w:val="00914BF0"/>
    <w:rsid w:val="00966A22"/>
    <w:rsid w:val="009724AD"/>
    <w:rsid w:val="00972F03"/>
    <w:rsid w:val="009A0C8B"/>
    <w:rsid w:val="009B02C6"/>
    <w:rsid w:val="009B6241"/>
    <w:rsid w:val="009E04FA"/>
    <w:rsid w:val="00A16FC0"/>
    <w:rsid w:val="00A32C9E"/>
    <w:rsid w:val="00A332F2"/>
    <w:rsid w:val="00A3585B"/>
    <w:rsid w:val="00A557C2"/>
    <w:rsid w:val="00A7453D"/>
    <w:rsid w:val="00AA73BE"/>
    <w:rsid w:val="00AB613D"/>
    <w:rsid w:val="00AC23E4"/>
    <w:rsid w:val="00AD1EC2"/>
    <w:rsid w:val="00AF50BF"/>
    <w:rsid w:val="00B06A4C"/>
    <w:rsid w:val="00B47AFF"/>
    <w:rsid w:val="00B606A4"/>
    <w:rsid w:val="00B65A0A"/>
    <w:rsid w:val="00B7119D"/>
    <w:rsid w:val="00B72D36"/>
    <w:rsid w:val="00BA063E"/>
    <w:rsid w:val="00BC4164"/>
    <w:rsid w:val="00BD2DCC"/>
    <w:rsid w:val="00BE1A8C"/>
    <w:rsid w:val="00BE1E3E"/>
    <w:rsid w:val="00BE359E"/>
    <w:rsid w:val="00C06472"/>
    <w:rsid w:val="00C4151E"/>
    <w:rsid w:val="00C66DFB"/>
    <w:rsid w:val="00C90559"/>
    <w:rsid w:val="00C92F16"/>
    <w:rsid w:val="00D36B79"/>
    <w:rsid w:val="00D40CF0"/>
    <w:rsid w:val="00D44C39"/>
    <w:rsid w:val="00D56C7C"/>
    <w:rsid w:val="00D65B1D"/>
    <w:rsid w:val="00D71B4D"/>
    <w:rsid w:val="00D90289"/>
    <w:rsid w:val="00D93D55"/>
    <w:rsid w:val="00DE4960"/>
    <w:rsid w:val="00DF0D34"/>
    <w:rsid w:val="00E45C84"/>
    <w:rsid w:val="00E504E5"/>
    <w:rsid w:val="00E73ABF"/>
    <w:rsid w:val="00E75EBE"/>
    <w:rsid w:val="00EB7A3E"/>
    <w:rsid w:val="00EC401A"/>
    <w:rsid w:val="00EE3100"/>
    <w:rsid w:val="00EF530A"/>
    <w:rsid w:val="00EF6622"/>
    <w:rsid w:val="00F2337E"/>
    <w:rsid w:val="00F42178"/>
    <w:rsid w:val="00F55408"/>
    <w:rsid w:val="00F62150"/>
    <w:rsid w:val="00F66152"/>
    <w:rsid w:val="00F80845"/>
    <w:rsid w:val="00F84474"/>
    <w:rsid w:val="00FF0BB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39798F"/>
  <w15:docId w15:val="{4D4772B7-B397-40F1-BA71-21A31263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qFormat/>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qFormat/>
    <w:rsid w:val="006A69FB"/>
    <w:rPr>
      <w:rFonts w:ascii="Arial" w:eastAsia="SimSun" w:hAnsi="Arial" w:cs="Arial"/>
      <w:bCs/>
      <w:iCs/>
      <w:caps/>
      <w:sz w:val="22"/>
      <w:szCs w:val="28"/>
      <w:lang w:val="es-ES" w:eastAsia="zh-CN"/>
    </w:rPr>
  </w:style>
  <w:style w:type="character" w:customStyle="1" w:styleId="HeaderChar">
    <w:name w:val="Header Char"/>
    <w:basedOn w:val="DefaultParagraphFont"/>
    <w:link w:val="Header"/>
    <w:qFormat/>
    <w:rsid w:val="006A69FB"/>
    <w:rPr>
      <w:rFonts w:ascii="Arial" w:eastAsia="SimSun" w:hAnsi="Arial" w:cs="Arial"/>
      <w:sz w:val="22"/>
      <w:lang w:val="es-ES" w:eastAsia="zh-CN"/>
    </w:rPr>
  </w:style>
  <w:style w:type="character" w:customStyle="1" w:styleId="FootnoteTextChar">
    <w:name w:val="Footnote Text Char"/>
    <w:basedOn w:val="DefaultParagraphFont"/>
    <w:link w:val="FootnoteText"/>
    <w:semiHidden/>
    <w:qFormat/>
    <w:rsid w:val="006A69FB"/>
    <w:rPr>
      <w:rFonts w:ascii="Arial" w:eastAsia="SimSun" w:hAnsi="Arial" w:cs="Arial"/>
      <w:sz w:val="18"/>
      <w:lang w:val="es-ES" w:eastAsia="zh-CN"/>
    </w:rPr>
  </w:style>
  <w:style w:type="character" w:customStyle="1" w:styleId="BodyTextChar">
    <w:name w:val="Body Text Char"/>
    <w:basedOn w:val="DefaultParagraphFont"/>
    <w:link w:val="BodyText"/>
    <w:uiPriority w:val="1"/>
    <w:qFormat/>
    <w:rsid w:val="006A69FB"/>
    <w:rPr>
      <w:rFonts w:ascii="Arial" w:eastAsia="SimSun" w:hAnsi="Arial" w:cs="Arial"/>
      <w:sz w:val="22"/>
      <w:lang w:val="es-ES" w:eastAsia="zh-CN"/>
    </w:rPr>
  </w:style>
  <w:style w:type="character" w:styleId="Hyperlink">
    <w:name w:val="Hyperlink"/>
    <w:basedOn w:val="DefaultParagraphFont"/>
    <w:uiPriority w:val="99"/>
    <w:unhideWhenUsed/>
    <w:rsid w:val="006A69FB"/>
    <w:rPr>
      <w:color w:val="0000FF" w:themeColor="hyperlink"/>
      <w:u w:val="single"/>
    </w:rPr>
  </w:style>
  <w:style w:type="character" w:customStyle="1" w:styleId="Endofdocument-AnnexChar">
    <w:name w:val="[End of document - Annex] Char"/>
    <w:qFormat/>
    <w:rsid w:val="006A69FB"/>
    <w:rPr>
      <w:rFonts w:ascii="Arial" w:eastAsia="SimSun" w:hAnsi="Arial" w:cs="Arial"/>
      <w:sz w:val="22"/>
      <w:lang w:val="es-AR" w:eastAsia="zh-CN"/>
    </w:rPr>
  </w:style>
  <w:style w:type="character" w:customStyle="1" w:styleId="FootnoteCharacters">
    <w:name w:val="Footnote Characters"/>
    <w:qFormat/>
    <w:rsid w:val="006A69FB"/>
    <w:rPr>
      <w:rFonts w:cs="Times New Roman"/>
      <w:vertAlign w:val="superscript"/>
    </w:rPr>
  </w:style>
  <w:style w:type="character" w:customStyle="1" w:styleId="FootnoteAnchor">
    <w:name w:val="Footnote Anchor"/>
    <w:rsid w:val="006A69FB"/>
    <w:rPr>
      <w:rFonts w:cs="Times New Roman"/>
      <w:vertAlign w:val="superscript"/>
    </w:rPr>
  </w:style>
  <w:style w:type="paragraph" w:customStyle="1" w:styleId="TableParagraph">
    <w:name w:val="Table Paragraph"/>
    <w:basedOn w:val="Normal"/>
    <w:uiPriority w:val="1"/>
    <w:qFormat/>
    <w:rsid w:val="006A69FB"/>
    <w:pPr>
      <w:widowControl w:val="0"/>
      <w:suppressAutoHyphens/>
    </w:pPr>
    <w:rPr>
      <w:rFonts w:eastAsia="Arial"/>
      <w:szCs w:val="22"/>
      <w:lang w:val="es-AR" w:eastAsia="en-US"/>
    </w:rPr>
  </w:style>
  <w:style w:type="paragraph" w:customStyle="1" w:styleId="Endofdocument">
    <w:name w:val="End of document"/>
    <w:basedOn w:val="Normal"/>
    <w:qFormat/>
    <w:rsid w:val="006A69FB"/>
    <w:pPr>
      <w:suppressAutoHyphens/>
      <w:spacing w:line="260" w:lineRule="atLeast"/>
      <w:ind w:left="5534"/>
    </w:pPr>
    <w:rPr>
      <w:rFonts w:eastAsia="Times New Roman" w:cs="Times New Roman"/>
      <w:lang w:val="es-AR" w:eastAsia="en-US"/>
    </w:rPr>
  </w:style>
  <w:style w:type="paragraph" w:customStyle="1" w:styleId="Default">
    <w:name w:val="Default"/>
    <w:qFormat/>
    <w:rsid w:val="006A69FB"/>
    <w:pPr>
      <w:suppressAutoHyphens/>
    </w:pPr>
    <w:rPr>
      <w:rFonts w:eastAsia="Batang"/>
      <w:color w:val="000000"/>
      <w:sz w:val="24"/>
      <w:szCs w:val="24"/>
      <w:lang w:val="es-AR" w:eastAsia="ko-KR"/>
    </w:rPr>
  </w:style>
  <w:style w:type="paragraph" w:styleId="ListParagraph">
    <w:name w:val="List Paragraph"/>
    <w:basedOn w:val="Normal"/>
    <w:uiPriority w:val="34"/>
    <w:qFormat/>
    <w:rsid w:val="00C6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272243"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13953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meetings/en/doc_details.jsp?doc_id=2190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n/doc_details.jsp?doc_id=131425"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64CF1-9CC7-4AAD-B13B-2D89868A7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CDIP_29 (S).dotm</Template>
  <TotalTime>0</TotalTime>
  <Pages>15</Pages>
  <Words>5028</Words>
  <Characters>28743</Characters>
  <Application>Microsoft Office Word</Application>
  <DocSecurity>0</DocSecurity>
  <Lines>239</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CDIP/29/11</vt:lpstr>
      <vt:lpstr>CDIP/29/11</vt:lpstr>
    </vt:vector>
  </TitlesOfParts>
  <Company>WIPO</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CDIP/29/11</dc:title>
  <dc:creator>CEVALLOS DUQUE Nilo</dc:creator>
  <cp:keywords>FOR OFFICIAL USE ONLY</cp:keywords>
  <dc:description>VP (trad. ext.)</dc:description>
  <cp:lastModifiedBy>BOU LLORET Amparo</cp:lastModifiedBy>
  <cp:revision>3</cp:revision>
  <cp:lastPrinted>2022-09-22T19:25:00Z</cp:lastPrinted>
  <dcterms:created xsi:type="dcterms:W3CDTF">2022-09-26T11:25:00Z</dcterms:created>
  <dcterms:modified xsi:type="dcterms:W3CDTF">2022-09-26T11:25:00Z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