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79E49588" w:rsidR="008B2CC1" w:rsidRPr="008B2CC1" w:rsidRDefault="006A7322" w:rsidP="00F11D94">
      <w:pPr>
        <w:spacing w:after="120"/>
        <w:jc w:val="right"/>
      </w:pPr>
      <w:r w:rsidRPr="0042194C">
        <w:rPr>
          <w:noProof/>
        </w:rPr>
        <w:drawing>
          <wp:inline distT="0" distB="0" distL="0" distR="0" wp14:anchorId="51497605" wp14:editId="0A418226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0556BCE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2E9C6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62C32655" w:rsidR="008B2CC1" w:rsidRPr="00357635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6A7322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6A7322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FB6D4D" w:rsidRPr="006A7322">
        <w:rPr>
          <w:rFonts w:ascii="Arial Black" w:hAnsi="Arial Black"/>
          <w:caps/>
          <w:sz w:val="15"/>
          <w:szCs w:val="15"/>
          <w:lang w:val="ru-RU"/>
        </w:rPr>
        <w:t>1</w:t>
      </w:r>
      <w:r w:rsidR="00BB3F3E">
        <w:rPr>
          <w:rFonts w:ascii="Arial Black" w:hAnsi="Arial Black"/>
          <w:caps/>
          <w:sz w:val="15"/>
          <w:szCs w:val="15"/>
          <w:lang w:val="ru-RU"/>
        </w:rPr>
        <w:t>6</w:t>
      </w:r>
    </w:p>
    <w:bookmarkEnd w:id="0"/>
    <w:p w14:paraId="31F1B1A0" w14:textId="61ECDCE7" w:rsidR="00CE65D4" w:rsidRPr="006A7322" w:rsidRDefault="006A7322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6A732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0380DC9" w14:textId="162D4912" w:rsidR="008B2CC1" w:rsidRPr="006A7322" w:rsidRDefault="006A7322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6A732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F6A37" w:rsidRPr="006A7322">
        <w:rPr>
          <w:rFonts w:ascii="Arial Black" w:hAnsi="Arial Black"/>
          <w:caps/>
          <w:sz w:val="15"/>
          <w:szCs w:val="15"/>
          <w:lang w:val="ru-RU"/>
        </w:rPr>
        <w:t>1</w:t>
      </w:r>
      <w:r w:rsidR="00357635" w:rsidRPr="00357635">
        <w:rPr>
          <w:rFonts w:ascii="Arial Black" w:hAnsi="Arial Black"/>
          <w:caps/>
          <w:sz w:val="15"/>
          <w:szCs w:val="15"/>
          <w:lang w:val="ru-RU"/>
        </w:rPr>
        <w:t>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634590" w:rsidRPr="006A7322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7A811BA3" w14:textId="77777777" w:rsidR="006A7322" w:rsidRPr="00AB525F" w:rsidRDefault="006A7322" w:rsidP="006A7322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Дипломатическая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конференция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заключению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принятию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договора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законах</w:t>
      </w:r>
      <w:r w:rsidRPr="00AB525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 образцам</w:t>
      </w:r>
      <w:r w:rsidRPr="007E79BE">
        <w:rPr>
          <w:b/>
          <w:sz w:val="28"/>
          <w:szCs w:val="28"/>
        </w:rPr>
        <w:t> </w:t>
      </w:r>
      <w:r w:rsidRPr="00AB525F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ДЗО</w:t>
      </w:r>
      <w:r w:rsidRPr="00AB525F">
        <w:rPr>
          <w:b/>
          <w:sz w:val="28"/>
          <w:szCs w:val="28"/>
          <w:lang w:val="ru-RU"/>
        </w:rPr>
        <w:t>)</w:t>
      </w:r>
    </w:p>
    <w:p w14:paraId="371BE5CC" w14:textId="460E275D" w:rsidR="008B2CC1" w:rsidRPr="006A7322" w:rsidRDefault="006A7322" w:rsidP="006A7322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Эр-Рияд</w:t>
      </w:r>
      <w:r w:rsidRPr="002A4D64">
        <w:rPr>
          <w:b/>
          <w:sz w:val="24"/>
          <w:szCs w:val="24"/>
          <w:lang w:val="ru-RU"/>
        </w:rPr>
        <w:t>, 11</w:t>
      </w:r>
      <w:r>
        <w:rPr>
          <w:b/>
          <w:sz w:val="24"/>
          <w:szCs w:val="24"/>
          <w:lang w:val="ru-RU"/>
        </w:rPr>
        <w:t>–</w:t>
      </w:r>
      <w:r w:rsidRPr="002A4D64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 xml:space="preserve"> ноября</w:t>
      </w:r>
      <w:r w:rsidRPr="002A4D64">
        <w:rPr>
          <w:b/>
          <w:sz w:val="24"/>
          <w:szCs w:val="24"/>
          <w:lang w:val="ru-RU"/>
        </w:rPr>
        <w:t xml:space="preserve"> 2024</w:t>
      </w:r>
      <w:r>
        <w:rPr>
          <w:b/>
          <w:sz w:val="24"/>
          <w:szCs w:val="24"/>
          <w:lang w:val="ru-RU"/>
        </w:rPr>
        <w:t xml:space="preserve"> года</w:t>
      </w:r>
    </w:p>
    <w:p w14:paraId="444BA484" w14:textId="30D9823A" w:rsidR="008B2CC1" w:rsidRPr="00357635" w:rsidRDefault="006A7322" w:rsidP="00E37960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СТАТЬЯ</w:t>
      </w:r>
      <w:r w:rsidR="006F0125" w:rsidRPr="006A7322">
        <w:rPr>
          <w:caps/>
          <w:sz w:val="24"/>
          <w:lang w:val="ru-RU"/>
        </w:rPr>
        <w:t xml:space="preserve"> </w:t>
      </w:r>
      <w:r w:rsidR="00357635" w:rsidRPr="00BB3F3E">
        <w:rPr>
          <w:caps/>
          <w:sz w:val="24"/>
          <w:lang w:val="ru-RU"/>
        </w:rPr>
        <w:t>5(2)(</w:t>
      </w:r>
      <w:r w:rsidR="00357635">
        <w:rPr>
          <w:sz w:val="24"/>
        </w:rPr>
        <w:t>b</w:t>
      </w:r>
      <w:r w:rsidR="00357635" w:rsidRPr="00BB3F3E">
        <w:rPr>
          <w:caps/>
          <w:sz w:val="24"/>
          <w:lang w:val="ru-RU"/>
        </w:rPr>
        <w:t>)</w:t>
      </w:r>
    </w:p>
    <w:p w14:paraId="24F33AE4" w14:textId="5B497E40" w:rsidR="008B2CC1" w:rsidRPr="00357635" w:rsidRDefault="006A7322" w:rsidP="001C57CC">
      <w:pPr>
        <w:spacing w:before="480"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Предложение</w:t>
      </w:r>
      <w:r w:rsidRPr="00B96DAA">
        <w:rPr>
          <w:i/>
          <w:lang w:val="ru-RU"/>
        </w:rPr>
        <w:t xml:space="preserve"> </w:t>
      </w:r>
      <w:r>
        <w:rPr>
          <w:i/>
          <w:lang w:val="ru-RU"/>
        </w:rPr>
        <w:t>делегации</w:t>
      </w:r>
      <w:r w:rsidRPr="00B96DAA">
        <w:rPr>
          <w:i/>
          <w:lang w:val="ru-RU"/>
        </w:rPr>
        <w:t xml:space="preserve"> </w:t>
      </w:r>
      <w:r w:rsidR="00357635">
        <w:rPr>
          <w:i/>
          <w:lang w:val="ru-RU"/>
        </w:rPr>
        <w:t>Бразилии</w:t>
      </w:r>
    </w:p>
    <w:p w14:paraId="0CB6133D" w14:textId="679A4359" w:rsidR="00247843" w:rsidRPr="00B96DAA" w:rsidRDefault="00B96DAA" w:rsidP="00247843">
      <w:pPr>
        <w:spacing w:before="660" w:after="660"/>
        <w:rPr>
          <w:lang w:val="ru-RU"/>
        </w:rPr>
      </w:pPr>
      <w:bookmarkStart w:id="5" w:name="_Hlk181284792"/>
      <w:bookmarkEnd w:id="4"/>
      <w:r>
        <w:rPr>
          <w:lang w:val="ru-RU"/>
        </w:rPr>
        <w:t>Делегация</w:t>
      </w:r>
      <w:r w:rsidRPr="00B96DAA">
        <w:rPr>
          <w:lang w:val="ru-RU"/>
        </w:rPr>
        <w:t xml:space="preserve"> </w:t>
      </w:r>
      <w:r w:rsidR="00357635">
        <w:rPr>
          <w:lang w:val="ru-RU"/>
        </w:rPr>
        <w:t>Бразилии</w:t>
      </w:r>
      <w:r w:rsidRPr="00B96DAA">
        <w:rPr>
          <w:lang w:val="ru-RU"/>
        </w:rPr>
        <w:t xml:space="preserve"> </w:t>
      </w:r>
      <w:r>
        <w:rPr>
          <w:lang w:val="ru-RU"/>
        </w:rPr>
        <w:t>направила</w:t>
      </w:r>
      <w:r w:rsidRPr="00B96DAA">
        <w:rPr>
          <w:lang w:val="ru-RU"/>
        </w:rPr>
        <w:t xml:space="preserve"> </w:t>
      </w:r>
      <w:r>
        <w:rPr>
          <w:lang w:val="ru-RU"/>
        </w:rPr>
        <w:t>в</w:t>
      </w:r>
      <w:r w:rsidRPr="00B96DAA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B96DAA">
        <w:rPr>
          <w:lang w:val="ru-RU"/>
        </w:rPr>
        <w:t xml:space="preserve"> </w:t>
      </w:r>
      <w:bookmarkEnd w:id="5"/>
      <w:r>
        <w:rPr>
          <w:lang w:val="ru-RU"/>
        </w:rPr>
        <w:t>Дипломатической конференции предложение, изложенное в приложении к настоящему документу</w:t>
      </w:r>
      <w:r w:rsidR="00634590" w:rsidRPr="00B96DAA">
        <w:rPr>
          <w:lang w:val="ru-RU"/>
        </w:rPr>
        <w:t>.</w:t>
      </w:r>
    </w:p>
    <w:p w14:paraId="6FF89C66" w14:textId="0B1AB65A" w:rsidR="005941E9" w:rsidRPr="00CE3C06" w:rsidRDefault="00634590" w:rsidP="00247843">
      <w:pPr>
        <w:spacing w:before="660" w:after="660"/>
        <w:ind w:left="5533"/>
        <w:rPr>
          <w:lang w:val="ru-RU"/>
        </w:rPr>
        <w:sectPr w:rsidR="005941E9" w:rsidRPr="00CE3C06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CE3C06">
        <w:rPr>
          <w:lang w:val="ru-RU"/>
        </w:rPr>
        <w:t>[</w:t>
      </w:r>
      <w:r w:rsidR="006A7322">
        <w:rPr>
          <w:lang w:val="ru-RU"/>
        </w:rPr>
        <w:t>Приложение</w:t>
      </w:r>
      <w:r w:rsidR="006A7322" w:rsidRPr="00CE3C06">
        <w:rPr>
          <w:lang w:val="ru-RU"/>
        </w:rPr>
        <w:t xml:space="preserve"> </w:t>
      </w:r>
      <w:r w:rsidR="006A7322">
        <w:rPr>
          <w:lang w:val="ru-RU"/>
        </w:rPr>
        <w:t>следует</w:t>
      </w:r>
      <w:r w:rsidRPr="00CE3C06">
        <w:rPr>
          <w:lang w:val="ru-RU"/>
        </w:rPr>
        <w:t>]</w:t>
      </w:r>
    </w:p>
    <w:p w14:paraId="02FD126E" w14:textId="1692FDC1" w:rsidR="00357635" w:rsidRPr="00E50810" w:rsidRDefault="00E50810" w:rsidP="00357635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предлагаемые</w:t>
      </w:r>
      <w:r w:rsidRPr="00E50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поправки</w:t>
      </w:r>
      <w:r w:rsidRPr="00E50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50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договору</w:t>
      </w:r>
      <w:r w:rsidRPr="00E50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 законах по образцам,</w:t>
      </w:r>
    </w:p>
    <w:p w14:paraId="41B8AE93" w14:textId="69ABEA02" w:rsidR="00357635" w:rsidRPr="00E50810" w:rsidRDefault="00E50810" w:rsidP="00357635">
      <w:pPr>
        <w:pStyle w:val="Heading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представленные</w:t>
      </w:r>
      <w:r w:rsidRPr="00E50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делегацией</w:t>
      </w:r>
      <w:r w:rsidRPr="00E50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федеративной</w:t>
      </w:r>
      <w:r w:rsidRPr="00E50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республики бразилия</w:t>
      </w:r>
    </w:p>
    <w:p w14:paraId="650E021D" w14:textId="77777777" w:rsidR="00357635" w:rsidRPr="00E50810" w:rsidRDefault="00357635" w:rsidP="00357635">
      <w:pPr>
        <w:rPr>
          <w:lang w:val="ru-RU"/>
        </w:rPr>
      </w:pPr>
    </w:p>
    <w:p w14:paraId="6573F2AB" w14:textId="77777777" w:rsidR="00357635" w:rsidRPr="00E50810" w:rsidRDefault="00357635" w:rsidP="00357635">
      <w:pPr>
        <w:rPr>
          <w:rFonts w:ascii="Times New Roman" w:hAnsi="Times New Roman" w:cs="Times New Roman"/>
          <w:b/>
          <w:bCs/>
          <w:lang w:val="ru-RU"/>
        </w:rPr>
      </w:pPr>
    </w:p>
    <w:p w14:paraId="2C3165AF" w14:textId="15582890" w:rsidR="00357635" w:rsidRPr="00357635" w:rsidRDefault="00357635" w:rsidP="003576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3576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5 –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 подачи</w:t>
      </w:r>
    </w:p>
    <w:p w14:paraId="7E16C310" w14:textId="77777777" w:rsidR="00357635" w:rsidRPr="00357635" w:rsidRDefault="00357635" w:rsidP="0035763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462A82" w14:textId="18322B06" w:rsidR="00357635" w:rsidRPr="00357635" w:rsidRDefault="00357635" w:rsidP="003576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635">
        <w:rPr>
          <w:rFonts w:ascii="Times New Roman" w:hAnsi="Times New Roman" w:cs="Times New Roman"/>
          <w:sz w:val="28"/>
          <w:szCs w:val="28"/>
          <w:lang w:val="ru-RU"/>
        </w:rPr>
        <w:t>[(2) [</w:t>
      </w:r>
      <w:r>
        <w:rPr>
          <w:rFonts w:ascii="Times New Roman" w:hAnsi="Times New Roman" w:cs="Times New Roman"/>
          <w:sz w:val="28"/>
          <w:szCs w:val="28"/>
          <w:lang w:val="ru-RU"/>
        </w:rPr>
        <w:t>Допустимые дополнительные требования</w:t>
      </w:r>
      <w:r w:rsidRPr="00357635">
        <w:rPr>
          <w:rFonts w:ascii="Times New Roman" w:hAnsi="Times New Roman" w:cs="Times New Roman"/>
          <w:sz w:val="28"/>
          <w:szCs w:val="28"/>
          <w:lang w:val="ru-RU"/>
        </w:rPr>
        <w:t>] ...</w:t>
      </w:r>
    </w:p>
    <w:p w14:paraId="36123E06" w14:textId="79F5888E" w:rsidR="00357635" w:rsidRPr="00357635" w:rsidRDefault="00357635" w:rsidP="003576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5763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2B73A1">
        <w:rPr>
          <w:rFonts w:ascii="Times New Roman" w:hAnsi="Times New Roman" w:cs="Times New Roman"/>
          <w:sz w:val="28"/>
          <w:szCs w:val="28"/>
        </w:rPr>
        <w:t>b</w:t>
      </w:r>
      <w:r w:rsidRPr="00357635">
        <w:rPr>
          <w:rFonts w:ascii="Times New Roman" w:hAnsi="Times New Roman" w:cs="Times New Roman"/>
          <w:sz w:val="28"/>
          <w:szCs w:val="28"/>
          <w:lang w:val="ru-RU"/>
        </w:rPr>
        <w:t>) Требованиями, о которых может быть направлено уведомление согласно подпункту (a), являются следующие:</w:t>
      </w:r>
    </w:p>
    <w:p w14:paraId="74E22A98" w14:textId="77777777" w:rsidR="00357635" w:rsidRPr="00CE3C06" w:rsidRDefault="00357635" w:rsidP="003576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E3C06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2388FA4A" w14:textId="0D81F9BF" w:rsidR="00357635" w:rsidRPr="00D1399F" w:rsidRDefault="00357635" w:rsidP="0035763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1399F">
        <w:rPr>
          <w:rFonts w:ascii="Times New Roman" w:hAnsi="Times New Roman" w:cs="Times New Roman"/>
          <w:sz w:val="28"/>
          <w:szCs w:val="28"/>
          <w:u w:val="single"/>
          <w:lang w:val="ru-RU"/>
        </w:rPr>
        <w:t>(</w:t>
      </w:r>
      <w:r w:rsidRPr="00B634A4">
        <w:rPr>
          <w:rFonts w:ascii="Times New Roman" w:hAnsi="Times New Roman" w:cs="Times New Roman"/>
          <w:sz w:val="28"/>
          <w:szCs w:val="28"/>
          <w:u w:val="single"/>
        </w:rPr>
        <w:t>v</w:t>
      </w:r>
      <w:r w:rsidRPr="00D139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) </w:t>
      </w:r>
      <w:r w:rsidR="00E50810">
        <w:rPr>
          <w:rFonts w:ascii="Times New Roman" w:hAnsi="Times New Roman" w:cs="Times New Roman"/>
          <w:sz w:val="28"/>
          <w:szCs w:val="28"/>
          <w:u w:val="single"/>
          <w:lang w:val="ru-RU"/>
        </w:rPr>
        <w:t>указания</w:t>
      </w:r>
      <w:r w:rsidR="007640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касающиеся </w:t>
      </w:r>
      <w:r w:rsidR="00E50810">
        <w:rPr>
          <w:rFonts w:ascii="Times New Roman" w:hAnsi="Times New Roman" w:cs="Times New Roman"/>
          <w:sz w:val="28"/>
          <w:szCs w:val="28"/>
          <w:u w:val="single"/>
          <w:lang w:val="ru-RU"/>
        </w:rPr>
        <w:t>личности</w:t>
      </w:r>
      <w:r w:rsidR="00E50810" w:rsidRPr="00D139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50810">
        <w:rPr>
          <w:rFonts w:ascii="Times New Roman" w:hAnsi="Times New Roman" w:cs="Times New Roman"/>
          <w:sz w:val="28"/>
          <w:szCs w:val="28"/>
          <w:u w:val="single"/>
          <w:lang w:val="ru-RU"/>
        </w:rPr>
        <w:t>автора</w:t>
      </w:r>
      <w:r w:rsidR="00E50810" w:rsidRPr="00D139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50810">
        <w:rPr>
          <w:rFonts w:ascii="Times New Roman" w:hAnsi="Times New Roman" w:cs="Times New Roman"/>
          <w:sz w:val="28"/>
          <w:szCs w:val="28"/>
          <w:u w:val="single"/>
          <w:lang w:val="ru-RU"/>
        </w:rPr>
        <w:t>промышленного</w:t>
      </w:r>
      <w:r w:rsidR="00E50810" w:rsidRPr="00D139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50810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образца</w:t>
      </w:r>
      <w:r w:rsidRPr="00D139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B6CEAE2" w14:textId="229102A8" w:rsidR="00634590" w:rsidRDefault="00286C1D" w:rsidP="0008539C">
      <w:pPr>
        <w:spacing w:before="660" w:after="220"/>
        <w:ind w:left="5533"/>
      </w:pPr>
      <w:r w:rsidRPr="00634590">
        <w:t>[</w:t>
      </w:r>
      <w:r w:rsidR="006A7322">
        <w:rPr>
          <w:lang w:val="ru-RU"/>
        </w:rPr>
        <w:t>Конец приложения и документа</w:t>
      </w:r>
      <w:r w:rsidRPr="00634590">
        <w:t>]</w:t>
      </w:r>
    </w:p>
    <w:sectPr w:rsidR="00634590" w:rsidSect="00051758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D34B2" w14:textId="77777777" w:rsidR="009541B8" w:rsidRDefault="009541B8">
      <w:r>
        <w:separator/>
      </w:r>
    </w:p>
  </w:endnote>
  <w:endnote w:type="continuationSeparator" w:id="0">
    <w:p w14:paraId="7A3498F5" w14:textId="77777777" w:rsidR="009541B8" w:rsidRDefault="009541B8" w:rsidP="003B38C1">
      <w:r>
        <w:separator/>
      </w:r>
    </w:p>
    <w:p w14:paraId="4EDCE11E" w14:textId="77777777" w:rsidR="009541B8" w:rsidRPr="003B38C1" w:rsidRDefault="009541B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3BE9AE9" w14:textId="77777777" w:rsidR="009541B8" w:rsidRPr="003B38C1" w:rsidRDefault="009541B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C855" w14:textId="77777777" w:rsidR="009541B8" w:rsidRDefault="009541B8">
      <w:r>
        <w:separator/>
      </w:r>
    </w:p>
  </w:footnote>
  <w:footnote w:type="continuationSeparator" w:id="0">
    <w:p w14:paraId="7AE6BF44" w14:textId="77777777" w:rsidR="009541B8" w:rsidRDefault="009541B8" w:rsidP="008B60B2">
      <w:r>
        <w:separator/>
      </w:r>
    </w:p>
    <w:p w14:paraId="01448958" w14:textId="77777777" w:rsidR="009541B8" w:rsidRPr="00ED77FB" w:rsidRDefault="009541B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B346331" w14:textId="77777777" w:rsidR="009541B8" w:rsidRPr="00ED77FB" w:rsidRDefault="009541B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6" w:name="Code2"/>
    <w:bookmarkEnd w:id="6"/>
    <w:r>
      <w:t>DLT/DC/8</w:t>
    </w:r>
  </w:p>
  <w:p w14:paraId="2398B04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5B6C" w14:textId="03773E7C" w:rsidR="00051758" w:rsidRDefault="00051758" w:rsidP="00247843">
    <w:pPr>
      <w:pStyle w:val="Header"/>
      <w:jc w:val="right"/>
    </w:pPr>
    <w:r>
      <w:t>DLT/DC/11</w:t>
    </w:r>
  </w:p>
  <w:p w14:paraId="3926FF40" w14:textId="1CD604E4" w:rsidR="00E37960" w:rsidRDefault="00051758" w:rsidP="00850797">
    <w:pPr>
      <w:pStyle w:val="Header"/>
      <w:spacing w:after="440"/>
      <w:jc w:val="right"/>
    </w:pPr>
    <w:r>
      <w:t xml:space="preserve">Annex,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4001DCF7" w:rsidR="00286C1D" w:rsidRPr="00357635" w:rsidRDefault="00286C1D" w:rsidP="0008539C">
    <w:pPr>
      <w:pStyle w:val="Header"/>
      <w:jc w:val="right"/>
      <w:rPr>
        <w:lang w:val="ru-RU"/>
      </w:rPr>
    </w:pPr>
    <w:r>
      <w:t>DLT/DC/</w:t>
    </w:r>
    <w:r w:rsidR="006F0125">
      <w:t>1</w:t>
    </w:r>
    <w:r w:rsidR="00E50810">
      <w:rPr>
        <w:lang w:val="ru-RU"/>
      </w:rPr>
      <w:t>6</w:t>
    </w:r>
  </w:p>
  <w:p w14:paraId="4B094E3E" w14:textId="0EC3AA40" w:rsidR="00286C1D" w:rsidRPr="006A7322" w:rsidRDefault="006A7322" w:rsidP="00850797">
    <w:pPr>
      <w:pStyle w:val="Header"/>
      <w:spacing w:after="440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3"/>
  </w:num>
  <w:num w:numId="2" w16cid:durableId="180895070">
    <w:abstractNumId w:val="5"/>
  </w:num>
  <w:num w:numId="3" w16cid:durableId="1356350649">
    <w:abstractNumId w:val="0"/>
  </w:num>
  <w:num w:numId="4" w16cid:durableId="1151099335">
    <w:abstractNumId w:val="6"/>
  </w:num>
  <w:num w:numId="5" w16cid:durableId="797770133">
    <w:abstractNumId w:val="2"/>
  </w:num>
  <w:num w:numId="6" w16cid:durableId="878471050">
    <w:abstractNumId w:val="4"/>
  </w:num>
  <w:num w:numId="7" w16cid:durableId="100771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647B"/>
    <w:rsid w:val="000422BB"/>
    <w:rsid w:val="00043CAA"/>
    <w:rsid w:val="00051758"/>
    <w:rsid w:val="00075432"/>
    <w:rsid w:val="0008539C"/>
    <w:rsid w:val="000968ED"/>
    <w:rsid w:val="000F5E56"/>
    <w:rsid w:val="001024FE"/>
    <w:rsid w:val="00124096"/>
    <w:rsid w:val="001362EE"/>
    <w:rsid w:val="00140EE2"/>
    <w:rsid w:val="00142868"/>
    <w:rsid w:val="00174B8E"/>
    <w:rsid w:val="0017587E"/>
    <w:rsid w:val="00176D3E"/>
    <w:rsid w:val="001832A6"/>
    <w:rsid w:val="0019375B"/>
    <w:rsid w:val="001B3F2D"/>
    <w:rsid w:val="001C57CC"/>
    <w:rsid w:val="001C6808"/>
    <w:rsid w:val="001D0885"/>
    <w:rsid w:val="001F7D79"/>
    <w:rsid w:val="0020725B"/>
    <w:rsid w:val="002121FA"/>
    <w:rsid w:val="00247843"/>
    <w:rsid w:val="002634C4"/>
    <w:rsid w:val="00266FCF"/>
    <w:rsid w:val="00286C1D"/>
    <w:rsid w:val="002928D3"/>
    <w:rsid w:val="002A3E0C"/>
    <w:rsid w:val="002F1FE6"/>
    <w:rsid w:val="002F3B70"/>
    <w:rsid w:val="002F4E68"/>
    <w:rsid w:val="00312F7F"/>
    <w:rsid w:val="003228B7"/>
    <w:rsid w:val="003508A3"/>
    <w:rsid w:val="00355EE9"/>
    <w:rsid w:val="003571FE"/>
    <w:rsid w:val="00357635"/>
    <w:rsid w:val="003673CF"/>
    <w:rsid w:val="003845C1"/>
    <w:rsid w:val="003A6F89"/>
    <w:rsid w:val="003B38C1"/>
    <w:rsid w:val="003C20CB"/>
    <w:rsid w:val="003D352A"/>
    <w:rsid w:val="003F62E6"/>
    <w:rsid w:val="00423E3E"/>
    <w:rsid w:val="00427AF4"/>
    <w:rsid w:val="004400E2"/>
    <w:rsid w:val="00461632"/>
    <w:rsid w:val="004647DA"/>
    <w:rsid w:val="00474062"/>
    <w:rsid w:val="00477D6B"/>
    <w:rsid w:val="0048228E"/>
    <w:rsid w:val="004D39C4"/>
    <w:rsid w:val="00513DA9"/>
    <w:rsid w:val="0053057A"/>
    <w:rsid w:val="0053645F"/>
    <w:rsid w:val="00560798"/>
    <w:rsid w:val="00560A29"/>
    <w:rsid w:val="00575984"/>
    <w:rsid w:val="005941E9"/>
    <w:rsid w:val="00594D27"/>
    <w:rsid w:val="005B588E"/>
    <w:rsid w:val="005B764E"/>
    <w:rsid w:val="005E7644"/>
    <w:rsid w:val="005F10BC"/>
    <w:rsid w:val="00601760"/>
    <w:rsid w:val="00605827"/>
    <w:rsid w:val="00634590"/>
    <w:rsid w:val="00646050"/>
    <w:rsid w:val="006713CA"/>
    <w:rsid w:val="00676C5C"/>
    <w:rsid w:val="00695558"/>
    <w:rsid w:val="006A7322"/>
    <w:rsid w:val="006D5E0F"/>
    <w:rsid w:val="006F0125"/>
    <w:rsid w:val="007058FB"/>
    <w:rsid w:val="00726E91"/>
    <w:rsid w:val="007421C3"/>
    <w:rsid w:val="00746F7D"/>
    <w:rsid w:val="00761AF3"/>
    <w:rsid w:val="0076409F"/>
    <w:rsid w:val="007B6A58"/>
    <w:rsid w:val="007C481B"/>
    <w:rsid w:val="007D1613"/>
    <w:rsid w:val="00802BA4"/>
    <w:rsid w:val="00813C5E"/>
    <w:rsid w:val="008417FC"/>
    <w:rsid w:val="00847705"/>
    <w:rsid w:val="00850797"/>
    <w:rsid w:val="00857EBA"/>
    <w:rsid w:val="008640E7"/>
    <w:rsid w:val="00873EE5"/>
    <w:rsid w:val="0088359B"/>
    <w:rsid w:val="008B2CC1"/>
    <w:rsid w:val="008B4142"/>
    <w:rsid w:val="008B4B5E"/>
    <w:rsid w:val="008B60B2"/>
    <w:rsid w:val="008F1833"/>
    <w:rsid w:val="009066B2"/>
    <w:rsid w:val="0090731E"/>
    <w:rsid w:val="00916EE2"/>
    <w:rsid w:val="00934B53"/>
    <w:rsid w:val="009541B8"/>
    <w:rsid w:val="00966A22"/>
    <w:rsid w:val="0096722F"/>
    <w:rsid w:val="00975D46"/>
    <w:rsid w:val="00980843"/>
    <w:rsid w:val="009E2791"/>
    <w:rsid w:val="009E3F6F"/>
    <w:rsid w:val="009F3BF9"/>
    <w:rsid w:val="009F499F"/>
    <w:rsid w:val="00A24004"/>
    <w:rsid w:val="00A335E0"/>
    <w:rsid w:val="00A42DAF"/>
    <w:rsid w:val="00A45BD8"/>
    <w:rsid w:val="00A67E77"/>
    <w:rsid w:val="00A70DB4"/>
    <w:rsid w:val="00A76CB3"/>
    <w:rsid w:val="00A778BF"/>
    <w:rsid w:val="00A83C5F"/>
    <w:rsid w:val="00A85B8E"/>
    <w:rsid w:val="00A94E3F"/>
    <w:rsid w:val="00AB0283"/>
    <w:rsid w:val="00AC205C"/>
    <w:rsid w:val="00AD4342"/>
    <w:rsid w:val="00AF5C73"/>
    <w:rsid w:val="00B05A69"/>
    <w:rsid w:val="00B171B4"/>
    <w:rsid w:val="00B3296A"/>
    <w:rsid w:val="00B34E40"/>
    <w:rsid w:val="00B40598"/>
    <w:rsid w:val="00B50B99"/>
    <w:rsid w:val="00B62CD9"/>
    <w:rsid w:val="00B66FCB"/>
    <w:rsid w:val="00B747CE"/>
    <w:rsid w:val="00B95DD3"/>
    <w:rsid w:val="00B96DAA"/>
    <w:rsid w:val="00B9734B"/>
    <w:rsid w:val="00BA1227"/>
    <w:rsid w:val="00BB3F3E"/>
    <w:rsid w:val="00C11BFE"/>
    <w:rsid w:val="00C9146A"/>
    <w:rsid w:val="00C94629"/>
    <w:rsid w:val="00CA5AE8"/>
    <w:rsid w:val="00CA7843"/>
    <w:rsid w:val="00CB4802"/>
    <w:rsid w:val="00CE3C06"/>
    <w:rsid w:val="00CE65D4"/>
    <w:rsid w:val="00D001B8"/>
    <w:rsid w:val="00D1399F"/>
    <w:rsid w:val="00D230A3"/>
    <w:rsid w:val="00D45252"/>
    <w:rsid w:val="00D71B4D"/>
    <w:rsid w:val="00D93D55"/>
    <w:rsid w:val="00DB1729"/>
    <w:rsid w:val="00DF6A37"/>
    <w:rsid w:val="00E141C0"/>
    <w:rsid w:val="00E161A2"/>
    <w:rsid w:val="00E335FE"/>
    <w:rsid w:val="00E37960"/>
    <w:rsid w:val="00E5021F"/>
    <w:rsid w:val="00E50810"/>
    <w:rsid w:val="00E671A6"/>
    <w:rsid w:val="00E748F7"/>
    <w:rsid w:val="00E85D7D"/>
    <w:rsid w:val="00EA526B"/>
    <w:rsid w:val="00EA79F3"/>
    <w:rsid w:val="00EC4E49"/>
    <w:rsid w:val="00EC7A20"/>
    <w:rsid w:val="00ED505E"/>
    <w:rsid w:val="00ED77FB"/>
    <w:rsid w:val="00EF0D3D"/>
    <w:rsid w:val="00F021A6"/>
    <w:rsid w:val="00F11D94"/>
    <w:rsid w:val="00F301AE"/>
    <w:rsid w:val="00F66152"/>
    <w:rsid w:val="00F76332"/>
    <w:rsid w:val="00F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  <w:style w:type="paragraph" w:styleId="Revision">
    <w:name w:val="Revision"/>
    <w:hidden/>
    <w:uiPriority w:val="99"/>
    <w:semiHidden/>
    <w:rsid w:val="00174B8E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D230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7635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DLT/DC/13</vt:lpstr>
    </vt:vector>
  </TitlesOfParts>
  <Company>WIPO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DLT/DC/13</dc:title>
  <dc:creator>AHADI Ahmad</dc:creator>
  <cp:keywords>FOR OFFICIAL USE ONLY</cp:keywords>
  <cp:lastModifiedBy>KOMSHILOVA Svetlana</cp:lastModifiedBy>
  <cp:revision>6</cp:revision>
  <cp:lastPrinted>2024-11-11T07:33:00Z</cp:lastPrinted>
  <dcterms:created xsi:type="dcterms:W3CDTF">2024-11-12T15:38:00Z</dcterms:created>
  <dcterms:modified xsi:type="dcterms:W3CDTF">2024-11-12T15:54:00Z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