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ECC49" w14:textId="77777777" w:rsidR="008B2CC1" w:rsidRPr="00F043DE" w:rsidRDefault="00B92F1F" w:rsidP="005F7E4F">
      <w:pPr>
        <w:pBdr>
          <w:bottom w:val="single" w:sz="4" w:space="10" w:color="auto"/>
        </w:pBdr>
        <w:spacing w:after="120"/>
        <w:jc w:val="right"/>
        <w:rPr>
          <w:b/>
          <w:sz w:val="32"/>
          <w:szCs w:val="40"/>
        </w:rPr>
      </w:pPr>
      <w:r>
        <w:rPr>
          <w:noProof/>
          <w:sz w:val="28"/>
          <w:szCs w:val="28"/>
          <w:lang w:eastAsia="en-US"/>
        </w:rPr>
        <w:drawing>
          <wp:inline distT="0" distB="0" distL="0" distR="0" wp14:anchorId="71048D9E" wp14:editId="56B9D0F2">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670FAD1C" w14:textId="77777777" w:rsidR="008B2CC1" w:rsidRPr="002326AB" w:rsidRDefault="005F7E4F" w:rsidP="00EB2F76">
      <w:pPr>
        <w:jc w:val="right"/>
        <w:rPr>
          <w:rFonts w:ascii="Arial Black" w:hAnsi="Arial Black"/>
          <w:caps/>
          <w:sz w:val="15"/>
          <w:szCs w:val="15"/>
        </w:rPr>
      </w:pPr>
      <w:r w:rsidRPr="000D1DD6">
        <w:rPr>
          <w:rFonts w:ascii="Arial Black" w:hAnsi="Arial Black"/>
          <w:caps/>
          <w:sz w:val="15"/>
        </w:rPr>
        <w:t>WIPO/GRTKF/IC/4</w:t>
      </w:r>
      <w:r w:rsidR="00023550">
        <w:rPr>
          <w:rFonts w:ascii="Arial Black" w:hAnsi="Arial Black"/>
          <w:caps/>
          <w:sz w:val="15"/>
        </w:rPr>
        <w:t>9</w:t>
      </w:r>
      <w:r>
        <w:rPr>
          <w:rFonts w:ascii="Arial Black" w:hAnsi="Arial Black"/>
          <w:caps/>
          <w:sz w:val="15"/>
        </w:rPr>
        <w:t>/</w:t>
      </w:r>
      <w:bookmarkStart w:id="0" w:name="Code"/>
      <w:bookmarkEnd w:id="0"/>
      <w:r w:rsidR="0097070D">
        <w:rPr>
          <w:rFonts w:ascii="Arial Black" w:hAnsi="Arial Black"/>
          <w:caps/>
          <w:sz w:val="15"/>
        </w:rPr>
        <w:t>INF/3</w:t>
      </w:r>
    </w:p>
    <w:p w14:paraId="5F710BE6" w14:textId="2C780DD1"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bookmarkStart w:id="1" w:name="Original"/>
      <w:r w:rsidR="0097070D">
        <w:rPr>
          <w:rFonts w:ascii="Arial Black" w:hAnsi="Arial Black"/>
          <w:caps/>
          <w:sz w:val="15"/>
          <w:szCs w:val="15"/>
        </w:rPr>
        <w:t xml:space="preserve">  English</w:t>
      </w:r>
    </w:p>
    <w:bookmarkEnd w:id="1"/>
    <w:p w14:paraId="0EE25E1C" w14:textId="14B6C5D3"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97070D">
        <w:rPr>
          <w:rFonts w:ascii="Arial Black" w:hAnsi="Arial Black"/>
          <w:caps/>
          <w:sz w:val="15"/>
          <w:szCs w:val="15"/>
        </w:rPr>
        <w:t xml:space="preserve"> November 14, 2024</w:t>
      </w:r>
    </w:p>
    <w:bookmarkEnd w:id="2"/>
    <w:p w14:paraId="1D410CB3" w14:textId="77777777" w:rsidR="005F7E4F" w:rsidRPr="003845C1" w:rsidRDefault="005F7E4F" w:rsidP="00C91A8D">
      <w:pPr>
        <w:spacing w:after="480"/>
        <w:outlineLvl w:val="0"/>
        <w:rPr>
          <w:b/>
          <w:sz w:val="28"/>
          <w:szCs w:val="28"/>
        </w:rPr>
      </w:pPr>
      <w:r w:rsidRPr="00EA5FE9">
        <w:rPr>
          <w:b/>
          <w:sz w:val="28"/>
          <w:szCs w:val="28"/>
        </w:rPr>
        <w:t>Intergovernmental Committee on Intellectual Property and Genetic Resources, Traditional Knowledge and Folklore</w:t>
      </w:r>
    </w:p>
    <w:p w14:paraId="6390EF2A" w14:textId="77777777" w:rsidR="005F7E4F" w:rsidRPr="003845C1" w:rsidRDefault="005F7E4F" w:rsidP="00C91A8D">
      <w:pPr>
        <w:outlineLvl w:val="1"/>
        <w:rPr>
          <w:b/>
          <w:sz w:val="24"/>
          <w:szCs w:val="24"/>
        </w:rPr>
      </w:pPr>
      <w:r>
        <w:rPr>
          <w:b/>
          <w:sz w:val="24"/>
          <w:szCs w:val="24"/>
        </w:rPr>
        <w:t>Forty-</w:t>
      </w:r>
      <w:r w:rsidR="00023550">
        <w:rPr>
          <w:b/>
          <w:sz w:val="24"/>
          <w:szCs w:val="24"/>
        </w:rPr>
        <w:t>Ninth</w:t>
      </w:r>
      <w:r w:rsidR="00601AD7">
        <w:rPr>
          <w:b/>
          <w:sz w:val="24"/>
          <w:szCs w:val="24"/>
        </w:rPr>
        <w:t xml:space="preserve"> </w:t>
      </w:r>
      <w:r w:rsidRPr="003845C1">
        <w:rPr>
          <w:b/>
          <w:sz w:val="24"/>
          <w:szCs w:val="24"/>
        </w:rPr>
        <w:t>Session</w:t>
      </w:r>
    </w:p>
    <w:p w14:paraId="4A340AAE" w14:textId="77777777" w:rsidR="008B2CC1" w:rsidRPr="003845C1" w:rsidRDefault="005F7E4F" w:rsidP="00F9165B">
      <w:pPr>
        <w:spacing w:after="720"/>
        <w:outlineLvl w:val="1"/>
        <w:rPr>
          <w:b/>
          <w:sz w:val="24"/>
          <w:szCs w:val="24"/>
        </w:rPr>
      </w:pPr>
      <w:r>
        <w:rPr>
          <w:b/>
          <w:sz w:val="24"/>
          <w:szCs w:val="24"/>
        </w:rPr>
        <w:t xml:space="preserve">Geneva, </w:t>
      </w:r>
      <w:r w:rsidR="00023550">
        <w:rPr>
          <w:b/>
          <w:sz w:val="24"/>
          <w:szCs w:val="24"/>
        </w:rPr>
        <w:t>December 2 to 6, 2024</w:t>
      </w:r>
    </w:p>
    <w:p w14:paraId="498A88AE" w14:textId="77777777" w:rsidR="008B2CC1" w:rsidRPr="003845C1" w:rsidRDefault="0097070D" w:rsidP="00DD7B7F">
      <w:pPr>
        <w:spacing w:after="360"/>
        <w:outlineLvl w:val="0"/>
        <w:rPr>
          <w:caps/>
          <w:sz w:val="24"/>
        </w:rPr>
      </w:pPr>
      <w:bookmarkStart w:id="3" w:name="TitleOfDoc"/>
      <w:r>
        <w:rPr>
          <w:caps/>
          <w:sz w:val="24"/>
        </w:rPr>
        <w:t>draft program for the forty-ninth session</w:t>
      </w:r>
    </w:p>
    <w:p w14:paraId="62AA6263" w14:textId="77777777" w:rsidR="002928D3" w:rsidRPr="00F9165B" w:rsidRDefault="0097070D" w:rsidP="001D4107">
      <w:pPr>
        <w:spacing w:after="1040"/>
        <w:rPr>
          <w:i/>
        </w:rPr>
      </w:pPr>
      <w:bookmarkStart w:id="4" w:name="Prepared"/>
      <w:bookmarkEnd w:id="4"/>
      <w:bookmarkEnd w:id="3"/>
      <w:r>
        <w:rPr>
          <w:i/>
        </w:rPr>
        <w:t>Document prepared by the Secretariat</w:t>
      </w:r>
    </w:p>
    <w:p w14:paraId="5D8404FE" w14:textId="77777777" w:rsidR="0097070D" w:rsidRDefault="0097070D" w:rsidP="0097070D"/>
    <w:p w14:paraId="2CC0733E" w14:textId="5B5CA7F7" w:rsidR="0097070D" w:rsidRDefault="0097070D" w:rsidP="0097070D">
      <w:pPr>
        <w:pStyle w:val="ListParagraph"/>
        <w:numPr>
          <w:ilvl w:val="0"/>
          <w:numId w:val="7"/>
        </w:numPr>
        <w:ind w:left="0" w:firstLine="0"/>
      </w:pPr>
      <w:r>
        <w:t>In line with the requirement of the Intergovernmental Committee on Intellectual Property and Genetic Resources, Traditional Knowledge and Folklore (“the Committee”) that a suggested program of work be circulated, this document provides a draft of the suggested program of work for the Committee’s Forty-</w:t>
      </w:r>
      <w:r w:rsidR="008C10D4">
        <w:t>Ninth</w:t>
      </w:r>
      <w:r>
        <w:t xml:space="preserve"> Session.  This draft program is indicative only, and the actual organization of work of the Committee would be determined by the Chair and its members in line with the rules of procedure.</w:t>
      </w:r>
    </w:p>
    <w:p w14:paraId="6E11EBBC" w14:textId="77777777" w:rsidR="0097070D" w:rsidRDefault="0097070D" w:rsidP="0097070D"/>
    <w:p w14:paraId="408D7FD0" w14:textId="77777777" w:rsidR="0097070D" w:rsidRDefault="0097070D" w:rsidP="0097070D"/>
    <w:tbl>
      <w:tblPr>
        <w:tblW w:w="0" w:type="auto"/>
        <w:tblLook w:val="01E0" w:firstRow="1" w:lastRow="1" w:firstColumn="1" w:lastColumn="1" w:noHBand="0" w:noVBand="0"/>
      </w:tblPr>
      <w:tblGrid>
        <w:gridCol w:w="3510"/>
        <w:gridCol w:w="17"/>
        <w:gridCol w:w="23"/>
        <w:gridCol w:w="5805"/>
      </w:tblGrid>
      <w:tr w:rsidR="0097070D" w14:paraId="6CE6477B" w14:textId="77777777" w:rsidTr="007D1DA6">
        <w:tc>
          <w:tcPr>
            <w:tcW w:w="3550" w:type="dxa"/>
            <w:gridSpan w:val="3"/>
            <w:shd w:val="clear" w:color="auto" w:fill="auto"/>
          </w:tcPr>
          <w:p w14:paraId="0F6D136D" w14:textId="58345B3A" w:rsidR="0097070D" w:rsidRPr="00B77AA8" w:rsidRDefault="0097070D" w:rsidP="007D1DA6">
            <w:pPr>
              <w:spacing w:before="100" w:beforeAutospacing="1" w:after="100" w:afterAutospacing="1"/>
              <w:rPr>
                <w:u w:val="single"/>
              </w:rPr>
            </w:pPr>
            <w:r w:rsidRPr="00B77AA8">
              <w:rPr>
                <w:u w:val="single"/>
              </w:rPr>
              <w:t xml:space="preserve">Sunday, </w:t>
            </w:r>
            <w:r>
              <w:rPr>
                <w:u w:val="single"/>
              </w:rPr>
              <w:t>December 1, 2024</w:t>
            </w:r>
          </w:p>
          <w:p w14:paraId="668EED4D" w14:textId="77777777" w:rsidR="0097070D" w:rsidRDefault="0097070D" w:rsidP="007D1DA6">
            <w:pPr>
              <w:spacing w:before="100" w:beforeAutospacing="1" w:after="100" w:afterAutospacing="1"/>
            </w:pPr>
            <w:r>
              <w:t>From 10.00</w:t>
            </w:r>
          </w:p>
          <w:p w14:paraId="14327F5D" w14:textId="77777777" w:rsidR="0097070D" w:rsidRDefault="0097070D" w:rsidP="007D1DA6">
            <w:pPr>
              <w:spacing w:before="100" w:beforeAutospacing="1" w:after="100" w:afterAutospacing="1"/>
            </w:pPr>
          </w:p>
          <w:p w14:paraId="704CC4D6" w14:textId="77777777" w:rsidR="0097070D" w:rsidRDefault="0097070D" w:rsidP="007D1DA6">
            <w:pPr>
              <w:spacing w:before="100" w:beforeAutospacing="1" w:after="100" w:afterAutospacing="1"/>
            </w:pPr>
          </w:p>
          <w:p w14:paraId="4C282C78" w14:textId="77777777" w:rsidR="0097070D" w:rsidRDefault="0097070D" w:rsidP="007D1DA6">
            <w:pPr>
              <w:spacing w:before="100" w:beforeAutospacing="1" w:after="100" w:afterAutospacing="1"/>
            </w:pPr>
          </w:p>
          <w:p w14:paraId="3C3ED2A2" w14:textId="77777777" w:rsidR="0097070D" w:rsidRDefault="0097070D" w:rsidP="007D1DA6">
            <w:pPr>
              <w:spacing w:before="100" w:beforeAutospacing="1" w:after="100" w:afterAutospacing="1"/>
            </w:pPr>
          </w:p>
          <w:p w14:paraId="51235EED" w14:textId="77777777" w:rsidR="0097070D" w:rsidRDefault="0097070D" w:rsidP="007D1DA6">
            <w:pPr>
              <w:spacing w:before="100" w:beforeAutospacing="1" w:after="100" w:afterAutospacing="1"/>
            </w:pPr>
          </w:p>
          <w:p w14:paraId="54FD8E47" w14:textId="77777777" w:rsidR="0097070D" w:rsidRDefault="0097070D" w:rsidP="007D1DA6"/>
        </w:tc>
        <w:tc>
          <w:tcPr>
            <w:tcW w:w="5805" w:type="dxa"/>
            <w:shd w:val="clear" w:color="auto" w:fill="auto"/>
          </w:tcPr>
          <w:p w14:paraId="1E480E04" w14:textId="77777777" w:rsidR="0097070D" w:rsidRDefault="0097070D" w:rsidP="007D1DA6">
            <w:pPr>
              <w:spacing w:before="100" w:beforeAutospacing="1" w:after="100" w:afterAutospacing="1"/>
            </w:pPr>
          </w:p>
          <w:p w14:paraId="4D4E6939" w14:textId="77777777" w:rsidR="0097070D" w:rsidRDefault="0097070D" w:rsidP="007D1DA6">
            <w:pPr>
              <w:spacing w:before="100" w:beforeAutospacing="1" w:after="100" w:afterAutospacing="1"/>
            </w:pPr>
            <w:r>
              <w:t>Indigenous consultative forum</w:t>
            </w:r>
          </w:p>
          <w:p w14:paraId="54278B45" w14:textId="77777777" w:rsidR="0097070D" w:rsidRDefault="0097070D" w:rsidP="007D1DA6">
            <w:pPr>
              <w:spacing w:before="100" w:beforeAutospacing="1" w:after="100" w:afterAutospacing="1"/>
            </w:pPr>
            <w:r w:rsidRPr="00530764">
              <w:rPr>
                <w:i/>
              </w:rPr>
              <w:t xml:space="preserve">Attended by representatives of organizations representing indigenous </w:t>
            </w:r>
            <w:r>
              <w:rPr>
                <w:i/>
              </w:rPr>
              <w:t xml:space="preserve">peoples and local </w:t>
            </w:r>
            <w:r w:rsidRPr="00530764">
              <w:rPr>
                <w:i/>
              </w:rPr>
              <w:t>communities.  Not a formal Committee session or official WIPO meeting, but endorsed by the Committee and facilitated by the Secretariat</w:t>
            </w:r>
          </w:p>
          <w:p w14:paraId="0C16AE8F" w14:textId="77777777" w:rsidR="0097070D" w:rsidRDefault="0097070D" w:rsidP="007D1DA6">
            <w:pPr>
              <w:spacing w:before="100" w:beforeAutospacing="1" w:after="100" w:afterAutospacing="1"/>
            </w:pPr>
          </w:p>
          <w:p w14:paraId="5D336B48" w14:textId="77777777" w:rsidR="0097070D" w:rsidRDefault="0097070D" w:rsidP="007D1DA6">
            <w:pPr>
              <w:spacing w:before="100" w:beforeAutospacing="1" w:after="100" w:afterAutospacing="1"/>
              <w:rPr>
                <w:i/>
              </w:rPr>
            </w:pPr>
          </w:p>
          <w:p w14:paraId="18A78000" w14:textId="77777777" w:rsidR="0097070D" w:rsidRPr="00530764" w:rsidRDefault="0097070D" w:rsidP="007D1DA6">
            <w:pPr>
              <w:spacing w:before="100" w:beforeAutospacing="1" w:after="100" w:afterAutospacing="1"/>
              <w:rPr>
                <w:i/>
              </w:rPr>
            </w:pPr>
          </w:p>
        </w:tc>
      </w:tr>
      <w:tr w:rsidR="0097070D" w14:paraId="33AFCA34" w14:textId="77777777" w:rsidTr="007D1DA6">
        <w:tc>
          <w:tcPr>
            <w:tcW w:w="3510" w:type="dxa"/>
            <w:shd w:val="clear" w:color="auto" w:fill="auto"/>
          </w:tcPr>
          <w:p w14:paraId="59511E76" w14:textId="6B69AA88" w:rsidR="0097070D" w:rsidRPr="00B77AA8" w:rsidRDefault="0097070D" w:rsidP="007D1DA6">
            <w:pPr>
              <w:rPr>
                <w:u w:val="single"/>
              </w:rPr>
            </w:pPr>
            <w:r w:rsidRPr="00B77AA8">
              <w:rPr>
                <w:u w:val="single"/>
              </w:rPr>
              <w:lastRenderedPageBreak/>
              <w:t xml:space="preserve">Monday, </w:t>
            </w:r>
            <w:r>
              <w:rPr>
                <w:u w:val="single"/>
              </w:rPr>
              <w:t>December 2, 2024</w:t>
            </w:r>
          </w:p>
          <w:p w14:paraId="180A7A8C" w14:textId="77777777" w:rsidR="0097070D" w:rsidRDefault="0097070D" w:rsidP="007D1DA6"/>
          <w:p w14:paraId="650C12FE" w14:textId="77777777" w:rsidR="0097070D" w:rsidRDefault="0097070D" w:rsidP="007D1DA6">
            <w:r>
              <w:t>10.00 – 13.00</w:t>
            </w:r>
          </w:p>
        </w:tc>
        <w:tc>
          <w:tcPr>
            <w:tcW w:w="5845" w:type="dxa"/>
            <w:gridSpan w:val="3"/>
            <w:shd w:val="clear" w:color="auto" w:fill="auto"/>
          </w:tcPr>
          <w:p w14:paraId="1B4174B7" w14:textId="77777777" w:rsidR="0097070D" w:rsidRPr="00982005" w:rsidRDefault="0097070D" w:rsidP="007D1DA6">
            <w:pPr>
              <w:ind w:left="1052" w:hanging="1080"/>
            </w:pPr>
          </w:p>
          <w:p w14:paraId="39274D2C" w14:textId="77777777" w:rsidR="0097070D" w:rsidRPr="00982005" w:rsidRDefault="0097070D" w:rsidP="007D1DA6">
            <w:pPr>
              <w:ind w:left="1052" w:hanging="1080"/>
            </w:pPr>
          </w:p>
          <w:p w14:paraId="33C86FC5" w14:textId="77777777" w:rsidR="0097070D" w:rsidRDefault="0097070D" w:rsidP="007D1DA6">
            <w:pPr>
              <w:ind w:left="1052" w:hanging="1080"/>
            </w:pPr>
            <w:r w:rsidRPr="00B77AA8">
              <w:rPr>
                <w:b/>
              </w:rPr>
              <w:t>Item 1</w:t>
            </w:r>
            <w:r w:rsidRPr="00235267">
              <w:rPr>
                <w:b/>
              </w:rPr>
              <w:t>:</w:t>
            </w:r>
            <w:r>
              <w:t xml:space="preserve">      Opening of the Session</w:t>
            </w:r>
          </w:p>
          <w:p w14:paraId="2B74A9CA" w14:textId="77777777" w:rsidR="0097070D" w:rsidRDefault="0097070D" w:rsidP="007D1DA6">
            <w:pPr>
              <w:tabs>
                <w:tab w:val="left" w:pos="1102"/>
              </w:tabs>
              <w:ind w:left="1052" w:hanging="1080"/>
              <w:rPr>
                <w:b/>
              </w:rPr>
            </w:pPr>
          </w:p>
          <w:p w14:paraId="35A28054" w14:textId="77777777" w:rsidR="0097070D" w:rsidRDefault="0097070D" w:rsidP="007D1DA6">
            <w:pPr>
              <w:spacing w:line="260" w:lineRule="atLeast"/>
              <w:ind w:left="1052" w:hanging="1080"/>
            </w:pPr>
            <w:r w:rsidRPr="00B77AA8">
              <w:rPr>
                <w:b/>
              </w:rPr>
              <w:t xml:space="preserve">Item </w:t>
            </w:r>
            <w:r>
              <w:rPr>
                <w:b/>
              </w:rPr>
              <w:t>2</w:t>
            </w:r>
            <w:r w:rsidRPr="008A13EA">
              <w:rPr>
                <w:b/>
              </w:rPr>
              <w:t>:</w:t>
            </w:r>
            <w:r>
              <w:t xml:space="preserve">      Adoption of the Agenda</w:t>
            </w:r>
          </w:p>
          <w:p w14:paraId="3621D71B" w14:textId="34198E2B" w:rsidR="0097070D" w:rsidRDefault="0097070D" w:rsidP="007D1DA6">
            <w:pPr>
              <w:spacing w:line="260" w:lineRule="atLeast"/>
              <w:ind w:left="1052"/>
            </w:pPr>
            <w:r>
              <w:t xml:space="preserve">WIPO/GRTKF/IC/49/1 Prov. </w:t>
            </w:r>
            <w:r w:rsidR="00334A96">
              <w:t>2</w:t>
            </w:r>
          </w:p>
          <w:p w14:paraId="4B45F050" w14:textId="699896AD" w:rsidR="0097070D" w:rsidRDefault="0097070D" w:rsidP="007D1DA6">
            <w:pPr>
              <w:spacing w:line="260" w:lineRule="atLeast"/>
              <w:ind w:left="1052"/>
            </w:pPr>
            <w:r>
              <w:t xml:space="preserve">WIPO/GRTKF/IC/49/INF/2 </w:t>
            </w:r>
          </w:p>
          <w:p w14:paraId="55210E2B" w14:textId="1DD96954" w:rsidR="0097070D" w:rsidRDefault="0097070D" w:rsidP="007D1DA6">
            <w:pPr>
              <w:spacing w:line="260" w:lineRule="atLeast"/>
              <w:ind w:left="1052"/>
            </w:pPr>
            <w:r>
              <w:t xml:space="preserve">WIPO/GRTKF/IC/49/INF/3 </w:t>
            </w:r>
          </w:p>
          <w:p w14:paraId="7029710B" w14:textId="77777777" w:rsidR="0097070D" w:rsidRDefault="0097070D" w:rsidP="007D1DA6">
            <w:pPr>
              <w:ind w:left="1052" w:hanging="1080"/>
              <w:rPr>
                <w:b/>
              </w:rPr>
            </w:pPr>
          </w:p>
          <w:p w14:paraId="00E2A2A5" w14:textId="77777777" w:rsidR="0097070D" w:rsidRDefault="0097070D" w:rsidP="007D1DA6">
            <w:pPr>
              <w:ind w:left="1052" w:hanging="1080"/>
            </w:pPr>
            <w:r>
              <w:rPr>
                <w:b/>
              </w:rPr>
              <w:t>Item 3:</w:t>
            </w:r>
            <w:r>
              <w:t xml:space="preserve">      Accreditation of Certain Organizations</w:t>
            </w:r>
          </w:p>
          <w:p w14:paraId="118639EF" w14:textId="1EAE792A" w:rsidR="0097070D" w:rsidRDefault="0097070D" w:rsidP="007D1DA6">
            <w:pPr>
              <w:spacing w:line="260" w:lineRule="atLeast"/>
              <w:ind w:left="1052"/>
            </w:pPr>
            <w:r>
              <w:t>WIPO/GRTKF/IC/49/2</w:t>
            </w:r>
          </w:p>
          <w:p w14:paraId="5E81C39E" w14:textId="71A8809D" w:rsidR="00334A96" w:rsidRDefault="00334A96" w:rsidP="007D1DA6">
            <w:pPr>
              <w:spacing w:line="260" w:lineRule="atLeast"/>
              <w:ind w:left="1052"/>
            </w:pPr>
            <w:r>
              <w:t>WIPO/GRTKF/IC/49/8</w:t>
            </w:r>
          </w:p>
          <w:p w14:paraId="114F3612" w14:textId="77777777" w:rsidR="0097070D" w:rsidRDefault="0097070D" w:rsidP="007D1DA6">
            <w:pPr>
              <w:ind w:left="1052" w:hanging="1080"/>
              <w:rPr>
                <w:b/>
              </w:rPr>
            </w:pPr>
          </w:p>
          <w:p w14:paraId="26DA1061" w14:textId="77777777" w:rsidR="0097070D" w:rsidRDefault="0097070D" w:rsidP="007D1DA6">
            <w:pPr>
              <w:ind w:left="1052" w:hanging="1080"/>
            </w:pPr>
            <w:r w:rsidRPr="00B83180">
              <w:rPr>
                <w:b/>
              </w:rPr>
              <w:t xml:space="preserve">Item </w:t>
            </w:r>
            <w:r>
              <w:rPr>
                <w:b/>
              </w:rPr>
              <w:t>4</w:t>
            </w:r>
            <w:r w:rsidRPr="008A13EA">
              <w:rPr>
                <w:b/>
              </w:rPr>
              <w:t>:</w:t>
            </w:r>
            <w:r>
              <w:t xml:space="preserve">      Participation of Indigenous and Local Communities</w:t>
            </w:r>
          </w:p>
          <w:p w14:paraId="16B329CA" w14:textId="77777777" w:rsidR="0097070D" w:rsidRDefault="0097070D" w:rsidP="007D1DA6">
            <w:pPr>
              <w:spacing w:line="260" w:lineRule="atLeast"/>
              <w:ind w:left="1052"/>
            </w:pPr>
          </w:p>
          <w:p w14:paraId="7256E7F9" w14:textId="77777777" w:rsidR="0097070D" w:rsidRDefault="0097070D" w:rsidP="007D1DA6">
            <w:pPr>
              <w:spacing w:line="260" w:lineRule="atLeast"/>
              <w:ind w:left="1052"/>
            </w:pPr>
            <w:r>
              <w:t>Voluntary Fund</w:t>
            </w:r>
          </w:p>
          <w:p w14:paraId="0B0E2123" w14:textId="2E55CED5" w:rsidR="0097070D" w:rsidRDefault="0097070D" w:rsidP="007D1DA6">
            <w:pPr>
              <w:ind w:left="1052"/>
            </w:pPr>
            <w:r>
              <w:t>WIPO/GRTKF/IC/49/3</w:t>
            </w:r>
          </w:p>
          <w:p w14:paraId="381A01EC" w14:textId="0A59788C" w:rsidR="0097070D" w:rsidRDefault="0097070D" w:rsidP="007D1DA6">
            <w:pPr>
              <w:ind w:left="1052"/>
            </w:pPr>
            <w:r>
              <w:t>WIPO/GRTKF/IC/49/INF/4</w:t>
            </w:r>
          </w:p>
          <w:p w14:paraId="58C89C24" w14:textId="2D34B514" w:rsidR="0097070D" w:rsidRDefault="0097070D" w:rsidP="007D1DA6">
            <w:pPr>
              <w:ind w:left="1052"/>
            </w:pPr>
            <w:r>
              <w:t>WIPO/GRTKF/IC/49/INF/6</w:t>
            </w:r>
          </w:p>
          <w:p w14:paraId="231AF004" w14:textId="77777777" w:rsidR="0097070D" w:rsidRDefault="0097070D" w:rsidP="007D1DA6">
            <w:pPr>
              <w:ind w:left="1052"/>
            </w:pPr>
          </w:p>
          <w:p w14:paraId="5B76823F" w14:textId="77777777" w:rsidR="0097070D" w:rsidRDefault="0097070D" w:rsidP="007D1DA6">
            <w:pPr>
              <w:ind w:left="1052"/>
            </w:pPr>
            <w:r>
              <w:t>Panel of Indigenous and Local Communities</w:t>
            </w:r>
          </w:p>
          <w:p w14:paraId="6C6F9EF3" w14:textId="282AF0AD" w:rsidR="0097070D" w:rsidRPr="0074785E" w:rsidRDefault="0097070D" w:rsidP="007D1DA6">
            <w:pPr>
              <w:spacing w:line="260" w:lineRule="atLeast"/>
              <w:ind w:left="1052"/>
              <w:rPr>
                <w:i/>
              </w:rPr>
            </w:pPr>
            <w:r w:rsidRPr="0074785E">
              <w:rPr>
                <w:i/>
              </w:rPr>
              <w:t>Not a formal part of the Committee session</w:t>
            </w:r>
          </w:p>
          <w:p w14:paraId="1131B7FB" w14:textId="3A2350FA" w:rsidR="0097070D" w:rsidRPr="00803ED5" w:rsidRDefault="0097070D" w:rsidP="007D1DA6">
            <w:pPr>
              <w:spacing w:line="260" w:lineRule="atLeast"/>
              <w:ind w:left="1052"/>
            </w:pPr>
            <w:r>
              <w:t>WIPO/GRTKF/IC/49/INF/5</w:t>
            </w:r>
          </w:p>
          <w:p w14:paraId="3B6BDAA5" w14:textId="77777777" w:rsidR="0097070D" w:rsidRDefault="0097070D" w:rsidP="007D1DA6">
            <w:pPr>
              <w:ind w:left="1052"/>
            </w:pPr>
          </w:p>
        </w:tc>
      </w:tr>
      <w:tr w:rsidR="0097070D" w14:paraId="3906611C" w14:textId="77777777" w:rsidTr="007D1DA6">
        <w:tc>
          <w:tcPr>
            <w:tcW w:w="3510" w:type="dxa"/>
            <w:shd w:val="clear" w:color="auto" w:fill="auto"/>
          </w:tcPr>
          <w:p w14:paraId="77EA61E2" w14:textId="77777777" w:rsidR="00C12658" w:rsidRDefault="00C12658" w:rsidP="00C12658">
            <w:pPr>
              <w:spacing w:line="260" w:lineRule="atLeast"/>
            </w:pPr>
          </w:p>
          <w:p w14:paraId="6F79E1BF" w14:textId="02A7BC2B" w:rsidR="0097070D" w:rsidRDefault="0097070D" w:rsidP="00C12658">
            <w:pPr>
              <w:spacing w:line="260" w:lineRule="atLeast"/>
            </w:pPr>
            <w:r>
              <w:t>15.00 – 18.00</w:t>
            </w:r>
          </w:p>
        </w:tc>
        <w:tc>
          <w:tcPr>
            <w:tcW w:w="5845" w:type="dxa"/>
            <w:gridSpan w:val="3"/>
            <w:shd w:val="clear" w:color="auto" w:fill="auto"/>
          </w:tcPr>
          <w:p w14:paraId="31D65AA4" w14:textId="77777777" w:rsidR="0097070D" w:rsidRPr="005C0326" w:rsidRDefault="0097070D" w:rsidP="007D1DA6">
            <w:pPr>
              <w:ind w:left="1052" w:hanging="1080"/>
              <w:rPr>
                <w:szCs w:val="22"/>
              </w:rPr>
            </w:pPr>
          </w:p>
          <w:p w14:paraId="076021F8" w14:textId="77777777" w:rsidR="0097070D" w:rsidRDefault="0097070D" w:rsidP="007D1DA6">
            <w:pPr>
              <w:ind w:left="1052" w:hanging="1080"/>
            </w:pPr>
            <w:r w:rsidRPr="00B77AA8">
              <w:rPr>
                <w:b/>
              </w:rPr>
              <w:t xml:space="preserve">Item </w:t>
            </w:r>
            <w:r>
              <w:rPr>
                <w:b/>
              </w:rPr>
              <w:t>5</w:t>
            </w:r>
            <w:r w:rsidRPr="00DE6839">
              <w:rPr>
                <w:b/>
              </w:rPr>
              <w:t>:</w:t>
            </w:r>
            <w:r>
              <w:t xml:space="preserve">      Traditional Knowledge/Traditional Cultural Expressions</w:t>
            </w:r>
          </w:p>
          <w:p w14:paraId="0E03D926" w14:textId="5B00319C" w:rsidR="0097070D" w:rsidRDefault="0097070D" w:rsidP="007D1DA6">
            <w:pPr>
              <w:ind w:left="1052"/>
            </w:pPr>
            <w:r>
              <w:t>WIPO/GRTKF/IC/49/4</w:t>
            </w:r>
          </w:p>
          <w:p w14:paraId="44AE472B" w14:textId="0094A31C" w:rsidR="0097070D" w:rsidRDefault="0097070D" w:rsidP="007D1DA6">
            <w:pPr>
              <w:ind w:left="1052"/>
            </w:pPr>
            <w:r>
              <w:t>WIPO/GRTKF/IC/49/5</w:t>
            </w:r>
          </w:p>
          <w:p w14:paraId="6CED1795" w14:textId="591DBB28" w:rsidR="0097070D" w:rsidRDefault="0097070D" w:rsidP="007D1DA6">
            <w:pPr>
              <w:ind w:left="1052"/>
            </w:pPr>
            <w:r>
              <w:t>WIPO/GRTKF/IC/49/</w:t>
            </w:r>
            <w:r w:rsidR="00E97501">
              <w:t>6</w:t>
            </w:r>
          </w:p>
          <w:p w14:paraId="5EAE9C99" w14:textId="2F13C60B" w:rsidR="0097070D" w:rsidRDefault="0097070D" w:rsidP="007D1DA6">
            <w:pPr>
              <w:ind w:left="1052"/>
            </w:pPr>
            <w:r>
              <w:t>WIPO/GRTKF/IC/49/</w:t>
            </w:r>
            <w:r w:rsidR="00E97501">
              <w:t>7</w:t>
            </w:r>
          </w:p>
          <w:p w14:paraId="7308E31A" w14:textId="6FB8AF7B" w:rsidR="0097070D" w:rsidRDefault="0097070D" w:rsidP="007D1DA6">
            <w:pPr>
              <w:ind w:left="1052"/>
            </w:pPr>
            <w:r>
              <w:t>WIPO/GRTKF/IC/49/INF/7</w:t>
            </w:r>
          </w:p>
          <w:p w14:paraId="36FD64AA" w14:textId="4255F0E2" w:rsidR="0097070D" w:rsidRDefault="0097070D" w:rsidP="007D1DA6">
            <w:pPr>
              <w:ind w:left="1052" w:firstLine="8"/>
            </w:pPr>
            <w:r>
              <w:t>WIPO/GRTKF/IC/49/INF/8</w:t>
            </w:r>
          </w:p>
          <w:p w14:paraId="0576DB42" w14:textId="77777777" w:rsidR="0097070D" w:rsidRDefault="0097070D" w:rsidP="007D1DA6">
            <w:pPr>
              <w:ind w:left="1052" w:firstLine="8"/>
            </w:pPr>
          </w:p>
          <w:p w14:paraId="3BC61452" w14:textId="77777777" w:rsidR="0097070D" w:rsidRPr="006F72AF" w:rsidRDefault="0097070D" w:rsidP="007D1DA6">
            <w:pPr>
              <w:ind w:left="1052" w:hanging="1080"/>
            </w:pPr>
          </w:p>
        </w:tc>
      </w:tr>
      <w:tr w:rsidR="0097070D" w14:paraId="088E6168" w14:textId="77777777" w:rsidTr="007D1DA6">
        <w:tc>
          <w:tcPr>
            <w:tcW w:w="3510" w:type="dxa"/>
            <w:shd w:val="clear" w:color="auto" w:fill="auto"/>
          </w:tcPr>
          <w:p w14:paraId="44C84869" w14:textId="70C872B7" w:rsidR="0097070D" w:rsidRDefault="0097070D" w:rsidP="007D1DA6">
            <w:pPr>
              <w:rPr>
                <w:u w:val="single"/>
              </w:rPr>
            </w:pPr>
            <w:r w:rsidRPr="00B77AA8">
              <w:rPr>
                <w:u w:val="single"/>
              </w:rPr>
              <w:t xml:space="preserve">Tuesday, </w:t>
            </w:r>
            <w:r>
              <w:rPr>
                <w:u w:val="single"/>
              </w:rPr>
              <w:t>December 3, 2024</w:t>
            </w:r>
          </w:p>
          <w:p w14:paraId="528ECACC" w14:textId="77777777" w:rsidR="0097070D" w:rsidRDefault="0097070D" w:rsidP="007D1DA6"/>
          <w:p w14:paraId="4B06C81B" w14:textId="77777777" w:rsidR="0097070D" w:rsidRDefault="0097070D" w:rsidP="007D1DA6">
            <w:r>
              <w:t>10</w:t>
            </w:r>
            <w:r w:rsidRPr="00E96BB9">
              <w:t>.00 – 13.00</w:t>
            </w:r>
          </w:p>
          <w:p w14:paraId="5E377F09" w14:textId="77777777" w:rsidR="0097070D" w:rsidRDefault="0097070D" w:rsidP="007D1DA6"/>
          <w:p w14:paraId="12116433" w14:textId="77777777" w:rsidR="0097070D" w:rsidRDefault="0097070D" w:rsidP="007D1DA6"/>
          <w:p w14:paraId="403DA988" w14:textId="77777777" w:rsidR="0097070D" w:rsidRDefault="0097070D" w:rsidP="007D1DA6">
            <w:r>
              <w:t>15.00 – 18.00</w:t>
            </w:r>
          </w:p>
          <w:p w14:paraId="189D984E" w14:textId="77777777" w:rsidR="0097070D" w:rsidRDefault="0097070D" w:rsidP="007D1DA6"/>
          <w:p w14:paraId="70E8B044" w14:textId="77777777" w:rsidR="0097070D" w:rsidRDefault="0097070D" w:rsidP="007D1DA6"/>
          <w:p w14:paraId="29BF08EE" w14:textId="77777777" w:rsidR="0097070D" w:rsidRDefault="0097070D" w:rsidP="007D1DA6"/>
        </w:tc>
        <w:tc>
          <w:tcPr>
            <w:tcW w:w="5845" w:type="dxa"/>
            <w:gridSpan w:val="3"/>
            <w:shd w:val="clear" w:color="auto" w:fill="auto"/>
          </w:tcPr>
          <w:p w14:paraId="20C65F6A" w14:textId="77777777" w:rsidR="0097070D" w:rsidRDefault="0097070D" w:rsidP="007D1DA6">
            <w:pPr>
              <w:ind w:left="-28"/>
              <w:rPr>
                <w:b/>
              </w:rPr>
            </w:pPr>
          </w:p>
          <w:p w14:paraId="75472DE3" w14:textId="77777777" w:rsidR="0097070D" w:rsidRDefault="0097070D" w:rsidP="007D1DA6">
            <w:pPr>
              <w:ind w:left="-28"/>
              <w:rPr>
                <w:b/>
              </w:rPr>
            </w:pPr>
          </w:p>
          <w:p w14:paraId="46B84923" w14:textId="77777777" w:rsidR="0097070D" w:rsidRDefault="0097070D" w:rsidP="007D1DA6">
            <w:pPr>
              <w:ind w:left="1052" w:hanging="1080"/>
              <w:rPr>
                <w:i/>
              </w:rPr>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p w14:paraId="26DA9E4E" w14:textId="77777777" w:rsidR="0097070D" w:rsidRDefault="0097070D" w:rsidP="007D1DA6">
            <w:pPr>
              <w:ind w:left="-28"/>
            </w:pPr>
          </w:p>
          <w:p w14:paraId="2BF7E0F7" w14:textId="77777777" w:rsidR="0097070D" w:rsidRDefault="0097070D" w:rsidP="007D1DA6">
            <w:pPr>
              <w:spacing w:line="260" w:lineRule="atLeast"/>
              <w:ind w:left="1052" w:hanging="1080"/>
              <w:rPr>
                <w:i/>
              </w:rPr>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p w14:paraId="5F7E3A45" w14:textId="77777777" w:rsidR="0097070D" w:rsidRDefault="0097070D" w:rsidP="007D1DA6">
            <w:pPr>
              <w:spacing w:line="260" w:lineRule="atLeast"/>
              <w:ind w:left="1052" w:hanging="1080"/>
            </w:pPr>
          </w:p>
        </w:tc>
      </w:tr>
      <w:tr w:rsidR="0097070D" w14:paraId="574A145D" w14:textId="77777777" w:rsidTr="007D1DA6">
        <w:tc>
          <w:tcPr>
            <w:tcW w:w="3527" w:type="dxa"/>
            <w:gridSpan w:val="2"/>
            <w:shd w:val="clear" w:color="auto" w:fill="auto"/>
          </w:tcPr>
          <w:p w14:paraId="593B7B51" w14:textId="77777777" w:rsidR="0097070D" w:rsidRDefault="0097070D" w:rsidP="007D1DA6">
            <w:pPr>
              <w:rPr>
                <w:u w:val="single"/>
              </w:rPr>
            </w:pPr>
          </w:p>
          <w:p w14:paraId="59F6B687" w14:textId="2052A7EB" w:rsidR="0097070D" w:rsidRPr="00B77AA8" w:rsidRDefault="0097070D" w:rsidP="007D1DA6">
            <w:pPr>
              <w:rPr>
                <w:u w:val="single"/>
              </w:rPr>
            </w:pPr>
            <w:r w:rsidRPr="00B77AA8">
              <w:rPr>
                <w:u w:val="single"/>
              </w:rPr>
              <w:t xml:space="preserve">Wednesday, </w:t>
            </w:r>
            <w:r>
              <w:rPr>
                <w:u w:val="single"/>
              </w:rPr>
              <w:t>December 4, 2024</w:t>
            </w:r>
          </w:p>
          <w:p w14:paraId="68C54CA8" w14:textId="77777777" w:rsidR="0097070D" w:rsidRDefault="0097070D" w:rsidP="007D1DA6"/>
          <w:p w14:paraId="741AAD48" w14:textId="77777777" w:rsidR="0097070D" w:rsidRDefault="0097070D" w:rsidP="007D1DA6">
            <w:r w:rsidRPr="00E96BB9">
              <w:t>10.00 – 13.00</w:t>
            </w:r>
          </w:p>
          <w:p w14:paraId="3E76A4B5" w14:textId="77777777" w:rsidR="0097070D" w:rsidRDefault="0097070D" w:rsidP="007D1DA6"/>
          <w:p w14:paraId="68998FD7" w14:textId="77777777" w:rsidR="0097070D" w:rsidRDefault="0097070D" w:rsidP="007D1DA6"/>
          <w:p w14:paraId="66300E02" w14:textId="77777777" w:rsidR="0097070D" w:rsidRDefault="0097070D" w:rsidP="007D1DA6">
            <w:r>
              <w:t>15.00 – 18.00</w:t>
            </w:r>
          </w:p>
        </w:tc>
        <w:tc>
          <w:tcPr>
            <w:tcW w:w="5828" w:type="dxa"/>
            <w:gridSpan w:val="2"/>
            <w:shd w:val="clear" w:color="auto" w:fill="auto"/>
          </w:tcPr>
          <w:p w14:paraId="5C9659F0" w14:textId="77777777" w:rsidR="0097070D" w:rsidRDefault="0097070D" w:rsidP="007D1DA6">
            <w:pPr>
              <w:rPr>
                <w:b/>
              </w:rPr>
            </w:pPr>
          </w:p>
          <w:p w14:paraId="0F0525A8" w14:textId="77777777" w:rsidR="0097070D" w:rsidRDefault="0097070D" w:rsidP="007D1DA6">
            <w:pPr>
              <w:rPr>
                <w:b/>
              </w:rPr>
            </w:pPr>
          </w:p>
          <w:p w14:paraId="53824CDC" w14:textId="77777777" w:rsidR="0097070D" w:rsidRDefault="0097070D" w:rsidP="007D1DA6">
            <w:pPr>
              <w:rPr>
                <w:b/>
              </w:rPr>
            </w:pPr>
          </w:p>
          <w:p w14:paraId="48CB81EB" w14:textId="77777777" w:rsidR="0097070D" w:rsidRDefault="0097070D" w:rsidP="007D1DA6">
            <w:pPr>
              <w:ind w:left="1052" w:hanging="1052"/>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p w14:paraId="4243E0B9" w14:textId="77777777" w:rsidR="0097070D" w:rsidRDefault="0097070D" w:rsidP="007D1DA6">
            <w:pPr>
              <w:rPr>
                <w:b/>
              </w:rPr>
            </w:pPr>
          </w:p>
          <w:p w14:paraId="42CFFEF4" w14:textId="4B9747E9" w:rsidR="0097070D" w:rsidRDefault="0097070D" w:rsidP="007D1DA6">
            <w:pPr>
              <w:ind w:left="1038" w:hanging="1038"/>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p w14:paraId="4074AE28" w14:textId="77777777" w:rsidR="0097070D" w:rsidRDefault="0097070D" w:rsidP="007D1DA6">
            <w:pPr>
              <w:ind w:left="1038" w:hanging="1038"/>
            </w:pPr>
          </w:p>
        </w:tc>
      </w:tr>
      <w:tr w:rsidR="00E97501" w14:paraId="6F117C94" w14:textId="77777777" w:rsidTr="007D1DA6">
        <w:tc>
          <w:tcPr>
            <w:tcW w:w="3527" w:type="dxa"/>
            <w:gridSpan w:val="2"/>
            <w:shd w:val="clear" w:color="auto" w:fill="auto"/>
          </w:tcPr>
          <w:p w14:paraId="13ED2C42" w14:textId="2DACDD3C" w:rsidR="00E97501" w:rsidRPr="00B77AA8" w:rsidRDefault="00E97501" w:rsidP="00E97501">
            <w:pPr>
              <w:rPr>
                <w:u w:val="single"/>
              </w:rPr>
            </w:pPr>
            <w:r>
              <w:rPr>
                <w:u w:val="single"/>
              </w:rPr>
              <w:lastRenderedPageBreak/>
              <w:t>Thursday</w:t>
            </w:r>
            <w:r w:rsidRPr="00B77AA8">
              <w:rPr>
                <w:u w:val="single"/>
              </w:rPr>
              <w:t xml:space="preserve">, </w:t>
            </w:r>
            <w:r>
              <w:rPr>
                <w:u w:val="single"/>
              </w:rPr>
              <w:t>December 5, 2024</w:t>
            </w:r>
          </w:p>
          <w:p w14:paraId="0CC7ABCF" w14:textId="77777777" w:rsidR="00E97501" w:rsidRDefault="00E97501" w:rsidP="00E97501"/>
          <w:p w14:paraId="6316D0C8" w14:textId="77777777" w:rsidR="00E97501" w:rsidRDefault="00E97501" w:rsidP="00E97501">
            <w:r w:rsidRPr="00E96BB9">
              <w:t>10.00 – 13.00</w:t>
            </w:r>
          </w:p>
          <w:p w14:paraId="7D54656A" w14:textId="77777777" w:rsidR="00E97501" w:rsidRDefault="00E97501" w:rsidP="00E97501"/>
          <w:p w14:paraId="29C38EC4" w14:textId="77777777" w:rsidR="00E97501" w:rsidRDefault="00E97501" w:rsidP="00E97501"/>
          <w:p w14:paraId="58AB2D34" w14:textId="4E48C766" w:rsidR="00E97501" w:rsidRDefault="00E97501" w:rsidP="00E97501">
            <w:r>
              <w:t>15.00 – 18.00</w:t>
            </w:r>
          </w:p>
        </w:tc>
        <w:tc>
          <w:tcPr>
            <w:tcW w:w="5828" w:type="dxa"/>
            <w:gridSpan w:val="2"/>
            <w:shd w:val="clear" w:color="auto" w:fill="auto"/>
          </w:tcPr>
          <w:p w14:paraId="591677DC" w14:textId="77777777" w:rsidR="00E97501" w:rsidRDefault="00E97501" w:rsidP="00E97501">
            <w:pPr>
              <w:rPr>
                <w:b/>
              </w:rPr>
            </w:pPr>
          </w:p>
          <w:p w14:paraId="4E010AAA" w14:textId="77777777" w:rsidR="00E97501" w:rsidRDefault="00E97501" w:rsidP="00E97501">
            <w:pPr>
              <w:rPr>
                <w:b/>
              </w:rPr>
            </w:pPr>
          </w:p>
          <w:p w14:paraId="1FDCF40B" w14:textId="77777777" w:rsidR="00E97501" w:rsidRDefault="00E97501" w:rsidP="00E97501">
            <w:pPr>
              <w:ind w:left="1052" w:hanging="1052"/>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p w14:paraId="7A8B0DBA" w14:textId="77777777" w:rsidR="00E97501" w:rsidRDefault="00E97501" w:rsidP="00E97501">
            <w:pPr>
              <w:rPr>
                <w:b/>
              </w:rPr>
            </w:pPr>
          </w:p>
          <w:p w14:paraId="439AA091" w14:textId="77777777" w:rsidR="00E97501" w:rsidRDefault="00E97501" w:rsidP="00E97501">
            <w:pPr>
              <w:ind w:left="1038" w:hanging="1038"/>
              <w:rPr>
                <w:i/>
              </w:rPr>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p w14:paraId="1E0EA83B" w14:textId="77777777" w:rsidR="00E97501" w:rsidRDefault="00E97501" w:rsidP="00E97501">
            <w:pPr>
              <w:ind w:left="1038" w:hanging="1038"/>
            </w:pPr>
          </w:p>
          <w:p w14:paraId="0AA82148" w14:textId="77777777" w:rsidR="00E97501" w:rsidRDefault="00E97501" w:rsidP="00E97501">
            <w:pPr>
              <w:ind w:left="1052" w:hanging="1052"/>
            </w:pPr>
          </w:p>
        </w:tc>
      </w:tr>
      <w:tr w:rsidR="00E97501" w14:paraId="391A488D" w14:textId="77777777" w:rsidTr="007D1DA6">
        <w:trPr>
          <w:trHeight w:val="349"/>
        </w:trPr>
        <w:tc>
          <w:tcPr>
            <w:tcW w:w="3527" w:type="dxa"/>
            <w:gridSpan w:val="2"/>
            <w:shd w:val="clear" w:color="auto" w:fill="auto"/>
          </w:tcPr>
          <w:p w14:paraId="0CE532AA" w14:textId="6CBADB3E" w:rsidR="00E97501" w:rsidRPr="00B77AA8" w:rsidRDefault="00E97501" w:rsidP="00E97501">
            <w:pPr>
              <w:rPr>
                <w:u w:val="single"/>
              </w:rPr>
            </w:pPr>
            <w:r w:rsidRPr="00B77AA8">
              <w:rPr>
                <w:u w:val="single"/>
              </w:rPr>
              <w:t xml:space="preserve">Friday, </w:t>
            </w:r>
            <w:r>
              <w:rPr>
                <w:u w:val="single"/>
              </w:rPr>
              <w:t>December 6, 2024</w:t>
            </w:r>
          </w:p>
          <w:p w14:paraId="4FD56D69" w14:textId="77777777" w:rsidR="00E97501" w:rsidRDefault="00E97501" w:rsidP="00E97501"/>
          <w:p w14:paraId="49D34430" w14:textId="77777777" w:rsidR="00E97501" w:rsidRDefault="00E97501" w:rsidP="00E97501">
            <w:r>
              <w:t>10.00 – 13</w:t>
            </w:r>
            <w:r w:rsidRPr="00E96BB9">
              <w:t>.00</w:t>
            </w:r>
          </w:p>
          <w:p w14:paraId="48EBC69F" w14:textId="77777777" w:rsidR="00E97501" w:rsidRDefault="00E97501" w:rsidP="00E97501"/>
          <w:p w14:paraId="182F8BCB" w14:textId="77777777" w:rsidR="00E97501" w:rsidRDefault="00E97501" w:rsidP="00E97501"/>
          <w:p w14:paraId="7312AFE7" w14:textId="77777777" w:rsidR="00E97501" w:rsidRPr="0060028B" w:rsidRDefault="00E97501" w:rsidP="00E97501">
            <w:pPr>
              <w:rPr>
                <w:u w:val="single"/>
              </w:rPr>
            </w:pPr>
            <w:r>
              <w:t>15.00 – 18.00</w:t>
            </w:r>
          </w:p>
        </w:tc>
        <w:tc>
          <w:tcPr>
            <w:tcW w:w="5828" w:type="dxa"/>
            <w:gridSpan w:val="2"/>
            <w:shd w:val="clear" w:color="auto" w:fill="auto"/>
          </w:tcPr>
          <w:p w14:paraId="2EF323DC" w14:textId="77777777" w:rsidR="00E97501" w:rsidRDefault="00E97501" w:rsidP="00E97501"/>
          <w:p w14:paraId="40B37AF9" w14:textId="77777777" w:rsidR="00E97501" w:rsidRDefault="00E97501" w:rsidP="00E97501">
            <w:pPr>
              <w:rPr>
                <w:b/>
              </w:rPr>
            </w:pPr>
          </w:p>
          <w:p w14:paraId="40818A4F" w14:textId="006C66DD" w:rsidR="00E97501" w:rsidRDefault="00E97501" w:rsidP="00E97501">
            <w:pPr>
              <w:ind w:left="1038" w:hanging="1038"/>
              <w:rPr>
                <w:i/>
              </w:rPr>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p w14:paraId="44A3C919" w14:textId="77777777" w:rsidR="00E97501" w:rsidRDefault="00E97501" w:rsidP="00E97501">
            <w:pPr>
              <w:ind w:left="1052" w:hanging="1052"/>
              <w:rPr>
                <w:i/>
              </w:rPr>
            </w:pPr>
          </w:p>
          <w:p w14:paraId="5A669A19" w14:textId="3C988086" w:rsidR="00E97501" w:rsidRPr="0074785E" w:rsidRDefault="00E97501" w:rsidP="00E97501">
            <w:pPr>
              <w:pStyle w:val="Footer"/>
              <w:tabs>
                <w:tab w:val="clear" w:pos="4320"/>
                <w:tab w:val="clear" w:pos="8640"/>
              </w:tabs>
              <w:ind w:left="807" w:hanging="807"/>
              <w:contextualSpacing/>
              <w:outlineLvl w:val="0"/>
            </w:pPr>
            <w:r>
              <w:rPr>
                <w:b/>
                <w:bCs/>
                <w:iCs/>
              </w:rPr>
              <w:t>Item 6:</w:t>
            </w:r>
            <w:r>
              <w:rPr>
                <w:bCs/>
                <w:iCs/>
              </w:rPr>
              <w:t xml:space="preserve">     </w:t>
            </w:r>
            <w:r w:rsidRPr="0074785E">
              <w:rPr>
                <w:bCs/>
                <w:iCs/>
              </w:rPr>
              <w:t>Any other Business</w:t>
            </w:r>
          </w:p>
          <w:p w14:paraId="2D329F01" w14:textId="77777777" w:rsidR="00E97501" w:rsidRDefault="00E97501" w:rsidP="00E97501">
            <w:pPr>
              <w:pStyle w:val="Footer"/>
              <w:tabs>
                <w:tab w:val="clear" w:pos="4320"/>
                <w:tab w:val="clear" w:pos="8640"/>
              </w:tabs>
              <w:ind w:left="807" w:hanging="807"/>
              <w:contextualSpacing/>
              <w:outlineLvl w:val="0"/>
              <w:rPr>
                <w:b/>
              </w:rPr>
            </w:pPr>
          </w:p>
          <w:p w14:paraId="0A0AAEC0" w14:textId="041AB0D2" w:rsidR="00E97501" w:rsidRPr="004530F0" w:rsidRDefault="00E97501" w:rsidP="00E97501">
            <w:pPr>
              <w:pStyle w:val="Footer"/>
              <w:tabs>
                <w:tab w:val="clear" w:pos="4320"/>
                <w:tab w:val="clear" w:pos="8640"/>
              </w:tabs>
              <w:ind w:left="807" w:hanging="807"/>
              <w:contextualSpacing/>
              <w:outlineLvl w:val="0"/>
            </w:pPr>
            <w:r>
              <w:rPr>
                <w:b/>
              </w:rPr>
              <w:t>Item 7</w:t>
            </w:r>
            <w:r w:rsidRPr="0074785E">
              <w:rPr>
                <w:b/>
              </w:rPr>
              <w:t xml:space="preserve">:    </w:t>
            </w:r>
            <w:r>
              <w:rPr>
                <w:b/>
              </w:rPr>
              <w:t xml:space="preserve"> </w:t>
            </w:r>
            <w:r>
              <w:t>Closing of the Session</w:t>
            </w:r>
          </w:p>
          <w:p w14:paraId="56DEB6DE" w14:textId="77777777" w:rsidR="00E97501" w:rsidRDefault="00E97501" w:rsidP="00E97501">
            <w:pPr>
              <w:ind w:left="1232" w:hanging="1232"/>
            </w:pPr>
          </w:p>
        </w:tc>
      </w:tr>
    </w:tbl>
    <w:p w14:paraId="405E2443" w14:textId="77777777" w:rsidR="0097070D" w:rsidRDefault="0097070D" w:rsidP="0097070D">
      <w:pPr>
        <w:pStyle w:val="Endofdocument-Annex"/>
        <w:ind w:left="0" w:firstLine="90"/>
      </w:pPr>
    </w:p>
    <w:p w14:paraId="76A1EC6A" w14:textId="77777777" w:rsidR="0097070D" w:rsidRDefault="0097070D" w:rsidP="0097070D">
      <w:pPr>
        <w:pStyle w:val="Endofdocument-Annex"/>
        <w:ind w:left="0" w:firstLine="90"/>
      </w:pPr>
    </w:p>
    <w:p w14:paraId="3D8D4E60" w14:textId="40EF22FC" w:rsidR="002326AB" w:rsidRDefault="0097070D" w:rsidP="00225764">
      <w:pPr>
        <w:pStyle w:val="Endofdocument-Annex"/>
      </w:pPr>
      <w:r>
        <w:t>[End of document]</w:t>
      </w:r>
    </w:p>
    <w:sectPr w:rsidR="002326AB" w:rsidSect="0097070D">
      <w:headerReference w:type="default" r:id="rId9"/>
      <w:footerReference w:type="even" r:id="rId10"/>
      <w:footerReference w:type="default" r:id="rId11"/>
      <w:foot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9F11C" w14:textId="77777777" w:rsidR="00CF3AC6" w:rsidRDefault="00CF3AC6">
      <w:r>
        <w:separator/>
      </w:r>
    </w:p>
  </w:endnote>
  <w:endnote w:type="continuationSeparator" w:id="0">
    <w:p w14:paraId="41209A8A" w14:textId="77777777" w:rsidR="00CF3AC6" w:rsidRDefault="00CF3AC6" w:rsidP="003B38C1">
      <w:r>
        <w:separator/>
      </w:r>
    </w:p>
    <w:p w14:paraId="1AD56BE3" w14:textId="77777777" w:rsidR="00CF3AC6" w:rsidRPr="003B38C1" w:rsidRDefault="00CF3AC6" w:rsidP="003B38C1">
      <w:pPr>
        <w:spacing w:after="60"/>
        <w:rPr>
          <w:sz w:val="17"/>
        </w:rPr>
      </w:pPr>
      <w:r>
        <w:rPr>
          <w:sz w:val="17"/>
        </w:rPr>
        <w:t>[Endnote continued from previous page]</w:t>
      </w:r>
    </w:p>
  </w:endnote>
  <w:endnote w:type="continuationNotice" w:id="1">
    <w:p w14:paraId="648F62EE" w14:textId="77777777" w:rsidR="00CF3AC6" w:rsidRPr="003B38C1" w:rsidRDefault="00CF3AC6"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ADFDF" w14:textId="56CC588E" w:rsidR="00C91A8D" w:rsidRDefault="00C9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0EDEE" w14:textId="38052542" w:rsidR="00C91A8D" w:rsidRDefault="00C91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669E1" w14:textId="02CFD494" w:rsidR="00C91A8D" w:rsidRDefault="00C9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AD042" w14:textId="77777777" w:rsidR="00CF3AC6" w:rsidRDefault="00CF3AC6">
      <w:r>
        <w:separator/>
      </w:r>
    </w:p>
  </w:footnote>
  <w:footnote w:type="continuationSeparator" w:id="0">
    <w:p w14:paraId="4A50E9FA" w14:textId="77777777" w:rsidR="00CF3AC6" w:rsidRDefault="00CF3AC6" w:rsidP="008B60B2">
      <w:r>
        <w:separator/>
      </w:r>
    </w:p>
    <w:p w14:paraId="1D2CF7FC" w14:textId="77777777" w:rsidR="00CF3AC6" w:rsidRPr="00ED77FB" w:rsidRDefault="00CF3AC6" w:rsidP="008B60B2">
      <w:pPr>
        <w:spacing w:after="60"/>
        <w:rPr>
          <w:sz w:val="17"/>
          <w:szCs w:val="17"/>
        </w:rPr>
      </w:pPr>
      <w:r w:rsidRPr="00ED77FB">
        <w:rPr>
          <w:sz w:val="17"/>
          <w:szCs w:val="17"/>
        </w:rPr>
        <w:t>[Footnote continued from previous page]</w:t>
      </w:r>
    </w:p>
  </w:footnote>
  <w:footnote w:type="continuationNotice" w:id="1">
    <w:p w14:paraId="601D062D" w14:textId="77777777" w:rsidR="00CF3AC6" w:rsidRPr="00ED77FB" w:rsidRDefault="00CF3AC6"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60AA3" w14:textId="77777777" w:rsidR="00D07C78" w:rsidRPr="002326AB" w:rsidRDefault="0097070D" w:rsidP="00477D6B">
    <w:pPr>
      <w:jc w:val="right"/>
      <w:rPr>
        <w:caps/>
      </w:rPr>
    </w:pPr>
    <w:bookmarkStart w:id="5" w:name="Code2"/>
    <w:bookmarkEnd w:id="5"/>
    <w:r>
      <w:rPr>
        <w:caps/>
      </w:rPr>
      <w:t>WIPO/GRTKF/IC/49/INF/3</w:t>
    </w:r>
  </w:p>
  <w:p w14:paraId="6692EAA0"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2D3FED0B" w14:textId="77777777" w:rsidR="00D07C78" w:rsidRDefault="00D07C78" w:rsidP="00477D6B">
    <w:pPr>
      <w:jc w:val="right"/>
    </w:pPr>
  </w:p>
  <w:p w14:paraId="08758E93"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000677"/>
    <w:multiLevelType w:val="hybridMultilevel"/>
    <w:tmpl w:val="CEBA2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300508">
    <w:abstractNumId w:val="2"/>
  </w:num>
  <w:num w:numId="2" w16cid:durableId="370152627">
    <w:abstractNumId w:val="4"/>
  </w:num>
  <w:num w:numId="3" w16cid:durableId="1148589755">
    <w:abstractNumId w:val="0"/>
  </w:num>
  <w:num w:numId="4" w16cid:durableId="204373777">
    <w:abstractNumId w:val="5"/>
  </w:num>
  <w:num w:numId="5" w16cid:durableId="2036880239">
    <w:abstractNumId w:val="1"/>
  </w:num>
  <w:num w:numId="6" w16cid:durableId="624697232">
    <w:abstractNumId w:val="3"/>
  </w:num>
  <w:num w:numId="7" w16cid:durableId="602882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0D"/>
    <w:rsid w:val="00023550"/>
    <w:rsid w:val="00043CAA"/>
    <w:rsid w:val="00056816"/>
    <w:rsid w:val="00075432"/>
    <w:rsid w:val="000968ED"/>
    <w:rsid w:val="000A3D97"/>
    <w:rsid w:val="000F5E56"/>
    <w:rsid w:val="0012795F"/>
    <w:rsid w:val="001362EE"/>
    <w:rsid w:val="001647D5"/>
    <w:rsid w:val="001832A6"/>
    <w:rsid w:val="00185611"/>
    <w:rsid w:val="001D4107"/>
    <w:rsid w:val="00203D24"/>
    <w:rsid w:val="0021217E"/>
    <w:rsid w:val="00225764"/>
    <w:rsid w:val="002326AB"/>
    <w:rsid w:val="00241580"/>
    <w:rsid w:val="00243430"/>
    <w:rsid w:val="002634C4"/>
    <w:rsid w:val="002928D3"/>
    <w:rsid w:val="002F1FE6"/>
    <w:rsid w:val="002F4E68"/>
    <w:rsid w:val="00312F7F"/>
    <w:rsid w:val="003254D6"/>
    <w:rsid w:val="00326F0A"/>
    <w:rsid w:val="00327DDB"/>
    <w:rsid w:val="00334A96"/>
    <w:rsid w:val="00361450"/>
    <w:rsid w:val="003673CF"/>
    <w:rsid w:val="003845C1"/>
    <w:rsid w:val="003A6F89"/>
    <w:rsid w:val="003B0134"/>
    <w:rsid w:val="003B38C1"/>
    <w:rsid w:val="003C34E9"/>
    <w:rsid w:val="00423E3E"/>
    <w:rsid w:val="00427AF4"/>
    <w:rsid w:val="004647DA"/>
    <w:rsid w:val="00474062"/>
    <w:rsid w:val="00477D6B"/>
    <w:rsid w:val="004822A1"/>
    <w:rsid w:val="004B5566"/>
    <w:rsid w:val="005019FF"/>
    <w:rsid w:val="0052633D"/>
    <w:rsid w:val="0053057A"/>
    <w:rsid w:val="00546D51"/>
    <w:rsid w:val="00556076"/>
    <w:rsid w:val="00560A29"/>
    <w:rsid w:val="00564818"/>
    <w:rsid w:val="005C6649"/>
    <w:rsid w:val="005F4466"/>
    <w:rsid w:val="005F7E4F"/>
    <w:rsid w:val="00601AD7"/>
    <w:rsid w:val="00605827"/>
    <w:rsid w:val="00624040"/>
    <w:rsid w:val="00646050"/>
    <w:rsid w:val="006713CA"/>
    <w:rsid w:val="00676C5C"/>
    <w:rsid w:val="00720EFD"/>
    <w:rsid w:val="007240A2"/>
    <w:rsid w:val="007377A9"/>
    <w:rsid w:val="007854AF"/>
    <w:rsid w:val="00793A7C"/>
    <w:rsid w:val="007A398A"/>
    <w:rsid w:val="007D1613"/>
    <w:rsid w:val="007E4C0E"/>
    <w:rsid w:val="0082258E"/>
    <w:rsid w:val="008A134B"/>
    <w:rsid w:val="008B2CC1"/>
    <w:rsid w:val="008B60B2"/>
    <w:rsid w:val="008C10D4"/>
    <w:rsid w:val="0090731E"/>
    <w:rsid w:val="00916EE2"/>
    <w:rsid w:val="00966A22"/>
    <w:rsid w:val="0096722F"/>
    <w:rsid w:val="0097070D"/>
    <w:rsid w:val="00980843"/>
    <w:rsid w:val="009C128E"/>
    <w:rsid w:val="009E2791"/>
    <w:rsid w:val="009E3F6F"/>
    <w:rsid w:val="009F499F"/>
    <w:rsid w:val="00A124C8"/>
    <w:rsid w:val="00A37342"/>
    <w:rsid w:val="00A42DAF"/>
    <w:rsid w:val="00A45BD8"/>
    <w:rsid w:val="00A869B7"/>
    <w:rsid w:val="00A90F0A"/>
    <w:rsid w:val="00AC205C"/>
    <w:rsid w:val="00AF0A6B"/>
    <w:rsid w:val="00B05A69"/>
    <w:rsid w:val="00B24F07"/>
    <w:rsid w:val="00B75281"/>
    <w:rsid w:val="00B92F1F"/>
    <w:rsid w:val="00B9734B"/>
    <w:rsid w:val="00BA30E2"/>
    <w:rsid w:val="00C11BFE"/>
    <w:rsid w:val="00C12658"/>
    <w:rsid w:val="00C5068F"/>
    <w:rsid w:val="00C741B6"/>
    <w:rsid w:val="00C766E3"/>
    <w:rsid w:val="00C86D74"/>
    <w:rsid w:val="00C91A8D"/>
    <w:rsid w:val="00C923C8"/>
    <w:rsid w:val="00CD04F1"/>
    <w:rsid w:val="00CF3AC6"/>
    <w:rsid w:val="00CF681A"/>
    <w:rsid w:val="00D07C78"/>
    <w:rsid w:val="00D26240"/>
    <w:rsid w:val="00D45252"/>
    <w:rsid w:val="00D64F3D"/>
    <w:rsid w:val="00D71B4D"/>
    <w:rsid w:val="00D93D55"/>
    <w:rsid w:val="00DA7F42"/>
    <w:rsid w:val="00DC2A07"/>
    <w:rsid w:val="00DD7B7F"/>
    <w:rsid w:val="00E15015"/>
    <w:rsid w:val="00E335FE"/>
    <w:rsid w:val="00E361C4"/>
    <w:rsid w:val="00E8323D"/>
    <w:rsid w:val="00E96A2E"/>
    <w:rsid w:val="00E97501"/>
    <w:rsid w:val="00EA7D6E"/>
    <w:rsid w:val="00EB2F76"/>
    <w:rsid w:val="00EC4E49"/>
    <w:rsid w:val="00ED77FB"/>
    <w:rsid w:val="00EE45FA"/>
    <w:rsid w:val="00F043D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B8CC1"/>
  <w15:docId w15:val="{ED4C2503-1872-40FC-A7DF-AC49F9F1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501"/>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basedOn w:val="DefaultParagraphFont"/>
    <w:link w:val="Footer"/>
    <w:semiHidden/>
    <w:rsid w:val="0097070D"/>
    <w:rPr>
      <w:rFonts w:ascii="Arial" w:eastAsia="SimSun" w:hAnsi="Arial" w:cs="Arial"/>
      <w:sz w:val="22"/>
      <w:lang w:val="en-US" w:eastAsia="zh-CN"/>
    </w:rPr>
  </w:style>
  <w:style w:type="paragraph" w:styleId="ListParagraph">
    <w:name w:val="List Paragraph"/>
    <w:basedOn w:val="Normal"/>
    <w:uiPriority w:val="34"/>
    <w:qFormat/>
    <w:rsid w:val="0097070D"/>
    <w:pPr>
      <w:ind w:left="720"/>
      <w:contextualSpacing/>
    </w:pPr>
    <w:rPr>
      <w:rFonts w:eastAsia="Times New Roman"/>
      <w:lang w:eastAsia="en-US"/>
    </w:rPr>
  </w:style>
  <w:style w:type="character" w:styleId="CommentReference">
    <w:name w:val="annotation reference"/>
    <w:basedOn w:val="DefaultParagraphFont"/>
    <w:semiHidden/>
    <w:unhideWhenUsed/>
    <w:rsid w:val="0097070D"/>
    <w:rPr>
      <w:sz w:val="16"/>
      <w:szCs w:val="16"/>
    </w:rPr>
  </w:style>
  <w:style w:type="paragraph" w:styleId="CommentSubject">
    <w:name w:val="annotation subject"/>
    <w:basedOn w:val="CommentText"/>
    <w:next w:val="CommentText"/>
    <w:link w:val="CommentSubjectChar"/>
    <w:semiHidden/>
    <w:unhideWhenUsed/>
    <w:rsid w:val="0097070D"/>
    <w:rPr>
      <w:b/>
      <w:bCs/>
      <w:sz w:val="20"/>
    </w:rPr>
  </w:style>
  <w:style w:type="character" w:customStyle="1" w:styleId="CommentTextChar">
    <w:name w:val="Comment Text Char"/>
    <w:basedOn w:val="DefaultParagraphFont"/>
    <w:link w:val="CommentText"/>
    <w:semiHidden/>
    <w:rsid w:val="0097070D"/>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97070D"/>
    <w:rPr>
      <w:rFonts w:ascii="Arial" w:eastAsia="SimSun" w:hAnsi="Arial" w:cs="Arial"/>
      <w:b/>
      <w:bCs/>
      <w:sz w:val="18"/>
      <w:lang w:val="en-US" w:eastAsia="zh-CN"/>
    </w:rPr>
  </w:style>
  <w:style w:type="paragraph" w:styleId="Revision">
    <w:name w:val="Revision"/>
    <w:hidden/>
    <w:uiPriority w:val="99"/>
    <w:semiHidden/>
    <w:rsid w:val="00334A96"/>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0FE-2E29-4AE8-BBE8-CD238883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WIPO_GRTKF_IC_49 (E)</Template>
  <TotalTime>4</TotalTime>
  <Pages>3</Pages>
  <Words>322</Words>
  <Characters>2431</Characters>
  <Application>Microsoft Office Word</Application>
  <DocSecurity>0</DocSecurity>
  <Lines>162</Lines>
  <Paragraphs>72</Paragraphs>
  <ScaleCrop>false</ScaleCrop>
  <HeadingPairs>
    <vt:vector size="2" baseType="variant">
      <vt:variant>
        <vt:lpstr>Title</vt:lpstr>
      </vt:variant>
      <vt:variant>
        <vt:i4>1</vt:i4>
      </vt:variant>
    </vt:vector>
  </HeadingPairs>
  <TitlesOfParts>
    <vt:vector size="1" baseType="lpstr">
      <vt:lpstr>WIPO/GRTKF/IC/49/</vt:lpstr>
    </vt:vector>
  </TitlesOfParts>
  <Company>WIPO</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dc:title>
  <dc:creator>MCCAULEY Tana</dc:creator>
  <cp:keywords>FOR OFFICIAL USE ONLY</cp:keywords>
  <cp:lastModifiedBy>MORENO PALESTINI Maria del Pilar</cp:lastModifiedBy>
  <cp:revision>6</cp:revision>
  <cp:lastPrinted>2011-02-15T11:56:00Z</cp:lastPrinted>
  <dcterms:created xsi:type="dcterms:W3CDTF">2024-11-15T09:44:00Z</dcterms:created>
  <dcterms:modified xsi:type="dcterms:W3CDTF">2024-11-18T11:51:00Z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2024-11-14T16:30:27Z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16b02ea8-5283-4c87-a912-d2ddfeb26685</vt:lpwstr>
  </property>
  <property fmtid="{D5CDD505-2E9C-101B-9397-08002B2CF9AE}" pid="14" name="MSIP_Label_20773ee6-353b-4fb9-a59d-0b94c8c67bea_ContentBits">
    <vt:lpwstr>0</vt:lpwstr>
  </property>
</Properties>
</file>