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1C4F3" w14:textId="77777777" w:rsidR="008B2CC1" w:rsidRPr="00461361" w:rsidRDefault="00472A6E" w:rsidP="00461361">
      <w:pPr>
        <w:pBdr>
          <w:bottom w:val="single" w:sz="4" w:space="10" w:color="auto"/>
        </w:pBdr>
        <w:spacing w:after="120"/>
        <w:ind w:right="-57"/>
        <w:jc w:val="right"/>
        <w:rPr>
          <w:lang w:val="es-ES_tradnl"/>
        </w:rPr>
      </w:pPr>
      <w:r w:rsidRPr="00461361">
        <w:rPr>
          <w:noProof/>
          <w:lang w:val="es-ES_tradnl" w:eastAsia="en-US"/>
        </w:rPr>
        <w:drawing>
          <wp:inline distT="0" distB="0" distL="0" distR="0" wp14:anchorId="3EFBF5EE" wp14:editId="63168E5D">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A9D6276" w14:textId="77777777" w:rsidR="00472A6E" w:rsidRPr="00461361" w:rsidRDefault="00753307" w:rsidP="00461361">
      <w:pPr>
        <w:jc w:val="right"/>
        <w:rPr>
          <w:rFonts w:ascii="Arial Black" w:hAnsi="Arial Black"/>
          <w:caps/>
          <w:sz w:val="15"/>
          <w:lang w:val="es-ES_tradnl"/>
        </w:rPr>
      </w:pPr>
      <w:r w:rsidRPr="00461361">
        <w:rPr>
          <w:rFonts w:ascii="Arial Black" w:hAnsi="Arial Black"/>
          <w:caps/>
          <w:sz w:val="15"/>
          <w:lang w:val="es-ES_tradnl"/>
        </w:rPr>
        <w:t>WIPO/GRTKF/IC/4</w:t>
      </w:r>
      <w:r w:rsidR="00091029" w:rsidRPr="00461361">
        <w:rPr>
          <w:rFonts w:ascii="Arial Black" w:hAnsi="Arial Black"/>
          <w:caps/>
          <w:sz w:val="15"/>
          <w:lang w:val="es-ES_tradnl"/>
        </w:rPr>
        <w:t>9</w:t>
      </w:r>
      <w:r w:rsidRPr="00461361">
        <w:rPr>
          <w:rFonts w:ascii="Arial Black" w:hAnsi="Arial Black"/>
          <w:caps/>
          <w:sz w:val="15"/>
          <w:lang w:val="es-ES_tradnl"/>
        </w:rPr>
        <w:t>/</w:t>
      </w:r>
      <w:bookmarkStart w:id="0" w:name="Code"/>
      <w:bookmarkEnd w:id="0"/>
      <w:r w:rsidR="009821AF" w:rsidRPr="00461361">
        <w:rPr>
          <w:rFonts w:ascii="Arial Black" w:hAnsi="Arial Black"/>
          <w:caps/>
          <w:sz w:val="15"/>
          <w:lang w:val="es-ES_tradnl"/>
        </w:rPr>
        <w:t>2</w:t>
      </w:r>
    </w:p>
    <w:p w14:paraId="42D72DF2" w14:textId="77777777" w:rsidR="008B2CC1" w:rsidRPr="00461361" w:rsidRDefault="00472A6E" w:rsidP="00461361">
      <w:pPr>
        <w:jc w:val="right"/>
        <w:rPr>
          <w:lang w:val="es-ES_tradnl"/>
        </w:rPr>
      </w:pPr>
      <w:r w:rsidRPr="00461361">
        <w:rPr>
          <w:rFonts w:ascii="Arial Black" w:hAnsi="Arial Black"/>
          <w:caps/>
          <w:sz w:val="15"/>
          <w:lang w:val="es-ES_tradnl"/>
        </w:rPr>
        <w:t xml:space="preserve">ORIGINAL: </w:t>
      </w:r>
      <w:bookmarkStart w:id="1" w:name="Original"/>
      <w:r w:rsidR="009821AF" w:rsidRPr="00461361">
        <w:rPr>
          <w:rFonts w:ascii="Arial Black" w:hAnsi="Arial Black"/>
          <w:caps/>
          <w:sz w:val="15"/>
          <w:lang w:val="es-ES_tradnl"/>
        </w:rPr>
        <w:t>INGLÉS</w:t>
      </w:r>
    </w:p>
    <w:bookmarkEnd w:id="1"/>
    <w:p w14:paraId="540A7807" w14:textId="77777777" w:rsidR="008B2CC1" w:rsidRPr="00461361" w:rsidRDefault="00472A6E" w:rsidP="00461361">
      <w:pPr>
        <w:spacing w:after="1200"/>
        <w:jc w:val="right"/>
        <w:rPr>
          <w:lang w:val="es-ES_tradnl"/>
        </w:rPr>
      </w:pPr>
      <w:r w:rsidRPr="00461361">
        <w:rPr>
          <w:rFonts w:ascii="Arial Black" w:hAnsi="Arial Black"/>
          <w:caps/>
          <w:sz w:val="15"/>
          <w:lang w:val="es-ES_tradnl"/>
        </w:rPr>
        <w:t xml:space="preserve">fecha: </w:t>
      </w:r>
      <w:bookmarkStart w:id="2" w:name="Date"/>
      <w:r w:rsidR="009821AF" w:rsidRPr="00461361">
        <w:rPr>
          <w:rFonts w:ascii="Arial Black" w:hAnsi="Arial Black"/>
          <w:caps/>
          <w:sz w:val="15"/>
          <w:lang w:val="es-ES_tradnl"/>
        </w:rPr>
        <w:t>14 DE NOVIEMBRE DE 2024</w:t>
      </w:r>
    </w:p>
    <w:bookmarkEnd w:id="2"/>
    <w:p w14:paraId="30AB7996" w14:textId="77777777" w:rsidR="00753307" w:rsidRPr="00461361" w:rsidRDefault="00753307" w:rsidP="00461361">
      <w:pPr>
        <w:spacing w:after="480"/>
        <w:outlineLvl w:val="1"/>
        <w:rPr>
          <w:b/>
          <w:sz w:val="24"/>
          <w:szCs w:val="24"/>
          <w:lang w:val="es-ES_tradnl"/>
        </w:rPr>
      </w:pPr>
      <w:r w:rsidRPr="00461361">
        <w:rPr>
          <w:b/>
          <w:sz w:val="28"/>
          <w:szCs w:val="28"/>
          <w:lang w:val="es-ES_tradnl"/>
        </w:rPr>
        <w:t>Comité Intergubernamental sobre Propiedad Intelectual y Recursos Genéticos, Conocimientos Tradicionales y Folclore</w:t>
      </w:r>
    </w:p>
    <w:p w14:paraId="3D644F8D" w14:textId="77777777" w:rsidR="005B2EAE" w:rsidRPr="00461361" w:rsidRDefault="00753307" w:rsidP="00461361">
      <w:pPr>
        <w:outlineLvl w:val="1"/>
        <w:rPr>
          <w:b/>
          <w:sz w:val="24"/>
          <w:szCs w:val="24"/>
          <w:lang w:val="es-ES_tradnl"/>
        </w:rPr>
      </w:pPr>
      <w:r w:rsidRPr="00461361">
        <w:rPr>
          <w:b/>
          <w:sz w:val="24"/>
          <w:szCs w:val="24"/>
          <w:lang w:val="es-ES_tradnl"/>
        </w:rPr>
        <w:t xml:space="preserve">Cuadragésima </w:t>
      </w:r>
      <w:r w:rsidR="00091029" w:rsidRPr="00461361">
        <w:rPr>
          <w:b/>
          <w:sz w:val="24"/>
          <w:szCs w:val="24"/>
          <w:lang w:val="es-ES_tradnl"/>
        </w:rPr>
        <w:t xml:space="preserve">novena </w:t>
      </w:r>
      <w:r w:rsidRPr="00461361">
        <w:rPr>
          <w:b/>
          <w:sz w:val="24"/>
          <w:szCs w:val="24"/>
          <w:lang w:val="es-ES_tradnl"/>
        </w:rPr>
        <w:t>sesión</w:t>
      </w:r>
    </w:p>
    <w:p w14:paraId="4C4CA8D1" w14:textId="77777777" w:rsidR="00B67CDC" w:rsidRPr="00461361" w:rsidRDefault="00753307" w:rsidP="00461361">
      <w:pPr>
        <w:spacing w:after="720"/>
        <w:outlineLvl w:val="1"/>
        <w:rPr>
          <w:b/>
          <w:sz w:val="24"/>
          <w:szCs w:val="24"/>
          <w:lang w:val="es-ES_tradnl"/>
        </w:rPr>
      </w:pPr>
      <w:r w:rsidRPr="00461361">
        <w:rPr>
          <w:b/>
          <w:sz w:val="24"/>
          <w:szCs w:val="24"/>
          <w:lang w:val="es-ES_tradnl"/>
        </w:rPr>
        <w:t>Ginebra</w:t>
      </w:r>
      <w:r w:rsidR="00091029" w:rsidRPr="00461361">
        <w:rPr>
          <w:b/>
          <w:sz w:val="24"/>
          <w:szCs w:val="24"/>
          <w:lang w:val="es-ES_tradnl"/>
        </w:rPr>
        <w:t>, 2 a 6 de diciembre de 2024</w:t>
      </w:r>
    </w:p>
    <w:p w14:paraId="33F5368A" w14:textId="3EC9E62D" w:rsidR="008B2CC1" w:rsidRPr="00461361" w:rsidRDefault="009821AF" w:rsidP="00461361">
      <w:pPr>
        <w:spacing w:after="360"/>
        <w:rPr>
          <w:caps/>
          <w:sz w:val="24"/>
          <w:lang w:val="es-ES_tradnl"/>
        </w:rPr>
      </w:pPr>
      <w:bookmarkStart w:id="3" w:name="TitleOfDoc"/>
      <w:r w:rsidRPr="00461361">
        <w:rPr>
          <w:caps/>
          <w:sz w:val="24"/>
          <w:lang w:val="es-ES_tradnl"/>
        </w:rPr>
        <w:t>ACREDITACIÓN DE DETERMINADAS ORGANIZACIONES</w:t>
      </w:r>
    </w:p>
    <w:bookmarkEnd w:id="3"/>
    <w:p w14:paraId="613A1317" w14:textId="7D1896EE" w:rsidR="008B2CC1" w:rsidRPr="00461361" w:rsidRDefault="009821AF" w:rsidP="00461361">
      <w:pPr>
        <w:spacing w:after="1040"/>
        <w:rPr>
          <w:i/>
          <w:lang w:val="es-ES_tradnl"/>
        </w:rPr>
      </w:pPr>
      <w:r w:rsidRPr="00461361">
        <w:rPr>
          <w:i/>
          <w:lang w:val="es-ES_tradnl"/>
        </w:rPr>
        <w:t>Documento preparado por la Secretaría</w:t>
      </w:r>
    </w:p>
    <w:p w14:paraId="54920510" w14:textId="77777777" w:rsidR="00461361" w:rsidRPr="00461361" w:rsidRDefault="00461361" w:rsidP="00461361">
      <w:pPr>
        <w:pStyle w:val="ListParagraph"/>
        <w:widowControl/>
        <w:numPr>
          <w:ilvl w:val="0"/>
          <w:numId w:val="7"/>
        </w:numPr>
        <w:autoSpaceDE/>
        <w:autoSpaceDN/>
        <w:spacing w:before="0" w:after="240"/>
        <w:ind w:left="0" w:right="-23" w:firstLine="0"/>
        <w:rPr>
          <w:lang w:val="es-ES_tradnl"/>
        </w:rPr>
      </w:pPr>
      <w:r w:rsidRPr="00461361">
        <w:rPr>
          <w:lang w:val="es-ES_tradnl"/>
        </w:rPr>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461361">
        <w:rPr>
          <w:i/>
          <w:iCs/>
          <w:lang w:val="es-ES_tradnl"/>
        </w:rPr>
        <w:t>ad hoc</w:t>
      </w:r>
      <w:r w:rsidRPr="00461361">
        <w:rPr>
          <w:lang w:val="es-ES_tradnl"/>
        </w:rPr>
        <w:t xml:space="preserve"> a varias organizaciones que habían expresado el deseo de participar en la labor del Comité (véase el informe aprobado por el Comité, párrafo 18 del documento WIPO/GRKTF/IC/1/13).</w:t>
      </w:r>
    </w:p>
    <w:p w14:paraId="229A25C1" w14:textId="113E3E2E" w:rsidR="00461361" w:rsidRPr="00461361" w:rsidRDefault="00461361" w:rsidP="00461361">
      <w:pPr>
        <w:pStyle w:val="ListParagraph"/>
        <w:widowControl/>
        <w:numPr>
          <w:ilvl w:val="0"/>
          <w:numId w:val="7"/>
        </w:numPr>
        <w:autoSpaceDE/>
        <w:autoSpaceDN/>
        <w:spacing w:before="0" w:after="240"/>
        <w:ind w:left="0" w:right="-23" w:firstLine="0"/>
        <w:rPr>
          <w:lang w:val="es-ES_tradnl"/>
        </w:rPr>
      </w:pPr>
      <w:r w:rsidRPr="00461361">
        <w:rPr>
          <w:lang w:val="es-ES_tradnl"/>
        </w:rPr>
        <w:t xml:space="preserve">Desde entonces, otras organizaciones han expresado a la Secretaría su interés por que se les conceda la misma condición en ulteriores sesiones del Comité. El Anexo del presente documento contiene las solicitudes con los nombres y otros datos de las organizaciones que, antes del 2 de octubre de 2024, solicitaron la acreditación para participar en la cuadragésima novena sesión del Comité, en la forma en que se ha recibido de cada una de ellas. </w:t>
      </w:r>
    </w:p>
    <w:p w14:paraId="3F08566B" w14:textId="77777777" w:rsidR="00461361" w:rsidRPr="00461361" w:rsidRDefault="00461361" w:rsidP="00461361">
      <w:pPr>
        <w:pStyle w:val="ListParagraph"/>
        <w:widowControl/>
        <w:numPr>
          <w:ilvl w:val="0"/>
          <w:numId w:val="7"/>
        </w:numPr>
        <w:tabs>
          <w:tab w:val="left" w:pos="6300"/>
        </w:tabs>
        <w:autoSpaceDE/>
        <w:autoSpaceDN/>
        <w:spacing w:before="0" w:after="600"/>
        <w:ind w:left="5528" w:right="204" w:hanging="357"/>
        <w:rPr>
          <w:lang w:val="es-ES_tradnl"/>
        </w:rPr>
      </w:pPr>
      <w:r w:rsidRPr="00461361">
        <w:rPr>
          <w:i/>
          <w:lang w:val="es-ES_tradnl"/>
        </w:rPr>
        <w:t xml:space="preserve">Se invita al Comité a considerar la acreditación en calidad de observador </w:t>
      </w:r>
      <w:r w:rsidRPr="00461361">
        <w:rPr>
          <w:lang w:val="es-ES_tradnl"/>
        </w:rPr>
        <w:t>ad hoc</w:t>
      </w:r>
      <w:r w:rsidRPr="00461361">
        <w:rPr>
          <w:i/>
          <w:lang w:val="es-ES_tradnl"/>
        </w:rPr>
        <w:t xml:space="preserve"> de las organizaciones mencionadas en el Anexo del presente documento, y a tomar una decisión al respecto.</w:t>
      </w:r>
    </w:p>
    <w:p w14:paraId="66ECAFD6" w14:textId="77777777" w:rsidR="00461361" w:rsidRDefault="00461361" w:rsidP="00461361">
      <w:pPr>
        <w:ind w:left="5533" w:right="-20"/>
        <w:rPr>
          <w:lang w:val="es-ES_tradnl"/>
        </w:rPr>
        <w:sectPr w:rsidR="00461361" w:rsidSect="00461361">
          <w:headerReference w:type="default" r:id="rId9"/>
          <w:pgSz w:w="11900" w:h="16840"/>
          <w:pgMar w:top="851" w:right="1300" w:bottom="1134" w:left="1300" w:header="720" w:footer="720" w:gutter="0"/>
          <w:pgNumType w:start="0"/>
          <w:cols w:space="720"/>
          <w:titlePg/>
          <w:docGrid w:linePitch="299"/>
        </w:sectPr>
      </w:pPr>
      <w:r w:rsidRPr="00461361">
        <w:rPr>
          <w:lang w:val="es-ES_tradnl"/>
        </w:rPr>
        <w:t>[Sigue el Anexo]</w:t>
      </w:r>
    </w:p>
    <w:p w14:paraId="4943F1E7" w14:textId="2122942A" w:rsidR="00461361" w:rsidRPr="00461361" w:rsidRDefault="00461361" w:rsidP="00461361">
      <w:pPr>
        <w:ind w:left="5533" w:right="-20"/>
        <w:rPr>
          <w:lang w:val="es-ES_tradnl"/>
        </w:rPr>
      </w:pPr>
    </w:p>
    <w:p w14:paraId="7AD93B1E" w14:textId="77777777" w:rsidR="00461361" w:rsidRPr="00461361" w:rsidRDefault="00461361" w:rsidP="00461361">
      <w:pPr>
        <w:spacing w:line="252" w:lineRule="exact"/>
        <w:ind w:right="765"/>
        <w:rPr>
          <w:rFonts w:eastAsia="Arial"/>
          <w:lang w:val="es-ES_tradnl"/>
        </w:rPr>
      </w:pPr>
      <w:r w:rsidRPr="00461361">
        <w:rPr>
          <w:lang w:val="es-ES_tradnl"/>
        </w:rPr>
        <w:t>ORGANIZACIONES QUE HAN SOLICITADO ACREDITACIÓN EN CALIDAD DE OBSERVADOR EN LAS REUNIONES DEL COMITÉ INTERGUBERNAMENTAL</w:t>
      </w:r>
    </w:p>
    <w:p w14:paraId="7ABDE99A" w14:textId="77777777" w:rsidR="00461361" w:rsidRPr="00461361" w:rsidRDefault="00461361" w:rsidP="00461361">
      <w:pPr>
        <w:pStyle w:val="NoSpacing"/>
        <w:spacing w:line="480" w:lineRule="auto"/>
        <w:rPr>
          <w:lang w:val="es-ES_tradnl" w:eastAsia="en-US"/>
        </w:rPr>
      </w:pPr>
    </w:p>
    <w:p w14:paraId="62B7B4F3" w14:textId="77777777" w:rsidR="00461361" w:rsidRPr="00F052D7" w:rsidRDefault="00461361" w:rsidP="00461361">
      <w:pPr>
        <w:pStyle w:val="NoSpacing"/>
        <w:spacing w:line="480" w:lineRule="auto"/>
        <w:rPr>
          <w:lang w:val="en-US"/>
        </w:rPr>
      </w:pPr>
      <w:r w:rsidRPr="00F052D7">
        <w:rPr>
          <w:lang w:val="en-US"/>
        </w:rPr>
        <w:t>Blessings of the Forest (BOTF) Gabon (recibida en francés)</w:t>
      </w:r>
    </w:p>
    <w:p w14:paraId="3CA5BFCB" w14:textId="77777777" w:rsidR="00461361" w:rsidRPr="00461361" w:rsidRDefault="00461361" w:rsidP="00461361">
      <w:pPr>
        <w:autoSpaceDE w:val="0"/>
        <w:autoSpaceDN w:val="0"/>
        <w:spacing w:before="93"/>
        <w:jc w:val="both"/>
        <w:rPr>
          <w:rFonts w:eastAsia="Arial"/>
          <w:szCs w:val="22"/>
          <w:lang w:val="es-ES_tradnl"/>
        </w:rPr>
      </w:pPr>
      <w:r w:rsidRPr="00461361">
        <w:rPr>
          <w:lang w:val="es-ES_tradnl"/>
        </w:rPr>
        <w:t>UNIÓN DE MUJERES AYMARAS DEL ABYA YALA PERÚ (UMA) (recibida en español)</w:t>
      </w:r>
    </w:p>
    <w:p w14:paraId="3DBBAFB4" w14:textId="77777777" w:rsidR="00461361" w:rsidRPr="00461361" w:rsidRDefault="00461361" w:rsidP="00461361">
      <w:pPr>
        <w:rPr>
          <w:lang w:val="es-ES_tradnl" w:eastAsia="en-US"/>
        </w:rPr>
      </w:pPr>
    </w:p>
    <w:p w14:paraId="645067E0" w14:textId="77777777" w:rsidR="00461361" w:rsidRPr="00461361" w:rsidRDefault="00461361" w:rsidP="00461361">
      <w:pPr>
        <w:rPr>
          <w:lang w:val="es-ES_tradnl" w:eastAsia="en-US"/>
        </w:rPr>
        <w:sectPr w:rsidR="00461361" w:rsidRPr="00461361" w:rsidSect="00461361">
          <w:headerReference w:type="first" r:id="rId10"/>
          <w:pgSz w:w="11900" w:h="16840"/>
          <w:pgMar w:top="851" w:right="1300" w:bottom="1134" w:left="1300" w:header="720" w:footer="720" w:gutter="0"/>
          <w:pgNumType w:start="0"/>
          <w:cols w:space="720"/>
          <w:titlePg/>
          <w:docGrid w:linePitch="299"/>
        </w:sectPr>
      </w:pPr>
    </w:p>
    <w:p w14:paraId="7BADF442" w14:textId="77777777" w:rsidR="00461361" w:rsidRPr="00F052D7" w:rsidRDefault="00461361" w:rsidP="00461361">
      <w:pPr>
        <w:autoSpaceDE w:val="0"/>
        <w:autoSpaceDN w:val="0"/>
        <w:rPr>
          <w:u w:val="single"/>
          <w:lang w:val="en-US"/>
        </w:rPr>
      </w:pPr>
      <w:r w:rsidRPr="00F052D7">
        <w:rPr>
          <w:u w:val="single"/>
          <w:lang w:val="en-US"/>
        </w:rPr>
        <w:lastRenderedPageBreak/>
        <w:t>Blessings of the Forest (BOTF) Gabon</w:t>
      </w:r>
    </w:p>
    <w:p w14:paraId="5B8079CB" w14:textId="77777777" w:rsidR="00461361" w:rsidRPr="00F052D7" w:rsidRDefault="00461361" w:rsidP="00461361">
      <w:pPr>
        <w:autoSpaceDE w:val="0"/>
        <w:autoSpaceDN w:val="0"/>
        <w:rPr>
          <w:u w:val="single"/>
          <w:lang w:val="en-US"/>
        </w:rPr>
      </w:pPr>
    </w:p>
    <w:p w14:paraId="6ACD3749" w14:textId="77777777" w:rsidR="00461361" w:rsidRPr="00F052D7" w:rsidRDefault="00461361" w:rsidP="00461361">
      <w:pPr>
        <w:autoSpaceDE w:val="0"/>
        <w:autoSpaceDN w:val="0"/>
        <w:rPr>
          <w:rFonts w:eastAsia="Arial"/>
          <w:szCs w:val="22"/>
          <w:lang w:val="en-US" w:eastAsia="en-US"/>
        </w:rPr>
      </w:pPr>
    </w:p>
    <w:p w14:paraId="5DCEE3DA" w14:textId="77777777" w:rsidR="00461361" w:rsidRPr="00461361" w:rsidRDefault="00461361" w:rsidP="00461361">
      <w:pPr>
        <w:autoSpaceDE w:val="0"/>
        <w:autoSpaceDN w:val="0"/>
        <w:rPr>
          <w:rFonts w:eastAsia="Arial"/>
          <w:szCs w:val="22"/>
          <w:lang w:val="es-ES_tradnl"/>
        </w:rPr>
      </w:pPr>
      <w:r w:rsidRPr="00461361">
        <w:rPr>
          <w:lang w:val="es-ES_tradnl"/>
        </w:rPr>
        <w:t>A: División de Conocimientos Tradicionales</w:t>
      </w:r>
    </w:p>
    <w:p w14:paraId="6508179B" w14:textId="77777777" w:rsidR="00461361" w:rsidRPr="00461361" w:rsidRDefault="00461361" w:rsidP="00461361">
      <w:pPr>
        <w:autoSpaceDE w:val="0"/>
        <w:autoSpaceDN w:val="0"/>
        <w:ind w:left="284" w:right="2830"/>
        <w:rPr>
          <w:rFonts w:eastAsia="Arial"/>
          <w:szCs w:val="22"/>
          <w:lang w:val="es-ES_tradnl"/>
        </w:rPr>
      </w:pPr>
      <w:r w:rsidRPr="00461361">
        <w:rPr>
          <w:lang w:val="es-ES_tradnl"/>
        </w:rPr>
        <w:t>Organización Mundial de la Propiedad Intelectual (OMPI)</w:t>
      </w:r>
    </w:p>
    <w:p w14:paraId="1A9DA55C" w14:textId="77777777" w:rsidR="00461361" w:rsidRPr="00F052D7" w:rsidRDefault="00461361" w:rsidP="00461361">
      <w:pPr>
        <w:autoSpaceDE w:val="0"/>
        <w:autoSpaceDN w:val="0"/>
        <w:ind w:left="284" w:right="7206"/>
        <w:rPr>
          <w:lang w:val="fr-CH"/>
        </w:rPr>
      </w:pPr>
      <w:r w:rsidRPr="00F052D7">
        <w:rPr>
          <w:lang w:val="fr-CH"/>
        </w:rPr>
        <w:t>34 Chemin des Colombettes</w:t>
      </w:r>
    </w:p>
    <w:p w14:paraId="027E875B" w14:textId="4A73ECAF" w:rsidR="00461361" w:rsidRPr="00F052D7" w:rsidRDefault="00461361" w:rsidP="00461361">
      <w:pPr>
        <w:autoSpaceDE w:val="0"/>
        <w:autoSpaceDN w:val="0"/>
        <w:ind w:left="284" w:right="7206"/>
        <w:rPr>
          <w:rFonts w:eastAsia="Arial"/>
          <w:szCs w:val="22"/>
          <w:lang w:val="fr-CH"/>
        </w:rPr>
      </w:pPr>
      <w:r w:rsidRPr="00F052D7">
        <w:rPr>
          <w:lang w:val="fr-CH"/>
        </w:rPr>
        <w:t>1211 Ginebra 20</w:t>
      </w:r>
      <w:r w:rsidRPr="00F052D7">
        <w:rPr>
          <w:lang w:val="fr-CH"/>
        </w:rPr>
        <w:cr/>
        <w:t>Suiza</w:t>
      </w:r>
    </w:p>
    <w:p w14:paraId="4B1B4CB4" w14:textId="77777777" w:rsidR="00461361" w:rsidRPr="00F052D7" w:rsidRDefault="00461361" w:rsidP="00461361">
      <w:pPr>
        <w:autoSpaceDE w:val="0"/>
        <w:autoSpaceDN w:val="0"/>
        <w:ind w:left="284"/>
        <w:rPr>
          <w:rFonts w:eastAsia="Arial"/>
          <w:sz w:val="19"/>
          <w:szCs w:val="22"/>
          <w:lang w:val="fr-CH" w:eastAsia="en-US"/>
        </w:rPr>
      </w:pPr>
    </w:p>
    <w:p w14:paraId="715A7A65" w14:textId="77777777" w:rsidR="00461361" w:rsidRPr="00F052D7" w:rsidRDefault="00461361" w:rsidP="00461361">
      <w:pPr>
        <w:autoSpaceDE w:val="0"/>
        <w:autoSpaceDN w:val="0"/>
        <w:ind w:left="284"/>
        <w:rPr>
          <w:rFonts w:eastAsia="Arial"/>
          <w:szCs w:val="22"/>
          <w:lang w:val="fr-CH"/>
        </w:rPr>
      </w:pPr>
      <w:r w:rsidRPr="00F052D7">
        <w:rPr>
          <w:lang w:val="fr-CH"/>
        </w:rPr>
        <w:t>Fax: +41 (0)22 338 81 20</w:t>
      </w:r>
    </w:p>
    <w:p w14:paraId="37165FD7" w14:textId="1D21B426" w:rsidR="00461361" w:rsidRPr="00461361" w:rsidRDefault="00461361" w:rsidP="00461361">
      <w:pPr>
        <w:autoSpaceDE w:val="0"/>
        <w:autoSpaceDN w:val="0"/>
        <w:ind w:left="284"/>
        <w:rPr>
          <w:rFonts w:eastAsia="Arial"/>
          <w:szCs w:val="22"/>
          <w:lang w:val="es-ES_tradnl"/>
        </w:rPr>
      </w:pPr>
      <w:r w:rsidRPr="00461361">
        <w:rPr>
          <w:lang w:val="es-ES_tradnl"/>
        </w:rPr>
        <w:t xml:space="preserve">Correo-e: </w:t>
      </w:r>
      <w:hyperlink r:id="rId11">
        <w:r w:rsidRPr="00461361">
          <w:rPr>
            <w:u w:val="single"/>
            <w:lang w:val="es-ES_tradnl"/>
          </w:rPr>
          <w:t>grtkf@wipo.int</w:t>
        </w:r>
      </w:hyperlink>
      <w:r w:rsidRPr="00461361">
        <w:rPr>
          <w:u w:val="single"/>
          <w:lang w:val="es-ES_tradnl"/>
        </w:rPr>
        <w:t xml:space="preserve"> </w:t>
      </w:r>
    </w:p>
    <w:p w14:paraId="70678B5A" w14:textId="77777777" w:rsidR="00461361" w:rsidRPr="00461361" w:rsidRDefault="00461361" w:rsidP="00461361">
      <w:pPr>
        <w:autoSpaceDE w:val="0"/>
        <w:autoSpaceDN w:val="0"/>
        <w:rPr>
          <w:rFonts w:eastAsia="Arial"/>
          <w:sz w:val="24"/>
          <w:szCs w:val="22"/>
          <w:lang w:val="es-ES_tradnl" w:eastAsia="en-US"/>
        </w:rPr>
      </w:pPr>
    </w:p>
    <w:p w14:paraId="4F59EA24" w14:textId="77777777" w:rsidR="00461361" w:rsidRPr="00461361" w:rsidRDefault="00461361" w:rsidP="00461361">
      <w:pPr>
        <w:autoSpaceDE w:val="0"/>
        <w:autoSpaceDN w:val="0"/>
        <w:rPr>
          <w:rFonts w:eastAsia="Arial"/>
          <w:sz w:val="24"/>
          <w:szCs w:val="22"/>
          <w:lang w:val="es-ES_tradnl" w:eastAsia="en-US"/>
        </w:rPr>
      </w:pPr>
    </w:p>
    <w:p w14:paraId="47783707" w14:textId="77777777" w:rsidR="00461361" w:rsidRPr="00461361" w:rsidRDefault="00461361" w:rsidP="00461361">
      <w:pPr>
        <w:autoSpaceDE w:val="0"/>
        <w:autoSpaceDN w:val="0"/>
        <w:ind w:right="154"/>
        <w:rPr>
          <w:rFonts w:eastAsia="Arial"/>
          <w:szCs w:val="22"/>
          <w:u w:val="single"/>
          <w:lang w:val="es-ES_tradnl"/>
        </w:rPr>
      </w:pPr>
      <w:r w:rsidRPr="00461361">
        <w:rPr>
          <w:u w:val="single"/>
          <w:lang w:val="es-ES_tradnl"/>
        </w:rPr>
        <w:t>Re: Petición de acreditación en calidad de observador para participar en las sesiones del Comité Intergubernamental de la OMPI sobre Propiedad Intelectual y Recursos Genéticos, Conocimientos Tradicionales y Folclore</w:t>
      </w:r>
    </w:p>
    <w:p w14:paraId="69E3DA1D" w14:textId="77777777" w:rsidR="00461361" w:rsidRPr="00461361" w:rsidRDefault="00461361" w:rsidP="00461361">
      <w:pPr>
        <w:autoSpaceDE w:val="0"/>
        <w:autoSpaceDN w:val="0"/>
        <w:rPr>
          <w:rFonts w:eastAsia="Arial"/>
          <w:sz w:val="24"/>
          <w:szCs w:val="22"/>
          <w:lang w:val="es-ES_tradnl" w:eastAsia="en-US"/>
        </w:rPr>
      </w:pPr>
    </w:p>
    <w:p w14:paraId="65336AD1" w14:textId="77777777" w:rsidR="00461361" w:rsidRPr="00461361" w:rsidRDefault="00461361" w:rsidP="00461361">
      <w:pPr>
        <w:autoSpaceDE w:val="0"/>
        <w:autoSpaceDN w:val="0"/>
        <w:rPr>
          <w:rFonts w:eastAsia="Arial"/>
          <w:szCs w:val="22"/>
          <w:lang w:val="es-ES_tradnl"/>
        </w:rPr>
      </w:pPr>
      <w:r w:rsidRPr="00461361">
        <w:rPr>
          <w:lang w:val="es-ES_tradnl"/>
        </w:rPr>
        <w:t>De mi consideración:</w:t>
      </w:r>
    </w:p>
    <w:p w14:paraId="0095BD6E" w14:textId="77777777" w:rsidR="00461361" w:rsidRPr="00461361" w:rsidRDefault="00461361" w:rsidP="00461361">
      <w:pPr>
        <w:autoSpaceDE w:val="0"/>
        <w:autoSpaceDN w:val="0"/>
        <w:rPr>
          <w:rFonts w:eastAsia="Arial"/>
          <w:sz w:val="20"/>
          <w:szCs w:val="22"/>
          <w:lang w:val="es-ES_tradnl" w:eastAsia="en-US"/>
        </w:rPr>
      </w:pPr>
    </w:p>
    <w:p w14:paraId="0B90CED9" w14:textId="77777777" w:rsidR="00461361" w:rsidRPr="00461361" w:rsidRDefault="00461361" w:rsidP="00461361">
      <w:pPr>
        <w:autoSpaceDE w:val="0"/>
        <w:autoSpaceDN w:val="0"/>
        <w:ind w:right="115"/>
        <w:rPr>
          <w:rFonts w:eastAsia="Arial"/>
          <w:szCs w:val="22"/>
          <w:lang w:val="es-ES_tradnl"/>
        </w:rPr>
      </w:pPr>
      <w:r w:rsidRPr="00461361">
        <w:rPr>
          <w:lang w:val="es-ES_tradnl"/>
        </w:rPr>
        <w:t xml:space="preserve">Por la presente le transmito el deseo de mi organización de participar en calidad de observador </w:t>
      </w:r>
      <w:r w:rsidRPr="00461361">
        <w:rPr>
          <w:i/>
          <w:iCs/>
          <w:lang w:val="es-ES_tradnl"/>
        </w:rPr>
        <w:t>ad hoc</w:t>
      </w:r>
      <w:r w:rsidRPr="00461361">
        <w:rPr>
          <w:lang w:val="es-ES_tradnl"/>
        </w:rPr>
        <w:t xml:space="preserve"> en las sesiones del Comité Intergubernamental de la OMPI sobre Propiedad Intelectual y Recursos Genéticos, Conocimientos Tradicionales y Folclore (CIG). Adjuntamos nuestra solicitud para que se someta a la consideración del Comité.</w:t>
      </w:r>
    </w:p>
    <w:p w14:paraId="4D5C22EA" w14:textId="77777777" w:rsidR="00461361" w:rsidRPr="00461361" w:rsidRDefault="00461361" w:rsidP="00461361">
      <w:pPr>
        <w:autoSpaceDE w:val="0"/>
        <w:autoSpaceDN w:val="0"/>
        <w:rPr>
          <w:rFonts w:eastAsia="Arial"/>
          <w:sz w:val="19"/>
          <w:szCs w:val="22"/>
          <w:lang w:val="es-ES_tradnl" w:eastAsia="en-US"/>
        </w:rPr>
      </w:pPr>
    </w:p>
    <w:p w14:paraId="62B4464E" w14:textId="77777777" w:rsidR="00461361" w:rsidRPr="00461361" w:rsidRDefault="00461361" w:rsidP="00461361">
      <w:pPr>
        <w:autoSpaceDE w:val="0"/>
        <w:autoSpaceDN w:val="0"/>
        <w:ind w:right="1340"/>
        <w:rPr>
          <w:rFonts w:eastAsia="Arial"/>
          <w:szCs w:val="22"/>
          <w:lang w:val="es-ES_tradnl"/>
        </w:rPr>
      </w:pPr>
      <w:r w:rsidRPr="00461361">
        <w:rPr>
          <w:noProof/>
          <w:lang w:val="es-ES_tradnl"/>
        </w:rPr>
        <w:drawing>
          <wp:anchor distT="0" distB="0" distL="0" distR="0" simplePos="0" relativeHeight="251659264" behindDoc="0" locked="0" layoutInCell="1" allowOverlap="1" wp14:anchorId="6A5D1F97" wp14:editId="1191DD8B">
            <wp:simplePos x="0" y="0"/>
            <wp:positionH relativeFrom="page">
              <wp:posOffset>944880</wp:posOffset>
            </wp:positionH>
            <wp:positionV relativeFrom="page">
              <wp:posOffset>5523865</wp:posOffset>
            </wp:positionV>
            <wp:extent cx="2367873" cy="2991841"/>
            <wp:effectExtent l="0" t="0" r="0" b="0"/>
            <wp:wrapNone/>
            <wp:docPr id="5" name="image2.png" descr="A blue circle with a tree and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blue circle with a tree and text on it&#10;&#10;Description automatically generated"/>
                    <pic:cNvPicPr/>
                  </pic:nvPicPr>
                  <pic:blipFill>
                    <a:blip r:embed="rId12" cstate="print"/>
                    <a:stretch>
                      <a:fillRect/>
                    </a:stretch>
                  </pic:blipFill>
                  <pic:spPr>
                    <a:xfrm>
                      <a:off x="0" y="0"/>
                      <a:ext cx="2367873" cy="2991841"/>
                    </a:xfrm>
                    <a:prstGeom prst="rect">
                      <a:avLst/>
                    </a:prstGeom>
                  </pic:spPr>
                </pic:pic>
              </a:graphicData>
            </a:graphic>
          </wp:anchor>
        </w:drawing>
      </w:r>
      <w:r w:rsidRPr="00461361">
        <w:rPr>
          <w:lang w:val="es-ES_tradnl"/>
        </w:rPr>
        <w:t xml:space="preserve">Quedamos a su disposición para cualquier información adicional que necesite. </w:t>
      </w:r>
    </w:p>
    <w:p w14:paraId="38FA1805" w14:textId="77777777" w:rsidR="00461361" w:rsidRPr="00461361" w:rsidRDefault="00461361" w:rsidP="00461361">
      <w:pPr>
        <w:autoSpaceDE w:val="0"/>
        <w:autoSpaceDN w:val="0"/>
        <w:ind w:right="1340"/>
        <w:rPr>
          <w:rFonts w:eastAsia="Arial"/>
          <w:szCs w:val="22"/>
          <w:lang w:val="es-ES_tradnl"/>
        </w:rPr>
      </w:pPr>
      <w:r w:rsidRPr="00461361">
        <w:rPr>
          <w:lang w:val="es-ES_tradnl"/>
        </w:rPr>
        <w:t>Aprovecho la ocasión para saludarle muy atentamente.</w:t>
      </w:r>
    </w:p>
    <w:p w14:paraId="6D78510E" w14:textId="77777777" w:rsidR="00461361" w:rsidRPr="00461361" w:rsidRDefault="00461361" w:rsidP="00461361">
      <w:pPr>
        <w:autoSpaceDE w:val="0"/>
        <w:autoSpaceDN w:val="0"/>
        <w:rPr>
          <w:rFonts w:eastAsia="Arial"/>
          <w:sz w:val="24"/>
          <w:szCs w:val="22"/>
          <w:lang w:val="es-ES_tradnl" w:eastAsia="en-US"/>
        </w:rPr>
      </w:pPr>
    </w:p>
    <w:p w14:paraId="3BCA6CBD" w14:textId="77777777" w:rsidR="00461361" w:rsidRPr="00461361" w:rsidRDefault="00461361" w:rsidP="00461361">
      <w:pPr>
        <w:autoSpaceDE w:val="0"/>
        <w:autoSpaceDN w:val="0"/>
        <w:rPr>
          <w:rFonts w:eastAsia="Arial"/>
          <w:sz w:val="24"/>
          <w:szCs w:val="22"/>
          <w:lang w:val="es-ES_tradnl" w:eastAsia="en-US"/>
        </w:rPr>
      </w:pPr>
    </w:p>
    <w:p w14:paraId="5FBA62CE" w14:textId="77777777" w:rsidR="00461361" w:rsidRPr="00461361" w:rsidRDefault="00461361" w:rsidP="00461361">
      <w:pPr>
        <w:autoSpaceDE w:val="0"/>
        <w:autoSpaceDN w:val="0"/>
        <w:rPr>
          <w:rFonts w:eastAsia="Arial"/>
          <w:sz w:val="24"/>
          <w:szCs w:val="22"/>
          <w:lang w:val="es-ES_tradnl" w:eastAsia="en-US"/>
        </w:rPr>
      </w:pPr>
    </w:p>
    <w:p w14:paraId="0C6D5201" w14:textId="77777777" w:rsidR="00461361" w:rsidRPr="00461361" w:rsidRDefault="00461361" w:rsidP="00461361">
      <w:pPr>
        <w:autoSpaceDE w:val="0"/>
        <w:autoSpaceDN w:val="0"/>
        <w:rPr>
          <w:rFonts w:eastAsia="Arial"/>
          <w:sz w:val="24"/>
          <w:szCs w:val="22"/>
          <w:lang w:val="es-ES_tradnl" w:eastAsia="en-US"/>
        </w:rPr>
      </w:pPr>
    </w:p>
    <w:p w14:paraId="58EFA9AF" w14:textId="77777777" w:rsidR="00461361" w:rsidRPr="00461361" w:rsidRDefault="00461361" w:rsidP="00461361">
      <w:pPr>
        <w:autoSpaceDE w:val="0"/>
        <w:autoSpaceDN w:val="0"/>
        <w:rPr>
          <w:rFonts w:eastAsia="Arial"/>
          <w:sz w:val="24"/>
          <w:szCs w:val="22"/>
          <w:lang w:val="es-ES_tradnl" w:eastAsia="en-US"/>
        </w:rPr>
      </w:pPr>
    </w:p>
    <w:p w14:paraId="7D4D76B0" w14:textId="77777777" w:rsidR="00461361" w:rsidRPr="00461361" w:rsidRDefault="00461361" w:rsidP="00461361">
      <w:pPr>
        <w:autoSpaceDE w:val="0"/>
        <w:autoSpaceDN w:val="0"/>
        <w:rPr>
          <w:rFonts w:eastAsia="Arial"/>
          <w:sz w:val="24"/>
          <w:szCs w:val="22"/>
          <w:lang w:val="es-ES_tradnl"/>
        </w:rPr>
      </w:pPr>
      <w:r w:rsidRPr="00461361">
        <w:rPr>
          <w:noProof/>
          <w:lang w:val="es-ES_tradnl"/>
        </w:rPr>
        <mc:AlternateContent>
          <mc:Choice Requires="wps">
            <w:drawing>
              <wp:anchor distT="0" distB="0" distL="0" distR="0" simplePos="0" relativeHeight="251660288" behindDoc="1" locked="0" layoutInCell="1" allowOverlap="1" wp14:anchorId="23ECD060" wp14:editId="4F02B32A">
                <wp:simplePos x="0" y="0"/>
                <wp:positionH relativeFrom="page">
                  <wp:posOffset>1191895</wp:posOffset>
                </wp:positionH>
                <wp:positionV relativeFrom="paragraph">
                  <wp:posOffset>86995</wp:posOffset>
                </wp:positionV>
                <wp:extent cx="2275840" cy="914400"/>
                <wp:effectExtent l="0" t="0" r="0" b="0"/>
                <wp:wrapTopAndBottom/>
                <wp:docPr id="188710006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5840" cy="914400"/>
                        </a:xfrm>
                        <a:custGeom>
                          <a:avLst/>
                          <a:gdLst>
                            <a:gd name="T0" fmla="+- 0 9136 6725"/>
                            <a:gd name="T1" fmla="*/ T0 w 3584"/>
                            <a:gd name="T2" fmla="+- 0 1654 222"/>
                            <a:gd name="T3" fmla="*/ 1654 h 1440"/>
                            <a:gd name="T4" fmla="+- 0 9119 6725"/>
                            <a:gd name="T5" fmla="*/ T4 w 3584"/>
                            <a:gd name="T6" fmla="+- 0 1100 222"/>
                            <a:gd name="T7" fmla="*/ 1100 h 1440"/>
                            <a:gd name="T8" fmla="+- 0 8938 6725"/>
                            <a:gd name="T9" fmla="*/ T8 w 3584"/>
                            <a:gd name="T10" fmla="+- 0 1332 222"/>
                            <a:gd name="T11" fmla="*/ 1332 h 1440"/>
                            <a:gd name="T12" fmla="+- 0 8873 6725"/>
                            <a:gd name="T13" fmla="*/ T12 w 3584"/>
                            <a:gd name="T14" fmla="+- 0 1392 222"/>
                            <a:gd name="T15" fmla="*/ 1392 h 1440"/>
                            <a:gd name="T16" fmla="+- 0 9459 6725"/>
                            <a:gd name="T17" fmla="*/ T16 w 3584"/>
                            <a:gd name="T18" fmla="+- 0 1364 222"/>
                            <a:gd name="T19" fmla="*/ 1364 h 1440"/>
                            <a:gd name="T20" fmla="+- 0 9139 6725"/>
                            <a:gd name="T21" fmla="*/ T20 w 3584"/>
                            <a:gd name="T22" fmla="+- 0 1320 222"/>
                            <a:gd name="T23" fmla="*/ 1320 h 1440"/>
                            <a:gd name="T24" fmla="+- 0 8775 6725"/>
                            <a:gd name="T25" fmla="*/ T24 w 3584"/>
                            <a:gd name="T26" fmla="+- 0 234 222"/>
                            <a:gd name="T27" fmla="*/ 234 h 1440"/>
                            <a:gd name="T28" fmla="+- 0 8062 6725"/>
                            <a:gd name="T29" fmla="*/ T28 w 3584"/>
                            <a:gd name="T30" fmla="+- 0 382 222"/>
                            <a:gd name="T31" fmla="*/ 382 h 1440"/>
                            <a:gd name="T32" fmla="+- 0 7606 6725"/>
                            <a:gd name="T33" fmla="*/ T32 w 3584"/>
                            <a:gd name="T34" fmla="+- 0 650 222"/>
                            <a:gd name="T35" fmla="*/ 650 h 1440"/>
                            <a:gd name="T36" fmla="+- 0 7025 6725"/>
                            <a:gd name="T37" fmla="*/ T36 w 3584"/>
                            <a:gd name="T38" fmla="+- 0 876 222"/>
                            <a:gd name="T39" fmla="*/ 876 h 1440"/>
                            <a:gd name="T40" fmla="+- 0 6759 6725"/>
                            <a:gd name="T41" fmla="*/ T40 w 3584"/>
                            <a:gd name="T42" fmla="+- 0 1158 222"/>
                            <a:gd name="T43" fmla="*/ 1158 h 1440"/>
                            <a:gd name="T44" fmla="+- 0 7263 6725"/>
                            <a:gd name="T45" fmla="*/ T44 w 3584"/>
                            <a:gd name="T46" fmla="+- 0 1284 222"/>
                            <a:gd name="T47" fmla="*/ 1284 h 1440"/>
                            <a:gd name="T48" fmla="+- 0 8445 6725"/>
                            <a:gd name="T49" fmla="*/ T48 w 3584"/>
                            <a:gd name="T50" fmla="+- 0 1266 222"/>
                            <a:gd name="T51" fmla="*/ 1266 h 1440"/>
                            <a:gd name="T52" fmla="+- 0 7085 6725"/>
                            <a:gd name="T53" fmla="*/ T52 w 3584"/>
                            <a:gd name="T54" fmla="+- 0 1222 222"/>
                            <a:gd name="T55" fmla="*/ 1222 h 1440"/>
                            <a:gd name="T56" fmla="+- 0 6792 6725"/>
                            <a:gd name="T57" fmla="*/ T56 w 3584"/>
                            <a:gd name="T58" fmla="+- 0 1038 222"/>
                            <a:gd name="T59" fmla="*/ 1038 h 1440"/>
                            <a:gd name="T60" fmla="+- 0 7454 6725"/>
                            <a:gd name="T61" fmla="*/ T60 w 3584"/>
                            <a:gd name="T62" fmla="+- 0 814 222"/>
                            <a:gd name="T63" fmla="*/ 814 h 1440"/>
                            <a:gd name="T64" fmla="+- 0 7864 6725"/>
                            <a:gd name="T65" fmla="*/ T64 w 3584"/>
                            <a:gd name="T66" fmla="+- 0 740 222"/>
                            <a:gd name="T67" fmla="*/ 740 h 1440"/>
                            <a:gd name="T68" fmla="+- 0 7864 6725"/>
                            <a:gd name="T69" fmla="*/ T68 w 3584"/>
                            <a:gd name="T70" fmla="+- 0 522 222"/>
                            <a:gd name="T71" fmla="*/ 522 h 1440"/>
                            <a:gd name="T72" fmla="+- 0 8655 6725"/>
                            <a:gd name="T73" fmla="*/ T72 w 3584"/>
                            <a:gd name="T74" fmla="+- 0 300 222"/>
                            <a:gd name="T75" fmla="*/ 300 h 1440"/>
                            <a:gd name="T76" fmla="+- 0 9596 6725"/>
                            <a:gd name="T77" fmla="*/ T76 w 3584"/>
                            <a:gd name="T78" fmla="+- 0 236 222"/>
                            <a:gd name="T79" fmla="*/ 236 h 1440"/>
                            <a:gd name="T80" fmla="+- 0 8315 6725"/>
                            <a:gd name="T81" fmla="*/ T80 w 3584"/>
                            <a:gd name="T82" fmla="+- 0 1248 222"/>
                            <a:gd name="T83" fmla="*/ 1248 h 1440"/>
                            <a:gd name="T84" fmla="+- 0 7454 6725"/>
                            <a:gd name="T85" fmla="*/ T84 w 3584"/>
                            <a:gd name="T86" fmla="+- 0 814 222"/>
                            <a:gd name="T87" fmla="*/ 814 h 1440"/>
                            <a:gd name="T88" fmla="+- 0 7650 6725"/>
                            <a:gd name="T89" fmla="*/ T88 w 3584"/>
                            <a:gd name="T90" fmla="+- 0 1238 222"/>
                            <a:gd name="T91" fmla="*/ 1238 h 1440"/>
                            <a:gd name="T92" fmla="+- 0 7559 6725"/>
                            <a:gd name="T93" fmla="*/ T92 w 3584"/>
                            <a:gd name="T94" fmla="+- 0 1086 222"/>
                            <a:gd name="T95" fmla="*/ 1086 h 1440"/>
                            <a:gd name="T96" fmla="+- 0 9170 6725"/>
                            <a:gd name="T97" fmla="*/ T96 w 3584"/>
                            <a:gd name="T98" fmla="+- 0 942 222"/>
                            <a:gd name="T99" fmla="*/ 942 h 1440"/>
                            <a:gd name="T100" fmla="+- 0 8899 6725"/>
                            <a:gd name="T101" fmla="*/ T100 w 3584"/>
                            <a:gd name="T102" fmla="+- 0 1074 222"/>
                            <a:gd name="T103" fmla="*/ 1074 h 1440"/>
                            <a:gd name="T104" fmla="+- 0 8027 6725"/>
                            <a:gd name="T105" fmla="*/ T104 w 3584"/>
                            <a:gd name="T106" fmla="+- 0 1218 222"/>
                            <a:gd name="T107" fmla="*/ 1218 h 1440"/>
                            <a:gd name="T108" fmla="+- 0 8672 6725"/>
                            <a:gd name="T109" fmla="*/ T108 w 3584"/>
                            <a:gd name="T110" fmla="+- 0 1204 222"/>
                            <a:gd name="T111" fmla="*/ 1204 h 1440"/>
                            <a:gd name="T112" fmla="+- 0 9212 6725"/>
                            <a:gd name="T113" fmla="*/ T112 w 3584"/>
                            <a:gd name="T114" fmla="+- 0 1068 222"/>
                            <a:gd name="T115" fmla="*/ 1068 h 1440"/>
                            <a:gd name="T116" fmla="+- 0 8439 6725"/>
                            <a:gd name="T117" fmla="*/ T116 w 3584"/>
                            <a:gd name="T118" fmla="+- 0 666 222"/>
                            <a:gd name="T119" fmla="*/ 666 h 1440"/>
                            <a:gd name="T120" fmla="+- 0 8450 6725"/>
                            <a:gd name="T121" fmla="*/ T120 w 3584"/>
                            <a:gd name="T122" fmla="+- 0 1002 222"/>
                            <a:gd name="T123" fmla="*/ 1002 h 1440"/>
                            <a:gd name="T124" fmla="+- 0 8682 6725"/>
                            <a:gd name="T125" fmla="*/ T124 w 3584"/>
                            <a:gd name="T126" fmla="+- 0 1010 222"/>
                            <a:gd name="T127" fmla="*/ 1010 h 1440"/>
                            <a:gd name="T128" fmla="+- 0 8394 6725"/>
                            <a:gd name="T129" fmla="*/ T128 w 3584"/>
                            <a:gd name="T130" fmla="+- 0 856 222"/>
                            <a:gd name="T131" fmla="*/ 856 h 1440"/>
                            <a:gd name="T132" fmla="+- 0 9498 6725"/>
                            <a:gd name="T133" fmla="*/ T132 w 3584"/>
                            <a:gd name="T134" fmla="+- 0 280 222"/>
                            <a:gd name="T135" fmla="*/ 280 h 1440"/>
                            <a:gd name="T136" fmla="+- 0 10157 6725"/>
                            <a:gd name="T137" fmla="*/ T136 w 3584"/>
                            <a:gd name="T138" fmla="+- 0 428 222"/>
                            <a:gd name="T139" fmla="*/ 428 h 1440"/>
                            <a:gd name="T140" fmla="+- 0 10193 6725"/>
                            <a:gd name="T141" fmla="*/ T140 w 3584"/>
                            <a:gd name="T142" fmla="+- 0 682 222"/>
                            <a:gd name="T143" fmla="*/ 682 h 1440"/>
                            <a:gd name="T144" fmla="+- 0 9489 6725"/>
                            <a:gd name="T145" fmla="*/ T144 w 3584"/>
                            <a:gd name="T146" fmla="+- 0 952 222"/>
                            <a:gd name="T147" fmla="*/ 952 h 1440"/>
                            <a:gd name="T148" fmla="+- 0 9691 6725"/>
                            <a:gd name="T149" fmla="*/ T148 w 3584"/>
                            <a:gd name="T150" fmla="+- 0 950 222"/>
                            <a:gd name="T151" fmla="*/ 950 h 1440"/>
                            <a:gd name="T152" fmla="+- 0 10251 6725"/>
                            <a:gd name="T153" fmla="*/ T152 w 3584"/>
                            <a:gd name="T154" fmla="+- 0 694 222"/>
                            <a:gd name="T155" fmla="*/ 694 h 1440"/>
                            <a:gd name="T156" fmla="+- 0 10070 6725"/>
                            <a:gd name="T157" fmla="*/ T156 w 3584"/>
                            <a:gd name="T158" fmla="+- 0 340 222"/>
                            <a:gd name="T159" fmla="*/ 340 h 1440"/>
                            <a:gd name="T160" fmla="+- 0 9021 6725"/>
                            <a:gd name="T161" fmla="*/ T160 w 3584"/>
                            <a:gd name="T162" fmla="+- 0 1016 222"/>
                            <a:gd name="T163" fmla="*/ 1016 h 1440"/>
                            <a:gd name="T164" fmla="+- 0 9185 6725"/>
                            <a:gd name="T165" fmla="*/ T164 w 3584"/>
                            <a:gd name="T166" fmla="+- 0 610 222"/>
                            <a:gd name="T167" fmla="*/ 610 h 1440"/>
                            <a:gd name="T168" fmla="+- 0 9157 6725"/>
                            <a:gd name="T169" fmla="*/ T168 w 3584"/>
                            <a:gd name="T170" fmla="+- 0 866 222"/>
                            <a:gd name="T171" fmla="*/ 866 h 1440"/>
                            <a:gd name="T172" fmla="+- 0 8964 6725"/>
                            <a:gd name="T173" fmla="*/ T172 w 3584"/>
                            <a:gd name="T174" fmla="+- 0 1002 222"/>
                            <a:gd name="T175" fmla="*/ 1002 h 1440"/>
                            <a:gd name="T176" fmla="+- 0 9162 6725"/>
                            <a:gd name="T177" fmla="*/ T176 w 3584"/>
                            <a:gd name="T178" fmla="+- 0 928 222"/>
                            <a:gd name="T179" fmla="*/ 928 h 1440"/>
                            <a:gd name="T180" fmla="+- 0 9284 6725"/>
                            <a:gd name="T181" fmla="*/ T180 w 3584"/>
                            <a:gd name="T182" fmla="+- 0 774 222"/>
                            <a:gd name="T183" fmla="*/ 774 h 1440"/>
                            <a:gd name="T184" fmla="+- 0 9234 6725"/>
                            <a:gd name="T185" fmla="*/ T184 w 3584"/>
                            <a:gd name="T186" fmla="+- 0 620 222"/>
                            <a:gd name="T187" fmla="*/ 620 h 1440"/>
                            <a:gd name="T188" fmla="+- 0 9363 6725"/>
                            <a:gd name="T189" fmla="*/ T188 w 3584"/>
                            <a:gd name="T190" fmla="+- 0 758 222"/>
                            <a:gd name="T191" fmla="*/ 758 h 1440"/>
                            <a:gd name="T192" fmla="+- 0 9448 6725"/>
                            <a:gd name="T193" fmla="*/ T192 w 3584"/>
                            <a:gd name="T194" fmla="+- 0 664 222"/>
                            <a:gd name="T195" fmla="*/ 664 h 1440"/>
                            <a:gd name="T196" fmla="+- 0 9257 6725"/>
                            <a:gd name="T197" fmla="*/ T196 w 3584"/>
                            <a:gd name="T198" fmla="+- 0 742 222"/>
                            <a:gd name="T199" fmla="*/ 742 h 1440"/>
                            <a:gd name="T200" fmla="+- 0 9444 6725"/>
                            <a:gd name="T201" fmla="*/ T200 w 3584"/>
                            <a:gd name="T202" fmla="+- 0 644 222"/>
                            <a:gd name="T203" fmla="*/ 644 h 1440"/>
                            <a:gd name="T204" fmla="+- 0 8476 6725"/>
                            <a:gd name="T205" fmla="*/ T204 w 3584"/>
                            <a:gd name="T206" fmla="+- 0 538 222"/>
                            <a:gd name="T207" fmla="*/ 538 h 1440"/>
                            <a:gd name="T208" fmla="+- 0 8104 6725"/>
                            <a:gd name="T209" fmla="*/ T208 w 3584"/>
                            <a:gd name="T210" fmla="+- 0 654 222"/>
                            <a:gd name="T211" fmla="*/ 654 h 1440"/>
                            <a:gd name="T212" fmla="+- 0 7643 6725"/>
                            <a:gd name="T213" fmla="*/ T212 w 3584"/>
                            <a:gd name="T214" fmla="+- 0 732 222"/>
                            <a:gd name="T215" fmla="*/ 732 h 1440"/>
                            <a:gd name="T216" fmla="+- 0 8129 6725"/>
                            <a:gd name="T217" fmla="*/ T216 w 3584"/>
                            <a:gd name="T218" fmla="+- 0 702 222"/>
                            <a:gd name="T219" fmla="*/ 702 h 1440"/>
                            <a:gd name="T220" fmla="+- 0 8535 6725"/>
                            <a:gd name="T221" fmla="*/ T220 w 3584"/>
                            <a:gd name="T222" fmla="+- 0 654 222"/>
                            <a:gd name="T223" fmla="*/ 654 h 1440"/>
                            <a:gd name="T224" fmla="+- 0 8566 6725"/>
                            <a:gd name="T225" fmla="*/ T224 w 3584"/>
                            <a:gd name="T226" fmla="+- 0 540 222"/>
                            <a:gd name="T227" fmla="*/ 540 h 1440"/>
                            <a:gd name="T228" fmla="+- 0 8857 6725"/>
                            <a:gd name="T229" fmla="*/ T228 w 3584"/>
                            <a:gd name="T230" fmla="+- 0 434 222"/>
                            <a:gd name="T231" fmla="*/ 434 h 1440"/>
                            <a:gd name="T232" fmla="+- 0 9090 6725"/>
                            <a:gd name="T233" fmla="*/ T232 w 3584"/>
                            <a:gd name="T234" fmla="+- 0 560 222"/>
                            <a:gd name="T235" fmla="*/ 560 h 1440"/>
                            <a:gd name="T236" fmla="+- 0 9029 6725"/>
                            <a:gd name="T237" fmla="*/ T236 w 3584"/>
                            <a:gd name="T238" fmla="+- 0 610 222"/>
                            <a:gd name="T239" fmla="*/ 610 h 1440"/>
                            <a:gd name="T240" fmla="+- 0 9328 6725"/>
                            <a:gd name="T241" fmla="*/ T240 w 3584"/>
                            <a:gd name="T242" fmla="+- 0 584 222"/>
                            <a:gd name="T243" fmla="*/ 584 h 1440"/>
                            <a:gd name="T244" fmla="+- 0 9201 6725"/>
                            <a:gd name="T245" fmla="*/ T244 w 3584"/>
                            <a:gd name="T246" fmla="+- 0 544 222"/>
                            <a:gd name="T247" fmla="*/ 544 h 1440"/>
                            <a:gd name="T248" fmla="+- 0 9483 6725"/>
                            <a:gd name="T249" fmla="*/ T248 w 3584"/>
                            <a:gd name="T250" fmla="+- 0 582 222"/>
                            <a:gd name="T251" fmla="*/ 582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584" h="1440">
                              <a:moveTo>
                                <a:pt x="2413" y="1156"/>
                              </a:moveTo>
                              <a:lnTo>
                                <a:pt x="2370" y="1156"/>
                              </a:lnTo>
                              <a:lnTo>
                                <a:pt x="2371" y="1302"/>
                              </a:lnTo>
                              <a:lnTo>
                                <a:pt x="2372" y="1376"/>
                              </a:lnTo>
                              <a:lnTo>
                                <a:pt x="2376" y="1420"/>
                              </a:lnTo>
                              <a:lnTo>
                                <a:pt x="2384" y="1438"/>
                              </a:lnTo>
                              <a:lnTo>
                                <a:pt x="2398" y="1440"/>
                              </a:lnTo>
                              <a:lnTo>
                                <a:pt x="2411" y="1432"/>
                              </a:lnTo>
                              <a:lnTo>
                                <a:pt x="2418" y="1410"/>
                              </a:lnTo>
                              <a:lnTo>
                                <a:pt x="2421" y="1366"/>
                              </a:lnTo>
                              <a:lnTo>
                                <a:pt x="2419" y="1292"/>
                              </a:lnTo>
                              <a:lnTo>
                                <a:pt x="2413" y="1156"/>
                              </a:lnTo>
                              <a:close/>
                              <a:moveTo>
                                <a:pt x="2453" y="868"/>
                              </a:moveTo>
                              <a:lnTo>
                                <a:pt x="2367" y="868"/>
                              </a:lnTo>
                              <a:lnTo>
                                <a:pt x="2385" y="870"/>
                              </a:lnTo>
                              <a:lnTo>
                                <a:pt x="2394" y="878"/>
                              </a:lnTo>
                              <a:lnTo>
                                <a:pt x="2396" y="892"/>
                              </a:lnTo>
                              <a:lnTo>
                                <a:pt x="2392" y="916"/>
                              </a:lnTo>
                              <a:lnTo>
                                <a:pt x="2388" y="940"/>
                              </a:lnTo>
                              <a:lnTo>
                                <a:pt x="2384" y="970"/>
                              </a:lnTo>
                              <a:lnTo>
                                <a:pt x="2381" y="1000"/>
                              </a:lnTo>
                              <a:lnTo>
                                <a:pt x="2380" y="1030"/>
                              </a:lnTo>
                              <a:lnTo>
                                <a:pt x="2379" y="1096"/>
                              </a:lnTo>
                              <a:lnTo>
                                <a:pt x="2213" y="1110"/>
                              </a:lnTo>
                              <a:lnTo>
                                <a:pt x="2129" y="1118"/>
                              </a:lnTo>
                              <a:lnTo>
                                <a:pt x="2077" y="1126"/>
                              </a:lnTo>
                              <a:lnTo>
                                <a:pt x="2050" y="1138"/>
                              </a:lnTo>
                              <a:lnTo>
                                <a:pt x="2041" y="1152"/>
                              </a:lnTo>
                              <a:lnTo>
                                <a:pt x="2041" y="1168"/>
                              </a:lnTo>
                              <a:lnTo>
                                <a:pt x="2055" y="1174"/>
                              </a:lnTo>
                              <a:lnTo>
                                <a:pt x="2088" y="1174"/>
                              </a:lnTo>
                              <a:lnTo>
                                <a:pt x="2148" y="1170"/>
                              </a:lnTo>
                              <a:lnTo>
                                <a:pt x="2196" y="1164"/>
                              </a:lnTo>
                              <a:lnTo>
                                <a:pt x="2243" y="1160"/>
                              </a:lnTo>
                              <a:lnTo>
                                <a:pt x="2285" y="1158"/>
                              </a:lnTo>
                              <a:lnTo>
                                <a:pt x="2315" y="1158"/>
                              </a:lnTo>
                              <a:lnTo>
                                <a:pt x="2370" y="1156"/>
                              </a:lnTo>
                              <a:lnTo>
                                <a:pt x="2413" y="1156"/>
                              </a:lnTo>
                              <a:lnTo>
                                <a:pt x="2413" y="1150"/>
                              </a:lnTo>
                              <a:lnTo>
                                <a:pt x="2734" y="1142"/>
                              </a:lnTo>
                              <a:lnTo>
                                <a:pt x="2804" y="1136"/>
                              </a:lnTo>
                              <a:lnTo>
                                <a:pt x="2846" y="1130"/>
                              </a:lnTo>
                              <a:lnTo>
                                <a:pt x="2860" y="1124"/>
                              </a:lnTo>
                              <a:lnTo>
                                <a:pt x="2846" y="1118"/>
                              </a:lnTo>
                              <a:lnTo>
                                <a:pt x="2804" y="1112"/>
                              </a:lnTo>
                              <a:lnTo>
                                <a:pt x="2735" y="1106"/>
                              </a:lnTo>
                              <a:lnTo>
                                <a:pt x="2637" y="1102"/>
                              </a:lnTo>
                              <a:lnTo>
                                <a:pt x="2414" y="1098"/>
                              </a:lnTo>
                              <a:lnTo>
                                <a:pt x="2425" y="1004"/>
                              </a:lnTo>
                              <a:lnTo>
                                <a:pt x="2435" y="924"/>
                              </a:lnTo>
                              <a:lnTo>
                                <a:pt x="2446" y="878"/>
                              </a:lnTo>
                              <a:lnTo>
                                <a:pt x="2453" y="868"/>
                              </a:lnTo>
                              <a:close/>
                              <a:moveTo>
                                <a:pt x="2550" y="0"/>
                              </a:moveTo>
                              <a:lnTo>
                                <a:pt x="2365" y="0"/>
                              </a:lnTo>
                              <a:lnTo>
                                <a:pt x="2192" y="4"/>
                              </a:lnTo>
                              <a:lnTo>
                                <a:pt x="2050" y="12"/>
                              </a:lnTo>
                              <a:lnTo>
                                <a:pt x="1997" y="18"/>
                              </a:lnTo>
                              <a:lnTo>
                                <a:pt x="1884" y="34"/>
                              </a:lnTo>
                              <a:lnTo>
                                <a:pt x="1779" y="52"/>
                              </a:lnTo>
                              <a:lnTo>
                                <a:pt x="1679" y="70"/>
                              </a:lnTo>
                              <a:lnTo>
                                <a:pt x="1585" y="90"/>
                              </a:lnTo>
                              <a:lnTo>
                                <a:pt x="1497" y="112"/>
                              </a:lnTo>
                              <a:lnTo>
                                <a:pt x="1414" y="136"/>
                              </a:lnTo>
                              <a:lnTo>
                                <a:pt x="1337" y="160"/>
                              </a:lnTo>
                              <a:lnTo>
                                <a:pt x="1265" y="186"/>
                              </a:lnTo>
                              <a:lnTo>
                                <a:pt x="1197" y="216"/>
                              </a:lnTo>
                              <a:lnTo>
                                <a:pt x="1134" y="246"/>
                              </a:lnTo>
                              <a:lnTo>
                                <a:pt x="1075" y="278"/>
                              </a:lnTo>
                              <a:lnTo>
                                <a:pt x="1021" y="312"/>
                              </a:lnTo>
                              <a:lnTo>
                                <a:pt x="971" y="348"/>
                              </a:lnTo>
                              <a:lnTo>
                                <a:pt x="924" y="388"/>
                              </a:lnTo>
                              <a:lnTo>
                                <a:pt x="881" y="428"/>
                              </a:lnTo>
                              <a:lnTo>
                                <a:pt x="818" y="490"/>
                              </a:lnTo>
                              <a:lnTo>
                                <a:pt x="773" y="526"/>
                              </a:lnTo>
                              <a:lnTo>
                                <a:pt x="732" y="544"/>
                              </a:lnTo>
                              <a:lnTo>
                                <a:pt x="683" y="556"/>
                              </a:lnTo>
                              <a:lnTo>
                                <a:pt x="609" y="570"/>
                              </a:lnTo>
                              <a:lnTo>
                                <a:pt x="532" y="586"/>
                              </a:lnTo>
                              <a:lnTo>
                                <a:pt x="375" y="630"/>
                              </a:lnTo>
                              <a:lnTo>
                                <a:pt x="300" y="654"/>
                              </a:lnTo>
                              <a:lnTo>
                                <a:pt x="229" y="680"/>
                              </a:lnTo>
                              <a:lnTo>
                                <a:pt x="164" y="706"/>
                              </a:lnTo>
                              <a:lnTo>
                                <a:pt x="108" y="732"/>
                              </a:lnTo>
                              <a:lnTo>
                                <a:pt x="49" y="770"/>
                              </a:lnTo>
                              <a:lnTo>
                                <a:pt x="13" y="810"/>
                              </a:lnTo>
                              <a:lnTo>
                                <a:pt x="0" y="854"/>
                              </a:lnTo>
                              <a:lnTo>
                                <a:pt x="7" y="896"/>
                              </a:lnTo>
                              <a:lnTo>
                                <a:pt x="34" y="936"/>
                              </a:lnTo>
                              <a:lnTo>
                                <a:pt x="80" y="974"/>
                              </a:lnTo>
                              <a:lnTo>
                                <a:pt x="143" y="1006"/>
                              </a:lnTo>
                              <a:lnTo>
                                <a:pt x="223" y="1032"/>
                              </a:lnTo>
                              <a:lnTo>
                                <a:pt x="318" y="1050"/>
                              </a:lnTo>
                              <a:lnTo>
                                <a:pt x="352" y="1054"/>
                              </a:lnTo>
                              <a:lnTo>
                                <a:pt x="401" y="1056"/>
                              </a:lnTo>
                              <a:lnTo>
                                <a:pt x="464" y="1060"/>
                              </a:lnTo>
                              <a:lnTo>
                                <a:pt x="538" y="1062"/>
                              </a:lnTo>
                              <a:lnTo>
                                <a:pt x="622" y="1066"/>
                              </a:lnTo>
                              <a:lnTo>
                                <a:pt x="1303" y="1078"/>
                              </a:lnTo>
                              <a:lnTo>
                                <a:pt x="1403" y="1078"/>
                              </a:lnTo>
                              <a:lnTo>
                                <a:pt x="1543" y="1074"/>
                              </a:lnTo>
                              <a:lnTo>
                                <a:pt x="1593" y="1068"/>
                              </a:lnTo>
                              <a:lnTo>
                                <a:pt x="1638" y="1062"/>
                              </a:lnTo>
                              <a:lnTo>
                                <a:pt x="1685" y="1052"/>
                              </a:lnTo>
                              <a:lnTo>
                                <a:pt x="1720" y="1044"/>
                              </a:lnTo>
                              <a:lnTo>
                                <a:pt x="1406" y="1044"/>
                              </a:lnTo>
                              <a:lnTo>
                                <a:pt x="1367" y="1042"/>
                              </a:lnTo>
                              <a:lnTo>
                                <a:pt x="1368" y="1032"/>
                              </a:lnTo>
                              <a:lnTo>
                                <a:pt x="1393" y="1022"/>
                              </a:lnTo>
                              <a:lnTo>
                                <a:pt x="1433" y="1016"/>
                              </a:lnTo>
                              <a:lnTo>
                                <a:pt x="569" y="1016"/>
                              </a:lnTo>
                              <a:lnTo>
                                <a:pt x="459" y="1010"/>
                              </a:lnTo>
                              <a:lnTo>
                                <a:pt x="360" y="1000"/>
                              </a:lnTo>
                              <a:lnTo>
                                <a:pt x="274" y="988"/>
                              </a:lnTo>
                              <a:lnTo>
                                <a:pt x="202" y="970"/>
                              </a:lnTo>
                              <a:lnTo>
                                <a:pt x="143" y="952"/>
                              </a:lnTo>
                              <a:lnTo>
                                <a:pt x="98" y="928"/>
                              </a:lnTo>
                              <a:lnTo>
                                <a:pt x="67" y="902"/>
                              </a:lnTo>
                              <a:lnTo>
                                <a:pt x="51" y="874"/>
                              </a:lnTo>
                              <a:lnTo>
                                <a:pt x="49" y="840"/>
                              </a:lnTo>
                              <a:lnTo>
                                <a:pt x="67" y="816"/>
                              </a:lnTo>
                              <a:lnTo>
                                <a:pt x="110" y="788"/>
                              </a:lnTo>
                              <a:lnTo>
                                <a:pt x="174" y="756"/>
                              </a:lnTo>
                              <a:lnTo>
                                <a:pt x="257" y="722"/>
                              </a:lnTo>
                              <a:lnTo>
                                <a:pt x="354" y="688"/>
                              </a:lnTo>
                              <a:lnTo>
                                <a:pt x="462" y="654"/>
                              </a:lnTo>
                              <a:lnTo>
                                <a:pt x="579" y="622"/>
                              </a:lnTo>
                              <a:lnTo>
                                <a:pt x="678" y="598"/>
                              </a:lnTo>
                              <a:lnTo>
                                <a:pt x="729" y="592"/>
                              </a:lnTo>
                              <a:lnTo>
                                <a:pt x="803" y="592"/>
                              </a:lnTo>
                              <a:lnTo>
                                <a:pt x="805" y="588"/>
                              </a:lnTo>
                              <a:lnTo>
                                <a:pt x="832" y="572"/>
                              </a:lnTo>
                              <a:lnTo>
                                <a:pt x="891" y="558"/>
                              </a:lnTo>
                              <a:lnTo>
                                <a:pt x="1001" y="540"/>
                              </a:lnTo>
                              <a:lnTo>
                                <a:pt x="1055" y="532"/>
                              </a:lnTo>
                              <a:lnTo>
                                <a:pt x="1112" y="522"/>
                              </a:lnTo>
                              <a:lnTo>
                                <a:pt x="1139" y="518"/>
                              </a:lnTo>
                              <a:lnTo>
                                <a:pt x="864" y="518"/>
                              </a:lnTo>
                              <a:lnTo>
                                <a:pt x="855" y="508"/>
                              </a:lnTo>
                              <a:lnTo>
                                <a:pt x="867" y="486"/>
                              </a:lnTo>
                              <a:lnTo>
                                <a:pt x="898" y="458"/>
                              </a:lnTo>
                              <a:lnTo>
                                <a:pt x="944" y="422"/>
                              </a:lnTo>
                              <a:lnTo>
                                <a:pt x="1002" y="382"/>
                              </a:lnTo>
                              <a:lnTo>
                                <a:pt x="1068" y="340"/>
                              </a:lnTo>
                              <a:lnTo>
                                <a:pt x="1139" y="300"/>
                              </a:lnTo>
                              <a:lnTo>
                                <a:pt x="1212" y="262"/>
                              </a:lnTo>
                              <a:lnTo>
                                <a:pt x="1284" y="230"/>
                              </a:lnTo>
                              <a:lnTo>
                                <a:pt x="1351" y="204"/>
                              </a:lnTo>
                              <a:lnTo>
                                <a:pt x="1413" y="184"/>
                              </a:lnTo>
                              <a:lnTo>
                                <a:pt x="1490" y="164"/>
                              </a:lnTo>
                              <a:lnTo>
                                <a:pt x="1663" y="124"/>
                              </a:lnTo>
                              <a:lnTo>
                                <a:pt x="1824" y="94"/>
                              </a:lnTo>
                              <a:lnTo>
                                <a:pt x="1930" y="78"/>
                              </a:lnTo>
                              <a:lnTo>
                                <a:pt x="2013" y="64"/>
                              </a:lnTo>
                              <a:lnTo>
                                <a:pt x="2046" y="60"/>
                              </a:lnTo>
                              <a:lnTo>
                                <a:pt x="2286" y="54"/>
                              </a:lnTo>
                              <a:lnTo>
                                <a:pt x="3108" y="54"/>
                              </a:lnTo>
                              <a:lnTo>
                                <a:pt x="3099" y="52"/>
                              </a:lnTo>
                              <a:lnTo>
                                <a:pt x="3011" y="34"/>
                              </a:lnTo>
                              <a:lnTo>
                                <a:pt x="2926" y="20"/>
                              </a:lnTo>
                              <a:lnTo>
                                <a:pt x="2871" y="14"/>
                              </a:lnTo>
                              <a:lnTo>
                                <a:pt x="2639" y="2"/>
                              </a:lnTo>
                              <a:lnTo>
                                <a:pt x="2550" y="0"/>
                              </a:lnTo>
                              <a:close/>
                              <a:moveTo>
                                <a:pt x="1933" y="986"/>
                              </a:moveTo>
                              <a:lnTo>
                                <a:pt x="1703" y="986"/>
                              </a:lnTo>
                              <a:lnTo>
                                <a:pt x="1732" y="990"/>
                              </a:lnTo>
                              <a:lnTo>
                                <a:pt x="1725" y="1000"/>
                              </a:lnTo>
                              <a:lnTo>
                                <a:pt x="1678" y="1012"/>
                              </a:lnTo>
                              <a:lnTo>
                                <a:pt x="1590" y="1026"/>
                              </a:lnTo>
                              <a:lnTo>
                                <a:pt x="1489" y="1038"/>
                              </a:lnTo>
                              <a:lnTo>
                                <a:pt x="1406" y="1044"/>
                              </a:lnTo>
                              <a:lnTo>
                                <a:pt x="1720" y="1044"/>
                              </a:lnTo>
                              <a:lnTo>
                                <a:pt x="1738" y="1040"/>
                              </a:lnTo>
                              <a:lnTo>
                                <a:pt x="1885" y="1000"/>
                              </a:lnTo>
                              <a:lnTo>
                                <a:pt x="1933" y="986"/>
                              </a:lnTo>
                              <a:close/>
                              <a:moveTo>
                                <a:pt x="803" y="592"/>
                              </a:moveTo>
                              <a:lnTo>
                                <a:pt x="729" y="592"/>
                              </a:lnTo>
                              <a:lnTo>
                                <a:pt x="745" y="602"/>
                              </a:lnTo>
                              <a:lnTo>
                                <a:pt x="737" y="632"/>
                              </a:lnTo>
                              <a:lnTo>
                                <a:pt x="723" y="696"/>
                              </a:lnTo>
                              <a:lnTo>
                                <a:pt x="728" y="764"/>
                              </a:lnTo>
                              <a:lnTo>
                                <a:pt x="752" y="832"/>
                              </a:lnTo>
                              <a:lnTo>
                                <a:pt x="795" y="896"/>
                              </a:lnTo>
                              <a:lnTo>
                                <a:pt x="855" y="958"/>
                              </a:lnTo>
                              <a:lnTo>
                                <a:pt x="925" y="1016"/>
                              </a:lnTo>
                              <a:lnTo>
                                <a:pt x="1433" y="1016"/>
                              </a:lnTo>
                              <a:lnTo>
                                <a:pt x="1473" y="1010"/>
                              </a:lnTo>
                              <a:lnTo>
                                <a:pt x="1095" y="1010"/>
                              </a:lnTo>
                              <a:lnTo>
                                <a:pt x="1054" y="1008"/>
                              </a:lnTo>
                              <a:lnTo>
                                <a:pt x="990" y="998"/>
                              </a:lnTo>
                              <a:lnTo>
                                <a:pt x="941" y="976"/>
                              </a:lnTo>
                              <a:lnTo>
                                <a:pt x="894" y="934"/>
                              </a:lnTo>
                              <a:lnTo>
                                <a:pt x="834" y="864"/>
                              </a:lnTo>
                              <a:lnTo>
                                <a:pt x="793" y="800"/>
                              </a:lnTo>
                              <a:lnTo>
                                <a:pt x="772" y="738"/>
                              </a:lnTo>
                              <a:lnTo>
                                <a:pt x="771" y="676"/>
                              </a:lnTo>
                              <a:lnTo>
                                <a:pt x="790" y="614"/>
                              </a:lnTo>
                              <a:lnTo>
                                <a:pt x="803" y="592"/>
                              </a:lnTo>
                              <a:close/>
                              <a:moveTo>
                                <a:pt x="2498" y="706"/>
                              </a:moveTo>
                              <a:lnTo>
                                <a:pt x="2437" y="706"/>
                              </a:lnTo>
                              <a:lnTo>
                                <a:pt x="2445" y="720"/>
                              </a:lnTo>
                              <a:lnTo>
                                <a:pt x="2441" y="750"/>
                              </a:lnTo>
                              <a:lnTo>
                                <a:pt x="2426" y="794"/>
                              </a:lnTo>
                              <a:lnTo>
                                <a:pt x="2403" y="822"/>
                              </a:lnTo>
                              <a:lnTo>
                                <a:pt x="2367" y="834"/>
                              </a:lnTo>
                              <a:lnTo>
                                <a:pt x="2311" y="834"/>
                              </a:lnTo>
                              <a:lnTo>
                                <a:pt x="2270" y="836"/>
                              </a:lnTo>
                              <a:lnTo>
                                <a:pt x="2223" y="842"/>
                              </a:lnTo>
                              <a:lnTo>
                                <a:pt x="2174" y="852"/>
                              </a:lnTo>
                              <a:lnTo>
                                <a:pt x="2128" y="866"/>
                              </a:lnTo>
                              <a:lnTo>
                                <a:pt x="2084" y="878"/>
                              </a:lnTo>
                              <a:lnTo>
                                <a:pt x="2025" y="892"/>
                              </a:lnTo>
                              <a:lnTo>
                                <a:pt x="1952" y="906"/>
                              </a:lnTo>
                              <a:lnTo>
                                <a:pt x="1778" y="936"/>
                              </a:lnTo>
                              <a:lnTo>
                                <a:pt x="1584" y="964"/>
                              </a:lnTo>
                              <a:lnTo>
                                <a:pt x="1486" y="976"/>
                              </a:lnTo>
                              <a:lnTo>
                                <a:pt x="1302" y="996"/>
                              </a:lnTo>
                              <a:lnTo>
                                <a:pt x="1221" y="1002"/>
                              </a:lnTo>
                              <a:lnTo>
                                <a:pt x="1151" y="1008"/>
                              </a:lnTo>
                              <a:lnTo>
                                <a:pt x="1095" y="1010"/>
                              </a:lnTo>
                              <a:lnTo>
                                <a:pt x="1473" y="1010"/>
                              </a:lnTo>
                              <a:lnTo>
                                <a:pt x="1528" y="1002"/>
                              </a:lnTo>
                              <a:lnTo>
                                <a:pt x="1703" y="986"/>
                              </a:lnTo>
                              <a:lnTo>
                                <a:pt x="1933" y="986"/>
                              </a:lnTo>
                              <a:lnTo>
                                <a:pt x="1947" y="982"/>
                              </a:lnTo>
                              <a:lnTo>
                                <a:pt x="2062" y="942"/>
                              </a:lnTo>
                              <a:lnTo>
                                <a:pt x="2150" y="916"/>
                              </a:lnTo>
                              <a:lnTo>
                                <a:pt x="2241" y="892"/>
                              </a:lnTo>
                              <a:lnTo>
                                <a:pt x="2318" y="876"/>
                              </a:lnTo>
                              <a:lnTo>
                                <a:pt x="2367" y="868"/>
                              </a:lnTo>
                              <a:lnTo>
                                <a:pt x="2453" y="868"/>
                              </a:lnTo>
                              <a:lnTo>
                                <a:pt x="2462" y="854"/>
                              </a:lnTo>
                              <a:lnTo>
                                <a:pt x="2487" y="846"/>
                              </a:lnTo>
                              <a:lnTo>
                                <a:pt x="2588" y="826"/>
                              </a:lnTo>
                              <a:lnTo>
                                <a:pt x="2687" y="804"/>
                              </a:lnTo>
                              <a:lnTo>
                                <a:pt x="2719" y="796"/>
                              </a:lnTo>
                              <a:lnTo>
                                <a:pt x="2470" y="796"/>
                              </a:lnTo>
                              <a:lnTo>
                                <a:pt x="2469" y="768"/>
                              </a:lnTo>
                              <a:lnTo>
                                <a:pt x="2488" y="720"/>
                              </a:lnTo>
                              <a:lnTo>
                                <a:pt x="2498" y="706"/>
                              </a:lnTo>
                              <a:close/>
                              <a:moveTo>
                                <a:pt x="1714" y="444"/>
                              </a:moveTo>
                              <a:lnTo>
                                <a:pt x="1593" y="444"/>
                              </a:lnTo>
                              <a:lnTo>
                                <a:pt x="1614" y="448"/>
                              </a:lnTo>
                              <a:lnTo>
                                <a:pt x="1621" y="474"/>
                              </a:lnTo>
                              <a:lnTo>
                                <a:pt x="1616" y="528"/>
                              </a:lnTo>
                              <a:lnTo>
                                <a:pt x="1615" y="608"/>
                              </a:lnTo>
                              <a:lnTo>
                                <a:pt x="1632" y="676"/>
                              </a:lnTo>
                              <a:lnTo>
                                <a:pt x="1669" y="732"/>
                              </a:lnTo>
                              <a:lnTo>
                                <a:pt x="1725" y="780"/>
                              </a:lnTo>
                              <a:lnTo>
                                <a:pt x="1782" y="808"/>
                              </a:lnTo>
                              <a:lnTo>
                                <a:pt x="1851" y="826"/>
                              </a:lnTo>
                              <a:lnTo>
                                <a:pt x="1929" y="836"/>
                              </a:lnTo>
                              <a:lnTo>
                                <a:pt x="2012" y="834"/>
                              </a:lnTo>
                              <a:lnTo>
                                <a:pt x="2097" y="820"/>
                              </a:lnTo>
                              <a:lnTo>
                                <a:pt x="2183" y="798"/>
                              </a:lnTo>
                              <a:lnTo>
                                <a:pt x="2214" y="788"/>
                              </a:lnTo>
                              <a:lnTo>
                                <a:pt x="1957" y="788"/>
                              </a:lnTo>
                              <a:lnTo>
                                <a:pt x="1880" y="784"/>
                              </a:lnTo>
                              <a:lnTo>
                                <a:pt x="1817" y="770"/>
                              </a:lnTo>
                              <a:lnTo>
                                <a:pt x="1791" y="758"/>
                              </a:lnTo>
                              <a:lnTo>
                                <a:pt x="1762" y="740"/>
                              </a:lnTo>
                              <a:lnTo>
                                <a:pt x="1733" y="718"/>
                              </a:lnTo>
                              <a:lnTo>
                                <a:pt x="1709" y="694"/>
                              </a:lnTo>
                              <a:lnTo>
                                <a:pt x="1684" y="662"/>
                              </a:lnTo>
                              <a:lnTo>
                                <a:pt x="1669" y="634"/>
                              </a:lnTo>
                              <a:lnTo>
                                <a:pt x="1661" y="600"/>
                              </a:lnTo>
                              <a:lnTo>
                                <a:pt x="1659" y="558"/>
                              </a:lnTo>
                              <a:lnTo>
                                <a:pt x="1664" y="500"/>
                              </a:lnTo>
                              <a:lnTo>
                                <a:pt x="1681" y="464"/>
                              </a:lnTo>
                              <a:lnTo>
                                <a:pt x="1714" y="444"/>
                              </a:lnTo>
                              <a:close/>
                              <a:moveTo>
                                <a:pt x="3108" y="54"/>
                              </a:moveTo>
                              <a:lnTo>
                                <a:pt x="2515" y="54"/>
                              </a:lnTo>
                              <a:lnTo>
                                <a:pt x="2773" y="58"/>
                              </a:lnTo>
                              <a:lnTo>
                                <a:pt x="2861" y="62"/>
                              </a:lnTo>
                              <a:lnTo>
                                <a:pt x="2929" y="66"/>
                              </a:lnTo>
                              <a:lnTo>
                                <a:pt x="2983" y="72"/>
                              </a:lnTo>
                              <a:lnTo>
                                <a:pt x="3029" y="80"/>
                              </a:lnTo>
                              <a:lnTo>
                                <a:pt x="3206" y="128"/>
                              </a:lnTo>
                              <a:lnTo>
                                <a:pt x="3305" y="158"/>
                              </a:lnTo>
                              <a:lnTo>
                                <a:pt x="3378" y="184"/>
                              </a:lnTo>
                              <a:lnTo>
                                <a:pt x="3432" y="206"/>
                              </a:lnTo>
                              <a:lnTo>
                                <a:pt x="3473" y="230"/>
                              </a:lnTo>
                              <a:lnTo>
                                <a:pt x="3506" y="256"/>
                              </a:lnTo>
                              <a:lnTo>
                                <a:pt x="3525" y="286"/>
                              </a:lnTo>
                              <a:lnTo>
                                <a:pt x="3534" y="326"/>
                              </a:lnTo>
                              <a:lnTo>
                                <a:pt x="3532" y="368"/>
                              </a:lnTo>
                              <a:lnTo>
                                <a:pt x="3518" y="410"/>
                              </a:lnTo>
                              <a:lnTo>
                                <a:pt x="3499" y="434"/>
                              </a:lnTo>
                              <a:lnTo>
                                <a:pt x="3468" y="460"/>
                              </a:lnTo>
                              <a:lnTo>
                                <a:pt x="3426" y="488"/>
                              </a:lnTo>
                              <a:lnTo>
                                <a:pt x="3373" y="518"/>
                              </a:lnTo>
                              <a:lnTo>
                                <a:pt x="3310" y="548"/>
                              </a:lnTo>
                              <a:lnTo>
                                <a:pt x="3237" y="578"/>
                              </a:lnTo>
                              <a:lnTo>
                                <a:pt x="3157" y="610"/>
                              </a:lnTo>
                              <a:lnTo>
                                <a:pt x="2973" y="672"/>
                              </a:lnTo>
                              <a:lnTo>
                                <a:pt x="2871" y="702"/>
                              </a:lnTo>
                              <a:lnTo>
                                <a:pt x="2764" y="730"/>
                              </a:lnTo>
                              <a:lnTo>
                                <a:pt x="2652" y="758"/>
                              </a:lnTo>
                              <a:lnTo>
                                <a:pt x="2560" y="780"/>
                              </a:lnTo>
                              <a:lnTo>
                                <a:pt x="2496" y="794"/>
                              </a:lnTo>
                              <a:lnTo>
                                <a:pt x="2470" y="796"/>
                              </a:lnTo>
                              <a:lnTo>
                                <a:pt x="2719" y="796"/>
                              </a:lnTo>
                              <a:lnTo>
                                <a:pt x="2783" y="780"/>
                              </a:lnTo>
                              <a:lnTo>
                                <a:pt x="2876" y="754"/>
                              </a:lnTo>
                              <a:lnTo>
                                <a:pt x="2966" y="728"/>
                              </a:lnTo>
                              <a:lnTo>
                                <a:pt x="3051" y="702"/>
                              </a:lnTo>
                              <a:lnTo>
                                <a:pt x="3132" y="674"/>
                              </a:lnTo>
                              <a:lnTo>
                                <a:pt x="3208" y="646"/>
                              </a:lnTo>
                              <a:lnTo>
                                <a:pt x="3342" y="588"/>
                              </a:lnTo>
                              <a:lnTo>
                                <a:pt x="3399" y="558"/>
                              </a:lnTo>
                              <a:lnTo>
                                <a:pt x="3449" y="530"/>
                              </a:lnTo>
                              <a:lnTo>
                                <a:pt x="3492" y="500"/>
                              </a:lnTo>
                              <a:lnTo>
                                <a:pt x="3526" y="472"/>
                              </a:lnTo>
                              <a:lnTo>
                                <a:pt x="3552" y="446"/>
                              </a:lnTo>
                              <a:lnTo>
                                <a:pt x="3580" y="388"/>
                              </a:lnTo>
                              <a:lnTo>
                                <a:pt x="3583" y="326"/>
                              </a:lnTo>
                              <a:lnTo>
                                <a:pt x="3563" y="264"/>
                              </a:lnTo>
                              <a:lnTo>
                                <a:pt x="3522" y="208"/>
                              </a:lnTo>
                              <a:lnTo>
                                <a:pt x="3462" y="164"/>
                              </a:lnTo>
                              <a:lnTo>
                                <a:pt x="3411" y="142"/>
                              </a:lnTo>
                              <a:lnTo>
                                <a:pt x="3345" y="118"/>
                              </a:lnTo>
                              <a:lnTo>
                                <a:pt x="3269" y="94"/>
                              </a:lnTo>
                              <a:lnTo>
                                <a:pt x="3186" y="72"/>
                              </a:lnTo>
                              <a:lnTo>
                                <a:pt x="3108" y="54"/>
                              </a:lnTo>
                              <a:close/>
                              <a:moveTo>
                                <a:pt x="2344" y="772"/>
                              </a:moveTo>
                              <a:lnTo>
                                <a:pt x="2292" y="772"/>
                              </a:lnTo>
                              <a:lnTo>
                                <a:pt x="2294" y="780"/>
                              </a:lnTo>
                              <a:lnTo>
                                <a:pt x="2291" y="792"/>
                              </a:lnTo>
                              <a:lnTo>
                                <a:pt x="2296" y="794"/>
                              </a:lnTo>
                              <a:lnTo>
                                <a:pt x="2308" y="790"/>
                              </a:lnTo>
                              <a:lnTo>
                                <a:pt x="2331" y="780"/>
                              </a:lnTo>
                              <a:lnTo>
                                <a:pt x="2344" y="772"/>
                              </a:lnTo>
                              <a:close/>
                              <a:moveTo>
                                <a:pt x="2535" y="378"/>
                              </a:moveTo>
                              <a:lnTo>
                                <a:pt x="2427" y="378"/>
                              </a:lnTo>
                              <a:lnTo>
                                <a:pt x="2439" y="380"/>
                              </a:lnTo>
                              <a:lnTo>
                                <a:pt x="2451" y="384"/>
                              </a:lnTo>
                              <a:lnTo>
                                <a:pt x="2460" y="388"/>
                              </a:lnTo>
                              <a:lnTo>
                                <a:pt x="2468" y="400"/>
                              </a:lnTo>
                              <a:lnTo>
                                <a:pt x="2475" y="422"/>
                              </a:lnTo>
                              <a:lnTo>
                                <a:pt x="2481" y="452"/>
                              </a:lnTo>
                              <a:lnTo>
                                <a:pt x="2484" y="486"/>
                              </a:lnTo>
                              <a:lnTo>
                                <a:pt x="2484" y="492"/>
                              </a:lnTo>
                              <a:lnTo>
                                <a:pt x="2481" y="550"/>
                              </a:lnTo>
                              <a:lnTo>
                                <a:pt x="2465" y="602"/>
                              </a:lnTo>
                              <a:lnTo>
                                <a:pt x="2432" y="644"/>
                              </a:lnTo>
                              <a:lnTo>
                                <a:pt x="2380" y="682"/>
                              </a:lnTo>
                              <a:lnTo>
                                <a:pt x="2304" y="718"/>
                              </a:lnTo>
                              <a:lnTo>
                                <a:pt x="2202" y="754"/>
                              </a:lnTo>
                              <a:lnTo>
                                <a:pt x="2125" y="774"/>
                              </a:lnTo>
                              <a:lnTo>
                                <a:pt x="2041" y="786"/>
                              </a:lnTo>
                              <a:lnTo>
                                <a:pt x="1957" y="788"/>
                              </a:lnTo>
                              <a:lnTo>
                                <a:pt x="2214" y="788"/>
                              </a:lnTo>
                              <a:lnTo>
                                <a:pt x="2239" y="780"/>
                              </a:lnTo>
                              <a:lnTo>
                                <a:pt x="2275" y="772"/>
                              </a:lnTo>
                              <a:lnTo>
                                <a:pt x="2344" y="772"/>
                              </a:lnTo>
                              <a:lnTo>
                                <a:pt x="2351" y="768"/>
                              </a:lnTo>
                              <a:lnTo>
                                <a:pt x="2370" y="756"/>
                              </a:lnTo>
                              <a:lnTo>
                                <a:pt x="2387" y="742"/>
                              </a:lnTo>
                              <a:lnTo>
                                <a:pt x="2399" y="730"/>
                              </a:lnTo>
                              <a:lnTo>
                                <a:pt x="2421" y="708"/>
                              </a:lnTo>
                              <a:lnTo>
                                <a:pt x="2437" y="706"/>
                              </a:lnTo>
                              <a:lnTo>
                                <a:pt x="2498" y="706"/>
                              </a:lnTo>
                              <a:lnTo>
                                <a:pt x="2520" y="672"/>
                              </a:lnTo>
                              <a:lnTo>
                                <a:pt x="2554" y="640"/>
                              </a:lnTo>
                              <a:lnTo>
                                <a:pt x="2609" y="604"/>
                              </a:lnTo>
                              <a:lnTo>
                                <a:pt x="2627" y="590"/>
                              </a:lnTo>
                              <a:lnTo>
                                <a:pt x="2562" y="590"/>
                              </a:lnTo>
                              <a:lnTo>
                                <a:pt x="2547" y="584"/>
                              </a:lnTo>
                              <a:lnTo>
                                <a:pt x="2559" y="552"/>
                              </a:lnTo>
                              <a:lnTo>
                                <a:pt x="2582" y="522"/>
                              </a:lnTo>
                              <a:lnTo>
                                <a:pt x="2526" y="522"/>
                              </a:lnTo>
                              <a:lnTo>
                                <a:pt x="2522" y="514"/>
                              </a:lnTo>
                              <a:lnTo>
                                <a:pt x="2518" y="498"/>
                              </a:lnTo>
                              <a:lnTo>
                                <a:pt x="2514" y="478"/>
                              </a:lnTo>
                              <a:lnTo>
                                <a:pt x="2510" y="452"/>
                              </a:lnTo>
                              <a:lnTo>
                                <a:pt x="2506" y="418"/>
                              </a:lnTo>
                              <a:lnTo>
                                <a:pt x="2509" y="398"/>
                              </a:lnTo>
                              <a:lnTo>
                                <a:pt x="2521" y="384"/>
                              </a:lnTo>
                              <a:lnTo>
                                <a:pt x="2535" y="378"/>
                              </a:lnTo>
                              <a:close/>
                              <a:moveTo>
                                <a:pt x="2723" y="442"/>
                              </a:moveTo>
                              <a:lnTo>
                                <a:pt x="2674" y="442"/>
                              </a:lnTo>
                              <a:lnTo>
                                <a:pt x="2679" y="456"/>
                              </a:lnTo>
                              <a:lnTo>
                                <a:pt x="2675" y="482"/>
                              </a:lnTo>
                              <a:lnTo>
                                <a:pt x="2661" y="508"/>
                              </a:lnTo>
                              <a:lnTo>
                                <a:pt x="2638" y="536"/>
                              </a:lnTo>
                              <a:lnTo>
                                <a:pt x="2604" y="564"/>
                              </a:lnTo>
                              <a:lnTo>
                                <a:pt x="2562" y="590"/>
                              </a:lnTo>
                              <a:lnTo>
                                <a:pt x="2627" y="590"/>
                              </a:lnTo>
                              <a:lnTo>
                                <a:pt x="2660" y="564"/>
                              </a:lnTo>
                              <a:lnTo>
                                <a:pt x="2700" y="522"/>
                              </a:lnTo>
                              <a:lnTo>
                                <a:pt x="2721" y="490"/>
                              </a:lnTo>
                              <a:lnTo>
                                <a:pt x="2726" y="454"/>
                              </a:lnTo>
                              <a:lnTo>
                                <a:pt x="2723" y="442"/>
                              </a:lnTo>
                              <a:close/>
                              <a:moveTo>
                                <a:pt x="2680" y="392"/>
                              </a:moveTo>
                              <a:lnTo>
                                <a:pt x="2663" y="398"/>
                              </a:lnTo>
                              <a:lnTo>
                                <a:pt x="2641" y="412"/>
                              </a:lnTo>
                              <a:lnTo>
                                <a:pt x="2616" y="434"/>
                              </a:lnTo>
                              <a:lnTo>
                                <a:pt x="2590" y="460"/>
                              </a:lnTo>
                              <a:lnTo>
                                <a:pt x="2567" y="486"/>
                              </a:lnTo>
                              <a:lnTo>
                                <a:pt x="2547" y="506"/>
                              </a:lnTo>
                              <a:lnTo>
                                <a:pt x="2532" y="520"/>
                              </a:lnTo>
                              <a:lnTo>
                                <a:pt x="2526" y="522"/>
                              </a:lnTo>
                              <a:lnTo>
                                <a:pt x="2582" y="522"/>
                              </a:lnTo>
                              <a:lnTo>
                                <a:pt x="2599" y="500"/>
                              </a:lnTo>
                              <a:lnTo>
                                <a:pt x="2633" y="464"/>
                              </a:lnTo>
                              <a:lnTo>
                                <a:pt x="2658" y="446"/>
                              </a:lnTo>
                              <a:lnTo>
                                <a:pt x="2674" y="442"/>
                              </a:lnTo>
                              <a:lnTo>
                                <a:pt x="2723" y="442"/>
                              </a:lnTo>
                              <a:lnTo>
                                <a:pt x="2719" y="422"/>
                              </a:lnTo>
                              <a:lnTo>
                                <a:pt x="2703" y="400"/>
                              </a:lnTo>
                              <a:lnTo>
                                <a:pt x="2680" y="392"/>
                              </a:lnTo>
                              <a:close/>
                              <a:moveTo>
                                <a:pt x="2132" y="212"/>
                              </a:moveTo>
                              <a:lnTo>
                                <a:pt x="2049" y="218"/>
                              </a:lnTo>
                              <a:lnTo>
                                <a:pt x="1967" y="230"/>
                              </a:lnTo>
                              <a:lnTo>
                                <a:pt x="1888" y="250"/>
                              </a:lnTo>
                              <a:lnTo>
                                <a:pt x="1815" y="280"/>
                              </a:lnTo>
                              <a:lnTo>
                                <a:pt x="1751" y="316"/>
                              </a:lnTo>
                              <a:lnTo>
                                <a:pt x="1699" y="360"/>
                              </a:lnTo>
                              <a:lnTo>
                                <a:pt x="1674" y="382"/>
                              </a:lnTo>
                              <a:lnTo>
                                <a:pt x="1650" y="398"/>
                              </a:lnTo>
                              <a:lnTo>
                                <a:pt x="1624" y="406"/>
                              </a:lnTo>
                              <a:lnTo>
                                <a:pt x="1594" y="408"/>
                              </a:lnTo>
                              <a:lnTo>
                                <a:pt x="1559" y="410"/>
                              </a:lnTo>
                              <a:lnTo>
                                <a:pt x="1507" y="416"/>
                              </a:lnTo>
                              <a:lnTo>
                                <a:pt x="1379" y="432"/>
                              </a:lnTo>
                              <a:lnTo>
                                <a:pt x="1106" y="472"/>
                              </a:lnTo>
                              <a:lnTo>
                                <a:pt x="1059" y="480"/>
                              </a:lnTo>
                              <a:lnTo>
                                <a:pt x="1017" y="486"/>
                              </a:lnTo>
                              <a:lnTo>
                                <a:pt x="985" y="492"/>
                              </a:lnTo>
                              <a:lnTo>
                                <a:pt x="966" y="496"/>
                              </a:lnTo>
                              <a:lnTo>
                                <a:pt x="954" y="500"/>
                              </a:lnTo>
                              <a:lnTo>
                                <a:pt x="937" y="504"/>
                              </a:lnTo>
                              <a:lnTo>
                                <a:pt x="918" y="510"/>
                              </a:lnTo>
                              <a:lnTo>
                                <a:pt x="898" y="514"/>
                              </a:lnTo>
                              <a:lnTo>
                                <a:pt x="864" y="518"/>
                              </a:lnTo>
                              <a:lnTo>
                                <a:pt x="1139" y="518"/>
                              </a:lnTo>
                              <a:lnTo>
                                <a:pt x="1165" y="514"/>
                              </a:lnTo>
                              <a:lnTo>
                                <a:pt x="1207" y="506"/>
                              </a:lnTo>
                              <a:lnTo>
                                <a:pt x="1248" y="500"/>
                              </a:lnTo>
                              <a:lnTo>
                                <a:pt x="1299" y="492"/>
                              </a:lnTo>
                              <a:lnTo>
                                <a:pt x="1404" y="480"/>
                              </a:lnTo>
                              <a:lnTo>
                                <a:pt x="1451" y="474"/>
                              </a:lnTo>
                              <a:lnTo>
                                <a:pt x="1495" y="468"/>
                              </a:lnTo>
                              <a:lnTo>
                                <a:pt x="1530" y="462"/>
                              </a:lnTo>
                              <a:lnTo>
                                <a:pt x="1552" y="456"/>
                              </a:lnTo>
                              <a:lnTo>
                                <a:pt x="1593" y="444"/>
                              </a:lnTo>
                              <a:lnTo>
                                <a:pt x="1714" y="444"/>
                              </a:lnTo>
                              <a:lnTo>
                                <a:pt x="1769" y="434"/>
                              </a:lnTo>
                              <a:lnTo>
                                <a:pt x="1810" y="432"/>
                              </a:lnTo>
                              <a:lnTo>
                                <a:pt x="2134" y="402"/>
                              </a:lnTo>
                              <a:lnTo>
                                <a:pt x="2216" y="396"/>
                              </a:lnTo>
                              <a:lnTo>
                                <a:pt x="2304" y="388"/>
                              </a:lnTo>
                              <a:lnTo>
                                <a:pt x="1762" y="388"/>
                              </a:lnTo>
                              <a:lnTo>
                                <a:pt x="1742" y="380"/>
                              </a:lnTo>
                              <a:lnTo>
                                <a:pt x="1752" y="364"/>
                              </a:lnTo>
                              <a:lnTo>
                                <a:pt x="1786" y="342"/>
                              </a:lnTo>
                              <a:lnTo>
                                <a:pt x="1841" y="318"/>
                              </a:lnTo>
                              <a:lnTo>
                                <a:pt x="1910" y="294"/>
                              </a:lnTo>
                              <a:lnTo>
                                <a:pt x="1988" y="276"/>
                              </a:lnTo>
                              <a:lnTo>
                                <a:pt x="2057" y="268"/>
                              </a:lnTo>
                              <a:lnTo>
                                <a:pt x="2377" y="268"/>
                              </a:lnTo>
                              <a:lnTo>
                                <a:pt x="2354" y="254"/>
                              </a:lnTo>
                              <a:lnTo>
                                <a:pt x="2287" y="232"/>
                              </a:lnTo>
                              <a:lnTo>
                                <a:pt x="2212" y="218"/>
                              </a:lnTo>
                              <a:lnTo>
                                <a:pt x="2132" y="212"/>
                              </a:lnTo>
                              <a:close/>
                              <a:moveTo>
                                <a:pt x="2377" y="268"/>
                              </a:moveTo>
                              <a:lnTo>
                                <a:pt x="2145" y="268"/>
                              </a:lnTo>
                              <a:lnTo>
                                <a:pt x="2236" y="272"/>
                              </a:lnTo>
                              <a:lnTo>
                                <a:pt x="2317" y="280"/>
                              </a:lnTo>
                              <a:lnTo>
                                <a:pt x="2372" y="292"/>
                              </a:lnTo>
                              <a:lnTo>
                                <a:pt x="2406" y="312"/>
                              </a:lnTo>
                              <a:lnTo>
                                <a:pt x="2403" y="328"/>
                              </a:lnTo>
                              <a:lnTo>
                                <a:pt x="2365" y="338"/>
                              </a:lnTo>
                              <a:lnTo>
                                <a:pt x="2296" y="342"/>
                              </a:lnTo>
                              <a:lnTo>
                                <a:pt x="2235" y="344"/>
                              </a:lnTo>
                              <a:lnTo>
                                <a:pt x="2074" y="356"/>
                              </a:lnTo>
                              <a:lnTo>
                                <a:pt x="1985" y="364"/>
                              </a:lnTo>
                              <a:lnTo>
                                <a:pt x="1898" y="374"/>
                              </a:lnTo>
                              <a:lnTo>
                                <a:pt x="1817" y="386"/>
                              </a:lnTo>
                              <a:lnTo>
                                <a:pt x="1762" y="388"/>
                              </a:lnTo>
                              <a:lnTo>
                                <a:pt x="2304" y="388"/>
                              </a:lnTo>
                              <a:lnTo>
                                <a:pt x="2326" y="386"/>
                              </a:lnTo>
                              <a:lnTo>
                                <a:pt x="2379" y="382"/>
                              </a:lnTo>
                              <a:lnTo>
                                <a:pt x="2401" y="380"/>
                              </a:lnTo>
                              <a:lnTo>
                                <a:pt x="2416" y="378"/>
                              </a:lnTo>
                              <a:lnTo>
                                <a:pt x="2535" y="378"/>
                              </a:lnTo>
                              <a:lnTo>
                                <a:pt x="2545" y="374"/>
                              </a:lnTo>
                              <a:lnTo>
                                <a:pt x="2569" y="368"/>
                              </a:lnTo>
                              <a:lnTo>
                                <a:pt x="2603" y="362"/>
                              </a:lnTo>
                              <a:lnTo>
                                <a:pt x="2642" y="360"/>
                              </a:lnTo>
                              <a:lnTo>
                                <a:pt x="2758" y="360"/>
                              </a:lnTo>
                              <a:lnTo>
                                <a:pt x="2781" y="356"/>
                              </a:lnTo>
                              <a:lnTo>
                                <a:pt x="2786" y="344"/>
                              </a:lnTo>
                              <a:lnTo>
                                <a:pt x="2761" y="326"/>
                              </a:lnTo>
                              <a:lnTo>
                                <a:pt x="2755" y="324"/>
                              </a:lnTo>
                              <a:lnTo>
                                <a:pt x="2522" y="324"/>
                              </a:lnTo>
                              <a:lnTo>
                                <a:pt x="2476" y="322"/>
                              </a:lnTo>
                              <a:lnTo>
                                <a:pt x="2443" y="310"/>
                              </a:lnTo>
                              <a:lnTo>
                                <a:pt x="2410" y="288"/>
                              </a:lnTo>
                              <a:lnTo>
                                <a:pt x="2377" y="268"/>
                              </a:lnTo>
                              <a:close/>
                              <a:moveTo>
                                <a:pt x="2758" y="360"/>
                              </a:moveTo>
                              <a:lnTo>
                                <a:pt x="2642" y="360"/>
                              </a:lnTo>
                              <a:lnTo>
                                <a:pt x="2682" y="362"/>
                              </a:lnTo>
                              <a:lnTo>
                                <a:pt x="2746" y="362"/>
                              </a:lnTo>
                              <a:lnTo>
                                <a:pt x="2758" y="360"/>
                              </a:lnTo>
                              <a:close/>
                              <a:moveTo>
                                <a:pt x="2702" y="314"/>
                              </a:moveTo>
                              <a:lnTo>
                                <a:pt x="2655" y="314"/>
                              </a:lnTo>
                              <a:lnTo>
                                <a:pt x="2595" y="318"/>
                              </a:lnTo>
                              <a:lnTo>
                                <a:pt x="2522" y="324"/>
                              </a:lnTo>
                              <a:lnTo>
                                <a:pt x="2755" y="324"/>
                              </a:lnTo>
                              <a:lnTo>
                                <a:pt x="2737" y="318"/>
                              </a:lnTo>
                              <a:lnTo>
                                <a:pt x="2702" y="314"/>
                              </a:lnTo>
                              <a:close/>
                            </a:path>
                          </a:pathLst>
                        </a:custGeom>
                        <a:solidFill>
                          <a:srgbClr val="001E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DB55" id="docshape2" o:spid="_x0000_s1026" style="position:absolute;margin-left:93.85pt;margin-top:6.85pt;width:179.2pt;height:1in;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8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" path="m2413,1156r-43,l2371,1302r1,74l2376,1420r8,18l2398,1440r13,-8l2418,1410r3,-44l2419,1292r-6,-136xm2453,868r-86,l2385,870r9,8l2396,892r-4,24l2388,940r-4,30l2381,1000r-1,30l2379,1096r-166,14l2129,1118r-52,8l2050,1138r-9,14l2041,1168r14,6l2088,1174r60,-4l2196,1164r47,-4l2285,1158r30,l2370,1156r43,l2413,1150r321,-8l2804,1136r42,-6l2860,1124r-14,-6l2804,1112r-69,-6l2637,1102r-223,-4l2425,1004r10,-80l2446,878r7,-10xm2550,l2365,,2192,4r-142,8l1997,18,1884,34,1779,52,1679,70r-94,20l1497,112r-83,24l1337,160r-72,26l1197,216r-63,30l1075,278r-54,34l971,348r-47,40l881,428r-63,62l773,526r-41,18l683,556r-74,14l532,586,375,630r-75,24l229,680r-65,26l108,732,49,770,13,810,,854r7,42l34,936r46,38l143,1006r80,26l318,1050r34,4l401,1056r63,4l538,1062r84,4l1303,1078r100,l1543,1074r50,-6l1638,1062r47,-10l1720,1044r-314,l1367,1042r1,-10l1393,1022r40,-6l569,1016r-110,-6l360,1000,274,988,202,970,143,952,98,928,67,902,51,874,49,840,67,816r43,-28l174,756r83,-34l354,688,462,654,579,622r99,-24l729,592r74,l805,588r27,-16l891,558r110,-18l1055,532r57,-10l1139,518r-275,l855,508r12,-22l898,458r46,-36l1002,382r66,-42l1139,300r73,-38l1284,230r67,-26l1413,184r77,-20l1663,124,1824,94,1930,78r83,-14l2046,60r240,-6l3108,54r-9,-2l3011,34,2926,20r-55,-6l2639,2,2550,xm1933,986r-230,l1732,990r-7,10l1678,1012r-88,14l1489,1038r-83,6l1720,1044r18,-4l1885,1000r48,-14xm803,592r-74,l745,602r-8,30l723,696r5,68l752,832r43,64l855,958r70,58l1433,1016r40,-6l1095,1010r-41,-2l990,998,941,976,894,934,834,864,793,800,772,738r-1,-62l790,614r13,-22xm2498,706r-61,l2445,720r-4,30l2426,794r-23,28l2367,834r-56,l2270,836r-47,6l2174,852r-46,14l2084,878r-59,14l1952,906r-174,30l1584,964r-98,12l1302,996r-81,6l1151,1008r-56,2l1473,1010r55,-8l1703,986r230,l1947,982r115,-40l2150,916r91,-24l2318,876r49,-8l2453,868r9,-14l2487,846r101,-20l2687,804r32,-8l2470,796r-1,-28l2488,720r10,-14xm1714,444r-121,l1614,448r7,26l1616,528r-1,80l1632,676r37,56l1725,780r57,28l1851,826r78,10l2012,834r85,-14l2183,798r31,-10l1957,788r-77,-4l1817,770r-26,-12l1762,740r-29,-22l1709,694r-25,-32l1669,634r-8,-34l1659,558r5,-58l1681,464r33,-20xm3108,54r-593,l2773,58r88,4l2929,66r54,6l3029,80r177,48l3305,158r73,26l3432,206r41,24l3506,256r19,30l3534,326r-2,42l3518,410r-19,24l3468,460r-42,28l3373,518r-63,30l3237,578r-80,32l2973,672r-102,30l2764,730r-112,28l2560,780r-64,14l2470,796r249,l2783,780r93,-26l2966,728r85,-26l3132,674r76,-28l3342,588r57,-30l3449,530r43,-30l3526,472r26,-26l3580,388r3,-62l3563,264r-41,-56l3462,164r-51,-22l3345,118,3269,94,3186,72,3108,54xm2344,772r-52,l2294,780r-3,12l2296,794r12,-4l2331,780r13,-8xm2535,378r-108,l2439,380r12,4l2460,388r8,12l2475,422r6,30l2484,486r,6l2481,550r-16,52l2432,644r-52,38l2304,718r-102,36l2125,774r-84,12l1957,788r257,l2239,780r36,-8l2344,772r7,-4l2370,756r17,-14l2399,730r22,-22l2437,706r61,l2520,672r34,-32l2609,604r18,-14l2562,590r-15,-6l2559,552r23,-30l2526,522r-4,-8l2518,498r-4,-20l2510,452r-4,-34l2509,398r12,-14l2535,378xm2723,442r-49,l2679,456r-4,26l2661,508r-23,28l2604,564r-42,26l2627,590r33,-26l2700,522r21,-32l2726,454r-3,-12xm2680,392r-17,6l2641,412r-25,22l2590,460r-23,26l2547,506r-15,14l2526,522r56,l2599,500r34,-36l2658,446r16,-4l2723,442r-4,-20l2703,400r-23,-8xm2132,212r-83,6l1967,230r-79,20l1815,280r-64,36l1699,360r-25,22l1650,398r-26,8l1594,408r-35,2l1507,416r-128,16l1106,472r-47,8l1017,486r-32,6l966,496r-12,4l937,504r-19,6l898,514r-34,4l1139,518r26,-4l1207,506r41,-6l1299,492r105,-12l1451,474r44,-6l1530,462r22,-6l1593,444r121,l1769,434r41,-2l2134,402r82,-6l2304,388r-542,l1742,380r10,-16l1786,342r55,-24l1910,294r78,-18l2057,268r320,l2354,254r-67,-22l2212,218r-80,-6xm2377,268r-232,l2236,272r81,8l2372,292r34,20l2403,328r-38,10l2296,342r-61,2l2074,356r-89,8l1898,374r-81,12l1762,388r542,l2326,386r53,-4l2401,380r15,-2l2535,378r10,-4l2569,368r34,-6l2642,360r116,l2781,356r5,-12l2761,326r-6,-2l2522,324r-46,-2l2443,310r-33,-22l2377,268xm2758,360r-116,l2682,362r64,l2758,360xm2702,314r-47,l2595,318r-73,6l2755,324r-18,-6l2702,314xe" fillcolor="#001e57" stroked="f">
                <v:path arrowok="t" o:connecttype="custom" o:connectlocs="1530985,1050290;1520190,698500;1405255,845820;1363980,883920;1736090,866140;1532890,838200;1301750,148590;848995,242570;559435,412750;190500,556260;21590,735330;341630,815340;1092200,803910;228600,775970;42545,659130;462915,516890;723265,469900;723265,331470;1225550,190500;1823085,149860;1009650,792480;462915,516890;587375,786130;529590,689610;1552575,598170;1380490,681990;826770,773430;1236345,764540;1579245,678180;1088390,422910;1095375,636270;1242695,641350;1059815,543560;1760855,177800;2179320,271780;2202180,433070;1755140,604520;1883410,603250;2239010,440690;2124075,215900;1457960,645160;1562100,387350;1544320,549910;1421765,636270;1547495,589280;1624965,491490;1593215,393700;1675130,481330;1729105,421640;1607820,471170;1726565,408940;1111885,341630;875665,415290;582930,464820;891540,445770;1149350,415290;1169035,342900;1353820,275590;1501775,355600;1463040,387350;1652905,370840;1572260,345440;1751330,369570" o:connectangles="0,0,0,0,0,0,0,0,0,0,0,0,0,0,0,0,0,0,0,0,0,0,0,0,0,0,0,0,0,0,0,0,0,0,0,0,0,0,0,0,0,0,0,0,0,0,0,0,0,0,0,0,0,0,0,0,0,0,0,0,0,0,0"/>
                <w10:wrap type="topAndBottom" anchorx="page"/>
              </v:shape>
            </w:pict>
          </mc:Fallback>
        </mc:AlternateContent>
      </w:r>
    </w:p>
    <w:p w14:paraId="1FCF2F28" w14:textId="77777777" w:rsidR="00461361" w:rsidRPr="00461361" w:rsidRDefault="00461361" w:rsidP="00461361">
      <w:pPr>
        <w:autoSpaceDE w:val="0"/>
        <w:autoSpaceDN w:val="0"/>
        <w:rPr>
          <w:rFonts w:eastAsia="Arial"/>
          <w:sz w:val="24"/>
          <w:szCs w:val="22"/>
          <w:lang w:val="es-ES_tradnl" w:eastAsia="en-US"/>
        </w:rPr>
      </w:pPr>
    </w:p>
    <w:p w14:paraId="6A50D6B0" w14:textId="77777777" w:rsidR="00461361" w:rsidRPr="00461361" w:rsidRDefault="00461361" w:rsidP="00461361">
      <w:pPr>
        <w:autoSpaceDE w:val="0"/>
        <w:autoSpaceDN w:val="0"/>
        <w:rPr>
          <w:rFonts w:eastAsia="Arial"/>
          <w:sz w:val="24"/>
          <w:szCs w:val="22"/>
          <w:lang w:val="es-ES_tradnl" w:eastAsia="en-US"/>
        </w:rPr>
      </w:pPr>
    </w:p>
    <w:p w14:paraId="3A4910E1" w14:textId="77777777" w:rsidR="00461361" w:rsidRPr="00461361" w:rsidRDefault="00461361" w:rsidP="00461361">
      <w:pPr>
        <w:autoSpaceDE w:val="0"/>
        <w:autoSpaceDN w:val="0"/>
        <w:ind w:right="117"/>
        <w:rPr>
          <w:rFonts w:eastAsia="Arial"/>
          <w:szCs w:val="22"/>
          <w:lang w:val="es-ES_tradnl"/>
        </w:rPr>
      </w:pPr>
      <w:r w:rsidRPr="00461361">
        <w:rPr>
          <w:lang w:val="es-ES_tradnl"/>
        </w:rPr>
        <w:t>Presidenta de BOTF Gabon</w:t>
      </w:r>
    </w:p>
    <w:p w14:paraId="201953A5" w14:textId="77777777" w:rsidR="00461361" w:rsidRPr="00461361" w:rsidRDefault="00461361" w:rsidP="00461361">
      <w:pPr>
        <w:autoSpaceDE w:val="0"/>
        <w:autoSpaceDN w:val="0"/>
        <w:rPr>
          <w:rFonts w:eastAsia="Arial"/>
          <w:sz w:val="20"/>
          <w:szCs w:val="22"/>
          <w:lang w:val="es-ES_tradnl" w:eastAsia="en-US"/>
        </w:rPr>
      </w:pPr>
    </w:p>
    <w:p w14:paraId="06AA947F" w14:textId="77777777" w:rsidR="00461361" w:rsidRPr="00461361" w:rsidRDefault="00461361" w:rsidP="00461361">
      <w:pPr>
        <w:autoSpaceDE w:val="0"/>
        <w:autoSpaceDN w:val="0"/>
        <w:ind w:right="116"/>
        <w:rPr>
          <w:rFonts w:eastAsia="Arial"/>
          <w:szCs w:val="22"/>
          <w:lang w:val="es-ES_tradnl"/>
        </w:rPr>
      </w:pPr>
      <w:r w:rsidRPr="00461361">
        <w:rPr>
          <w:lang w:val="es-ES_tradnl"/>
        </w:rPr>
        <w:t>Marie Lou MIBOKA ABOGHE</w:t>
      </w:r>
    </w:p>
    <w:p w14:paraId="590F7E6A" w14:textId="77777777" w:rsidR="00461361" w:rsidRPr="00461361" w:rsidRDefault="00461361" w:rsidP="00461361">
      <w:pPr>
        <w:autoSpaceDE w:val="0"/>
        <w:autoSpaceDN w:val="0"/>
        <w:jc w:val="right"/>
        <w:rPr>
          <w:rFonts w:eastAsia="Arial"/>
          <w:szCs w:val="22"/>
          <w:lang w:val="es-ES_tradnl" w:eastAsia="en-US"/>
        </w:rPr>
        <w:sectPr w:rsidR="00461361" w:rsidRPr="00461361" w:rsidSect="00461361">
          <w:headerReference w:type="first" r:id="rId13"/>
          <w:pgSz w:w="11900" w:h="16840"/>
          <w:pgMar w:top="851" w:right="1300" w:bottom="1134" w:left="1300" w:header="720" w:footer="720" w:gutter="0"/>
          <w:pgNumType w:start="2"/>
          <w:cols w:space="720"/>
          <w:titlePg/>
          <w:docGrid w:linePitch="299"/>
        </w:sectPr>
      </w:pPr>
    </w:p>
    <w:p w14:paraId="42717DC7" w14:textId="77777777" w:rsidR="00461361" w:rsidRPr="00461361" w:rsidRDefault="00461361" w:rsidP="00461361">
      <w:pPr>
        <w:jc w:val="center"/>
        <w:outlineLvl w:val="0"/>
        <w:rPr>
          <w:rFonts w:eastAsia="Times New Roman"/>
          <w:b/>
          <w:szCs w:val="22"/>
          <w:lang w:val="es-ES_tradnl"/>
        </w:rPr>
      </w:pPr>
      <w:r w:rsidRPr="00461361">
        <w:rPr>
          <w:b/>
          <w:lang w:val="es-ES_tradnl"/>
        </w:rPr>
        <w:lastRenderedPageBreak/>
        <w:t xml:space="preserve">Formulario de solicitud de acreditación en calidad de observador </w:t>
      </w:r>
      <w:r w:rsidRPr="00461361">
        <w:rPr>
          <w:b/>
          <w:i/>
          <w:iCs/>
          <w:lang w:val="es-ES_tradnl"/>
        </w:rPr>
        <w:t>ad hoc</w:t>
      </w:r>
    </w:p>
    <w:p w14:paraId="16F309E5" w14:textId="77777777" w:rsidR="00461361" w:rsidRPr="00461361" w:rsidRDefault="00461361" w:rsidP="00461361">
      <w:pPr>
        <w:jc w:val="center"/>
        <w:rPr>
          <w:rFonts w:eastAsia="Times New Roman"/>
          <w:b/>
          <w:szCs w:val="22"/>
          <w:lang w:val="es-ES_tradnl"/>
        </w:rPr>
      </w:pPr>
      <w:r w:rsidRPr="00461361">
        <w:rPr>
          <w:b/>
          <w:lang w:val="es-ES_tradnl"/>
        </w:rPr>
        <w:t xml:space="preserve">en el </w:t>
      </w:r>
    </w:p>
    <w:p w14:paraId="04CF5E6D" w14:textId="77777777" w:rsidR="00461361" w:rsidRPr="00461361" w:rsidRDefault="00461361" w:rsidP="00461361">
      <w:pPr>
        <w:jc w:val="center"/>
        <w:rPr>
          <w:rFonts w:eastAsia="Times New Roman"/>
          <w:b/>
          <w:szCs w:val="22"/>
          <w:vertAlign w:val="superscript"/>
          <w:lang w:val="es-ES_tradnl"/>
        </w:rPr>
      </w:pPr>
      <w:r w:rsidRPr="00461361">
        <w:rPr>
          <w:b/>
          <w:lang w:val="es-ES_tradnl"/>
        </w:rPr>
        <w:t>Comité Intergubernamental de la OMPI sobre Propiedad Intelectual y Recursos Genéticos, Conocimientos Tradicionales y Folclore</w:t>
      </w:r>
      <w:r w:rsidRPr="00461361">
        <w:rPr>
          <w:rFonts w:eastAsia="Times New Roman"/>
          <w:b/>
          <w:szCs w:val="22"/>
          <w:vertAlign w:val="superscript"/>
          <w:lang w:val="es-ES_tradnl" w:eastAsia="en-US"/>
        </w:rPr>
        <w:footnoteReference w:id="2"/>
      </w:r>
      <w:r w:rsidRPr="00461361">
        <w:rPr>
          <w:b/>
          <w:lang w:val="es-ES_tradnl"/>
        </w:rPr>
        <w:t>,</w:t>
      </w:r>
      <w:r w:rsidRPr="00461361">
        <w:rPr>
          <w:rFonts w:eastAsia="Times New Roman"/>
          <w:b/>
          <w:szCs w:val="22"/>
          <w:vertAlign w:val="superscript"/>
          <w:lang w:val="es-ES_tradnl" w:eastAsia="en-US"/>
        </w:rPr>
        <w:footnoteReference w:id="3"/>
      </w:r>
      <w:r w:rsidRPr="00461361">
        <w:rPr>
          <w:b/>
          <w:vertAlign w:val="superscript"/>
          <w:lang w:val="es-ES_tradnl"/>
        </w:rPr>
        <w:t xml:space="preserve"> </w:t>
      </w:r>
    </w:p>
    <w:p w14:paraId="226632F9" w14:textId="77777777" w:rsidR="00461361" w:rsidRPr="00461361" w:rsidRDefault="00461361" w:rsidP="00461361">
      <w:pPr>
        <w:jc w:val="center"/>
        <w:outlineLvl w:val="0"/>
        <w:rPr>
          <w:rFonts w:eastAsia="Times New Roman"/>
          <w:szCs w:val="22"/>
          <w:lang w:val="es-ES_tradnl" w:eastAsia="en-US"/>
        </w:rPr>
      </w:pPr>
    </w:p>
    <w:p w14:paraId="45BE36D9" w14:textId="77777777" w:rsidR="00461361" w:rsidRPr="00461361" w:rsidRDefault="00461361" w:rsidP="00461361">
      <w:pPr>
        <w:jc w:val="center"/>
        <w:outlineLvl w:val="0"/>
        <w:rPr>
          <w:rFonts w:eastAsia="Times New Roman"/>
          <w:szCs w:val="22"/>
          <w:lang w:val="es-ES_tradnl" w:eastAsia="en-US"/>
        </w:rPr>
      </w:pPr>
    </w:p>
    <w:p w14:paraId="2D4B0C1C" w14:textId="77777777" w:rsidR="00461361" w:rsidRPr="00461361" w:rsidRDefault="00461361" w:rsidP="00461361">
      <w:pPr>
        <w:jc w:val="center"/>
        <w:outlineLvl w:val="0"/>
        <w:rPr>
          <w:rFonts w:eastAsia="Times New Roman"/>
          <w:szCs w:val="22"/>
          <w:lang w:val="es-ES_tradnl"/>
        </w:rPr>
      </w:pPr>
      <w:r w:rsidRPr="00461361">
        <w:rPr>
          <w:lang w:val="es-ES_tradnl"/>
        </w:rPr>
        <w:t>DATOS DE LA ORGANIZACIÓN QUE SOLICITA ACREDITACIÓN</w:t>
      </w:r>
    </w:p>
    <w:p w14:paraId="331C4984" w14:textId="70C1C738" w:rsidR="00461361" w:rsidRPr="00461361" w:rsidRDefault="00461361" w:rsidP="00461361">
      <w:pPr>
        <w:jc w:val="center"/>
        <w:rPr>
          <w:rFonts w:eastAsia="Times New Roman"/>
          <w:szCs w:val="22"/>
          <w:lang w:val="es-ES_tradnl"/>
        </w:rPr>
      </w:pPr>
    </w:p>
    <w:p w14:paraId="5F3D2165" w14:textId="77777777" w:rsidR="00461361" w:rsidRPr="00461361" w:rsidRDefault="00461361" w:rsidP="00461361">
      <w:pPr>
        <w:jc w:val="center"/>
        <w:rPr>
          <w:rFonts w:eastAsia="Times New Roman"/>
          <w:b/>
          <w:szCs w:val="22"/>
          <w:lang w:val="es-ES_tradnl" w:eastAsia="en-US"/>
        </w:rPr>
      </w:pPr>
    </w:p>
    <w:p w14:paraId="473714BB" w14:textId="77777777" w:rsidR="00461361" w:rsidRPr="00461361" w:rsidRDefault="00461361" w:rsidP="00461361">
      <w:pPr>
        <w:autoSpaceDE w:val="0"/>
        <w:autoSpaceDN w:val="0"/>
        <w:rPr>
          <w:rFonts w:eastAsia="Arial"/>
          <w:szCs w:val="22"/>
          <w:u w:val="single"/>
          <w:lang w:val="es-ES_tradnl" w:eastAsia="en-US"/>
        </w:rPr>
      </w:pPr>
    </w:p>
    <w:p w14:paraId="27231922" w14:textId="77777777" w:rsidR="00461361" w:rsidRPr="00461361" w:rsidRDefault="00461361" w:rsidP="00461361">
      <w:pPr>
        <w:autoSpaceDE w:val="0"/>
        <w:autoSpaceDN w:val="0"/>
        <w:rPr>
          <w:rFonts w:eastAsia="Arial"/>
          <w:szCs w:val="22"/>
          <w:lang w:val="es-ES_tradnl"/>
        </w:rPr>
      </w:pPr>
      <w:r w:rsidRPr="00461361">
        <w:rPr>
          <w:u w:val="single"/>
          <w:lang w:val="es-ES_tradnl"/>
        </w:rPr>
        <w:t>Nombre completo de la Organización:</w:t>
      </w:r>
    </w:p>
    <w:p w14:paraId="088806F8" w14:textId="77777777" w:rsidR="00461361" w:rsidRPr="00461361" w:rsidRDefault="00461361" w:rsidP="00461361">
      <w:pPr>
        <w:autoSpaceDE w:val="0"/>
        <w:autoSpaceDN w:val="0"/>
        <w:rPr>
          <w:rFonts w:eastAsia="Arial"/>
          <w:sz w:val="19"/>
          <w:szCs w:val="22"/>
          <w:lang w:val="es-ES_tradnl" w:eastAsia="en-US"/>
        </w:rPr>
      </w:pPr>
    </w:p>
    <w:p w14:paraId="658014DC" w14:textId="77777777" w:rsidR="00461361" w:rsidRPr="00F052D7" w:rsidRDefault="00461361" w:rsidP="00461361">
      <w:pPr>
        <w:autoSpaceDE w:val="0"/>
        <w:autoSpaceDN w:val="0"/>
        <w:rPr>
          <w:rFonts w:eastAsia="Arial"/>
          <w:szCs w:val="22"/>
          <w:lang w:val="en-US"/>
        </w:rPr>
      </w:pPr>
      <w:r w:rsidRPr="00F052D7">
        <w:rPr>
          <w:lang w:val="en-US"/>
        </w:rPr>
        <w:t>Blessings of the Forest (BOTF) Gabon</w:t>
      </w:r>
    </w:p>
    <w:p w14:paraId="7DAD21AC" w14:textId="77777777" w:rsidR="00461361" w:rsidRPr="00F052D7" w:rsidRDefault="00461361" w:rsidP="00461361">
      <w:pPr>
        <w:autoSpaceDE w:val="0"/>
        <w:autoSpaceDN w:val="0"/>
        <w:jc w:val="both"/>
        <w:rPr>
          <w:rFonts w:eastAsia="Arial"/>
          <w:szCs w:val="22"/>
          <w:lang w:val="en-US" w:eastAsia="en-US"/>
        </w:rPr>
      </w:pPr>
    </w:p>
    <w:p w14:paraId="75F1B6F2" w14:textId="77777777" w:rsidR="00461361" w:rsidRPr="00F052D7" w:rsidRDefault="00461361" w:rsidP="00461361">
      <w:pPr>
        <w:autoSpaceDE w:val="0"/>
        <w:autoSpaceDN w:val="0"/>
        <w:jc w:val="both"/>
        <w:rPr>
          <w:rFonts w:eastAsia="Arial"/>
          <w:szCs w:val="22"/>
          <w:lang w:val="en-US" w:eastAsia="en-US"/>
        </w:rPr>
      </w:pPr>
    </w:p>
    <w:p w14:paraId="55045EAB" w14:textId="77777777" w:rsidR="00461361" w:rsidRPr="00461361" w:rsidRDefault="00461361" w:rsidP="00461361">
      <w:pPr>
        <w:autoSpaceDE w:val="0"/>
        <w:autoSpaceDN w:val="0"/>
        <w:rPr>
          <w:rFonts w:eastAsia="Arial"/>
          <w:szCs w:val="22"/>
          <w:lang w:val="es-ES_tradnl"/>
        </w:rPr>
      </w:pPr>
      <w:r w:rsidRPr="00461361">
        <w:rPr>
          <w:u w:val="single"/>
          <w:lang w:val="es-ES_tradnl"/>
        </w:rPr>
        <w:t>Descripción de la Organización:</w:t>
      </w:r>
      <w:r w:rsidRPr="00461361">
        <w:rPr>
          <w:lang w:val="es-ES_tradnl"/>
        </w:rPr>
        <w:t xml:space="preserve"> (hasta un máximo de 150 palabras)</w:t>
      </w:r>
    </w:p>
    <w:p w14:paraId="23B0B099" w14:textId="77777777" w:rsidR="00461361" w:rsidRPr="00461361" w:rsidRDefault="00461361" w:rsidP="00461361">
      <w:pPr>
        <w:autoSpaceDE w:val="0"/>
        <w:autoSpaceDN w:val="0"/>
        <w:rPr>
          <w:rFonts w:eastAsia="Arial"/>
          <w:sz w:val="20"/>
          <w:szCs w:val="22"/>
          <w:lang w:val="es-ES_tradnl" w:eastAsia="en-US"/>
        </w:rPr>
      </w:pPr>
    </w:p>
    <w:p w14:paraId="4C739554" w14:textId="77777777" w:rsidR="00461361" w:rsidRPr="00461361" w:rsidRDefault="00461361" w:rsidP="00461361">
      <w:pPr>
        <w:autoSpaceDE w:val="0"/>
        <w:autoSpaceDN w:val="0"/>
        <w:ind w:right="115"/>
        <w:rPr>
          <w:rFonts w:eastAsia="Arial"/>
          <w:szCs w:val="22"/>
          <w:lang w:val="es-ES_tradnl"/>
        </w:rPr>
      </w:pPr>
      <w:r w:rsidRPr="00461361">
        <w:rPr>
          <w:lang w:val="es-ES_tradnl"/>
        </w:rPr>
        <w:t>BOTF Gabon es una organización no gubernamental, apolítica y sin ánimo de lucro del Gabón que cuenta con el reconocimiento del Ministerio del Interior y de la Agencia Nacional de Parques. Nuestra asociación ha estado comprometida desde 2018 con la conservación, el estudio y la promoción sostenible y justa del patrimonio cultural nacional.</w:t>
      </w:r>
    </w:p>
    <w:p w14:paraId="093496C1" w14:textId="77777777" w:rsidR="00461361" w:rsidRPr="00461361" w:rsidRDefault="00461361" w:rsidP="00461361">
      <w:pPr>
        <w:autoSpaceDE w:val="0"/>
        <w:autoSpaceDN w:val="0"/>
        <w:rPr>
          <w:rFonts w:eastAsia="Arial"/>
          <w:sz w:val="19"/>
          <w:szCs w:val="22"/>
          <w:lang w:val="es-ES_tradnl" w:eastAsia="en-US"/>
        </w:rPr>
      </w:pPr>
    </w:p>
    <w:p w14:paraId="4188186B" w14:textId="77777777" w:rsidR="00461361" w:rsidRPr="00461361" w:rsidRDefault="00461361" w:rsidP="00461361">
      <w:pPr>
        <w:autoSpaceDE w:val="0"/>
        <w:autoSpaceDN w:val="0"/>
        <w:rPr>
          <w:rFonts w:eastAsia="Arial"/>
          <w:sz w:val="19"/>
          <w:szCs w:val="22"/>
          <w:lang w:val="es-ES_tradnl" w:eastAsia="en-US"/>
        </w:rPr>
      </w:pPr>
    </w:p>
    <w:p w14:paraId="1D1DA474" w14:textId="77777777" w:rsidR="00461361" w:rsidRPr="00461361" w:rsidRDefault="00461361" w:rsidP="00461361">
      <w:pPr>
        <w:autoSpaceDE w:val="0"/>
        <w:autoSpaceDN w:val="0"/>
        <w:rPr>
          <w:rFonts w:eastAsia="Arial"/>
          <w:szCs w:val="22"/>
          <w:lang w:val="es-ES_tradnl"/>
        </w:rPr>
      </w:pPr>
      <w:r w:rsidRPr="00461361">
        <w:rPr>
          <w:u w:val="single"/>
          <w:lang w:val="es-ES_tradnl"/>
        </w:rPr>
        <w:t>Enumere los objetivos principales de la Organización</w:t>
      </w:r>
      <w:r w:rsidRPr="00461361">
        <w:rPr>
          <w:lang w:val="es-ES_tradnl"/>
        </w:rPr>
        <w:t>:</w:t>
      </w:r>
    </w:p>
    <w:p w14:paraId="153AB8FB" w14:textId="77777777" w:rsidR="00461361" w:rsidRPr="00461361" w:rsidRDefault="00461361" w:rsidP="00461361">
      <w:pPr>
        <w:autoSpaceDE w:val="0"/>
        <w:autoSpaceDN w:val="0"/>
        <w:rPr>
          <w:rFonts w:eastAsia="Arial"/>
          <w:sz w:val="19"/>
          <w:szCs w:val="22"/>
          <w:lang w:val="es-ES_tradnl" w:eastAsia="en-US"/>
        </w:rPr>
      </w:pPr>
    </w:p>
    <w:p w14:paraId="08D72990" w14:textId="77777777" w:rsidR="00461361" w:rsidRPr="00461361" w:rsidRDefault="00461361" w:rsidP="00461361">
      <w:pPr>
        <w:numPr>
          <w:ilvl w:val="0"/>
          <w:numId w:val="9"/>
        </w:numPr>
        <w:tabs>
          <w:tab w:val="left" w:pos="284"/>
        </w:tabs>
        <w:autoSpaceDE w:val="0"/>
        <w:autoSpaceDN w:val="0"/>
        <w:ind w:left="0" w:firstLine="0"/>
        <w:rPr>
          <w:rFonts w:eastAsia="Arial"/>
          <w:szCs w:val="22"/>
          <w:lang w:val="es-ES_tradnl"/>
        </w:rPr>
      </w:pPr>
      <w:r w:rsidRPr="00461361">
        <w:rPr>
          <w:lang w:val="es-ES_tradnl"/>
        </w:rPr>
        <w:t>Conservar y promover el patrimonio natural y cultural del Gabón.</w:t>
      </w:r>
    </w:p>
    <w:p w14:paraId="41622B84" w14:textId="77777777" w:rsidR="00461361" w:rsidRPr="00461361" w:rsidRDefault="00461361" w:rsidP="00461361">
      <w:pPr>
        <w:numPr>
          <w:ilvl w:val="0"/>
          <w:numId w:val="9"/>
        </w:numPr>
        <w:tabs>
          <w:tab w:val="left" w:pos="253"/>
          <w:tab w:val="left" w:pos="284"/>
        </w:tabs>
        <w:autoSpaceDE w:val="0"/>
        <w:autoSpaceDN w:val="0"/>
        <w:ind w:left="0" w:right="827" w:firstLine="0"/>
        <w:rPr>
          <w:rFonts w:eastAsia="Arial"/>
          <w:szCs w:val="22"/>
          <w:lang w:val="es-ES_tradnl"/>
        </w:rPr>
      </w:pPr>
      <w:r w:rsidRPr="00461361">
        <w:rPr>
          <w:lang w:val="es-ES_tradnl"/>
        </w:rPr>
        <w:t>Proteger los derechos de propiedad intelectual (PI) asociados a la utilización de los recursos genéticos.</w:t>
      </w:r>
    </w:p>
    <w:p w14:paraId="6E2C3540" w14:textId="77777777" w:rsidR="00461361" w:rsidRPr="00461361" w:rsidRDefault="00461361" w:rsidP="00461361">
      <w:pPr>
        <w:numPr>
          <w:ilvl w:val="0"/>
          <w:numId w:val="9"/>
        </w:numPr>
        <w:tabs>
          <w:tab w:val="left" w:pos="253"/>
          <w:tab w:val="left" w:pos="284"/>
        </w:tabs>
        <w:autoSpaceDE w:val="0"/>
        <w:autoSpaceDN w:val="0"/>
        <w:ind w:left="0" w:right="606" w:firstLine="0"/>
        <w:rPr>
          <w:rFonts w:eastAsia="Arial"/>
          <w:szCs w:val="22"/>
          <w:lang w:val="es-ES_tradnl"/>
        </w:rPr>
      </w:pPr>
      <w:r w:rsidRPr="00461361">
        <w:rPr>
          <w:lang w:val="es-ES_tradnl"/>
        </w:rPr>
        <w:t>Aplicar el Protocolo de Nagoya sobre Acceso a los Recursos Genéticos y Participación Justa y Equitativa en los Beneficios que se Deriven de su Utilización al Convenio sobre la Diversidad Biológica.</w:t>
      </w:r>
    </w:p>
    <w:p w14:paraId="3103D156" w14:textId="77777777" w:rsidR="00461361" w:rsidRPr="00461361" w:rsidRDefault="00461361" w:rsidP="00461361">
      <w:pPr>
        <w:numPr>
          <w:ilvl w:val="0"/>
          <w:numId w:val="9"/>
        </w:numPr>
        <w:tabs>
          <w:tab w:val="left" w:pos="241"/>
          <w:tab w:val="left" w:pos="284"/>
        </w:tabs>
        <w:autoSpaceDE w:val="0"/>
        <w:autoSpaceDN w:val="0"/>
        <w:ind w:left="0" w:right="484" w:firstLine="0"/>
        <w:rPr>
          <w:rFonts w:eastAsia="Arial"/>
          <w:szCs w:val="22"/>
          <w:lang w:val="es-ES_tradnl"/>
        </w:rPr>
      </w:pPr>
      <w:r w:rsidRPr="00461361">
        <w:rPr>
          <w:lang w:val="es-ES_tradnl"/>
        </w:rPr>
        <w:t>Proporcionar asistencia técnica a las comunidades locales para ayudarles a comprender sus derechos de PI.</w:t>
      </w:r>
    </w:p>
    <w:p w14:paraId="7A829818" w14:textId="77777777" w:rsidR="00461361" w:rsidRPr="00461361" w:rsidRDefault="00461361" w:rsidP="00461361">
      <w:pPr>
        <w:numPr>
          <w:ilvl w:val="0"/>
          <w:numId w:val="9"/>
        </w:numPr>
        <w:tabs>
          <w:tab w:val="left" w:pos="241"/>
          <w:tab w:val="left" w:pos="284"/>
        </w:tabs>
        <w:autoSpaceDE w:val="0"/>
        <w:autoSpaceDN w:val="0"/>
        <w:ind w:left="0" w:right="227" w:firstLine="0"/>
        <w:rPr>
          <w:rFonts w:eastAsia="Arial"/>
          <w:szCs w:val="22"/>
          <w:lang w:val="es-ES_tradnl"/>
        </w:rPr>
      </w:pPr>
      <w:r w:rsidRPr="00461361">
        <w:rPr>
          <w:lang w:val="es-ES_tradnl"/>
        </w:rPr>
        <w:t>Proporcionar apoyo técnico a los funcionarios que se ocupan de cuestiones de PI relativas a los conocimientos tradicionales.</w:t>
      </w:r>
    </w:p>
    <w:p w14:paraId="7F11D856" w14:textId="77777777" w:rsidR="00461361" w:rsidRPr="00461361" w:rsidRDefault="00461361" w:rsidP="00461361">
      <w:pPr>
        <w:autoSpaceDE w:val="0"/>
        <w:autoSpaceDN w:val="0"/>
        <w:rPr>
          <w:rFonts w:eastAsia="Arial"/>
          <w:sz w:val="19"/>
          <w:szCs w:val="22"/>
          <w:lang w:val="es-ES_tradnl" w:eastAsia="en-US"/>
        </w:rPr>
      </w:pPr>
    </w:p>
    <w:p w14:paraId="6AA552C0" w14:textId="77777777" w:rsidR="00461361" w:rsidRPr="00461361" w:rsidRDefault="00461361" w:rsidP="00461361">
      <w:pPr>
        <w:autoSpaceDE w:val="0"/>
        <w:autoSpaceDN w:val="0"/>
        <w:rPr>
          <w:rFonts w:eastAsia="Arial"/>
          <w:sz w:val="19"/>
          <w:szCs w:val="22"/>
          <w:lang w:val="es-ES_tradnl" w:eastAsia="en-US"/>
        </w:rPr>
      </w:pPr>
    </w:p>
    <w:p w14:paraId="63648529" w14:textId="77777777" w:rsidR="00461361" w:rsidRPr="00461361" w:rsidRDefault="00461361" w:rsidP="00461361">
      <w:pPr>
        <w:autoSpaceDE w:val="0"/>
        <w:autoSpaceDN w:val="0"/>
        <w:rPr>
          <w:rFonts w:eastAsia="Arial"/>
          <w:szCs w:val="22"/>
          <w:lang w:val="es-ES_tradnl"/>
        </w:rPr>
      </w:pPr>
      <w:r w:rsidRPr="00461361">
        <w:rPr>
          <w:u w:val="single"/>
          <w:lang w:val="es-ES_tradnl"/>
        </w:rPr>
        <w:t>Enumere las actividades principales de la Organización</w:t>
      </w:r>
      <w:r w:rsidRPr="00461361">
        <w:rPr>
          <w:lang w:val="es-ES_tradnl"/>
        </w:rPr>
        <w:t>:</w:t>
      </w:r>
    </w:p>
    <w:p w14:paraId="225567F0" w14:textId="77777777" w:rsidR="00461361" w:rsidRPr="00461361" w:rsidRDefault="00461361" w:rsidP="00461361">
      <w:pPr>
        <w:autoSpaceDE w:val="0"/>
        <w:autoSpaceDN w:val="0"/>
        <w:rPr>
          <w:rFonts w:eastAsia="Arial"/>
          <w:sz w:val="19"/>
          <w:szCs w:val="22"/>
          <w:lang w:val="es-ES_tradnl" w:eastAsia="en-US"/>
        </w:rPr>
      </w:pPr>
    </w:p>
    <w:p w14:paraId="41812732" w14:textId="77777777" w:rsidR="00461361" w:rsidRPr="00461361" w:rsidRDefault="00461361" w:rsidP="00461361">
      <w:pPr>
        <w:numPr>
          <w:ilvl w:val="0"/>
          <w:numId w:val="9"/>
        </w:numPr>
        <w:tabs>
          <w:tab w:val="left" w:pos="253"/>
        </w:tabs>
        <w:autoSpaceDE w:val="0"/>
        <w:autoSpaceDN w:val="0"/>
        <w:ind w:left="0" w:firstLine="0"/>
        <w:rPr>
          <w:rFonts w:eastAsia="Arial"/>
          <w:szCs w:val="22"/>
          <w:lang w:val="es-ES_tradnl"/>
        </w:rPr>
      </w:pPr>
      <w:r w:rsidRPr="00461361">
        <w:rPr>
          <w:lang w:val="es-ES_tradnl"/>
        </w:rPr>
        <w:t>Financiación de actividades generadoras de ingresos para las comunidades locales.</w:t>
      </w:r>
    </w:p>
    <w:p w14:paraId="12C98E2C" w14:textId="77777777" w:rsidR="00461361" w:rsidRPr="00461361" w:rsidRDefault="00461361" w:rsidP="00461361">
      <w:pPr>
        <w:numPr>
          <w:ilvl w:val="0"/>
          <w:numId w:val="9"/>
        </w:numPr>
        <w:tabs>
          <w:tab w:val="left" w:pos="253"/>
        </w:tabs>
        <w:autoSpaceDE w:val="0"/>
        <w:autoSpaceDN w:val="0"/>
        <w:ind w:left="0" w:firstLine="0"/>
        <w:rPr>
          <w:rFonts w:eastAsia="Arial"/>
          <w:szCs w:val="22"/>
          <w:lang w:val="es-ES_tradnl"/>
        </w:rPr>
      </w:pPr>
      <w:r w:rsidRPr="00461361">
        <w:rPr>
          <w:lang w:val="es-ES_tradnl"/>
        </w:rPr>
        <w:t>Fortalecimiento de capacidades.</w:t>
      </w:r>
    </w:p>
    <w:p w14:paraId="595FDBC4" w14:textId="77777777" w:rsidR="00461361" w:rsidRPr="00461361" w:rsidRDefault="00461361" w:rsidP="00461361">
      <w:pPr>
        <w:numPr>
          <w:ilvl w:val="0"/>
          <w:numId w:val="9"/>
        </w:numPr>
        <w:tabs>
          <w:tab w:val="left" w:pos="253"/>
        </w:tabs>
        <w:autoSpaceDE w:val="0"/>
        <w:autoSpaceDN w:val="0"/>
        <w:ind w:left="0" w:firstLine="0"/>
        <w:rPr>
          <w:rFonts w:eastAsia="Arial"/>
          <w:szCs w:val="22"/>
          <w:lang w:val="es-ES_tradnl"/>
        </w:rPr>
      </w:pPr>
      <w:r w:rsidRPr="00461361">
        <w:rPr>
          <w:lang w:val="es-ES_tradnl"/>
        </w:rPr>
        <w:t>Restauración de templos y lugares con valor cultural.</w:t>
      </w:r>
    </w:p>
    <w:p w14:paraId="4D7EC75E" w14:textId="77777777" w:rsidR="00461361" w:rsidRPr="00461361" w:rsidRDefault="00461361" w:rsidP="00461361">
      <w:pPr>
        <w:numPr>
          <w:ilvl w:val="0"/>
          <w:numId w:val="9"/>
        </w:numPr>
        <w:tabs>
          <w:tab w:val="left" w:pos="253"/>
        </w:tabs>
        <w:autoSpaceDE w:val="0"/>
        <w:autoSpaceDN w:val="0"/>
        <w:ind w:left="0" w:firstLine="0"/>
        <w:rPr>
          <w:rFonts w:eastAsia="Arial"/>
          <w:szCs w:val="22"/>
          <w:lang w:val="es-ES_tradnl"/>
        </w:rPr>
      </w:pPr>
      <w:r w:rsidRPr="00461361">
        <w:rPr>
          <w:lang w:val="es-ES_tradnl"/>
        </w:rPr>
        <w:t>Recopilación de datos sobre los conocimientos tradicionales de las comunidades locales.</w:t>
      </w:r>
    </w:p>
    <w:p w14:paraId="13B340D6" w14:textId="77777777" w:rsidR="00461361" w:rsidRPr="00461361" w:rsidRDefault="00461361" w:rsidP="00461361">
      <w:pPr>
        <w:autoSpaceDE w:val="0"/>
        <w:autoSpaceDN w:val="0"/>
        <w:rPr>
          <w:rFonts w:eastAsia="Arial"/>
          <w:sz w:val="20"/>
          <w:szCs w:val="22"/>
          <w:lang w:val="es-ES_tradnl" w:eastAsia="en-US"/>
        </w:rPr>
      </w:pPr>
    </w:p>
    <w:p w14:paraId="7A04E6FF" w14:textId="77777777" w:rsidR="00461361" w:rsidRPr="00461361" w:rsidRDefault="00461361" w:rsidP="00461361">
      <w:pPr>
        <w:autoSpaceDE w:val="0"/>
        <w:autoSpaceDN w:val="0"/>
        <w:rPr>
          <w:rFonts w:eastAsia="Arial"/>
          <w:sz w:val="20"/>
          <w:szCs w:val="22"/>
          <w:lang w:val="es-ES_tradnl" w:eastAsia="en-US"/>
        </w:rPr>
      </w:pPr>
    </w:p>
    <w:p w14:paraId="291EC72A" w14:textId="77777777" w:rsidR="00461361" w:rsidRPr="00461361" w:rsidRDefault="00461361" w:rsidP="00461361">
      <w:pPr>
        <w:keepNext/>
        <w:keepLines/>
        <w:autoSpaceDE w:val="0"/>
        <w:autoSpaceDN w:val="0"/>
        <w:ind w:right="556"/>
        <w:rPr>
          <w:rFonts w:eastAsia="Arial"/>
          <w:szCs w:val="22"/>
          <w:lang w:val="es-ES_tradnl"/>
        </w:rPr>
      </w:pPr>
      <w:r w:rsidRPr="00461361">
        <w:rPr>
          <w:u w:val="single"/>
          <w:lang w:val="es-ES_tradnl"/>
        </w:rPr>
        <w:lastRenderedPageBreak/>
        <w:t>Importancia de la propiedad intelectual para la Organización, incluyendo una explicación exhaustiva de las razones por las que la Organización está interesada en las cuestiones objeto de examen en el Comité:</w:t>
      </w:r>
      <w:r w:rsidRPr="00461361">
        <w:rPr>
          <w:lang w:val="es-ES_tradnl"/>
        </w:rPr>
        <w:t xml:space="preserve"> (hasta un máximo de 150 palabras)</w:t>
      </w:r>
    </w:p>
    <w:p w14:paraId="1CCB59EC" w14:textId="77777777" w:rsidR="00461361" w:rsidRPr="00461361" w:rsidRDefault="00461361" w:rsidP="00461361">
      <w:pPr>
        <w:autoSpaceDE w:val="0"/>
        <w:autoSpaceDN w:val="0"/>
        <w:rPr>
          <w:rFonts w:eastAsia="Arial"/>
          <w:sz w:val="20"/>
          <w:szCs w:val="22"/>
          <w:lang w:val="es-ES_tradnl" w:eastAsia="en-US"/>
        </w:rPr>
      </w:pPr>
    </w:p>
    <w:p w14:paraId="40456709" w14:textId="77777777" w:rsidR="00461361" w:rsidRPr="00461361" w:rsidRDefault="00461361" w:rsidP="00461361">
      <w:pPr>
        <w:autoSpaceDE w:val="0"/>
        <w:autoSpaceDN w:val="0"/>
        <w:ind w:right="115"/>
        <w:rPr>
          <w:rFonts w:eastAsia="Arial"/>
          <w:szCs w:val="22"/>
          <w:lang w:val="es-ES_tradnl"/>
        </w:rPr>
      </w:pPr>
      <w:r w:rsidRPr="00461361">
        <w:rPr>
          <w:lang w:val="es-ES_tradnl"/>
        </w:rPr>
        <w:t>La fundación de nuestra Organización estuvo ligada a varias plantas medicinales cuyos principios activos no solamente se han extraído y estudiado en todo el mundo, sino que también se han patentado y obtenido a partir de los conocimientos tradicionales de las comunidades locales.</w:t>
      </w:r>
    </w:p>
    <w:p w14:paraId="418E95DE" w14:textId="77777777" w:rsidR="00461361" w:rsidRPr="00461361" w:rsidRDefault="00461361" w:rsidP="00461361">
      <w:pPr>
        <w:autoSpaceDE w:val="0"/>
        <w:autoSpaceDN w:val="0"/>
        <w:rPr>
          <w:rFonts w:eastAsia="Arial"/>
          <w:sz w:val="24"/>
          <w:szCs w:val="22"/>
          <w:lang w:val="es-ES_tradnl" w:eastAsia="en-US"/>
        </w:rPr>
      </w:pPr>
    </w:p>
    <w:p w14:paraId="16183813" w14:textId="77777777" w:rsidR="00461361" w:rsidRPr="00461361" w:rsidRDefault="00461361" w:rsidP="00461361">
      <w:pPr>
        <w:autoSpaceDE w:val="0"/>
        <w:autoSpaceDN w:val="0"/>
        <w:ind w:right="115"/>
        <w:rPr>
          <w:rFonts w:eastAsia="Arial"/>
          <w:szCs w:val="22"/>
          <w:lang w:val="es-ES_tradnl"/>
        </w:rPr>
      </w:pPr>
      <w:r w:rsidRPr="00461361">
        <w:rPr>
          <w:lang w:val="es-ES_tradnl"/>
        </w:rPr>
        <w:t>En defensa de los intereses de esas comunidades, hacemos campaña para que se les restituyan sus derechos sobre los recursos genéticos del Gabón, que les fueron arrebatados de la forma menos transparente.</w:t>
      </w:r>
    </w:p>
    <w:p w14:paraId="3A2BDCE3" w14:textId="77777777" w:rsidR="00461361" w:rsidRPr="00461361" w:rsidRDefault="00461361" w:rsidP="00461361">
      <w:pPr>
        <w:autoSpaceDE w:val="0"/>
        <w:autoSpaceDN w:val="0"/>
        <w:rPr>
          <w:rFonts w:eastAsia="Arial"/>
          <w:sz w:val="24"/>
          <w:szCs w:val="22"/>
          <w:lang w:val="es-ES_tradnl" w:eastAsia="en-US"/>
        </w:rPr>
      </w:pPr>
    </w:p>
    <w:p w14:paraId="3FC5BBD8" w14:textId="77777777" w:rsidR="00461361" w:rsidRPr="00461361" w:rsidRDefault="00461361" w:rsidP="00461361">
      <w:pPr>
        <w:autoSpaceDE w:val="0"/>
        <w:autoSpaceDN w:val="0"/>
        <w:rPr>
          <w:rFonts w:eastAsia="Arial"/>
          <w:sz w:val="24"/>
          <w:szCs w:val="22"/>
          <w:lang w:val="es-ES_tradnl" w:eastAsia="en-US"/>
        </w:rPr>
      </w:pPr>
    </w:p>
    <w:p w14:paraId="1FC41CF8" w14:textId="77777777" w:rsidR="00461361" w:rsidRPr="00461361" w:rsidRDefault="00461361" w:rsidP="00461361">
      <w:pPr>
        <w:autoSpaceDE w:val="0"/>
        <w:autoSpaceDN w:val="0"/>
        <w:rPr>
          <w:rFonts w:eastAsia="Arial"/>
          <w:szCs w:val="22"/>
          <w:u w:val="single"/>
          <w:lang w:val="es-ES_tradnl"/>
        </w:rPr>
      </w:pPr>
      <w:r w:rsidRPr="00461361">
        <w:rPr>
          <w:u w:val="single"/>
          <w:lang w:val="es-ES_tradnl"/>
        </w:rPr>
        <w:t>País en el que opera principalmente la Organización:</w:t>
      </w:r>
    </w:p>
    <w:p w14:paraId="41982538" w14:textId="77777777" w:rsidR="00461361" w:rsidRPr="00461361" w:rsidRDefault="00461361" w:rsidP="00461361">
      <w:pPr>
        <w:autoSpaceDE w:val="0"/>
        <w:autoSpaceDN w:val="0"/>
        <w:rPr>
          <w:rFonts w:eastAsia="Arial"/>
          <w:sz w:val="16"/>
          <w:szCs w:val="18"/>
          <w:lang w:val="es-ES_tradnl" w:eastAsia="en-US"/>
        </w:rPr>
      </w:pPr>
    </w:p>
    <w:p w14:paraId="04D8A7FE" w14:textId="77777777" w:rsidR="00461361" w:rsidRPr="00461361" w:rsidRDefault="00461361" w:rsidP="00461361">
      <w:pPr>
        <w:autoSpaceDE w:val="0"/>
        <w:autoSpaceDN w:val="0"/>
        <w:rPr>
          <w:rFonts w:eastAsia="Arial"/>
          <w:szCs w:val="18"/>
          <w:lang w:val="es-ES_tradnl"/>
        </w:rPr>
      </w:pPr>
      <w:r w:rsidRPr="00461361">
        <w:rPr>
          <w:lang w:val="es-ES_tradnl"/>
        </w:rPr>
        <w:t>Gabón</w:t>
      </w:r>
    </w:p>
    <w:p w14:paraId="06B17C2A" w14:textId="77777777" w:rsidR="00461361" w:rsidRPr="00461361" w:rsidRDefault="00461361" w:rsidP="00461361">
      <w:pPr>
        <w:autoSpaceDE w:val="0"/>
        <w:autoSpaceDN w:val="0"/>
        <w:rPr>
          <w:rFonts w:eastAsia="Arial"/>
          <w:sz w:val="18"/>
          <w:szCs w:val="8"/>
          <w:lang w:val="es-ES_tradnl" w:eastAsia="en-US"/>
        </w:rPr>
      </w:pPr>
    </w:p>
    <w:p w14:paraId="61F51645" w14:textId="77777777" w:rsidR="00461361" w:rsidRPr="00461361" w:rsidRDefault="00461361" w:rsidP="00461361">
      <w:pPr>
        <w:autoSpaceDE w:val="0"/>
        <w:autoSpaceDN w:val="0"/>
        <w:rPr>
          <w:rFonts w:eastAsia="Arial"/>
          <w:sz w:val="18"/>
          <w:szCs w:val="8"/>
          <w:lang w:val="es-ES_tradnl" w:eastAsia="en-US"/>
        </w:rPr>
      </w:pPr>
    </w:p>
    <w:p w14:paraId="12644C0E" w14:textId="77777777" w:rsidR="00461361" w:rsidRPr="00461361" w:rsidRDefault="00461361" w:rsidP="00461361">
      <w:pPr>
        <w:autoSpaceDE w:val="0"/>
        <w:autoSpaceDN w:val="0"/>
        <w:rPr>
          <w:rFonts w:eastAsia="Arial"/>
          <w:szCs w:val="22"/>
          <w:u w:val="single"/>
          <w:lang w:val="es-ES_tradnl"/>
        </w:rPr>
      </w:pPr>
      <w:r w:rsidRPr="00461361">
        <w:rPr>
          <w:u w:val="single"/>
          <w:lang w:val="es-ES_tradnl"/>
        </w:rPr>
        <w:t>Información adicional:</w:t>
      </w:r>
    </w:p>
    <w:p w14:paraId="2CC679A6" w14:textId="77777777" w:rsidR="00461361" w:rsidRPr="00461361" w:rsidRDefault="00461361" w:rsidP="00461361">
      <w:pPr>
        <w:autoSpaceDE w:val="0"/>
        <w:autoSpaceDN w:val="0"/>
        <w:ind w:right="156"/>
        <w:rPr>
          <w:rFonts w:eastAsia="Arial"/>
          <w:szCs w:val="22"/>
          <w:lang w:val="es-ES_tradnl"/>
        </w:rPr>
      </w:pPr>
      <w:r w:rsidRPr="00461361">
        <w:rPr>
          <w:lang w:val="es-ES_tradnl"/>
        </w:rPr>
        <w:t>Indique cualquier otra información que considere pertinente (hasta un máximo de 150 palabras).</w:t>
      </w:r>
    </w:p>
    <w:p w14:paraId="5535907F" w14:textId="77777777" w:rsidR="00461361" w:rsidRPr="00461361" w:rsidRDefault="00461361" w:rsidP="00461361">
      <w:pPr>
        <w:autoSpaceDE w:val="0"/>
        <w:autoSpaceDN w:val="0"/>
        <w:rPr>
          <w:rFonts w:eastAsia="Arial"/>
          <w:sz w:val="24"/>
          <w:szCs w:val="22"/>
          <w:lang w:val="es-ES_tradnl" w:eastAsia="en-US"/>
        </w:rPr>
      </w:pPr>
    </w:p>
    <w:p w14:paraId="02F54503" w14:textId="77777777" w:rsidR="00461361" w:rsidRPr="00461361" w:rsidRDefault="00461361" w:rsidP="00461361">
      <w:pPr>
        <w:autoSpaceDE w:val="0"/>
        <w:autoSpaceDN w:val="0"/>
        <w:rPr>
          <w:rFonts w:eastAsia="Arial"/>
          <w:sz w:val="24"/>
          <w:szCs w:val="22"/>
          <w:lang w:val="es-ES_tradnl" w:eastAsia="en-US"/>
        </w:rPr>
      </w:pPr>
    </w:p>
    <w:p w14:paraId="166534A5" w14:textId="77777777" w:rsidR="00461361" w:rsidRPr="00461361" w:rsidRDefault="00461361" w:rsidP="00461361">
      <w:pPr>
        <w:autoSpaceDE w:val="0"/>
        <w:autoSpaceDN w:val="0"/>
        <w:rPr>
          <w:rFonts w:eastAsia="Arial"/>
          <w:sz w:val="20"/>
          <w:szCs w:val="22"/>
          <w:lang w:val="es-ES_tradnl"/>
        </w:rPr>
      </w:pPr>
      <w:r w:rsidRPr="00461361">
        <w:rPr>
          <w:u w:val="single"/>
          <w:lang w:val="es-ES_tradnl"/>
        </w:rPr>
        <w:t>Información de contacto de la Organización</w:t>
      </w:r>
      <w:r w:rsidRPr="00461361">
        <w:rPr>
          <w:lang w:val="es-ES_tradnl"/>
        </w:rPr>
        <w:t>:</w:t>
      </w:r>
    </w:p>
    <w:p w14:paraId="43A16C65" w14:textId="77777777" w:rsidR="00461361" w:rsidRPr="00461361" w:rsidRDefault="00461361" w:rsidP="00461361">
      <w:pPr>
        <w:autoSpaceDE w:val="0"/>
        <w:autoSpaceDN w:val="0"/>
        <w:rPr>
          <w:rFonts w:eastAsia="Arial"/>
          <w:szCs w:val="22"/>
          <w:lang w:val="es-ES_tradnl"/>
        </w:rPr>
      </w:pPr>
      <w:r w:rsidRPr="00461361">
        <w:rPr>
          <w:lang w:val="es-ES_tradnl"/>
        </w:rPr>
        <w:t xml:space="preserve">Dirección postal: 1122, Libreville (Gabón) </w:t>
      </w:r>
    </w:p>
    <w:p w14:paraId="22C82FFE" w14:textId="77777777" w:rsidR="00461361" w:rsidRPr="00461361" w:rsidRDefault="00461361" w:rsidP="00461361">
      <w:pPr>
        <w:autoSpaceDE w:val="0"/>
        <w:autoSpaceDN w:val="0"/>
        <w:rPr>
          <w:rFonts w:eastAsia="Arial"/>
          <w:szCs w:val="22"/>
          <w:lang w:val="es-ES_tradnl" w:eastAsia="en-US"/>
        </w:rPr>
      </w:pPr>
    </w:p>
    <w:p w14:paraId="74E5D9D1" w14:textId="77777777" w:rsidR="00461361" w:rsidRPr="00461361" w:rsidRDefault="00461361" w:rsidP="00461361">
      <w:pPr>
        <w:autoSpaceDE w:val="0"/>
        <w:autoSpaceDN w:val="0"/>
        <w:rPr>
          <w:rFonts w:eastAsia="Arial"/>
          <w:szCs w:val="22"/>
          <w:lang w:val="es-ES_tradnl"/>
        </w:rPr>
      </w:pPr>
      <w:r w:rsidRPr="00461361">
        <w:rPr>
          <w:lang w:val="es-ES_tradnl"/>
        </w:rPr>
        <w:t xml:space="preserve">Número de teléfono: </w:t>
      </w:r>
    </w:p>
    <w:p w14:paraId="30E2301F" w14:textId="77777777" w:rsidR="00461361" w:rsidRPr="00461361" w:rsidRDefault="00461361" w:rsidP="00461361">
      <w:pPr>
        <w:autoSpaceDE w:val="0"/>
        <w:autoSpaceDN w:val="0"/>
        <w:rPr>
          <w:rFonts w:eastAsia="Arial"/>
          <w:szCs w:val="22"/>
          <w:lang w:val="es-ES_tradnl"/>
        </w:rPr>
      </w:pPr>
      <w:r w:rsidRPr="00461361">
        <w:rPr>
          <w:lang w:val="es-ES_tradnl"/>
        </w:rPr>
        <w:t>+241 66 31 79 67</w:t>
      </w:r>
    </w:p>
    <w:p w14:paraId="705CDF37" w14:textId="77777777" w:rsidR="00461361" w:rsidRPr="00461361" w:rsidRDefault="00461361" w:rsidP="00461361">
      <w:pPr>
        <w:autoSpaceDE w:val="0"/>
        <w:autoSpaceDN w:val="0"/>
        <w:rPr>
          <w:rFonts w:eastAsia="Arial"/>
          <w:szCs w:val="22"/>
          <w:lang w:val="es-ES_tradnl"/>
        </w:rPr>
      </w:pPr>
      <w:r w:rsidRPr="00461361">
        <w:rPr>
          <w:lang w:val="es-ES_tradnl"/>
        </w:rPr>
        <w:t>+44 78 5172 2669</w:t>
      </w:r>
    </w:p>
    <w:p w14:paraId="35EC2589" w14:textId="77777777" w:rsidR="00461361" w:rsidRPr="00461361" w:rsidRDefault="00461361" w:rsidP="00461361">
      <w:pPr>
        <w:autoSpaceDE w:val="0"/>
        <w:autoSpaceDN w:val="0"/>
        <w:rPr>
          <w:rFonts w:eastAsia="Arial"/>
          <w:szCs w:val="22"/>
          <w:lang w:val="es-ES_tradnl"/>
        </w:rPr>
      </w:pPr>
      <w:r w:rsidRPr="00461361">
        <w:rPr>
          <w:lang w:val="es-ES_tradnl"/>
        </w:rPr>
        <w:t>+33 616 08 79 70</w:t>
      </w:r>
    </w:p>
    <w:p w14:paraId="3F68C99E" w14:textId="77777777" w:rsidR="00461361" w:rsidRPr="00461361" w:rsidRDefault="00461361" w:rsidP="00461361">
      <w:pPr>
        <w:autoSpaceDE w:val="0"/>
        <w:autoSpaceDN w:val="0"/>
        <w:rPr>
          <w:rFonts w:eastAsia="Arial"/>
          <w:sz w:val="19"/>
          <w:szCs w:val="22"/>
          <w:lang w:val="es-ES_tradnl" w:eastAsia="en-US"/>
        </w:rPr>
      </w:pPr>
    </w:p>
    <w:p w14:paraId="320B8BDD" w14:textId="77777777" w:rsidR="00461361" w:rsidRPr="00461361" w:rsidRDefault="00461361" w:rsidP="00461361">
      <w:pPr>
        <w:autoSpaceDE w:val="0"/>
        <w:autoSpaceDN w:val="0"/>
        <w:rPr>
          <w:rFonts w:eastAsia="Arial"/>
          <w:szCs w:val="22"/>
          <w:lang w:val="es-ES_tradnl"/>
        </w:rPr>
      </w:pPr>
      <w:r w:rsidRPr="00461361">
        <w:rPr>
          <w:lang w:val="es-ES_tradnl"/>
        </w:rPr>
        <w:t>Número de fax:</w:t>
      </w:r>
    </w:p>
    <w:p w14:paraId="0001727C" w14:textId="77777777" w:rsidR="00461361" w:rsidRPr="00461361" w:rsidRDefault="00461361" w:rsidP="00461361">
      <w:pPr>
        <w:autoSpaceDE w:val="0"/>
        <w:autoSpaceDN w:val="0"/>
        <w:rPr>
          <w:rFonts w:eastAsia="Arial"/>
          <w:sz w:val="20"/>
          <w:szCs w:val="22"/>
          <w:lang w:val="es-ES_tradnl" w:eastAsia="en-US"/>
        </w:rPr>
      </w:pPr>
    </w:p>
    <w:p w14:paraId="5291A050" w14:textId="27CB66FA" w:rsidR="00461361" w:rsidRPr="00461361" w:rsidRDefault="00461361" w:rsidP="00461361">
      <w:pPr>
        <w:autoSpaceDE w:val="0"/>
        <w:autoSpaceDN w:val="0"/>
        <w:ind w:right="2280"/>
        <w:rPr>
          <w:rFonts w:eastAsia="Arial"/>
          <w:szCs w:val="22"/>
          <w:lang w:val="es-ES_tradnl"/>
        </w:rPr>
      </w:pPr>
      <w:r w:rsidRPr="00461361">
        <w:rPr>
          <w:lang w:val="es-ES_tradnl"/>
        </w:rPr>
        <w:t xml:space="preserve">Dirección de correo-e: </w:t>
      </w:r>
      <w:hyperlink r:id="rId14" w:history="1">
        <w:r w:rsidRPr="00461361">
          <w:rPr>
            <w:color w:val="0000FF"/>
            <w:u w:val="single"/>
            <w:lang w:val="es-ES_tradnl"/>
          </w:rPr>
          <w:t>info@blessingsoftheforest.org</w:t>
        </w:r>
      </w:hyperlink>
    </w:p>
    <w:p w14:paraId="37C00FC8" w14:textId="77777777" w:rsidR="00461361" w:rsidRPr="00461361" w:rsidRDefault="00461361" w:rsidP="00461361">
      <w:pPr>
        <w:autoSpaceDE w:val="0"/>
        <w:autoSpaceDN w:val="0"/>
        <w:rPr>
          <w:rFonts w:eastAsia="Arial"/>
          <w:sz w:val="20"/>
          <w:szCs w:val="22"/>
          <w:lang w:val="es-ES_tradnl" w:eastAsia="en-US"/>
        </w:rPr>
      </w:pPr>
    </w:p>
    <w:p w14:paraId="5E2A3084" w14:textId="723265E8" w:rsidR="00461361" w:rsidRPr="00F052D7" w:rsidRDefault="00461361" w:rsidP="00461361">
      <w:pPr>
        <w:autoSpaceDE w:val="0"/>
        <w:autoSpaceDN w:val="0"/>
        <w:ind w:right="3180"/>
        <w:rPr>
          <w:rFonts w:eastAsia="Arial"/>
          <w:szCs w:val="22"/>
          <w:lang w:val="en-US"/>
        </w:rPr>
      </w:pPr>
      <w:r w:rsidRPr="00F052D7">
        <w:rPr>
          <w:lang w:val="en-US"/>
        </w:rPr>
        <w:t xml:space="preserve">Sitio Web: </w:t>
      </w:r>
      <w:hyperlink r:id="rId15" w:history="1">
        <w:r w:rsidRPr="00F052D7">
          <w:rPr>
            <w:rStyle w:val="Hyperlink"/>
            <w:lang w:val="en-US"/>
          </w:rPr>
          <w:t>https://blessingsoftheforest.org/about-us//</w:t>
        </w:r>
      </w:hyperlink>
      <w:r w:rsidRPr="00F052D7">
        <w:rPr>
          <w:lang w:val="en-US"/>
        </w:rPr>
        <w:t xml:space="preserve"> </w:t>
      </w:r>
    </w:p>
    <w:p w14:paraId="13940F06" w14:textId="77777777" w:rsidR="00461361" w:rsidRPr="00F052D7" w:rsidRDefault="00461361" w:rsidP="00461361">
      <w:pPr>
        <w:autoSpaceDE w:val="0"/>
        <w:autoSpaceDN w:val="0"/>
        <w:rPr>
          <w:rFonts w:eastAsia="Arial"/>
          <w:sz w:val="24"/>
          <w:szCs w:val="22"/>
          <w:lang w:val="en-US" w:eastAsia="en-US"/>
        </w:rPr>
      </w:pPr>
    </w:p>
    <w:p w14:paraId="32110F34" w14:textId="77777777" w:rsidR="00461361" w:rsidRPr="00F052D7" w:rsidRDefault="00461361" w:rsidP="00461361">
      <w:pPr>
        <w:autoSpaceDE w:val="0"/>
        <w:autoSpaceDN w:val="0"/>
        <w:rPr>
          <w:rFonts w:eastAsia="Arial"/>
          <w:sz w:val="24"/>
          <w:szCs w:val="22"/>
          <w:lang w:val="en-US" w:eastAsia="en-US"/>
        </w:rPr>
      </w:pPr>
    </w:p>
    <w:p w14:paraId="5381164E" w14:textId="77777777" w:rsidR="00461361" w:rsidRPr="00461361" w:rsidRDefault="00461361" w:rsidP="00461361">
      <w:pPr>
        <w:autoSpaceDE w:val="0"/>
        <w:autoSpaceDN w:val="0"/>
        <w:rPr>
          <w:rFonts w:eastAsia="Arial"/>
          <w:szCs w:val="22"/>
          <w:lang w:val="es-ES_tradnl"/>
        </w:rPr>
      </w:pPr>
      <w:r w:rsidRPr="00461361">
        <w:rPr>
          <w:u w:val="single"/>
          <w:lang w:val="es-ES_tradnl"/>
        </w:rPr>
        <w:t>Nombre y Título del Representante de la Organización:</w:t>
      </w:r>
    </w:p>
    <w:p w14:paraId="1A419511" w14:textId="77777777" w:rsidR="00461361" w:rsidRPr="00461361" w:rsidRDefault="00461361" w:rsidP="00461361">
      <w:pPr>
        <w:autoSpaceDE w:val="0"/>
        <w:autoSpaceDN w:val="0"/>
        <w:rPr>
          <w:rFonts w:eastAsia="Arial"/>
          <w:sz w:val="19"/>
          <w:szCs w:val="22"/>
          <w:lang w:val="es-ES_tradnl" w:eastAsia="en-US"/>
        </w:rPr>
      </w:pPr>
    </w:p>
    <w:p w14:paraId="610061C6" w14:textId="77777777" w:rsidR="00461361" w:rsidRPr="00461361" w:rsidRDefault="00461361" w:rsidP="00461361">
      <w:pPr>
        <w:numPr>
          <w:ilvl w:val="0"/>
          <w:numId w:val="8"/>
        </w:numPr>
        <w:tabs>
          <w:tab w:val="left" w:pos="838"/>
        </w:tabs>
        <w:autoSpaceDE w:val="0"/>
        <w:autoSpaceDN w:val="0"/>
        <w:ind w:left="0" w:firstLine="0"/>
        <w:rPr>
          <w:rFonts w:eastAsia="Arial"/>
          <w:szCs w:val="22"/>
          <w:lang w:val="es-ES_tradnl"/>
        </w:rPr>
      </w:pPr>
      <w:r w:rsidRPr="00461361">
        <w:rPr>
          <w:lang w:val="es-ES_tradnl"/>
        </w:rPr>
        <w:t>Marie Lou ABOGHE MIBOKA, Presidenta de BOTF Gabon</w:t>
      </w:r>
    </w:p>
    <w:p w14:paraId="66B3D666" w14:textId="77777777" w:rsidR="00461361" w:rsidRPr="00461361" w:rsidRDefault="00461361" w:rsidP="00461361">
      <w:pPr>
        <w:numPr>
          <w:ilvl w:val="0"/>
          <w:numId w:val="8"/>
        </w:numPr>
        <w:tabs>
          <w:tab w:val="left" w:pos="838"/>
        </w:tabs>
        <w:autoSpaceDE w:val="0"/>
        <w:autoSpaceDN w:val="0"/>
        <w:ind w:left="0" w:firstLine="0"/>
        <w:rPr>
          <w:rFonts w:eastAsia="Arial"/>
          <w:szCs w:val="22"/>
          <w:lang w:val="es-ES_tradnl"/>
        </w:rPr>
      </w:pPr>
      <w:r w:rsidRPr="00461361">
        <w:rPr>
          <w:lang w:val="es-ES_tradnl"/>
        </w:rPr>
        <w:t>Georges GASSITA, Secretario General de BOTF Gabon</w:t>
      </w:r>
    </w:p>
    <w:p w14:paraId="1C34EF5B" w14:textId="77777777" w:rsidR="00461361" w:rsidRPr="00461361" w:rsidRDefault="00461361" w:rsidP="00461361">
      <w:pPr>
        <w:spacing w:after="220"/>
        <w:rPr>
          <w:lang w:val="es-ES_tradnl"/>
        </w:rPr>
      </w:pPr>
    </w:p>
    <w:p w14:paraId="35CF49E8" w14:textId="77777777" w:rsidR="00461361" w:rsidRPr="00461361" w:rsidRDefault="00461361" w:rsidP="00461361">
      <w:pPr>
        <w:rPr>
          <w:lang w:val="es-ES_tradnl"/>
        </w:rPr>
      </w:pPr>
      <w:r w:rsidRPr="00461361">
        <w:rPr>
          <w:lang w:val="es-ES_tradnl"/>
        </w:rPr>
        <w:br w:type="page"/>
      </w:r>
    </w:p>
    <w:p w14:paraId="6C530692" w14:textId="77777777" w:rsidR="00461361" w:rsidRPr="00461361" w:rsidRDefault="00461361" w:rsidP="00461361">
      <w:pPr>
        <w:autoSpaceDE w:val="0"/>
        <w:autoSpaceDN w:val="0"/>
        <w:spacing w:before="94"/>
        <w:rPr>
          <w:rFonts w:eastAsia="Arial"/>
          <w:szCs w:val="22"/>
          <w:u w:val="single"/>
          <w:lang w:val="es-ES_tradnl"/>
        </w:rPr>
      </w:pPr>
      <w:r w:rsidRPr="00461361">
        <w:rPr>
          <w:u w:val="single"/>
          <w:lang w:val="es-ES_tradnl"/>
        </w:rPr>
        <w:lastRenderedPageBreak/>
        <w:t>UNIÓN DE MUJERES AYMARAS DEL ABYA YALA PERÚ (UMA)</w:t>
      </w:r>
    </w:p>
    <w:p w14:paraId="482FFF35" w14:textId="77777777" w:rsidR="00461361" w:rsidRPr="00461361" w:rsidRDefault="00461361" w:rsidP="00461361">
      <w:pPr>
        <w:autoSpaceDE w:val="0"/>
        <w:autoSpaceDN w:val="0"/>
        <w:spacing w:before="94"/>
        <w:rPr>
          <w:rFonts w:eastAsia="Arial"/>
          <w:szCs w:val="22"/>
          <w:lang w:val="es-ES_tradnl" w:eastAsia="en-US"/>
        </w:rPr>
      </w:pPr>
    </w:p>
    <w:p w14:paraId="745E6AF1" w14:textId="77777777" w:rsidR="00461361" w:rsidRPr="00461361" w:rsidRDefault="00461361" w:rsidP="00461361">
      <w:pPr>
        <w:autoSpaceDE w:val="0"/>
        <w:autoSpaceDN w:val="0"/>
        <w:spacing w:before="94"/>
        <w:rPr>
          <w:rFonts w:eastAsia="Arial"/>
          <w:szCs w:val="22"/>
          <w:lang w:val="es-ES_tradnl"/>
        </w:rPr>
      </w:pPr>
      <w:r w:rsidRPr="00461361">
        <w:rPr>
          <w:lang w:val="es-ES_tradnl"/>
        </w:rPr>
        <w:t>A: División de Conocimientos Tradicionales</w:t>
      </w:r>
    </w:p>
    <w:p w14:paraId="6539A5D2" w14:textId="77777777" w:rsidR="00461361" w:rsidRPr="00461361" w:rsidRDefault="00461361" w:rsidP="00461361">
      <w:pPr>
        <w:autoSpaceDE w:val="0"/>
        <w:autoSpaceDN w:val="0"/>
        <w:spacing w:before="9"/>
        <w:rPr>
          <w:rFonts w:eastAsia="Arial"/>
          <w:sz w:val="21"/>
          <w:szCs w:val="22"/>
          <w:lang w:val="es-ES_tradnl" w:eastAsia="en-US"/>
        </w:rPr>
      </w:pPr>
    </w:p>
    <w:p w14:paraId="6F9B564F" w14:textId="77777777" w:rsidR="00461361" w:rsidRPr="00461361" w:rsidRDefault="00461361" w:rsidP="00461361">
      <w:pPr>
        <w:autoSpaceDE w:val="0"/>
        <w:autoSpaceDN w:val="0"/>
        <w:ind w:left="683" w:right="2825"/>
        <w:rPr>
          <w:rFonts w:eastAsia="Arial"/>
          <w:szCs w:val="22"/>
          <w:lang w:val="es-ES_tradnl"/>
        </w:rPr>
      </w:pPr>
      <w:r w:rsidRPr="00461361">
        <w:rPr>
          <w:lang w:val="es-ES_tradnl"/>
        </w:rPr>
        <w:t>Organización Mundial de la Propiedad Intelectual (OMPI)</w:t>
      </w:r>
    </w:p>
    <w:p w14:paraId="354AF98E" w14:textId="77777777" w:rsidR="00461361" w:rsidRPr="00F052D7" w:rsidRDefault="00461361" w:rsidP="00461361">
      <w:pPr>
        <w:autoSpaceDE w:val="0"/>
        <w:autoSpaceDN w:val="0"/>
        <w:ind w:left="683" w:right="2825"/>
        <w:rPr>
          <w:rFonts w:eastAsia="Arial"/>
          <w:szCs w:val="22"/>
          <w:lang w:val="fr-CH"/>
        </w:rPr>
      </w:pPr>
      <w:r w:rsidRPr="00F052D7">
        <w:rPr>
          <w:lang w:val="fr-CH"/>
        </w:rPr>
        <w:t>34, chemin des Colombettes</w:t>
      </w:r>
    </w:p>
    <w:p w14:paraId="185482F2" w14:textId="77777777" w:rsidR="00461361" w:rsidRPr="00F052D7" w:rsidRDefault="00461361" w:rsidP="00461361">
      <w:pPr>
        <w:autoSpaceDE w:val="0"/>
        <w:autoSpaceDN w:val="0"/>
        <w:spacing w:before="5" w:line="237" w:lineRule="auto"/>
        <w:ind w:left="683" w:right="6498"/>
        <w:rPr>
          <w:rFonts w:eastAsia="Arial"/>
          <w:szCs w:val="22"/>
          <w:lang w:val="fr-CH"/>
        </w:rPr>
      </w:pPr>
      <w:r w:rsidRPr="00F052D7">
        <w:rPr>
          <w:lang w:val="fr-CH"/>
        </w:rPr>
        <w:t>1211 Ginebra 20 (Suiza)</w:t>
      </w:r>
    </w:p>
    <w:p w14:paraId="7D3046E4" w14:textId="77777777" w:rsidR="00461361" w:rsidRPr="00F052D7" w:rsidRDefault="00461361" w:rsidP="00461361">
      <w:pPr>
        <w:autoSpaceDE w:val="0"/>
        <w:autoSpaceDN w:val="0"/>
        <w:spacing w:before="3"/>
        <w:rPr>
          <w:rFonts w:eastAsia="Arial"/>
          <w:szCs w:val="22"/>
          <w:lang w:val="fr-CH" w:eastAsia="en-US"/>
        </w:rPr>
      </w:pPr>
    </w:p>
    <w:p w14:paraId="401C95E2" w14:textId="77777777" w:rsidR="00461361" w:rsidRPr="00461361" w:rsidRDefault="00461361" w:rsidP="00461361">
      <w:pPr>
        <w:autoSpaceDE w:val="0"/>
        <w:autoSpaceDN w:val="0"/>
        <w:ind w:left="683"/>
        <w:rPr>
          <w:rFonts w:eastAsia="Arial"/>
          <w:szCs w:val="22"/>
          <w:lang w:val="es-ES_tradnl"/>
        </w:rPr>
      </w:pPr>
      <w:r w:rsidRPr="00461361">
        <w:rPr>
          <w:lang w:val="es-ES_tradnl"/>
        </w:rPr>
        <w:t>Fax.: +41 (0)22 338 81 20</w:t>
      </w:r>
    </w:p>
    <w:p w14:paraId="23AEDF16" w14:textId="4AED90CB" w:rsidR="00461361" w:rsidRPr="00461361" w:rsidRDefault="00461361" w:rsidP="00461361">
      <w:pPr>
        <w:autoSpaceDE w:val="0"/>
        <w:autoSpaceDN w:val="0"/>
        <w:spacing w:before="1"/>
        <w:ind w:left="683"/>
        <w:rPr>
          <w:rFonts w:eastAsia="Arial"/>
          <w:szCs w:val="22"/>
          <w:lang w:val="es-ES_tradnl"/>
        </w:rPr>
      </w:pPr>
      <w:r w:rsidRPr="00461361">
        <w:rPr>
          <w:lang w:val="es-ES_tradnl"/>
        </w:rPr>
        <w:t xml:space="preserve">Correo-e: </w:t>
      </w:r>
      <w:hyperlink r:id="rId16">
        <w:r w:rsidRPr="00461361">
          <w:rPr>
            <w:u w:val="single"/>
            <w:lang w:val="es-ES_tradnl"/>
          </w:rPr>
          <w:t>grtkf@wipo.int</w:t>
        </w:r>
      </w:hyperlink>
      <w:r w:rsidRPr="00461361">
        <w:rPr>
          <w:u w:val="single"/>
          <w:lang w:val="es-ES_tradnl"/>
        </w:rPr>
        <w:t xml:space="preserve"> </w:t>
      </w:r>
    </w:p>
    <w:p w14:paraId="06B11C9F" w14:textId="77777777" w:rsidR="00461361" w:rsidRPr="00461361" w:rsidRDefault="00461361" w:rsidP="00461361">
      <w:pPr>
        <w:autoSpaceDE w:val="0"/>
        <w:autoSpaceDN w:val="0"/>
        <w:rPr>
          <w:rFonts w:eastAsia="Arial"/>
          <w:sz w:val="20"/>
          <w:szCs w:val="22"/>
          <w:lang w:val="es-ES_tradnl" w:eastAsia="en-US"/>
        </w:rPr>
      </w:pPr>
    </w:p>
    <w:p w14:paraId="53A3BA21" w14:textId="77777777" w:rsidR="00461361" w:rsidRPr="00461361" w:rsidRDefault="00461361" w:rsidP="00461361">
      <w:pPr>
        <w:autoSpaceDE w:val="0"/>
        <w:autoSpaceDN w:val="0"/>
        <w:spacing w:before="10"/>
        <w:rPr>
          <w:rFonts w:eastAsia="Arial"/>
          <w:szCs w:val="36"/>
          <w:lang w:val="es-ES_tradnl" w:eastAsia="en-US"/>
        </w:rPr>
      </w:pPr>
    </w:p>
    <w:p w14:paraId="4B2870EF" w14:textId="77777777" w:rsidR="00461361" w:rsidRPr="00461361" w:rsidRDefault="00461361" w:rsidP="00461361">
      <w:pPr>
        <w:autoSpaceDE w:val="0"/>
        <w:autoSpaceDN w:val="0"/>
        <w:spacing w:before="93"/>
        <w:rPr>
          <w:rFonts w:eastAsia="Arial"/>
          <w:szCs w:val="22"/>
          <w:lang w:val="es-ES_tradnl"/>
        </w:rPr>
      </w:pPr>
      <w:r w:rsidRPr="00461361">
        <w:rPr>
          <w:lang w:val="es-ES_tradnl"/>
        </w:rPr>
        <w:t>Estimados Señores:</w:t>
      </w:r>
    </w:p>
    <w:p w14:paraId="69815EB5" w14:textId="77777777" w:rsidR="00461361" w:rsidRPr="00461361" w:rsidRDefault="00461361" w:rsidP="00461361">
      <w:pPr>
        <w:autoSpaceDE w:val="0"/>
        <w:autoSpaceDN w:val="0"/>
        <w:spacing w:before="10"/>
        <w:rPr>
          <w:rFonts w:eastAsia="Arial"/>
          <w:sz w:val="21"/>
          <w:szCs w:val="22"/>
          <w:lang w:val="es-ES_tradnl" w:eastAsia="en-US"/>
        </w:rPr>
      </w:pPr>
    </w:p>
    <w:p w14:paraId="231B3673" w14:textId="77777777" w:rsidR="00461361" w:rsidRPr="00461361" w:rsidRDefault="00461361" w:rsidP="00461361">
      <w:pPr>
        <w:autoSpaceDE w:val="0"/>
        <w:autoSpaceDN w:val="0"/>
        <w:spacing w:before="1"/>
        <w:rPr>
          <w:rFonts w:eastAsia="Arial"/>
          <w:szCs w:val="22"/>
          <w:lang w:val="es-ES_tradnl"/>
        </w:rPr>
      </w:pPr>
      <w:r w:rsidRPr="00461361">
        <w:rPr>
          <w:u w:val="single"/>
          <w:lang w:val="es-ES_tradnl"/>
        </w:rPr>
        <w:t>Re: Petición de acreditación en calidad de observador para participar en las sesiones del Comité Intergubernamental de la OMPI</w:t>
      </w:r>
    </w:p>
    <w:p w14:paraId="66049472" w14:textId="77777777" w:rsidR="00461361" w:rsidRPr="00461361" w:rsidRDefault="00461361" w:rsidP="00461361">
      <w:pPr>
        <w:autoSpaceDE w:val="0"/>
        <w:autoSpaceDN w:val="0"/>
        <w:spacing w:before="9"/>
        <w:rPr>
          <w:rFonts w:eastAsia="Arial"/>
          <w:szCs w:val="40"/>
          <w:lang w:val="es-ES_tradnl" w:eastAsia="en-US"/>
        </w:rPr>
      </w:pPr>
    </w:p>
    <w:p w14:paraId="58BFBBDE" w14:textId="5BF1EDA8" w:rsidR="00461361" w:rsidRPr="00461361" w:rsidRDefault="00461361" w:rsidP="00461361">
      <w:pPr>
        <w:autoSpaceDE w:val="0"/>
        <w:autoSpaceDN w:val="0"/>
        <w:spacing w:before="93"/>
        <w:rPr>
          <w:rFonts w:eastAsia="Arial"/>
          <w:szCs w:val="22"/>
          <w:lang w:val="es-ES_tradnl"/>
        </w:rPr>
      </w:pPr>
      <w:r w:rsidRPr="00461361">
        <w:rPr>
          <w:lang w:val="es-ES_tradnl"/>
        </w:rPr>
        <w:t xml:space="preserve">Por la presente le transmito el deseo de nuestra organización de participar en calidad de observador </w:t>
      </w:r>
      <w:r w:rsidRPr="00461361">
        <w:rPr>
          <w:i/>
          <w:iCs/>
          <w:lang w:val="es-ES_tradnl"/>
        </w:rPr>
        <w:t>ad hoc</w:t>
      </w:r>
      <w:r w:rsidRPr="00461361">
        <w:rPr>
          <w:lang w:val="es-ES_tradnl"/>
        </w:rPr>
        <w:t xml:space="preserve"> en las sesiones del Comité Intergubernamental de la OMPI sobre Propiedad Intelectual y Recursos Genéticos, Conocimientos Tradicionales y Folclore. A continuación, le comunico los datos pertinentes de la organización, que deberá examinar el Comité a fin de otorgar la acreditación.</w:t>
      </w:r>
    </w:p>
    <w:p w14:paraId="4E972769" w14:textId="77777777" w:rsidR="00461361" w:rsidRPr="00461361" w:rsidRDefault="00461361" w:rsidP="00461361">
      <w:pPr>
        <w:autoSpaceDE w:val="0"/>
        <w:autoSpaceDN w:val="0"/>
        <w:rPr>
          <w:rFonts w:eastAsia="Arial"/>
          <w:szCs w:val="22"/>
          <w:lang w:val="es-ES_tradnl" w:eastAsia="en-US"/>
        </w:rPr>
      </w:pPr>
    </w:p>
    <w:p w14:paraId="17CFD957" w14:textId="77777777" w:rsidR="00461361" w:rsidRPr="00461361" w:rsidRDefault="00461361" w:rsidP="00461361">
      <w:pPr>
        <w:autoSpaceDE w:val="0"/>
        <w:autoSpaceDN w:val="0"/>
        <w:spacing w:line="482" w:lineRule="auto"/>
        <w:ind w:right="547"/>
        <w:rPr>
          <w:rFonts w:eastAsia="Arial"/>
          <w:szCs w:val="22"/>
          <w:lang w:val="es-ES_tradnl"/>
        </w:rPr>
      </w:pPr>
      <w:r w:rsidRPr="00461361">
        <w:rPr>
          <w:noProof/>
          <w:lang w:val="es-ES_tradnl"/>
        </w:rPr>
        <w:drawing>
          <wp:anchor distT="0" distB="0" distL="0" distR="0" simplePos="0" relativeHeight="251661312" behindDoc="0" locked="0" layoutInCell="1" allowOverlap="1" wp14:anchorId="35A02641" wp14:editId="5BE856D7">
            <wp:simplePos x="0" y="0"/>
            <wp:positionH relativeFrom="page">
              <wp:posOffset>1251749</wp:posOffset>
            </wp:positionH>
            <wp:positionV relativeFrom="paragraph">
              <wp:posOffset>482954</wp:posOffset>
            </wp:positionV>
            <wp:extent cx="2363305" cy="1475104"/>
            <wp:effectExtent l="0" t="0" r="0" b="0"/>
            <wp:wrapNone/>
            <wp:docPr id="1" name="image1.jpeg"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signature&#10;&#10;Description automatically generated"/>
                    <pic:cNvPicPr/>
                  </pic:nvPicPr>
                  <pic:blipFill>
                    <a:blip r:embed="rId17" cstate="print"/>
                    <a:stretch>
                      <a:fillRect/>
                    </a:stretch>
                  </pic:blipFill>
                  <pic:spPr>
                    <a:xfrm>
                      <a:off x="0" y="0"/>
                      <a:ext cx="2363305" cy="1475104"/>
                    </a:xfrm>
                    <a:prstGeom prst="rect">
                      <a:avLst/>
                    </a:prstGeom>
                  </pic:spPr>
                </pic:pic>
              </a:graphicData>
            </a:graphic>
          </wp:anchor>
        </w:drawing>
      </w:r>
      <w:r w:rsidRPr="00461361">
        <w:rPr>
          <w:lang w:val="es-ES_tradnl"/>
        </w:rPr>
        <w:t xml:space="preserve">No dude en ponerse en contacto con nosotros si necesita otras informaciones. </w:t>
      </w:r>
    </w:p>
    <w:p w14:paraId="1BD18B31" w14:textId="77777777" w:rsidR="00461361" w:rsidRPr="00461361" w:rsidRDefault="00461361" w:rsidP="00461361">
      <w:pPr>
        <w:autoSpaceDE w:val="0"/>
        <w:autoSpaceDN w:val="0"/>
        <w:spacing w:line="482" w:lineRule="auto"/>
        <w:ind w:right="547"/>
        <w:rPr>
          <w:rFonts w:eastAsia="Arial"/>
          <w:szCs w:val="22"/>
          <w:lang w:val="es-ES_tradnl"/>
        </w:rPr>
      </w:pPr>
      <w:r w:rsidRPr="00461361">
        <w:rPr>
          <w:lang w:val="es-ES_tradnl"/>
        </w:rPr>
        <w:t>Aprovecho la ocasión para saludarle muy atentamente.</w:t>
      </w:r>
    </w:p>
    <w:p w14:paraId="50D58D33" w14:textId="77777777" w:rsidR="00461361" w:rsidRPr="00461361" w:rsidRDefault="00461361" w:rsidP="00461361">
      <w:pPr>
        <w:autoSpaceDE w:val="0"/>
        <w:autoSpaceDN w:val="0"/>
        <w:rPr>
          <w:rFonts w:eastAsia="Arial"/>
          <w:sz w:val="20"/>
          <w:szCs w:val="22"/>
          <w:lang w:val="es-ES_tradnl" w:eastAsia="en-US"/>
        </w:rPr>
      </w:pPr>
    </w:p>
    <w:p w14:paraId="2B96B26C" w14:textId="77777777" w:rsidR="00461361" w:rsidRPr="00461361" w:rsidRDefault="00461361" w:rsidP="00461361">
      <w:pPr>
        <w:autoSpaceDE w:val="0"/>
        <w:autoSpaceDN w:val="0"/>
        <w:rPr>
          <w:rFonts w:eastAsia="Arial"/>
          <w:sz w:val="20"/>
          <w:szCs w:val="22"/>
          <w:lang w:val="es-ES_tradnl" w:eastAsia="en-US"/>
        </w:rPr>
      </w:pPr>
    </w:p>
    <w:p w14:paraId="4F47AB5B" w14:textId="77777777" w:rsidR="00461361" w:rsidRPr="00461361" w:rsidRDefault="00461361" w:rsidP="00461361">
      <w:pPr>
        <w:autoSpaceDE w:val="0"/>
        <w:autoSpaceDN w:val="0"/>
        <w:rPr>
          <w:rFonts w:eastAsia="Arial"/>
          <w:sz w:val="20"/>
          <w:szCs w:val="22"/>
          <w:lang w:val="es-ES_tradnl" w:eastAsia="en-US"/>
        </w:rPr>
      </w:pPr>
    </w:p>
    <w:p w14:paraId="0B859EE6" w14:textId="77777777" w:rsidR="00461361" w:rsidRPr="00461361" w:rsidRDefault="00461361" w:rsidP="00461361">
      <w:pPr>
        <w:autoSpaceDE w:val="0"/>
        <w:autoSpaceDN w:val="0"/>
        <w:rPr>
          <w:rFonts w:eastAsia="Arial"/>
          <w:sz w:val="20"/>
          <w:szCs w:val="22"/>
          <w:lang w:val="es-ES_tradnl" w:eastAsia="en-US"/>
        </w:rPr>
      </w:pPr>
    </w:p>
    <w:p w14:paraId="202D930E" w14:textId="77777777" w:rsidR="00461361" w:rsidRPr="00461361" w:rsidRDefault="00461361" w:rsidP="00461361">
      <w:pPr>
        <w:autoSpaceDE w:val="0"/>
        <w:autoSpaceDN w:val="0"/>
        <w:rPr>
          <w:rFonts w:eastAsia="Arial"/>
          <w:sz w:val="20"/>
          <w:szCs w:val="22"/>
          <w:lang w:val="es-ES_tradnl" w:eastAsia="en-US"/>
        </w:rPr>
      </w:pPr>
    </w:p>
    <w:p w14:paraId="0F6F4E17" w14:textId="77777777" w:rsidR="00461361" w:rsidRPr="00461361" w:rsidRDefault="00461361" w:rsidP="00461361">
      <w:pPr>
        <w:autoSpaceDE w:val="0"/>
        <w:autoSpaceDN w:val="0"/>
        <w:rPr>
          <w:rFonts w:eastAsia="Arial"/>
          <w:sz w:val="20"/>
          <w:szCs w:val="22"/>
          <w:lang w:val="es-ES_tradnl" w:eastAsia="en-US"/>
        </w:rPr>
      </w:pPr>
    </w:p>
    <w:p w14:paraId="3C137F34" w14:textId="77777777" w:rsidR="00461361" w:rsidRPr="00461361" w:rsidRDefault="00461361" w:rsidP="00461361">
      <w:pPr>
        <w:autoSpaceDE w:val="0"/>
        <w:autoSpaceDN w:val="0"/>
        <w:rPr>
          <w:rFonts w:eastAsia="Arial"/>
          <w:sz w:val="20"/>
          <w:szCs w:val="22"/>
          <w:lang w:val="es-ES_tradnl" w:eastAsia="en-US"/>
        </w:rPr>
      </w:pPr>
    </w:p>
    <w:p w14:paraId="5303C63B" w14:textId="77777777" w:rsidR="00461361" w:rsidRPr="00461361" w:rsidRDefault="00461361" w:rsidP="00461361">
      <w:pPr>
        <w:autoSpaceDE w:val="0"/>
        <w:autoSpaceDN w:val="0"/>
        <w:rPr>
          <w:rFonts w:eastAsia="Arial"/>
          <w:sz w:val="20"/>
          <w:szCs w:val="22"/>
          <w:lang w:val="es-ES_tradnl" w:eastAsia="en-US"/>
        </w:rPr>
      </w:pPr>
    </w:p>
    <w:p w14:paraId="52D8A531" w14:textId="77777777" w:rsidR="00461361" w:rsidRPr="00461361" w:rsidRDefault="00461361" w:rsidP="00461361">
      <w:pPr>
        <w:autoSpaceDE w:val="0"/>
        <w:autoSpaceDN w:val="0"/>
        <w:rPr>
          <w:rFonts w:eastAsia="Arial"/>
          <w:sz w:val="20"/>
          <w:szCs w:val="22"/>
          <w:lang w:val="es-ES_tradnl" w:eastAsia="en-US"/>
        </w:rPr>
      </w:pPr>
    </w:p>
    <w:p w14:paraId="5C4627E2" w14:textId="77777777" w:rsidR="00461361" w:rsidRPr="00461361" w:rsidRDefault="00461361" w:rsidP="00461361">
      <w:pPr>
        <w:autoSpaceDE w:val="0"/>
        <w:autoSpaceDN w:val="0"/>
        <w:spacing w:before="1"/>
        <w:rPr>
          <w:rFonts w:eastAsia="Arial"/>
          <w:sz w:val="19"/>
          <w:szCs w:val="22"/>
          <w:lang w:val="es-ES_tradnl"/>
        </w:rPr>
      </w:pPr>
      <w:r w:rsidRPr="00461361">
        <w:rPr>
          <w:noProof/>
          <w:lang w:val="es-ES_tradnl"/>
        </w:rPr>
        <mc:AlternateContent>
          <mc:Choice Requires="wps">
            <w:drawing>
              <wp:anchor distT="0" distB="0" distL="0" distR="0" simplePos="0" relativeHeight="251662336" behindDoc="1" locked="0" layoutInCell="1" allowOverlap="1" wp14:anchorId="7B585E07" wp14:editId="081C3047">
                <wp:simplePos x="0" y="0"/>
                <wp:positionH relativeFrom="page">
                  <wp:posOffset>899160</wp:posOffset>
                </wp:positionH>
                <wp:positionV relativeFrom="paragraph">
                  <wp:posOffset>154940</wp:posOffset>
                </wp:positionV>
                <wp:extent cx="1711960" cy="1270"/>
                <wp:effectExtent l="13335" t="9525" r="8255" b="8255"/>
                <wp:wrapTopAndBottom/>
                <wp:docPr id="320611526"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1960" cy="1270"/>
                        </a:xfrm>
                        <a:custGeom>
                          <a:avLst/>
                          <a:gdLst>
                            <a:gd name="T0" fmla="+- 0 1416 1416"/>
                            <a:gd name="T1" fmla="*/ T0 w 2696"/>
                            <a:gd name="T2" fmla="+- 0 4112 1416"/>
                            <a:gd name="T3" fmla="*/ T2 w 2696"/>
                          </a:gdLst>
                          <a:ahLst/>
                          <a:cxnLst>
                            <a:cxn ang="0">
                              <a:pos x="T1" y="0"/>
                            </a:cxn>
                            <a:cxn ang="0">
                              <a:pos x="T3" y="0"/>
                            </a:cxn>
                          </a:cxnLst>
                          <a:rect l="0" t="0" r="r" b="b"/>
                          <a:pathLst>
                            <a:path w="2696">
                              <a:moveTo>
                                <a:pt x="0" y="0"/>
                              </a:moveTo>
                              <a:lnTo>
                                <a:pt x="26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DEC13" id="Freeform: Shape 4" o:spid="_x0000_s1026" style="position:absolute;margin-left:70.8pt;margin-top:12.2pt;width:13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" path="m,l2696,e" filled="f" strokeweight=".24536mm">
                <v:path arrowok="t" o:connecttype="custom" o:connectlocs="0,0;1711960,0" o:connectangles="0,0"/>
                <w10:wrap type="topAndBottom" anchorx="page"/>
              </v:shape>
            </w:pict>
          </mc:Fallback>
        </mc:AlternateContent>
      </w:r>
    </w:p>
    <w:p w14:paraId="0A74F633" w14:textId="77777777" w:rsidR="00461361" w:rsidRPr="00461361" w:rsidRDefault="00461361" w:rsidP="00461361">
      <w:pPr>
        <w:autoSpaceDE w:val="0"/>
        <w:autoSpaceDN w:val="0"/>
        <w:spacing w:before="4"/>
        <w:ind w:left="116"/>
        <w:rPr>
          <w:rFonts w:eastAsia="Arial"/>
          <w:szCs w:val="22"/>
          <w:lang w:val="es-ES_tradnl"/>
        </w:rPr>
      </w:pPr>
      <w:r w:rsidRPr="00461361">
        <w:rPr>
          <w:lang w:val="es-ES_tradnl"/>
        </w:rPr>
        <w:t>(Nombre y Firma del Representante)</w:t>
      </w:r>
    </w:p>
    <w:p w14:paraId="4415C7FC" w14:textId="77777777" w:rsidR="00461361" w:rsidRPr="00461361" w:rsidRDefault="00461361" w:rsidP="00461361">
      <w:pPr>
        <w:autoSpaceDE w:val="0"/>
        <w:autoSpaceDN w:val="0"/>
        <w:rPr>
          <w:rFonts w:eastAsia="Arial"/>
          <w:sz w:val="24"/>
          <w:szCs w:val="22"/>
          <w:lang w:val="es-ES_tradnl" w:eastAsia="en-US"/>
        </w:rPr>
      </w:pPr>
    </w:p>
    <w:p w14:paraId="12A5F700" w14:textId="77777777" w:rsidR="00461361" w:rsidRPr="00461361" w:rsidRDefault="00461361" w:rsidP="00461361">
      <w:pPr>
        <w:autoSpaceDE w:val="0"/>
        <w:autoSpaceDN w:val="0"/>
        <w:rPr>
          <w:rFonts w:eastAsia="Arial"/>
          <w:sz w:val="24"/>
          <w:szCs w:val="22"/>
          <w:lang w:val="es-ES_tradnl" w:eastAsia="en-US"/>
        </w:rPr>
      </w:pPr>
    </w:p>
    <w:p w14:paraId="0401766C" w14:textId="77777777" w:rsidR="00461361" w:rsidRPr="00461361" w:rsidRDefault="00461361" w:rsidP="00461361">
      <w:pPr>
        <w:autoSpaceDE w:val="0"/>
        <w:autoSpaceDN w:val="0"/>
        <w:rPr>
          <w:rFonts w:eastAsia="Arial"/>
          <w:szCs w:val="22"/>
          <w:lang w:val="es-ES_tradnl"/>
        </w:rPr>
      </w:pPr>
      <w:r w:rsidRPr="00461361">
        <w:rPr>
          <w:lang w:val="es-ES_tradnl"/>
        </w:rPr>
        <w:br w:type="page"/>
      </w:r>
    </w:p>
    <w:p w14:paraId="4728C249" w14:textId="77777777" w:rsidR="00461361" w:rsidRPr="00461361" w:rsidRDefault="00461361" w:rsidP="00461361">
      <w:pPr>
        <w:jc w:val="center"/>
        <w:outlineLvl w:val="0"/>
        <w:rPr>
          <w:rFonts w:eastAsia="Times New Roman"/>
          <w:b/>
          <w:szCs w:val="22"/>
          <w:lang w:val="es-ES_tradnl"/>
        </w:rPr>
      </w:pPr>
      <w:r w:rsidRPr="00461361">
        <w:rPr>
          <w:b/>
          <w:lang w:val="es-ES_tradnl"/>
        </w:rPr>
        <w:lastRenderedPageBreak/>
        <w:t xml:space="preserve">Formulario de solicitud de acreditación en calidad de observador </w:t>
      </w:r>
      <w:r w:rsidRPr="00461361">
        <w:rPr>
          <w:b/>
          <w:i/>
          <w:iCs/>
          <w:lang w:val="es-ES_tradnl"/>
        </w:rPr>
        <w:t>ad hoc</w:t>
      </w:r>
    </w:p>
    <w:p w14:paraId="2CAAE97A" w14:textId="1A850185" w:rsidR="00461361" w:rsidRPr="00461361" w:rsidRDefault="00461361" w:rsidP="00461361">
      <w:pPr>
        <w:jc w:val="center"/>
        <w:rPr>
          <w:rFonts w:eastAsia="Times New Roman"/>
          <w:b/>
          <w:szCs w:val="22"/>
          <w:lang w:val="es-ES_tradnl"/>
        </w:rPr>
      </w:pPr>
      <w:r w:rsidRPr="00461361">
        <w:rPr>
          <w:b/>
          <w:lang w:val="es-ES_tradnl"/>
        </w:rPr>
        <w:t>en el Comité Intergubernamental de la OMPI sobre Propiedad Intelectual y Recursos Genéticos, Conocimientos Tradicionales y Folclore</w:t>
      </w:r>
      <w:r w:rsidRPr="00461361">
        <w:rPr>
          <w:rFonts w:eastAsia="Times New Roman"/>
          <w:b/>
          <w:szCs w:val="22"/>
          <w:vertAlign w:val="superscript"/>
          <w:lang w:val="es-ES_tradnl" w:eastAsia="en-US"/>
        </w:rPr>
        <w:footnoteReference w:id="4"/>
      </w:r>
      <w:r w:rsidRPr="00461361">
        <w:rPr>
          <w:b/>
          <w:lang w:val="es-ES_tradnl"/>
        </w:rPr>
        <w:t>,</w:t>
      </w:r>
      <w:r w:rsidRPr="00461361">
        <w:rPr>
          <w:rFonts w:eastAsia="Times New Roman"/>
          <w:b/>
          <w:szCs w:val="22"/>
          <w:vertAlign w:val="superscript"/>
          <w:lang w:val="es-ES_tradnl" w:eastAsia="en-US"/>
        </w:rPr>
        <w:footnoteReference w:id="5"/>
      </w:r>
      <w:r w:rsidRPr="00461361">
        <w:rPr>
          <w:b/>
          <w:vertAlign w:val="superscript"/>
          <w:lang w:val="es-ES_tradnl"/>
        </w:rPr>
        <w:t xml:space="preserve"> </w:t>
      </w:r>
    </w:p>
    <w:p w14:paraId="33CBC36B" w14:textId="77777777" w:rsidR="00461361" w:rsidRPr="00461361" w:rsidRDefault="00461361" w:rsidP="00461361">
      <w:pPr>
        <w:jc w:val="center"/>
        <w:outlineLvl w:val="0"/>
        <w:rPr>
          <w:rFonts w:eastAsia="Times New Roman"/>
          <w:b/>
          <w:szCs w:val="22"/>
          <w:lang w:val="es-ES_tradnl" w:eastAsia="en-US"/>
        </w:rPr>
      </w:pPr>
    </w:p>
    <w:p w14:paraId="2B149F0A" w14:textId="77777777" w:rsidR="00461361" w:rsidRPr="00461361" w:rsidRDefault="00461361" w:rsidP="00461361">
      <w:pPr>
        <w:jc w:val="center"/>
        <w:rPr>
          <w:rFonts w:eastAsia="Times New Roman"/>
          <w:b/>
          <w:szCs w:val="22"/>
          <w:lang w:val="es-ES_tradnl" w:eastAsia="en-US"/>
        </w:rPr>
      </w:pPr>
    </w:p>
    <w:p w14:paraId="5125FAD4" w14:textId="77777777" w:rsidR="00461361" w:rsidRPr="00461361" w:rsidRDefault="00461361" w:rsidP="00461361">
      <w:pPr>
        <w:jc w:val="center"/>
        <w:outlineLvl w:val="0"/>
        <w:rPr>
          <w:rFonts w:eastAsia="Times New Roman"/>
          <w:szCs w:val="22"/>
          <w:lang w:val="es-ES_tradnl"/>
        </w:rPr>
      </w:pPr>
      <w:r w:rsidRPr="00461361">
        <w:rPr>
          <w:lang w:val="es-ES_tradnl"/>
        </w:rPr>
        <w:t>DATOS DE LA ORGANIZACIÓN QUE SOLICITA ACREDITACIÓN</w:t>
      </w:r>
    </w:p>
    <w:p w14:paraId="391479B2" w14:textId="7B98115F" w:rsidR="00461361" w:rsidRPr="00461361" w:rsidRDefault="00461361" w:rsidP="00461361">
      <w:pPr>
        <w:jc w:val="center"/>
        <w:rPr>
          <w:rFonts w:eastAsia="Times New Roman"/>
          <w:szCs w:val="22"/>
          <w:lang w:val="es-ES_tradnl"/>
        </w:rPr>
      </w:pPr>
    </w:p>
    <w:p w14:paraId="618D83F8" w14:textId="77777777" w:rsidR="00461361" w:rsidRPr="00461361" w:rsidRDefault="00461361" w:rsidP="00461361">
      <w:pPr>
        <w:autoSpaceDE w:val="0"/>
        <w:autoSpaceDN w:val="0"/>
        <w:jc w:val="both"/>
        <w:rPr>
          <w:rFonts w:eastAsia="Arial"/>
          <w:szCs w:val="22"/>
          <w:lang w:val="es-ES_tradnl" w:eastAsia="en-US"/>
        </w:rPr>
      </w:pPr>
    </w:p>
    <w:p w14:paraId="0D0CA6ED" w14:textId="77777777" w:rsidR="00461361" w:rsidRPr="00461361" w:rsidRDefault="00461361" w:rsidP="00461361">
      <w:pPr>
        <w:autoSpaceDE w:val="0"/>
        <w:autoSpaceDN w:val="0"/>
        <w:jc w:val="both"/>
        <w:rPr>
          <w:rFonts w:eastAsia="Arial"/>
          <w:szCs w:val="22"/>
          <w:lang w:val="es-ES_tradnl" w:eastAsia="en-US"/>
        </w:rPr>
      </w:pPr>
    </w:p>
    <w:p w14:paraId="396C7FCE" w14:textId="77777777" w:rsidR="00461361" w:rsidRPr="00461361" w:rsidRDefault="00461361" w:rsidP="00461361">
      <w:pPr>
        <w:autoSpaceDE w:val="0"/>
        <w:autoSpaceDN w:val="0"/>
        <w:jc w:val="both"/>
        <w:rPr>
          <w:rFonts w:eastAsia="Arial"/>
          <w:szCs w:val="22"/>
          <w:lang w:val="es-ES_tradnl"/>
        </w:rPr>
      </w:pPr>
      <w:r w:rsidRPr="00461361">
        <w:rPr>
          <w:u w:val="single"/>
          <w:lang w:val="es-ES_tradnl"/>
        </w:rPr>
        <w:t>Nombre completo de la Organización</w:t>
      </w:r>
      <w:r w:rsidRPr="00461361">
        <w:rPr>
          <w:lang w:val="es-ES_tradnl"/>
        </w:rPr>
        <w:t>:</w:t>
      </w:r>
    </w:p>
    <w:p w14:paraId="126FD409" w14:textId="77777777" w:rsidR="00461361" w:rsidRPr="00461361" w:rsidRDefault="00461361" w:rsidP="00461361">
      <w:pPr>
        <w:autoSpaceDE w:val="0"/>
        <w:autoSpaceDN w:val="0"/>
        <w:spacing w:before="2"/>
        <w:jc w:val="both"/>
        <w:rPr>
          <w:rFonts w:eastAsia="Arial"/>
          <w:szCs w:val="22"/>
          <w:lang w:val="es-ES_tradnl" w:eastAsia="en-US"/>
        </w:rPr>
      </w:pPr>
    </w:p>
    <w:p w14:paraId="67261AB5" w14:textId="77777777" w:rsidR="00461361" w:rsidRPr="00461361" w:rsidRDefault="00461361" w:rsidP="00461361">
      <w:pPr>
        <w:autoSpaceDE w:val="0"/>
        <w:autoSpaceDN w:val="0"/>
        <w:spacing w:before="93"/>
        <w:jc w:val="both"/>
        <w:rPr>
          <w:rFonts w:eastAsia="Arial"/>
          <w:szCs w:val="22"/>
          <w:lang w:val="es-ES_tradnl"/>
        </w:rPr>
      </w:pPr>
      <w:r w:rsidRPr="00461361">
        <w:rPr>
          <w:lang w:val="es-ES_tradnl"/>
        </w:rPr>
        <w:t>UNIÓN DE MUJERES AYMARAS DEL ABYA YALA PERÚ (UMA)</w:t>
      </w:r>
    </w:p>
    <w:p w14:paraId="3BDB8FDC" w14:textId="77777777" w:rsidR="00461361" w:rsidRPr="00461361" w:rsidRDefault="00461361" w:rsidP="00461361">
      <w:pPr>
        <w:autoSpaceDE w:val="0"/>
        <w:autoSpaceDN w:val="0"/>
        <w:jc w:val="both"/>
        <w:rPr>
          <w:rFonts w:eastAsia="Arial"/>
          <w:szCs w:val="22"/>
          <w:lang w:val="es-ES_tradnl" w:eastAsia="en-US"/>
        </w:rPr>
      </w:pPr>
    </w:p>
    <w:p w14:paraId="712AB94B" w14:textId="77777777" w:rsidR="00461361" w:rsidRPr="00461361" w:rsidRDefault="00461361" w:rsidP="00461361">
      <w:pPr>
        <w:autoSpaceDE w:val="0"/>
        <w:autoSpaceDN w:val="0"/>
        <w:jc w:val="both"/>
        <w:rPr>
          <w:rFonts w:eastAsia="Arial"/>
          <w:szCs w:val="22"/>
          <w:lang w:val="es-ES_tradnl" w:eastAsia="en-US"/>
        </w:rPr>
      </w:pPr>
    </w:p>
    <w:p w14:paraId="0F13724D" w14:textId="77777777" w:rsidR="00461361" w:rsidRPr="00461361" w:rsidRDefault="00461361" w:rsidP="00461361">
      <w:pPr>
        <w:autoSpaceDE w:val="0"/>
        <w:autoSpaceDN w:val="0"/>
        <w:jc w:val="both"/>
        <w:rPr>
          <w:rFonts w:eastAsia="Arial"/>
          <w:szCs w:val="22"/>
          <w:lang w:val="es-ES_tradnl"/>
        </w:rPr>
      </w:pPr>
      <w:r w:rsidRPr="00461361">
        <w:rPr>
          <w:u w:val="single"/>
          <w:lang w:val="es-ES_tradnl"/>
        </w:rPr>
        <w:t>Descripción de la Organización</w:t>
      </w:r>
      <w:r w:rsidRPr="00461361">
        <w:rPr>
          <w:lang w:val="es-ES_tradnl"/>
        </w:rPr>
        <w:t>: (hasta un máximo de 150 palabras)</w:t>
      </w:r>
    </w:p>
    <w:p w14:paraId="7814B7C8" w14:textId="77777777" w:rsidR="00461361" w:rsidRPr="00461361" w:rsidRDefault="00461361" w:rsidP="00461361">
      <w:pPr>
        <w:autoSpaceDE w:val="0"/>
        <w:autoSpaceDN w:val="0"/>
        <w:spacing w:before="8"/>
        <w:jc w:val="both"/>
        <w:rPr>
          <w:rFonts w:eastAsia="Arial"/>
          <w:szCs w:val="22"/>
          <w:lang w:val="es-ES_tradnl" w:eastAsia="en-US"/>
        </w:rPr>
      </w:pPr>
    </w:p>
    <w:p w14:paraId="4DDB5C41" w14:textId="3C220772" w:rsidR="00461361" w:rsidRPr="00461361" w:rsidRDefault="00461361" w:rsidP="00461361">
      <w:pPr>
        <w:autoSpaceDE w:val="0"/>
        <w:autoSpaceDN w:val="0"/>
        <w:spacing w:before="93"/>
        <w:rPr>
          <w:rFonts w:eastAsia="Arial"/>
          <w:szCs w:val="22"/>
          <w:lang w:val="es-ES_tradnl"/>
        </w:rPr>
      </w:pPr>
      <w:r w:rsidRPr="00461361">
        <w:rPr>
          <w:lang w:val="es-ES_tradnl"/>
        </w:rPr>
        <w:t>Desde su formación, la Asociación “Unión de Mujeres Aymaras Abya Yala Perú”- UMA, se ha involucrado constantemente en apoyar el fortalecimiento de la participación activa de la mujer, la comunidad y se organiza de acuerdo a los ejes temáticos que son: comunicación intercultural, participación política de la mujer Aymara Indígena, promoción y defensa de los derechos de las mujeres indígenas, cuidado y protección del medio ambiente, fortalecimiento de las organizaciones, el buen vivir, actividades económicas dentro de ellas las actividades turísticas y artesanales con identidad cultural y la revaloración de los conocimientos ancestrales.</w:t>
      </w:r>
    </w:p>
    <w:p w14:paraId="736F1954" w14:textId="77777777" w:rsidR="00461361" w:rsidRPr="00461361" w:rsidRDefault="00461361" w:rsidP="00461361">
      <w:pPr>
        <w:autoSpaceDE w:val="0"/>
        <w:autoSpaceDN w:val="0"/>
        <w:spacing w:before="3"/>
        <w:rPr>
          <w:rFonts w:eastAsia="Arial"/>
          <w:szCs w:val="22"/>
          <w:lang w:val="es-ES_tradnl"/>
        </w:rPr>
      </w:pPr>
      <w:r w:rsidRPr="00461361">
        <w:rPr>
          <w:lang w:val="es-ES_tradnl"/>
        </w:rPr>
        <w:t>La UMA, es una organización con mirada comunitaria, sin embargo, cada integrante de UMA tiene una función específica para desarrollar de mejor forma nuestras actividades y el mismo plan de trabajo POA que desarrollamos cada inicio de cada año.</w:t>
      </w:r>
    </w:p>
    <w:p w14:paraId="082BA50E" w14:textId="77777777" w:rsidR="00461361" w:rsidRPr="00461361" w:rsidRDefault="00461361" w:rsidP="00461361">
      <w:pPr>
        <w:autoSpaceDE w:val="0"/>
        <w:autoSpaceDN w:val="0"/>
        <w:rPr>
          <w:rFonts w:eastAsia="Arial"/>
          <w:szCs w:val="22"/>
          <w:lang w:val="es-ES_tradnl"/>
        </w:rPr>
      </w:pPr>
      <w:r w:rsidRPr="00461361">
        <w:rPr>
          <w:lang w:val="es-ES_tradnl"/>
        </w:rPr>
        <w:t xml:space="preserve">En la UMA nos dividimos en tres equipos de trabajo; equipo del campo, equipo de oficina, equipo de producción. Las personas que desarrollamos los trabajos lo hacemos de manera voluntaria y </w:t>
      </w:r>
      <w:r w:rsidRPr="00461361">
        <w:rPr>
          <w:i/>
          <w:iCs/>
          <w:lang w:val="es-ES_tradnl"/>
        </w:rPr>
        <w:t>ad honorem</w:t>
      </w:r>
      <w:r w:rsidRPr="00461361">
        <w:rPr>
          <w:lang w:val="es-ES_tradnl"/>
        </w:rPr>
        <w:t>, y consideramos que ello es una fortaleza de nuestra organización.</w:t>
      </w:r>
    </w:p>
    <w:p w14:paraId="0D67AF2E" w14:textId="77777777" w:rsidR="00461361" w:rsidRPr="00461361" w:rsidRDefault="00461361" w:rsidP="00461361">
      <w:pPr>
        <w:autoSpaceDE w:val="0"/>
        <w:autoSpaceDN w:val="0"/>
        <w:spacing w:before="9"/>
        <w:jc w:val="both"/>
        <w:rPr>
          <w:rFonts w:eastAsia="Arial"/>
          <w:sz w:val="21"/>
          <w:szCs w:val="22"/>
          <w:lang w:val="es-ES_tradnl" w:eastAsia="en-US"/>
        </w:rPr>
      </w:pPr>
    </w:p>
    <w:p w14:paraId="5DB827D0" w14:textId="77777777" w:rsidR="00461361" w:rsidRPr="00461361" w:rsidRDefault="00461361" w:rsidP="00461361">
      <w:pPr>
        <w:autoSpaceDE w:val="0"/>
        <w:autoSpaceDN w:val="0"/>
        <w:jc w:val="both"/>
        <w:rPr>
          <w:rFonts w:eastAsia="Arial"/>
          <w:szCs w:val="22"/>
          <w:lang w:val="es-ES_tradnl"/>
        </w:rPr>
      </w:pPr>
      <w:r w:rsidRPr="00461361">
        <w:rPr>
          <w:u w:val="single"/>
          <w:lang w:val="es-ES_tradnl"/>
        </w:rPr>
        <w:t>Enumere los objetivos principales de la Organización</w:t>
      </w:r>
      <w:r w:rsidRPr="00461361">
        <w:rPr>
          <w:lang w:val="es-ES_tradnl"/>
        </w:rPr>
        <w:t>:</w:t>
      </w:r>
    </w:p>
    <w:p w14:paraId="7CDC47ED" w14:textId="77777777" w:rsidR="00461361" w:rsidRPr="00461361" w:rsidRDefault="00461361" w:rsidP="00461361">
      <w:pPr>
        <w:autoSpaceDE w:val="0"/>
        <w:autoSpaceDN w:val="0"/>
        <w:spacing w:before="1"/>
        <w:jc w:val="both"/>
        <w:rPr>
          <w:rFonts w:eastAsia="Arial"/>
          <w:szCs w:val="36"/>
          <w:lang w:val="es-ES_tradnl" w:eastAsia="en-US"/>
        </w:rPr>
      </w:pPr>
    </w:p>
    <w:p w14:paraId="29C0487C" w14:textId="77777777" w:rsidR="00461361" w:rsidRPr="00461361" w:rsidRDefault="00461361" w:rsidP="00461361">
      <w:pPr>
        <w:numPr>
          <w:ilvl w:val="0"/>
          <w:numId w:val="10"/>
        </w:numPr>
        <w:tabs>
          <w:tab w:val="left" w:pos="251"/>
        </w:tabs>
        <w:autoSpaceDE w:val="0"/>
        <w:autoSpaceDN w:val="0"/>
        <w:ind w:left="709" w:hanging="283"/>
        <w:contextualSpacing/>
        <w:rPr>
          <w:rFonts w:eastAsia="Arial"/>
          <w:szCs w:val="22"/>
          <w:lang w:val="es-ES_tradnl"/>
        </w:rPr>
      </w:pPr>
      <w:r w:rsidRPr="00461361">
        <w:rPr>
          <w:lang w:val="es-ES_tradnl"/>
        </w:rPr>
        <w:t>LA UMA busca la unidad de las organizaciones de mujeres originarias del Sur del Andino del Perú;</w:t>
      </w:r>
    </w:p>
    <w:p w14:paraId="50A97A6A" w14:textId="77777777" w:rsidR="00461361" w:rsidRPr="00461361" w:rsidRDefault="00461361" w:rsidP="00461361">
      <w:pPr>
        <w:tabs>
          <w:tab w:val="left" w:pos="251"/>
        </w:tabs>
        <w:autoSpaceDE w:val="0"/>
        <w:autoSpaceDN w:val="0"/>
        <w:ind w:left="709" w:hanging="283"/>
        <w:contextualSpacing/>
        <w:rPr>
          <w:rFonts w:eastAsia="Arial"/>
          <w:szCs w:val="22"/>
          <w:lang w:val="es-ES_tradnl" w:eastAsia="en-US"/>
        </w:rPr>
      </w:pPr>
    </w:p>
    <w:p w14:paraId="10CA0549" w14:textId="77777777" w:rsidR="00461361" w:rsidRPr="00461361" w:rsidRDefault="00461361" w:rsidP="00461361">
      <w:pPr>
        <w:numPr>
          <w:ilvl w:val="0"/>
          <w:numId w:val="10"/>
        </w:numPr>
        <w:autoSpaceDE w:val="0"/>
        <w:autoSpaceDN w:val="0"/>
        <w:ind w:left="709" w:hanging="283"/>
        <w:contextualSpacing/>
        <w:rPr>
          <w:rFonts w:eastAsia="Arial"/>
          <w:szCs w:val="22"/>
          <w:lang w:val="es-ES_tradnl"/>
        </w:rPr>
      </w:pPr>
      <w:r w:rsidRPr="00461361">
        <w:rPr>
          <w:lang w:val="es-ES_tradnl"/>
        </w:rPr>
        <w:t>La UMA busca la concertación y participación de las mujeres indígenas;</w:t>
      </w:r>
    </w:p>
    <w:p w14:paraId="31396DA7" w14:textId="77777777" w:rsidR="00461361" w:rsidRPr="00461361" w:rsidRDefault="00461361" w:rsidP="00461361">
      <w:pPr>
        <w:autoSpaceDE w:val="0"/>
        <w:autoSpaceDN w:val="0"/>
        <w:ind w:left="709" w:hanging="283"/>
        <w:contextualSpacing/>
        <w:rPr>
          <w:rFonts w:eastAsia="Arial"/>
          <w:szCs w:val="22"/>
          <w:lang w:val="es-ES_tradnl" w:eastAsia="en-US"/>
        </w:rPr>
      </w:pPr>
    </w:p>
    <w:p w14:paraId="033078FD" w14:textId="77777777" w:rsidR="00461361" w:rsidRPr="00461361" w:rsidRDefault="00461361" w:rsidP="00461361">
      <w:pPr>
        <w:numPr>
          <w:ilvl w:val="0"/>
          <w:numId w:val="10"/>
        </w:numPr>
        <w:tabs>
          <w:tab w:val="left" w:pos="251"/>
        </w:tabs>
        <w:autoSpaceDE w:val="0"/>
        <w:autoSpaceDN w:val="0"/>
        <w:ind w:left="709" w:hanging="283"/>
        <w:contextualSpacing/>
        <w:rPr>
          <w:rFonts w:eastAsia="Arial"/>
          <w:szCs w:val="22"/>
          <w:lang w:val="es-ES_tradnl"/>
        </w:rPr>
      </w:pPr>
      <w:r w:rsidRPr="00461361">
        <w:rPr>
          <w:lang w:val="es-ES_tradnl"/>
        </w:rPr>
        <w:t>la UMA busca el respeto de los derechos de los pueblos indígenas y mujeres indígenas;</w:t>
      </w:r>
    </w:p>
    <w:p w14:paraId="759E22CD" w14:textId="77777777" w:rsidR="00461361" w:rsidRPr="00461361" w:rsidRDefault="00461361" w:rsidP="00461361">
      <w:pPr>
        <w:autoSpaceDE w:val="0"/>
        <w:autoSpaceDN w:val="0"/>
        <w:ind w:left="709" w:hanging="283"/>
        <w:contextualSpacing/>
        <w:rPr>
          <w:rFonts w:eastAsia="Arial"/>
          <w:sz w:val="21"/>
          <w:szCs w:val="22"/>
          <w:lang w:val="es-ES_tradnl" w:eastAsia="en-US"/>
        </w:rPr>
      </w:pPr>
    </w:p>
    <w:p w14:paraId="4EAA08B6" w14:textId="77777777" w:rsidR="00461361" w:rsidRPr="00461361" w:rsidRDefault="00461361" w:rsidP="00461361">
      <w:pPr>
        <w:numPr>
          <w:ilvl w:val="0"/>
          <w:numId w:val="10"/>
        </w:numPr>
        <w:tabs>
          <w:tab w:val="left" w:pos="251"/>
        </w:tabs>
        <w:autoSpaceDE w:val="0"/>
        <w:autoSpaceDN w:val="0"/>
        <w:ind w:left="709" w:hanging="283"/>
        <w:contextualSpacing/>
        <w:rPr>
          <w:rFonts w:eastAsia="Arial"/>
          <w:szCs w:val="22"/>
          <w:lang w:val="es-ES_tradnl"/>
        </w:rPr>
      </w:pPr>
      <w:r w:rsidRPr="00461361">
        <w:rPr>
          <w:lang w:val="es-ES_tradnl"/>
        </w:rPr>
        <w:t>la UMA busca el respeto y cuidado de los conocimientos tradicionales de los pueblos indígenas;</w:t>
      </w:r>
    </w:p>
    <w:p w14:paraId="6C1D10CC" w14:textId="77777777" w:rsidR="00461361" w:rsidRPr="00461361" w:rsidRDefault="00461361" w:rsidP="00461361">
      <w:pPr>
        <w:autoSpaceDE w:val="0"/>
        <w:autoSpaceDN w:val="0"/>
        <w:ind w:left="709" w:hanging="283"/>
        <w:rPr>
          <w:rFonts w:eastAsia="Arial"/>
          <w:szCs w:val="22"/>
          <w:lang w:val="es-ES_tradnl" w:eastAsia="en-US"/>
        </w:rPr>
      </w:pPr>
    </w:p>
    <w:p w14:paraId="321A446B" w14:textId="77777777" w:rsidR="00461361" w:rsidRPr="00461361" w:rsidRDefault="00461361" w:rsidP="00461361">
      <w:pPr>
        <w:numPr>
          <w:ilvl w:val="0"/>
          <w:numId w:val="10"/>
        </w:numPr>
        <w:tabs>
          <w:tab w:val="left" w:pos="251"/>
        </w:tabs>
        <w:autoSpaceDE w:val="0"/>
        <w:autoSpaceDN w:val="0"/>
        <w:ind w:left="709" w:hanging="283"/>
        <w:contextualSpacing/>
        <w:rPr>
          <w:rFonts w:eastAsia="Arial"/>
          <w:szCs w:val="22"/>
          <w:lang w:val="es-ES_tradnl"/>
        </w:rPr>
      </w:pPr>
      <w:r w:rsidRPr="00461361">
        <w:rPr>
          <w:lang w:val="es-ES_tradnl"/>
        </w:rPr>
        <w:t>la UMA difunde todas actividades que desarrolla y otras que suceden a nivel internacional a través de los medios de comunicación actuales y la radio como forma de comunicación analógica.</w:t>
      </w:r>
    </w:p>
    <w:p w14:paraId="42BD15C8" w14:textId="77777777" w:rsidR="00461361" w:rsidRPr="00461361" w:rsidRDefault="00461361" w:rsidP="00461361">
      <w:pPr>
        <w:autoSpaceDE w:val="0"/>
        <w:autoSpaceDN w:val="0"/>
        <w:jc w:val="both"/>
        <w:rPr>
          <w:rFonts w:eastAsia="Arial"/>
          <w:sz w:val="18"/>
          <w:szCs w:val="18"/>
          <w:lang w:val="es-ES_tradnl" w:eastAsia="en-US"/>
        </w:rPr>
        <w:sectPr w:rsidR="00461361" w:rsidRPr="00461361" w:rsidSect="00461361">
          <w:headerReference w:type="default" r:id="rId18"/>
          <w:footerReference w:type="even" r:id="rId19"/>
          <w:footerReference w:type="default" r:id="rId20"/>
          <w:footerReference w:type="first" r:id="rId21"/>
          <w:footnotePr>
            <w:numRestart w:val="eachPage"/>
          </w:footnotePr>
          <w:pgSz w:w="11910" w:h="16840"/>
          <w:pgMar w:top="1440" w:right="1300" w:bottom="567" w:left="1300" w:header="515" w:footer="857" w:gutter="0"/>
          <w:pgNumType w:start="3"/>
          <w:cols w:space="720"/>
        </w:sectPr>
      </w:pPr>
    </w:p>
    <w:p w14:paraId="6AF97165" w14:textId="77777777" w:rsidR="00461361" w:rsidRPr="00461361" w:rsidRDefault="00461361" w:rsidP="00461361">
      <w:pPr>
        <w:autoSpaceDE w:val="0"/>
        <w:autoSpaceDN w:val="0"/>
        <w:jc w:val="both"/>
        <w:rPr>
          <w:rFonts w:eastAsia="Arial"/>
          <w:szCs w:val="22"/>
          <w:lang w:val="es-ES_tradnl"/>
        </w:rPr>
      </w:pPr>
      <w:r w:rsidRPr="00461361">
        <w:rPr>
          <w:u w:val="single"/>
          <w:lang w:val="es-ES_tradnl"/>
        </w:rPr>
        <w:lastRenderedPageBreak/>
        <w:t>Enumere las actividades principales de la Organización:</w:t>
      </w:r>
    </w:p>
    <w:p w14:paraId="7E80246D" w14:textId="77777777" w:rsidR="00461361" w:rsidRPr="00461361" w:rsidRDefault="00461361" w:rsidP="00461361">
      <w:pPr>
        <w:autoSpaceDE w:val="0"/>
        <w:autoSpaceDN w:val="0"/>
        <w:jc w:val="both"/>
        <w:rPr>
          <w:rFonts w:eastAsia="Arial"/>
          <w:szCs w:val="22"/>
          <w:lang w:val="es-ES_tradnl" w:eastAsia="en-US"/>
        </w:rPr>
      </w:pPr>
    </w:p>
    <w:p w14:paraId="150269CE" w14:textId="41FC069D" w:rsidR="00461361" w:rsidRPr="00461361" w:rsidRDefault="00461361" w:rsidP="00461361">
      <w:pPr>
        <w:numPr>
          <w:ilvl w:val="0"/>
          <w:numId w:val="10"/>
        </w:numPr>
        <w:tabs>
          <w:tab w:val="left" w:pos="251"/>
        </w:tabs>
        <w:autoSpaceDE w:val="0"/>
        <w:autoSpaceDN w:val="0"/>
        <w:ind w:left="709" w:hanging="370"/>
        <w:rPr>
          <w:rFonts w:eastAsia="Arial"/>
          <w:szCs w:val="22"/>
          <w:lang w:val="es-ES_tradnl"/>
        </w:rPr>
      </w:pPr>
      <w:r w:rsidRPr="00461361">
        <w:rPr>
          <w:lang w:val="es-ES_tradnl"/>
        </w:rPr>
        <w:t>La UMA cuenta con un programa radial denominado WIñay Panqara: la traducción de dicho nombre en Aymara es «Siempre Floreciendo», lleva en antena más de 36 años.</w:t>
      </w:r>
    </w:p>
    <w:p w14:paraId="18A1AF39" w14:textId="77777777" w:rsidR="00461361" w:rsidRPr="00461361" w:rsidRDefault="00461361" w:rsidP="00461361">
      <w:pPr>
        <w:autoSpaceDE w:val="0"/>
        <w:autoSpaceDN w:val="0"/>
        <w:ind w:left="709" w:hanging="370"/>
        <w:rPr>
          <w:rFonts w:eastAsia="Arial"/>
          <w:szCs w:val="22"/>
          <w:lang w:val="es-ES_tradnl" w:eastAsia="en-US"/>
        </w:rPr>
      </w:pPr>
    </w:p>
    <w:p w14:paraId="0DCBD7B4" w14:textId="77777777" w:rsidR="00461361" w:rsidRPr="00461361" w:rsidRDefault="00461361" w:rsidP="00461361">
      <w:pPr>
        <w:numPr>
          <w:ilvl w:val="0"/>
          <w:numId w:val="10"/>
        </w:numPr>
        <w:tabs>
          <w:tab w:val="left" w:pos="251"/>
        </w:tabs>
        <w:autoSpaceDE w:val="0"/>
        <w:autoSpaceDN w:val="0"/>
        <w:ind w:left="709" w:hanging="370"/>
        <w:rPr>
          <w:rFonts w:eastAsia="Arial"/>
          <w:szCs w:val="22"/>
          <w:lang w:val="es-ES_tradnl"/>
        </w:rPr>
      </w:pPr>
      <w:r w:rsidRPr="00461361">
        <w:rPr>
          <w:lang w:val="es-ES_tradnl"/>
        </w:rPr>
        <w:t>La UMA desarrolla jornadas de comunicación de manera anual para capacitar y formar comunicadores.</w:t>
      </w:r>
    </w:p>
    <w:p w14:paraId="601EDE7E" w14:textId="77777777" w:rsidR="00461361" w:rsidRPr="00461361" w:rsidRDefault="00461361" w:rsidP="00461361">
      <w:pPr>
        <w:autoSpaceDE w:val="0"/>
        <w:autoSpaceDN w:val="0"/>
        <w:ind w:left="709" w:hanging="370"/>
        <w:rPr>
          <w:rFonts w:eastAsia="Arial"/>
          <w:szCs w:val="22"/>
          <w:lang w:val="es-ES_tradnl" w:eastAsia="en-US"/>
        </w:rPr>
      </w:pPr>
    </w:p>
    <w:p w14:paraId="1B4A7A44" w14:textId="77777777" w:rsidR="00461361" w:rsidRPr="00461361" w:rsidRDefault="00461361" w:rsidP="00461361">
      <w:pPr>
        <w:numPr>
          <w:ilvl w:val="0"/>
          <w:numId w:val="10"/>
        </w:numPr>
        <w:tabs>
          <w:tab w:val="left" w:pos="251"/>
        </w:tabs>
        <w:autoSpaceDE w:val="0"/>
        <w:autoSpaceDN w:val="0"/>
        <w:ind w:left="709" w:hanging="370"/>
        <w:rPr>
          <w:rFonts w:eastAsia="Arial"/>
          <w:szCs w:val="22"/>
          <w:lang w:val="es-ES_tradnl"/>
        </w:rPr>
      </w:pPr>
      <w:r w:rsidRPr="00461361">
        <w:rPr>
          <w:lang w:val="es-ES_tradnl"/>
        </w:rPr>
        <w:t>La UMA desarrolla cursos de lectoescritura, donde se enseña a escribir y leer en Aymara.</w:t>
      </w:r>
    </w:p>
    <w:p w14:paraId="13414B29" w14:textId="77777777" w:rsidR="00461361" w:rsidRPr="00461361" w:rsidRDefault="00461361" w:rsidP="00461361">
      <w:pPr>
        <w:autoSpaceDE w:val="0"/>
        <w:autoSpaceDN w:val="0"/>
        <w:ind w:left="709" w:hanging="370"/>
        <w:rPr>
          <w:rFonts w:eastAsia="Arial"/>
          <w:szCs w:val="22"/>
          <w:lang w:val="es-ES_tradnl" w:eastAsia="en-US"/>
        </w:rPr>
      </w:pPr>
    </w:p>
    <w:p w14:paraId="4AED302C" w14:textId="77777777" w:rsidR="00461361" w:rsidRPr="00461361" w:rsidRDefault="00461361" w:rsidP="00461361">
      <w:pPr>
        <w:numPr>
          <w:ilvl w:val="0"/>
          <w:numId w:val="10"/>
        </w:numPr>
        <w:tabs>
          <w:tab w:val="left" w:pos="251"/>
        </w:tabs>
        <w:autoSpaceDE w:val="0"/>
        <w:autoSpaceDN w:val="0"/>
        <w:ind w:left="709" w:hanging="370"/>
        <w:rPr>
          <w:rFonts w:eastAsia="Arial"/>
          <w:szCs w:val="22"/>
          <w:lang w:val="es-ES_tradnl"/>
        </w:rPr>
      </w:pPr>
      <w:r w:rsidRPr="00461361">
        <w:rPr>
          <w:lang w:val="es-ES_tradnl"/>
        </w:rPr>
        <w:t>la UMA desarrolla concursos de canto y poesía sobre la Pachamama («madre tierra»), para recordar que hay que cuidar de nuestro hábitat y de nuestros recursos genéticos.</w:t>
      </w:r>
    </w:p>
    <w:p w14:paraId="085DDE61" w14:textId="77777777" w:rsidR="00461361" w:rsidRPr="00461361" w:rsidRDefault="00461361" w:rsidP="00461361">
      <w:pPr>
        <w:autoSpaceDE w:val="0"/>
        <w:autoSpaceDN w:val="0"/>
        <w:jc w:val="both"/>
        <w:rPr>
          <w:rFonts w:eastAsia="Arial"/>
          <w:szCs w:val="22"/>
          <w:lang w:val="es-ES_tradnl" w:eastAsia="en-US"/>
        </w:rPr>
      </w:pPr>
    </w:p>
    <w:p w14:paraId="1428F347" w14:textId="77777777" w:rsidR="00461361" w:rsidRPr="00461361" w:rsidRDefault="00461361" w:rsidP="00461361">
      <w:pPr>
        <w:autoSpaceDE w:val="0"/>
        <w:autoSpaceDN w:val="0"/>
        <w:jc w:val="both"/>
        <w:rPr>
          <w:rFonts w:eastAsia="Arial"/>
          <w:szCs w:val="22"/>
          <w:lang w:val="es-ES_tradnl" w:eastAsia="en-US"/>
        </w:rPr>
      </w:pPr>
    </w:p>
    <w:p w14:paraId="02099B93" w14:textId="77777777" w:rsidR="00461361" w:rsidRPr="00461361" w:rsidRDefault="00461361" w:rsidP="00461361">
      <w:pPr>
        <w:autoSpaceDE w:val="0"/>
        <w:autoSpaceDN w:val="0"/>
        <w:rPr>
          <w:rFonts w:eastAsia="Arial"/>
          <w:szCs w:val="22"/>
          <w:lang w:val="es-ES_tradnl"/>
        </w:rPr>
      </w:pPr>
      <w:r w:rsidRPr="00461361">
        <w:rPr>
          <w:u w:val="single"/>
          <w:lang w:val="es-ES_tradnl"/>
        </w:rPr>
        <w:t>Importancia de la propiedad intelectual para la organización, incluyendo una explicación exhaustiva de las razones por las que la organización está interesada en las cuestiones objeto de examen en el Comité</w:t>
      </w:r>
      <w:r w:rsidRPr="00461361">
        <w:rPr>
          <w:lang w:val="es-ES_tradnl"/>
        </w:rPr>
        <w:t xml:space="preserve"> (hasta un máximo de 150 palabras)</w:t>
      </w:r>
    </w:p>
    <w:p w14:paraId="45A21365" w14:textId="77777777" w:rsidR="00461361" w:rsidRPr="00461361" w:rsidRDefault="00461361" w:rsidP="00461361">
      <w:pPr>
        <w:autoSpaceDE w:val="0"/>
        <w:autoSpaceDN w:val="0"/>
        <w:rPr>
          <w:rFonts w:eastAsia="Arial"/>
          <w:szCs w:val="22"/>
          <w:lang w:val="es-ES_tradnl" w:eastAsia="en-US"/>
        </w:rPr>
      </w:pPr>
    </w:p>
    <w:p w14:paraId="75CEDDFC" w14:textId="77777777" w:rsidR="00461361" w:rsidRPr="00461361" w:rsidRDefault="00461361" w:rsidP="00461361">
      <w:pPr>
        <w:autoSpaceDE w:val="0"/>
        <w:autoSpaceDN w:val="0"/>
        <w:rPr>
          <w:rFonts w:eastAsia="Arial"/>
          <w:szCs w:val="22"/>
          <w:lang w:val="es-ES_tradnl"/>
        </w:rPr>
      </w:pPr>
      <w:r w:rsidRPr="00461361">
        <w:rPr>
          <w:lang w:val="es-ES_tradnl"/>
        </w:rPr>
        <w:t>Para la UMA, es importante la propiedad intelectual y los conocimientos tradicionales y los recursos genéticos que poseen los pueblos indígenas, ya que estos conservan mucha sabiduría, y son invaluables para la existencia de la humanidad.</w:t>
      </w:r>
    </w:p>
    <w:p w14:paraId="1C270AA7" w14:textId="77777777" w:rsidR="00461361" w:rsidRPr="00461361" w:rsidRDefault="00461361" w:rsidP="00461361">
      <w:pPr>
        <w:autoSpaceDE w:val="0"/>
        <w:autoSpaceDN w:val="0"/>
        <w:rPr>
          <w:rFonts w:eastAsia="Arial"/>
          <w:szCs w:val="22"/>
          <w:lang w:val="es-ES_tradnl" w:eastAsia="en-US"/>
        </w:rPr>
      </w:pPr>
    </w:p>
    <w:p w14:paraId="20D0771F" w14:textId="472E41D5" w:rsidR="00461361" w:rsidRPr="00461361" w:rsidRDefault="00461361" w:rsidP="00461361">
      <w:pPr>
        <w:autoSpaceDE w:val="0"/>
        <w:autoSpaceDN w:val="0"/>
        <w:rPr>
          <w:rFonts w:eastAsia="Arial"/>
          <w:szCs w:val="22"/>
          <w:lang w:val="es-ES_tradnl"/>
        </w:rPr>
      </w:pPr>
      <w:r w:rsidRPr="00461361">
        <w:rPr>
          <w:lang w:val="es-ES_tradnl"/>
        </w:rPr>
        <w:t>Por ello, es importante que los recursos intelectuales de nuestros pueblos sean cuidados y resguardados por los mismos pueblos. Es necesario que nuestro idioma y nuestra cosmovisión de los pueblos, por lo tanto, se consideren también PI, dignos de preservación y disponibles, si es necesario, para uso exclusivo de sus propietarios. Por ello, es necesario hacer un inventario correcto y fiel de los conocimientos tradicionales de los pueblos, garantizándose así el respeto de los derechos de PI que corresponden a las comunidades y no a los individuos.</w:t>
      </w:r>
    </w:p>
    <w:p w14:paraId="78769A8E" w14:textId="77777777" w:rsidR="00461361" w:rsidRPr="00461361" w:rsidRDefault="00461361" w:rsidP="00461361">
      <w:pPr>
        <w:autoSpaceDE w:val="0"/>
        <w:autoSpaceDN w:val="0"/>
        <w:jc w:val="both"/>
        <w:rPr>
          <w:rFonts w:eastAsia="Arial"/>
          <w:szCs w:val="22"/>
          <w:lang w:val="es-ES_tradnl" w:eastAsia="en-US"/>
        </w:rPr>
      </w:pPr>
    </w:p>
    <w:p w14:paraId="79141F8F" w14:textId="77777777" w:rsidR="00461361" w:rsidRPr="00461361" w:rsidRDefault="00461361" w:rsidP="00461361">
      <w:pPr>
        <w:autoSpaceDE w:val="0"/>
        <w:autoSpaceDN w:val="0"/>
        <w:jc w:val="both"/>
        <w:rPr>
          <w:rFonts w:eastAsia="Arial"/>
          <w:szCs w:val="22"/>
          <w:lang w:val="es-ES_tradnl" w:eastAsia="en-US"/>
        </w:rPr>
      </w:pPr>
    </w:p>
    <w:p w14:paraId="140BB966" w14:textId="77777777" w:rsidR="00461361" w:rsidRPr="00461361" w:rsidRDefault="00461361" w:rsidP="00461361">
      <w:pPr>
        <w:autoSpaceDE w:val="0"/>
        <w:autoSpaceDN w:val="0"/>
        <w:rPr>
          <w:rFonts w:eastAsia="Arial"/>
          <w:szCs w:val="22"/>
          <w:lang w:val="es-ES_tradnl"/>
        </w:rPr>
      </w:pPr>
      <w:r w:rsidRPr="00461361">
        <w:rPr>
          <w:u w:val="single"/>
          <w:lang w:val="es-ES_tradnl"/>
        </w:rPr>
        <w:t>País en el que opera principalmente la Organización</w:t>
      </w:r>
      <w:r w:rsidRPr="00461361">
        <w:rPr>
          <w:lang w:val="es-ES_tradnl"/>
        </w:rPr>
        <w:t>:</w:t>
      </w:r>
    </w:p>
    <w:p w14:paraId="20D428B1" w14:textId="77777777" w:rsidR="00461361" w:rsidRPr="00461361" w:rsidRDefault="00461361" w:rsidP="00461361">
      <w:pPr>
        <w:autoSpaceDE w:val="0"/>
        <w:autoSpaceDN w:val="0"/>
        <w:rPr>
          <w:rFonts w:eastAsia="Arial"/>
          <w:szCs w:val="22"/>
          <w:lang w:val="es-ES_tradnl" w:eastAsia="en-US"/>
        </w:rPr>
      </w:pPr>
    </w:p>
    <w:p w14:paraId="0629CF58" w14:textId="77777777" w:rsidR="00461361" w:rsidRPr="00461361" w:rsidRDefault="00461361" w:rsidP="00461361">
      <w:pPr>
        <w:autoSpaceDE w:val="0"/>
        <w:autoSpaceDN w:val="0"/>
        <w:rPr>
          <w:rFonts w:eastAsia="Arial"/>
          <w:szCs w:val="22"/>
          <w:lang w:val="es-ES_tradnl"/>
        </w:rPr>
      </w:pPr>
      <w:r w:rsidRPr="00461361">
        <w:rPr>
          <w:lang w:val="es-ES_tradnl"/>
        </w:rPr>
        <w:t>Perú</w:t>
      </w:r>
    </w:p>
    <w:p w14:paraId="0D04098F" w14:textId="77777777" w:rsidR="00461361" w:rsidRPr="00461361" w:rsidRDefault="00461361" w:rsidP="00461361">
      <w:pPr>
        <w:autoSpaceDE w:val="0"/>
        <w:autoSpaceDN w:val="0"/>
        <w:rPr>
          <w:rFonts w:eastAsia="Arial"/>
          <w:szCs w:val="22"/>
          <w:lang w:val="es-ES_tradnl" w:eastAsia="en-US"/>
        </w:rPr>
      </w:pPr>
    </w:p>
    <w:p w14:paraId="6EEF7B54" w14:textId="77777777" w:rsidR="00461361" w:rsidRPr="00461361" w:rsidRDefault="00461361" w:rsidP="00461361">
      <w:pPr>
        <w:autoSpaceDE w:val="0"/>
        <w:autoSpaceDN w:val="0"/>
        <w:rPr>
          <w:rFonts w:eastAsia="Arial"/>
          <w:szCs w:val="22"/>
          <w:lang w:val="es-ES_tradnl" w:eastAsia="en-US"/>
        </w:rPr>
      </w:pPr>
    </w:p>
    <w:p w14:paraId="745B312F" w14:textId="77777777" w:rsidR="00461361" w:rsidRPr="00461361" w:rsidRDefault="00461361" w:rsidP="00461361">
      <w:pPr>
        <w:autoSpaceDE w:val="0"/>
        <w:autoSpaceDN w:val="0"/>
        <w:rPr>
          <w:rFonts w:eastAsia="Arial"/>
          <w:szCs w:val="22"/>
          <w:lang w:val="es-ES_tradnl"/>
        </w:rPr>
      </w:pPr>
      <w:r w:rsidRPr="00461361">
        <w:rPr>
          <w:u w:val="single"/>
          <w:lang w:val="es-ES_tradnl"/>
        </w:rPr>
        <w:t>Información adicional</w:t>
      </w:r>
      <w:r w:rsidRPr="00461361">
        <w:rPr>
          <w:lang w:val="es-ES_tradnl"/>
        </w:rPr>
        <w:t>:</w:t>
      </w:r>
    </w:p>
    <w:p w14:paraId="697AD906" w14:textId="77777777" w:rsidR="00461361" w:rsidRPr="00461361" w:rsidRDefault="00461361" w:rsidP="00461361">
      <w:pPr>
        <w:autoSpaceDE w:val="0"/>
        <w:autoSpaceDN w:val="0"/>
        <w:rPr>
          <w:rFonts w:eastAsia="Arial"/>
          <w:szCs w:val="22"/>
          <w:lang w:val="es-ES_tradnl"/>
        </w:rPr>
      </w:pPr>
      <w:r w:rsidRPr="00461361">
        <w:rPr>
          <w:lang w:val="es-ES_tradnl"/>
        </w:rPr>
        <w:t>Indique cualquier otra información que considere pertinente (hasta un máximo de 150 palabras).</w:t>
      </w:r>
    </w:p>
    <w:p w14:paraId="28E4AC40" w14:textId="77777777" w:rsidR="00461361" w:rsidRPr="00461361" w:rsidRDefault="00461361" w:rsidP="00461361">
      <w:pPr>
        <w:autoSpaceDE w:val="0"/>
        <w:autoSpaceDN w:val="0"/>
        <w:rPr>
          <w:rFonts w:eastAsia="Arial"/>
          <w:szCs w:val="22"/>
          <w:lang w:val="es-ES_tradnl" w:eastAsia="en-US"/>
        </w:rPr>
      </w:pPr>
    </w:p>
    <w:p w14:paraId="67B0CA65" w14:textId="77777777" w:rsidR="00461361" w:rsidRPr="00461361" w:rsidRDefault="00461361" w:rsidP="00461361">
      <w:pPr>
        <w:autoSpaceDE w:val="0"/>
        <w:autoSpaceDN w:val="0"/>
        <w:rPr>
          <w:rFonts w:eastAsia="Arial"/>
          <w:szCs w:val="22"/>
          <w:lang w:val="es-ES_tradnl" w:eastAsia="en-US"/>
        </w:rPr>
      </w:pPr>
    </w:p>
    <w:p w14:paraId="045178E9" w14:textId="77777777" w:rsidR="00461361" w:rsidRPr="00461361" w:rsidRDefault="00461361" w:rsidP="00461361">
      <w:pPr>
        <w:autoSpaceDE w:val="0"/>
        <w:autoSpaceDN w:val="0"/>
        <w:rPr>
          <w:rFonts w:eastAsia="Arial"/>
          <w:szCs w:val="22"/>
          <w:lang w:val="es-ES_tradnl"/>
        </w:rPr>
      </w:pPr>
      <w:r w:rsidRPr="00461361">
        <w:rPr>
          <w:u w:val="single"/>
          <w:lang w:val="es-ES_tradnl"/>
        </w:rPr>
        <w:t>Información de contacto de la Organización</w:t>
      </w:r>
      <w:r w:rsidRPr="00461361">
        <w:rPr>
          <w:lang w:val="es-ES_tradnl"/>
        </w:rPr>
        <w:t>:</w:t>
      </w:r>
    </w:p>
    <w:p w14:paraId="44982B8E" w14:textId="77777777" w:rsidR="00461361" w:rsidRPr="00461361" w:rsidRDefault="00461361" w:rsidP="00461361">
      <w:pPr>
        <w:autoSpaceDE w:val="0"/>
        <w:autoSpaceDN w:val="0"/>
        <w:rPr>
          <w:rFonts w:eastAsia="Arial"/>
          <w:szCs w:val="22"/>
          <w:lang w:val="es-ES_tradnl" w:eastAsia="en-US"/>
        </w:rPr>
      </w:pPr>
    </w:p>
    <w:p w14:paraId="1CCBC72C" w14:textId="77777777" w:rsidR="00461361" w:rsidRPr="00461361" w:rsidRDefault="00461361" w:rsidP="00461361">
      <w:pPr>
        <w:autoSpaceDE w:val="0"/>
        <w:autoSpaceDN w:val="0"/>
        <w:rPr>
          <w:rFonts w:eastAsia="Arial"/>
          <w:szCs w:val="22"/>
          <w:lang w:val="es-ES_tradnl"/>
        </w:rPr>
      </w:pPr>
      <w:r w:rsidRPr="00461361">
        <w:rPr>
          <w:lang w:val="es-ES_tradnl"/>
        </w:rPr>
        <w:t>Dirección postal:</w:t>
      </w:r>
    </w:p>
    <w:p w14:paraId="50A49BA1" w14:textId="77777777" w:rsidR="00461361" w:rsidRPr="00461361" w:rsidRDefault="00461361" w:rsidP="00461361">
      <w:pPr>
        <w:autoSpaceDE w:val="0"/>
        <w:autoSpaceDN w:val="0"/>
        <w:rPr>
          <w:rFonts w:eastAsia="Arial"/>
          <w:szCs w:val="22"/>
          <w:lang w:val="es-ES_tradnl"/>
        </w:rPr>
      </w:pPr>
      <w:r w:rsidRPr="00461361">
        <w:rPr>
          <w:lang w:val="es-ES_tradnl"/>
        </w:rPr>
        <w:t>Número de teléfono: 051-997126619</w:t>
      </w:r>
    </w:p>
    <w:p w14:paraId="55F3559D" w14:textId="77777777" w:rsidR="00461361" w:rsidRPr="00461361" w:rsidRDefault="00461361" w:rsidP="00461361">
      <w:pPr>
        <w:autoSpaceDE w:val="0"/>
        <w:autoSpaceDN w:val="0"/>
        <w:rPr>
          <w:rFonts w:eastAsia="Arial"/>
          <w:szCs w:val="22"/>
          <w:lang w:val="es-ES_tradnl"/>
        </w:rPr>
      </w:pPr>
      <w:r w:rsidRPr="00461361">
        <w:rPr>
          <w:lang w:val="es-ES_tradnl"/>
        </w:rPr>
        <w:t>Número de fax:</w:t>
      </w:r>
    </w:p>
    <w:p w14:paraId="732857FA" w14:textId="0C939CD1" w:rsidR="00461361" w:rsidRPr="00461361" w:rsidRDefault="00461361" w:rsidP="00461361">
      <w:pPr>
        <w:autoSpaceDE w:val="0"/>
        <w:autoSpaceDN w:val="0"/>
        <w:rPr>
          <w:rFonts w:eastAsia="Arial"/>
          <w:szCs w:val="22"/>
          <w:lang w:val="es-ES_tradnl"/>
        </w:rPr>
      </w:pPr>
      <w:r w:rsidRPr="00461361">
        <w:rPr>
          <w:lang w:val="es-ES_tradnl"/>
        </w:rPr>
        <w:t xml:space="preserve">Dirección de correo-e: </w:t>
      </w:r>
      <w:hyperlink r:id="rId22">
        <w:r w:rsidRPr="00461361">
          <w:rPr>
            <w:color w:val="0000CC"/>
            <w:lang w:val="es-ES_tradnl"/>
          </w:rPr>
          <w:t>uma.punoperu1@gmail.com</w:t>
        </w:r>
      </w:hyperlink>
      <w:r w:rsidRPr="00461361">
        <w:rPr>
          <w:lang w:val="es-ES_tradnl"/>
        </w:rPr>
        <w:t xml:space="preserve"> </w:t>
      </w:r>
    </w:p>
    <w:p w14:paraId="6DC3F9E5" w14:textId="40D56EFF" w:rsidR="00461361" w:rsidRPr="00F052D7" w:rsidRDefault="00461361" w:rsidP="00461361">
      <w:pPr>
        <w:autoSpaceDE w:val="0"/>
        <w:autoSpaceDN w:val="0"/>
        <w:rPr>
          <w:rFonts w:eastAsia="Arial"/>
          <w:szCs w:val="22"/>
          <w:lang w:val="en-US"/>
        </w:rPr>
      </w:pPr>
      <w:r w:rsidRPr="00F052D7">
        <w:rPr>
          <w:lang w:val="en-US"/>
        </w:rPr>
        <w:t xml:space="preserve">Sitio Web: </w:t>
      </w:r>
      <w:hyperlink r:id="rId23" w:history="1">
        <w:r w:rsidRPr="00F052D7">
          <w:rPr>
            <w:rStyle w:val="Hyperlink"/>
            <w:lang w:val="en-US"/>
          </w:rPr>
          <w:t>https://umaperu.org/</w:t>
        </w:r>
      </w:hyperlink>
      <w:r w:rsidRPr="00F052D7">
        <w:rPr>
          <w:lang w:val="en-US"/>
        </w:rPr>
        <w:t xml:space="preserve"> </w:t>
      </w:r>
    </w:p>
    <w:p w14:paraId="1256AB93" w14:textId="77777777" w:rsidR="00461361" w:rsidRPr="00F052D7" w:rsidRDefault="00461361" w:rsidP="00461361">
      <w:pPr>
        <w:autoSpaceDE w:val="0"/>
        <w:autoSpaceDN w:val="0"/>
        <w:rPr>
          <w:rFonts w:eastAsia="Arial"/>
          <w:szCs w:val="22"/>
          <w:lang w:val="en-US" w:eastAsia="en-US"/>
        </w:rPr>
      </w:pPr>
    </w:p>
    <w:p w14:paraId="2200D0BD" w14:textId="77777777" w:rsidR="00461361" w:rsidRPr="00F052D7" w:rsidRDefault="00461361" w:rsidP="00461361">
      <w:pPr>
        <w:autoSpaceDE w:val="0"/>
        <w:autoSpaceDN w:val="0"/>
        <w:rPr>
          <w:rFonts w:eastAsia="Arial"/>
          <w:szCs w:val="22"/>
          <w:lang w:val="en-US" w:eastAsia="en-US"/>
        </w:rPr>
      </w:pPr>
    </w:p>
    <w:p w14:paraId="1454AE31" w14:textId="77777777" w:rsidR="00461361" w:rsidRPr="00461361" w:rsidRDefault="00461361" w:rsidP="00461361">
      <w:pPr>
        <w:keepNext/>
        <w:keepLines/>
        <w:autoSpaceDE w:val="0"/>
        <w:autoSpaceDN w:val="0"/>
        <w:rPr>
          <w:rFonts w:eastAsia="Arial"/>
          <w:szCs w:val="22"/>
          <w:lang w:val="es-ES_tradnl"/>
        </w:rPr>
      </w:pPr>
      <w:r w:rsidRPr="00461361">
        <w:rPr>
          <w:u w:val="single"/>
          <w:lang w:val="es-ES_tradnl"/>
        </w:rPr>
        <w:lastRenderedPageBreak/>
        <w:t>Nombre y Título del Representante de la Organización</w:t>
      </w:r>
      <w:r w:rsidRPr="00461361">
        <w:rPr>
          <w:lang w:val="es-ES_tradnl"/>
        </w:rPr>
        <w:t>:</w:t>
      </w:r>
    </w:p>
    <w:p w14:paraId="0FAB44E0" w14:textId="77777777" w:rsidR="00461361" w:rsidRPr="00461361" w:rsidRDefault="00461361" w:rsidP="00461361">
      <w:pPr>
        <w:keepNext/>
        <w:keepLines/>
        <w:autoSpaceDE w:val="0"/>
        <w:autoSpaceDN w:val="0"/>
        <w:rPr>
          <w:rFonts w:eastAsia="Arial"/>
          <w:szCs w:val="22"/>
          <w:lang w:val="es-ES_tradnl" w:eastAsia="en-US"/>
        </w:rPr>
      </w:pPr>
    </w:p>
    <w:p w14:paraId="387E0C42" w14:textId="77777777" w:rsidR="00461361" w:rsidRPr="00461361" w:rsidRDefault="00461361" w:rsidP="00461361">
      <w:pPr>
        <w:keepNext/>
        <w:keepLines/>
        <w:autoSpaceDE w:val="0"/>
        <w:autoSpaceDN w:val="0"/>
        <w:rPr>
          <w:rFonts w:eastAsia="Arial"/>
          <w:szCs w:val="22"/>
          <w:lang w:val="es-ES_tradnl"/>
        </w:rPr>
      </w:pPr>
      <w:r w:rsidRPr="00461361">
        <w:rPr>
          <w:lang w:val="es-ES_tradnl"/>
        </w:rPr>
        <w:t>Yeny Paucar Palomino</w:t>
      </w:r>
    </w:p>
    <w:p w14:paraId="56A9135F" w14:textId="77777777" w:rsidR="00461361" w:rsidRPr="00461361" w:rsidRDefault="00461361" w:rsidP="00461361">
      <w:pPr>
        <w:keepNext/>
        <w:keepLines/>
        <w:autoSpaceDE w:val="0"/>
        <w:autoSpaceDN w:val="0"/>
        <w:rPr>
          <w:rFonts w:eastAsia="Arial"/>
          <w:szCs w:val="22"/>
          <w:lang w:val="es-ES_tradnl" w:eastAsia="en-US"/>
        </w:rPr>
      </w:pPr>
    </w:p>
    <w:p w14:paraId="04F08C61" w14:textId="1E22C674" w:rsidR="00461361" w:rsidRPr="00461361" w:rsidRDefault="00461361" w:rsidP="00461361">
      <w:pPr>
        <w:keepNext/>
        <w:keepLines/>
        <w:autoSpaceDE w:val="0"/>
        <w:autoSpaceDN w:val="0"/>
        <w:spacing w:after="600"/>
        <w:rPr>
          <w:rFonts w:eastAsia="Arial"/>
          <w:szCs w:val="22"/>
          <w:lang w:val="es-ES_tradnl"/>
        </w:rPr>
      </w:pPr>
      <w:r w:rsidRPr="00461361">
        <w:rPr>
          <w:lang w:val="es-ES_tradnl"/>
        </w:rPr>
        <w:t>Presidenta de la Unión de Mujeres Aymaras del Abya Yala Perú- UMA</w:t>
      </w:r>
    </w:p>
    <w:p w14:paraId="0BFB33B9" w14:textId="1C6D09EF" w:rsidR="00152CEA" w:rsidRPr="00461361" w:rsidRDefault="00461361" w:rsidP="00461361">
      <w:pPr>
        <w:pStyle w:val="Endofdocument-Annex"/>
        <w:rPr>
          <w:lang w:val="es-ES_tradnl"/>
        </w:rPr>
      </w:pPr>
      <w:r w:rsidRPr="00461361">
        <w:rPr>
          <w:lang w:val="es-ES_tradnl"/>
        </w:rPr>
        <w:t>[Fin del anexo y del documento]</w:t>
      </w:r>
    </w:p>
    <w:sectPr w:rsidR="00152CEA" w:rsidRPr="00461361" w:rsidSect="00461361">
      <w:headerReference w:type="default" r:id="rId24"/>
      <w:footerReference w:type="even" r:id="rId25"/>
      <w:footerReference w:type="default" r:id="rId26"/>
      <w:footerReference w:type="first" r:id="rId2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3D6D3" w14:textId="77777777" w:rsidR="00562F52" w:rsidRDefault="00562F52">
      <w:r>
        <w:separator/>
      </w:r>
    </w:p>
  </w:endnote>
  <w:endnote w:type="continuationSeparator" w:id="0">
    <w:p w14:paraId="516D6325" w14:textId="77777777" w:rsidR="00562F52" w:rsidRPr="009D30E6" w:rsidRDefault="00562F52" w:rsidP="007E663E">
      <w:pPr>
        <w:rPr>
          <w:sz w:val="17"/>
          <w:szCs w:val="17"/>
        </w:rPr>
      </w:pPr>
      <w:r w:rsidRPr="009D30E6">
        <w:rPr>
          <w:sz w:val="17"/>
          <w:szCs w:val="17"/>
        </w:rPr>
        <w:separator/>
      </w:r>
    </w:p>
    <w:p w14:paraId="6C8170A9" w14:textId="77777777" w:rsidR="00562F52" w:rsidRPr="007E663E" w:rsidRDefault="00562F52" w:rsidP="007E663E">
      <w:pPr>
        <w:spacing w:after="60"/>
        <w:rPr>
          <w:sz w:val="17"/>
          <w:szCs w:val="17"/>
        </w:rPr>
      </w:pPr>
      <w:r>
        <w:rPr>
          <w:sz w:val="17"/>
        </w:rPr>
        <w:t>[Continuación de la nota de la página anterior]</w:t>
      </w:r>
    </w:p>
  </w:endnote>
  <w:endnote w:type="continuationNotice" w:id="1">
    <w:p w14:paraId="750FABD0" w14:textId="77777777" w:rsidR="00562F52" w:rsidRPr="007E663E" w:rsidRDefault="00562F5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F0286" w14:textId="77777777" w:rsidR="00461361" w:rsidRDefault="00461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F7D71" w14:textId="77777777" w:rsidR="00461361" w:rsidRDefault="00461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A80E8" w14:textId="77777777" w:rsidR="00461361" w:rsidRDefault="004613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8EBEC" w14:textId="1F400847" w:rsidR="005B2ABD" w:rsidRDefault="005B2A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12A7A" w14:textId="3738F5F2" w:rsidR="005B2ABD" w:rsidRDefault="005B2A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060E" w14:textId="7C9690AB" w:rsidR="005B2ABD" w:rsidRDefault="005B2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902A9" w14:textId="77777777" w:rsidR="00562F52" w:rsidRDefault="00562F52">
      <w:r>
        <w:separator/>
      </w:r>
    </w:p>
  </w:footnote>
  <w:footnote w:type="continuationSeparator" w:id="0">
    <w:p w14:paraId="5F72D54F" w14:textId="77777777" w:rsidR="00562F52" w:rsidRPr="009D30E6" w:rsidRDefault="00562F52" w:rsidP="007E663E">
      <w:pPr>
        <w:rPr>
          <w:sz w:val="17"/>
          <w:szCs w:val="17"/>
        </w:rPr>
      </w:pPr>
      <w:r w:rsidRPr="009D30E6">
        <w:rPr>
          <w:sz w:val="17"/>
          <w:szCs w:val="17"/>
        </w:rPr>
        <w:separator/>
      </w:r>
    </w:p>
    <w:p w14:paraId="536E32BB" w14:textId="77777777" w:rsidR="00562F52" w:rsidRPr="007E663E" w:rsidRDefault="00562F52" w:rsidP="007E663E">
      <w:pPr>
        <w:spacing w:after="60"/>
        <w:rPr>
          <w:sz w:val="17"/>
          <w:szCs w:val="17"/>
        </w:rPr>
      </w:pPr>
      <w:r>
        <w:rPr>
          <w:sz w:val="17"/>
        </w:rPr>
        <w:t>[Continuación de la nota de la página anterior]</w:t>
      </w:r>
    </w:p>
  </w:footnote>
  <w:footnote w:type="continuationNotice" w:id="1">
    <w:p w14:paraId="360271CA" w14:textId="77777777" w:rsidR="00562F52" w:rsidRPr="007E663E" w:rsidRDefault="00562F52" w:rsidP="007E663E">
      <w:pPr>
        <w:spacing w:before="60"/>
        <w:jc w:val="right"/>
        <w:rPr>
          <w:sz w:val="17"/>
          <w:szCs w:val="17"/>
        </w:rPr>
      </w:pPr>
      <w:r w:rsidRPr="007E663E">
        <w:rPr>
          <w:sz w:val="17"/>
          <w:szCs w:val="17"/>
        </w:rPr>
        <w:t>[Sigue la nota en la página siguiente]</w:t>
      </w:r>
    </w:p>
  </w:footnote>
  <w:footnote w:id="2">
    <w:p w14:paraId="3C74BF7A" w14:textId="77777777" w:rsidR="00461361" w:rsidRPr="00464918" w:rsidRDefault="00461361" w:rsidP="00461361">
      <w:pPr>
        <w:pStyle w:val="FootnoteText"/>
        <w:ind w:left="567" w:hanging="567"/>
      </w:pPr>
      <w:r>
        <w:rPr>
          <w:b/>
        </w:rPr>
        <w:tab/>
        <w:t>Por favor no adjunte ningún documento a su solicitud</w:t>
      </w:r>
    </w:p>
    <w:p w14:paraId="65E28130" w14:textId="4CFA529D" w:rsidR="00461361" w:rsidRPr="00464918" w:rsidRDefault="00461361" w:rsidP="00461361">
      <w:pPr>
        <w:pStyle w:val="FootnoteText"/>
        <w:ind w:left="567" w:hanging="567"/>
        <w:rPr>
          <w:b/>
        </w:rPr>
      </w:pPr>
      <w:r>
        <w:rPr>
          <w:rStyle w:val="FootnoteReference"/>
        </w:rPr>
        <w:footnoteRef/>
      </w:r>
      <w:r>
        <w:t xml:space="preserve"> </w:t>
      </w:r>
      <w:r>
        <w:tab/>
      </w:r>
      <w:r>
        <w:rPr>
          <w:snapToGrid w:val="0"/>
        </w:rPr>
        <w:t xml:space="preserve"> 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3">
    <w:p w14:paraId="3D82EE6C" w14:textId="7850EB0A" w:rsidR="00461361" w:rsidRPr="006727C1" w:rsidRDefault="00461361" w:rsidP="00461361">
      <w:pPr>
        <w:pStyle w:val="FootnoteText"/>
        <w:ind w:left="567" w:hanging="567"/>
        <w:rPr>
          <w:b/>
        </w:rPr>
      </w:pPr>
      <w:r>
        <w:rPr>
          <w:rStyle w:val="FootnoteReference"/>
        </w:rPr>
        <w:footnoteRef/>
      </w:r>
      <w:r>
        <w:t xml:space="preserve"> </w:t>
      </w:r>
      <w:r>
        <w:tab/>
      </w:r>
      <w:r>
        <w:rPr>
          <w:snapToGrid w:val="0"/>
        </w:rPr>
        <w:t xml:space="preserve"> Téngase en cuenta que esta solicitud será presentada ante el Comité exactamente en la forma en que sea recibida. Se ruega rellenar el formulario utilizando máquina de escribir o computadora. Sírvase enviar el formulario a la dirección electrónica</w:t>
      </w:r>
      <w:r>
        <w:t xml:space="preserve"> </w:t>
      </w:r>
      <w:r>
        <w:rPr>
          <w:b/>
          <w:u w:val="single"/>
        </w:rPr>
        <w:t>grtkf@wipo.int</w:t>
      </w:r>
    </w:p>
  </w:footnote>
  <w:footnote w:id="4">
    <w:p w14:paraId="630172DC" w14:textId="77777777" w:rsidR="00461361" w:rsidRPr="00464918" w:rsidRDefault="00461361" w:rsidP="00461361">
      <w:pPr>
        <w:pStyle w:val="FootnoteText"/>
        <w:ind w:left="567" w:hanging="567"/>
      </w:pPr>
      <w:r>
        <w:rPr>
          <w:b/>
        </w:rPr>
        <w:tab/>
        <w:t>Por favor no adjunte ningún documento a su solicitud</w:t>
      </w:r>
    </w:p>
    <w:p w14:paraId="49A042A7" w14:textId="60F38A6F" w:rsidR="00461361" w:rsidRPr="00464918" w:rsidRDefault="00461361" w:rsidP="00461361">
      <w:pPr>
        <w:pStyle w:val="FootnoteText"/>
        <w:ind w:left="567" w:hanging="567"/>
        <w:rPr>
          <w:b/>
        </w:rPr>
      </w:pPr>
      <w:r>
        <w:rPr>
          <w:rStyle w:val="FootnoteReference"/>
        </w:rPr>
        <w:footnoteRef/>
      </w:r>
      <w:r>
        <w:t xml:space="preserve"> </w:t>
      </w:r>
      <w:r>
        <w:tab/>
      </w:r>
      <w:r>
        <w:rPr>
          <w:snapToGrid w:val="0"/>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5">
    <w:p w14:paraId="2429ED9E" w14:textId="1335B92C" w:rsidR="00461361" w:rsidRDefault="00461361" w:rsidP="00461361">
      <w:pPr>
        <w:pStyle w:val="FootnoteText"/>
        <w:ind w:left="567" w:hanging="567"/>
      </w:pPr>
      <w:r>
        <w:rPr>
          <w:rStyle w:val="FootnoteReference"/>
        </w:rPr>
        <w:footnoteRef/>
      </w:r>
      <w:r>
        <w:t xml:space="preserve"> </w:t>
      </w:r>
      <w:r>
        <w:tab/>
      </w:r>
      <w:r>
        <w:rPr>
          <w:snapToGrid w:val="0"/>
        </w:rPr>
        <w:t>Téngase en cuenta que esta solicitud será presentada ante el Comité exactamente en la forma en que sea recibida. Se ruega rellenar el formulario utilizando máquina de escribir o computadora. Sírvase enviar el formulario a la dirección electrónica</w:t>
      </w:r>
      <w:r>
        <w:t xml:space="preserve"> </w:t>
      </w:r>
      <w:r>
        <w:rPr>
          <w:b/>
          <w:u w:val="single"/>
        </w:rPr>
        <w:t>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D7DEB" w14:textId="77777777" w:rsidR="00461361" w:rsidRDefault="00461361" w:rsidP="00777534">
    <w:pPr>
      <w:ind w:right="-1"/>
      <w:jc w:val="right"/>
    </w:pPr>
    <w:r>
      <w:t>WIPO/GRTKF/IC/49/2</w:t>
    </w:r>
  </w:p>
  <w:p w14:paraId="0A249111" w14:textId="77777777" w:rsidR="00461361" w:rsidRDefault="00461361" w:rsidP="00777534">
    <w:pPr>
      <w:ind w:right="-1"/>
      <w:jc w:val="right"/>
    </w:pPr>
    <w:r>
      <w:t>ANEXO</w:t>
    </w:r>
  </w:p>
  <w:p w14:paraId="37DDF3D8" w14:textId="77777777" w:rsidR="00461361" w:rsidRDefault="00461361" w:rsidP="00777534">
    <w:pPr>
      <w:ind w:right="-1"/>
      <w:jc w:val="right"/>
      <w:rPr>
        <w:noProof/>
      </w:rPr>
    </w:pPr>
  </w:p>
  <w:p w14:paraId="58E087EC" w14:textId="77777777" w:rsidR="00461361" w:rsidRDefault="00461361" w:rsidP="00777534">
    <w:pPr>
      <w:ind w:right="-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77FB1" w14:textId="77777777" w:rsidR="00461361" w:rsidRDefault="00461361" w:rsidP="00461361">
    <w:pPr>
      <w:ind w:right="-1"/>
      <w:jc w:val="right"/>
    </w:pPr>
    <w:r>
      <w:t>WIPO/GRTKF/IC/49/2</w:t>
    </w:r>
  </w:p>
  <w:p w14:paraId="6C55735C" w14:textId="3207AACB" w:rsidR="00461361" w:rsidRDefault="00461361" w:rsidP="00461361">
    <w:pPr>
      <w:pStyle w:val="Header"/>
      <w:jc w:val="right"/>
    </w:pPr>
    <w:r>
      <w:t>ANEXO</w:t>
    </w:r>
  </w:p>
  <w:p w14:paraId="291C1FA5" w14:textId="77777777" w:rsidR="00461361" w:rsidRDefault="00461361" w:rsidP="00461361">
    <w:pPr>
      <w:pStyle w:val="Header"/>
      <w:jc w:val="right"/>
    </w:pPr>
  </w:p>
  <w:p w14:paraId="346161F0" w14:textId="77777777" w:rsidR="00461361" w:rsidRDefault="00461361" w:rsidP="0046136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968687"/>
      <w:docPartObj>
        <w:docPartGallery w:val="Page Numbers (Top of Page)"/>
        <w:docPartUnique/>
      </w:docPartObj>
    </w:sdtPr>
    <w:sdtEndPr>
      <w:rPr>
        <w:noProof/>
      </w:rPr>
    </w:sdtEndPr>
    <w:sdtContent>
      <w:p w14:paraId="1F54C341" w14:textId="77777777" w:rsidR="00461361" w:rsidRDefault="00461361" w:rsidP="00144F44">
        <w:pPr>
          <w:ind w:right="-1"/>
          <w:jc w:val="right"/>
        </w:pPr>
        <w:r>
          <w:t>WIPO/GRTKF/IC/49/2</w:t>
        </w:r>
      </w:p>
      <w:p w14:paraId="11D362C4" w14:textId="77777777" w:rsidR="00461361" w:rsidRDefault="00461361">
        <w:pPr>
          <w:pStyle w:val="Header"/>
          <w:jc w:val="right"/>
          <w:rPr>
            <w:noProof/>
          </w:rPr>
        </w:pPr>
        <w:r>
          <w:t xml:space="preserve">Anexo, página </w:t>
        </w:r>
        <w:r>
          <w:fldChar w:fldCharType="begin"/>
        </w:r>
        <w:r>
          <w:instrText xml:space="preserve"> PAGE   \* MERGEFORMAT </w:instrText>
        </w:r>
        <w:r>
          <w:fldChar w:fldCharType="separate"/>
        </w:r>
        <w:r>
          <w:t>2</w:t>
        </w:r>
        <w:r>
          <w:fldChar w:fldCharType="end"/>
        </w:r>
      </w:p>
      <w:p w14:paraId="7580BDFC" w14:textId="77777777" w:rsidR="00461361" w:rsidRDefault="00461361">
        <w:pPr>
          <w:pStyle w:val="Header"/>
          <w:jc w:val="right"/>
          <w:rPr>
            <w:noProof/>
          </w:rPr>
        </w:pPr>
      </w:p>
      <w:p w14:paraId="67056302" w14:textId="77777777" w:rsidR="00461361" w:rsidRDefault="00000000">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595715"/>
      <w:docPartObj>
        <w:docPartGallery w:val="Page Numbers (Top of Page)"/>
        <w:docPartUnique/>
      </w:docPartObj>
    </w:sdtPr>
    <w:sdtEndPr>
      <w:rPr>
        <w:noProof/>
      </w:rPr>
    </w:sdtEndPr>
    <w:sdtContent>
      <w:p w14:paraId="4AD91BE2" w14:textId="77777777" w:rsidR="00461361" w:rsidRDefault="00461361">
        <w:pPr>
          <w:pStyle w:val="Header"/>
          <w:jc w:val="right"/>
        </w:pPr>
        <w:r>
          <w:t>WIPO/GRTKF/IC/49/2</w:t>
        </w:r>
      </w:p>
      <w:p w14:paraId="060F82E6" w14:textId="77777777" w:rsidR="00461361" w:rsidRDefault="00461361">
        <w:pPr>
          <w:pStyle w:val="Header"/>
          <w:jc w:val="right"/>
          <w:rPr>
            <w:noProof/>
          </w:rPr>
        </w:pPr>
        <w:r>
          <w:t xml:space="preserve">Anexo, página </w:t>
        </w:r>
        <w:r>
          <w:fldChar w:fldCharType="begin"/>
        </w:r>
        <w:r>
          <w:instrText xml:space="preserve"> PAGE   \* MERGEFORMAT </w:instrText>
        </w:r>
        <w:r>
          <w:fldChar w:fldCharType="separate"/>
        </w:r>
        <w:r>
          <w:t>2</w:t>
        </w:r>
        <w:r>
          <w:fldChar w:fldCharType="end"/>
        </w:r>
      </w:p>
      <w:p w14:paraId="1C1D6435" w14:textId="77777777" w:rsidR="00461361" w:rsidRDefault="00461361">
        <w:pPr>
          <w:pStyle w:val="Header"/>
          <w:jc w:val="right"/>
          <w:rPr>
            <w:noProof/>
          </w:rPr>
        </w:pPr>
      </w:p>
      <w:p w14:paraId="2E9A1701" w14:textId="77777777" w:rsidR="00461361" w:rsidRDefault="00000000">
        <w:pPr>
          <w:pStyle w:val="Header"/>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1C05" w14:textId="77777777" w:rsidR="00AE7F20" w:rsidRPr="00EB0D93" w:rsidRDefault="009821AF" w:rsidP="00477D6B">
    <w:pPr>
      <w:jc w:val="right"/>
      <w:rPr>
        <w:caps/>
      </w:rPr>
    </w:pPr>
    <w:bookmarkStart w:id="4" w:name="Code2"/>
    <w:bookmarkEnd w:id="4"/>
    <w:r>
      <w:rPr>
        <w:caps/>
      </w:rPr>
      <w:t>WIPO/GRTKF/IC/49/2</w:t>
    </w:r>
  </w:p>
  <w:p w14:paraId="5166C009"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6DE1F966" w14:textId="77777777" w:rsidR="00AE7F20" w:rsidRDefault="00AE7F20" w:rsidP="00477D6B">
    <w:pPr>
      <w:jc w:val="right"/>
    </w:pPr>
  </w:p>
  <w:p w14:paraId="1129BFFC"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766588"/>
    <w:multiLevelType w:val="hybridMultilevel"/>
    <w:tmpl w:val="B2420402"/>
    <w:lvl w:ilvl="0" w:tplc="FA6E10FE">
      <w:numFmt w:val="bullet"/>
      <w:lvlText w:val="-"/>
      <w:lvlJc w:val="left"/>
      <w:pPr>
        <w:ind w:left="683" w:hanging="135"/>
      </w:pPr>
      <w:rPr>
        <w:rFonts w:ascii="Arial" w:eastAsia="Arial" w:hAnsi="Arial" w:cs="Arial" w:hint="default"/>
        <w:b w:val="0"/>
        <w:bCs w:val="0"/>
        <w:i w:val="0"/>
        <w:iCs w:val="0"/>
        <w:w w:val="100"/>
        <w:sz w:val="22"/>
        <w:szCs w:val="22"/>
        <w:lang w:val="es-ES" w:eastAsia="en-US" w:bidi="ar-SA"/>
      </w:rPr>
    </w:lvl>
    <w:lvl w:ilvl="1" w:tplc="63C26E32">
      <w:numFmt w:val="bullet"/>
      <w:lvlText w:val="•"/>
      <w:lvlJc w:val="left"/>
      <w:pPr>
        <w:ind w:left="1542" w:hanging="135"/>
      </w:pPr>
      <w:rPr>
        <w:rFonts w:hint="default"/>
        <w:lang w:val="es-ES" w:eastAsia="en-US" w:bidi="ar-SA"/>
      </w:rPr>
    </w:lvl>
    <w:lvl w:ilvl="2" w:tplc="FD265F8A">
      <w:numFmt w:val="bullet"/>
      <w:lvlText w:val="•"/>
      <w:lvlJc w:val="left"/>
      <w:pPr>
        <w:ind w:left="2405" w:hanging="135"/>
      </w:pPr>
      <w:rPr>
        <w:rFonts w:hint="default"/>
        <w:lang w:val="es-ES" w:eastAsia="en-US" w:bidi="ar-SA"/>
      </w:rPr>
    </w:lvl>
    <w:lvl w:ilvl="3" w:tplc="92F41E10">
      <w:numFmt w:val="bullet"/>
      <w:lvlText w:val="•"/>
      <w:lvlJc w:val="left"/>
      <w:pPr>
        <w:ind w:left="3268" w:hanging="135"/>
      </w:pPr>
      <w:rPr>
        <w:rFonts w:hint="default"/>
        <w:lang w:val="es-ES" w:eastAsia="en-US" w:bidi="ar-SA"/>
      </w:rPr>
    </w:lvl>
    <w:lvl w:ilvl="4" w:tplc="918AC7C0">
      <w:numFmt w:val="bullet"/>
      <w:lvlText w:val="•"/>
      <w:lvlJc w:val="left"/>
      <w:pPr>
        <w:ind w:left="4131" w:hanging="135"/>
      </w:pPr>
      <w:rPr>
        <w:rFonts w:hint="default"/>
        <w:lang w:val="es-ES" w:eastAsia="en-US" w:bidi="ar-SA"/>
      </w:rPr>
    </w:lvl>
    <w:lvl w:ilvl="5" w:tplc="9EC0AFBA">
      <w:numFmt w:val="bullet"/>
      <w:lvlText w:val="•"/>
      <w:lvlJc w:val="left"/>
      <w:pPr>
        <w:ind w:left="4994" w:hanging="135"/>
      </w:pPr>
      <w:rPr>
        <w:rFonts w:hint="default"/>
        <w:lang w:val="es-ES" w:eastAsia="en-US" w:bidi="ar-SA"/>
      </w:rPr>
    </w:lvl>
    <w:lvl w:ilvl="6" w:tplc="03C88FF0">
      <w:numFmt w:val="bullet"/>
      <w:lvlText w:val="•"/>
      <w:lvlJc w:val="left"/>
      <w:pPr>
        <w:ind w:left="5857" w:hanging="135"/>
      </w:pPr>
      <w:rPr>
        <w:rFonts w:hint="default"/>
        <w:lang w:val="es-ES" w:eastAsia="en-US" w:bidi="ar-SA"/>
      </w:rPr>
    </w:lvl>
    <w:lvl w:ilvl="7" w:tplc="51220D0A">
      <w:numFmt w:val="bullet"/>
      <w:lvlText w:val="•"/>
      <w:lvlJc w:val="left"/>
      <w:pPr>
        <w:ind w:left="6720" w:hanging="135"/>
      </w:pPr>
      <w:rPr>
        <w:rFonts w:hint="default"/>
        <w:lang w:val="es-ES" w:eastAsia="en-US" w:bidi="ar-SA"/>
      </w:rPr>
    </w:lvl>
    <w:lvl w:ilvl="8" w:tplc="B732AEE4">
      <w:numFmt w:val="bullet"/>
      <w:lvlText w:val="•"/>
      <w:lvlJc w:val="left"/>
      <w:pPr>
        <w:ind w:left="7583" w:hanging="135"/>
      </w:pPr>
      <w:rPr>
        <w:rFonts w:hint="default"/>
        <w:lang w:val="es-ES" w:eastAsia="en-US" w:bidi="ar-SA"/>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80365B"/>
    <w:multiLevelType w:val="hybridMultilevel"/>
    <w:tmpl w:val="F086E970"/>
    <w:lvl w:ilvl="0" w:tplc="0D4C6EE2">
      <w:start w:val="1"/>
      <w:numFmt w:val="decimal"/>
      <w:lvlText w:val="%1."/>
      <w:lvlJc w:val="left"/>
      <w:pPr>
        <w:ind w:left="838" w:hanging="360"/>
      </w:pPr>
      <w:rPr>
        <w:rFonts w:ascii="Arial" w:eastAsia="Arial" w:hAnsi="Arial" w:cs="Arial" w:hint="default"/>
        <w:b w:val="0"/>
        <w:bCs w:val="0"/>
        <w:i w:val="0"/>
        <w:iCs w:val="0"/>
        <w:w w:val="100"/>
        <w:sz w:val="22"/>
        <w:szCs w:val="22"/>
        <w:lang w:val="fr-FR" w:eastAsia="en-US" w:bidi="ar-SA"/>
      </w:rPr>
    </w:lvl>
    <w:lvl w:ilvl="1" w:tplc="76922D9A">
      <w:numFmt w:val="bullet"/>
      <w:lvlText w:val="•"/>
      <w:lvlJc w:val="left"/>
      <w:pPr>
        <w:ind w:left="1686" w:hanging="360"/>
      </w:pPr>
      <w:rPr>
        <w:rFonts w:hint="default"/>
        <w:lang w:val="fr-FR" w:eastAsia="en-US" w:bidi="ar-SA"/>
      </w:rPr>
    </w:lvl>
    <w:lvl w:ilvl="2" w:tplc="B15ED482">
      <w:numFmt w:val="bullet"/>
      <w:lvlText w:val="•"/>
      <w:lvlJc w:val="left"/>
      <w:pPr>
        <w:ind w:left="2532" w:hanging="360"/>
      </w:pPr>
      <w:rPr>
        <w:rFonts w:hint="default"/>
        <w:lang w:val="fr-FR" w:eastAsia="en-US" w:bidi="ar-SA"/>
      </w:rPr>
    </w:lvl>
    <w:lvl w:ilvl="3" w:tplc="2124BF88">
      <w:numFmt w:val="bullet"/>
      <w:lvlText w:val="•"/>
      <w:lvlJc w:val="left"/>
      <w:pPr>
        <w:ind w:left="3378" w:hanging="360"/>
      </w:pPr>
      <w:rPr>
        <w:rFonts w:hint="default"/>
        <w:lang w:val="fr-FR" w:eastAsia="en-US" w:bidi="ar-SA"/>
      </w:rPr>
    </w:lvl>
    <w:lvl w:ilvl="4" w:tplc="76922D6A">
      <w:numFmt w:val="bullet"/>
      <w:lvlText w:val="•"/>
      <w:lvlJc w:val="left"/>
      <w:pPr>
        <w:ind w:left="4224" w:hanging="360"/>
      </w:pPr>
      <w:rPr>
        <w:rFonts w:hint="default"/>
        <w:lang w:val="fr-FR" w:eastAsia="en-US" w:bidi="ar-SA"/>
      </w:rPr>
    </w:lvl>
    <w:lvl w:ilvl="5" w:tplc="B7E683BE">
      <w:numFmt w:val="bullet"/>
      <w:lvlText w:val="•"/>
      <w:lvlJc w:val="left"/>
      <w:pPr>
        <w:ind w:left="5070" w:hanging="360"/>
      </w:pPr>
      <w:rPr>
        <w:rFonts w:hint="default"/>
        <w:lang w:val="fr-FR" w:eastAsia="en-US" w:bidi="ar-SA"/>
      </w:rPr>
    </w:lvl>
    <w:lvl w:ilvl="6" w:tplc="8BDAA67A">
      <w:numFmt w:val="bullet"/>
      <w:lvlText w:val="•"/>
      <w:lvlJc w:val="left"/>
      <w:pPr>
        <w:ind w:left="5916" w:hanging="360"/>
      </w:pPr>
      <w:rPr>
        <w:rFonts w:hint="default"/>
        <w:lang w:val="fr-FR" w:eastAsia="en-US" w:bidi="ar-SA"/>
      </w:rPr>
    </w:lvl>
    <w:lvl w:ilvl="7" w:tplc="37E4885E">
      <w:numFmt w:val="bullet"/>
      <w:lvlText w:val="•"/>
      <w:lvlJc w:val="left"/>
      <w:pPr>
        <w:ind w:left="6762" w:hanging="360"/>
      </w:pPr>
      <w:rPr>
        <w:rFonts w:hint="default"/>
        <w:lang w:val="fr-FR" w:eastAsia="en-US" w:bidi="ar-SA"/>
      </w:rPr>
    </w:lvl>
    <w:lvl w:ilvl="8" w:tplc="233ABD3C">
      <w:numFmt w:val="bullet"/>
      <w:lvlText w:val="•"/>
      <w:lvlJc w:val="left"/>
      <w:pPr>
        <w:ind w:left="7608" w:hanging="360"/>
      </w:pPr>
      <w:rPr>
        <w:rFonts w:hint="default"/>
        <w:lang w:val="fr-FR" w:eastAsia="en-US" w:bidi="ar-SA"/>
      </w:rPr>
    </w:lvl>
  </w:abstractNum>
  <w:abstractNum w:abstractNumId="9" w15:restartNumberingAfterBreak="0">
    <w:nsid w:val="579C4A81"/>
    <w:multiLevelType w:val="hybridMultilevel"/>
    <w:tmpl w:val="F21223DE"/>
    <w:lvl w:ilvl="0" w:tplc="5D482620">
      <w:numFmt w:val="bullet"/>
      <w:lvlText w:val="-"/>
      <w:lvlJc w:val="left"/>
      <w:pPr>
        <w:ind w:left="118" w:hanging="135"/>
      </w:pPr>
      <w:rPr>
        <w:rFonts w:ascii="Arial" w:eastAsia="Arial" w:hAnsi="Arial" w:cs="Arial" w:hint="default"/>
        <w:b w:val="0"/>
        <w:bCs w:val="0"/>
        <w:i w:val="0"/>
        <w:iCs w:val="0"/>
        <w:w w:val="100"/>
        <w:sz w:val="22"/>
        <w:szCs w:val="22"/>
        <w:lang w:val="fr-FR" w:eastAsia="en-US" w:bidi="ar-SA"/>
      </w:rPr>
    </w:lvl>
    <w:lvl w:ilvl="1" w:tplc="F836E5E2">
      <w:numFmt w:val="bullet"/>
      <w:lvlText w:val="•"/>
      <w:lvlJc w:val="left"/>
      <w:pPr>
        <w:ind w:left="1038" w:hanging="135"/>
      </w:pPr>
      <w:rPr>
        <w:rFonts w:hint="default"/>
        <w:lang w:val="fr-FR" w:eastAsia="en-US" w:bidi="ar-SA"/>
      </w:rPr>
    </w:lvl>
    <w:lvl w:ilvl="2" w:tplc="C1A0BF3E">
      <w:numFmt w:val="bullet"/>
      <w:lvlText w:val="•"/>
      <w:lvlJc w:val="left"/>
      <w:pPr>
        <w:ind w:left="1956" w:hanging="135"/>
      </w:pPr>
      <w:rPr>
        <w:rFonts w:hint="default"/>
        <w:lang w:val="fr-FR" w:eastAsia="en-US" w:bidi="ar-SA"/>
      </w:rPr>
    </w:lvl>
    <w:lvl w:ilvl="3" w:tplc="4AF2B164">
      <w:numFmt w:val="bullet"/>
      <w:lvlText w:val="•"/>
      <w:lvlJc w:val="left"/>
      <w:pPr>
        <w:ind w:left="2874" w:hanging="135"/>
      </w:pPr>
      <w:rPr>
        <w:rFonts w:hint="default"/>
        <w:lang w:val="fr-FR" w:eastAsia="en-US" w:bidi="ar-SA"/>
      </w:rPr>
    </w:lvl>
    <w:lvl w:ilvl="4" w:tplc="CE620182">
      <w:numFmt w:val="bullet"/>
      <w:lvlText w:val="•"/>
      <w:lvlJc w:val="left"/>
      <w:pPr>
        <w:ind w:left="3792" w:hanging="135"/>
      </w:pPr>
      <w:rPr>
        <w:rFonts w:hint="default"/>
        <w:lang w:val="fr-FR" w:eastAsia="en-US" w:bidi="ar-SA"/>
      </w:rPr>
    </w:lvl>
    <w:lvl w:ilvl="5" w:tplc="355EB108">
      <w:numFmt w:val="bullet"/>
      <w:lvlText w:val="•"/>
      <w:lvlJc w:val="left"/>
      <w:pPr>
        <w:ind w:left="4710" w:hanging="135"/>
      </w:pPr>
      <w:rPr>
        <w:rFonts w:hint="default"/>
        <w:lang w:val="fr-FR" w:eastAsia="en-US" w:bidi="ar-SA"/>
      </w:rPr>
    </w:lvl>
    <w:lvl w:ilvl="6" w:tplc="0D0619B2">
      <w:numFmt w:val="bullet"/>
      <w:lvlText w:val="•"/>
      <w:lvlJc w:val="left"/>
      <w:pPr>
        <w:ind w:left="5628" w:hanging="135"/>
      </w:pPr>
      <w:rPr>
        <w:rFonts w:hint="default"/>
        <w:lang w:val="fr-FR" w:eastAsia="en-US" w:bidi="ar-SA"/>
      </w:rPr>
    </w:lvl>
    <w:lvl w:ilvl="7" w:tplc="01626790">
      <w:numFmt w:val="bullet"/>
      <w:lvlText w:val="•"/>
      <w:lvlJc w:val="left"/>
      <w:pPr>
        <w:ind w:left="6546" w:hanging="135"/>
      </w:pPr>
      <w:rPr>
        <w:rFonts w:hint="default"/>
        <w:lang w:val="fr-FR" w:eastAsia="en-US" w:bidi="ar-SA"/>
      </w:rPr>
    </w:lvl>
    <w:lvl w:ilvl="8" w:tplc="75584B16">
      <w:numFmt w:val="bullet"/>
      <w:lvlText w:val="•"/>
      <w:lvlJc w:val="left"/>
      <w:pPr>
        <w:ind w:left="7464" w:hanging="135"/>
      </w:pPr>
      <w:rPr>
        <w:rFonts w:hint="default"/>
        <w:lang w:val="fr-FR" w:eastAsia="en-US" w:bidi="ar-SA"/>
      </w:rPr>
    </w:lvl>
  </w:abstractNum>
  <w:num w:numId="1" w16cid:durableId="840583226">
    <w:abstractNumId w:val="3"/>
  </w:num>
  <w:num w:numId="2" w16cid:durableId="1821312304">
    <w:abstractNumId w:val="6"/>
  </w:num>
  <w:num w:numId="3" w16cid:durableId="337391865">
    <w:abstractNumId w:val="0"/>
  </w:num>
  <w:num w:numId="4" w16cid:durableId="460195966">
    <w:abstractNumId w:val="7"/>
  </w:num>
  <w:num w:numId="5" w16cid:durableId="1350906303">
    <w:abstractNumId w:val="1"/>
  </w:num>
  <w:num w:numId="6" w16cid:durableId="592860106">
    <w:abstractNumId w:val="4"/>
  </w:num>
  <w:num w:numId="7" w16cid:durableId="436097810">
    <w:abstractNumId w:val="2"/>
  </w:num>
  <w:num w:numId="8" w16cid:durableId="1855532759">
    <w:abstractNumId w:val="8"/>
  </w:num>
  <w:num w:numId="9" w16cid:durableId="1610970544">
    <w:abstractNumId w:val="9"/>
  </w:num>
  <w:num w:numId="10" w16cid:durableId="1567841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AF"/>
    <w:rsid w:val="00010686"/>
    <w:rsid w:val="00034F39"/>
    <w:rsid w:val="00052915"/>
    <w:rsid w:val="00091029"/>
    <w:rsid w:val="000E3BB3"/>
    <w:rsid w:val="000F4461"/>
    <w:rsid w:val="000F5E56"/>
    <w:rsid w:val="001362EE"/>
    <w:rsid w:val="00152CEA"/>
    <w:rsid w:val="001832A6"/>
    <w:rsid w:val="001C6317"/>
    <w:rsid w:val="002634C4"/>
    <w:rsid w:val="002C2E2F"/>
    <w:rsid w:val="002D23B5"/>
    <w:rsid w:val="002E0F47"/>
    <w:rsid w:val="002F4E68"/>
    <w:rsid w:val="00310826"/>
    <w:rsid w:val="00354647"/>
    <w:rsid w:val="00377273"/>
    <w:rsid w:val="003845C1"/>
    <w:rsid w:val="00387287"/>
    <w:rsid w:val="003D5C72"/>
    <w:rsid w:val="003E48F1"/>
    <w:rsid w:val="003F347A"/>
    <w:rsid w:val="00423E3E"/>
    <w:rsid w:val="00427AF4"/>
    <w:rsid w:val="0045231F"/>
    <w:rsid w:val="00461361"/>
    <w:rsid w:val="004647DA"/>
    <w:rsid w:val="0046793F"/>
    <w:rsid w:val="00472A6E"/>
    <w:rsid w:val="00477808"/>
    <w:rsid w:val="00477D6B"/>
    <w:rsid w:val="004A6C37"/>
    <w:rsid w:val="004B1789"/>
    <w:rsid w:val="004E297D"/>
    <w:rsid w:val="00531B02"/>
    <w:rsid w:val="005332F0"/>
    <w:rsid w:val="0055013B"/>
    <w:rsid w:val="00562F52"/>
    <w:rsid w:val="00571B99"/>
    <w:rsid w:val="005B2ABD"/>
    <w:rsid w:val="005B2EAE"/>
    <w:rsid w:val="005D53B2"/>
    <w:rsid w:val="00605827"/>
    <w:rsid w:val="00675021"/>
    <w:rsid w:val="006A06C6"/>
    <w:rsid w:val="007224C8"/>
    <w:rsid w:val="00753307"/>
    <w:rsid w:val="00794BE2"/>
    <w:rsid w:val="007A5581"/>
    <w:rsid w:val="007B71FE"/>
    <w:rsid w:val="007D781E"/>
    <w:rsid w:val="007E663E"/>
    <w:rsid w:val="00815082"/>
    <w:rsid w:val="0088395E"/>
    <w:rsid w:val="008B2CC1"/>
    <w:rsid w:val="008E6BD6"/>
    <w:rsid w:val="0090731E"/>
    <w:rsid w:val="00966A22"/>
    <w:rsid w:val="00972F03"/>
    <w:rsid w:val="009821AF"/>
    <w:rsid w:val="0098367F"/>
    <w:rsid w:val="009A0C8B"/>
    <w:rsid w:val="009A20CD"/>
    <w:rsid w:val="009B6241"/>
    <w:rsid w:val="00A124C8"/>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6A2E"/>
    <w:rsid w:val="00EB0D93"/>
    <w:rsid w:val="00EB7A3E"/>
    <w:rsid w:val="00EC1AA7"/>
    <w:rsid w:val="00EC401A"/>
    <w:rsid w:val="00EF530A"/>
    <w:rsid w:val="00EF6622"/>
    <w:rsid w:val="00EF78A9"/>
    <w:rsid w:val="00F052D7"/>
    <w:rsid w:val="00F55408"/>
    <w:rsid w:val="00F66152"/>
    <w:rsid w:val="00F80845"/>
    <w:rsid w:val="00F84474"/>
    <w:rsid w:val="00FA0F0D"/>
    <w:rsid w:val="00FD59D1"/>
    <w:rsid w:val="00FE7116"/>
    <w:rsid w:val="00FF0AF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681D8"/>
  <w15:docId w15:val="{70961945-E67B-4BD8-8E0B-3A4C2137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461361"/>
    <w:pPr>
      <w:widowControl w:val="0"/>
      <w:autoSpaceDE w:val="0"/>
      <w:autoSpaceDN w:val="0"/>
      <w:spacing w:before="6"/>
      <w:ind w:left="1273" w:hanging="361"/>
    </w:pPr>
    <w:rPr>
      <w:rFonts w:eastAsia="Arial"/>
      <w:szCs w:val="22"/>
      <w:lang w:eastAsia="fr-CH" w:bidi="fr-CH"/>
    </w:rPr>
  </w:style>
  <w:style w:type="paragraph" w:styleId="NoSpacing">
    <w:name w:val="No Spacing"/>
    <w:uiPriority w:val="1"/>
    <w:qFormat/>
    <w:rsid w:val="00461361"/>
    <w:rPr>
      <w:rFonts w:ascii="Arial" w:eastAsia="SimSun" w:hAnsi="Arial" w:cs="Arial"/>
      <w:sz w:val="22"/>
      <w:lang w:val="es-ES" w:eastAsia="zh-CN"/>
    </w:rPr>
  </w:style>
  <w:style w:type="character" w:styleId="Hyperlink">
    <w:name w:val="Hyperlink"/>
    <w:basedOn w:val="DefaultParagraphFont"/>
    <w:uiPriority w:val="99"/>
    <w:unhideWhenUsed/>
    <w:rsid w:val="00461361"/>
    <w:rPr>
      <w:color w:val="0000FF" w:themeColor="hyperlink"/>
      <w:u w:val="single"/>
    </w:rPr>
  </w:style>
  <w:style w:type="character" w:styleId="FootnoteReference">
    <w:name w:val="footnote reference"/>
    <w:basedOn w:val="DefaultParagraphFont"/>
    <w:semiHidden/>
    <w:rsid w:val="00461361"/>
    <w:rPr>
      <w:vertAlign w:val="superscript"/>
    </w:rPr>
  </w:style>
  <w:style w:type="character" w:customStyle="1" w:styleId="HeaderChar">
    <w:name w:val="Header Char"/>
    <w:basedOn w:val="DefaultParagraphFont"/>
    <w:link w:val="Header"/>
    <w:uiPriority w:val="99"/>
    <w:rsid w:val="0046136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tkf@wipo.int"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blessingsoftheforest.org/about-us//" TargetMode="External"/><Relationship Id="rId23" Type="http://schemas.openxmlformats.org/officeDocument/2006/relationships/hyperlink" Target="https://umaperu.org/"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blessingsoftheforest.org" TargetMode="External"/><Relationship Id="rId22" Type="http://schemas.openxmlformats.org/officeDocument/2006/relationships/hyperlink" Target="mailto:uma.punoperu1@gmail.com" TargetMode="Externa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9032-67E8-4EFA-B3C4-D01DDB66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(S)</Template>
  <TotalTime>11</TotalTime>
  <Pages>9</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WIPO/GRTKF/IC/48/</vt:lpstr>
    </vt:vector>
  </TitlesOfParts>
  <Company>WIPO</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BOU LLORET Amparo</dc:creator>
  <cp:keywords>FOR OFFICIAL USE ONLY</cp:keywords>
  <cp:lastModifiedBy>MORENO PALESTINI Maria del Pilar</cp:lastModifiedBy>
  <cp:revision>3</cp:revision>
  <dcterms:created xsi:type="dcterms:W3CDTF">2024-11-22T11:50:00Z</dcterms:created>
  <dcterms:modified xsi:type="dcterms:W3CDTF">2024-11-22T13:22:00Z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2024-11-22T11:59:23Z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cecb26e7-a791-49b2-bb3a-b178d5213a9c</vt:lpwstr>
  </property>
  <property fmtid="{D5CDD505-2E9C-101B-9397-08002B2CF9AE}" pid="14" name="MSIP_Label_20773ee6-353b-4fb9-a59d-0b94c8c67bea_ContentBits">
    <vt:lpwstr>0</vt:lpwstr>
  </property>
</Properties>
</file>