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A511F6">
      <w:pPr>
        <w:pBdr>
          <w:bottom w:val="single" w:sz="4" w:space="10"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C12E65" w:rsidRDefault="00A511F6" w:rsidP="0040540C">
      <w:pPr>
        <w:jc w:val="right"/>
        <w:rPr>
          <w:rFonts w:ascii="Arial Black" w:hAnsi="Arial Black"/>
          <w:caps/>
          <w:sz w:val="15"/>
        </w:rPr>
      </w:pPr>
      <w:r w:rsidRPr="00C12E65">
        <w:rPr>
          <w:rFonts w:ascii="Arial Black" w:hAnsi="Arial Black"/>
          <w:caps/>
          <w:sz w:val="15"/>
        </w:rPr>
        <w:t>wipo/grtkf/ic/47/</w:t>
      </w:r>
      <w:bookmarkStart w:id="0" w:name="Code"/>
      <w:bookmarkEnd w:id="0"/>
      <w:r w:rsidR="00C12E65" w:rsidRPr="00C12E65">
        <w:rPr>
          <w:rFonts w:ascii="Arial Black" w:hAnsi="Arial Black"/>
          <w:caps/>
          <w:sz w:val="15"/>
        </w:rPr>
        <w:t>INF/6</w:t>
      </w:r>
    </w:p>
    <w:p w:rsidR="008B2CC1" w:rsidRPr="00C12E65" w:rsidRDefault="00C12E65" w:rsidP="0040540C">
      <w:pPr>
        <w:jc w:val="right"/>
      </w:pPr>
      <w:r>
        <w:rPr>
          <w:rFonts w:ascii="Arial Black" w:hAnsi="Arial Black"/>
          <w:caps/>
          <w:sz w:val="15"/>
        </w:rPr>
        <w:t>ORIGINAL</w:t>
      </w:r>
      <w:r w:rsidR="00F22388">
        <w:rPr>
          <w:rFonts w:ascii="Arial Black" w:hAnsi="Arial Black"/>
          <w:caps/>
          <w:sz w:val="15"/>
        </w:rPr>
        <w:t> :</w:t>
      </w:r>
      <w:r w:rsidR="002956DE" w:rsidRPr="00C12E65">
        <w:rPr>
          <w:rFonts w:ascii="Arial Black" w:hAnsi="Arial Black"/>
          <w:caps/>
          <w:sz w:val="15"/>
        </w:rPr>
        <w:t xml:space="preserve"> </w:t>
      </w:r>
      <w:bookmarkStart w:id="1" w:name="Original"/>
      <w:r w:rsidRPr="00C12E65">
        <w:rPr>
          <w:rFonts w:ascii="Arial Black" w:hAnsi="Arial Black"/>
          <w:caps/>
          <w:sz w:val="15"/>
        </w:rPr>
        <w:t>anglais</w:t>
      </w:r>
    </w:p>
    <w:p w:rsidR="008B2CC1" w:rsidRPr="00C12E65" w:rsidRDefault="00C12E65" w:rsidP="00B1090C">
      <w:pPr>
        <w:spacing w:after="1200"/>
        <w:jc w:val="right"/>
      </w:pPr>
      <w:bookmarkStart w:id="2" w:name="_GoBack"/>
      <w:bookmarkEnd w:id="1"/>
      <w:bookmarkEnd w:id="2"/>
      <w:r>
        <w:rPr>
          <w:rFonts w:ascii="Arial Black" w:hAnsi="Arial Black"/>
          <w:caps/>
          <w:sz w:val="15"/>
        </w:rPr>
        <w:t>DATE</w:t>
      </w:r>
      <w:r w:rsidR="00F22388">
        <w:rPr>
          <w:rFonts w:ascii="Arial Black" w:hAnsi="Arial Black"/>
          <w:caps/>
          <w:sz w:val="15"/>
        </w:rPr>
        <w:t> :</w:t>
      </w:r>
      <w:r w:rsidR="002956DE" w:rsidRPr="00C12E65">
        <w:rPr>
          <w:rFonts w:ascii="Arial Black" w:hAnsi="Arial Black"/>
          <w:caps/>
          <w:sz w:val="15"/>
        </w:rPr>
        <w:t xml:space="preserve"> </w:t>
      </w:r>
      <w:bookmarkStart w:id="3" w:name="Date"/>
      <w:r w:rsidRPr="00C12E65">
        <w:rPr>
          <w:rFonts w:ascii="Arial Black" w:hAnsi="Arial Black"/>
          <w:caps/>
          <w:sz w:val="15"/>
        </w:rPr>
        <w:t>8</w:t>
      </w:r>
      <w:r>
        <w:rPr>
          <w:rFonts w:ascii="Arial Black" w:hAnsi="Arial Black"/>
          <w:caps/>
          <w:sz w:val="15"/>
        </w:rPr>
        <w:t> juin </w:t>
      </w:r>
      <w:r w:rsidRPr="00C12E65">
        <w:rPr>
          <w:rFonts w:ascii="Arial Black" w:hAnsi="Arial Black"/>
          <w:caps/>
          <w:sz w:val="15"/>
        </w:rPr>
        <w:t>2023</w:t>
      </w:r>
    </w:p>
    <w:bookmarkEnd w:id="3"/>
    <w:p w:rsidR="003845C1" w:rsidRDefault="00A511F6" w:rsidP="00992AE4">
      <w:pPr>
        <w:spacing w:after="480"/>
        <w:outlineLvl w:val="0"/>
        <w:rPr>
          <w:b/>
          <w:sz w:val="28"/>
          <w:szCs w:val="28"/>
          <w:lang w:val="fr-FR"/>
        </w:rPr>
      </w:pPr>
      <w:r w:rsidRPr="006D22E9">
        <w:rPr>
          <w:b/>
          <w:sz w:val="28"/>
          <w:szCs w:val="28"/>
          <w:lang w:val="fr-FR"/>
        </w:rPr>
        <w:t>Comité intergouvernemental de la propriété intellectuelle relative aux ressources génétiques, aux savoirs traditionnels et au folklore</w:t>
      </w:r>
    </w:p>
    <w:p w:rsidR="00FE19E9" w:rsidRDefault="00A511F6" w:rsidP="00FE19E9">
      <w:pPr>
        <w:outlineLvl w:val="1"/>
        <w:rPr>
          <w:b/>
          <w:sz w:val="24"/>
          <w:szCs w:val="24"/>
        </w:rPr>
      </w:pPr>
      <w:r>
        <w:rPr>
          <w:b/>
          <w:sz w:val="24"/>
          <w:szCs w:val="24"/>
        </w:rPr>
        <w:t>Quarante</w:t>
      </w:r>
      <w:r w:rsidR="00680DAB">
        <w:rPr>
          <w:b/>
          <w:sz w:val="24"/>
          <w:szCs w:val="24"/>
        </w:rPr>
        <w:noBreakHyphen/>
      </w:r>
      <w:r>
        <w:rPr>
          <w:b/>
          <w:sz w:val="24"/>
          <w:szCs w:val="24"/>
        </w:rPr>
        <w:t>sept</w:t>
      </w:r>
      <w:r w:rsidR="00F22388">
        <w:rPr>
          <w:b/>
          <w:sz w:val="24"/>
          <w:szCs w:val="24"/>
        </w:rPr>
        <w:t>ième session</w:t>
      </w:r>
    </w:p>
    <w:p w:rsidR="008B2CC1" w:rsidRPr="003845C1" w:rsidRDefault="00A511F6" w:rsidP="00B1090C">
      <w:pPr>
        <w:spacing w:after="960"/>
        <w:outlineLvl w:val="1"/>
        <w:rPr>
          <w:b/>
          <w:sz w:val="24"/>
          <w:szCs w:val="24"/>
        </w:rPr>
      </w:pPr>
      <w:r>
        <w:rPr>
          <w:b/>
          <w:sz w:val="24"/>
          <w:szCs w:val="24"/>
        </w:rPr>
        <w:t>Genève, 5 – 9</w:t>
      </w:r>
      <w:r w:rsidR="00C12E65">
        <w:rPr>
          <w:b/>
          <w:sz w:val="24"/>
          <w:szCs w:val="24"/>
        </w:rPr>
        <w:t> </w:t>
      </w:r>
      <w:r>
        <w:rPr>
          <w:b/>
          <w:sz w:val="24"/>
          <w:szCs w:val="24"/>
        </w:rPr>
        <w:t>juin</w:t>
      </w:r>
      <w:r w:rsidR="00C12E65">
        <w:rPr>
          <w:b/>
          <w:sz w:val="24"/>
          <w:szCs w:val="24"/>
        </w:rPr>
        <w:t> </w:t>
      </w:r>
      <w:r>
        <w:rPr>
          <w:b/>
          <w:sz w:val="24"/>
          <w:szCs w:val="24"/>
        </w:rPr>
        <w:t>2023</w:t>
      </w:r>
    </w:p>
    <w:p w:rsidR="008B2CC1" w:rsidRPr="003845C1" w:rsidRDefault="00C12E65" w:rsidP="00B1090C">
      <w:pPr>
        <w:spacing w:after="360"/>
        <w:rPr>
          <w:caps/>
          <w:sz w:val="24"/>
        </w:rPr>
      </w:pPr>
      <w:bookmarkStart w:id="4" w:name="TitleOfDoc"/>
      <w:r>
        <w:rPr>
          <w:caps/>
          <w:sz w:val="24"/>
        </w:rPr>
        <w:t>Fonds de contributions volontaires pour les communautés autochtones et locales accréditées décisions prises par le Directeur général conformément à la recommandation adoptée par le Conseil consultatif</w:t>
      </w:r>
    </w:p>
    <w:p w:rsidR="008B2CC1" w:rsidRPr="008B2CC1" w:rsidRDefault="00C12E65" w:rsidP="00B1090C">
      <w:pPr>
        <w:spacing w:after="1040"/>
        <w:rPr>
          <w:i/>
        </w:rPr>
      </w:pPr>
      <w:bookmarkStart w:id="5" w:name="Prepared"/>
      <w:bookmarkEnd w:id="4"/>
      <w:bookmarkEnd w:id="5"/>
      <w:r>
        <w:rPr>
          <w:i/>
        </w:rPr>
        <w:t>Note d</w:t>
      </w:r>
      <w:r w:rsidR="00F22388">
        <w:rPr>
          <w:i/>
        </w:rPr>
        <w:t>’</w:t>
      </w:r>
      <w:r>
        <w:rPr>
          <w:i/>
        </w:rPr>
        <w:t>information établie par le Directeur général</w:t>
      </w:r>
    </w:p>
    <w:p w:rsidR="00C12E65" w:rsidRPr="000A462A" w:rsidRDefault="00C12E65" w:rsidP="00680DAB">
      <w:pPr>
        <w:pStyle w:val="ONUMFS"/>
        <w:rPr>
          <w:szCs w:val="22"/>
        </w:rPr>
      </w:pPr>
      <w:r>
        <w:t>Les modalités de création du Fonds de contributions volontaires de l</w:t>
      </w:r>
      <w:r w:rsidR="00F22388">
        <w:t>’</w:t>
      </w:r>
      <w:r>
        <w:t>OMPI (ci</w:t>
      </w:r>
      <w:r w:rsidR="00680DAB">
        <w:noBreakHyphen/>
      </w:r>
      <w:r>
        <w:t>après dénommé “Fonds”) approuvées par l</w:t>
      </w:r>
      <w:r w:rsidR="00F22388">
        <w:t>’</w:t>
      </w:r>
      <w:r>
        <w:t>Assemblée générale figurent dans l</w:t>
      </w:r>
      <w:r w:rsidR="00F22388">
        <w:t>’</w:t>
      </w:r>
      <w:r>
        <w:t>an</w:t>
      </w:r>
      <w:r w:rsidR="00680DAB">
        <w:t xml:space="preserve">nexe du document WO/GA/39/11.  </w:t>
      </w:r>
      <w:r>
        <w:t>L</w:t>
      </w:r>
      <w:r w:rsidR="00F22388">
        <w:t>’article 6</w:t>
      </w:r>
      <w:r>
        <w:t>.i) de la décision est ainsi rédigé</w:t>
      </w:r>
      <w:r w:rsidR="00F22388">
        <w:t> :</w:t>
      </w:r>
    </w:p>
    <w:p w:rsidR="00C12E65" w:rsidRPr="000A462A" w:rsidRDefault="00C12E65" w:rsidP="00680DAB">
      <w:pPr>
        <w:pStyle w:val="ONUMFS"/>
        <w:numPr>
          <w:ilvl w:val="0"/>
          <w:numId w:val="0"/>
        </w:numPr>
        <w:rPr>
          <w:szCs w:val="22"/>
        </w:rPr>
      </w:pPr>
      <w:r>
        <w:t>“Le Conseil consultatif adopte sa recommandation avant la fin de la session du comité en marge de laquelle il se réun</w:t>
      </w:r>
      <w:r w:rsidR="00680DAB">
        <w:t>it.  Ce</w:t>
      </w:r>
      <w:r>
        <w:t>tte recommandation indique</w:t>
      </w:r>
      <w:r w:rsidR="00F22388">
        <w:t> :</w:t>
      </w:r>
    </w:p>
    <w:p w:rsidR="00C12E65" w:rsidRPr="000A462A" w:rsidRDefault="00C12E65" w:rsidP="00680DAB">
      <w:pPr>
        <w:pStyle w:val="ONUMFS"/>
        <w:numPr>
          <w:ilvl w:val="0"/>
          <w:numId w:val="11"/>
        </w:numPr>
        <w:ind w:left="1134" w:hanging="567"/>
        <w:rPr>
          <w:szCs w:val="22"/>
        </w:rPr>
      </w:pPr>
      <w:r>
        <w:t>la session suivante du comité et, le cas échéant, la ou les réunions du groupe de travail intersessions visées par l</w:t>
      </w:r>
      <w:r w:rsidR="00F22388">
        <w:t>’</w:t>
      </w:r>
      <w:r>
        <w:t>assistance financière (c</w:t>
      </w:r>
      <w:r w:rsidR="00F22388">
        <w:t>’</w:t>
      </w:r>
      <w:r>
        <w:t>est</w:t>
      </w:r>
      <w:r w:rsidR="00680DAB">
        <w:noBreakHyphen/>
      </w:r>
      <w:r>
        <w:t>à</w:t>
      </w:r>
      <w:r w:rsidR="00680DAB">
        <w:noBreakHyphen/>
      </w:r>
      <w:r>
        <w:t>dire la session suivante du comité),</w:t>
      </w:r>
    </w:p>
    <w:p w:rsidR="00C12E65" w:rsidRPr="000A462A" w:rsidRDefault="00C12E65" w:rsidP="00680DAB">
      <w:pPr>
        <w:pStyle w:val="ONUMFS"/>
        <w:numPr>
          <w:ilvl w:val="0"/>
          <w:numId w:val="11"/>
        </w:numPr>
        <w:ind w:left="1134" w:hanging="567"/>
        <w:rPr>
          <w:szCs w:val="22"/>
        </w:rPr>
      </w:pPr>
      <w:r>
        <w:t>les demandeurs qui, de l</w:t>
      </w:r>
      <w:r w:rsidR="00F22388">
        <w:t>’</w:t>
      </w:r>
      <w:r>
        <w:t>avis du conseil, devraient bénéficier d</w:t>
      </w:r>
      <w:r w:rsidR="00F22388">
        <w:t>’</w:t>
      </w:r>
      <w:r>
        <w:t>une assistance pour la session du comité ou la ou les réunions du groupe de travail intersessions considérées et pour lesquels des fonds sont disponibles,</w:t>
      </w:r>
    </w:p>
    <w:p w:rsidR="00C12E65" w:rsidRPr="000A462A" w:rsidRDefault="00C12E65" w:rsidP="00680DAB">
      <w:pPr>
        <w:pStyle w:val="ONUMFS"/>
        <w:numPr>
          <w:ilvl w:val="0"/>
          <w:numId w:val="11"/>
        </w:numPr>
        <w:ind w:left="1134" w:hanging="567"/>
        <w:rPr>
          <w:szCs w:val="22"/>
        </w:rPr>
      </w:pPr>
      <w:r>
        <w:t>les demandeurs éventuels qui, de l</w:t>
      </w:r>
      <w:r w:rsidR="00F22388">
        <w:t>’</w:t>
      </w:r>
      <w:r>
        <w:t>avis du conseil, devraient en principe bénéficier d</w:t>
      </w:r>
      <w:r w:rsidR="00F22388">
        <w:t>’</w:t>
      </w:r>
      <w:r>
        <w:t>une assistance, mais pour lesquels les fonds nécessaires ne sont pas disponibles,</w:t>
      </w:r>
    </w:p>
    <w:p w:rsidR="00680DAB" w:rsidRDefault="00C12E65" w:rsidP="00680DAB">
      <w:pPr>
        <w:pStyle w:val="ONUMFS"/>
        <w:numPr>
          <w:ilvl w:val="0"/>
          <w:numId w:val="11"/>
        </w:numPr>
        <w:ind w:left="1134" w:hanging="567"/>
        <w:rPr>
          <w:szCs w:val="22"/>
        </w:rPr>
      </w:pPr>
      <w:r>
        <w:t>les demandeurs éventuels dont la demande d</w:t>
      </w:r>
      <w:r w:rsidR="00F22388">
        <w:t>’</w:t>
      </w:r>
      <w:r>
        <w:t>assistance a été rejetée conformément à la procédure décrite à l</w:t>
      </w:r>
      <w:r w:rsidR="00F22388">
        <w:t>’article 1</w:t>
      </w:r>
      <w:r w:rsidR="00680DAB">
        <w:t>0,</w:t>
      </w:r>
    </w:p>
    <w:p w:rsidR="00C12E65" w:rsidRPr="00680DAB" w:rsidRDefault="00C12E65" w:rsidP="00680DAB">
      <w:pPr>
        <w:pStyle w:val="ONUMFS"/>
        <w:numPr>
          <w:ilvl w:val="0"/>
          <w:numId w:val="11"/>
        </w:numPr>
        <w:ind w:left="1134" w:hanging="567"/>
        <w:rPr>
          <w:szCs w:val="22"/>
        </w:rPr>
      </w:pPr>
      <w:r>
        <w:lastRenderedPageBreak/>
        <w:t>les demandeurs éventuels dont la demande d</w:t>
      </w:r>
      <w:r w:rsidR="00F22388">
        <w:t>’</w:t>
      </w:r>
      <w:r>
        <w:t>assistance a été reportée à la prochaine session du comité conformément à la procédure décrite à l</w:t>
      </w:r>
      <w:r w:rsidR="00F22388">
        <w:t>’article 1</w:t>
      </w:r>
      <w:r>
        <w:t>0.</w:t>
      </w:r>
    </w:p>
    <w:p w:rsidR="00C12E65" w:rsidRPr="000A462A" w:rsidRDefault="00C12E65" w:rsidP="006346FF">
      <w:pPr>
        <w:pStyle w:val="ONUMFS"/>
        <w:numPr>
          <w:ilvl w:val="0"/>
          <w:numId w:val="0"/>
        </w:numPr>
        <w:rPr>
          <w:szCs w:val="22"/>
        </w:rPr>
      </w:pPr>
      <w:r>
        <w:t>Le Conseil consultatif transmet sans délai le contenu de sa recommandation au Directeur général de l</w:t>
      </w:r>
      <w:r w:rsidR="00F22388">
        <w:t>’</w:t>
      </w:r>
      <w:r>
        <w:t>OMPI, qui prend une décision conforme à cette recommandati</w:t>
      </w:r>
      <w:r w:rsidR="00680DAB">
        <w:t>on.  Ce</w:t>
      </w:r>
      <w:r>
        <w:t>lui</w:t>
      </w:r>
      <w:r w:rsidR="00680DAB">
        <w:noBreakHyphen/>
      </w:r>
      <w:r>
        <w:t>ci en informe le comité sans tarder, en tout état de cause avant la fin de sa session en cours, sous couvert d</w:t>
      </w:r>
      <w:r w:rsidR="00F22388">
        <w:t>’</w:t>
      </w:r>
      <w:r>
        <w:t>une note d</w:t>
      </w:r>
      <w:r w:rsidR="00F22388">
        <w:t>’</w:t>
      </w:r>
      <w:r>
        <w:t xml:space="preserve">information précisant la décision prise </w:t>
      </w:r>
      <w:r w:rsidR="00F22388">
        <w:t>à l’égard</w:t>
      </w:r>
      <w:r>
        <w:t xml:space="preserve"> de chaque demandeur.”</w:t>
      </w:r>
    </w:p>
    <w:p w:rsidR="00C12E65" w:rsidRPr="000A462A" w:rsidRDefault="00C12E65" w:rsidP="00680DAB">
      <w:pPr>
        <w:pStyle w:val="ONUMFS"/>
        <w:rPr>
          <w:szCs w:val="22"/>
        </w:rPr>
      </w:pPr>
      <w:r>
        <w:t>En conséquence, le Secrétariat souhaite communiquer au comité le rapport et les recommandations adoptés par le Conseil consultatif à l</w:t>
      </w:r>
      <w:r w:rsidR="00F22388">
        <w:t>’</w:t>
      </w:r>
      <w:r>
        <w:t>issue de sa réunion tenue en marge de la quarante</w:t>
      </w:r>
      <w:r w:rsidR="00680DAB">
        <w:noBreakHyphen/>
      </w:r>
      <w:r>
        <w:t>sept</w:t>
      </w:r>
      <w:r w:rsidR="00F22388">
        <w:t>ième session</w:t>
      </w:r>
      <w:r>
        <w:t xml:space="preserve"> du comi</w:t>
      </w:r>
      <w:r w:rsidR="00680DAB">
        <w:t>té.  Ce</w:t>
      </w:r>
      <w:r>
        <w:t xml:space="preserve"> rapport fait l</w:t>
      </w:r>
      <w:r w:rsidR="00F22388">
        <w:t>’</w:t>
      </w:r>
      <w:r>
        <w:t>objet de l</w:t>
      </w:r>
      <w:r w:rsidR="00F22388">
        <w:t>’</w:t>
      </w:r>
      <w:r>
        <w:t>annexe.</w:t>
      </w:r>
    </w:p>
    <w:p w:rsidR="00C12E65" w:rsidRPr="000A462A" w:rsidRDefault="00C12E65" w:rsidP="00680DAB">
      <w:pPr>
        <w:pStyle w:val="ONUMFS"/>
        <w:rPr>
          <w:szCs w:val="22"/>
        </w:rPr>
      </w:pPr>
      <w:r>
        <w:t>Le comité est informé que, conformément à l</w:t>
      </w:r>
      <w:r w:rsidR="00F22388">
        <w:t>’article 6</w:t>
      </w:r>
      <w:r>
        <w:t>.d) de l</w:t>
      </w:r>
      <w:r w:rsidR="00F22388">
        <w:t>’</w:t>
      </w:r>
      <w:r w:rsidR="006346FF">
        <w:t>annexe du document </w:t>
      </w:r>
      <w:r>
        <w:t>WO/GA/39/11 approuvée par l</w:t>
      </w:r>
      <w:r w:rsidR="00F22388">
        <w:t>’</w:t>
      </w:r>
      <w:r>
        <w:t>Assemblée générale à sa trente</w:t>
      </w:r>
      <w:r w:rsidR="00680DAB">
        <w:noBreakHyphen/>
      </w:r>
      <w:r>
        <w:t>neuv</w:t>
      </w:r>
      <w:r w:rsidR="00F22388">
        <w:t>ième session</w:t>
      </w:r>
      <w:r>
        <w:t xml:space="preserve">, le Directeur général a pris note du contenu de ce rapport et adopté les décisions recommandées par le Conseil consultatif au </w:t>
      </w:r>
      <w:r w:rsidR="00F22388">
        <w:t>paragraphe 4</w:t>
      </w:r>
      <w:r>
        <w:t xml:space="preserve"> dudit rapport.</w:t>
      </w:r>
    </w:p>
    <w:p w:rsidR="00C12E65" w:rsidRPr="008135FE" w:rsidRDefault="00C12E65" w:rsidP="006346FF">
      <w:pPr>
        <w:pStyle w:val="Endofdocument-Annex"/>
        <w:spacing w:before="720"/>
        <w:rPr>
          <w:szCs w:val="22"/>
          <w:lang w:val="fr-CH"/>
        </w:rPr>
      </w:pPr>
      <w:r w:rsidRPr="008135FE">
        <w:rPr>
          <w:lang w:val="fr-CH"/>
        </w:rPr>
        <w:t>[L</w:t>
      </w:r>
      <w:r w:rsidR="00F22388" w:rsidRPr="008135FE">
        <w:rPr>
          <w:lang w:val="fr-CH"/>
        </w:rPr>
        <w:t>’</w:t>
      </w:r>
      <w:r w:rsidRPr="008135FE">
        <w:rPr>
          <w:lang w:val="fr-CH"/>
        </w:rPr>
        <w:t>annexe suit]</w:t>
      </w:r>
    </w:p>
    <w:p w:rsidR="00C12E65" w:rsidRDefault="00C12E65" w:rsidP="00C12E65">
      <w:pPr>
        <w:pStyle w:val="Endofdocument"/>
        <w:spacing w:after="220" w:line="240" w:lineRule="auto"/>
        <w:rPr>
          <w:sz w:val="22"/>
          <w:szCs w:val="22"/>
        </w:rPr>
      </w:pPr>
    </w:p>
    <w:p w:rsidR="00C12E65" w:rsidRDefault="00C12E65" w:rsidP="00C12E65">
      <w:pPr>
        <w:pStyle w:val="Endofdocument"/>
        <w:spacing w:after="220" w:line="240" w:lineRule="auto"/>
        <w:rPr>
          <w:sz w:val="22"/>
          <w:szCs w:val="22"/>
        </w:rPr>
        <w:sectPr w:rsidR="00C12E65" w:rsidSect="00C12E6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00" w:left="1418" w:header="510" w:footer="1021" w:gutter="0"/>
          <w:cols w:space="720"/>
          <w:titlePg/>
          <w:docGrid w:linePitch="299"/>
        </w:sectPr>
      </w:pPr>
    </w:p>
    <w:p w:rsidR="00C12E65" w:rsidRPr="008135FE" w:rsidRDefault="008135FE" w:rsidP="008135FE">
      <w:pPr>
        <w:spacing w:after="220"/>
        <w:jc w:val="center"/>
        <w:rPr>
          <w:caps/>
        </w:rPr>
      </w:pPr>
      <w:r w:rsidRPr="008135FE">
        <w:rPr>
          <w:caps/>
        </w:rPr>
        <w:lastRenderedPageBreak/>
        <w:t>Fonds de contributions volontaires de l</w:t>
      </w:r>
      <w:r w:rsidR="00F22388" w:rsidRPr="008135FE">
        <w:rPr>
          <w:caps/>
        </w:rPr>
        <w:t>’</w:t>
      </w:r>
      <w:r w:rsidRPr="008135FE">
        <w:rPr>
          <w:caps/>
        </w:rPr>
        <w:t>OMPI</w:t>
      </w:r>
    </w:p>
    <w:p w:rsidR="00C12E65" w:rsidRPr="008135FE" w:rsidRDefault="008135FE" w:rsidP="008135FE">
      <w:pPr>
        <w:spacing w:after="220"/>
        <w:jc w:val="center"/>
        <w:rPr>
          <w:caps/>
        </w:rPr>
      </w:pPr>
      <w:r w:rsidRPr="008135FE">
        <w:rPr>
          <w:caps/>
        </w:rPr>
        <w:t>Conseil consultatif</w:t>
      </w:r>
    </w:p>
    <w:p w:rsidR="00C12E65" w:rsidRPr="008135FE" w:rsidRDefault="008135FE" w:rsidP="008135FE">
      <w:pPr>
        <w:spacing w:after="220"/>
        <w:jc w:val="center"/>
        <w:rPr>
          <w:caps/>
        </w:rPr>
      </w:pPr>
      <w:r w:rsidRPr="008135FE">
        <w:rPr>
          <w:caps/>
        </w:rPr>
        <w:t>Rapport</w:t>
      </w:r>
    </w:p>
    <w:p w:rsidR="00C12E65" w:rsidRPr="008135FE" w:rsidRDefault="00C12E65" w:rsidP="008135FE">
      <w:pPr>
        <w:pStyle w:val="ONUMFS"/>
        <w:numPr>
          <w:ilvl w:val="0"/>
          <w:numId w:val="12"/>
        </w:numPr>
        <w:rPr>
          <w:rFonts w:eastAsia="Times New Roman"/>
          <w:szCs w:val="22"/>
        </w:rPr>
      </w:pPr>
      <w:r>
        <w:t>Le Conseil consultatif du Fonds de contributions volontaires de l</w:t>
      </w:r>
      <w:r w:rsidR="00F22388">
        <w:t>’</w:t>
      </w:r>
      <w:r>
        <w:t>OMPI pour les communautés autochtones et locales accréditées (ci</w:t>
      </w:r>
      <w:r w:rsidR="00680DAB">
        <w:noBreakHyphen/>
      </w:r>
      <w:r>
        <w:t>après dénommé “Fonds”), dont les noms des membres, nommés par décision du Comité intergouvernemental de la propriété intellectuelle relative aux ressources génétiques, aux savoirs traditionnels et au folklore (ci</w:t>
      </w:r>
      <w:r w:rsidR="00680DAB">
        <w:noBreakHyphen/>
      </w:r>
      <w:r>
        <w:t>après dénommé “comité”) à sa quarante</w:t>
      </w:r>
      <w:r w:rsidR="00680DAB">
        <w:noBreakHyphen/>
      </w:r>
      <w:r>
        <w:t>sept</w:t>
      </w:r>
      <w:r w:rsidR="00F22388">
        <w:t>ième session</w:t>
      </w:r>
      <w:r>
        <w:t>, figurent à la fin du présent rapport, a tenu sa trente</w:t>
      </w:r>
      <w:r w:rsidR="00680DAB">
        <w:noBreakHyphen/>
      </w:r>
      <w:r>
        <w:t>septième</w:t>
      </w:r>
      <w:r w:rsidR="008135FE">
        <w:t> </w:t>
      </w:r>
      <w:r>
        <w:t>réunion le</w:t>
      </w:r>
      <w:r w:rsidR="008135FE">
        <w:t> </w:t>
      </w:r>
      <w:r w:rsidRPr="008135FE">
        <w:rPr>
          <w:color w:val="000000"/>
        </w:rPr>
        <w:t>7 juin 2023</w:t>
      </w:r>
      <w:r>
        <w:t>, sous la présidence de M. Yonah SELETI, membre d</w:t>
      </w:r>
      <w:r w:rsidR="00F22388">
        <w:t>’</w:t>
      </w:r>
      <w:r>
        <w:t>office, en marge de la quarante</w:t>
      </w:r>
      <w:r w:rsidR="00680DAB">
        <w:noBreakHyphen/>
      </w:r>
      <w:r>
        <w:t>sept</w:t>
      </w:r>
      <w:r w:rsidR="00F22388">
        <w:t>ième session</w:t>
      </w:r>
      <w:r>
        <w:t xml:space="preserve"> du comité.</w:t>
      </w:r>
    </w:p>
    <w:p w:rsidR="00C12E65" w:rsidRPr="00FB442E" w:rsidRDefault="00C12E65" w:rsidP="008135FE">
      <w:pPr>
        <w:pStyle w:val="ONUMFS"/>
        <w:rPr>
          <w:rFonts w:eastAsia="Times New Roman"/>
          <w:szCs w:val="22"/>
        </w:rPr>
      </w:pPr>
      <w:r>
        <w:t xml:space="preserve">Les membres du Conseil consultatif se sont réunis conformément aux </w:t>
      </w:r>
      <w:r w:rsidR="00F22388">
        <w:t>articles 7</w:t>
      </w:r>
      <w:r>
        <w:t xml:space="preserve"> et</w:t>
      </w:r>
      <w:r w:rsidR="008135FE">
        <w:t> </w:t>
      </w:r>
      <w:r>
        <w:t>9 de l</w:t>
      </w:r>
      <w:r w:rsidR="00F22388">
        <w:t>’</w:t>
      </w:r>
      <w:r>
        <w:t>annexe du document</w:t>
      </w:r>
      <w:r w:rsidR="008135FE">
        <w:t> </w:t>
      </w:r>
      <w:r>
        <w:t>WO/GA/39/11.</w:t>
      </w:r>
    </w:p>
    <w:p w:rsidR="00F22388" w:rsidRDefault="00C12E65" w:rsidP="008135FE">
      <w:pPr>
        <w:pStyle w:val="ONUMFS"/>
      </w:pPr>
      <w:r>
        <w:t>Conformément à l</w:t>
      </w:r>
      <w:r w:rsidR="00F22388">
        <w:t>’article 5</w:t>
      </w:r>
      <w:r>
        <w:t>.a) de l</w:t>
      </w:r>
      <w:r w:rsidR="00F22388">
        <w:t>’</w:t>
      </w:r>
      <w:r>
        <w:t>annexe du document</w:t>
      </w:r>
      <w:r w:rsidR="008135FE">
        <w:t> </w:t>
      </w:r>
      <w:r>
        <w:t>WO/GA/39/11, le Conseil consultatif a pris note de la situation financière du Fonds décrite dans la note d</w:t>
      </w:r>
      <w:r w:rsidR="00F22388">
        <w:t>’</w:t>
      </w:r>
      <w:r>
        <w:t>information</w:t>
      </w:r>
      <w:r w:rsidR="00A96D5F">
        <w:t> </w:t>
      </w:r>
      <w:r>
        <w:t>WIPO/GRTKF/IC/47/INF/4 en date du</w:t>
      </w:r>
      <w:r w:rsidR="00A96D5F">
        <w:t> </w:t>
      </w:r>
      <w:r>
        <w:t>1</w:t>
      </w:r>
      <w:r w:rsidR="00F22388">
        <w:t>5 mai 20</w:t>
      </w:r>
      <w:r>
        <w:t>23, distribuée avant l</w:t>
      </w:r>
      <w:r w:rsidR="00F22388">
        <w:t>’</w:t>
      </w:r>
      <w:r>
        <w:t>ouverture de la quarante</w:t>
      </w:r>
      <w:r w:rsidR="00680DAB">
        <w:noBreakHyphen/>
      </w:r>
      <w:r>
        <w:t>sept</w:t>
      </w:r>
      <w:r w:rsidR="00F22388">
        <w:t>ième session</w:t>
      </w:r>
      <w:r>
        <w:t xml:space="preserve"> du comité, qui indiquait que le montant disponible au titre du Fonds, déduction faite du montant engagé précédemment, était de 213,4</w:t>
      </w:r>
      <w:r w:rsidR="00F22388">
        <w:t>8 franc</w:t>
      </w:r>
      <w:r>
        <w:t>s suisses au 1</w:t>
      </w:r>
      <w:r w:rsidR="00F22388">
        <w:t>2 mai 20</w:t>
      </w:r>
      <w:r w:rsidR="00A96D5F">
        <w:t>23.</w:t>
      </w:r>
      <w:r w:rsidR="008631ED">
        <w:t xml:space="preserve">  </w:t>
      </w:r>
      <w:r>
        <w:t>À cet égard, le Conseil consultatif a renouvelé ses remerciements quant à la contribution versée par le Ministère fé</w:t>
      </w:r>
      <w:r w:rsidR="00A96D5F">
        <w:t>déral de la justice allemand le </w:t>
      </w:r>
      <w:r>
        <w:t>13 septembre 2022, pour un montant de</w:t>
      </w:r>
      <w:r w:rsidR="00A96D5F">
        <w:t> </w:t>
      </w:r>
      <w:r>
        <w:t>14 233,70 francs suisses (équivalent à 15 000 euros au moment du transfert) et s</w:t>
      </w:r>
      <w:r w:rsidR="00F22388">
        <w:t>’</w:t>
      </w:r>
      <w:r>
        <w:t>est félicité que 817,1</w:t>
      </w:r>
      <w:r w:rsidR="00F22388">
        <w:t>0 franc</w:t>
      </w:r>
      <w:r>
        <w:t>s suisses aient été crédités au nom de contributeurs anonymes le</w:t>
      </w:r>
      <w:r w:rsidR="00A96D5F">
        <w:t> </w:t>
      </w:r>
      <w:r w:rsidR="00F22388">
        <w:t>3 mars 20</w:t>
      </w:r>
      <w:r>
        <w:t>23.  Le Conseil consultatif a noté que le Fonds était actuellement pratiquement épuisé et a regretté qu</w:t>
      </w:r>
      <w:r w:rsidR="00F22388">
        <w:t>’</w:t>
      </w:r>
      <w:r>
        <w:t>un seul des trois</w:t>
      </w:r>
      <w:r w:rsidR="001E3A3A">
        <w:t> </w:t>
      </w:r>
      <w:r>
        <w:t>demandeurs recommandés par le Conseil consultatif ait pu bénéficier d</w:t>
      </w:r>
      <w:r w:rsidR="00F22388">
        <w:t>’</w:t>
      </w:r>
      <w:r>
        <w:t>une assistance en vue de sa participation à la quarante</w:t>
      </w:r>
      <w:r w:rsidR="00680DAB">
        <w:noBreakHyphen/>
      </w:r>
      <w:r>
        <w:t>sept</w:t>
      </w:r>
      <w:r w:rsidR="00F22388">
        <w:t>ième session</w:t>
      </w:r>
      <w:r>
        <w:t xml:space="preserve"> du comi</w:t>
      </w:r>
      <w:r w:rsidR="00680DAB">
        <w:t>té.  Le</w:t>
      </w:r>
      <w:r>
        <w:t xml:space="preserve"> Conseil consultatif a vivement encouragé les États membres de l</w:t>
      </w:r>
      <w:r w:rsidR="00F22388">
        <w:t>’</w:t>
      </w:r>
      <w:r>
        <w:t>OMPI et autres donateurs potentiels à contribuer davantage au Fonds afin que ses recommandations puissent être suivies d</w:t>
      </w:r>
      <w:r w:rsidR="00F22388">
        <w:t>’</w:t>
      </w:r>
      <w:r>
        <w:t>effet avec un financement suffisant.</w:t>
      </w:r>
    </w:p>
    <w:p w:rsidR="00C12E65" w:rsidRPr="00FB442E" w:rsidRDefault="00C12E65" w:rsidP="008135FE">
      <w:pPr>
        <w:pStyle w:val="ONUMFS"/>
        <w:rPr>
          <w:rFonts w:eastAsia="Times New Roman"/>
          <w:szCs w:val="22"/>
        </w:rPr>
      </w:pPr>
      <w:r>
        <w:t>Le Conseil consultatif a adopté les recommandations ci</w:t>
      </w:r>
      <w:r w:rsidR="00680DAB">
        <w:noBreakHyphen/>
      </w:r>
      <w:r>
        <w:t>après sur la base de l</w:t>
      </w:r>
      <w:r w:rsidR="00F22388">
        <w:t>’</w:t>
      </w:r>
      <w:r>
        <w:t>examen de la liste des demandeurs figurant dans la note d</w:t>
      </w:r>
      <w:r w:rsidR="00F22388">
        <w:t>’</w:t>
      </w:r>
      <w:r w:rsidR="00A96D5F">
        <w:t>information </w:t>
      </w:r>
      <w:r>
        <w:t>WIPO/GRTKF/IC/47/INF/4 ainsi que du contenu des demandes correspondantes, et conformément à l</w:t>
      </w:r>
      <w:r w:rsidR="00F22388">
        <w:t>’article 6</w:t>
      </w:r>
      <w:r>
        <w:t>.i) de l</w:t>
      </w:r>
      <w:r w:rsidR="00F22388">
        <w:t>’</w:t>
      </w:r>
      <w:r w:rsidR="00A96D5F">
        <w:t>annexe du document </w:t>
      </w:r>
      <w:r>
        <w:t>WO/GA/39/11</w:t>
      </w:r>
      <w:r w:rsidR="00F22388">
        <w:t> :</w:t>
      </w:r>
    </w:p>
    <w:p w:rsidR="00C12E65" w:rsidRDefault="00C12E65" w:rsidP="008135FE">
      <w:pPr>
        <w:pStyle w:val="ONUMFS"/>
        <w:numPr>
          <w:ilvl w:val="0"/>
          <w:numId w:val="13"/>
        </w:numPr>
        <w:ind w:left="1134" w:hanging="567"/>
        <w:rPr>
          <w:rFonts w:eastAsia="Times New Roman"/>
          <w:szCs w:val="22"/>
        </w:rPr>
      </w:pPr>
      <w:r>
        <w:t>futures sessions pour lesquelles un appui financier est prévu conformément à l</w:t>
      </w:r>
      <w:r w:rsidR="00F22388">
        <w:t>’article 5</w:t>
      </w:r>
      <w:r>
        <w:t>.e)</w:t>
      </w:r>
      <w:r w:rsidR="00F22388">
        <w:t> :</w:t>
      </w:r>
      <w:r w:rsidR="00A96D5F">
        <w:t xml:space="preserve"> </w:t>
      </w:r>
      <w:r>
        <w:t>session spéciale du comité (du</w:t>
      </w:r>
      <w:r w:rsidR="00A96D5F">
        <w:t> </w:t>
      </w:r>
      <w:r>
        <w:t>4 au</w:t>
      </w:r>
      <w:r w:rsidR="00A96D5F">
        <w:t> </w:t>
      </w:r>
      <w:r w:rsidR="00F22388">
        <w:t>8 septembre 20</w:t>
      </w:r>
      <w:r>
        <w:t>23) et quarante</w:t>
      </w:r>
      <w:r w:rsidR="00680DAB">
        <w:noBreakHyphen/>
      </w:r>
      <w:r>
        <w:t>huit</w:t>
      </w:r>
      <w:r w:rsidR="00F22388">
        <w:t>ième session</w:t>
      </w:r>
      <w:r>
        <w:t xml:space="preserve"> du comité (sous réserve du renouvellement du mandat du comité après</w:t>
      </w:r>
      <w:r w:rsidR="00A96D5F">
        <w:t> </w:t>
      </w:r>
      <w:r>
        <w:t>2023 par l</w:t>
      </w:r>
      <w:r w:rsidR="00F22388">
        <w:t>’</w:t>
      </w:r>
      <w:r>
        <w:t>Assemblée générale de l</w:t>
      </w:r>
      <w:r w:rsidR="00F22388">
        <w:t>’</w:t>
      </w:r>
      <w:r>
        <w:t>OMPI);</w:t>
      </w:r>
    </w:p>
    <w:p w:rsidR="00F22388" w:rsidRDefault="00C12E65" w:rsidP="008135FE">
      <w:pPr>
        <w:pStyle w:val="ONUMFS"/>
        <w:numPr>
          <w:ilvl w:val="0"/>
          <w:numId w:val="13"/>
        </w:numPr>
        <w:ind w:left="1134" w:hanging="567"/>
      </w:pPr>
      <w:r>
        <w:t>demandeurs qui, de l</w:t>
      </w:r>
      <w:r w:rsidR="00F22388">
        <w:t>’</w:t>
      </w:r>
      <w:r>
        <w:t>avis du conseil, devraient en principe bénéficier d</w:t>
      </w:r>
      <w:r w:rsidR="00F22388">
        <w:t>’</w:t>
      </w:r>
      <w:r>
        <w:t>une assistance pour la session spéciale du comité, sous réserve de la disponibilité de fonds suffisants (par ordre de priorité)</w:t>
      </w:r>
      <w:r w:rsidR="00F22388">
        <w:t> :</w:t>
      </w:r>
    </w:p>
    <w:p w:rsidR="00F22388" w:rsidRPr="00F87F28" w:rsidRDefault="00A96D5F" w:rsidP="008135FE">
      <w:pPr>
        <w:pStyle w:val="ONUMFS"/>
        <w:numPr>
          <w:ilvl w:val="0"/>
          <w:numId w:val="0"/>
        </w:numPr>
        <w:ind w:left="1701"/>
        <w:rPr>
          <w:color w:val="000000"/>
          <w:lang w:val="es-US"/>
        </w:rPr>
      </w:pPr>
      <w:r w:rsidRPr="00F87F28">
        <w:rPr>
          <w:color w:val="000000"/>
          <w:lang w:val="es-US"/>
        </w:rPr>
        <w:t>Lucia </w:t>
      </w:r>
      <w:r w:rsidR="00C12E65" w:rsidRPr="00F87F28">
        <w:rPr>
          <w:color w:val="000000"/>
          <w:lang w:val="es-US"/>
        </w:rPr>
        <w:t>Fernanda</w:t>
      </w:r>
      <w:r w:rsidRPr="00F87F28">
        <w:rPr>
          <w:color w:val="000000"/>
          <w:lang w:val="es-US"/>
        </w:rPr>
        <w:t> </w:t>
      </w:r>
      <w:r w:rsidR="00C12E65" w:rsidRPr="00F87F28">
        <w:rPr>
          <w:color w:val="000000"/>
          <w:lang w:val="es-US"/>
        </w:rPr>
        <w:t>IN</w:t>
      </w:r>
      <w:r w:rsidR="00C12E65" w:rsidRPr="00F87F28">
        <w:rPr>
          <w:lang w:val="es-US"/>
        </w:rPr>
        <w:t>ÁCIO</w:t>
      </w:r>
      <w:r w:rsidRPr="00F87F28">
        <w:rPr>
          <w:lang w:val="es-US"/>
        </w:rPr>
        <w:t> </w:t>
      </w:r>
      <w:r w:rsidR="00C12E65" w:rsidRPr="00F87F28">
        <w:rPr>
          <w:lang w:val="es-US"/>
        </w:rPr>
        <w:t>BELFORT</w:t>
      </w:r>
      <w:r w:rsidR="00C12E65" w:rsidRPr="00F87F28">
        <w:rPr>
          <w:color w:val="000000"/>
          <w:lang w:val="es-US"/>
        </w:rPr>
        <w:t xml:space="preserve"> (Mme)</w:t>
      </w:r>
    </w:p>
    <w:p w:rsidR="00C12E65" w:rsidRPr="00F87F28" w:rsidRDefault="00C12E65" w:rsidP="008135FE">
      <w:pPr>
        <w:pStyle w:val="ONUMFS"/>
        <w:numPr>
          <w:ilvl w:val="0"/>
          <w:numId w:val="0"/>
        </w:numPr>
        <w:ind w:left="1701"/>
        <w:rPr>
          <w:color w:val="000000"/>
          <w:szCs w:val="22"/>
          <w:lang w:val="es-US"/>
        </w:rPr>
      </w:pPr>
      <w:r w:rsidRPr="00F87F28">
        <w:rPr>
          <w:color w:val="000000"/>
          <w:lang w:val="es-US"/>
        </w:rPr>
        <w:t>Rodrigo DE LA CRUZ INLAGO (M.)</w:t>
      </w:r>
    </w:p>
    <w:p w:rsidR="00C12E65" w:rsidRPr="00F87F28" w:rsidRDefault="00C12E65" w:rsidP="008135FE">
      <w:pPr>
        <w:pStyle w:val="ONUMFS"/>
        <w:numPr>
          <w:ilvl w:val="0"/>
          <w:numId w:val="0"/>
        </w:numPr>
        <w:ind w:left="1701"/>
        <w:rPr>
          <w:szCs w:val="22"/>
          <w:lang w:val="es-US"/>
        </w:rPr>
      </w:pPr>
      <w:r w:rsidRPr="00F87F28">
        <w:rPr>
          <w:lang w:val="es-US"/>
        </w:rPr>
        <w:t>Musa Usman NDAMBA (M.)</w:t>
      </w:r>
    </w:p>
    <w:p w:rsidR="008631ED" w:rsidRPr="00F87F28" w:rsidRDefault="00C12E65" w:rsidP="008135FE">
      <w:pPr>
        <w:pStyle w:val="ONUMFS"/>
        <w:numPr>
          <w:ilvl w:val="0"/>
          <w:numId w:val="0"/>
        </w:numPr>
        <w:ind w:left="1701"/>
        <w:rPr>
          <w:color w:val="000000"/>
          <w:lang w:val="es-US"/>
        </w:rPr>
      </w:pPr>
      <w:r w:rsidRPr="00F87F28">
        <w:rPr>
          <w:color w:val="000000"/>
          <w:lang w:val="es-US"/>
        </w:rPr>
        <w:t>Babagana ABUBAKAR (M.)</w:t>
      </w:r>
    </w:p>
    <w:p w:rsidR="008631ED" w:rsidRPr="00F87F28" w:rsidRDefault="008631ED" w:rsidP="008135FE">
      <w:pPr>
        <w:pStyle w:val="ONUMFS"/>
        <w:numPr>
          <w:ilvl w:val="0"/>
          <w:numId w:val="0"/>
        </w:numPr>
        <w:ind w:left="1701"/>
        <w:rPr>
          <w:color w:val="000000"/>
          <w:lang w:val="es-US"/>
        </w:rPr>
      </w:pPr>
      <w:r w:rsidRPr="00F87F28">
        <w:rPr>
          <w:color w:val="000000"/>
          <w:lang w:val="es-US"/>
        </w:rPr>
        <w:br w:type="page"/>
      </w:r>
    </w:p>
    <w:p w:rsidR="00C12E65" w:rsidRPr="00D44FE7" w:rsidRDefault="00C12E65" w:rsidP="008135FE">
      <w:pPr>
        <w:pStyle w:val="ONUMFS"/>
        <w:numPr>
          <w:ilvl w:val="0"/>
          <w:numId w:val="13"/>
        </w:numPr>
        <w:ind w:left="1134" w:hanging="567"/>
        <w:rPr>
          <w:rFonts w:eastAsia="Times New Roman"/>
          <w:szCs w:val="22"/>
        </w:rPr>
      </w:pPr>
      <w:r>
        <w:lastRenderedPageBreak/>
        <w:t>demandeurs qui, de l</w:t>
      </w:r>
      <w:r w:rsidR="00F22388">
        <w:t>’</w:t>
      </w:r>
      <w:r>
        <w:t>avis du conseil, devraient en principe bénéficier d</w:t>
      </w:r>
      <w:r w:rsidR="00F22388">
        <w:t>’</w:t>
      </w:r>
      <w:r>
        <w:t>une assistance en vue de la quarante</w:t>
      </w:r>
      <w:r w:rsidR="00680DAB">
        <w:noBreakHyphen/>
      </w:r>
      <w:r>
        <w:t>huit</w:t>
      </w:r>
      <w:r w:rsidR="00F22388">
        <w:t>ième session</w:t>
      </w:r>
      <w:r>
        <w:t xml:space="preserve"> du </w:t>
      </w:r>
      <w:r w:rsidR="001E3A3A">
        <w:t>comité</w:t>
      </w:r>
      <w:r>
        <w:t>, sous réserve de la disponibilité de fonds suffisants, compte tenu des dépenses antérieures, le cas échéant, effectuées en vue de la session spéciale, et sous réserve du renouvellement du mandat du comité après</w:t>
      </w:r>
      <w:r w:rsidR="00A96D5F">
        <w:t> </w:t>
      </w:r>
      <w:r>
        <w:t>2023 par l</w:t>
      </w:r>
      <w:r w:rsidR="00F22388">
        <w:t>’</w:t>
      </w:r>
      <w:r>
        <w:t>Assemblée générale de l</w:t>
      </w:r>
      <w:r w:rsidR="00F22388">
        <w:t>’</w:t>
      </w:r>
      <w:r>
        <w:t>OMPI (par ordre de priorité)</w:t>
      </w:r>
      <w:r w:rsidR="00F22388">
        <w:t> :</w:t>
      </w:r>
    </w:p>
    <w:p w:rsidR="00C12E65" w:rsidRPr="0010452A" w:rsidRDefault="00C12E65" w:rsidP="008135FE">
      <w:pPr>
        <w:pStyle w:val="ONUMFS"/>
        <w:numPr>
          <w:ilvl w:val="0"/>
          <w:numId w:val="0"/>
        </w:numPr>
        <w:ind w:left="1701"/>
        <w:rPr>
          <w:color w:val="000000"/>
          <w:szCs w:val="22"/>
          <w:lang w:val="en-US"/>
        </w:rPr>
      </w:pPr>
      <w:r w:rsidRPr="0010452A">
        <w:rPr>
          <w:color w:val="000000"/>
          <w:lang w:val="en-US"/>
        </w:rPr>
        <w:t>Hamadi AG MOHAMED ABBA (M.)</w:t>
      </w:r>
    </w:p>
    <w:p w:rsidR="00C12E65" w:rsidRDefault="00C12E65" w:rsidP="008135FE">
      <w:pPr>
        <w:pStyle w:val="ONUMFS"/>
        <w:numPr>
          <w:ilvl w:val="0"/>
          <w:numId w:val="0"/>
        </w:numPr>
        <w:ind w:left="1701"/>
        <w:rPr>
          <w:color w:val="000000"/>
          <w:szCs w:val="22"/>
        </w:rPr>
      </w:pPr>
      <w:r>
        <w:rPr>
          <w:color w:val="000000"/>
        </w:rPr>
        <w:t>Nelson</w:t>
      </w:r>
      <w:r w:rsidR="00A96D5F">
        <w:rPr>
          <w:color w:val="000000"/>
        </w:rPr>
        <w:t> </w:t>
      </w:r>
      <w:r>
        <w:rPr>
          <w:color w:val="000000"/>
        </w:rPr>
        <w:t>DE</w:t>
      </w:r>
      <w:r w:rsidR="00A96D5F">
        <w:rPr>
          <w:color w:val="000000"/>
        </w:rPr>
        <w:t> </w:t>
      </w:r>
      <w:r>
        <w:rPr>
          <w:color w:val="000000"/>
        </w:rPr>
        <w:t>LEON</w:t>
      </w:r>
      <w:r w:rsidR="00680DAB">
        <w:rPr>
          <w:color w:val="000000"/>
        </w:rPr>
        <w:t> </w:t>
      </w:r>
      <w:r>
        <w:rPr>
          <w:color w:val="000000"/>
        </w:rPr>
        <w:t>KANTULE (M.)</w:t>
      </w:r>
    </w:p>
    <w:p w:rsidR="00C12E65" w:rsidRDefault="00C12E65" w:rsidP="008135FE">
      <w:pPr>
        <w:pStyle w:val="ONUMFS"/>
        <w:numPr>
          <w:ilvl w:val="0"/>
          <w:numId w:val="0"/>
        </w:numPr>
        <w:ind w:left="1701"/>
        <w:rPr>
          <w:szCs w:val="22"/>
        </w:rPr>
      </w:pPr>
      <w:r>
        <w:t>Agoussou Marcellin AIGBE (M.)</w:t>
      </w:r>
    </w:p>
    <w:p w:rsidR="00C12E65" w:rsidRPr="00F87F28" w:rsidRDefault="00C12E65" w:rsidP="008135FE">
      <w:pPr>
        <w:pStyle w:val="ONUMFS"/>
        <w:numPr>
          <w:ilvl w:val="0"/>
          <w:numId w:val="0"/>
        </w:numPr>
        <w:ind w:left="1701"/>
        <w:rPr>
          <w:szCs w:val="22"/>
          <w:lang w:val="es-US"/>
        </w:rPr>
      </w:pPr>
      <w:r w:rsidRPr="00F87F28">
        <w:rPr>
          <w:lang w:val="es-US"/>
        </w:rPr>
        <w:t>Lucia</w:t>
      </w:r>
      <w:r w:rsidR="00A96D5F" w:rsidRPr="00F87F28">
        <w:rPr>
          <w:lang w:val="es-US"/>
        </w:rPr>
        <w:t> </w:t>
      </w:r>
      <w:r w:rsidRPr="00F87F28">
        <w:rPr>
          <w:lang w:val="es-US"/>
        </w:rPr>
        <w:t>Fernanda</w:t>
      </w:r>
      <w:r w:rsidR="00A96D5F" w:rsidRPr="00F87F28">
        <w:rPr>
          <w:lang w:val="es-US"/>
        </w:rPr>
        <w:t> </w:t>
      </w:r>
      <w:r w:rsidRPr="00F87F28">
        <w:rPr>
          <w:lang w:val="es-US"/>
        </w:rPr>
        <w:t>INÁCIO BELFORT (Mme)</w:t>
      </w:r>
    </w:p>
    <w:p w:rsidR="00C12E65" w:rsidRPr="00D44FE7" w:rsidRDefault="00C12E65" w:rsidP="008135FE">
      <w:pPr>
        <w:pStyle w:val="ONUMFS"/>
        <w:numPr>
          <w:ilvl w:val="0"/>
          <w:numId w:val="13"/>
        </w:numPr>
        <w:ind w:left="1134" w:hanging="567"/>
        <w:rPr>
          <w:rFonts w:eastAsia="Times New Roman"/>
          <w:szCs w:val="22"/>
        </w:rPr>
      </w:pPr>
      <w:r>
        <w:t>demandeurs dont l</w:t>
      </w:r>
      <w:r w:rsidR="00F22388">
        <w:t>’</w:t>
      </w:r>
      <w:r>
        <w:t>examen par le Conseil consultatif de la demande introduite en vue de la session spéciale du comité devrait être reporté à la prochaine session ordinaire du comité (quarante</w:t>
      </w:r>
      <w:r w:rsidR="00680DAB">
        <w:noBreakHyphen/>
      </w:r>
      <w:r>
        <w:t>huit</w:t>
      </w:r>
      <w:r w:rsidR="00F22388">
        <w:t>ième session</w:t>
      </w:r>
      <w:r>
        <w:t>), en vue de la session qui la suivra (quarante</w:t>
      </w:r>
      <w:r w:rsidR="00680DAB">
        <w:noBreakHyphen/>
      </w:r>
      <w:r>
        <w:t>neuv</w:t>
      </w:r>
      <w:r w:rsidR="00F22388">
        <w:t>ième session</w:t>
      </w:r>
      <w:r>
        <w:t>) (sous réserve du renouvellement du mandat du comité après</w:t>
      </w:r>
      <w:r w:rsidR="00780B6B">
        <w:t> </w:t>
      </w:r>
      <w:r>
        <w:t>2023 par l</w:t>
      </w:r>
      <w:r w:rsidR="00F22388">
        <w:t>’</w:t>
      </w:r>
      <w:r>
        <w:t>Assemblée générale) (dans l</w:t>
      </w:r>
      <w:r w:rsidR="00F22388">
        <w:t>’</w:t>
      </w:r>
      <w:r>
        <w:t>ordre alphabétique)</w:t>
      </w:r>
      <w:r w:rsidR="00F22388">
        <w:t> :</w:t>
      </w:r>
    </w:p>
    <w:p w:rsidR="00C12E65" w:rsidRDefault="00C12E65" w:rsidP="008135FE">
      <w:pPr>
        <w:pStyle w:val="ONUMFS"/>
        <w:numPr>
          <w:ilvl w:val="0"/>
          <w:numId w:val="0"/>
        </w:numPr>
        <w:ind w:left="1701"/>
        <w:rPr>
          <w:szCs w:val="22"/>
        </w:rPr>
      </w:pPr>
      <w:r>
        <w:t>Edith BASTIDAS (Mme)</w:t>
      </w:r>
    </w:p>
    <w:p w:rsidR="00C12E65" w:rsidRDefault="00C12E65" w:rsidP="008135FE">
      <w:pPr>
        <w:pStyle w:val="ONUMFS"/>
        <w:numPr>
          <w:ilvl w:val="0"/>
          <w:numId w:val="0"/>
        </w:numPr>
        <w:ind w:left="1701"/>
        <w:rPr>
          <w:szCs w:val="22"/>
        </w:rPr>
      </w:pPr>
      <w:r>
        <w:t>Osaruigiemwin</w:t>
      </w:r>
      <w:r w:rsidR="00780B6B">
        <w:t> </w:t>
      </w:r>
      <w:r>
        <w:t>Joseph</w:t>
      </w:r>
      <w:r w:rsidR="00780B6B">
        <w:t> </w:t>
      </w:r>
      <w:r>
        <w:t>OGIERIAKHI (M.)</w:t>
      </w:r>
    </w:p>
    <w:p w:rsidR="00C12E65" w:rsidRPr="006C30B9" w:rsidRDefault="00C12E65" w:rsidP="008135FE">
      <w:pPr>
        <w:pStyle w:val="ONUMFS"/>
        <w:numPr>
          <w:ilvl w:val="0"/>
          <w:numId w:val="0"/>
        </w:numPr>
        <w:ind w:left="1701"/>
        <w:rPr>
          <w:rFonts w:eastAsia="Times New Roman"/>
          <w:szCs w:val="22"/>
        </w:rPr>
      </w:pPr>
      <w:r>
        <w:t>Nongpoklai</w:t>
      </w:r>
      <w:r w:rsidR="00780B6B">
        <w:t> </w:t>
      </w:r>
      <w:r>
        <w:t>SINHA (Mme)</w:t>
      </w:r>
    </w:p>
    <w:p w:rsidR="00C12E65" w:rsidRPr="00532013" w:rsidRDefault="00C12E65" w:rsidP="008135FE">
      <w:pPr>
        <w:pStyle w:val="ONUMFS"/>
        <w:numPr>
          <w:ilvl w:val="0"/>
          <w:numId w:val="13"/>
        </w:numPr>
        <w:ind w:left="1134" w:hanging="567"/>
        <w:rPr>
          <w:rFonts w:eastAsia="Times New Roman"/>
          <w:szCs w:val="22"/>
        </w:rPr>
      </w:pPr>
      <w:r>
        <w:t>demandeurs dont l</w:t>
      </w:r>
      <w:r w:rsidR="00F22388">
        <w:t>’</w:t>
      </w:r>
      <w:r>
        <w:t>examen par le Conseil consultatif de la demande introduite en vue de la quarante</w:t>
      </w:r>
      <w:r w:rsidR="00680DAB">
        <w:noBreakHyphen/>
      </w:r>
      <w:r>
        <w:t>huit</w:t>
      </w:r>
      <w:r w:rsidR="00F22388">
        <w:t>ième session</w:t>
      </w:r>
      <w:r>
        <w:t xml:space="preserve"> du comité devrait être reporté à la prochaine session ordinaire du comité (quarante</w:t>
      </w:r>
      <w:r w:rsidR="00680DAB">
        <w:noBreakHyphen/>
      </w:r>
      <w:r>
        <w:t>huit</w:t>
      </w:r>
      <w:r w:rsidR="00F22388">
        <w:t>ième session</w:t>
      </w:r>
      <w:r>
        <w:t>), en vue de la session qui la suivra (quarante</w:t>
      </w:r>
      <w:r w:rsidR="00680DAB">
        <w:noBreakHyphen/>
      </w:r>
      <w:r>
        <w:t>neuv</w:t>
      </w:r>
      <w:r w:rsidR="00F22388">
        <w:t>ième session</w:t>
      </w:r>
      <w:r>
        <w:t>) (sous réserve du renouvellement du mandat du comité après</w:t>
      </w:r>
      <w:r w:rsidR="00780B6B">
        <w:t> </w:t>
      </w:r>
      <w:r>
        <w:t>2023 par l</w:t>
      </w:r>
      <w:r w:rsidR="00F22388">
        <w:t>’</w:t>
      </w:r>
      <w:r>
        <w:t>Assemblée générale) (dans l</w:t>
      </w:r>
      <w:r w:rsidR="00F22388">
        <w:t>’</w:t>
      </w:r>
      <w:r>
        <w:t>ordre alphabétique)</w:t>
      </w:r>
      <w:r w:rsidR="00F22388">
        <w:t> :</w:t>
      </w:r>
    </w:p>
    <w:p w:rsidR="00C12E65" w:rsidRPr="00F87F28" w:rsidRDefault="00C12E65" w:rsidP="008135FE">
      <w:pPr>
        <w:pStyle w:val="ONUMFS"/>
        <w:numPr>
          <w:ilvl w:val="0"/>
          <w:numId w:val="0"/>
        </w:numPr>
        <w:ind w:left="1701"/>
        <w:rPr>
          <w:color w:val="000000"/>
          <w:szCs w:val="22"/>
          <w:lang w:val="es-US"/>
        </w:rPr>
      </w:pPr>
      <w:r w:rsidRPr="00F87F28">
        <w:rPr>
          <w:color w:val="000000"/>
          <w:lang w:val="es-US"/>
        </w:rPr>
        <w:t>Babagana ABUBAKAR (M.)</w:t>
      </w:r>
    </w:p>
    <w:p w:rsidR="00C12E65" w:rsidRPr="00F87F28" w:rsidRDefault="00C12E65" w:rsidP="008135FE">
      <w:pPr>
        <w:pStyle w:val="ONUMFS"/>
        <w:numPr>
          <w:ilvl w:val="0"/>
          <w:numId w:val="0"/>
        </w:numPr>
        <w:ind w:left="1701"/>
        <w:rPr>
          <w:szCs w:val="22"/>
          <w:lang w:val="es-US"/>
        </w:rPr>
      </w:pPr>
      <w:r w:rsidRPr="00F87F28">
        <w:rPr>
          <w:lang w:val="es-US"/>
        </w:rPr>
        <w:t>Musa Usman NDAMBA (M.)</w:t>
      </w:r>
    </w:p>
    <w:p w:rsidR="00C12E65" w:rsidRPr="006C30B9" w:rsidRDefault="00C12E65" w:rsidP="008135FE">
      <w:pPr>
        <w:pStyle w:val="ONUMFS"/>
        <w:numPr>
          <w:ilvl w:val="0"/>
          <w:numId w:val="0"/>
        </w:numPr>
        <w:ind w:left="1701"/>
        <w:rPr>
          <w:rFonts w:eastAsia="Times New Roman"/>
          <w:szCs w:val="22"/>
        </w:rPr>
      </w:pPr>
      <w:r>
        <w:t>Osaruigiemwin</w:t>
      </w:r>
      <w:r w:rsidR="00780B6B">
        <w:t> </w:t>
      </w:r>
      <w:r>
        <w:t>Joseph</w:t>
      </w:r>
      <w:r w:rsidR="00780B6B">
        <w:t> </w:t>
      </w:r>
      <w:r>
        <w:t>OGIERIAKHI (M.)</w:t>
      </w:r>
    </w:p>
    <w:p w:rsidR="00C12E65" w:rsidRPr="00532013" w:rsidRDefault="00C12E65" w:rsidP="008135FE">
      <w:pPr>
        <w:pStyle w:val="ONUMFS"/>
        <w:numPr>
          <w:ilvl w:val="0"/>
          <w:numId w:val="13"/>
        </w:numPr>
        <w:ind w:left="1134" w:hanging="567"/>
        <w:rPr>
          <w:rFonts w:eastAsia="Times New Roman"/>
          <w:szCs w:val="22"/>
        </w:rPr>
      </w:pPr>
      <w:r>
        <w:t>demandeur dont la demande introduite en vue de la session spéciale du comité devrait être rejetée</w:t>
      </w:r>
      <w:r w:rsidR="00F22388">
        <w:t> :</w:t>
      </w:r>
    </w:p>
    <w:p w:rsidR="00C12E65" w:rsidRPr="006C30B9" w:rsidRDefault="00C12E65" w:rsidP="008135FE">
      <w:pPr>
        <w:pStyle w:val="ONUMFS"/>
        <w:numPr>
          <w:ilvl w:val="0"/>
          <w:numId w:val="0"/>
        </w:numPr>
        <w:ind w:left="1701"/>
        <w:rPr>
          <w:rFonts w:eastAsia="Times New Roman"/>
          <w:szCs w:val="22"/>
        </w:rPr>
      </w:pPr>
      <w:r>
        <w:t>Agoussou Marcellin AIGBE (M.)</w:t>
      </w:r>
    </w:p>
    <w:p w:rsidR="00C12E65" w:rsidRPr="006C30B9" w:rsidRDefault="00C12E65" w:rsidP="008135FE">
      <w:pPr>
        <w:pStyle w:val="ONUMFS"/>
        <w:numPr>
          <w:ilvl w:val="0"/>
          <w:numId w:val="13"/>
        </w:numPr>
        <w:ind w:left="1134" w:hanging="567"/>
        <w:rPr>
          <w:rFonts w:eastAsia="Times New Roman"/>
          <w:szCs w:val="22"/>
        </w:rPr>
      </w:pPr>
      <w:r>
        <w:t>demandeur(s) dont la demande introduite en vue de la quarante</w:t>
      </w:r>
      <w:r w:rsidR="00680DAB">
        <w:noBreakHyphen/>
      </w:r>
      <w:r>
        <w:t>huit</w:t>
      </w:r>
      <w:r w:rsidR="00F22388">
        <w:t>ième session</w:t>
      </w:r>
      <w:r>
        <w:t xml:space="preserve"> du comité devrait être rejetée</w:t>
      </w:r>
      <w:r w:rsidR="00F22388">
        <w:t> :</w:t>
      </w:r>
    </w:p>
    <w:p w:rsidR="00C12E65" w:rsidRPr="00FB442E" w:rsidRDefault="00C12E65" w:rsidP="008135FE">
      <w:pPr>
        <w:pStyle w:val="ONUMFS"/>
        <w:numPr>
          <w:ilvl w:val="0"/>
          <w:numId w:val="0"/>
        </w:numPr>
        <w:ind w:left="1701"/>
        <w:rPr>
          <w:rFonts w:eastAsia="Times New Roman"/>
          <w:color w:val="000000"/>
          <w:szCs w:val="22"/>
        </w:rPr>
      </w:pPr>
      <w:r>
        <w:rPr>
          <w:color w:val="000000"/>
        </w:rPr>
        <w:t>Aucun</w:t>
      </w:r>
    </w:p>
    <w:p w:rsidR="00C12E65" w:rsidRPr="00FB442E" w:rsidRDefault="00C12E65" w:rsidP="008135FE">
      <w:pPr>
        <w:pStyle w:val="ONUMFS"/>
        <w:numPr>
          <w:ilvl w:val="0"/>
          <w:numId w:val="0"/>
        </w:numPr>
        <w:rPr>
          <w:szCs w:val="22"/>
        </w:rPr>
      </w:pPr>
      <w:r>
        <w:t>Le contenu du présent rapport et les recommandations qu</w:t>
      </w:r>
      <w:r w:rsidR="00F22388">
        <w:t>’</w:t>
      </w:r>
      <w:r>
        <w:t>il contient seront transmis au Directeur général de l</w:t>
      </w:r>
      <w:r w:rsidR="00F22388">
        <w:t>’</w:t>
      </w:r>
      <w:r>
        <w:t>OMPI après son adoption par les membres du Conseil consultatif conformément au dernier alinéa de l</w:t>
      </w:r>
      <w:r w:rsidR="00F22388">
        <w:t>’article 6</w:t>
      </w:r>
      <w:r>
        <w:t>.i) de l</w:t>
      </w:r>
      <w:r w:rsidR="00F22388">
        <w:t>’</w:t>
      </w:r>
      <w:r>
        <w:t>annexe du document</w:t>
      </w:r>
      <w:r w:rsidR="00780B6B">
        <w:t> </w:t>
      </w:r>
      <w:r>
        <w:t>WO/GA/39/11.</w:t>
      </w:r>
    </w:p>
    <w:p w:rsidR="00C12E65" w:rsidRPr="00F87F28" w:rsidRDefault="00C12E65" w:rsidP="008135FE">
      <w:pPr>
        <w:pStyle w:val="Endofdocument-Annex"/>
        <w:spacing w:before="720"/>
        <w:rPr>
          <w:szCs w:val="22"/>
          <w:lang w:val="fr-CH"/>
        </w:rPr>
      </w:pPr>
      <w:r w:rsidRPr="00F87F28">
        <w:rPr>
          <w:lang w:val="fr-CH"/>
        </w:rPr>
        <w:t xml:space="preserve">Fait à Genève, le </w:t>
      </w:r>
      <w:r w:rsidR="00F22388" w:rsidRPr="00F87F28">
        <w:rPr>
          <w:lang w:val="fr-CH"/>
        </w:rPr>
        <w:t>7 juin 20</w:t>
      </w:r>
      <w:r w:rsidRPr="00F87F28">
        <w:rPr>
          <w:lang w:val="fr-CH"/>
        </w:rPr>
        <w:t>23</w:t>
      </w:r>
    </w:p>
    <w:p w:rsidR="00C12E65" w:rsidRPr="00FB442E" w:rsidRDefault="00C12E65" w:rsidP="008135FE">
      <w:pPr>
        <w:spacing w:after="360"/>
        <w:rPr>
          <w:szCs w:val="22"/>
        </w:rPr>
      </w:pPr>
      <w:r>
        <w:br w:type="page"/>
      </w:r>
      <w:r>
        <w:lastRenderedPageBreak/>
        <w:t>Liste des membres du Conseil consultatif</w:t>
      </w:r>
      <w:r w:rsidR="00F22388">
        <w:t> :</w:t>
      </w:r>
    </w:p>
    <w:p w:rsidR="00C12E65" w:rsidRPr="00FB442E" w:rsidRDefault="00C12E65" w:rsidP="008135FE">
      <w:pPr>
        <w:spacing w:after="360"/>
        <w:rPr>
          <w:iCs/>
          <w:szCs w:val="22"/>
        </w:rPr>
      </w:pPr>
      <w:r>
        <w:t>Président</w:t>
      </w:r>
      <w:r w:rsidR="00F22388">
        <w:t> :</w:t>
      </w:r>
      <w:r>
        <w:t xml:space="preserve"> Yohah SELETI (M.), vice</w:t>
      </w:r>
      <w:r w:rsidR="00680DAB">
        <w:noBreakHyphen/>
      </w:r>
      <w:r>
        <w:t>président du comité intergouvernemental, membre</w:t>
      </w:r>
      <w:r>
        <w:rPr>
          <w:i/>
        </w:rPr>
        <w:t xml:space="preserve"> </w:t>
      </w:r>
      <w:r>
        <w:t>d</w:t>
      </w:r>
      <w:r w:rsidR="00F22388">
        <w:t>’</w:t>
      </w:r>
      <w:r>
        <w:t>office, [approuvé]</w:t>
      </w:r>
    </w:p>
    <w:p w:rsidR="00F22388" w:rsidRDefault="00C12E65" w:rsidP="008135FE">
      <w:pPr>
        <w:spacing w:after="360"/>
      </w:pPr>
      <w:r>
        <w:t>et, par ordre alphabétique</w:t>
      </w:r>
      <w:r w:rsidR="00F22388">
        <w:t> :</w:t>
      </w:r>
    </w:p>
    <w:p w:rsidR="00C12E65" w:rsidRPr="00FB442E" w:rsidRDefault="00C12E65" w:rsidP="008135FE">
      <w:pPr>
        <w:spacing w:after="360"/>
        <w:rPr>
          <w:szCs w:val="22"/>
        </w:rPr>
      </w:pPr>
      <w:r>
        <w:t>Dietrix</w:t>
      </w:r>
      <w:r w:rsidR="00780B6B">
        <w:t> </w:t>
      </w:r>
      <w:r>
        <w:t>Jon</w:t>
      </w:r>
      <w:r w:rsidR="00680DAB">
        <w:t> </w:t>
      </w:r>
      <w:r>
        <w:t>Ulukoa</w:t>
      </w:r>
      <w:r w:rsidR="00780B6B">
        <w:t> </w:t>
      </w:r>
      <w:r>
        <w:t>DUHAYLONSOD (M.), représentant, conseiller, KA</w:t>
      </w:r>
      <w:r w:rsidR="00F22388">
        <w:t>’</w:t>
      </w:r>
      <w:r>
        <w:t>UIKIOKAPŌ [approuvé]</w:t>
      </w:r>
    </w:p>
    <w:p w:rsidR="00C12E65" w:rsidRPr="00FB442E" w:rsidRDefault="00C12E65" w:rsidP="008135FE">
      <w:pPr>
        <w:spacing w:after="360"/>
        <w:rPr>
          <w:szCs w:val="22"/>
        </w:rPr>
      </w:pPr>
      <w:r>
        <w:t>Pablo</w:t>
      </w:r>
      <w:r w:rsidR="00680DAB">
        <w:t> </w:t>
      </w:r>
      <w:r>
        <w:t>LATORRE (M.), premier</w:t>
      </w:r>
      <w:r w:rsidR="00780B6B">
        <w:t> </w:t>
      </w:r>
      <w:r>
        <w:t>secrétaire, Mission permanente du Chili, Genève [approuvé]</w:t>
      </w:r>
    </w:p>
    <w:p w:rsidR="00C12E65" w:rsidRPr="00FB442E" w:rsidRDefault="00C12E65" w:rsidP="008135FE">
      <w:pPr>
        <w:spacing w:after="360"/>
        <w:rPr>
          <w:szCs w:val="22"/>
        </w:rPr>
      </w:pPr>
      <w:r>
        <w:t>June</w:t>
      </w:r>
      <w:r w:rsidR="00780B6B">
        <w:t> </w:t>
      </w:r>
      <w:r>
        <w:t>L.</w:t>
      </w:r>
      <w:r w:rsidR="001E3A3A">
        <w:t> </w:t>
      </w:r>
      <w:r>
        <w:t>LORENZO (Mme), représentante, Conseil international des traités indiens [approuvé]</w:t>
      </w:r>
    </w:p>
    <w:p w:rsidR="00C12E65" w:rsidRPr="00FB442E" w:rsidRDefault="00C12E65" w:rsidP="008135FE">
      <w:pPr>
        <w:spacing w:after="360"/>
        <w:rPr>
          <w:szCs w:val="22"/>
        </w:rPr>
      </w:pPr>
      <w:r w:rsidRPr="00780B6B">
        <w:t>Allan</w:t>
      </w:r>
      <w:r w:rsidR="00780B6B" w:rsidRPr="00780B6B">
        <w:t> </w:t>
      </w:r>
      <w:r w:rsidRPr="00780B6B">
        <w:t>NDAGIJE</w:t>
      </w:r>
      <w:r w:rsidR="00780B6B" w:rsidRPr="00780B6B">
        <w:t> </w:t>
      </w:r>
      <w:r w:rsidRPr="00780B6B">
        <w:t>MUGARURA (</w:t>
      </w:r>
      <w:r>
        <w:rPr>
          <w:rStyle w:val="size"/>
          <w:color w:val="333333"/>
          <w:shd w:val="clear" w:color="auto" w:fill="FFFFFF"/>
        </w:rPr>
        <w:t>M.), troisième</w:t>
      </w:r>
      <w:r w:rsidR="00780B6B">
        <w:rPr>
          <w:rStyle w:val="size"/>
          <w:color w:val="333333"/>
          <w:shd w:val="clear" w:color="auto" w:fill="FFFFFF"/>
        </w:rPr>
        <w:t> </w:t>
      </w:r>
      <w:r>
        <w:rPr>
          <w:rStyle w:val="size"/>
          <w:color w:val="333333"/>
          <w:shd w:val="clear" w:color="auto" w:fill="FFFFFF"/>
        </w:rPr>
        <w:t>secrétaire, Mission permanente de l</w:t>
      </w:r>
      <w:r w:rsidR="00F22388">
        <w:rPr>
          <w:rStyle w:val="size"/>
          <w:color w:val="333333"/>
          <w:shd w:val="clear" w:color="auto" w:fill="FFFFFF"/>
        </w:rPr>
        <w:t>’</w:t>
      </w:r>
      <w:r>
        <w:rPr>
          <w:rStyle w:val="size"/>
          <w:color w:val="333333"/>
          <w:shd w:val="clear" w:color="auto" w:fill="FFFFFF"/>
        </w:rPr>
        <w:t>Ouganda, Genève</w:t>
      </w:r>
      <w:r>
        <w:t xml:space="preserve"> [approuvé]</w:t>
      </w:r>
    </w:p>
    <w:p w:rsidR="00C12E65" w:rsidRPr="00F87F28" w:rsidRDefault="00C12E65" w:rsidP="008135FE">
      <w:pPr>
        <w:spacing w:after="360"/>
        <w:rPr>
          <w:szCs w:val="22"/>
          <w:lang w:val="es-US"/>
        </w:rPr>
      </w:pPr>
      <w:r w:rsidRPr="00F87F28">
        <w:rPr>
          <w:lang w:val="es-US"/>
        </w:rPr>
        <w:t>Rodrigo</w:t>
      </w:r>
      <w:r w:rsidR="00780B6B" w:rsidRPr="00F87F28">
        <w:rPr>
          <w:lang w:val="es-US"/>
        </w:rPr>
        <w:t> Eduardo </w:t>
      </w:r>
      <w:r w:rsidRPr="00F87F28">
        <w:rPr>
          <w:lang w:val="es-US"/>
        </w:rPr>
        <w:t>PAILLALEF</w:t>
      </w:r>
      <w:r w:rsidR="00780B6B" w:rsidRPr="00F87F28">
        <w:rPr>
          <w:lang w:val="es-US"/>
        </w:rPr>
        <w:t> </w:t>
      </w:r>
      <w:r w:rsidRPr="00F87F28">
        <w:rPr>
          <w:lang w:val="es-US"/>
        </w:rPr>
        <w:t xml:space="preserve">MONNARD (M.), représentant, </w:t>
      </w:r>
      <w:r w:rsidRPr="00F87F28">
        <w:rPr>
          <w:i/>
          <w:lang w:val="es-US"/>
        </w:rPr>
        <w:t xml:space="preserve">Fundación Empresas Indígenas </w:t>
      </w:r>
      <w:r w:rsidRPr="00F87F28">
        <w:rPr>
          <w:lang w:val="es-US"/>
        </w:rPr>
        <w:t>[approuvé]</w:t>
      </w:r>
    </w:p>
    <w:p w:rsidR="00C12E65" w:rsidRPr="00FB442E" w:rsidRDefault="00C12E65" w:rsidP="008135FE">
      <w:pPr>
        <w:spacing w:after="360"/>
        <w:rPr>
          <w:iCs/>
          <w:color w:val="000000"/>
          <w:szCs w:val="22"/>
        </w:rPr>
      </w:pPr>
      <w:r>
        <w:rPr>
          <w:color w:val="000000"/>
        </w:rPr>
        <w:t>Thomas REITINGER (M.), examinateur de brevets principal, Division des brevets, Office allemand des brevets et des marques, Ministère fédéral de la justice (Allemagne) [approuvé]</w:t>
      </w:r>
    </w:p>
    <w:p w:rsidR="00C12E65" w:rsidRDefault="00C12E65" w:rsidP="008135FE">
      <w:pPr>
        <w:spacing w:after="360"/>
        <w:rPr>
          <w:szCs w:val="22"/>
        </w:rPr>
      </w:pPr>
      <w:r>
        <w:t>Uzair</w:t>
      </w:r>
      <w:r w:rsidR="00780B6B">
        <w:t> </w:t>
      </w:r>
      <w:r>
        <w:t>Zahid</w:t>
      </w:r>
      <w:r w:rsidR="00680DAB">
        <w:t> </w:t>
      </w:r>
      <w:r>
        <w:t>SHAIKH</w:t>
      </w:r>
      <w:r>
        <w:rPr>
          <w:rFonts w:ascii="Calibri" w:hAnsi="Calibri"/>
        </w:rPr>
        <w:t xml:space="preserve"> </w:t>
      </w:r>
      <w:r>
        <w:t>(M.), premier</w:t>
      </w:r>
      <w:r w:rsidR="00780B6B">
        <w:t> </w:t>
      </w:r>
      <w:r>
        <w:t>secrétaire, Mission permanente du Pakistan, Genève [approuvé]</w:t>
      </w:r>
    </w:p>
    <w:p w:rsidR="00C12E65" w:rsidRDefault="00C12E65" w:rsidP="00C12E65">
      <w:pPr>
        <w:contextualSpacing/>
        <w:rPr>
          <w:szCs w:val="22"/>
        </w:rPr>
      </w:pPr>
      <w:r>
        <w:t>Lucie</w:t>
      </w:r>
      <w:r w:rsidR="00680DAB">
        <w:t> </w:t>
      </w:r>
      <w:r>
        <w:t>ZAMYKALOVÁ (Mme), directrice de l</w:t>
      </w:r>
      <w:r w:rsidR="00F22388">
        <w:t>’</w:t>
      </w:r>
      <w:r>
        <w:t xml:space="preserve">Unité des affaires internationales, Département des affaires internationales et juridiques, </w:t>
      </w:r>
      <w:r>
        <w:rPr>
          <w:rStyle w:val="Strong"/>
          <w:color w:val="393939"/>
          <w:bdr w:val="none" w:sz="0" w:space="0" w:color="auto" w:frame="1"/>
        </w:rPr>
        <w:t>Office de la propriété industrielle de la République tchèque</w:t>
      </w:r>
      <w:r>
        <w:t xml:space="preserve"> (République tchèque) [approuvé].</w:t>
      </w:r>
    </w:p>
    <w:p w:rsidR="00C12E65" w:rsidRPr="00F87F28" w:rsidRDefault="00C12E65" w:rsidP="00066A4A">
      <w:pPr>
        <w:pStyle w:val="Endofdocument-Annex"/>
        <w:spacing w:before="720"/>
        <w:rPr>
          <w:szCs w:val="22"/>
          <w:lang w:val="fr-CH"/>
        </w:rPr>
      </w:pPr>
      <w:r w:rsidRPr="00F87F28">
        <w:rPr>
          <w:lang w:val="fr-CH"/>
        </w:rPr>
        <w:t>[Fin de l</w:t>
      </w:r>
      <w:r w:rsidR="00F22388" w:rsidRPr="00F87F28">
        <w:rPr>
          <w:lang w:val="fr-CH"/>
        </w:rPr>
        <w:t>’</w:t>
      </w:r>
      <w:r w:rsidRPr="00F87F28">
        <w:rPr>
          <w:lang w:val="fr-CH"/>
        </w:rPr>
        <w:t>annexe et du document]</w:t>
      </w:r>
    </w:p>
    <w:sectPr w:rsidR="00C12E65" w:rsidRPr="00F87F28" w:rsidSect="008135FE">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E65" w:rsidRDefault="00C12E65">
      <w:r>
        <w:separator/>
      </w:r>
    </w:p>
  </w:endnote>
  <w:endnote w:type="continuationSeparator" w:id="0">
    <w:p w:rsidR="00C12E65" w:rsidRPr="009D30E6" w:rsidRDefault="00C12E65" w:rsidP="00D45252">
      <w:pPr>
        <w:rPr>
          <w:sz w:val="17"/>
          <w:szCs w:val="17"/>
        </w:rPr>
      </w:pPr>
      <w:r w:rsidRPr="009D30E6">
        <w:rPr>
          <w:sz w:val="17"/>
          <w:szCs w:val="17"/>
        </w:rPr>
        <w:separator/>
      </w:r>
    </w:p>
    <w:p w:rsidR="00C12E65" w:rsidRPr="009D30E6" w:rsidRDefault="00C12E65" w:rsidP="00D45252">
      <w:pPr>
        <w:spacing w:after="60"/>
        <w:rPr>
          <w:sz w:val="17"/>
          <w:szCs w:val="17"/>
        </w:rPr>
      </w:pPr>
      <w:r w:rsidRPr="009D30E6">
        <w:rPr>
          <w:sz w:val="17"/>
          <w:szCs w:val="17"/>
        </w:rPr>
        <w:t>[Suite de la note de la page précédente]</w:t>
      </w:r>
    </w:p>
  </w:endnote>
  <w:endnote w:type="continuationNotice" w:id="1">
    <w:p w:rsidR="00C12E65" w:rsidRPr="009D30E6" w:rsidRDefault="00C12E6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F28" w:rsidRDefault="00F87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F28" w:rsidRDefault="00F87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F28" w:rsidRDefault="00F87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E65" w:rsidRDefault="00C12E65">
      <w:r>
        <w:separator/>
      </w:r>
    </w:p>
  </w:footnote>
  <w:footnote w:type="continuationSeparator" w:id="0">
    <w:p w:rsidR="00C12E65" w:rsidRDefault="00C12E65" w:rsidP="007461F1">
      <w:r>
        <w:separator/>
      </w:r>
    </w:p>
    <w:p w:rsidR="00C12E65" w:rsidRPr="009D30E6" w:rsidRDefault="00C12E65" w:rsidP="007461F1">
      <w:pPr>
        <w:spacing w:after="60"/>
        <w:rPr>
          <w:sz w:val="17"/>
          <w:szCs w:val="17"/>
        </w:rPr>
      </w:pPr>
      <w:r w:rsidRPr="009D30E6">
        <w:rPr>
          <w:sz w:val="17"/>
          <w:szCs w:val="17"/>
        </w:rPr>
        <w:t>[Suite de la note de la page précédente]</w:t>
      </w:r>
    </w:p>
  </w:footnote>
  <w:footnote w:type="continuationNotice" w:id="1">
    <w:p w:rsidR="00C12E65" w:rsidRPr="009D30E6" w:rsidRDefault="00C12E6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F28" w:rsidRDefault="00F87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E65" w:rsidRDefault="00C12E65">
    <w:pPr>
      <w:pStyle w:val="Header"/>
      <w:jc w:val="right"/>
    </w:pPr>
    <w:r>
      <w:t>WIPO/GRTKF/IC/47/INF/6</w:t>
    </w:r>
  </w:p>
  <w:p w:rsidR="00C12E65" w:rsidRDefault="00C12E65" w:rsidP="006346FF">
    <w:pPr>
      <w:pStyle w:val="Header"/>
      <w:spacing w:after="480"/>
      <w:jc w:val="right"/>
    </w:pPr>
    <w:r>
      <w:t>page </w:t>
    </w:r>
    <w:r>
      <w:fldChar w:fldCharType="begin"/>
    </w:r>
    <w:r>
      <w:instrText xml:space="preserve"> PAGE   \* MERGEFORMAT </w:instrText>
    </w:r>
    <w:r>
      <w:fldChar w:fldCharType="separate"/>
    </w:r>
    <w:r w:rsidR="00F87F28">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E65" w:rsidRDefault="00C12E65" w:rsidP="0091610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5FE" w:rsidRDefault="008135FE">
    <w:pPr>
      <w:pStyle w:val="Header"/>
      <w:jc w:val="right"/>
    </w:pPr>
    <w:r>
      <w:t>WIPO/GRTKF/IC/47/INF/6</w:t>
    </w:r>
  </w:p>
  <w:p w:rsidR="008135FE" w:rsidRDefault="008135FE" w:rsidP="006346FF">
    <w:pPr>
      <w:pStyle w:val="Header"/>
      <w:spacing w:after="480"/>
      <w:jc w:val="right"/>
    </w:pPr>
    <w:r>
      <w:t>Annexe, page </w:t>
    </w:r>
    <w:r>
      <w:fldChar w:fldCharType="begin"/>
    </w:r>
    <w:r>
      <w:instrText xml:space="preserve"> PAGE   \* MERGEFORMAT </w:instrText>
    </w:r>
    <w:r>
      <w:fldChar w:fldCharType="separate"/>
    </w:r>
    <w:r w:rsidR="00F87F28">
      <w:rPr>
        <w:noProof/>
      </w:rP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5FE" w:rsidRDefault="008135FE" w:rsidP="008135FE">
    <w:pPr>
      <w:pStyle w:val="Heade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5" w15:restartNumberingAfterBreak="0">
    <w:nsid w:val="37475CA1"/>
    <w:multiLevelType w:val="hybridMultilevel"/>
    <w:tmpl w:val="AE800264"/>
    <w:lvl w:ilvl="0" w:tplc="2AEAD3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F32E54"/>
    <w:multiLevelType w:val="hybridMultilevel"/>
    <w:tmpl w:val="FD961A4A"/>
    <w:lvl w:ilvl="0" w:tplc="2AEAD3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0" w15:restartNumberingAfterBreak="0">
    <w:nsid w:val="69327170"/>
    <w:multiLevelType w:val="hybridMultilevel"/>
    <w:tmpl w:val="94F89120"/>
    <w:lvl w:ilvl="0" w:tplc="C2E8CDB2">
      <w:start w:val="1"/>
      <w:numFmt w:val="lowerRoman"/>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65"/>
    <w:rsid w:val="00011B7D"/>
    <w:rsid w:val="00066A4A"/>
    <w:rsid w:val="00075432"/>
    <w:rsid w:val="0009458A"/>
    <w:rsid w:val="000F5E56"/>
    <w:rsid w:val="001362EE"/>
    <w:rsid w:val="001832A6"/>
    <w:rsid w:val="00195C6E"/>
    <w:rsid w:val="001B266A"/>
    <w:rsid w:val="001B488E"/>
    <w:rsid w:val="001C6508"/>
    <w:rsid w:val="001D3D56"/>
    <w:rsid w:val="001E3A3A"/>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346FF"/>
    <w:rsid w:val="00680DAB"/>
    <w:rsid w:val="006B0DB5"/>
    <w:rsid w:val="007461F1"/>
    <w:rsid w:val="00780B6B"/>
    <w:rsid w:val="007D6961"/>
    <w:rsid w:val="007F07CB"/>
    <w:rsid w:val="00810CEF"/>
    <w:rsid w:val="0081208D"/>
    <w:rsid w:val="008135FE"/>
    <w:rsid w:val="008631ED"/>
    <w:rsid w:val="008B2CC1"/>
    <w:rsid w:val="008E7930"/>
    <w:rsid w:val="0090731E"/>
    <w:rsid w:val="00966A22"/>
    <w:rsid w:val="00974CD6"/>
    <w:rsid w:val="00992AE4"/>
    <w:rsid w:val="009D169E"/>
    <w:rsid w:val="009D30E6"/>
    <w:rsid w:val="009E3F6F"/>
    <w:rsid w:val="009F499F"/>
    <w:rsid w:val="00A11D74"/>
    <w:rsid w:val="00A511F6"/>
    <w:rsid w:val="00A96D5F"/>
    <w:rsid w:val="00AC0AE4"/>
    <w:rsid w:val="00AD61DB"/>
    <w:rsid w:val="00B1090C"/>
    <w:rsid w:val="00B35AF5"/>
    <w:rsid w:val="00B45C15"/>
    <w:rsid w:val="00BE0BE0"/>
    <w:rsid w:val="00C12E65"/>
    <w:rsid w:val="00C664C8"/>
    <w:rsid w:val="00C769E6"/>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16975"/>
    <w:rsid w:val="00F22388"/>
    <w:rsid w:val="00F66152"/>
    <w:rsid w:val="00F87F28"/>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353471"/>
  <w15:docId w15:val="{F24B2A8A-4DF0-463E-9B06-C2BEE097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C12E65"/>
    <w:pPr>
      <w:spacing w:after="120" w:line="260" w:lineRule="atLeast"/>
      <w:ind w:left="4536"/>
      <w:contextualSpacing/>
      <w:jc w:val="center"/>
    </w:pPr>
    <w:rPr>
      <w:rFonts w:eastAsia="Times New Roman" w:cs="Times New Roman"/>
      <w:sz w:val="20"/>
      <w:lang w:val="fr-FR" w:eastAsia="en-US"/>
    </w:rPr>
  </w:style>
  <w:style w:type="character" w:customStyle="1" w:styleId="HeaderChar">
    <w:name w:val="Header Char"/>
    <w:link w:val="Header"/>
    <w:uiPriority w:val="99"/>
    <w:locked/>
    <w:rsid w:val="00C12E65"/>
    <w:rPr>
      <w:rFonts w:ascii="Arial" w:eastAsia="SimSun" w:hAnsi="Arial" w:cs="Arial"/>
      <w:sz w:val="22"/>
      <w:lang w:eastAsia="zh-CN"/>
    </w:rPr>
  </w:style>
  <w:style w:type="character" w:customStyle="1" w:styleId="hps">
    <w:name w:val="hps"/>
    <w:rsid w:val="00C12E65"/>
    <w:rPr>
      <w:rFonts w:cs="Times New Roman"/>
    </w:rPr>
  </w:style>
  <w:style w:type="character" w:styleId="Strong">
    <w:name w:val="Strong"/>
    <w:uiPriority w:val="22"/>
    <w:qFormat/>
    <w:rsid w:val="00C12E65"/>
    <w:rPr>
      <w:b/>
      <w:bCs/>
    </w:rPr>
  </w:style>
  <w:style w:type="character" w:customStyle="1" w:styleId="size">
    <w:name w:val="size"/>
    <w:rsid w:val="00C12E65"/>
  </w:style>
  <w:style w:type="character" w:styleId="Hyperlink">
    <w:name w:val="Hyperlink"/>
    <w:basedOn w:val="DefaultParagraphFont"/>
    <w:semiHidden/>
    <w:unhideWhenUsed/>
    <w:rsid w:val="00680D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4260D-1732-4428-9C7F-4B55D41A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(F)</Template>
  <TotalTime>43</TotalTime>
  <Pages>5</Pages>
  <Words>1005</Words>
  <Characters>7883</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WIPO/GRTKF/IC/47/INF/6</vt:lpstr>
    </vt:vector>
  </TitlesOfParts>
  <Company>WIPO</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WIPO/GRTKF/IC/47/INF/6</dc:title>
  <dc:creator>AUBERT Annaelle</dc:creator>
  <cp:keywords>FOR OFFICIAL USE ONLY</cp:keywords>
  <cp:lastModifiedBy>MORENO PALESTINI Maria del Pilar</cp:lastModifiedBy>
  <cp:revision>9</cp:revision>
  <cp:lastPrinted>2011-05-19T12:37:00Z</cp:lastPrinted>
  <dcterms:created xsi:type="dcterms:W3CDTF">2023-06-22T09:36:00Z</dcterms:created>
  <dcterms:modified xsi:type="dcterms:W3CDTF">2023-07-20T14:49:00Z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2023-06-22T10:21:17Z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d397e43c-a655-4d77-9b27-b12ac942af3a</vt:lpwstr>
  </property>
  <property fmtid="{D5CDD505-2E9C-101B-9397-08002B2CF9AE}" pid="14" name="MSIP_Label_20773ee6-353b-4fb9-a59d-0b94c8c67bea_ContentBits">
    <vt:lpwstr>0</vt:lpwstr>
  </property>
</Properties>
</file>