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651F" w14:textId="77777777" w:rsidR="008B2CC1" w:rsidRPr="00495AC6" w:rsidRDefault="0040540C" w:rsidP="00A511F6">
      <w:pPr>
        <w:pBdr>
          <w:bottom w:val="single" w:sz="4" w:space="10" w:color="auto"/>
        </w:pBdr>
        <w:spacing w:after="120"/>
        <w:jc w:val="right"/>
      </w:pPr>
      <w:r w:rsidRPr="00495AC6">
        <w:rPr>
          <w:noProof/>
          <w:lang w:eastAsia="en-US"/>
        </w:rPr>
        <w:drawing>
          <wp:inline distT="0" distB="0" distL="0" distR="0" wp14:anchorId="16CBE228" wp14:editId="26AFE5EF">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15FF955" w14:textId="77777777" w:rsidR="00B1090C" w:rsidRPr="00495AC6" w:rsidRDefault="00A511F6" w:rsidP="0040540C">
      <w:pPr>
        <w:jc w:val="right"/>
        <w:rPr>
          <w:rFonts w:ascii="Arial Black" w:hAnsi="Arial Black"/>
          <w:caps/>
          <w:sz w:val="15"/>
        </w:rPr>
      </w:pPr>
      <w:r w:rsidRPr="00495AC6">
        <w:rPr>
          <w:rFonts w:ascii="Arial Black" w:hAnsi="Arial Black"/>
          <w:caps/>
          <w:sz w:val="15"/>
        </w:rPr>
        <w:t>wipo/grtkf/ic/4</w:t>
      </w:r>
      <w:r w:rsidR="00BB4458" w:rsidRPr="00495AC6">
        <w:rPr>
          <w:rFonts w:ascii="Arial Black" w:hAnsi="Arial Black"/>
          <w:caps/>
          <w:sz w:val="15"/>
        </w:rPr>
        <w:t>9</w:t>
      </w:r>
      <w:r w:rsidRPr="00495AC6">
        <w:rPr>
          <w:rFonts w:ascii="Arial Black" w:hAnsi="Arial Black"/>
          <w:caps/>
          <w:sz w:val="15"/>
        </w:rPr>
        <w:t>/</w:t>
      </w:r>
      <w:bookmarkStart w:id="0" w:name="Code"/>
      <w:bookmarkEnd w:id="0"/>
      <w:r w:rsidR="008E6F37">
        <w:rPr>
          <w:rFonts w:ascii="Arial Black" w:hAnsi="Arial Black"/>
          <w:caps/>
          <w:sz w:val="15"/>
        </w:rPr>
        <w:t>2</w:t>
      </w:r>
    </w:p>
    <w:p w14:paraId="79ECE5A7" w14:textId="4B6E30DF" w:rsidR="008B2CC1" w:rsidRPr="00495AC6" w:rsidRDefault="00B1090C" w:rsidP="0040540C">
      <w:pPr>
        <w:jc w:val="right"/>
      </w:pPr>
      <w:r w:rsidRPr="00495AC6">
        <w:rPr>
          <w:rFonts w:ascii="Arial Black" w:hAnsi="Arial Black"/>
          <w:caps/>
          <w:sz w:val="15"/>
        </w:rPr>
        <w:t>ORIGINAL</w:t>
      </w:r>
      <w:r w:rsidR="00A96CBD">
        <w:rPr>
          <w:rFonts w:ascii="Arial Black" w:hAnsi="Arial Black"/>
          <w:b/>
          <w:caps/>
          <w:sz w:val="15"/>
        </w:rPr>
        <w:t> :</w:t>
      </w:r>
      <w:r w:rsidR="002956DE" w:rsidRPr="00495AC6">
        <w:rPr>
          <w:rFonts w:ascii="Arial Black" w:hAnsi="Arial Black"/>
          <w:caps/>
          <w:sz w:val="15"/>
        </w:rPr>
        <w:t xml:space="preserve"> </w:t>
      </w:r>
      <w:bookmarkStart w:id="1" w:name="Original"/>
      <w:r w:rsidR="008E6F37">
        <w:rPr>
          <w:rFonts w:ascii="Arial Black" w:hAnsi="Arial Black"/>
          <w:caps/>
          <w:sz w:val="15"/>
        </w:rPr>
        <w:t>anglais</w:t>
      </w:r>
    </w:p>
    <w:bookmarkEnd w:id="1"/>
    <w:p w14:paraId="10332537" w14:textId="0DAE0EB6" w:rsidR="008B2CC1" w:rsidRPr="00495AC6" w:rsidRDefault="00B1090C" w:rsidP="00B1090C">
      <w:pPr>
        <w:spacing w:after="1200"/>
        <w:jc w:val="right"/>
      </w:pPr>
      <w:r w:rsidRPr="00495AC6">
        <w:rPr>
          <w:rFonts w:ascii="Arial Black" w:hAnsi="Arial Black"/>
          <w:caps/>
          <w:sz w:val="15"/>
        </w:rPr>
        <w:t>DATE</w:t>
      </w:r>
      <w:r w:rsidR="00A96CBD">
        <w:rPr>
          <w:rFonts w:ascii="Arial Black" w:hAnsi="Arial Black"/>
          <w:b/>
          <w:caps/>
          <w:sz w:val="15"/>
        </w:rPr>
        <w:t> :</w:t>
      </w:r>
      <w:r w:rsidR="002956DE" w:rsidRPr="00495AC6">
        <w:rPr>
          <w:rFonts w:ascii="Arial Black" w:hAnsi="Arial Black"/>
          <w:caps/>
          <w:sz w:val="15"/>
        </w:rPr>
        <w:t xml:space="preserve"> </w:t>
      </w:r>
      <w:bookmarkStart w:id="2" w:name="Date"/>
      <w:r w:rsidR="008E6F37">
        <w:rPr>
          <w:rFonts w:ascii="Arial Black" w:hAnsi="Arial Black"/>
          <w:caps/>
          <w:sz w:val="15"/>
        </w:rPr>
        <w:t>29 </w:t>
      </w:r>
      <w:r w:rsidR="00A96CBD">
        <w:rPr>
          <w:rFonts w:ascii="Arial Black" w:hAnsi="Arial Black"/>
          <w:caps/>
          <w:sz w:val="15"/>
        </w:rPr>
        <w:t>octobre 20</w:t>
      </w:r>
      <w:r w:rsidR="008E6F37">
        <w:rPr>
          <w:rFonts w:ascii="Arial Black" w:hAnsi="Arial Black"/>
          <w:caps/>
          <w:sz w:val="15"/>
        </w:rPr>
        <w:t>24</w:t>
      </w:r>
    </w:p>
    <w:bookmarkEnd w:id="2"/>
    <w:p w14:paraId="1527780A" w14:textId="1A372C50" w:rsidR="003845C1" w:rsidRPr="00495AC6" w:rsidRDefault="00A511F6" w:rsidP="00992AE4">
      <w:pPr>
        <w:spacing w:after="480"/>
        <w:outlineLvl w:val="0"/>
        <w:rPr>
          <w:b/>
          <w:sz w:val="28"/>
          <w:szCs w:val="28"/>
        </w:rPr>
      </w:pPr>
      <w:r w:rsidRPr="00495AC6">
        <w:rPr>
          <w:b/>
          <w:sz w:val="28"/>
          <w:szCs w:val="28"/>
        </w:rPr>
        <w:t>Comité intergouvernemental de la propriété intellectuelle relative aux</w:t>
      </w:r>
      <w:r w:rsidR="00682B0D">
        <w:rPr>
          <w:b/>
          <w:sz w:val="28"/>
          <w:szCs w:val="28"/>
        </w:rPr>
        <w:t xml:space="preserve"> </w:t>
      </w:r>
      <w:r w:rsidRPr="00495AC6">
        <w:rPr>
          <w:b/>
          <w:sz w:val="28"/>
          <w:szCs w:val="28"/>
        </w:rPr>
        <w:t>ressources génétiques, aux savoirs traditionnels et au folklore</w:t>
      </w:r>
    </w:p>
    <w:p w14:paraId="2634CEEF" w14:textId="6FDC165B" w:rsidR="00FE19E9" w:rsidRPr="00495AC6" w:rsidRDefault="00A511F6" w:rsidP="00FE19E9">
      <w:pPr>
        <w:outlineLvl w:val="1"/>
        <w:rPr>
          <w:b/>
          <w:sz w:val="24"/>
          <w:szCs w:val="24"/>
        </w:rPr>
      </w:pPr>
      <w:r w:rsidRPr="00495AC6">
        <w:rPr>
          <w:b/>
          <w:sz w:val="24"/>
          <w:szCs w:val="24"/>
        </w:rPr>
        <w:t>Quarante</w:t>
      </w:r>
      <w:r w:rsidR="00FC7CE2">
        <w:rPr>
          <w:b/>
          <w:sz w:val="24"/>
          <w:szCs w:val="24"/>
        </w:rPr>
        <w:noBreakHyphen/>
      </w:r>
      <w:r w:rsidR="00BB4458" w:rsidRPr="00495AC6">
        <w:rPr>
          <w:b/>
          <w:sz w:val="24"/>
          <w:szCs w:val="24"/>
        </w:rPr>
        <w:t>neuv</w:t>
      </w:r>
      <w:r w:rsidR="00A96CBD">
        <w:rPr>
          <w:b/>
          <w:sz w:val="24"/>
          <w:szCs w:val="24"/>
        </w:rPr>
        <w:t>ième session</w:t>
      </w:r>
    </w:p>
    <w:p w14:paraId="52F35C3F" w14:textId="77777777" w:rsidR="008B2CC1" w:rsidRPr="00495AC6" w:rsidRDefault="00A511F6" w:rsidP="00B1090C">
      <w:pPr>
        <w:spacing w:after="960"/>
        <w:outlineLvl w:val="1"/>
        <w:rPr>
          <w:b/>
          <w:sz w:val="24"/>
          <w:szCs w:val="24"/>
        </w:rPr>
      </w:pPr>
      <w:r w:rsidRPr="00495AC6">
        <w:rPr>
          <w:b/>
          <w:sz w:val="24"/>
          <w:szCs w:val="24"/>
        </w:rPr>
        <w:t>Genève</w:t>
      </w:r>
      <w:r w:rsidR="00BB4458" w:rsidRPr="00495AC6">
        <w:rPr>
          <w:b/>
          <w:sz w:val="24"/>
          <w:szCs w:val="24"/>
        </w:rPr>
        <w:t>, 2 – 6 décembre 2024</w:t>
      </w:r>
    </w:p>
    <w:p w14:paraId="5D26CA48" w14:textId="77777777" w:rsidR="008B2CC1" w:rsidRPr="00495AC6" w:rsidRDefault="008E6F37" w:rsidP="00B1090C">
      <w:pPr>
        <w:spacing w:after="360"/>
        <w:rPr>
          <w:caps/>
          <w:sz w:val="24"/>
        </w:rPr>
      </w:pPr>
      <w:bookmarkStart w:id="3" w:name="TitleOfDoc"/>
      <w:r>
        <w:rPr>
          <w:caps/>
          <w:sz w:val="24"/>
        </w:rPr>
        <w:t>Accréditation de certaines organisations</w:t>
      </w:r>
    </w:p>
    <w:p w14:paraId="342B0D7D" w14:textId="77777777" w:rsidR="008B2CC1" w:rsidRPr="00495AC6" w:rsidRDefault="008E6F37" w:rsidP="0040762D">
      <w:pPr>
        <w:spacing w:after="840"/>
        <w:rPr>
          <w:i/>
        </w:rPr>
      </w:pPr>
      <w:bookmarkStart w:id="4" w:name="Prepared"/>
      <w:bookmarkEnd w:id="3"/>
      <w:bookmarkEnd w:id="4"/>
      <w:r>
        <w:rPr>
          <w:i/>
        </w:rPr>
        <w:t>Document établi par le Secrétariat</w:t>
      </w:r>
    </w:p>
    <w:p w14:paraId="4931D2BA" w14:textId="20AB5F7B" w:rsidR="008E6F37" w:rsidRPr="00BB4A67" w:rsidRDefault="008E6F37" w:rsidP="0040762D">
      <w:pPr>
        <w:pStyle w:val="ONUMFS"/>
      </w:pPr>
      <w:r>
        <w:t>Le Comité intergouvernemental de la propriété intellectuelle relative aux ressources génétiques, aux savoirs traditionnels et au folklore (ci</w:t>
      </w:r>
      <w:r w:rsidR="00FC7CE2">
        <w:noBreakHyphen/>
      </w:r>
      <w:r>
        <w:t>après dénommé “comité”) a approuvé, à sa première session tenue à Genève du 30 avril au 3 </w:t>
      </w:r>
      <w:r w:rsidR="00A96CBD">
        <w:t>mai 20</w:t>
      </w:r>
      <w:r>
        <w:t xml:space="preserve">01, un certain nombre de </w:t>
      </w:r>
      <w:proofErr w:type="gramStart"/>
      <w:r>
        <w:t>questions</w:t>
      </w:r>
      <w:proofErr w:type="gramEnd"/>
      <w:r>
        <w:t xml:space="preserve"> d</w:t>
      </w:r>
      <w:r w:rsidR="00A96CBD">
        <w:t>’</w:t>
      </w:r>
      <w:r>
        <w:t xml:space="preserve">organisation et de procédure, </w:t>
      </w:r>
      <w:r w:rsidR="00A96CBD">
        <w:t>y compris</w:t>
      </w:r>
      <w:r>
        <w:t xml:space="preserve"> l</w:t>
      </w:r>
      <w:r w:rsidR="00A96CBD">
        <w:t>’</w:t>
      </w:r>
      <w:r>
        <w:t>octroi du statut d</w:t>
      </w:r>
      <w:r w:rsidR="00A96CBD">
        <w:t>’</w:t>
      </w:r>
      <w:r>
        <w:t xml:space="preserve">observateur </w:t>
      </w:r>
      <w:r>
        <w:rPr>
          <w:i/>
        </w:rPr>
        <w:t>ad</w:t>
      </w:r>
      <w:r w:rsidR="00682B0D">
        <w:rPr>
          <w:i/>
        </w:rPr>
        <w:t> </w:t>
      </w:r>
      <w:r>
        <w:rPr>
          <w:i/>
        </w:rPr>
        <w:t>hoc</w:t>
      </w:r>
      <w:r>
        <w:t xml:space="preserve"> à un certain nombre d</w:t>
      </w:r>
      <w:r w:rsidR="00A96CBD">
        <w:t>’</w:t>
      </w:r>
      <w:r>
        <w:t xml:space="preserve">organisations ayant exprimé le désir de jouer un rôle dans les travaux du comité (voir le rapport adopté par le comité, </w:t>
      </w:r>
      <w:r w:rsidR="00A96CBD">
        <w:t>document WI</w:t>
      </w:r>
      <w:r>
        <w:t>PO/GRTKF/IC/1/13, paragraphe 18).</w:t>
      </w:r>
    </w:p>
    <w:p w14:paraId="7F71DC98" w14:textId="253DD81B" w:rsidR="00A96CBD" w:rsidRDefault="008E6F37" w:rsidP="0040762D">
      <w:pPr>
        <w:pStyle w:val="ONUMFS"/>
      </w:pPr>
      <w:r>
        <w:t>Depuis lors, plusieurs autres organisations ont fait part au Secrétariat de leur souhait d</w:t>
      </w:r>
      <w:r w:rsidR="00A96CBD">
        <w:t>’</w:t>
      </w:r>
      <w:r>
        <w:t>obtenir le même statut pour les futures réunions du comi</w:t>
      </w:r>
      <w:r w:rsidR="00FC7CE2">
        <w:t>té.  On</w:t>
      </w:r>
      <w:r>
        <w:t xml:space="preserve"> trouvera en annexe au présent document les demandes contenant les noms des organisations qui, avant le 2 </w:t>
      </w:r>
      <w:r w:rsidR="00A96CBD">
        <w:t>octobre 20</w:t>
      </w:r>
      <w:r>
        <w:t>24, ont demandé à être accréditées à la trente</w:t>
      </w:r>
      <w:r w:rsidR="00FC7CE2">
        <w:noBreakHyphen/>
      </w:r>
      <w:r>
        <w:t>neuv</w:t>
      </w:r>
      <w:r w:rsidR="00A96CBD">
        <w:t>ième session</w:t>
      </w:r>
      <w:r>
        <w:t xml:space="preserve"> du comité, ainsi que des renseignements biographiques sur ces organisations tels qu</w:t>
      </w:r>
      <w:r w:rsidR="00A96CBD">
        <w:t>’</w:t>
      </w:r>
      <w:r>
        <w:t>ils ont été communiqués par chacune d</w:t>
      </w:r>
      <w:r w:rsidR="00A96CBD">
        <w:t>’</w:t>
      </w:r>
      <w:r>
        <w:t>entre elles.</w:t>
      </w:r>
    </w:p>
    <w:p w14:paraId="25D40FEB" w14:textId="45907311" w:rsidR="008E6F37" w:rsidRPr="0040762D" w:rsidRDefault="008E6F37" w:rsidP="0040762D">
      <w:pPr>
        <w:pStyle w:val="ONUMFS"/>
        <w:ind w:left="5533"/>
        <w:rPr>
          <w:i/>
        </w:rPr>
      </w:pPr>
      <w:r w:rsidRPr="0040762D">
        <w:rPr>
          <w:i/>
        </w:rPr>
        <w:t>Le comité est invité à examiner les demandes d</w:t>
      </w:r>
      <w:r w:rsidR="00A96CBD">
        <w:rPr>
          <w:i/>
        </w:rPr>
        <w:t>’</w:t>
      </w:r>
      <w:r w:rsidRPr="0040762D">
        <w:rPr>
          <w:i/>
        </w:rPr>
        <w:t>accréditation en qualité d</w:t>
      </w:r>
      <w:r w:rsidR="00A96CBD">
        <w:rPr>
          <w:i/>
        </w:rPr>
        <w:t>’</w:t>
      </w:r>
      <w:r w:rsidRPr="0040762D">
        <w:rPr>
          <w:i/>
        </w:rPr>
        <w:t>observatrices ad</w:t>
      </w:r>
      <w:r w:rsidR="00682B0D">
        <w:rPr>
          <w:i/>
        </w:rPr>
        <w:t> </w:t>
      </w:r>
      <w:r w:rsidRPr="0040762D">
        <w:rPr>
          <w:i/>
        </w:rPr>
        <w:t>hoc des organisations mentionnées dans l</w:t>
      </w:r>
      <w:r w:rsidR="00A96CBD">
        <w:rPr>
          <w:i/>
        </w:rPr>
        <w:t>’</w:t>
      </w:r>
      <w:r w:rsidRPr="0040762D">
        <w:rPr>
          <w:i/>
        </w:rPr>
        <w:t>annexe du présent document et à se prononcer à cet égard.</w:t>
      </w:r>
    </w:p>
    <w:p w14:paraId="5F9DDDA3" w14:textId="6A545F69" w:rsidR="0040762D" w:rsidRPr="00FC7CE2" w:rsidRDefault="008E6F37" w:rsidP="0040762D">
      <w:pPr>
        <w:pStyle w:val="Endofdocument-Annex"/>
        <w:spacing w:before="720"/>
        <w:rPr>
          <w:lang w:val="fr-FR"/>
        </w:rPr>
        <w:sectPr w:rsidR="0040762D" w:rsidRPr="00FC7CE2" w:rsidSect="008E6F37">
          <w:headerReference w:type="default" r:id="rId9"/>
          <w:pgSz w:w="11900" w:h="16840"/>
          <w:pgMar w:top="851" w:right="1300" w:bottom="1134" w:left="1300" w:header="720" w:footer="720" w:gutter="0"/>
          <w:pgNumType w:start="0"/>
          <w:cols w:space="720"/>
          <w:titlePg/>
          <w:docGrid w:linePitch="299"/>
        </w:sectPr>
      </w:pPr>
      <w:r w:rsidRPr="00FC7CE2">
        <w:rPr>
          <w:lang w:val="fr-FR"/>
        </w:rPr>
        <w:t>[L</w:t>
      </w:r>
      <w:r w:rsidR="00A96CBD" w:rsidRPr="00FC7CE2">
        <w:rPr>
          <w:lang w:val="fr-FR"/>
        </w:rPr>
        <w:t>’</w:t>
      </w:r>
      <w:r w:rsidRPr="00FC7CE2">
        <w:rPr>
          <w:lang w:val="fr-FR"/>
        </w:rPr>
        <w:t>annexe suit]</w:t>
      </w:r>
    </w:p>
    <w:p w14:paraId="0ED9924A" w14:textId="159572AA" w:rsidR="008E6F37" w:rsidRPr="0040762D" w:rsidRDefault="008E6F37" w:rsidP="0040762D">
      <w:pPr>
        <w:spacing w:after="480" w:line="252" w:lineRule="exact"/>
        <w:ind w:right="765"/>
        <w:rPr>
          <w:rFonts w:eastAsia="Arial"/>
          <w:caps/>
        </w:rPr>
      </w:pPr>
      <w:r w:rsidRPr="0040762D">
        <w:rPr>
          <w:caps/>
        </w:rPr>
        <w:lastRenderedPageBreak/>
        <w:t>O</w:t>
      </w:r>
      <w:r w:rsidR="0040762D" w:rsidRPr="0040762D">
        <w:rPr>
          <w:caps/>
        </w:rPr>
        <w:t>rganisations qui ont demandé leur accréditation en qualité d</w:t>
      </w:r>
      <w:r w:rsidR="00A96CBD">
        <w:rPr>
          <w:caps/>
        </w:rPr>
        <w:t>’</w:t>
      </w:r>
      <w:r w:rsidR="0040762D" w:rsidRPr="0040762D">
        <w:rPr>
          <w:caps/>
        </w:rPr>
        <w:t>observatrices pour les sessions du Comité intergouvernemental de la propriété intellectuelle relative aux ressources génétiques, aux savoirs traditionnels et au folklore</w:t>
      </w:r>
    </w:p>
    <w:p w14:paraId="3501E072" w14:textId="77777777" w:rsidR="008E6F37" w:rsidRDefault="008E6F37" w:rsidP="008E6F37">
      <w:pPr>
        <w:pStyle w:val="NoSpacing"/>
        <w:spacing w:line="480" w:lineRule="auto"/>
      </w:pPr>
      <w:r>
        <w:t>Association Blessings of the Forest (BOTF) Gabon (demande reçue en français)</w:t>
      </w:r>
    </w:p>
    <w:p w14:paraId="240C3D33" w14:textId="77777777" w:rsidR="008E6F37" w:rsidRPr="002703D9" w:rsidRDefault="008E6F37" w:rsidP="008E6F37">
      <w:pPr>
        <w:widowControl w:val="0"/>
        <w:autoSpaceDE w:val="0"/>
        <w:autoSpaceDN w:val="0"/>
        <w:spacing w:before="93"/>
        <w:jc w:val="both"/>
        <w:rPr>
          <w:rFonts w:eastAsia="Arial"/>
          <w:szCs w:val="22"/>
        </w:rPr>
      </w:pPr>
      <w:r w:rsidRPr="0022130F">
        <w:rPr>
          <w:caps/>
        </w:rPr>
        <w:t>Unión de Mujeres Aymaras del Abya Yala Perú (UMA)</w:t>
      </w:r>
      <w:r>
        <w:t xml:space="preserve"> (demande reçue en espagnol)</w:t>
      </w:r>
    </w:p>
    <w:p w14:paraId="04948175" w14:textId="26FC773C" w:rsidR="0040762D" w:rsidRPr="002E407A" w:rsidRDefault="0040762D">
      <w:pPr>
        <w:rPr>
          <w:lang w:eastAsia="en-US"/>
        </w:rPr>
      </w:pPr>
      <w:r w:rsidRPr="002E407A">
        <w:rPr>
          <w:lang w:eastAsia="en-US"/>
        </w:rPr>
        <w:br w:type="page"/>
      </w:r>
    </w:p>
    <w:p w14:paraId="6C110F00" w14:textId="77777777" w:rsidR="008E6F37" w:rsidRPr="000E4538" w:rsidRDefault="008E6F37" w:rsidP="0040762D">
      <w:pPr>
        <w:widowControl w:val="0"/>
        <w:autoSpaceDE w:val="0"/>
        <w:autoSpaceDN w:val="0"/>
        <w:spacing w:after="480"/>
        <w:rPr>
          <w:u w:val="single"/>
          <w:lang w:val="en-US"/>
        </w:rPr>
      </w:pPr>
      <w:r w:rsidRPr="000E4538">
        <w:rPr>
          <w:u w:val="single"/>
          <w:lang w:val="en-US"/>
        </w:rPr>
        <w:lastRenderedPageBreak/>
        <w:t>Association Blessings of the Forest (BOTF) Gabon</w:t>
      </w:r>
    </w:p>
    <w:p w14:paraId="4BAD701C" w14:textId="7B20B659" w:rsidR="008E6F37" w:rsidRPr="00777534" w:rsidRDefault="008E6F37" w:rsidP="008E6F37">
      <w:pPr>
        <w:widowControl w:val="0"/>
        <w:autoSpaceDE w:val="0"/>
        <w:autoSpaceDN w:val="0"/>
        <w:rPr>
          <w:rFonts w:eastAsia="Arial"/>
          <w:szCs w:val="22"/>
        </w:rPr>
      </w:pPr>
      <w:r>
        <w:t>À</w:t>
      </w:r>
      <w:r w:rsidR="00A96CBD">
        <w:t> :</w:t>
      </w:r>
      <w:r>
        <w:t xml:space="preserve"> Division des savoirs traditionnels</w:t>
      </w:r>
    </w:p>
    <w:p w14:paraId="57B2C633" w14:textId="77777777" w:rsidR="008E6F37" w:rsidRPr="00777534" w:rsidRDefault="008E6F37" w:rsidP="008E6F37">
      <w:pPr>
        <w:widowControl w:val="0"/>
        <w:autoSpaceDE w:val="0"/>
        <w:autoSpaceDN w:val="0"/>
        <w:ind w:left="426" w:right="2830"/>
        <w:rPr>
          <w:rFonts w:eastAsia="Arial"/>
          <w:szCs w:val="22"/>
        </w:rPr>
      </w:pPr>
      <w:r>
        <w:t>Organisation Mondiale de la Propriété Intellectuelle (OMPI)</w:t>
      </w:r>
    </w:p>
    <w:p w14:paraId="0FC9462C" w14:textId="77777777" w:rsidR="0022130F" w:rsidRDefault="008E6F37" w:rsidP="0040762D">
      <w:pPr>
        <w:widowControl w:val="0"/>
        <w:autoSpaceDE w:val="0"/>
        <w:autoSpaceDN w:val="0"/>
        <w:spacing w:after="240"/>
        <w:ind w:left="426" w:right="7206"/>
      </w:pPr>
      <w:r>
        <w:t>34, chemin des Colombettes</w:t>
      </w:r>
    </w:p>
    <w:p w14:paraId="5E10AED8" w14:textId="77777777" w:rsidR="0022130F" w:rsidRDefault="008E6F37" w:rsidP="0040762D">
      <w:pPr>
        <w:widowControl w:val="0"/>
        <w:autoSpaceDE w:val="0"/>
        <w:autoSpaceDN w:val="0"/>
        <w:spacing w:after="240"/>
        <w:ind w:left="426" w:right="7206"/>
      </w:pPr>
      <w:r>
        <w:t>1211 Genève 20</w:t>
      </w:r>
    </w:p>
    <w:p w14:paraId="006A7F2D" w14:textId="096E0DB6" w:rsidR="008E6F37" w:rsidRPr="00777534" w:rsidRDefault="008E6F37" w:rsidP="0040762D">
      <w:pPr>
        <w:widowControl w:val="0"/>
        <w:autoSpaceDE w:val="0"/>
        <w:autoSpaceDN w:val="0"/>
        <w:spacing w:after="240"/>
        <w:ind w:left="426" w:right="7206"/>
        <w:rPr>
          <w:rFonts w:eastAsia="Arial"/>
          <w:szCs w:val="22"/>
        </w:rPr>
      </w:pPr>
      <w:r>
        <w:t>Suisse</w:t>
      </w:r>
    </w:p>
    <w:p w14:paraId="0A90DB3D" w14:textId="7775751B" w:rsidR="008E6F37" w:rsidRPr="00777534" w:rsidRDefault="008E6F37" w:rsidP="008E6F37">
      <w:pPr>
        <w:widowControl w:val="0"/>
        <w:autoSpaceDE w:val="0"/>
        <w:autoSpaceDN w:val="0"/>
        <w:ind w:left="426"/>
        <w:rPr>
          <w:rFonts w:eastAsia="Arial"/>
          <w:szCs w:val="22"/>
        </w:rPr>
      </w:pPr>
      <w:proofErr w:type="spellStart"/>
      <w:r>
        <w:t>Tlcp</w:t>
      </w:r>
      <w:proofErr w:type="spellEnd"/>
      <w:r>
        <w:t>.</w:t>
      </w:r>
      <w:r w:rsidR="00A96CBD">
        <w:t> :</w:t>
      </w:r>
      <w:r>
        <w:t xml:space="preserve"> +41</w:t>
      </w:r>
      <w:r w:rsidR="00A96CBD">
        <w:t> (0) 22 338 81 </w:t>
      </w:r>
      <w:r>
        <w:t>20</w:t>
      </w:r>
    </w:p>
    <w:p w14:paraId="0A5B4947" w14:textId="64F348EA" w:rsidR="00A96CBD" w:rsidRDefault="008E6F37" w:rsidP="008E6F37">
      <w:pPr>
        <w:widowControl w:val="0"/>
        <w:autoSpaceDE w:val="0"/>
        <w:autoSpaceDN w:val="0"/>
        <w:ind w:left="426"/>
        <w:rPr>
          <w:u w:val="single"/>
        </w:rPr>
      </w:pPr>
      <w:r>
        <w:t>Mél.</w:t>
      </w:r>
      <w:r w:rsidR="00A96CBD">
        <w:t> :</w:t>
      </w:r>
      <w:r>
        <w:t xml:space="preserve"> </w:t>
      </w:r>
      <w:hyperlink r:id="rId10">
        <w:r>
          <w:rPr>
            <w:u w:val="single"/>
          </w:rPr>
          <w:t>grtkf@wipo.int</w:t>
        </w:r>
      </w:hyperlink>
    </w:p>
    <w:p w14:paraId="4AB5EB41" w14:textId="4B02B853" w:rsidR="008E6F37" w:rsidRPr="00777534" w:rsidRDefault="008E6F37" w:rsidP="0040762D">
      <w:pPr>
        <w:widowControl w:val="0"/>
        <w:autoSpaceDE w:val="0"/>
        <w:autoSpaceDN w:val="0"/>
        <w:spacing w:before="480"/>
        <w:ind w:right="154"/>
        <w:rPr>
          <w:rFonts w:eastAsia="Arial"/>
          <w:szCs w:val="22"/>
          <w:u w:val="single"/>
        </w:rPr>
      </w:pPr>
      <w:r>
        <w:rPr>
          <w:u w:val="single"/>
        </w:rPr>
        <w:t>Objet</w:t>
      </w:r>
      <w:r w:rsidR="00A96CBD">
        <w:rPr>
          <w:u w:val="single"/>
        </w:rPr>
        <w:t> :</w:t>
      </w:r>
      <w:r>
        <w:rPr>
          <w:u w:val="single"/>
        </w:rPr>
        <w:t xml:space="preserve"> Demande d</w:t>
      </w:r>
      <w:r w:rsidR="00A96CBD">
        <w:rPr>
          <w:u w:val="single"/>
        </w:rPr>
        <w:t>’</w:t>
      </w:r>
      <w:r>
        <w:rPr>
          <w:u w:val="single"/>
        </w:rPr>
        <w:t>accréditation en qualité d</w:t>
      </w:r>
      <w:r w:rsidR="00A96CBD">
        <w:rPr>
          <w:u w:val="single"/>
        </w:rPr>
        <w:t>’</w:t>
      </w:r>
      <w:r>
        <w:rPr>
          <w:u w:val="single"/>
        </w:rPr>
        <w:t>observateur pour les sessions à venir du Comité intergouvernemental de la propriété intellectuelle relative aux ressources génétiques, aux savoirs traditionnels et au folklore</w:t>
      </w:r>
    </w:p>
    <w:p w14:paraId="1922D10A" w14:textId="77777777" w:rsidR="008E6F37" w:rsidRPr="00777534" w:rsidRDefault="008E6F37" w:rsidP="0040762D">
      <w:pPr>
        <w:widowControl w:val="0"/>
        <w:autoSpaceDE w:val="0"/>
        <w:autoSpaceDN w:val="0"/>
        <w:spacing w:before="240"/>
        <w:rPr>
          <w:rFonts w:eastAsia="Arial"/>
          <w:szCs w:val="22"/>
        </w:rPr>
      </w:pPr>
      <w:r>
        <w:t>Madame, Monsieur,</w:t>
      </w:r>
    </w:p>
    <w:p w14:paraId="6C688D14" w14:textId="7DCC77D0" w:rsidR="008E6F37" w:rsidRPr="00777534" w:rsidRDefault="008E6F37" w:rsidP="0040762D">
      <w:pPr>
        <w:widowControl w:val="0"/>
        <w:autoSpaceDE w:val="0"/>
        <w:autoSpaceDN w:val="0"/>
        <w:spacing w:before="240"/>
        <w:ind w:right="115"/>
        <w:rPr>
          <w:rFonts w:eastAsia="Arial"/>
          <w:szCs w:val="22"/>
        </w:rPr>
      </w:pPr>
      <w:r>
        <w:t>J</w:t>
      </w:r>
      <w:r w:rsidR="00A96CBD">
        <w:t>’</w:t>
      </w:r>
      <w:r>
        <w:t>ai l</w:t>
      </w:r>
      <w:r w:rsidR="00A96CBD">
        <w:t>’</w:t>
      </w:r>
      <w:r>
        <w:t>honneur de vous informer que mon organisation souhaite participer en qualité d</w:t>
      </w:r>
      <w:r w:rsidR="00A96CBD">
        <w:t>’</w:t>
      </w:r>
      <w:r>
        <w:t>observateur ad</w:t>
      </w:r>
      <w:r w:rsidR="00682B0D">
        <w:t> </w:t>
      </w:r>
      <w:r>
        <w:t>hoc aux sessions du Comité intergouvernemental de la propriété intellectuelle relative aux ressources génétiques, aux savoirs traditionnels et au folklo</w:t>
      </w:r>
      <w:r w:rsidR="00FC7CE2">
        <w:t>re.  Ve</w:t>
      </w:r>
      <w:r>
        <w:t>uillez trouver ci</w:t>
      </w:r>
      <w:r w:rsidR="00FC7CE2">
        <w:noBreakHyphen/>
      </w:r>
      <w:r>
        <w:t>joint les renseignements biographiques de mon organisation nécessaires à l</w:t>
      </w:r>
      <w:r w:rsidR="00A96CBD">
        <w:t>’</w:t>
      </w:r>
      <w:r>
        <w:t>examen de cette demande d</w:t>
      </w:r>
      <w:r w:rsidR="00A96CBD">
        <w:t>’</w:t>
      </w:r>
      <w:r>
        <w:t>accréditation par le comité.</w:t>
      </w:r>
    </w:p>
    <w:p w14:paraId="68746492" w14:textId="773CD092" w:rsidR="00A96CBD" w:rsidRDefault="008E6F37" w:rsidP="0040762D">
      <w:pPr>
        <w:widowControl w:val="0"/>
        <w:autoSpaceDE w:val="0"/>
        <w:autoSpaceDN w:val="0"/>
        <w:spacing w:before="240"/>
        <w:ind w:right="1340"/>
      </w:pPr>
      <w:r>
        <w:t>Nous restons à votre entière disposition pour tout complément d</w:t>
      </w:r>
      <w:r w:rsidR="00A96CBD">
        <w:t>’</w:t>
      </w:r>
      <w:r>
        <w:t>information.</w:t>
      </w:r>
    </w:p>
    <w:p w14:paraId="724ABA5F" w14:textId="5E8FD98F" w:rsidR="008E6F37" w:rsidRPr="00777534" w:rsidRDefault="0022130F" w:rsidP="0040762D">
      <w:pPr>
        <w:widowControl w:val="0"/>
        <w:autoSpaceDE w:val="0"/>
        <w:autoSpaceDN w:val="0"/>
        <w:spacing w:before="240"/>
        <w:ind w:right="1340"/>
        <w:rPr>
          <w:rFonts w:eastAsia="Arial"/>
          <w:szCs w:val="22"/>
        </w:rPr>
      </w:pPr>
      <w:r>
        <w:rPr>
          <w:noProof/>
        </w:rPr>
        <w:drawing>
          <wp:anchor distT="0" distB="0" distL="0" distR="0" simplePos="0" relativeHeight="251659264" behindDoc="0" locked="0" layoutInCell="1" allowOverlap="1" wp14:anchorId="59E5546E" wp14:editId="769BCAF9">
            <wp:simplePos x="0" y="0"/>
            <wp:positionH relativeFrom="page">
              <wp:posOffset>897890</wp:posOffset>
            </wp:positionH>
            <wp:positionV relativeFrom="page">
              <wp:posOffset>5675630</wp:posOffset>
            </wp:positionV>
            <wp:extent cx="2367280" cy="2991485"/>
            <wp:effectExtent l="0" t="0" r="0" b="0"/>
            <wp:wrapNone/>
            <wp:docPr id="5" name="image2.png" descr="Cercle bleu avec un arbre contenant du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A blue circle with a tree and text on it&#10;&#10;Description automatically generated"/>
                    <pic:cNvPicPr/>
                  </pic:nvPicPr>
                  <pic:blipFill>
                    <a:blip r:embed="rId11" cstate="print"/>
                    <a:stretch>
                      <a:fillRect/>
                    </a:stretch>
                  </pic:blipFill>
                  <pic:spPr>
                    <a:xfrm>
                      <a:off x="0" y="0"/>
                      <a:ext cx="2367280" cy="2991485"/>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6324D55F" wp14:editId="0258937A">
                <wp:simplePos x="0" y="0"/>
                <wp:positionH relativeFrom="page">
                  <wp:posOffset>1091161</wp:posOffset>
                </wp:positionH>
                <wp:positionV relativeFrom="paragraph">
                  <wp:posOffset>1085215</wp:posOffset>
                </wp:positionV>
                <wp:extent cx="2275840" cy="914400"/>
                <wp:effectExtent l="0" t="0" r="0" b="0"/>
                <wp:wrapTopAndBottom/>
                <wp:docPr id="188710006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914400"/>
                        </a:xfrm>
                        <a:custGeom>
                          <a:avLst/>
                          <a:gdLst>
                            <a:gd name="T0" fmla="+- 0 9136 6725"/>
                            <a:gd name="T1" fmla="*/ T0 w 3584"/>
                            <a:gd name="T2" fmla="+- 0 1654 222"/>
                            <a:gd name="T3" fmla="*/ 1654 h 1440"/>
                            <a:gd name="T4" fmla="+- 0 9119 6725"/>
                            <a:gd name="T5" fmla="*/ T4 w 3584"/>
                            <a:gd name="T6" fmla="+- 0 1100 222"/>
                            <a:gd name="T7" fmla="*/ 1100 h 1440"/>
                            <a:gd name="T8" fmla="+- 0 8938 6725"/>
                            <a:gd name="T9" fmla="*/ T8 w 3584"/>
                            <a:gd name="T10" fmla="+- 0 1332 222"/>
                            <a:gd name="T11" fmla="*/ 1332 h 1440"/>
                            <a:gd name="T12" fmla="+- 0 8873 6725"/>
                            <a:gd name="T13" fmla="*/ T12 w 3584"/>
                            <a:gd name="T14" fmla="+- 0 1392 222"/>
                            <a:gd name="T15" fmla="*/ 1392 h 1440"/>
                            <a:gd name="T16" fmla="+- 0 9459 6725"/>
                            <a:gd name="T17" fmla="*/ T16 w 3584"/>
                            <a:gd name="T18" fmla="+- 0 1364 222"/>
                            <a:gd name="T19" fmla="*/ 1364 h 1440"/>
                            <a:gd name="T20" fmla="+- 0 9139 6725"/>
                            <a:gd name="T21" fmla="*/ T20 w 3584"/>
                            <a:gd name="T22" fmla="+- 0 1320 222"/>
                            <a:gd name="T23" fmla="*/ 1320 h 1440"/>
                            <a:gd name="T24" fmla="+- 0 8775 6725"/>
                            <a:gd name="T25" fmla="*/ T24 w 3584"/>
                            <a:gd name="T26" fmla="+- 0 234 222"/>
                            <a:gd name="T27" fmla="*/ 234 h 1440"/>
                            <a:gd name="T28" fmla="+- 0 8062 6725"/>
                            <a:gd name="T29" fmla="*/ T28 w 3584"/>
                            <a:gd name="T30" fmla="+- 0 382 222"/>
                            <a:gd name="T31" fmla="*/ 382 h 1440"/>
                            <a:gd name="T32" fmla="+- 0 7606 6725"/>
                            <a:gd name="T33" fmla="*/ T32 w 3584"/>
                            <a:gd name="T34" fmla="+- 0 650 222"/>
                            <a:gd name="T35" fmla="*/ 650 h 1440"/>
                            <a:gd name="T36" fmla="+- 0 7025 6725"/>
                            <a:gd name="T37" fmla="*/ T36 w 3584"/>
                            <a:gd name="T38" fmla="+- 0 876 222"/>
                            <a:gd name="T39" fmla="*/ 876 h 1440"/>
                            <a:gd name="T40" fmla="+- 0 6759 6725"/>
                            <a:gd name="T41" fmla="*/ T40 w 3584"/>
                            <a:gd name="T42" fmla="+- 0 1158 222"/>
                            <a:gd name="T43" fmla="*/ 1158 h 1440"/>
                            <a:gd name="T44" fmla="+- 0 7263 6725"/>
                            <a:gd name="T45" fmla="*/ T44 w 3584"/>
                            <a:gd name="T46" fmla="+- 0 1284 222"/>
                            <a:gd name="T47" fmla="*/ 1284 h 1440"/>
                            <a:gd name="T48" fmla="+- 0 8445 6725"/>
                            <a:gd name="T49" fmla="*/ T48 w 3584"/>
                            <a:gd name="T50" fmla="+- 0 1266 222"/>
                            <a:gd name="T51" fmla="*/ 1266 h 1440"/>
                            <a:gd name="T52" fmla="+- 0 7085 6725"/>
                            <a:gd name="T53" fmla="*/ T52 w 3584"/>
                            <a:gd name="T54" fmla="+- 0 1222 222"/>
                            <a:gd name="T55" fmla="*/ 1222 h 1440"/>
                            <a:gd name="T56" fmla="+- 0 6792 6725"/>
                            <a:gd name="T57" fmla="*/ T56 w 3584"/>
                            <a:gd name="T58" fmla="+- 0 1038 222"/>
                            <a:gd name="T59" fmla="*/ 1038 h 1440"/>
                            <a:gd name="T60" fmla="+- 0 7454 6725"/>
                            <a:gd name="T61" fmla="*/ T60 w 3584"/>
                            <a:gd name="T62" fmla="+- 0 814 222"/>
                            <a:gd name="T63" fmla="*/ 814 h 1440"/>
                            <a:gd name="T64" fmla="+- 0 7864 6725"/>
                            <a:gd name="T65" fmla="*/ T64 w 3584"/>
                            <a:gd name="T66" fmla="+- 0 740 222"/>
                            <a:gd name="T67" fmla="*/ 740 h 1440"/>
                            <a:gd name="T68" fmla="+- 0 7864 6725"/>
                            <a:gd name="T69" fmla="*/ T68 w 3584"/>
                            <a:gd name="T70" fmla="+- 0 522 222"/>
                            <a:gd name="T71" fmla="*/ 522 h 1440"/>
                            <a:gd name="T72" fmla="+- 0 8655 6725"/>
                            <a:gd name="T73" fmla="*/ T72 w 3584"/>
                            <a:gd name="T74" fmla="+- 0 300 222"/>
                            <a:gd name="T75" fmla="*/ 300 h 1440"/>
                            <a:gd name="T76" fmla="+- 0 9596 6725"/>
                            <a:gd name="T77" fmla="*/ T76 w 3584"/>
                            <a:gd name="T78" fmla="+- 0 236 222"/>
                            <a:gd name="T79" fmla="*/ 236 h 1440"/>
                            <a:gd name="T80" fmla="+- 0 8315 6725"/>
                            <a:gd name="T81" fmla="*/ T80 w 3584"/>
                            <a:gd name="T82" fmla="+- 0 1248 222"/>
                            <a:gd name="T83" fmla="*/ 1248 h 1440"/>
                            <a:gd name="T84" fmla="+- 0 7454 6725"/>
                            <a:gd name="T85" fmla="*/ T84 w 3584"/>
                            <a:gd name="T86" fmla="+- 0 814 222"/>
                            <a:gd name="T87" fmla="*/ 814 h 1440"/>
                            <a:gd name="T88" fmla="+- 0 7650 6725"/>
                            <a:gd name="T89" fmla="*/ T88 w 3584"/>
                            <a:gd name="T90" fmla="+- 0 1238 222"/>
                            <a:gd name="T91" fmla="*/ 1238 h 1440"/>
                            <a:gd name="T92" fmla="+- 0 7559 6725"/>
                            <a:gd name="T93" fmla="*/ T92 w 3584"/>
                            <a:gd name="T94" fmla="+- 0 1086 222"/>
                            <a:gd name="T95" fmla="*/ 1086 h 1440"/>
                            <a:gd name="T96" fmla="+- 0 9170 6725"/>
                            <a:gd name="T97" fmla="*/ T96 w 3584"/>
                            <a:gd name="T98" fmla="+- 0 942 222"/>
                            <a:gd name="T99" fmla="*/ 942 h 1440"/>
                            <a:gd name="T100" fmla="+- 0 8899 6725"/>
                            <a:gd name="T101" fmla="*/ T100 w 3584"/>
                            <a:gd name="T102" fmla="+- 0 1074 222"/>
                            <a:gd name="T103" fmla="*/ 1074 h 1440"/>
                            <a:gd name="T104" fmla="+- 0 8027 6725"/>
                            <a:gd name="T105" fmla="*/ T104 w 3584"/>
                            <a:gd name="T106" fmla="+- 0 1218 222"/>
                            <a:gd name="T107" fmla="*/ 1218 h 1440"/>
                            <a:gd name="T108" fmla="+- 0 8672 6725"/>
                            <a:gd name="T109" fmla="*/ T108 w 3584"/>
                            <a:gd name="T110" fmla="+- 0 1204 222"/>
                            <a:gd name="T111" fmla="*/ 1204 h 1440"/>
                            <a:gd name="T112" fmla="+- 0 9212 6725"/>
                            <a:gd name="T113" fmla="*/ T112 w 3584"/>
                            <a:gd name="T114" fmla="+- 0 1068 222"/>
                            <a:gd name="T115" fmla="*/ 1068 h 1440"/>
                            <a:gd name="T116" fmla="+- 0 8439 6725"/>
                            <a:gd name="T117" fmla="*/ T116 w 3584"/>
                            <a:gd name="T118" fmla="+- 0 666 222"/>
                            <a:gd name="T119" fmla="*/ 666 h 1440"/>
                            <a:gd name="T120" fmla="+- 0 8450 6725"/>
                            <a:gd name="T121" fmla="*/ T120 w 3584"/>
                            <a:gd name="T122" fmla="+- 0 1002 222"/>
                            <a:gd name="T123" fmla="*/ 1002 h 1440"/>
                            <a:gd name="T124" fmla="+- 0 8682 6725"/>
                            <a:gd name="T125" fmla="*/ T124 w 3584"/>
                            <a:gd name="T126" fmla="+- 0 1010 222"/>
                            <a:gd name="T127" fmla="*/ 1010 h 1440"/>
                            <a:gd name="T128" fmla="+- 0 8394 6725"/>
                            <a:gd name="T129" fmla="*/ T128 w 3584"/>
                            <a:gd name="T130" fmla="+- 0 856 222"/>
                            <a:gd name="T131" fmla="*/ 856 h 1440"/>
                            <a:gd name="T132" fmla="+- 0 9498 6725"/>
                            <a:gd name="T133" fmla="*/ T132 w 3584"/>
                            <a:gd name="T134" fmla="+- 0 280 222"/>
                            <a:gd name="T135" fmla="*/ 280 h 1440"/>
                            <a:gd name="T136" fmla="+- 0 10157 6725"/>
                            <a:gd name="T137" fmla="*/ T136 w 3584"/>
                            <a:gd name="T138" fmla="+- 0 428 222"/>
                            <a:gd name="T139" fmla="*/ 428 h 1440"/>
                            <a:gd name="T140" fmla="+- 0 10193 6725"/>
                            <a:gd name="T141" fmla="*/ T140 w 3584"/>
                            <a:gd name="T142" fmla="+- 0 682 222"/>
                            <a:gd name="T143" fmla="*/ 682 h 1440"/>
                            <a:gd name="T144" fmla="+- 0 9489 6725"/>
                            <a:gd name="T145" fmla="*/ T144 w 3584"/>
                            <a:gd name="T146" fmla="+- 0 952 222"/>
                            <a:gd name="T147" fmla="*/ 952 h 1440"/>
                            <a:gd name="T148" fmla="+- 0 9691 6725"/>
                            <a:gd name="T149" fmla="*/ T148 w 3584"/>
                            <a:gd name="T150" fmla="+- 0 950 222"/>
                            <a:gd name="T151" fmla="*/ 950 h 1440"/>
                            <a:gd name="T152" fmla="+- 0 10251 6725"/>
                            <a:gd name="T153" fmla="*/ T152 w 3584"/>
                            <a:gd name="T154" fmla="+- 0 694 222"/>
                            <a:gd name="T155" fmla="*/ 694 h 1440"/>
                            <a:gd name="T156" fmla="+- 0 10070 6725"/>
                            <a:gd name="T157" fmla="*/ T156 w 3584"/>
                            <a:gd name="T158" fmla="+- 0 340 222"/>
                            <a:gd name="T159" fmla="*/ 340 h 1440"/>
                            <a:gd name="T160" fmla="+- 0 9021 6725"/>
                            <a:gd name="T161" fmla="*/ T160 w 3584"/>
                            <a:gd name="T162" fmla="+- 0 1016 222"/>
                            <a:gd name="T163" fmla="*/ 1016 h 1440"/>
                            <a:gd name="T164" fmla="+- 0 9185 6725"/>
                            <a:gd name="T165" fmla="*/ T164 w 3584"/>
                            <a:gd name="T166" fmla="+- 0 610 222"/>
                            <a:gd name="T167" fmla="*/ 610 h 1440"/>
                            <a:gd name="T168" fmla="+- 0 9157 6725"/>
                            <a:gd name="T169" fmla="*/ T168 w 3584"/>
                            <a:gd name="T170" fmla="+- 0 866 222"/>
                            <a:gd name="T171" fmla="*/ 866 h 1440"/>
                            <a:gd name="T172" fmla="+- 0 8964 6725"/>
                            <a:gd name="T173" fmla="*/ T172 w 3584"/>
                            <a:gd name="T174" fmla="+- 0 1002 222"/>
                            <a:gd name="T175" fmla="*/ 1002 h 1440"/>
                            <a:gd name="T176" fmla="+- 0 9162 6725"/>
                            <a:gd name="T177" fmla="*/ T176 w 3584"/>
                            <a:gd name="T178" fmla="+- 0 928 222"/>
                            <a:gd name="T179" fmla="*/ 928 h 1440"/>
                            <a:gd name="T180" fmla="+- 0 9284 6725"/>
                            <a:gd name="T181" fmla="*/ T180 w 3584"/>
                            <a:gd name="T182" fmla="+- 0 774 222"/>
                            <a:gd name="T183" fmla="*/ 774 h 1440"/>
                            <a:gd name="T184" fmla="+- 0 9234 6725"/>
                            <a:gd name="T185" fmla="*/ T184 w 3584"/>
                            <a:gd name="T186" fmla="+- 0 620 222"/>
                            <a:gd name="T187" fmla="*/ 620 h 1440"/>
                            <a:gd name="T188" fmla="+- 0 9363 6725"/>
                            <a:gd name="T189" fmla="*/ T188 w 3584"/>
                            <a:gd name="T190" fmla="+- 0 758 222"/>
                            <a:gd name="T191" fmla="*/ 758 h 1440"/>
                            <a:gd name="T192" fmla="+- 0 9448 6725"/>
                            <a:gd name="T193" fmla="*/ T192 w 3584"/>
                            <a:gd name="T194" fmla="+- 0 664 222"/>
                            <a:gd name="T195" fmla="*/ 664 h 1440"/>
                            <a:gd name="T196" fmla="+- 0 9257 6725"/>
                            <a:gd name="T197" fmla="*/ T196 w 3584"/>
                            <a:gd name="T198" fmla="+- 0 742 222"/>
                            <a:gd name="T199" fmla="*/ 742 h 1440"/>
                            <a:gd name="T200" fmla="+- 0 9444 6725"/>
                            <a:gd name="T201" fmla="*/ T200 w 3584"/>
                            <a:gd name="T202" fmla="+- 0 644 222"/>
                            <a:gd name="T203" fmla="*/ 644 h 1440"/>
                            <a:gd name="T204" fmla="+- 0 8476 6725"/>
                            <a:gd name="T205" fmla="*/ T204 w 3584"/>
                            <a:gd name="T206" fmla="+- 0 538 222"/>
                            <a:gd name="T207" fmla="*/ 538 h 1440"/>
                            <a:gd name="T208" fmla="+- 0 8104 6725"/>
                            <a:gd name="T209" fmla="*/ T208 w 3584"/>
                            <a:gd name="T210" fmla="+- 0 654 222"/>
                            <a:gd name="T211" fmla="*/ 654 h 1440"/>
                            <a:gd name="T212" fmla="+- 0 7643 6725"/>
                            <a:gd name="T213" fmla="*/ T212 w 3584"/>
                            <a:gd name="T214" fmla="+- 0 732 222"/>
                            <a:gd name="T215" fmla="*/ 732 h 1440"/>
                            <a:gd name="T216" fmla="+- 0 8129 6725"/>
                            <a:gd name="T217" fmla="*/ T216 w 3584"/>
                            <a:gd name="T218" fmla="+- 0 702 222"/>
                            <a:gd name="T219" fmla="*/ 702 h 1440"/>
                            <a:gd name="T220" fmla="+- 0 8535 6725"/>
                            <a:gd name="T221" fmla="*/ T220 w 3584"/>
                            <a:gd name="T222" fmla="+- 0 654 222"/>
                            <a:gd name="T223" fmla="*/ 654 h 1440"/>
                            <a:gd name="T224" fmla="+- 0 8566 6725"/>
                            <a:gd name="T225" fmla="*/ T224 w 3584"/>
                            <a:gd name="T226" fmla="+- 0 540 222"/>
                            <a:gd name="T227" fmla="*/ 540 h 1440"/>
                            <a:gd name="T228" fmla="+- 0 8857 6725"/>
                            <a:gd name="T229" fmla="*/ T228 w 3584"/>
                            <a:gd name="T230" fmla="+- 0 434 222"/>
                            <a:gd name="T231" fmla="*/ 434 h 1440"/>
                            <a:gd name="T232" fmla="+- 0 9090 6725"/>
                            <a:gd name="T233" fmla="*/ T232 w 3584"/>
                            <a:gd name="T234" fmla="+- 0 560 222"/>
                            <a:gd name="T235" fmla="*/ 560 h 1440"/>
                            <a:gd name="T236" fmla="+- 0 9029 6725"/>
                            <a:gd name="T237" fmla="*/ T236 w 3584"/>
                            <a:gd name="T238" fmla="+- 0 610 222"/>
                            <a:gd name="T239" fmla="*/ 610 h 1440"/>
                            <a:gd name="T240" fmla="+- 0 9328 6725"/>
                            <a:gd name="T241" fmla="*/ T240 w 3584"/>
                            <a:gd name="T242" fmla="+- 0 584 222"/>
                            <a:gd name="T243" fmla="*/ 584 h 1440"/>
                            <a:gd name="T244" fmla="+- 0 9201 6725"/>
                            <a:gd name="T245" fmla="*/ T244 w 3584"/>
                            <a:gd name="T246" fmla="+- 0 544 222"/>
                            <a:gd name="T247" fmla="*/ 544 h 1440"/>
                            <a:gd name="T248" fmla="+- 0 9483 6725"/>
                            <a:gd name="T249" fmla="*/ T248 w 3584"/>
                            <a:gd name="T250" fmla="+- 0 582 222"/>
                            <a:gd name="T251" fmla="*/ 58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584" h="1440">
                              <a:moveTo>
                                <a:pt x="2413" y="1156"/>
                              </a:moveTo>
                              <a:lnTo>
                                <a:pt x="2370" y="1156"/>
                              </a:lnTo>
                              <a:lnTo>
                                <a:pt x="2371" y="1302"/>
                              </a:lnTo>
                              <a:lnTo>
                                <a:pt x="2372" y="1376"/>
                              </a:lnTo>
                              <a:lnTo>
                                <a:pt x="2376" y="1420"/>
                              </a:lnTo>
                              <a:lnTo>
                                <a:pt x="2384" y="1438"/>
                              </a:lnTo>
                              <a:lnTo>
                                <a:pt x="2398" y="1440"/>
                              </a:lnTo>
                              <a:lnTo>
                                <a:pt x="2411" y="1432"/>
                              </a:lnTo>
                              <a:lnTo>
                                <a:pt x="2418" y="1410"/>
                              </a:lnTo>
                              <a:lnTo>
                                <a:pt x="2421" y="1366"/>
                              </a:lnTo>
                              <a:lnTo>
                                <a:pt x="2419" y="1292"/>
                              </a:lnTo>
                              <a:lnTo>
                                <a:pt x="2413" y="1156"/>
                              </a:lnTo>
                              <a:close/>
                              <a:moveTo>
                                <a:pt x="2453" y="868"/>
                              </a:moveTo>
                              <a:lnTo>
                                <a:pt x="2367" y="868"/>
                              </a:lnTo>
                              <a:lnTo>
                                <a:pt x="2385" y="870"/>
                              </a:lnTo>
                              <a:lnTo>
                                <a:pt x="2394" y="878"/>
                              </a:lnTo>
                              <a:lnTo>
                                <a:pt x="2396" y="892"/>
                              </a:lnTo>
                              <a:lnTo>
                                <a:pt x="2392" y="916"/>
                              </a:lnTo>
                              <a:lnTo>
                                <a:pt x="2388" y="940"/>
                              </a:lnTo>
                              <a:lnTo>
                                <a:pt x="2384" y="970"/>
                              </a:lnTo>
                              <a:lnTo>
                                <a:pt x="2381" y="1000"/>
                              </a:lnTo>
                              <a:lnTo>
                                <a:pt x="2380" y="1030"/>
                              </a:lnTo>
                              <a:lnTo>
                                <a:pt x="2379" y="1096"/>
                              </a:lnTo>
                              <a:lnTo>
                                <a:pt x="2213" y="1110"/>
                              </a:lnTo>
                              <a:lnTo>
                                <a:pt x="2129" y="1118"/>
                              </a:lnTo>
                              <a:lnTo>
                                <a:pt x="2077" y="1126"/>
                              </a:lnTo>
                              <a:lnTo>
                                <a:pt x="2050" y="1138"/>
                              </a:lnTo>
                              <a:lnTo>
                                <a:pt x="2041" y="1152"/>
                              </a:lnTo>
                              <a:lnTo>
                                <a:pt x="2041" y="1168"/>
                              </a:lnTo>
                              <a:lnTo>
                                <a:pt x="2055" y="1174"/>
                              </a:lnTo>
                              <a:lnTo>
                                <a:pt x="2088" y="1174"/>
                              </a:lnTo>
                              <a:lnTo>
                                <a:pt x="2148" y="1170"/>
                              </a:lnTo>
                              <a:lnTo>
                                <a:pt x="2196" y="1164"/>
                              </a:lnTo>
                              <a:lnTo>
                                <a:pt x="2243" y="1160"/>
                              </a:lnTo>
                              <a:lnTo>
                                <a:pt x="2285" y="1158"/>
                              </a:lnTo>
                              <a:lnTo>
                                <a:pt x="2315" y="1158"/>
                              </a:lnTo>
                              <a:lnTo>
                                <a:pt x="2370" y="1156"/>
                              </a:lnTo>
                              <a:lnTo>
                                <a:pt x="2413" y="1156"/>
                              </a:lnTo>
                              <a:lnTo>
                                <a:pt x="2413" y="1150"/>
                              </a:lnTo>
                              <a:lnTo>
                                <a:pt x="2734" y="1142"/>
                              </a:lnTo>
                              <a:lnTo>
                                <a:pt x="2804" y="1136"/>
                              </a:lnTo>
                              <a:lnTo>
                                <a:pt x="2846" y="1130"/>
                              </a:lnTo>
                              <a:lnTo>
                                <a:pt x="2860" y="1124"/>
                              </a:lnTo>
                              <a:lnTo>
                                <a:pt x="2846" y="1118"/>
                              </a:lnTo>
                              <a:lnTo>
                                <a:pt x="2804" y="1112"/>
                              </a:lnTo>
                              <a:lnTo>
                                <a:pt x="2735" y="1106"/>
                              </a:lnTo>
                              <a:lnTo>
                                <a:pt x="2637" y="1102"/>
                              </a:lnTo>
                              <a:lnTo>
                                <a:pt x="2414" y="1098"/>
                              </a:lnTo>
                              <a:lnTo>
                                <a:pt x="2425" y="1004"/>
                              </a:lnTo>
                              <a:lnTo>
                                <a:pt x="2435" y="924"/>
                              </a:lnTo>
                              <a:lnTo>
                                <a:pt x="2446" y="878"/>
                              </a:lnTo>
                              <a:lnTo>
                                <a:pt x="2453" y="868"/>
                              </a:lnTo>
                              <a:close/>
                              <a:moveTo>
                                <a:pt x="2550" y="0"/>
                              </a:moveTo>
                              <a:lnTo>
                                <a:pt x="2365" y="0"/>
                              </a:lnTo>
                              <a:lnTo>
                                <a:pt x="2192" y="4"/>
                              </a:lnTo>
                              <a:lnTo>
                                <a:pt x="2050" y="12"/>
                              </a:lnTo>
                              <a:lnTo>
                                <a:pt x="1997" y="18"/>
                              </a:lnTo>
                              <a:lnTo>
                                <a:pt x="1884" y="34"/>
                              </a:lnTo>
                              <a:lnTo>
                                <a:pt x="1779" y="52"/>
                              </a:lnTo>
                              <a:lnTo>
                                <a:pt x="1679" y="70"/>
                              </a:lnTo>
                              <a:lnTo>
                                <a:pt x="1585" y="90"/>
                              </a:lnTo>
                              <a:lnTo>
                                <a:pt x="1497" y="112"/>
                              </a:lnTo>
                              <a:lnTo>
                                <a:pt x="1414" y="136"/>
                              </a:lnTo>
                              <a:lnTo>
                                <a:pt x="1337" y="160"/>
                              </a:lnTo>
                              <a:lnTo>
                                <a:pt x="1265" y="186"/>
                              </a:lnTo>
                              <a:lnTo>
                                <a:pt x="1197" y="216"/>
                              </a:lnTo>
                              <a:lnTo>
                                <a:pt x="1134" y="246"/>
                              </a:lnTo>
                              <a:lnTo>
                                <a:pt x="1075" y="278"/>
                              </a:lnTo>
                              <a:lnTo>
                                <a:pt x="1021" y="312"/>
                              </a:lnTo>
                              <a:lnTo>
                                <a:pt x="971" y="348"/>
                              </a:lnTo>
                              <a:lnTo>
                                <a:pt x="924" y="388"/>
                              </a:lnTo>
                              <a:lnTo>
                                <a:pt x="881" y="428"/>
                              </a:lnTo>
                              <a:lnTo>
                                <a:pt x="818" y="490"/>
                              </a:lnTo>
                              <a:lnTo>
                                <a:pt x="773" y="526"/>
                              </a:lnTo>
                              <a:lnTo>
                                <a:pt x="732" y="544"/>
                              </a:lnTo>
                              <a:lnTo>
                                <a:pt x="683" y="556"/>
                              </a:lnTo>
                              <a:lnTo>
                                <a:pt x="609" y="570"/>
                              </a:lnTo>
                              <a:lnTo>
                                <a:pt x="532" y="586"/>
                              </a:lnTo>
                              <a:lnTo>
                                <a:pt x="375" y="630"/>
                              </a:lnTo>
                              <a:lnTo>
                                <a:pt x="300" y="654"/>
                              </a:lnTo>
                              <a:lnTo>
                                <a:pt x="229" y="680"/>
                              </a:lnTo>
                              <a:lnTo>
                                <a:pt x="164" y="706"/>
                              </a:lnTo>
                              <a:lnTo>
                                <a:pt x="108" y="732"/>
                              </a:lnTo>
                              <a:lnTo>
                                <a:pt x="49" y="770"/>
                              </a:lnTo>
                              <a:lnTo>
                                <a:pt x="13" y="810"/>
                              </a:lnTo>
                              <a:lnTo>
                                <a:pt x="0" y="854"/>
                              </a:lnTo>
                              <a:lnTo>
                                <a:pt x="7" y="896"/>
                              </a:lnTo>
                              <a:lnTo>
                                <a:pt x="34" y="936"/>
                              </a:lnTo>
                              <a:lnTo>
                                <a:pt x="80" y="974"/>
                              </a:lnTo>
                              <a:lnTo>
                                <a:pt x="143" y="1006"/>
                              </a:lnTo>
                              <a:lnTo>
                                <a:pt x="223" y="1032"/>
                              </a:lnTo>
                              <a:lnTo>
                                <a:pt x="318" y="1050"/>
                              </a:lnTo>
                              <a:lnTo>
                                <a:pt x="352" y="1054"/>
                              </a:lnTo>
                              <a:lnTo>
                                <a:pt x="401" y="1056"/>
                              </a:lnTo>
                              <a:lnTo>
                                <a:pt x="464" y="1060"/>
                              </a:lnTo>
                              <a:lnTo>
                                <a:pt x="538" y="1062"/>
                              </a:lnTo>
                              <a:lnTo>
                                <a:pt x="622" y="1066"/>
                              </a:lnTo>
                              <a:lnTo>
                                <a:pt x="1303" y="1078"/>
                              </a:lnTo>
                              <a:lnTo>
                                <a:pt x="1403" y="1078"/>
                              </a:lnTo>
                              <a:lnTo>
                                <a:pt x="1543" y="1074"/>
                              </a:lnTo>
                              <a:lnTo>
                                <a:pt x="1593" y="1068"/>
                              </a:lnTo>
                              <a:lnTo>
                                <a:pt x="1638" y="1062"/>
                              </a:lnTo>
                              <a:lnTo>
                                <a:pt x="1685" y="1052"/>
                              </a:lnTo>
                              <a:lnTo>
                                <a:pt x="1720" y="1044"/>
                              </a:lnTo>
                              <a:lnTo>
                                <a:pt x="1406" y="1044"/>
                              </a:lnTo>
                              <a:lnTo>
                                <a:pt x="1367" y="1042"/>
                              </a:lnTo>
                              <a:lnTo>
                                <a:pt x="1368" y="1032"/>
                              </a:lnTo>
                              <a:lnTo>
                                <a:pt x="1393" y="1022"/>
                              </a:lnTo>
                              <a:lnTo>
                                <a:pt x="1433" y="1016"/>
                              </a:lnTo>
                              <a:lnTo>
                                <a:pt x="569" y="1016"/>
                              </a:lnTo>
                              <a:lnTo>
                                <a:pt x="459" y="1010"/>
                              </a:lnTo>
                              <a:lnTo>
                                <a:pt x="360" y="1000"/>
                              </a:lnTo>
                              <a:lnTo>
                                <a:pt x="274" y="988"/>
                              </a:lnTo>
                              <a:lnTo>
                                <a:pt x="202" y="970"/>
                              </a:lnTo>
                              <a:lnTo>
                                <a:pt x="143" y="952"/>
                              </a:lnTo>
                              <a:lnTo>
                                <a:pt x="98" y="928"/>
                              </a:lnTo>
                              <a:lnTo>
                                <a:pt x="67" y="902"/>
                              </a:lnTo>
                              <a:lnTo>
                                <a:pt x="51" y="874"/>
                              </a:lnTo>
                              <a:lnTo>
                                <a:pt x="49" y="840"/>
                              </a:lnTo>
                              <a:lnTo>
                                <a:pt x="67" y="816"/>
                              </a:lnTo>
                              <a:lnTo>
                                <a:pt x="110" y="788"/>
                              </a:lnTo>
                              <a:lnTo>
                                <a:pt x="174" y="756"/>
                              </a:lnTo>
                              <a:lnTo>
                                <a:pt x="257" y="722"/>
                              </a:lnTo>
                              <a:lnTo>
                                <a:pt x="354" y="688"/>
                              </a:lnTo>
                              <a:lnTo>
                                <a:pt x="462" y="654"/>
                              </a:lnTo>
                              <a:lnTo>
                                <a:pt x="579" y="622"/>
                              </a:lnTo>
                              <a:lnTo>
                                <a:pt x="678" y="598"/>
                              </a:lnTo>
                              <a:lnTo>
                                <a:pt x="729" y="592"/>
                              </a:lnTo>
                              <a:lnTo>
                                <a:pt x="803" y="592"/>
                              </a:lnTo>
                              <a:lnTo>
                                <a:pt x="805" y="588"/>
                              </a:lnTo>
                              <a:lnTo>
                                <a:pt x="832" y="572"/>
                              </a:lnTo>
                              <a:lnTo>
                                <a:pt x="891" y="558"/>
                              </a:lnTo>
                              <a:lnTo>
                                <a:pt x="1001" y="540"/>
                              </a:lnTo>
                              <a:lnTo>
                                <a:pt x="1055" y="532"/>
                              </a:lnTo>
                              <a:lnTo>
                                <a:pt x="1112" y="522"/>
                              </a:lnTo>
                              <a:lnTo>
                                <a:pt x="1139" y="518"/>
                              </a:lnTo>
                              <a:lnTo>
                                <a:pt x="864" y="518"/>
                              </a:lnTo>
                              <a:lnTo>
                                <a:pt x="855" y="508"/>
                              </a:lnTo>
                              <a:lnTo>
                                <a:pt x="867" y="486"/>
                              </a:lnTo>
                              <a:lnTo>
                                <a:pt x="898" y="458"/>
                              </a:lnTo>
                              <a:lnTo>
                                <a:pt x="944" y="422"/>
                              </a:lnTo>
                              <a:lnTo>
                                <a:pt x="1002" y="382"/>
                              </a:lnTo>
                              <a:lnTo>
                                <a:pt x="1068" y="340"/>
                              </a:lnTo>
                              <a:lnTo>
                                <a:pt x="1139" y="300"/>
                              </a:lnTo>
                              <a:lnTo>
                                <a:pt x="1212" y="262"/>
                              </a:lnTo>
                              <a:lnTo>
                                <a:pt x="1284" y="230"/>
                              </a:lnTo>
                              <a:lnTo>
                                <a:pt x="1351" y="204"/>
                              </a:lnTo>
                              <a:lnTo>
                                <a:pt x="1413" y="184"/>
                              </a:lnTo>
                              <a:lnTo>
                                <a:pt x="1490" y="164"/>
                              </a:lnTo>
                              <a:lnTo>
                                <a:pt x="1663" y="124"/>
                              </a:lnTo>
                              <a:lnTo>
                                <a:pt x="1824" y="94"/>
                              </a:lnTo>
                              <a:lnTo>
                                <a:pt x="1930" y="78"/>
                              </a:lnTo>
                              <a:lnTo>
                                <a:pt x="2013" y="64"/>
                              </a:lnTo>
                              <a:lnTo>
                                <a:pt x="2046" y="60"/>
                              </a:lnTo>
                              <a:lnTo>
                                <a:pt x="2286" y="54"/>
                              </a:lnTo>
                              <a:lnTo>
                                <a:pt x="3108" y="54"/>
                              </a:lnTo>
                              <a:lnTo>
                                <a:pt x="3099" y="52"/>
                              </a:lnTo>
                              <a:lnTo>
                                <a:pt x="3011" y="34"/>
                              </a:lnTo>
                              <a:lnTo>
                                <a:pt x="2926" y="20"/>
                              </a:lnTo>
                              <a:lnTo>
                                <a:pt x="2871" y="14"/>
                              </a:lnTo>
                              <a:lnTo>
                                <a:pt x="2639" y="2"/>
                              </a:lnTo>
                              <a:lnTo>
                                <a:pt x="2550" y="0"/>
                              </a:lnTo>
                              <a:close/>
                              <a:moveTo>
                                <a:pt x="1933" y="986"/>
                              </a:moveTo>
                              <a:lnTo>
                                <a:pt x="1703" y="986"/>
                              </a:lnTo>
                              <a:lnTo>
                                <a:pt x="1732" y="990"/>
                              </a:lnTo>
                              <a:lnTo>
                                <a:pt x="1725" y="1000"/>
                              </a:lnTo>
                              <a:lnTo>
                                <a:pt x="1678" y="1012"/>
                              </a:lnTo>
                              <a:lnTo>
                                <a:pt x="1590" y="1026"/>
                              </a:lnTo>
                              <a:lnTo>
                                <a:pt x="1489" y="1038"/>
                              </a:lnTo>
                              <a:lnTo>
                                <a:pt x="1406" y="1044"/>
                              </a:lnTo>
                              <a:lnTo>
                                <a:pt x="1720" y="1044"/>
                              </a:lnTo>
                              <a:lnTo>
                                <a:pt x="1738" y="1040"/>
                              </a:lnTo>
                              <a:lnTo>
                                <a:pt x="1885" y="1000"/>
                              </a:lnTo>
                              <a:lnTo>
                                <a:pt x="1933" y="986"/>
                              </a:lnTo>
                              <a:close/>
                              <a:moveTo>
                                <a:pt x="803" y="592"/>
                              </a:moveTo>
                              <a:lnTo>
                                <a:pt x="729" y="592"/>
                              </a:lnTo>
                              <a:lnTo>
                                <a:pt x="745" y="602"/>
                              </a:lnTo>
                              <a:lnTo>
                                <a:pt x="737" y="632"/>
                              </a:lnTo>
                              <a:lnTo>
                                <a:pt x="723" y="696"/>
                              </a:lnTo>
                              <a:lnTo>
                                <a:pt x="728" y="764"/>
                              </a:lnTo>
                              <a:lnTo>
                                <a:pt x="752" y="832"/>
                              </a:lnTo>
                              <a:lnTo>
                                <a:pt x="795" y="896"/>
                              </a:lnTo>
                              <a:lnTo>
                                <a:pt x="855" y="958"/>
                              </a:lnTo>
                              <a:lnTo>
                                <a:pt x="925" y="1016"/>
                              </a:lnTo>
                              <a:lnTo>
                                <a:pt x="1433" y="1016"/>
                              </a:lnTo>
                              <a:lnTo>
                                <a:pt x="1473" y="1010"/>
                              </a:lnTo>
                              <a:lnTo>
                                <a:pt x="1095" y="1010"/>
                              </a:lnTo>
                              <a:lnTo>
                                <a:pt x="1054" y="1008"/>
                              </a:lnTo>
                              <a:lnTo>
                                <a:pt x="990" y="998"/>
                              </a:lnTo>
                              <a:lnTo>
                                <a:pt x="941" y="976"/>
                              </a:lnTo>
                              <a:lnTo>
                                <a:pt x="894" y="934"/>
                              </a:lnTo>
                              <a:lnTo>
                                <a:pt x="834" y="864"/>
                              </a:lnTo>
                              <a:lnTo>
                                <a:pt x="793" y="800"/>
                              </a:lnTo>
                              <a:lnTo>
                                <a:pt x="772" y="738"/>
                              </a:lnTo>
                              <a:lnTo>
                                <a:pt x="771" y="676"/>
                              </a:lnTo>
                              <a:lnTo>
                                <a:pt x="790" y="614"/>
                              </a:lnTo>
                              <a:lnTo>
                                <a:pt x="803" y="592"/>
                              </a:lnTo>
                              <a:close/>
                              <a:moveTo>
                                <a:pt x="2498" y="706"/>
                              </a:moveTo>
                              <a:lnTo>
                                <a:pt x="2437" y="706"/>
                              </a:lnTo>
                              <a:lnTo>
                                <a:pt x="2445" y="720"/>
                              </a:lnTo>
                              <a:lnTo>
                                <a:pt x="2441" y="750"/>
                              </a:lnTo>
                              <a:lnTo>
                                <a:pt x="2426" y="794"/>
                              </a:lnTo>
                              <a:lnTo>
                                <a:pt x="2403" y="822"/>
                              </a:lnTo>
                              <a:lnTo>
                                <a:pt x="2367" y="834"/>
                              </a:lnTo>
                              <a:lnTo>
                                <a:pt x="2311" y="834"/>
                              </a:lnTo>
                              <a:lnTo>
                                <a:pt x="2270" y="836"/>
                              </a:lnTo>
                              <a:lnTo>
                                <a:pt x="2223" y="842"/>
                              </a:lnTo>
                              <a:lnTo>
                                <a:pt x="2174" y="852"/>
                              </a:lnTo>
                              <a:lnTo>
                                <a:pt x="2128" y="866"/>
                              </a:lnTo>
                              <a:lnTo>
                                <a:pt x="2084" y="878"/>
                              </a:lnTo>
                              <a:lnTo>
                                <a:pt x="2025" y="892"/>
                              </a:lnTo>
                              <a:lnTo>
                                <a:pt x="1952" y="906"/>
                              </a:lnTo>
                              <a:lnTo>
                                <a:pt x="1778" y="936"/>
                              </a:lnTo>
                              <a:lnTo>
                                <a:pt x="1584" y="964"/>
                              </a:lnTo>
                              <a:lnTo>
                                <a:pt x="1486" y="976"/>
                              </a:lnTo>
                              <a:lnTo>
                                <a:pt x="1302" y="996"/>
                              </a:lnTo>
                              <a:lnTo>
                                <a:pt x="1221" y="1002"/>
                              </a:lnTo>
                              <a:lnTo>
                                <a:pt x="1151" y="1008"/>
                              </a:lnTo>
                              <a:lnTo>
                                <a:pt x="1095" y="1010"/>
                              </a:lnTo>
                              <a:lnTo>
                                <a:pt x="1473" y="1010"/>
                              </a:lnTo>
                              <a:lnTo>
                                <a:pt x="1528" y="1002"/>
                              </a:lnTo>
                              <a:lnTo>
                                <a:pt x="1703" y="986"/>
                              </a:lnTo>
                              <a:lnTo>
                                <a:pt x="1933" y="986"/>
                              </a:lnTo>
                              <a:lnTo>
                                <a:pt x="1947" y="982"/>
                              </a:lnTo>
                              <a:lnTo>
                                <a:pt x="2062" y="942"/>
                              </a:lnTo>
                              <a:lnTo>
                                <a:pt x="2150" y="916"/>
                              </a:lnTo>
                              <a:lnTo>
                                <a:pt x="2241" y="892"/>
                              </a:lnTo>
                              <a:lnTo>
                                <a:pt x="2318" y="876"/>
                              </a:lnTo>
                              <a:lnTo>
                                <a:pt x="2367" y="868"/>
                              </a:lnTo>
                              <a:lnTo>
                                <a:pt x="2453" y="868"/>
                              </a:lnTo>
                              <a:lnTo>
                                <a:pt x="2462" y="854"/>
                              </a:lnTo>
                              <a:lnTo>
                                <a:pt x="2487" y="846"/>
                              </a:lnTo>
                              <a:lnTo>
                                <a:pt x="2588" y="826"/>
                              </a:lnTo>
                              <a:lnTo>
                                <a:pt x="2687" y="804"/>
                              </a:lnTo>
                              <a:lnTo>
                                <a:pt x="2719" y="796"/>
                              </a:lnTo>
                              <a:lnTo>
                                <a:pt x="2470" y="796"/>
                              </a:lnTo>
                              <a:lnTo>
                                <a:pt x="2469" y="768"/>
                              </a:lnTo>
                              <a:lnTo>
                                <a:pt x="2488" y="720"/>
                              </a:lnTo>
                              <a:lnTo>
                                <a:pt x="2498" y="706"/>
                              </a:lnTo>
                              <a:close/>
                              <a:moveTo>
                                <a:pt x="1714" y="444"/>
                              </a:moveTo>
                              <a:lnTo>
                                <a:pt x="1593" y="444"/>
                              </a:lnTo>
                              <a:lnTo>
                                <a:pt x="1614" y="448"/>
                              </a:lnTo>
                              <a:lnTo>
                                <a:pt x="1621" y="474"/>
                              </a:lnTo>
                              <a:lnTo>
                                <a:pt x="1616" y="528"/>
                              </a:lnTo>
                              <a:lnTo>
                                <a:pt x="1615" y="608"/>
                              </a:lnTo>
                              <a:lnTo>
                                <a:pt x="1632" y="676"/>
                              </a:lnTo>
                              <a:lnTo>
                                <a:pt x="1669" y="732"/>
                              </a:lnTo>
                              <a:lnTo>
                                <a:pt x="1725" y="780"/>
                              </a:lnTo>
                              <a:lnTo>
                                <a:pt x="1782" y="808"/>
                              </a:lnTo>
                              <a:lnTo>
                                <a:pt x="1851" y="826"/>
                              </a:lnTo>
                              <a:lnTo>
                                <a:pt x="1929" y="836"/>
                              </a:lnTo>
                              <a:lnTo>
                                <a:pt x="2012" y="834"/>
                              </a:lnTo>
                              <a:lnTo>
                                <a:pt x="2097" y="820"/>
                              </a:lnTo>
                              <a:lnTo>
                                <a:pt x="2183" y="798"/>
                              </a:lnTo>
                              <a:lnTo>
                                <a:pt x="2214" y="788"/>
                              </a:lnTo>
                              <a:lnTo>
                                <a:pt x="1957" y="788"/>
                              </a:lnTo>
                              <a:lnTo>
                                <a:pt x="1880" y="784"/>
                              </a:lnTo>
                              <a:lnTo>
                                <a:pt x="1817" y="770"/>
                              </a:lnTo>
                              <a:lnTo>
                                <a:pt x="1791" y="758"/>
                              </a:lnTo>
                              <a:lnTo>
                                <a:pt x="1762" y="740"/>
                              </a:lnTo>
                              <a:lnTo>
                                <a:pt x="1733" y="718"/>
                              </a:lnTo>
                              <a:lnTo>
                                <a:pt x="1709" y="694"/>
                              </a:lnTo>
                              <a:lnTo>
                                <a:pt x="1684" y="662"/>
                              </a:lnTo>
                              <a:lnTo>
                                <a:pt x="1669" y="634"/>
                              </a:lnTo>
                              <a:lnTo>
                                <a:pt x="1661" y="600"/>
                              </a:lnTo>
                              <a:lnTo>
                                <a:pt x="1659" y="558"/>
                              </a:lnTo>
                              <a:lnTo>
                                <a:pt x="1664" y="500"/>
                              </a:lnTo>
                              <a:lnTo>
                                <a:pt x="1681" y="464"/>
                              </a:lnTo>
                              <a:lnTo>
                                <a:pt x="1714" y="444"/>
                              </a:lnTo>
                              <a:close/>
                              <a:moveTo>
                                <a:pt x="3108" y="54"/>
                              </a:moveTo>
                              <a:lnTo>
                                <a:pt x="2515" y="54"/>
                              </a:lnTo>
                              <a:lnTo>
                                <a:pt x="2773" y="58"/>
                              </a:lnTo>
                              <a:lnTo>
                                <a:pt x="2861" y="62"/>
                              </a:lnTo>
                              <a:lnTo>
                                <a:pt x="2929" y="66"/>
                              </a:lnTo>
                              <a:lnTo>
                                <a:pt x="2983" y="72"/>
                              </a:lnTo>
                              <a:lnTo>
                                <a:pt x="3029" y="80"/>
                              </a:lnTo>
                              <a:lnTo>
                                <a:pt x="3206" y="128"/>
                              </a:lnTo>
                              <a:lnTo>
                                <a:pt x="3305" y="158"/>
                              </a:lnTo>
                              <a:lnTo>
                                <a:pt x="3378" y="184"/>
                              </a:lnTo>
                              <a:lnTo>
                                <a:pt x="3432" y="206"/>
                              </a:lnTo>
                              <a:lnTo>
                                <a:pt x="3473" y="230"/>
                              </a:lnTo>
                              <a:lnTo>
                                <a:pt x="3506" y="256"/>
                              </a:lnTo>
                              <a:lnTo>
                                <a:pt x="3525" y="286"/>
                              </a:lnTo>
                              <a:lnTo>
                                <a:pt x="3534" y="326"/>
                              </a:lnTo>
                              <a:lnTo>
                                <a:pt x="3532" y="368"/>
                              </a:lnTo>
                              <a:lnTo>
                                <a:pt x="3518" y="410"/>
                              </a:lnTo>
                              <a:lnTo>
                                <a:pt x="3499" y="434"/>
                              </a:lnTo>
                              <a:lnTo>
                                <a:pt x="3468" y="460"/>
                              </a:lnTo>
                              <a:lnTo>
                                <a:pt x="3426" y="488"/>
                              </a:lnTo>
                              <a:lnTo>
                                <a:pt x="3373" y="518"/>
                              </a:lnTo>
                              <a:lnTo>
                                <a:pt x="3310" y="548"/>
                              </a:lnTo>
                              <a:lnTo>
                                <a:pt x="3237" y="578"/>
                              </a:lnTo>
                              <a:lnTo>
                                <a:pt x="3157" y="610"/>
                              </a:lnTo>
                              <a:lnTo>
                                <a:pt x="2973" y="672"/>
                              </a:lnTo>
                              <a:lnTo>
                                <a:pt x="2871" y="702"/>
                              </a:lnTo>
                              <a:lnTo>
                                <a:pt x="2764" y="730"/>
                              </a:lnTo>
                              <a:lnTo>
                                <a:pt x="2652" y="758"/>
                              </a:lnTo>
                              <a:lnTo>
                                <a:pt x="2560" y="780"/>
                              </a:lnTo>
                              <a:lnTo>
                                <a:pt x="2496" y="794"/>
                              </a:lnTo>
                              <a:lnTo>
                                <a:pt x="2470" y="796"/>
                              </a:lnTo>
                              <a:lnTo>
                                <a:pt x="2719" y="796"/>
                              </a:lnTo>
                              <a:lnTo>
                                <a:pt x="2783" y="780"/>
                              </a:lnTo>
                              <a:lnTo>
                                <a:pt x="2876" y="754"/>
                              </a:lnTo>
                              <a:lnTo>
                                <a:pt x="2966" y="728"/>
                              </a:lnTo>
                              <a:lnTo>
                                <a:pt x="3051" y="702"/>
                              </a:lnTo>
                              <a:lnTo>
                                <a:pt x="3132" y="674"/>
                              </a:lnTo>
                              <a:lnTo>
                                <a:pt x="3208" y="646"/>
                              </a:lnTo>
                              <a:lnTo>
                                <a:pt x="3342" y="588"/>
                              </a:lnTo>
                              <a:lnTo>
                                <a:pt x="3399" y="558"/>
                              </a:lnTo>
                              <a:lnTo>
                                <a:pt x="3449" y="530"/>
                              </a:lnTo>
                              <a:lnTo>
                                <a:pt x="3492" y="500"/>
                              </a:lnTo>
                              <a:lnTo>
                                <a:pt x="3526" y="472"/>
                              </a:lnTo>
                              <a:lnTo>
                                <a:pt x="3552" y="446"/>
                              </a:lnTo>
                              <a:lnTo>
                                <a:pt x="3580" y="388"/>
                              </a:lnTo>
                              <a:lnTo>
                                <a:pt x="3583" y="326"/>
                              </a:lnTo>
                              <a:lnTo>
                                <a:pt x="3563" y="264"/>
                              </a:lnTo>
                              <a:lnTo>
                                <a:pt x="3522" y="208"/>
                              </a:lnTo>
                              <a:lnTo>
                                <a:pt x="3462" y="164"/>
                              </a:lnTo>
                              <a:lnTo>
                                <a:pt x="3411" y="142"/>
                              </a:lnTo>
                              <a:lnTo>
                                <a:pt x="3345" y="118"/>
                              </a:lnTo>
                              <a:lnTo>
                                <a:pt x="3269" y="94"/>
                              </a:lnTo>
                              <a:lnTo>
                                <a:pt x="3186" y="72"/>
                              </a:lnTo>
                              <a:lnTo>
                                <a:pt x="3108" y="54"/>
                              </a:lnTo>
                              <a:close/>
                              <a:moveTo>
                                <a:pt x="2344" y="772"/>
                              </a:moveTo>
                              <a:lnTo>
                                <a:pt x="2292" y="772"/>
                              </a:lnTo>
                              <a:lnTo>
                                <a:pt x="2294" y="780"/>
                              </a:lnTo>
                              <a:lnTo>
                                <a:pt x="2291" y="792"/>
                              </a:lnTo>
                              <a:lnTo>
                                <a:pt x="2296" y="794"/>
                              </a:lnTo>
                              <a:lnTo>
                                <a:pt x="2308" y="790"/>
                              </a:lnTo>
                              <a:lnTo>
                                <a:pt x="2331" y="780"/>
                              </a:lnTo>
                              <a:lnTo>
                                <a:pt x="2344" y="772"/>
                              </a:lnTo>
                              <a:close/>
                              <a:moveTo>
                                <a:pt x="2535" y="378"/>
                              </a:moveTo>
                              <a:lnTo>
                                <a:pt x="2427" y="378"/>
                              </a:lnTo>
                              <a:lnTo>
                                <a:pt x="2439" y="380"/>
                              </a:lnTo>
                              <a:lnTo>
                                <a:pt x="2451" y="384"/>
                              </a:lnTo>
                              <a:lnTo>
                                <a:pt x="2460" y="388"/>
                              </a:lnTo>
                              <a:lnTo>
                                <a:pt x="2468" y="400"/>
                              </a:lnTo>
                              <a:lnTo>
                                <a:pt x="2475" y="422"/>
                              </a:lnTo>
                              <a:lnTo>
                                <a:pt x="2481" y="452"/>
                              </a:lnTo>
                              <a:lnTo>
                                <a:pt x="2484" y="486"/>
                              </a:lnTo>
                              <a:lnTo>
                                <a:pt x="2484" y="492"/>
                              </a:lnTo>
                              <a:lnTo>
                                <a:pt x="2481" y="550"/>
                              </a:lnTo>
                              <a:lnTo>
                                <a:pt x="2465" y="602"/>
                              </a:lnTo>
                              <a:lnTo>
                                <a:pt x="2432" y="644"/>
                              </a:lnTo>
                              <a:lnTo>
                                <a:pt x="2380" y="682"/>
                              </a:lnTo>
                              <a:lnTo>
                                <a:pt x="2304" y="718"/>
                              </a:lnTo>
                              <a:lnTo>
                                <a:pt x="2202" y="754"/>
                              </a:lnTo>
                              <a:lnTo>
                                <a:pt x="2125" y="774"/>
                              </a:lnTo>
                              <a:lnTo>
                                <a:pt x="2041" y="786"/>
                              </a:lnTo>
                              <a:lnTo>
                                <a:pt x="1957" y="788"/>
                              </a:lnTo>
                              <a:lnTo>
                                <a:pt x="2214" y="788"/>
                              </a:lnTo>
                              <a:lnTo>
                                <a:pt x="2239" y="780"/>
                              </a:lnTo>
                              <a:lnTo>
                                <a:pt x="2275" y="772"/>
                              </a:lnTo>
                              <a:lnTo>
                                <a:pt x="2344" y="772"/>
                              </a:lnTo>
                              <a:lnTo>
                                <a:pt x="2351" y="768"/>
                              </a:lnTo>
                              <a:lnTo>
                                <a:pt x="2370" y="756"/>
                              </a:lnTo>
                              <a:lnTo>
                                <a:pt x="2387" y="742"/>
                              </a:lnTo>
                              <a:lnTo>
                                <a:pt x="2399" y="730"/>
                              </a:lnTo>
                              <a:lnTo>
                                <a:pt x="2421" y="708"/>
                              </a:lnTo>
                              <a:lnTo>
                                <a:pt x="2437" y="706"/>
                              </a:lnTo>
                              <a:lnTo>
                                <a:pt x="2498" y="706"/>
                              </a:lnTo>
                              <a:lnTo>
                                <a:pt x="2520" y="672"/>
                              </a:lnTo>
                              <a:lnTo>
                                <a:pt x="2554" y="640"/>
                              </a:lnTo>
                              <a:lnTo>
                                <a:pt x="2609" y="604"/>
                              </a:lnTo>
                              <a:lnTo>
                                <a:pt x="2627" y="590"/>
                              </a:lnTo>
                              <a:lnTo>
                                <a:pt x="2562" y="590"/>
                              </a:lnTo>
                              <a:lnTo>
                                <a:pt x="2547" y="584"/>
                              </a:lnTo>
                              <a:lnTo>
                                <a:pt x="2559" y="552"/>
                              </a:lnTo>
                              <a:lnTo>
                                <a:pt x="2582" y="522"/>
                              </a:lnTo>
                              <a:lnTo>
                                <a:pt x="2526" y="522"/>
                              </a:lnTo>
                              <a:lnTo>
                                <a:pt x="2522" y="514"/>
                              </a:lnTo>
                              <a:lnTo>
                                <a:pt x="2518" y="498"/>
                              </a:lnTo>
                              <a:lnTo>
                                <a:pt x="2514" y="478"/>
                              </a:lnTo>
                              <a:lnTo>
                                <a:pt x="2510" y="452"/>
                              </a:lnTo>
                              <a:lnTo>
                                <a:pt x="2506" y="418"/>
                              </a:lnTo>
                              <a:lnTo>
                                <a:pt x="2509" y="398"/>
                              </a:lnTo>
                              <a:lnTo>
                                <a:pt x="2521" y="384"/>
                              </a:lnTo>
                              <a:lnTo>
                                <a:pt x="2535" y="378"/>
                              </a:lnTo>
                              <a:close/>
                              <a:moveTo>
                                <a:pt x="2723" y="442"/>
                              </a:moveTo>
                              <a:lnTo>
                                <a:pt x="2674" y="442"/>
                              </a:lnTo>
                              <a:lnTo>
                                <a:pt x="2679" y="456"/>
                              </a:lnTo>
                              <a:lnTo>
                                <a:pt x="2675" y="482"/>
                              </a:lnTo>
                              <a:lnTo>
                                <a:pt x="2661" y="508"/>
                              </a:lnTo>
                              <a:lnTo>
                                <a:pt x="2638" y="536"/>
                              </a:lnTo>
                              <a:lnTo>
                                <a:pt x="2604" y="564"/>
                              </a:lnTo>
                              <a:lnTo>
                                <a:pt x="2562" y="590"/>
                              </a:lnTo>
                              <a:lnTo>
                                <a:pt x="2627" y="590"/>
                              </a:lnTo>
                              <a:lnTo>
                                <a:pt x="2660" y="564"/>
                              </a:lnTo>
                              <a:lnTo>
                                <a:pt x="2700" y="522"/>
                              </a:lnTo>
                              <a:lnTo>
                                <a:pt x="2721" y="490"/>
                              </a:lnTo>
                              <a:lnTo>
                                <a:pt x="2726" y="454"/>
                              </a:lnTo>
                              <a:lnTo>
                                <a:pt x="2723" y="442"/>
                              </a:lnTo>
                              <a:close/>
                              <a:moveTo>
                                <a:pt x="2680" y="392"/>
                              </a:moveTo>
                              <a:lnTo>
                                <a:pt x="2663" y="398"/>
                              </a:lnTo>
                              <a:lnTo>
                                <a:pt x="2641" y="412"/>
                              </a:lnTo>
                              <a:lnTo>
                                <a:pt x="2616" y="434"/>
                              </a:lnTo>
                              <a:lnTo>
                                <a:pt x="2590" y="460"/>
                              </a:lnTo>
                              <a:lnTo>
                                <a:pt x="2567" y="486"/>
                              </a:lnTo>
                              <a:lnTo>
                                <a:pt x="2547" y="506"/>
                              </a:lnTo>
                              <a:lnTo>
                                <a:pt x="2532" y="520"/>
                              </a:lnTo>
                              <a:lnTo>
                                <a:pt x="2526" y="522"/>
                              </a:lnTo>
                              <a:lnTo>
                                <a:pt x="2582" y="522"/>
                              </a:lnTo>
                              <a:lnTo>
                                <a:pt x="2599" y="500"/>
                              </a:lnTo>
                              <a:lnTo>
                                <a:pt x="2633" y="464"/>
                              </a:lnTo>
                              <a:lnTo>
                                <a:pt x="2658" y="446"/>
                              </a:lnTo>
                              <a:lnTo>
                                <a:pt x="2674" y="442"/>
                              </a:lnTo>
                              <a:lnTo>
                                <a:pt x="2723" y="442"/>
                              </a:lnTo>
                              <a:lnTo>
                                <a:pt x="2719" y="422"/>
                              </a:lnTo>
                              <a:lnTo>
                                <a:pt x="2703" y="400"/>
                              </a:lnTo>
                              <a:lnTo>
                                <a:pt x="2680" y="392"/>
                              </a:lnTo>
                              <a:close/>
                              <a:moveTo>
                                <a:pt x="2132" y="212"/>
                              </a:moveTo>
                              <a:lnTo>
                                <a:pt x="2049" y="218"/>
                              </a:lnTo>
                              <a:lnTo>
                                <a:pt x="1967" y="230"/>
                              </a:lnTo>
                              <a:lnTo>
                                <a:pt x="1888" y="250"/>
                              </a:lnTo>
                              <a:lnTo>
                                <a:pt x="1815" y="280"/>
                              </a:lnTo>
                              <a:lnTo>
                                <a:pt x="1751" y="316"/>
                              </a:lnTo>
                              <a:lnTo>
                                <a:pt x="1699" y="360"/>
                              </a:lnTo>
                              <a:lnTo>
                                <a:pt x="1674" y="382"/>
                              </a:lnTo>
                              <a:lnTo>
                                <a:pt x="1650" y="398"/>
                              </a:lnTo>
                              <a:lnTo>
                                <a:pt x="1624" y="406"/>
                              </a:lnTo>
                              <a:lnTo>
                                <a:pt x="1594" y="408"/>
                              </a:lnTo>
                              <a:lnTo>
                                <a:pt x="1559" y="410"/>
                              </a:lnTo>
                              <a:lnTo>
                                <a:pt x="1507" y="416"/>
                              </a:lnTo>
                              <a:lnTo>
                                <a:pt x="1379" y="432"/>
                              </a:lnTo>
                              <a:lnTo>
                                <a:pt x="1106" y="472"/>
                              </a:lnTo>
                              <a:lnTo>
                                <a:pt x="1059" y="480"/>
                              </a:lnTo>
                              <a:lnTo>
                                <a:pt x="1017" y="486"/>
                              </a:lnTo>
                              <a:lnTo>
                                <a:pt x="985" y="492"/>
                              </a:lnTo>
                              <a:lnTo>
                                <a:pt x="966" y="496"/>
                              </a:lnTo>
                              <a:lnTo>
                                <a:pt x="954" y="500"/>
                              </a:lnTo>
                              <a:lnTo>
                                <a:pt x="937" y="504"/>
                              </a:lnTo>
                              <a:lnTo>
                                <a:pt x="918" y="510"/>
                              </a:lnTo>
                              <a:lnTo>
                                <a:pt x="898" y="514"/>
                              </a:lnTo>
                              <a:lnTo>
                                <a:pt x="864" y="518"/>
                              </a:lnTo>
                              <a:lnTo>
                                <a:pt x="1139" y="518"/>
                              </a:lnTo>
                              <a:lnTo>
                                <a:pt x="1165" y="514"/>
                              </a:lnTo>
                              <a:lnTo>
                                <a:pt x="1207" y="506"/>
                              </a:lnTo>
                              <a:lnTo>
                                <a:pt x="1248" y="500"/>
                              </a:lnTo>
                              <a:lnTo>
                                <a:pt x="1299" y="492"/>
                              </a:lnTo>
                              <a:lnTo>
                                <a:pt x="1404" y="480"/>
                              </a:lnTo>
                              <a:lnTo>
                                <a:pt x="1451" y="474"/>
                              </a:lnTo>
                              <a:lnTo>
                                <a:pt x="1495" y="468"/>
                              </a:lnTo>
                              <a:lnTo>
                                <a:pt x="1530" y="462"/>
                              </a:lnTo>
                              <a:lnTo>
                                <a:pt x="1552" y="456"/>
                              </a:lnTo>
                              <a:lnTo>
                                <a:pt x="1593" y="444"/>
                              </a:lnTo>
                              <a:lnTo>
                                <a:pt x="1714" y="444"/>
                              </a:lnTo>
                              <a:lnTo>
                                <a:pt x="1769" y="434"/>
                              </a:lnTo>
                              <a:lnTo>
                                <a:pt x="1810" y="432"/>
                              </a:lnTo>
                              <a:lnTo>
                                <a:pt x="2134" y="402"/>
                              </a:lnTo>
                              <a:lnTo>
                                <a:pt x="2216" y="396"/>
                              </a:lnTo>
                              <a:lnTo>
                                <a:pt x="2304" y="388"/>
                              </a:lnTo>
                              <a:lnTo>
                                <a:pt x="1762" y="388"/>
                              </a:lnTo>
                              <a:lnTo>
                                <a:pt x="1742" y="380"/>
                              </a:lnTo>
                              <a:lnTo>
                                <a:pt x="1752" y="364"/>
                              </a:lnTo>
                              <a:lnTo>
                                <a:pt x="1786" y="342"/>
                              </a:lnTo>
                              <a:lnTo>
                                <a:pt x="1841" y="318"/>
                              </a:lnTo>
                              <a:lnTo>
                                <a:pt x="1910" y="294"/>
                              </a:lnTo>
                              <a:lnTo>
                                <a:pt x="1988" y="276"/>
                              </a:lnTo>
                              <a:lnTo>
                                <a:pt x="2057" y="268"/>
                              </a:lnTo>
                              <a:lnTo>
                                <a:pt x="2377" y="268"/>
                              </a:lnTo>
                              <a:lnTo>
                                <a:pt x="2354" y="254"/>
                              </a:lnTo>
                              <a:lnTo>
                                <a:pt x="2287" y="232"/>
                              </a:lnTo>
                              <a:lnTo>
                                <a:pt x="2212" y="218"/>
                              </a:lnTo>
                              <a:lnTo>
                                <a:pt x="2132" y="212"/>
                              </a:lnTo>
                              <a:close/>
                              <a:moveTo>
                                <a:pt x="2377" y="268"/>
                              </a:moveTo>
                              <a:lnTo>
                                <a:pt x="2145" y="268"/>
                              </a:lnTo>
                              <a:lnTo>
                                <a:pt x="2236" y="272"/>
                              </a:lnTo>
                              <a:lnTo>
                                <a:pt x="2317" y="280"/>
                              </a:lnTo>
                              <a:lnTo>
                                <a:pt x="2372" y="292"/>
                              </a:lnTo>
                              <a:lnTo>
                                <a:pt x="2406" y="312"/>
                              </a:lnTo>
                              <a:lnTo>
                                <a:pt x="2403" y="328"/>
                              </a:lnTo>
                              <a:lnTo>
                                <a:pt x="2365" y="338"/>
                              </a:lnTo>
                              <a:lnTo>
                                <a:pt x="2296" y="342"/>
                              </a:lnTo>
                              <a:lnTo>
                                <a:pt x="2235" y="344"/>
                              </a:lnTo>
                              <a:lnTo>
                                <a:pt x="2074" y="356"/>
                              </a:lnTo>
                              <a:lnTo>
                                <a:pt x="1985" y="364"/>
                              </a:lnTo>
                              <a:lnTo>
                                <a:pt x="1898" y="374"/>
                              </a:lnTo>
                              <a:lnTo>
                                <a:pt x="1817" y="386"/>
                              </a:lnTo>
                              <a:lnTo>
                                <a:pt x="1762" y="388"/>
                              </a:lnTo>
                              <a:lnTo>
                                <a:pt x="2304" y="388"/>
                              </a:lnTo>
                              <a:lnTo>
                                <a:pt x="2326" y="386"/>
                              </a:lnTo>
                              <a:lnTo>
                                <a:pt x="2379" y="382"/>
                              </a:lnTo>
                              <a:lnTo>
                                <a:pt x="2401" y="380"/>
                              </a:lnTo>
                              <a:lnTo>
                                <a:pt x="2416" y="378"/>
                              </a:lnTo>
                              <a:lnTo>
                                <a:pt x="2535" y="378"/>
                              </a:lnTo>
                              <a:lnTo>
                                <a:pt x="2545" y="374"/>
                              </a:lnTo>
                              <a:lnTo>
                                <a:pt x="2569" y="368"/>
                              </a:lnTo>
                              <a:lnTo>
                                <a:pt x="2603" y="362"/>
                              </a:lnTo>
                              <a:lnTo>
                                <a:pt x="2642" y="360"/>
                              </a:lnTo>
                              <a:lnTo>
                                <a:pt x="2758" y="360"/>
                              </a:lnTo>
                              <a:lnTo>
                                <a:pt x="2781" y="356"/>
                              </a:lnTo>
                              <a:lnTo>
                                <a:pt x="2786" y="344"/>
                              </a:lnTo>
                              <a:lnTo>
                                <a:pt x="2761" y="326"/>
                              </a:lnTo>
                              <a:lnTo>
                                <a:pt x="2755" y="324"/>
                              </a:lnTo>
                              <a:lnTo>
                                <a:pt x="2522" y="324"/>
                              </a:lnTo>
                              <a:lnTo>
                                <a:pt x="2476" y="322"/>
                              </a:lnTo>
                              <a:lnTo>
                                <a:pt x="2443" y="310"/>
                              </a:lnTo>
                              <a:lnTo>
                                <a:pt x="2410" y="288"/>
                              </a:lnTo>
                              <a:lnTo>
                                <a:pt x="2377" y="268"/>
                              </a:lnTo>
                              <a:close/>
                              <a:moveTo>
                                <a:pt x="2758" y="360"/>
                              </a:moveTo>
                              <a:lnTo>
                                <a:pt x="2642" y="360"/>
                              </a:lnTo>
                              <a:lnTo>
                                <a:pt x="2682" y="362"/>
                              </a:lnTo>
                              <a:lnTo>
                                <a:pt x="2746" y="362"/>
                              </a:lnTo>
                              <a:lnTo>
                                <a:pt x="2758" y="360"/>
                              </a:lnTo>
                              <a:close/>
                              <a:moveTo>
                                <a:pt x="2702" y="314"/>
                              </a:moveTo>
                              <a:lnTo>
                                <a:pt x="2655" y="314"/>
                              </a:lnTo>
                              <a:lnTo>
                                <a:pt x="2595" y="318"/>
                              </a:lnTo>
                              <a:lnTo>
                                <a:pt x="2522" y="324"/>
                              </a:lnTo>
                              <a:lnTo>
                                <a:pt x="2755" y="324"/>
                              </a:lnTo>
                              <a:lnTo>
                                <a:pt x="2737" y="318"/>
                              </a:lnTo>
                              <a:lnTo>
                                <a:pt x="2702" y="314"/>
                              </a:lnTo>
                              <a:close/>
                            </a:path>
                          </a:pathLst>
                        </a:custGeom>
                        <a:solidFill>
                          <a:srgbClr val="001E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85C6" id="docshape2" o:spid="_x0000_s1026" style="position:absolute;margin-left:85.9pt;margin-top:85.45pt;width:179.2pt;height:1in;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" path="m2413,1156r-43,l2371,1302r1,74l2376,1420r8,18l2398,1440r13,-8l2418,1410r3,-44l2419,1292r-6,-136xm2453,868r-86,l2385,870r9,8l2396,892r-4,24l2388,940r-4,30l2381,1000r-1,30l2379,1096r-166,14l2129,1118r-52,8l2050,1138r-9,14l2041,1168r14,6l2088,1174r60,-4l2196,1164r47,-4l2285,1158r30,l2370,1156r43,l2413,1150r321,-8l2804,1136r42,-6l2860,1124r-14,-6l2804,1112r-69,-6l2637,1102r-223,-4l2425,1004r10,-80l2446,878r7,-10xm2550,l2365,,2192,4r-142,8l1997,18,1884,34,1779,52,1679,70r-94,20l1497,112r-83,24l1337,160r-72,26l1197,216r-63,30l1075,278r-54,34l971,348r-47,40l881,428r-63,62l773,526r-41,18l683,556r-74,14l532,586,375,630r-75,24l229,680r-65,26l108,732,49,770,13,810,,854r7,42l34,936r46,38l143,1006r80,26l318,1050r34,4l401,1056r63,4l538,1062r84,4l1303,1078r100,l1543,1074r50,-6l1638,1062r47,-10l1720,1044r-314,l1367,1042r1,-10l1393,1022r40,-6l569,1016r-110,-6l360,1000,274,988,202,970,143,952,98,928,67,902,51,874,49,840,67,816r43,-28l174,756r83,-34l354,688,462,654,579,622r99,-24l729,592r74,l805,588r27,-16l891,558r110,-18l1055,532r57,-10l1139,518r-275,l855,508r12,-22l898,458r46,-36l1002,382r66,-42l1139,300r73,-38l1284,230r67,-26l1413,184r77,-20l1663,124,1824,94,1930,78r83,-14l2046,60r240,-6l3108,54r-9,-2l3011,34,2926,20r-55,-6l2639,2,2550,xm1933,986r-230,l1732,990r-7,10l1678,1012r-88,14l1489,1038r-83,6l1720,1044r18,-4l1885,1000r48,-14xm803,592r-74,l745,602r-8,30l723,696r5,68l752,832r43,64l855,958r70,58l1433,1016r40,-6l1095,1010r-41,-2l990,998,941,976,894,934,834,864,793,800,772,738r-1,-62l790,614r13,-22xm2498,706r-61,l2445,720r-4,30l2426,794r-23,28l2367,834r-56,l2270,836r-47,6l2174,852r-46,14l2084,878r-59,14l1952,906r-174,30l1584,964r-98,12l1302,996r-81,6l1151,1008r-56,2l1473,1010r55,-8l1703,986r230,l1947,982r115,-40l2150,916r91,-24l2318,876r49,-8l2453,868r9,-14l2487,846r101,-20l2687,804r32,-8l2470,796r-1,-28l2488,720r10,-14xm1714,444r-121,l1614,448r7,26l1616,528r-1,80l1632,676r37,56l1725,780r57,28l1851,826r78,10l2012,834r85,-14l2183,798r31,-10l1957,788r-77,-4l1817,770r-26,-12l1762,740r-29,-22l1709,694r-25,-32l1669,634r-8,-34l1659,558r5,-58l1681,464r33,-20xm3108,54r-593,l2773,58r88,4l2929,66r54,6l3029,80r177,48l3305,158r73,26l3432,206r41,24l3506,256r19,30l3534,326r-2,42l3518,410r-19,24l3468,460r-42,28l3373,518r-63,30l3237,578r-80,32l2973,672r-102,30l2764,730r-112,28l2560,780r-64,14l2470,796r249,l2783,780r93,-26l2966,728r85,-26l3132,674r76,-28l3342,588r57,-30l3449,530r43,-30l3526,472r26,-26l3580,388r3,-62l3563,264r-41,-56l3462,164r-51,-22l3345,118,3269,94,3186,72,3108,54xm2344,772r-52,l2294,780r-3,12l2296,794r12,-4l2331,780r13,-8xm2535,378r-108,l2439,380r12,4l2460,388r8,12l2475,422r6,30l2484,486r,6l2481,550r-16,52l2432,644r-52,38l2304,718r-102,36l2125,774r-84,12l1957,788r257,l2239,780r36,-8l2344,772r7,-4l2370,756r17,-14l2399,730r22,-22l2437,706r61,l2520,672r34,-32l2609,604r18,-14l2562,590r-15,-6l2559,552r23,-30l2526,522r-4,-8l2518,498r-4,-20l2510,452r-4,-34l2509,398r12,-14l2535,378xm2723,442r-49,l2679,456r-4,26l2661,508r-23,28l2604,564r-42,26l2627,590r33,-26l2700,522r21,-32l2726,454r-3,-12xm2680,392r-17,6l2641,412r-25,22l2590,460r-23,26l2547,506r-15,14l2526,522r56,l2599,500r34,-36l2658,446r16,-4l2723,442r-4,-20l2703,400r-23,-8xm2132,212r-83,6l1967,230r-79,20l1815,280r-64,36l1699,360r-25,22l1650,398r-26,8l1594,408r-35,2l1507,416r-128,16l1106,472r-47,8l1017,486r-32,6l966,496r-12,4l937,504r-19,6l898,514r-34,4l1139,518r26,-4l1207,506r41,-6l1299,492r105,-12l1451,474r44,-6l1530,462r22,-6l1593,444r121,l1769,434r41,-2l2134,402r82,-6l2304,388r-542,l1742,380r10,-16l1786,342r55,-24l1910,294r78,-18l2057,268r320,l2354,254r-67,-22l2212,218r-80,-6xm2377,268r-232,l2236,272r81,8l2372,292r34,20l2403,328r-38,10l2296,342r-61,2l2074,356r-89,8l1898,374r-81,12l1762,388r542,l2326,386r53,-4l2401,380r15,-2l2535,378r10,-4l2569,368r34,-6l2642,360r116,l2781,356r5,-12l2761,326r-6,-2l2522,324r-46,-2l2443,310r-33,-22l2377,268xm2758,360r-116,l2682,362r64,l2758,360xm2702,314r-47,l2595,318r-73,6l2755,324r-18,-6l2702,314xe" fillcolor="#001e57" stroked="f">
                <v:path arrowok="t" o:connecttype="custom" o:connectlocs="1530985,1050290;1520190,698500;1405255,845820;1363980,883920;1736090,866140;1532890,838200;1301750,148590;848995,242570;559435,412750;190500,556260;21590,735330;341630,815340;1092200,803910;228600,775970;42545,659130;462915,516890;723265,469900;723265,331470;1225550,190500;1823085,149860;1009650,792480;462915,516890;587375,786130;529590,689610;1552575,598170;1380490,681990;826770,773430;1236345,764540;1579245,678180;1088390,422910;1095375,636270;1242695,641350;1059815,543560;1760855,177800;2179320,271780;2202180,433070;1755140,604520;1883410,603250;2239010,440690;2124075,215900;1457960,645160;1562100,387350;1544320,549910;1421765,636270;1547495,589280;1624965,491490;1593215,393700;1675130,481330;1729105,421640;1607820,471170;1726565,408940;1111885,341630;875665,415290;582930,464820;891540,445770;1149350,415290;1169035,342900;1353820,275590;1501775,355600;1463040,387350;1652905,370840;1572260,345440;1751330,369570" o:connectangles="0,0,0,0,0,0,0,0,0,0,0,0,0,0,0,0,0,0,0,0,0,0,0,0,0,0,0,0,0,0,0,0,0,0,0,0,0,0,0,0,0,0,0,0,0,0,0,0,0,0,0,0,0,0,0,0,0,0,0,0,0,0,0"/>
                <w10:wrap type="topAndBottom" anchorx="page"/>
              </v:shape>
            </w:pict>
          </mc:Fallback>
        </mc:AlternateContent>
      </w:r>
      <w:r w:rsidR="008E6F37">
        <w:t>Veuillez agréer, Madame, Monsieur, l</w:t>
      </w:r>
      <w:r w:rsidR="00A96CBD">
        <w:t>’</w:t>
      </w:r>
      <w:r w:rsidR="008E6F37">
        <w:t>assurance de ma considération distinguée.</w:t>
      </w:r>
    </w:p>
    <w:p w14:paraId="78AD82CD" w14:textId="6DD01AFC" w:rsidR="008E6F37" w:rsidRPr="00777534" w:rsidRDefault="008E6F37" w:rsidP="0022130F">
      <w:pPr>
        <w:widowControl w:val="0"/>
        <w:autoSpaceDE w:val="0"/>
        <w:autoSpaceDN w:val="0"/>
        <w:spacing w:before="1920"/>
        <w:rPr>
          <w:rFonts w:eastAsia="Arial"/>
          <w:szCs w:val="22"/>
        </w:rPr>
      </w:pPr>
      <w:r>
        <w:t xml:space="preserve">La Présidente de BOTF </w:t>
      </w:r>
      <w:r w:rsidR="00A96CBD">
        <w:t>–</w:t>
      </w:r>
      <w:r>
        <w:t xml:space="preserve"> Gabon</w:t>
      </w:r>
    </w:p>
    <w:p w14:paraId="57B0CB78" w14:textId="77777777" w:rsidR="0040762D" w:rsidRDefault="008E6F37" w:rsidP="0040762D">
      <w:pPr>
        <w:widowControl w:val="0"/>
        <w:autoSpaceDE w:val="0"/>
        <w:autoSpaceDN w:val="0"/>
        <w:ind w:right="116"/>
      </w:pPr>
      <w:r>
        <w:t>Marie Lou MIBOKA ABOGHE</w:t>
      </w:r>
    </w:p>
    <w:p w14:paraId="61DBC71C" w14:textId="77777777" w:rsidR="0040762D" w:rsidRDefault="0040762D">
      <w:r>
        <w:br w:type="page"/>
      </w:r>
    </w:p>
    <w:p w14:paraId="2E2FA52E" w14:textId="49F81A2B" w:rsidR="008E6F37" w:rsidRDefault="008E6F37" w:rsidP="005A2BAA">
      <w:pPr>
        <w:widowControl w:val="0"/>
        <w:autoSpaceDE w:val="0"/>
        <w:autoSpaceDN w:val="0"/>
        <w:ind w:right="116"/>
        <w:jc w:val="center"/>
        <w:rPr>
          <w:rFonts w:eastAsia="Times New Roman"/>
          <w:b/>
          <w:szCs w:val="22"/>
          <w:vertAlign w:val="superscript"/>
        </w:rPr>
      </w:pPr>
      <w:r>
        <w:rPr>
          <w:b/>
        </w:rPr>
        <w:lastRenderedPageBreak/>
        <w:t>Formulaire de demande d</w:t>
      </w:r>
      <w:r w:rsidR="00A96CBD">
        <w:rPr>
          <w:b/>
        </w:rPr>
        <w:t>’</w:t>
      </w:r>
      <w:r>
        <w:rPr>
          <w:b/>
        </w:rPr>
        <w:t>accréditation en qualité d</w:t>
      </w:r>
      <w:r w:rsidR="00A96CBD">
        <w:rPr>
          <w:b/>
        </w:rPr>
        <w:t>’</w:t>
      </w:r>
      <w:r>
        <w:rPr>
          <w:b/>
        </w:rPr>
        <w:t>observateur ad</w:t>
      </w:r>
      <w:r w:rsidR="00682B0D">
        <w:rPr>
          <w:b/>
        </w:rPr>
        <w:t> </w:t>
      </w:r>
      <w:r>
        <w:rPr>
          <w:b/>
        </w:rPr>
        <w:t>hoc</w:t>
      </w:r>
      <w:r w:rsidR="005A2BAA">
        <w:rPr>
          <w:rFonts w:eastAsia="Times New Roman"/>
          <w:b/>
          <w:szCs w:val="22"/>
        </w:rPr>
        <w:t xml:space="preserve"> </w:t>
      </w:r>
      <w:r>
        <w:rPr>
          <w:b/>
        </w:rPr>
        <w:t>auprès du Comité intergouvernemental de la propriété intellectuelle relative aux ressources génétiques, aux savoirs traditionnels et au folklore</w:t>
      </w:r>
      <w:r w:rsidRPr="009A4525">
        <w:rPr>
          <w:rFonts w:eastAsia="Times New Roman"/>
          <w:b/>
          <w:szCs w:val="22"/>
          <w:vertAlign w:val="superscript"/>
          <w:lang w:eastAsia="en-US"/>
        </w:rPr>
        <w:footnoteReference w:id="2"/>
      </w:r>
      <w:r w:rsidRPr="009A4525">
        <w:rPr>
          <w:rFonts w:eastAsia="Times New Roman"/>
          <w:b/>
          <w:szCs w:val="22"/>
          <w:vertAlign w:val="superscript"/>
          <w:lang w:eastAsia="en-US"/>
        </w:rPr>
        <w:footnoteReference w:id="3"/>
      </w:r>
    </w:p>
    <w:p w14:paraId="66C2CC01" w14:textId="169F7D8B" w:rsidR="008E6F37" w:rsidRPr="0022130F" w:rsidRDefault="008E6F37" w:rsidP="005A2BAA">
      <w:pPr>
        <w:spacing w:before="480" w:after="480"/>
        <w:jc w:val="center"/>
        <w:outlineLvl w:val="0"/>
        <w:rPr>
          <w:rFonts w:eastAsia="Times New Roman"/>
          <w:caps/>
          <w:szCs w:val="22"/>
        </w:rPr>
      </w:pPr>
      <w:r w:rsidRPr="0022130F">
        <w:rPr>
          <w:caps/>
        </w:rPr>
        <w:t>R</w:t>
      </w:r>
      <w:r w:rsidR="0022130F" w:rsidRPr="0022130F">
        <w:rPr>
          <w:caps/>
        </w:rPr>
        <w:t>enseignements biographiques de l’organisation postulante</w:t>
      </w:r>
    </w:p>
    <w:p w14:paraId="5CBFAF29" w14:textId="7413B0E0" w:rsidR="008E6F37" w:rsidRPr="00777534" w:rsidRDefault="008E6F37" w:rsidP="005A2BAA">
      <w:pPr>
        <w:widowControl w:val="0"/>
        <w:autoSpaceDE w:val="0"/>
        <w:autoSpaceDN w:val="0"/>
        <w:spacing w:after="240"/>
        <w:rPr>
          <w:rFonts w:eastAsia="Arial"/>
          <w:szCs w:val="22"/>
        </w:rPr>
      </w:pPr>
      <w:r>
        <w:rPr>
          <w:u w:val="single"/>
        </w:rPr>
        <w:t>Nom complet de l</w:t>
      </w:r>
      <w:r w:rsidR="00A96CBD">
        <w:rPr>
          <w:u w:val="single"/>
        </w:rPr>
        <w:t>’</w:t>
      </w:r>
      <w:r>
        <w:rPr>
          <w:u w:val="single"/>
        </w:rPr>
        <w:t>organisation</w:t>
      </w:r>
      <w:r w:rsidR="00A96CBD">
        <w:rPr>
          <w:u w:val="single"/>
        </w:rPr>
        <w:t> :</w:t>
      </w:r>
    </w:p>
    <w:p w14:paraId="2A1D8EFB" w14:textId="777D1B54" w:rsidR="008E6F37" w:rsidRPr="005A2BAA" w:rsidRDefault="008E6F37" w:rsidP="005A2BAA">
      <w:pPr>
        <w:widowControl w:val="0"/>
        <w:autoSpaceDE w:val="0"/>
        <w:autoSpaceDN w:val="0"/>
        <w:spacing w:after="480"/>
        <w:rPr>
          <w:rFonts w:eastAsia="Arial"/>
          <w:szCs w:val="22"/>
          <w:lang w:val="en-US"/>
        </w:rPr>
      </w:pPr>
      <w:r w:rsidRPr="005A2BAA">
        <w:rPr>
          <w:lang w:val="en-US"/>
        </w:rPr>
        <w:t>A</w:t>
      </w:r>
      <w:r w:rsidR="005A2BAA" w:rsidRPr="005A2BAA">
        <w:rPr>
          <w:lang w:val="en-US"/>
        </w:rPr>
        <w:t xml:space="preserve">ssociation </w:t>
      </w:r>
      <w:r w:rsidR="005A2BAA">
        <w:rPr>
          <w:lang w:val="en-US"/>
        </w:rPr>
        <w:t>B</w:t>
      </w:r>
      <w:r w:rsidR="005A2BAA" w:rsidRPr="005A2BAA">
        <w:rPr>
          <w:lang w:val="en-US"/>
        </w:rPr>
        <w:t xml:space="preserve">lessings of the </w:t>
      </w:r>
      <w:r w:rsidR="005A2BAA">
        <w:rPr>
          <w:lang w:val="en-US"/>
        </w:rPr>
        <w:t>F</w:t>
      </w:r>
      <w:r w:rsidR="005A2BAA" w:rsidRPr="005A2BAA">
        <w:rPr>
          <w:lang w:val="en-US"/>
        </w:rPr>
        <w:t>orest</w:t>
      </w:r>
      <w:r w:rsidR="00FC7CE2">
        <w:rPr>
          <w:lang w:val="en-US"/>
        </w:rPr>
        <w:noBreakHyphen/>
      </w:r>
      <w:r w:rsidR="005A2BAA">
        <w:rPr>
          <w:lang w:val="en-US"/>
        </w:rPr>
        <w:t>G</w:t>
      </w:r>
      <w:r w:rsidR="005A2BAA" w:rsidRPr="005A2BAA">
        <w:rPr>
          <w:lang w:val="en-US"/>
        </w:rPr>
        <w:t>abon (BOTF</w:t>
      </w:r>
      <w:r w:rsidR="00FC7CE2">
        <w:rPr>
          <w:lang w:val="en-US"/>
        </w:rPr>
        <w:noBreakHyphen/>
      </w:r>
      <w:r w:rsidR="005A2BAA">
        <w:rPr>
          <w:lang w:val="en-US"/>
        </w:rPr>
        <w:t>G</w:t>
      </w:r>
      <w:r w:rsidR="005A2BAA" w:rsidRPr="005A2BAA">
        <w:rPr>
          <w:lang w:val="en-US"/>
        </w:rPr>
        <w:t>abon)</w:t>
      </w:r>
    </w:p>
    <w:p w14:paraId="7B52D8BD" w14:textId="60BF5F19" w:rsidR="008E6F37" w:rsidRPr="00777534" w:rsidRDefault="008E6F37" w:rsidP="005A2BAA">
      <w:pPr>
        <w:widowControl w:val="0"/>
        <w:autoSpaceDE w:val="0"/>
        <w:autoSpaceDN w:val="0"/>
        <w:spacing w:after="240"/>
        <w:rPr>
          <w:rFonts w:eastAsia="Arial"/>
          <w:szCs w:val="22"/>
        </w:rPr>
      </w:pPr>
      <w:r>
        <w:rPr>
          <w:u w:val="single"/>
        </w:rPr>
        <w:t>Description de l</w:t>
      </w:r>
      <w:r w:rsidR="00A96CBD">
        <w:rPr>
          <w:u w:val="single"/>
        </w:rPr>
        <w:t>’</w:t>
      </w:r>
      <w:r>
        <w:rPr>
          <w:u w:val="single"/>
        </w:rPr>
        <w:t>organisation</w:t>
      </w:r>
      <w:r w:rsidR="00A96CBD">
        <w:rPr>
          <w:u w:val="single"/>
        </w:rPr>
        <w:t> :</w:t>
      </w:r>
      <w:r>
        <w:t xml:space="preserve"> (150 mots au maximum)</w:t>
      </w:r>
    </w:p>
    <w:p w14:paraId="4289BEE4" w14:textId="0EF022EA" w:rsidR="008E6F37" w:rsidRPr="00777534" w:rsidRDefault="008E6F37" w:rsidP="008E6F37">
      <w:pPr>
        <w:widowControl w:val="0"/>
        <w:autoSpaceDE w:val="0"/>
        <w:autoSpaceDN w:val="0"/>
        <w:ind w:right="115"/>
        <w:rPr>
          <w:rFonts w:eastAsia="Arial"/>
          <w:szCs w:val="22"/>
        </w:rPr>
      </w:pPr>
      <w:r>
        <w:t>BOTF</w:t>
      </w:r>
      <w:r w:rsidR="00FC7CE2">
        <w:noBreakHyphen/>
      </w:r>
      <w:r>
        <w:t xml:space="preserve">GABON est une organisation non gouvernementale gabonaise, apolitique et à but non lucratif reconnue par le </w:t>
      </w:r>
      <w:proofErr w:type="gramStart"/>
      <w:r>
        <w:t>Ministère de l</w:t>
      </w:r>
      <w:r w:rsidR="00A96CBD">
        <w:t>’</w:t>
      </w:r>
      <w:r>
        <w:t>Intérieur</w:t>
      </w:r>
      <w:proofErr w:type="gramEnd"/>
      <w:r>
        <w:t xml:space="preserve"> et l</w:t>
      </w:r>
      <w:r w:rsidR="00A96CBD">
        <w:t>’</w:t>
      </w:r>
      <w:r>
        <w:t>Agence Nationale des Parcs Nationa</w:t>
      </w:r>
      <w:r w:rsidR="00FC7CE2">
        <w:t>ux.  Fo</w:t>
      </w:r>
      <w:r>
        <w:t xml:space="preserve">ndée </w:t>
      </w:r>
      <w:r w:rsidR="00A96CBD">
        <w:t>en 2018</w:t>
      </w:r>
      <w:r>
        <w:t>, notre association est dédiée à la préservation, l</w:t>
      </w:r>
      <w:r w:rsidR="00A96CBD">
        <w:t>’</w:t>
      </w:r>
      <w:r>
        <w:t>étude et la valorisation équitable/durable du patrimoine culturel gabonais.</w:t>
      </w:r>
    </w:p>
    <w:p w14:paraId="1A22AAF1" w14:textId="4C91DD9C" w:rsidR="008E6F37" w:rsidRPr="00777534" w:rsidRDefault="008E6F37" w:rsidP="005A2BAA">
      <w:pPr>
        <w:widowControl w:val="0"/>
        <w:autoSpaceDE w:val="0"/>
        <w:autoSpaceDN w:val="0"/>
        <w:spacing w:before="480" w:after="240"/>
        <w:rPr>
          <w:rFonts w:eastAsia="Arial"/>
          <w:szCs w:val="22"/>
        </w:rPr>
      </w:pPr>
      <w:r>
        <w:rPr>
          <w:u w:val="single"/>
        </w:rPr>
        <w:t>Veuillez énumérer les principaux objectifs de votre organisation</w:t>
      </w:r>
      <w:r w:rsidR="00A96CBD">
        <w:t> :</w:t>
      </w:r>
    </w:p>
    <w:p w14:paraId="2DD9C198" w14:textId="77777777" w:rsidR="008E6F37" w:rsidRPr="00777534" w:rsidRDefault="008E6F37" w:rsidP="00C753C4">
      <w:pPr>
        <w:widowControl w:val="0"/>
        <w:numPr>
          <w:ilvl w:val="0"/>
          <w:numId w:val="9"/>
        </w:numPr>
        <w:autoSpaceDE w:val="0"/>
        <w:autoSpaceDN w:val="0"/>
        <w:ind w:left="1134" w:hanging="567"/>
        <w:rPr>
          <w:rFonts w:eastAsia="Arial"/>
          <w:szCs w:val="22"/>
        </w:rPr>
      </w:pPr>
      <w:r>
        <w:t xml:space="preserve">Préservation/Valorisation du patrimoine naturel et culturel </w:t>
      </w:r>
      <w:proofErr w:type="gramStart"/>
      <w:r>
        <w:t>gabonais;</w:t>
      </w:r>
      <w:proofErr w:type="gramEnd"/>
    </w:p>
    <w:p w14:paraId="15E4BD50" w14:textId="194D762E" w:rsidR="008E6F37" w:rsidRPr="00777534" w:rsidRDefault="008E6F37" w:rsidP="00C753C4">
      <w:pPr>
        <w:widowControl w:val="0"/>
        <w:numPr>
          <w:ilvl w:val="0"/>
          <w:numId w:val="9"/>
        </w:numPr>
        <w:tabs>
          <w:tab w:val="left" w:pos="253"/>
        </w:tabs>
        <w:autoSpaceDE w:val="0"/>
        <w:autoSpaceDN w:val="0"/>
        <w:ind w:left="1134" w:right="827" w:hanging="567"/>
        <w:rPr>
          <w:rFonts w:eastAsia="Arial"/>
          <w:szCs w:val="22"/>
        </w:rPr>
      </w:pPr>
      <w:r>
        <w:t>Protection des droits de propriété intellectuelle attachés à l</w:t>
      </w:r>
      <w:r w:rsidR="00A96CBD">
        <w:t>’</w:t>
      </w:r>
      <w:r>
        <w:t xml:space="preserve">utilisation des ressources </w:t>
      </w:r>
      <w:proofErr w:type="gramStart"/>
      <w:r>
        <w:t>génétiques;</w:t>
      </w:r>
      <w:proofErr w:type="gramEnd"/>
    </w:p>
    <w:p w14:paraId="033F586B" w14:textId="77777777" w:rsidR="008E6F37" w:rsidRPr="00777534" w:rsidRDefault="008E6F37" w:rsidP="00C753C4">
      <w:pPr>
        <w:widowControl w:val="0"/>
        <w:numPr>
          <w:ilvl w:val="0"/>
          <w:numId w:val="9"/>
        </w:numPr>
        <w:tabs>
          <w:tab w:val="left" w:pos="253"/>
        </w:tabs>
        <w:autoSpaceDE w:val="0"/>
        <w:autoSpaceDN w:val="0"/>
        <w:ind w:left="1134" w:right="606" w:hanging="567"/>
        <w:rPr>
          <w:rFonts w:eastAsia="Arial"/>
          <w:szCs w:val="22"/>
        </w:rPr>
      </w:pPr>
      <w:r>
        <w:t xml:space="preserve">Implémentation du protocole de Nagoya sur le partage juste et équitable des bénéfices découlant des ressources génétiques et connaissances traditionnelles </w:t>
      </w:r>
      <w:proofErr w:type="gramStart"/>
      <w:r>
        <w:t>associées;</w:t>
      </w:r>
      <w:proofErr w:type="gramEnd"/>
    </w:p>
    <w:p w14:paraId="302FB6BF" w14:textId="77777777" w:rsidR="008E6F37" w:rsidRPr="00777534" w:rsidRDefault="008E6F37" w:rsidP="00C753C4">
      <w:pPr>
        <w:widowControl w:val="0"/>
        <w:numPr>
          <w:ilvl w:val="0"/>
          <w:numId w:val="9"/>
        </w:numPr>
        <w:tabs>
          <w:tab w:val="left" w:pos="241"/>
        </w:tabs>
        <w:autoSpaceDE w:val="0"/>
        <w:autoSpaceDN w:val="0"/>
        <w:ind w:left="1134" w:right="484" w:hanging="567"/>
        <w:rPr>
          <w:rFonts w:eastAsia="Arial"/>
          <w:szCs w:val="22"/>
        </w:rPr>
      </w:pPr>
      <w:r>
        <w:t xml:space="preserve">Assistance technique aux communautés locales pour la connaissance de leurs droits de propriété </w:t>
      </w:r>
      <w:proofErr w:type="gramStart"/>
      <w:r>
        <w:t>intellectuelle;</w:t>
      </w:r>
      <w:proofErr w:type="gramEnd"/>
    </w:p>
    <w:p w14:paraId="318287DE" w14:textId="77777777" w:rsidR="008E6F37" w:rsidRPr="00777534" w:rsidRDefault="008E6F37" w:rsidP="00C753C4">
      <w:pPr>
        <w:widowControl w:val="0"/>
        <w:numPr>
          <w:ilvl w:val="0"/>
          <w:numId w:val="9"/>
        </w:numPr>
        <w:tabs>
          <w:tab w:val="left" w:pos="241"/>
        </w:tabs>
        <w:autoSpaceDE w:val="0"/>
        <w:autoSpaceDN w:val="0"/>
        <w:ind w:left="1134" w:right="227" w:hanging="567"/>
        <w:rPr>
          <w:rFonts w:eastAsia="Arial"/>
          <w:szCs w:val="22"/>
        </w:rPr>
      </w:pPr>
      <w:r>
        <w:t>Appui technique des administrations techniques concernées par la question de la propriété intellectuelle associée aux connaissances traditionnelles.</w:t>
      </w:r>
    </w:p>
    <w:p w14:paraId="4B0242AD" w14:textId="70C62BB6" w:rsidR="008E6F37" w:rsidRPr="00777534" w:rsidRDefault="008E6F37" w:rsidP="005A2BAA">
      <w:pPr>
        <w:widowControl w:val="0"/>
        <w:autoSpaceDE w:val="0"/>
        <w:autoSpaceDN w:val="0"/>
        <w:spacing w:before="480" w:after="240"/>
        <w:rPr>
          <w:rFonts w:eastAsia="Arial"/>
          <w:szCs w:val="22"/>
        </w:rPr>
      </w:pPr>
      <w:r>
        <w:rPr>
          <w:u w:val="single"/>
        </w:rPr>
        <w:t>Veuillez énumérer les principales activités de l</w:t>
      </w:r>
      <w:r w:rsidR="00A96CBD">
        <w:rPr>
          <w:u w:val="single"/>
        </w:rPr>
        <w:t>’</w:t>
      </w:r>
      <w:r>
        <w:rPr>
          <w:u w:val="single"/>
        </w:rPr>
        <w:t>organisation</w:t>
      </w:r>
      <w:r w:rsidR="00A96CBD">
        <w:t> :</w:t>
      </w:r>
    </w:p>
    <w:p w14:paraId="0501AA0E" w14:textId="77777777" w:rsidR="008E6F37" w:rsidRPr="00777534" w:rsidRDefault="008E6F37" w:rsidP="00C753C4">
      <w:pPr>
        <w:widowControl w:val="0"/>
        <w:numPr>
          <w:ilvl w:val="0"/>
          <w:numId w:val="9"/>
        </w:numPr>
        <w:autoSpaceDE w:val="0"/>
        <w:autoSpaceDN w:val="0"/>
        <w:ind w:left="1134" w:hanging="567"/>
        <w:rPr>
          <w:rFonts w:eastAsia="Arial"/>
          <w:szCs w:val="22"/>
        </w:rPr>
      </w:pPr>
      <w:r>
        <w:t xml:space="preserve">Financement des Activités Génératrices de Revenus des communautés </w:t>
      </w:r>
      <w:proofErr w:type="gramStart"/>
      <w:r>
        <w:t>locales;</w:t>
      </w:r>
      <w:proofErr w:type="gramEnd"/>
    </w:p>
    <w:p w14:paraId="2BE599BA" w14:textId="77777777" w:rsidR="008E6F37" w:rsidRPr="00777534" w:rsidRDefault="008E6F37" w:rsidP="00C753C4">
      <w:pPr>
        <w:widowControl w:val="0"/>
        <w:numPr>
          <w:ilvl w:val="0"/>
          <w:numId w:val="9"/>
        </w:numPr>
        <w:autoSpaceDE w:val="0"/>
        <w:autoSpaceDN w:val="0"/>
        <w:ind w:left="1134" w:hanging="567"/>
        <w:rPr>
          <w:rFonts w:eastAsia="Arial"/>
          <w:szCs w:val="22"/>
        </w:rPr>
      </w:pPr>
      <w:r>
        <w:t xml:space="preserve">Renforcement des </w:t>
      </w:r>
      <w:proofErr w:type="gramStart"/>
      <w:r>
        <w:t>capacités;</w:t>
      </w:r>
      <w:proofErr w:type="gramEnd"/>
    </w:p>
    <w:p w14:paraId="224748B8" w14:textId="77777777" w:rsidR="008E6F37" w:rsidRPr="00777534" w:rsidRDefault="008E6F37" w:rsidP="00C753C4">
      <w:pPr>
        <w:widowControl w:val="0"/>
        <w:numPr>
          <w:ilvl w:val="0"/>
          <w:numId w:val="9"/>
        </w:numPr>
        <w:autoSpaceDE w:val="0"/>
        <w:autoSpaceDN w:val="0"/>
        <w:ind w:left="1134" w:hanging="567"/>
        <w:rPr>
          <w:rFonts w:eastAsia="Arial"/>
          <w:szCs w:val="22"/>
        </w:rPr>
      </w:pPr>
      <w:r>
        <w:t xml:space="preserve">Réfection des temples et sites </w:t>
      </w:r>
      <w:proofErr w:type="gramStart"/>
      <w:r>
        <w:t>culturels;</w:t>
      </w:r>
      <w:proofErr w:type="gramEnd"/>
    </w:p>
    <w:p w14:paraId="23BD6DA6" w14:textId="77777777" w:rsidR="008E6F37" w:rsidRPr="00777534" w:rsidRDefault="008E6F37" w:rsidP="00C753C4">
      <w:pPr>
        <w:widowControl w:val="0"/>
        <w:numPr>
          <w:ilvl w:val="0"/>
          <w:numId w:val="9"/>
        </w:numPr>
        <w:autoSpaceDE w:val="0"/>
        <w:autoSpaceDN w:val="0"/>
        <w:ind w:left="1134" w:hanging="567"/>
        <w:rPr>
          <w:rFonts w:eastAsia="Arial"/>
          <w:szCs w:val="22"/>
        </w:rPr>
      </w:pPr>
      <w:r>
        <w:t>Collecte des données sur les connaissances traditionnelles des communautés locales.</w:t>
      </w:r>
    </w:p>
    <w:p w14:paraId="18C6ABB5" w14:textId="604A59FC" w:rsidR="008E6F37" w:rsidRPr="00777534" w:rsidRDefault="008E6F37" w:rsidP="005A2BAA">
      <w:pPr>
        <w:keepNext/>
        <w:keepLines/>
        <w:widowControl w:val="0"/>
        <w:autoSpaceDE w:val="0"/>
        <w:autoSpaceDN w:val="0"/>
        <w:spacing w:before="480" w:after="240"/>
        <w:ind w:right="557"/>
        <w:rPr>
          <w:rFonts w:eastAsia="Arial"/>
          <w:szCs w:val="22"/>
        </w:rPr>
      </w:pPr>
      <w:r>
        <w:rPr>
          <w:u w:val="single"/>
        </w:rPr>
        <w:lastRenderedPageBreak/>
        <w:t>Lien entre l</w:t>
      </w:r>
      <w:r w:rsidR="00A96CBD">
        <w:rPr>
          <w:u w:val="single"/>
        </w:rPr>
        <w:t>’</w:t>
      </w:r>
      <w:r>
        <w:rPr>
          <w:u w:val="single"/>
        </w:rPr>
        <w:t>organisation et les questions de propriété intellectuelle et exposé détaillé des raisons pour lesquelles vous êtes intéressés par les questions examinées par le comité</w:t>
      </w:r>
      <w:r w:rsidR="00A96CBD">
        <w:rPr>
          <w:u w:val="single"/>
        </w:rPr>
        <w:t> :</w:t>
      </w:r>
      <w:r>
        <w:t xml:space="preserve"> (150 mots au maximum)</w:t>
      </w:r>
    </w:p>
    <w:p w14:paraId="199016C9" w14:textId="25F70E31" w:rsidR="008E6F37" w:rsidRPr="00777534" w:rsidRDefault="008E6F37" w:rsidP="005A2BAA">
      <w:pPr>
        <w:keepNext/>
        <w:keepLines/>
        <w:widowControl w:val="0"/>
        <w:autoSpaceDE w:val="0"/>
        <w:autoSpaceDN w:val="0"/>
        <w:spacing w:after="240"/>
        <w:ind w:right="115"/>
        <w:rPr>
          <w:rFonts w:eastAsia="Arial"/>
          <w:szCs w:val="22"/>
        </w:rPr>
      </w:pPr>
      <w:r>
        <w:t>Notre organisation s</w:t>
      </w:r>
      <w:r w:rsidR="00A96CBD">
        <w:t>’</w:t>
      </w:r>
      <w:r>
        <w:t>est fondée sur le cas d</w:t>
      </w:r>
      <w:r w:rsidR="00A96CBD">
        <w:t>’</w:t>
      </w:r>
      <w:r>
        <w:t>école de certaines plantes médicinales dont les principes actifs extraits et étudiés dans le monde entier ont fait l</w:t>
      </w:r>
      <w:r w:rsidR="00A96CBD">
        <w:t>’</w:t>
      </w:r>
      <w:r>
        <w:t>objet de dépôts de brevets ainsi que des connaissances traditionnelles acquises auprès des communautés locales.</w:t>
      </w:r>
    </w:p>
    <w:p w14:paraId="33E2AB29" w14:textId="6BDF0AB0" w:rsidR="008E6F37" w:rsidRPr="00777534" w:rsidRDefault="008E6F37" w:rsidP="005A2BAA">
      <w:pPr>
        <w:widowControl w:val="0"/>
        <w:autoSpaceDE w:val="0"/>
        <w:autoSpaceDN w:val="0"/>
        <w:spacing w:after="240"/>
        <w:ind w:right="115"/>
        <w:rPr>
          <w:rFonts w:eastAsia="Arial"/>
          <w:szCs w:val="22"/>
        </w:rPr>
      </w:pPr>
      <w:r>
        <w:t>C</w:t>
      </w:r>
      <w:r w:rsidR="00A96CBD">
        <w:t>’</w:t>
      </w:r>
      <w:r>
        <w:t>est dans le cadre de la défense de leurs intérêts que notre association porte le plaidoyer de la réappropriation des droits de propriété découlant des ressources génétiques du Gabon acquis en l</w:t>
      </w:r>
      <w:r w:rsidR="00A96CBD">
        <w:t>’</w:t>
      </w:r>
      <w:r>
        <w:t>absence de transparence.</w:t>
      </w:r>
    </w:p>
    <w:p w14:paraId="11CF01D6" w14:textId="1DFDB2EC" w:rsidR="008E6F37" w:rsidRPr="00777534" w:rsidRDefault="008E6F37" w:rsidP="005A2BAA">
      <w:pPr>
        <w:widowControl w:val="0"/>
        <w:autoSpaceDE w:val="0"/>
        <w:autoSpaceDN w:val="0"/>
        <w:spacing w:before="480" w:after="240"/>
        <w:rPr>
          <w:rFonts w:eastAsia="Arial"/>
          <w:szCs w:val="22"/>
          <w:u w:val="single"/>
        </w:rPr>
      </w:pPr>
      <w:r>
        <w:rPr>
          <w:u w:val="single"/>
        </w:rPr>
        <w:t>Pays dans lequel l</w:t>
      </w:r>
      <w:r w:rsidR="00A96CBD">
        <w:rPr>
          <w:u w:val="single"/>
        </w:rPr>
        <w:t>’</w:t>
      </w:r>
      <w:r>
        <w:rPr>
          <w:u w:val="single"/>
        </w:rPr>
        <w:t>organisation exerce l</w:t>
      </w:r>
      <w:r w:rsidR="00A96CBD">
        <w:rPr>
          <w:u w:val="single"/>
        </w:rPr>
        <w:t>’</w:t>
      </w:r>
      <w:r>
        <w:rPr>
          <w:u w:val="single"/>
        </w:rPr>
        <w:t>essentiel de ses activités</w:t>
      </w:r>
      <w:r w:rsidR="00A96CBD">
        <w:rPr>
          <w:u w:val="single"/>
        </w:rPr>
        <w:t> :</w:t>
      </w:r>
    </w:p>
    <w:p w14:paraId="2FD57941" w14:textId="7D18A3A8" w:rsidR="008E6F37" w:rsidRPr="00777534" w:rsidRDefault="008E6F37" w:rsidP="008E6F37">
      <w:pPr>
        <w:widowControl w:val="0"/>
        <w:autoSpaceDE w:val="0"/>
        <w:autoSpaceDN w:val="0"/>
        <w:rPr>
          <w:rFonts w:eastAsia="Arial"/>
          <w:szCs w:val="18"/>
        </w:rPr>
      </w:pPr>
      <w:r>
        <w:t>G</w:t>
      </w:r>
      <w:r w:rsidR="00A96CBD">
        <w:t>abon</w:t>
      </w:r>
    </w:p>
    <w:p w14:paraId="142ED75D" w14:textId="338C3CC5" w:rsidR="008E6F37" w:rsidRPr="00777534" w:rsidRDefault="008E6F37" w:rsidP="005A2BAA">
      <w:pPr>
        <w:widowControl w:val="0"/>
        <w:autoSpaceDE w:val="0"/>
        <w:autoSpaceDN w:val="0"/>
        <w:spacing w:before="480" w:after="240"/>
        <w:rPr>
          <w:rFonts w:eastAsia="Arial"/>
          <w:szCs w:val="22"/>
          <w:u w:val="single"/>
        </w:rPr>
      </w:pPr>
      <w:r>
        <w:rPr>
          <w:u w:val="single"/>
        </w:rPr>
        <w:t>Informations supplémentaires</w:t>
      </w:r>
      <w:r w:rsidR="00A96CBD">
        <w:rPr>
          <w:u w:val="single"/>
        </w:rPr>
        <w:t> :</w:t>
      </w:r>
    </w:p>
    <w:p w14:paraId="6408C261" w14:textId="77777777" w:rsidR="008E6F37" w:rsidRPr="00777534" w:rsidRDefault="008E6F37" w:rsidP="008E6F37">
      <w:pPr>
        <w:widowControl w:val="0"/>
        <w:autoSpaceDE w:val="0"/>
        <w:autoSpaceDN w:val="0"/>
        <w:ind w:right="156"/>
        <w:rPr>
          <w:rFonts w:eastAsia="Arial"/>
          <w:szCs w:val="22"/>
        </w:rPr>
      </w:pPr>
      <w:r>
        <w:t>Veuillez fournir toute information supplémentaire que vous jugez utile (150 mots au maximum).</w:t>
      </w:r>
    </w:p>
    <w:p w14:paraId="499B8610" w14:textId="49AAFEBD" w:rsidR="008E6F37" w:rsidRPr="00777534" w:rsidRDefault="008E6F37" w:rsidP="005A2BAA">
      <w:pPr>
        <w:widowControl w:val="0"/>
        <w:autoSpaceDE w:val="0"/>
        <w:autoSpaceDN w:val="0"/>
        <w:spacing w:before="480"/>
        <w:rPr>
          <w:rFonts w:eastAsia="Arial"/>
          <w:sz w:val="20"/>
          <w:szCs w:val="22"/>
        </w:rPr>
      </w:pPr>
      <w:r>
        <w:rPr>
          <w:u w:val="single"/>
        </w:rPr>
        <w:t>Coordonnées complètes de l</w:t>
      </w:r>
      <w:r w:rsidR="00A96CBD">
        <w:rPr>
          <w:u w:val="single"/>
        </w:rPr>
        <w:t>’</w:t>
      </w:r>
      <w:r>
        <w:rPr>
          <w:u w:val="single"/>
        </w:rPr>
        <w:t>organisation</w:t>
      </w:r>
      <w:r w:rsidR="00A96CBD">
        <w:t> :</w:t>
      </w:r>
    </w:p>
    <w:p w14:paraId="2EDA7A2A" w14:textId="00CFDCBF" w:rsidR="00A96CBD" w:rsidRDefault="008E6F37" w:rsidP="005A2BAA">
      <w:pPr>
        <w:widowControl w:val="0"/>
        <w:autoSpaceDE w:val="0"/>
        <w:autoSpaceDN w:val="0"/>
        <w:spacing w:after="240"/>
      </w:pPr>
      <w:r>
        <w:t>Adresse postale</w:t>
      </w:r>
      <w:r w:rsidR="00A96CBD">
        <w:t> :</w:t>
      </w:r>
      <w:r>
        <w:t xml:space="preserve"> 1122 </w:t>
      </w:r>
      <w:r w:rsidR="00A96CBD">
        <w:t>–</w:t>
      </w:r>
      <w:r>
        <w:t xml:space="preserve"> Libreville, Gabon</w:t>
      </w:r>
    </w:p>
    <w:p w14:paraId="64698864" w14:textId="57C2F88B" w:rsidR="00A96CBD" w:rsidRDefault="008E6F37" w:rsidP="008E6F37">
      <w:pPr>
        <w:widowControl w:val="0"/>
        <w:autoSpaceDE w:val="0"/>
        <w:autoSpaceDN w:val="0"/>
      </w:pPr>
      <w:r>
        <w:t>N° de téléphone</w:t>
      </w:r>
      <w:r w:rsidR="00A96CBD">
        <w:t> :</w:t>
      </w:r>
    </w:p>
    <w:p w14:paraId="3E3F7C8B" w14:textId="0E8D790C" w:rsidR="008E6F37" w:rsidRPr="00777534" w:rsidRDefault="008E6F37" w:rsidP="008E6F37">
      <w:pPr>
        <w:widowControl w:val="0"/>
        <w:autoSpaceDE w:val="0"/>
        <w:autoSpaceDN w:val="0"/>
        <w:rPr>
          <w:rFonts w:eastAsia="Arial"/>
          <w:szCs w:val="22"/>
        </w:rPr>
      </w:pPr>
      <w:r>
        <w:t>+24166317967</w:t>
      </w:r>
    </w:p>
    <w:p w14:paraId="2499BD56" w14:textId="71A05C4A" w:rsidR="008E6F37" w:rsidRPr="00777534" w:rsidRDefault="008E6F37" w:rsidP="008E6F37">
      <w:pPr>
        <w:widowControl w:val="0"/>
        <w:autoSpaceDE w:val="0"/>
        <w:autoSpaceDN w:val="0"/>
        <w:rPr>
          <w:rFonts w:eastAsia="Arial"/>
          <w:szCs w:val="22"/>
        </w:rPr>
      </w:pPr>
      <w:r>
        <w:t>+44 7851 722669</w:t>
      </w:r>
    </w:p>
    <w:p w14:paraId="390141BE" w14:textId="5035B69D" w:rsidR="008E6F37" w:rsidRPr="00777534" w:rsidRDefault="008E6F37" w:rsidP="008E6F37">
      <w:pPr>
        <w:widowControl w:val="0"/>
        <w:autoSpaceDE w:val="0"/>
        <w:autoSpaceDN w:val="0"/>
        <w:rPr>
          <w:rFonts w:eastAsia="Arial"/>
          <w:szCs w:val="22"/>
        </w:rPr>
      </w:pPr>
      <w:r>
        <w:t>+33</w:t>
      </w:r>
      <w:r w:rsidR="00A96CBD">
        <w:t> 6 16 08 79 </w:t>
      </w:r>
      <w:r>
        <w:t>70</w:t>
      </w:r>
    </w:p>
    <w:p w14:paraId="478F9764" w14:textId="59D7A613" w:rsidR="008E6F37" w:rsidRPr="00777534" w:rsidRDefault="008E6F37" w:rsidP="005A2BAA">
      <w:pPr>
        <w:widowControl w:val="0"/>
        <w:autoSpaceDE w:val="0"/>
        <w:autoSpaceDN w:val="0"/>
        <w:spacing w:before="240" w:after="240"/>
        <w:rPr>
          <w:rFonts w:eastAsia="Arial"/>
          <w:szCs w:val="22"/>
        </w:rPr>
      </w:pPr>
      <w:r>
        <w:t>N° de télécopieur</w:t>
      </w:r>
      <w:r w:rsidR="00A96CBD">
        <w:t> :</w:t>
      </w:r>
    </w:p>
    <w:p w14:paraId="70F32143" w14:textId="7804F2B3" w:rsidR="008E6F37" w:rsidRPr="00777534" w:rsidRDefault="008E6F37" w:rsidP="005A2BAA">
      <w:pPr>
        <w:widowControl w:val="0"/>
        <w:autoSpaceDE w:val="0"/>
        <w:autoSpaceDN w:val="0"/>
        <w:spacing w:before="240" w:after="240"/>
        <w:ind w:right="2280"/>
        <w:rPr>
          <w:rFonts w:eastAsia="Arial"/>
          <w:szCs w:val="22"/>
        </w:rPr>
      </w:pPr>
      <w:r>
        <w:t>Adresse électronique</w:t>
      </w:r>
      <w:r w:rsidR="00A96CBD">
        <w:t> :</w:t>
      </w:r>
      <w:r>
        <w:t xml:space="preserve"> </w:t>
      </w:r>
      <w:hyperlink r:id="rId12" w:history="1">
        <w:r>
          <w:rPr>
            <w:color w:val="0000FF"/>
            <w:u w:val="single"/>
          </w:rPr>
          <w:t>info@blessingsoftheforest.org</w:t>
        </w:r>
      </w:hyperlink>
    </w:p>
    <w:p w14:paraId="4F573C5C" w14:textId="53A4A402" w:rsidR="00A96CBD" w:rsidRPr="002E407A" w:rsidRDefault="008E6F37" w:rsidP="005A2BAA">
      <w:pPr>
        <w:widowControl w:val="0"/>
        <w:autoSpaceDE w:val="0"/>
        <w:autoSpaceDN w:val="0"/>
        <w:spacing w:before="240" w:after="240"/>
        <w:ind w:right="3180"/>
      </w:pPr>
      <w:r w:rsidRPr="002E407A">
        <w:t>Site Web</w:t>
      </w:r>
      <w:r w:rsidR="00A96CBD" w:rsidRPr="002E407A">
        <w:t> :</w:t>
      </w:r>
      <w:r w:rsidRPr="002E407A">
        <w:t xml:space="preserve"> </w:t>
      </w:r>
      <w:r w:rsidR="00000000">
        <w:fldChar w:fldCharType="begin"/>
      </w:r>
      <w:r w:rsidR="00000000">
        <w:instrText>HYPERLINK "https://blessingsoftheforest.org/about-us/"</w:instrText>
      </w:r>
      <w:r w:rsidR="00000000">
        <w:fldChar w:fldCharType="separate"/>
      </w:r>
      <w:r w:rsidRPr="002E407A">
        <w:rPr>
          <w:rStyle w:val="Hyperlink"/>
        </w:rPr>
        <w:t>https://blessingsoftheforest.org/about</w:t>
      </w:r>
      <w:r w:rsidR="00FC7CE2" w:rsidRPr="002E407A">
        <w:rPr>
          <w:rStyle w:val="Hyperlink"/>
        </w:rPr>
        <w:noBreakHyphen/>
      </w:r>
      <w:r w:rsidRPr="002E407A">
        <w:rPr>
          <w:rStyle w:val="Hyperlink"/>
        </w:rPr>
        <w:t>us/</w:t>
      </w:r>
      <w:r w:rsidR="00000000">
        <w:rPr>
          <w:rStyle w:val="Hyperlink"/>
          <w:lang w:val="en-US"/>
        </w:rPr>
        <w:fldChar w:fldCharType="end"/>
      </w:r>
    </w:p>
    <w:p w14:paraId="58A4C098" w14:textId="2D757DE3" w:rsidR="008E6F37" w:rsidRPr="00777534" w:rsidRDefault="008E6F37" w:rsidP="005A2BAA">
      <w:pPr>
        <w:widowControl w:val="0"/>
        <w:autoSpaceDE w:val="0"/>
        <w:autoSpaceDN w:val="0"/>
        <w:spacing w:before="480" w:after="240"/>
        <w:rPr>
          <w:rFonts w:eastAsia="Arial"/>
          <w:szCs w:val="22"/>
        </w:rPr>
      </w:pPr>
      <w:r>
        <w:rPr>
          <w:u w:val="single"/>
        </w:rPr>
        <w:t>Nom et titre du représentant de l</w:t>
      </w:r>
      <w:r w:rsidR="00A96CBD">
        <w:rPr>
          <w:u w:val="single"/>
        </w:rPr>
        <w:t>’</w:t>
      </w:r>
      <w:r>
        <w:rPr>
          <w:u w:val="single"/>
        </w:rPr>
        <w:t>Organisation</w:t>
      </w:r>
      <w:r w:rsidR="00A96CBD">
        <w:t> :</w:t>
      </w:r>
    </w:p>
    <w:p w14:paraId="3DDE78A7" w14:textId="77777777" w:rsidR="008E6F37" w:rsidRPr="00777534" w:rsidRDefault="008E6F37" w:rsidP="005A2BAA">
      <w:pPr>
        <w:widowControl w:val="0"/>
        <w:numPr>
          <w:ilvl w:val="0"/>
          <w:numId w:val="8"/>
        </w:numPr>
        <w:tabs>
          <w:tab w:val="left" w:pos="567"/>
        </w:tabs>
        <w:autoSpaceDE w:val="0"/>
        <w:autoSpaceDN w:val="0"/>
        <w:ind w:left="0" w:firstLine="0"/>
        <w:rPr>
          <w:rFonts w:eastAsia="Arial"/>
          <w:szCs w:val="22"/>
        </w:rPr>
      </w:pPr>
      <w:r>
        <w:t>Marie Lou ABOGHE MIBOKA, Présidente de BOTF Gabon</w:t>
      </w:r>
    </w:p>
    <w:p w14:paraId="1AC77E81" w14:textId="77777777" w:rsidR="008E6F37" w:rsidRPr="00777534" w:rsidRDefault="008E6F37" w:rsidP="005A2BAA">
      <w:pPr>
        <w:widowControl w:val="0"/>
        <w:numPr>
          <w:ilvl w:val="0"/>
          <w:numId w:val="8"/>
        </w:numPr>
        <w:tabs>
          <w:tab w:val="left" w:pos="567"/>
        </w:tabs>
        <w:autoSpaceDE w:val="0"/>
        <w:autoSpaceDN w:val="0"/>
        <w:ind w:left="0" w:firstLine="0"/>
        <w:rPr>
          <w:rFonts w:eastAsia="Arial"/>
          <w:szCs w:val="22"/>
        </w:rPr>
      </w:pPr>
      <w:r>
        <w:t>Georges GASSITA, Secrétaire Général de BOTF Gabon</w:t>
      </w:r>
    </w:p>
    <w:p w14:paraId="09693C33" w14:textId="77777777" w:rsidR="008E6F37" w:rsidRDefault="008E6F37" w:rsidP="008E6F37">
      <w:r>
        <w:br w:type="page"/>
      </w:r>
    </w:p>
    <w:p w14:paraId="25373670" w14:textId="77777777" w:rsidR="008E6F37" w:rsidRPr="002E407A" w:rsidRDefault="008E6F37" w:rsidP="005A2BAA">
      <w:pPr>
        <w:widowControl w:val="0"/>
        <w:autoSpaceDE w:val="0"/>
        <w:autoSpaceDN w:val="0"/>
        <w:spacing w:before="240" w:after="240"/>
        <w:rPr>
          <w:rFonts w:eastAsia="Arial"/>
          <w:caps/>
          <w:szCs w:val="22"/>
          <w:u w:val="single"/>
          <w:lang w:val="es-ES"/>
        </w:rPr>
      </w:pPr>
      <w:r w:rsidRPr="002E407A">
        <w:rPr>
          <w:caps/>
          <w:u w:val="single"/>
          <w:lang w:val="es-ES"/>
        </w:rPr>
        <w:lastRenderedPageBreak/>
        <w:t>Unión de Mujeres Aymaras del Abya Yala Perú (UMA)</w:t>
      </w:r>
    </w:p>
    <w:p w14:paraId="1D1D4FC4" w14:textId="17727180" w:rsidR="008E6F37" w:rsidRPr="00777534" w:rsidRDefault="008E6F37" w:rsidP="005A2BAA">
      <w:pPr>
        <w:widowControl w:val="0"/>
        <w:tabs>
          <w:tab w:val="left" w:pos="567"/>
        </w:tabs>
        <w:autoSpaceDE w:val="0"/>
        <w:autoSpaceDN w:val="0"/>
        <w:spacing w:before="240" w:after="240"/>
        <w:rPr>
          <w:rFonts w:eastAsia="Arial"/>
          <w:szCs w:val="22"/>
        </w:rPr>
      </w:pPr>
      <w:r>
        <w:t>À</w:t>
      </w:r>
      <w:r w:rsidR="00A96CBD">
        <w:t> :</w:t>
      </w:r>
      <w:r>
        <w:t xml:space="preserve"> </w:t>
      </w:r>
      <w:r w:rsidR="005A2BAA">
        <w:tab/>
      </w:r>
      <w:r>
        <w:t>Division des savoirs traditionnels</w:t>
      </w:r>
    </w:p>
    <w:p w14:paraId="29040F4A" w14:textId="77777777" w:rsidR="008E6F37" w:rsidRPr="00777534" w:rsidRDefault="008E6F37" w:rsidP="005A2BAA">
      <w:pPr>
        <w:widowControl w:val="0"/>
        <w:tabs>
          <w:tab w:val="left" w:pos="567"/>
        </w:tabs>
        <w:autoSpaceDE w:val="0"/>
        <w:autoSpaceDN w:val="0"/>
        <w:spacing w:before="240" w:after="240"/>
        <w:ind w:left="567" w:right="2825"/>
        <w:contextualSpacing/>
        <w:rPr>
          <w:rFonts w:eastAsia="Arial"/>
          <w:szCs w:val="22"/>
        </w:rPr>
      </w:pPr>
      <w:r>
        <w:t>Organisation Mondiale de la Propriété Intellectuelle (OMPI)</w:t>
      </w:r>
    </w:p>
    <w:p w14:paraId="1BCB50EB" w14:textId="77777777" w:rsidR="008E6F37" w:rsidRPr="00777534" w:rsidRDefault="008E6F37" w:rsidP="005A2BAA">
      <w:pPr>
        <w:widowControl w:val="0"/>
        <w:tabs>
          <w:tab w:val="left" w:pos="567"/>
        </w:tabs>
        <w:autoSpaceDE w:val="0"/>
        <w:autoSpaceDN w:val="0"/>
        <w:spacing w:before="240" w:after="240"/>
        <w:ind w:left="567" w:right="2825"/>
        <w:contextualSpacing/>
        <w:rPr>
          <w:rFonts w:eastAsia="Arial"/>
          <w:szCs w:val="22"/>
        </w:rPr>
      </w:pPr>
      <w:r>
        <w:t>34, chemin des Colombettes</w:t>
      </w:r>
    </w:p>
    <w:p w14:paraId="6FDE16C6" w14:textId="77777777" w:rsidR="005A2BAA" w:rsidRDefault="008E6F37" w:rsidP="005A2BAA">
      <w:pPr>
        <w:widowControl w:val="0"/>
        <w:tabs>
          <w:tab w:val="left" w:pos="567"/>
        </w:tabs>
        <w:autoSpaceDE w:val="0"/>
        <w:autoSpaceDN w:val="0"/>
        <w:spacing w:before="240" w:after="240" w:line="237" w:lineRule="auto"/>
        <w:ind w:left="567" w:right="6498"/>
        <w:contextualSpacing/>
      </w:pPr>
      <w:r>
        <w:t>1211 Genève 20</w:t>
      </w:r>
    </w:p>
    <w:p w14:paraId="61EC0257" w14:textId="7EB138D4" w:rsidR="008E6F37" w:rsidRPr="00777534" w:rsidRDefault="008E6F37" w:rsidP="005A2BAA">
      <w:pPr>
        <w:widowControl w:val="0"/>
        <w:tabs>
          <w:tab w:val="left" w:pos="567"/>
        </w:tabs>
        <w:autoSpaceDE w:val="0"/>
        <w:autoSpaceDN w:val="0"/>
        <w:spacing w:before="240" w:after="240" w:line="238" w:lineRule="auto"/>
        <w:ind w:left="567" w:right="6498"/>
        <w:rPr>
          <w:rFonts w:eastAsia="Arial"/>
          <w:szCs w:val="22"/>
        </w:rPr>
      </w:pPr>
      <w:r>
        <w:t>Suisse</w:t>
      </w:r>
    </w:p>
    <w:p w14:paraId="68B71351" w14:textId="69ADB960" w:rsidR="008E6F37" w:rsidRPr="00777534" w:rsidRDefault="008E6F37" w:rsidP="005A2BAA">
      <w:pPr>
        <w:widowControl w:val="0"/>
        <w:tabs>
          <w:tab w:val="left" w:pos="567"/>
        </w:tabs>
        <w:autoSpaceDE w:val="0"/>
        <w:autoSpaceDN w:val="0"/>
        <w:spacing w:before="240" w:after="240"/>
        <w:ind w:left="567"/>
        <w:contextualSpacing/>
        <w:rPr>
          <w:rFonts w:eastAsia="Arial"/>
          <w:szCs w:val="22"/>
        </w:rPr>
      </w:pPr>
      <w:proofErr w:type="spellStart"/>
      <w:r>
        <w:t>Tlcp</w:t>
      </w:r>
      <w:proofErr w:type="spellEnd"/>
      <w:r>
        <w:t>.</w:t>
      </w:r>
      <w:r w:rsidR="00A96CBD">
        <w:t> :</w:t>
      </w:r>
      <w:r>
        <w:t xml:space="preserve"> +41</w:t>
      </w:r>
      <w:r w:rsidR="00A96CBD">
        <w:t> (0) 22 338 81 </w:t>
      </w:r>
      <w:r>
        <w:t>20</w:t>
      </w:r>
    </w:p>
    <w:p w14:paraId="602A5EB7" w14:textId="79840BB9" w:rsidR="00A96CBD" w:rsidRDefault="008E6F37" w:rsidP="005A2BAA">
      <w:pPr>
        <w:widowControl w:val="0"/>
        <w:tabs>
          <w:tab w:val="left" w:pos="567"/>
        </w:tabs>
        <w:autoSpaceDE w:val="0"/>
        <w:autoSpaceDN w:val="0"/>
        <w:spacing w:before="240" w:after="240"/>
        <w:ind w:left="567"/>
        <w:rPr>
          <w:u w:val="single"/>
        </w:rPr>
      </w:pPr>
      <w:r>
        <w:t>Mél.</w:t>
      </w:r>
      <w:r w:rsidR="00A96CBD">
        <w:t> :</w:t>
      </w:r>
      <w:r>
        <w:t xml:space="preserve"> </w:t>
      </w:r>
      <w:hyperlink r:id="rId13">
        <w:r>
          <w:rPr>
            <w:u w:val="single"/>
          </w:rPr>
          <w:t>grtkf@wipo.int</w:t>
        </w:r>
      </w:hyperlink>
    </w:p>
    <w:p w14:paraId="60633975" w14:textId="4CB73D9A" w:rsidR="00A96CBD" w:rsidRDefault="008E6F37" w:rsidP="00C753C4">
      <w:pPr>
        <w:widowControl w:val="0"/>
        <w:autoSpaceDE w:val="0"/>
        <w:autoSpaceDN w:val="0"/>
        <w:spacing w:before="240" w:after="240"/>
        <w:rPr>
          <w:u w:val="single"/>
        </w:rPr>
      </w:pPr>
      <w:r w:rsidRPr="0022130F">
        <w:rPr>
          <w:u w:val="single"/>
        </w:rPr>
        <w:t>Objet</w:t>
      </w:r>
      <w:r w:rsidR="00A96CBD" w:rsidRPr="0022130F">
        <w:rPr>
          <w:u w:val="single"/>
        </w:rPr>
        <w:t> :</w:t>
      </w:r>
      <w:r w:rsidR="005A2BAA" w:rsidRPr="0022130F">
        <w:rPr>
          <w:rFonts w:eastAsia="Arial"/>
          <w:szCs w:val="22"/>
          <w:u w:val="single"/>
        </w:rPr>
        <w:t xml:space="preserve"> </w:t>
      </w:r>
      <w:r w:rsidRPr="0022130F">
        <w:rPr>
          <w:u w:val="single"/>
        </w:rPr>
        <w:t>Demande d</w:t>
      </w:r>
      <w:r w:rsidR="00A96CBD" w:rsidRPr="0022130F">
        <w:rPr>
          <w:u w:val="single"/>
        </w:rPr>
        <w:t>’</w:t>
      </w:r>
      <w:r w:rsidRPr="0022130F">
        <w:rPr>
          <w:u w:val="single"/>
        </w:rPr>
        <w:t>accréditation</w:t>
      </w:r>
      <w:r>
        <w:rPr>
          <w:u w:val="single"/>
        </w:rPr>
        <w:t xml:space="preserve"> en qualité d</w:t>
      </w:r>
      <w:r w:rsidR="00A96CBD">
        <w:rPr>
          <w:u w:val="single"/>
        </w:rPr>
        <w:t>’</w:t>
      </w:r>
      <w:r>
        <w:rPr>
          <w:u w:val="single"/>
        </w:rPr>
        <w:t>observateur pour les sessions à venir du comité</w:t>
      </w:r>
      <w:r w:rsidR="005A2BAA">
        <w:rPr>
          <w:u w:val="single"/>
        </w:rPr>
        <w:t xml:space="preserve"> </w:t>
      </w:r>
      <w:r>
        <w:rPr>
          <w:u w:val="single"/>
        </w:rPr>
        <w:t>intergouvernemental de l</w:t>
      </w:r>
      <w:r w:rsidR="00A96CBD">
        <w:rPr>
          <w:u w:val="single"/>
        </w:rPr>
        <w:t>’</w:t>
      </w:r>
      <w:r>
        <w:rPr>
          <w:u w:val="single"/>
        </w:rPr>
        <w:t>OMPI</w:t>
      </w:r>
    </w:p>
    <w:p w14:paraId="1FD562AF" w14:textId="54807DB4" w:rsidR="008E6F37" w:rsidRPr="005A2BAA" w:rsidRDefault="008E6F37" w:rsidP="00C753C4">
      <w:pPr>
        <w:widowControl w:val="0"/>
        <w:autoSpaceDE w:val="0"/>
        <w:autoSpaceDN w:val="0"/>
        <w:spacing w:before="240" w:after="240"/>
        <w:rPr>
          <w:rFonts w:eastAsia="Arial"/>
          <w:szCs w:val="22"/>
        </w:rPr>
      </w:pPr>
      <w:r w:rsidRPr="005A2BAA">
        <w:t>Madame, Monsieur,</w:t>
      </w:r>
    </w:p>
    <w:p w14:paraId="656FED74" w14:textId="7BBD842F" w:rsidR="008E6F37" w:rsidRPr="00777534" w:rsidRDefault="008E6F37" w:rsidP="00C753C4">
      <w:pPr>
        <w:widowControl w:val="0"/>
        <w:autoSpaceDE w:val="0"/>
        <w:autoSpaceDN w:val="0"/>
        <w:spacing w:before="240" w:after="240"/>
        <w:rPr>
          <w:rFonts w:eastAsia="Arial"/>
          <w:szCs w:val="22"/>
        </w:rPr>
      </w:pPr>
      <w:r>
        <w:t>J</w:t>
      </w:r>
      <w:r w:rsidR="00A96CBD">
        <w:t>’</w:t>
      </w:r>
      <w:r>
        <w:t>ai l</w:t>
      </w:r>
      <w:r w:rsidR="00A96CBD">
        <w:t>’</w:t>
      </w:r>
      <w:r>
        <w:t>honneur de vous informer que mon organisation souhaite participer en qualité d</w:t>
      </w:r>
      <w:r w:rsidR="00A96CBD">
        <w:t>’</w:t>
      </w:r>
      <w:r>
        <w:t>observatrice ad</w:t>
      </w:r>
      <w:r w:rsidR="00682B0D">
        <w:t> </w:t>
      </w:r>
      <w:r>
        <w:t>hoc aux sessions du Comité intergouvernemental de la propriété intellectuelle relative aux ressources génétiques, aux savoirs traditionnels et au folklo</w:t>
      </w:r>
      <w:r w:rsidR="00FC7CE2">
        <w:t>re.  Ve</w:t>
      </w:r>
      <w:r>
        <w:t>uillez trouver ci</w:t>
      </w:r>
      <w:r w:rsidR="00FC7CE2">
        <w:noBreakHyphen/>
      </w:r>
      <w:r>
        <w:t>joint les renseignements biographiques de mon organisation nécessaires à l</w:t>
      </w:r>
      <w:r w:rsidR="00A96CBD">
        <w:t>’</w:t>
      </w:r>
      <w:r>
        <w:t>examen de cette demande d</w:t>
      </w:r>
      <w:r w:rsidR="00A96CBD">
        <w:t>’</w:t>
      </w:r>
      <w:r>
        <w:t>accréditation par le comité.</w:t>
      </w:r>
    </w:p>
    <w:p w14:paraId="6E0E183E" w14:textId="49FCA9E2" w:rsidR="00A96CBD" w:rsidRDefault="008E6F37" w:rsidP="00C753C4">
      <w:pPr>
        <w:widowControl w:val="0"/>
        <w:autoSpaceDE w:val="0"/>
        <w:autoSpaceDN w:val="0"/>
        <w:spacing w:before="240" w:after="240" w:line="482" w:lineRule="auto"/>
        <w:ind w:right="547"/>
      </w:pPr>
      <w:r>
        <w:t>Nous restons à votre entière disposition pour tout complément d</w:t>
      </w:r>
      <w:r w:rsidR="00A96CBD">
        <w:t>’</w:t>
      </w:r>
      <w:r>
        <w:t>information.</w:t>
      </w:r>
    </w:p>
    <w:p w14:paraId="008C69DA" w14:textId="213F9DD0" w:rsidR="008E6F37" w:rsidRPr="00777534" w:rsidRDefault="005A2BAA" w:rsidP="00C753C4">
      <w:pPr>
        <w:widowControl w:val="0"/>
        <w:autoSpaceDE w:val="0"/>
        <w:autoSpaceDN w:val="0"/>
        <w:spacing w:before="240" w:after="2400" w:line="482" w:lineRule="auto"/>
        <w:ind w:right="547"/>
        <w:rPr>
          <w:rFonts w:eastAsia="Arial"/>
          <w:szCs w:val="22"/>
        </w:rPr>
      </w:pPr>
      <w:r>
        <w:rPr>
          <w:noProof/>
        </w:rPr>
        <w:drawing>
          <wp:anchor distT="0" distB="0" distL="0" distR="0" simplePos="0" relativeHeight="251661312" behindDoc="0" locked="0" layoutInCell="1" allowOverlap="1" wp14:anchorId="6F0DD618" wp14:editId="54A9040E">
            <wp:simplePos x="0" y="0"/>
            <wp:positionH relativeFrom="page">
              <wp:posOffset>1279720</wp:posOffset>
            </wp:positionH>
            <wp:positionV relativeFrom="paragraph">
              <wp:posOffset>387447</wp:posOffset>
            </wp:positionV>
            <wp:extent cx="2363305" cy="1475104"/>
            <wp:effectExtent l="0" t="0" r="0" b="0"/>
            <wp:wrapNone/>
            <wp:docPr id="1" name="image1.jpeg" descr="Gros plan sur une signa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signature&#10;&#10;Description automatically generated"/>
                    <pic:cNvPicPr/>
                  </pic:nvPicPr>
                  <pic:blipFill>
                    <a:blip r:embed="rId14" cstate="print"/>
                    <a:stretch>
                      <a:fillRect/>
                    </a:stretch>
                  </pic:blipFill>
                  <pic:spPr>
                    <a:xfrm>
                      <a:off x="0" y="0"/>
                      <a:ext cx="2363305" cy="1475104"/>
                    </a:xfrm>
                    <a:prstGeom prst="rect">
                      <a:avLst/>
                    </a:prstGeom>
                  </pic:spPr>
                </pic:pic>
              </a:graphicData>
            </a:graphic>
          </wp:anchor>
        </w:drawing>
      </w:r>
      <w:r w:rsidR="008E6F37">
        <w:t>Veuillez agréer, Madame, Monsieur, l</w:t>
      </w:r>
      <w:r w:rsidR="00A96CBD">
        <w:t>’</w:t>
      </w:r>
      <w:r w:rsidR="008E6F37">
        <w:t>assurance de ma considération distinguée.</w:t>
      </w:r>
    </w:p>
    <w:p w14:paraId="18A06A55" w14:textId="7B39FE34" w:rsidR="008E6F37" w:rsidRPr="00777534" w:rsidRDefault="008E6F37" w:rsidP="005A2BAA">
      <w:pPr>
        <w:widowControl w:val="0"/>
        <w:autoSpaceDE w:val="0"/>
        <w:autoSpaceDN w:val="0"/>
        <w:spacing w:before="1"/>
        <w:rPr>
          <w:rFonts w:eastAsia="Arial"/>
          <w:szCs w:val="22"/>
        </w:rPr>
      </w:pPr>
      <w:r>
        <w:rPr>
          <w:noProof/>
        </w:rPr>
        <mc:AlternateContent>
          <mc:Choice Requires="wps">
            <w:drawing>
              <wp:anchor distT="0" distB="0" distL="0" distR="0" simplePos="0" relativeHeight="251662336" behindDoc="1" locked="0" layoutInCell="1" allowOverlap="1" wp14:anchorId="79888EB8" wp14:editId="06D80EE7">
                <wp:simplePos x="0" y="0"/>
                <wp:positionH relativeFrom="page">
                  <wp:posOffset>899160</wp:posOffset>
                </wp:positionH>
                <wp:positionV relativeFrom="paragraph">
                  <wp:posOffset>154940</wp:posOffset>
                </wp:positionV>
                <wp:extent cx="1711960" cy="1270"/>
                <wp:effectExtent l="13335" t="9525" r="8255" b="8255"/>
                <wp:wrapTopAndBottom/>
                <wp:docPr id="320611526"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1960" cy="1270"/>
                        </a:xfrm>
                        <a:custGeom>
                          <a:avLst/>
                          <a:gdLst>
                            <a:gd name="T0" fmla="+- 0 1416 1416"/>
                            <a:gd name="T1" fmla="*/ T0 w 2696"/>
                            <a:gd name="T2" fmla="+- 0 4112 1416"/>
                            <a:gd name="T3" fmla="*/ T2 w 2696"/>
                          </a:gdLst>
                          <a:ahLst/>
                          <a:cxnLst>
                            <a:cxn ang="0">
                              <a:pos x="T1" y="0"/>
                            </a:cxn>
                            <a:cxn ang="0">
                              <a:pos x="T3" y="0"/>
                            </a:cxn>
                          </a:cxnLst>
                          <a:rect l="0" t="0" r="r" b="b"/>
                          <a:pathLst>
                            <a:path w="2696">
                              <a:moveTo>
                                <a:pt x="0" y="0"/>
                              </a:moveTo>
                              <a:lnTo>
                                <a:pt x="269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43A84" id="Freeform: Shape 4" o:spid="_x0000_s1026" style="position:absolute;margin-left:70.8pt;margin-top:12.2pt;width:13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" path="m,l2696,e" filled="f" strokeweight=".24536mm">
                <v:path arrowok="t" o:connecttype="custom" o:connectlocs="0,0;1711960,0" o:connectangles="0,0"/>
                <w10:wrap type="topAndBottom" anchorx="page"/>
              </v:shape>
            </w:pict>
          </mc:Fallback>
        </mc:AlternateContent>
      </w:r>
      <w:r>
        <w:t>(Nom et signature du représentant ou de la représentante)</w:t>
      </w:r>
    </w:p>
    <w:p w14:paraId="5CF6FF86" w14:textId="77777777" w:rsidR="008E6F37" w:rsidRPr="00777534" w:rsidRDefault="008E6F37" w:rsidP="008E6F37">
      <w:pPr>
        <w:widowControl w:val="0"/>
        <w:autoSpaceDE w:val="0"/>
        <w:autoSpaceDN w:val="0"/>
        <w:rPr>
          <w:rFonts w:eastAsia="Arial"/>
          <w:szCs w:val="22"/>
        </w:rPr>
      </w:pPr>
      <w:r>
        <w:br w:type="page"/>
      </w:r>
    </w:p>
    <w:p w14:paraId="76351749" w14:textId="428DB181" w:rsidR="00A96CBD" w:rsidRDefault="008E6F37" w:rsidP="002602C8">
      <w:pPr>
        <w:jc w:val="center"/>
        <w:outlineLvl w:val="0"/>
        <w:rPr>
          <w:b/>
          <w:vertAlign w:val="superscript"/>
        </w:rPr>
      </w:pPr>
      <w:r>
        <w:rPr>
          <w:b/>
        </w:rPr>
        <w:lastRenderedPageBreak/>
        <w:t>Formulaire de demande d</w:t>
      </w:r>
      <w:r w:rsidR="00A96CBD">
        <w:rPr>
          <w:b/>
        </w:rPr>
        <w:t>’</w:t>
      </w:r>
      <w:r>
        <w:rPr>
          <w:b/>
        </w:rPr>
        <w:t>accréditation en qualité d</w:t>
      </w:r>
      <w:r w:rsidR="00A96CBD">
        <w:rPr>
          <w:b/>
        </w:rPr>
        <w:t>’</w:t>
      </w:r>
      <w:r>
        <w:rPr>
          <w:b/>
        </w:rPr>
        <w:t>observateur ad</w:t>
      </w:r>
      <w:r w:rsidR="00682B0D">
        <w:rPr>
          <w:b/>
        </w:rPr>
        <w:t> </w:t>
      </w:r>
      <w:r>
        <w:rPr>
          <w:b/>
        </w:rPr>
        <w:t>hoc</w:t>
      </w:r>
      <w:r w:rsidR="002602C8">
        <w:rPr>
          <w:rFonts w:eastAsia="Times New Roman"/>
          <w:b/>
          <w:szCs w:val="22"/>
        </w:rPr>
        <w:t xml:space="preserve"> </w:t>
      </w:r>
      <w:r>
        <w:rPr>
          <w:b/>
        </w:rPr>
        <w:t>auprès du Comité intergouvernemental de la propriété intellectuelle relative aux ressources génétiques, aux savoirs traditionnels et au folklore</w:t>
      </w:r>
      <w:r w:rsidRPr="00624938">
        <w:rPr>
          <w:rFonts w:eastAsia="Times New Roman"/>
          <w:b/>
          <w:szCs w:val="22"/>
          <w:vertAlign w:val="superscript"/>
          <w:lang w:eastAsia="en-US"/>
        </w:rPr>
        <w:footnoteReference w:id="4"/>
      </w:r>
      <w:r w:rsidRPr="00624938">
        <w:rPr>
          <w:rFonts w:eastAsia="Times New Roman"/>
          <w:b/>
          <w:szCs w:val="22"/>
          <w:vertAlign w:val="superscript"/>
          <w:lang w:eastAsia="en-US"/>
        </w:rPr>
        <w:footnoteReference w:id="5"/>
      </w:r>
    </w:p>
    <w:p w14:paraId="22CD0EB6" w14:textId="3C19EF87" w:rsidR="008E6F37" w:rsidRPr="00624938" w:rsidRDefault="008E6F37" w:rsidP="00D361D9">
      <w:pPr>
        <w:spacing w:before="480" w:after="720"/>
        <w:jc w:val="center"/>
        <w:outlineLvl w:val="0"/>
        <w:rPr>
          <w:rFonts w:eastAsia="Times New Roman"/>
          <w:szCs w:val="22"/>
        </w:rPr>
      </w:pPr>
      <w:r>
        <w:t>RENSEIGNEMENTS BIOGRAPHIQUES DE L</w:t>
      </w:r>
      <w:r w:rsidR="00A96CBD">
        <w:t>’</w:t>
      </w:r>
      <w:r>
        <w:t>ORGANISATION POSTULANTE</w:t>
      </w:r>
    </w:p>
    <w:p w14:paraId="2E44BA37" w14:textId="043FEEB2" w:rsidR="008E6F37" w:rsidRPr="00777534" w:rsidRDefault="008E6F37" w:rsidP="00C753C4">
      <w:pPr>
        <w:widowControl w:val="0"/>
        <w:autoSpaceDE w:val="0"/>
        <w:autoSpaceDN w:val="0"/>
        <w:spacing w:after="240"/>
        <w:jc w:val="both"/>
        <w:rPr>
          <w:rFonts w:eastAsia="Arial"/>
          <w:szCs w:val="22"/>
        </w:rPr>
      </w:pPr>
      <w:r>
        <w:rPr>
          <w:u w:val="single"/>
        </w:rPr>
        <w:t>Nom complet de l</w:t>
      </w:r>
      <w:r w:rsidR="00A96CBD">
        <w:rPr>
          <w:u w:val="single"/>
        </w:rPr>
        <w:t>’</w:t>
      </w:r>
      <w:r>
        <w:rPr>
          <w:u w:val="single"/>
        </w:rPr>
        <w:t>organisation</w:t>
      </w:r>
      <w:r w:rsidR="00A96CBD">
        <w:t> :</w:t>
      </w:r>
    </w:p>
    <w:p w14:paraId="69B018A8" w14:textId="68D613C9" w:rsidR="008E6F37" w:rsidRPr="002E407A" w:rsidRDefault="008E6F37" w:rsidP="00C753C4">
      <w:pPr>
        <w:widowControl w:val="0"/>
        <w:autoSpaceDE w:val="0"/>
        <w:autoSpaceDN w:val="0"/>
        <w:spacing w:before="93"/>
        <w:jc w:val="both"/>
        <w:rPr>
          <w:rFonts w:eastAsia="Arial"/>
          <w:szCs w:val="22"/>
          <w:lang w:val="es-ES"/>
        </w:rPr>
      </w:pPr>
      <w:r w:rsidRPr="002E407A">
        <w:rPr>
          <w:lang w:val="es-ES"/>
        </w:rPr>
        <w:t>UNIÓN DE MUJERES AYMARAS DEL ABYA YALA PERÚ (UMA) (Union des femmes aymaras de l</w:t>
      </w:r>
      <w:r w:rsidR="00A96CBD" w:rsidRPr="002E407A">
        <w:rPr>
          <w:lang w:val="es-ES"/>
        </w:rPr>
        <w:t>’</w:t>
      </w:r>
      <w:r w:rsidRPr="002E407A">
        <w:rPr>
          <w:lang w:val="es-ES"/>
        </w:rPr>
        <w:t>Abya Yala, Pérou)</w:t>
      </w:r>
    </w:p>
    <w:p w14:paraId="157B5879" w14:textId="682259A3" w:rsidR="008E6F37" w:rsidRPr="00624938" w:rsidRDefault="008E6F37" w:rsidP="00C753C4">
      <w:pPr>
        <w:widowControl w:val="0"/>
        <w:autoSpaceDE w:val="0"/>
        <w:autoSpaceDN w:val="0"/>
        <w:spacing w:before="480" w:after="240"/>
        <w:jc w:val="both"/>
        <w:rPr>
          <w:rFonts w:eastAsia="Arial"/>
          <w:szCs w:val="22"/>
        </w:rPr>
      </w:pPr>
      <w:r>
        <w:rPr>
          <w:u w:val="single"/>
        </w:rPr>
        <w:t>Description de l</w:t>
      </w:r>
      <w:r w:rsidR="00A96CBD">
        <w:rPr>
          <w:u w:val="single"/>
        </w:rPr>
        <w:t>’</w:t>
      </w:r>
      <w:r>
        <w:rPr>
          <w:u w:val="single"/>
        </w:rPr>
        <w:t>organisation</w:t>
      </w:r>
      <w:r w:rsidR="00A96CBD">
        <w:t> :</w:t>
      </w:r>
      <w:r>
        <w:t xml:space="preserve"> (150 mots au maximum)</w:t>
      </w:r>
    </w:p>
    <w:p w14:paraId="1E4BF22C" w14:textId="35BFB719" w:rsidR="008E6F37" w:rsidRPr="00777534" w:rsidRDefault="008E6F37" w:rsidP="00C753C4">
      <w:pPr>
        <w:widowControl w:val="0"/>
        <w:autoSpaceDE w:val="0"/>
        <w:autoSpaceDN w:val="0"/>
        <w:spacing w:before="93"/>
        <w:rPr>
          <w:rFonts w:eastAsia="Arial"/>
          <w:szCs w:val="22"/>
        </w:rPr>
      </w:pPr>
      <w:r>
        <w:t>Depuis sa fondation, l</w:t>
      </w:r>
      <w:r w:rsidR="00A96CBD">
        <w:t>’</w:t>
      </w:r>
      <w:r>
        <w:t xml:space="preserve">organisation </w:t>
      </w:r>
      <w:proofErr w:type="spellStart"/>
      <w:r>
        <w:t>Unión</w:t>
      </w:r>
      <w:proofErr w:type="spellEnd"/>
      <w:r>
        <w:t xml:space="preserve"> de </w:t>
      </w:r>
      <w:proofErr w:type="spellStart"/>
      <w:r>
        <w:t>Mujeres</w:t>
      </w:r>
      <w:proofErr w:type="spellEnd"/>
      <w:r>
        <w:t xml:space="preserve"> Aymaras del </w:t>
      </w:r>
      <w:proofErr w:type="spellStart"/>
      <w:r>
        <w:t>Abya</w:t>
      </w:r>
      <w:proofErr w:type="spellEnd"/>
      <w:r>
        <w:t xml:space="preserve"> Yala </w:t>
      </w:r>
      <w:proofErr w:type="spellStart"/>
      <w:r>
        <w:t>Perú</w:t>
      </w:r>
      <w:proofErr w:type="spellEnd"/>
      <w:r>
        <w:t xml:space="preserve"> (UMA, Union des femmes d</w:t>
      </w:r>
      <w:r w:rsidR="00A96CBD">
        <w:t>’</w:t>
      </w:r>
      <w:proofErr w:type="spellStart"/>
      <w:r>
        <w:t>Abya</w:t>
      </w:r>
      <w:proofErr w:type="spellEnd"/>
      <w:r>
        <w:t xml:space="preserve"> Yala, Pérou) a œuvré en faveur de la participation active des femmes dans la communau</w:t>
      </w:r>
      <w:r w:rsidR="00FC7CE2">
        <w:t>té.  Se</w:t>
      </w:r>
      <w:r>
        <w:t>s travaux portent principalement sur les thèmes suivants</w:t>
      </w:r>
      <w:r w:rsidR="00A96CBD">
        <w:t> :</w:t>
      </w:r>
      <w:r>
        <w:t xml:space="preserve"> la communication interculturelle; </w:t>
      </w:r>
      <w:r w:rsidR="00682B0D">
        <w:t xml:space="preserve"> </w:t>
      </w:r>
      <w:r>
        <w:t xml:space="preserve">la participation des femmes autochtones aymaras à la vie politique; </w:t>
      </w:r>
      <w:r w:rsidR="00682B0D">
        <w:t xml:space="preserve"> </w:t>
      </w:r>
      <w:r>
        <w:t xml:space="preserve">la promotion et la défense des droits des femmes autochtones; </w:t>
      </w:r>
      <w:r w:rsidR="00682B0D">
        <w:t xml:space="preserve"> </w:t>
      </w:r>
      <w:r>
        <w:t>la protection de l</w:t>
      </w:r>
      <w:r w:rsidR="00A96CBD">
        <w:t>’</w:t>
      </w:r>
      <w:r>
        <w:t xml:space="preserve">environnement; </w:t>
      </w:r>
      <w:r w:rsidR="00682B0D">
        <w:t xml:space="preserve"> </w:t>
      </w:r>
      <w:r>
        <w:t xml:space="preserve">le renforcement des organisations; </w:t>
      </w:r>
      <w:r w:rsidR="00682B0D">
        <w:t xml:space="preserve"> </w:t>
      </w:r>
      <w:r>
        <w:t>la promotion de bonnes conditions de vie;</w:t>
      </w:r>
      <w:r w:rsidR="00682B0D">
        <w:t xml:space="preserve"> </w:t>
      </w:r>
      <w:r>
        <w:t xml:space="preserve"> les activités économiques, notamment le tourisme et l</w:t>
      </w:r>
      <w:r w:rsidR="00A96CBD">
        <w:t>’</w:t>
      </w:r>
      <w:r>
        <w:t>artisanat en lien avec l</w:t>
      </w:r>
      <w:r w:rsidR="00A96CBD">
        <w:t>’</w:t>
      </w:r>
      <w:r>
        <w:t xml:space="preserve">identité culturelle; </w:t>
      </w:r>
      <w:r w:rsidR="00682B0D">
        <w:t xml:space="preserve"> </w:t>
      </w:r>
      <w:r>
        <w:t>et la promotion de la reconnaissance de la richesse des savoirs ancestraux.</w:t>
      </w:r>
    </w:p>
    <w:p w14:paraId="62964066" w14:textId="5BDCF3DF" w:rsidR="008E6F37" w:rsidRPr="00777534" w:rsidRDefault="008E6F37" w:rsidP="00C753C4">
      <w:pPr>
        <w:widowControl w:val="0"/>
        <w:autoSpaceDE w:val="0"/>
        <w:autoSpaceDN w:val="0"/>
        <w:spacing w:before="3"/>
        <w:rPr>
          <w:rFonts w:eastAsia="Arial"/>
          <w:szCs w:val="22"/>
        </w:rPr>
      </w:pPr>
      <w:r>
        <w:t>L</w:t>
      </w:r>
      <w:r w:rsidR="00A96CBD">
        <w:t>’</w:t>
      </w:r>
      <w:r>
        <w:t>UMA est une organisation axée sur la communauté, mais chacun de ses membres joue un rôle précis dans la conduite de nos activités et dans l</w:t>
      </w:r>
      <w:r w:rsidR="00A96CBD">
        <w:t>’</w:t>
      </w:r>
      <w:r>
        <w:t>élaboration du programme de travail, que nous établissons au début de chaque année.</w:t>
      </w:r>
    </w:p>
    <w:p w14:paraId="39316EA8" w14:textId="50DF7987" w:rsidR="008E6F37" w:rsidRPr="00777534" w:rsidRDefault="008E6F37" w:rsidP="00C753C4">
      <w:pPr>
        <w:widowControl w:val="0"/>
        <w:autoSpaceDE w:val="0"/>
        <w:autoSpaceDN w:val="0"/>
        <w:rPr>
          <w:rFonts w:eastAsia="Arial"/>
          <w:szCs w:val="22"/>
        </w:rPr>
      </w:pPr>
      <w:r>
        <w:t>L</w:t>
      </w:r>
      <w:r w:rsidR="00A96CBD">
        <w:t>’</w:t>
      </w:r>
      <w:r>
        <w:t>UMA compte trois</w:t>
      </w:r>
      <w:r w:rsidR="00682B0D">
        <w:t> </w:t>
      </w:r>
      <w:r>
        <w:t>équipes, qui se consacrent aux activités sur le terrain, à l</w:t>
      </w:r>
      <w:r w:rsidR="00A96CBD">
        <w:t>’</w:t>
      </w:r>
      <w:r>
        <w:t>administration (bureau) et à la producti</w:t>
      </w:r>
      <w:r w:rsidR="00FC7CE2">
        <w:t>on.  Le</w:t>
      </w:r>
      <w:r>
        <w:t>s membres des équipes travaillent bénévolement, ce qui constitue à notre sens l</w:t>
      </w:r>
      <w:r w:rsidR="00A96CBD">
        <w:t>’</w:t>
      </w:r>
      <w:r>
        <w:t>un des principaux atouts de notre organisation.</w:t>
      </w:r>
    </w:p>
    <w:p w14:paraId="16A83483" w14:textId="663A627F" w:rsidR="008E6F37" w:rsidRPr="00777534" w:rsidRDefault="008E6F37" w:rsidP="00C753C4">
      <w:pPr>
        <w:widowControl w:val="0"/>
        <w:autoSpaceDE w:val="0"/>
        <w:autoSpaceDN w:val="0"/>
        <w:spacing w:before="480" w:after="240"/>
        <w:jc w:val="both"/>
        <w:rPr>
          <w:rFonts w:eastAsia="Arial"/>
          <w:szCs w:val="22"/>
        </w:rPr>
      </w:pPr>
      <w:r>
        <w:rPr>
          <w:u w:val="single"/>
        </w:rPr>
        <w:t>Veuillez énumérer les principaux objectifs de votre organisation</w:t>
      </w:r>
      <w:r w:rsidR="00A96CBD">
        <w:t> :</w:t>
      </w:r>
    </w:p>
    <w:p w14:paraId="08344397" w14:textId="675199AD" w:rsidR="008E6F37" w:rsidRPr="00777534" w:rsidRDefault="008E6F37" w:rsidP="00C753C4">
      <w:pPr>
        <w:widowControl w:val="0"/>
        <w:numPr>
          <w:ilvl w:val="0"/>
          <w:numId w:val="10"/>
        </w:numPr>
        <w:tabs>
          <w:tab w:val="left" w:pos="251"/>
        </w:tabs>
        <w:autoSpaceDE w:val="0"/>
        <w:autoSpaceDN w:val="0"/>
        <w:spacing w:after="240"/>
        <w:ind w:left="1134" w:hanging="567"/>
        <w:rPr>
          <w:rFonts w:eastAsia="Arial"/>
          <w:szCs w:val="22"/>
        </w:rPr>
      </w:pPr>
      <w:r>
        <w:t>L</w:t>
      </w:r>
      <w:r w:rsidR="00A96CBD">
        <w:t>’</w:t>
      </w:r>
      <w:r>
        <w:t>UMA s</w:t>
      </w:r>
      <w:r w:rsidR="00A96CBD">
        <w:t>’</w:t>
      </w:r>
      <w:r>
        <w:t xml:space="preserve">efforce de rassembler les organisations de femmes autochtones du sud de la région andine du </w:t>
      </w:r>
      <w:proofErr w:type="gramStart"/>
      <w:r>
        <w:t>Pérou;</w:t>
      </w:r>
      <w:proofErr w:type="gramEnd"/>
    </w:p>
    <w:p w14:paraId="3AB298DC" w14:textId="41D1B0A1" w:rsidR="008E6F37" w:rsidRPr="00777534" w:rsidRDefault="008E6F37" w:rsidP="00C753C4">
      <w:pPr>
        <w:widowControl w:val="0"/>
        <w:numPr>
          <w:ilvl w:val="0"/>
          <w:numId w:val="10"/>
        </w:numPr>
        <w:autoSpaceDE w:val="0"/>
        <w:autoSpaceDN w:val="0"/>
        <w:spacing w:after="240"/>
        <w:ind w:left="1134" w:hanging="567"/>
        <w:rPr>
          <w:rFonts w:eastAsia="Arial"/>
          <w:szCs w:val="22"/>
        </w:rPr>
      </w:pPr>
      <w:r>
        <w:t>L</w:t>
      </w:r>
      <w:r w:rsidR="00A96CBD">
        <w:t>’</w:t>
      </w:r>
      <w:r>
        <w:t xml:space="preserve">UMA œuvre afin de promouvoir la consultation et la participation des femmes </w:t>
      </w:r>
      <w:proofErr w:type="gramStart"/>
      <w:r>
        <w:t>autochtones;</w:t>
      </w:r>
      <w:proofErr w:type="gramEnd"/>
    </w:p>
    <w:p w14:paraId="1F211CB5" w14:textId="41FDC144" w:rsidR="008E6F37" w:rsidRPr="00777534" w:rsidRDefault="008E6F37" w:rsidP="00C753C4">
      <w:pPr>
        <w:widowControl w:val="0"/>
        <w:numPr>
          <w:ilvl w:val="0"/>
          <w:numId w:val="10"/>
        </w:numPr>
        <w:tabs>
          <w:tab w:val="left" w:pos="251"/>
        </w:tabs>
        <w:autoSpaceDE w:val="0"/>
        <w:autoSpaceDN w:val="0"/>
        <w:spacing w:after="240"/>
        <w:ind w:left="1134" w:hanging="567"/>
        <w:rPr>
          <w:rFonts w:eastAsia="Arial"/>
          <w:szCs w:val="22"/>
        </w:rPr>
      </w:pPr>
      <w:r>
        <w:t>L</w:t>
      </w:r>
      <w:r w:rsidR="00A96CBD">
        <w:t>’</w:t>
      </w:r>
      <w:r>
        <w:t xml:space="preserve">UMA œuvre à la défense des droits des peuples autochtones et des femmes </w:t>
      </w:r>
      <w:proofErr w:type="gramStart"/>
      <w:r>
        <w:t>autochtones;</w:t>
      </w:r>
      <w:proofErr w:type="gramEnd"/>
    </w:p>
    <w:p w14:paraId="2839CFBA" w14:textId="02460D3C" w:rsidR="008E6F37" w:rsidRPr="00777534" w:rsidRDefault="008E6F37" w:rsidP="00C753C4">
      <w:pPr>
        <w:widowControl w:val="0"/>
        <w:numPr>
          <w:ilvl w:val="0"/>
          <w:numId w:val="10"/>
        </w:numPr>
        <w:tabs>
          <w:tab w:val="left" w:pos="251"/>
        </w:tabs>
        <w:autoSpaceDE w:val="0"/>
        <w:autoSpaceDN w:val="0"/>
        <w:spacing w:after="240"/>
        <w:ind w:left="1134" w:hanging="567"/>
        <w:rPr>
          <w:rFonts w:eastAsia="Arial"/>
          <w:szCs w:val="22"/>
        </w:rPr>
      </w:pPr>
      <w:r>
        <w:t>L</w:t>
      </w:r>
      <w:r w:rsidR="00A96CBD">
        <w:t>’</w:t>
      </w:r>
      <w:r>
        <w:t xml:space="preserve">UMA fait son possible pour garantir que les savoirs traditionnels des peuples autochtones soient respectés et </w:t>
      </w:r>
      <w:proofErr w:type="gramStart"/>
      <w:r>
        <w:t>cultivés;</w:t>
      </w:r>
      <w:proofErr w:type="gramEnd"/>
    </w:p>
    <w:p w14:paraId="388E8A13" w14:textId="08B55CFD" w:rsidR="008E6F37" w:rsidRDefault="008E6F37" w:rsidP="008E6F37">
      <w:pPr>
        <w:widowControl w:val="0"/>
        <w:numPr>
          <w:ilvl w:val="0"/>
          <w:numId w:val="10"/>
        </w:numPr>
        <w:tabs>
          <w:tab w:val="left" w:pos="251"/>
        </w:tabs>
        <w:autoSpaceDE w:val="0"/>
        <w:autoSpaceDN w:val="0"/>
        <w:ind w:left="709" w:hanging="283"/>
        <w:contextualSpacing/>
        <w:rPr>
          <w:rFonts w:eastAsia="Arial"/>
          <w:szCs w:val="22"/>
        </w:rPr>
      </w:pPr>
      <w:r>
        <w:lastRenderedPageBreak/>
        <w:t>L</w:t>
      </w:r>
      <w:r w:rsidR="00A96CBD">
        <w:t>’</w:t>
      </w:r>
      <w:r>
        <w:t>UMA fait la promotion de ses activités et d</w:t>
      </w:r>
      <w:r w:rsidR="00A96CBD">
        <w:t>’</w:t>
      </w:r>
      <w:r>
        <w:t>activités qui sont menées à l</w:t>
      </w:r>
      <w:r w:rsidR="00A96CBD">
        <w:t>’</w:t>
      </w:r>
      <w:r>
        <w:t>échelle internationale par l</w:t>
      </w:r>
      <w:r w:rsidR="00A96CBD">
        <w:t>’</w:t>
      </w:r>
      <w:r>
        <w:t>intermédiaire de médias modernes et d</w:t>
      </w:r>
      <w:r w:rsidR="00A96CBD">
        <w:t>’</w:t>
      </w:r>
      <w:r>
        <w:t>émissions de radio analogique.</w:t>
      </w:r>
    </w:p>
    <w:p w14:paraId="1674EE32" w14:textId="618510F6" w:rsidR="008E6F37" w:rsidRPr="00544C5F" w:rsidRDefault="008E6F37" w:rsidP="00C753C4">
      <w:pPr>
        <w:widowControl w:val="0"/>
        <w:autoSpaceDE w:val="0"/>
        <w:autoSpaceDN w:val="0"/>
        <w:spacing w:before="480" w:after="240"/>
        <w:jc w:val="both"/>
        <w:rPr>
          <w:rFonts w:eastAsia="Arial"/>
          <w:szCs w:val="22"/>
        </w:rPr>
      </w:pPr>
      <w:r>
        <w:rPr>
          <w:u w:val="single"/>
        </w:rPr>
        <w:t>Veuillez énumérer les principales activités de l</w:t>
      </w:r>
      <w:r w:rsidR="00A96CBD">
        <w:rPr>
          <w:u w:val="single"/>
        </w:rPr>
        <w:t>’</w:t>
      </w:r>
      <w:r>
        <w:rPr>
          <w:u w:val="single"/>
        </w:rPr>
        <w:t>organisation</w:t>
      </w:r>
      <w:r w:rsidR="00A96CBD">
        <w:t> :</w:t>
      </w:r>
    </w:p>
    <w:p w14:paraId="77041EBB" w14:textId="590847A2" w:rsidR="008E6F37" w:rsidRPr="00544C5F" w:rsidRDefault="008E6F37" w:rsidP="00C753C4">
      <w:pPr>
        <w:widowControl w:val="0"/>
        <w:numPr>
          <w:ilvl w:val="0"/>
          <w:numId w:val="10"/>
        </w:numPr>
        <w:tabs>
          <w:tab w:val="left" w:pos="251"/>
        </w:tabs>
        <w:autoSpaceDE w:val="0"/>
        <w:autoSpaceDN w:val="0"/>
        <w:spacing w:after="240"/>
        <w:ind w:left="1134" w:hanging="567"/>
        <w:rPr>
          <w:rFonts w:eastAsia="Arial"/>
          <w:szCs w:val="22"/>
        </w:rPr>
      </w:pPr>
      <w:r>
        <w:t>L</w:t>
      </w:r>
      <w:r w:rsidR="00A96CBD">
        <w:t>’</w:t>
      </w:r>
      <w:r>
        <w:t>émission de radio de l</w:t>
      </w:r>
      <w:r w:rsidR="00A96CBD">
        <w:t>’</w:t>
      </w:r>
      <w:r>
        <w:t xml:space="preserve">UMA, intitulée </w:t>
      </w:r>
      <w:r w:rsidR="00A96CBD">
        <w:t>“</w:t>
      </w:r>
      <w:proofErr w:type="spellStart"/>
      <w:r>
        <w:t>WIñay</w:t>
      </w:r>
      <w:proofErr w:type="spellEnd"/>
      <w:r>
        <w:t xml:space="preserve"> </w:t>
      </w:r>
      <w:proofErr w:type="spellStart"/>
      <w:r>
        <w:t>Panqara</w:t>
      </w:r>
      <w:proofErr w:type="spellEnd"/>
      <w:r w:rsidR="00A96CBD">
        <w:t>”</w:t>
      </w:r>
      <w:r>
        <w:t xml:space="preserve"> (qui signifie </w:t>
      </w:r>
      <w:r w:rsidR="00A96CBD">
        <w:t>“</w:t>
      </w:r>
      <w:r>
        <w:t>fleurissant</w:t>
      </w:r>
      <w:r w:rsidR="00A96CBD">
        <w:t>”</w:t>
      </w:r>
      <w:r>
        <w:t xml:space="preserve"> en langue aymara), est diffusée depuis 36 </w:t>
      </w:r>
      <w:proofErr w:type="gramStart"/>
      <w:r>
        <w:t>ans;</w:t>
      </w:r>
      <w:proofErr w:type="gramEnd"/>
    </w:p>
    <w:p w14:paraId="6E5B8B2A" w14:textId="7AF20D11" w:rsidR="008E6F37" w:rsidRPr="00544C5F" w:rsidRDefault="008E6F37" w:rsidP="00C753C4">
      <w:pPr>
        <w:widowControl w:val="0"/>
        <w:numPr>
          <w:ilvl w:val="0"/>
          <w:numId w:val="10"/>
        </w:numPr>
        <w:tabs>
          <w:tab w:val="left" w:pos="251"/>
        </w:tabs>
        <w:autoSpaceDE w:val="0"/>
        <w:autoSpaceDN w:val="0"/>
        <w:spacing w:after="240"/>
        <w:ind w:left="1134" w:hanging="567"/>
        <w:rPr>
          <w:rFonts w:eastAsia="Arial"/>
          <w:szCs w:val="22"/>
        </w:rPr>
      </w:pPr>
      <w:r>
        <w:t>L</w:t>
      </w:r>
      <w:r w:rsidR="00A96CBD">
        <w:t>’</w:t>
      </w:r>
      <w:r>
        <w:t xml:space="preserve">UMA organise des ateliers annuels pour former des spécialistes en </w:t>
      </w:r>
      <w:proofErr w:type="gramStart"/>
      <w:r>
        <w:t>communication;</w:t>
      </w:r>
      <w:proofErr w:type="gramEnd"/>
    </w:p>
    <w:p w14:paraId="3F519C26" w14:textId="2E3C9FD4" w:rsidR="008E6F37" w:rsidRPr="00544C5F" w:rsidRDefault="008E6F37" w:rsidP="00C753C4">
      <w:pPr>
        <w:widowControl w:val="0"/>
        <w:numPr>
          <w:ilvl w:val="0"/>
          <w:numId w:val="10"/>
        </w:numPr>
        <w:tabs>
          <w:tab w:val="left" w:pos="251"/>
        </w:tabs>
        <w:autoSpaceDE w:val="0"/>
        <w:autoSpaceDN w:val="0"/>
        <w:spacing w:after="240"/>
        <w:ind w:left="1134" w:hanging="567"/>
        <w:rPr>
          <w:rFonts w:eastAsia="Arial"/>
          <w:szCs w:val="22"/>
        </w:rPr>
      </w:pPr>
      <w:r>
        <w:t>L</w:t>
      </w:r>
      <w:r w:rsidR="00A96CBD">
        <w:t>’</w:t>
      </w:r>
      <w:r>
        <w:t xml:space="preserve">UMA anime des cours de langue, pour apprendre aux étudiants à lire et à écrire en </w:t>
      </w:r>
      <w:proofErr w:type="gramStart"/>
      <w:r>
        <w:t>aymara;</w:t>
      </w:r>
      <w:proofErr w:type="gramEnd"/>
    </w:p>
    <w:p w14:paraId="0B9B73F0" w14:textId="6A26D461" w:rsidR="008E6F37" w:rsidRPr="00544C5F" w:rsidRDefault="008E6F37" w:rsidP="00C753C4">
      <w:pPr>
        <w:widowControl w:val="0"/>
        <w:numPr>
          <w:ilvl w:val="0"/>
          <w:numId w:val="10"/>
        </w:numPr>
        <w:tabs>
          <w:tab w:val="left" w:pos="251"/>
        </w:tabs>
        <w:autoSpaceDE w:val="0"/>
        <w:autoSpaceDN w:val="0"/>
        <w:spacing w:after="240"/>
        <w:ind w:left="1134" w:hanging="567"/>
        <w:rPr>
          <w:rFonts w:eastAsia="Arial"/>
          <w:szCs w:val="22"/>
        </w:rPr>
      </w:pPr>
      <w:r>
        <w:t>L</w:t>
      </w:r>
      <w:r w:rsidR="00A96CBD">
        <w:t>’</w:t>
      </w:r>
      <w:r>
        <w:t xml:space="preserve">UMA organise les concours de chant et de poésie </w:t>
      </w:r>
      <w:r w:rsidR="00A96CBD">
        <w:t>“</w:t>
      </w:r>
      <w:r>
        <w:t>Pachamama</w:t>
      </w:r>
      <w:r w:rsidR="00A96CBD">
        <w:t>”</w:t>
      </w:r>
      <w:r>
        <w:t xml:space="preserve"> (</w:t>
      </w:r>
      <w:r w:rsidR="00A96CBD">
        <w:t>“</w:t>
      </w:r>
      <w:r>
        <w:t>Terre nourricière</w:t>
      </w:r>
      <w:r w:rsidR="00A96CBD">
        <w:t>”</w:t>
      </w:r>
      <w:r>
        <w:t>) afin de rappeler l</w:t>
      </w:r>
      <w:r w:rsidR="00A96CBD">
        <w:t>’</w:t>
      </w:r>
      <w:r>
        <w:t>importance de cultiver notre habitat et nos ressources génétiques.</w:t>
      </w:r>
    </w:p>
    <w:p w14:paraId="5A2E7866" w14:textId="35110C4A" w:rsidR="008E6F37" w:rsidRPr="00544C5F" w:rsidRDefault="008E6F37" w:rsidP="00C753C4">
      <w:pPr>
        <w:widowControl w:val="0"/>
        <w:autoSpaceDE w:val="0"/>
        <w:autoSpaceDN w:val="0"/>
        <w:spacing w:before="480" w:after="240"/>
        <w:rPr>
          <w:rFonts w:eastAsia="Arial"/>
          <w:szCs w:val="22"/>
        </w:rPr>
      </w:pPr>
      <w:r>
        <w:rPr>
          <w:u w:val="single"/>
        </w:rPr>
        <w:t>Lien entre l</w:t>
      </w:r>
      <w:r w:rsidR="00A96CBD">
        <w:rPr>
          <w:u w:val="single"/>
        </w:rPr>
        <w:t>’</w:t>
      </w:r>
      <w:r>
        <w:rPr>
          <w:u w:val="single"/>
        </w:rPr>
        <w:t>organisation et les questions de propriété intellectuelle et exposé détaillé des raisons pour lesquelles vous êtes intéressés par les questions examinées par le comité</w:t>
      </w:r>
      <w:r w:rsidR="00A96CBD">
        <w:rPr>
          <w:u w:val="single"/>
        </w:rPr>
        <w:t> :</w:t>
      </w:r>
      <w:r>
        <w:t xml:space="preserve"> (150 mots au maximum)</w:t>
      </w:r>
    </w:p>
    <w:p w14:paraId="464E3773" w14:textId="40DCCCA6" w:rsidR="008E6F37" w:rsidRPr="00544C5F" w:rsidRDefault="008E6F37" w:rsidP="00C753C4">
      <w:pPr>
        <w:widowControl w:val="0"/>
        <w:autoSpaceDE w:val="0"/>
        <w:autoSpaceDN w:val="0"/>
        <w:spacing w:after="240"/>
        <w:rPr>
          <w:rFonts w:eastAsia="Arial"/>
          <w:szCs w:val="22"/>
        </w:rPr>
      </w:pPr>
      <w:r>
        <w:t>L</w:t>
      </w:r>
      <w:r w:rsidR="00A96CBD">
        <w:t>’</w:t>
      </w:r>
      <w:r>
        <w:t>UMA est convaincue que la propriété intellectuelle, les savoirs traditionnels et les ressources génétiques des peuples autochtones présentent une importance majeure du fait de la grande sagesse qu</w:t>
      </w:r>
      <w:r w:rsidR="00A96CBD">
        <w:t>’</w:t>
      </w:r>
      <w:r>
        <w:t>ils transmettent et que, par conséquent, leur valeur pour l</w:t>
      </w:r>
      <w:r w:rsidR="00A96CBD">
        <w:t>’</w:t>
      </w:r>
      <w:r>
        <w:t>humanité est inestimable.</w:t>
      </w:r>
    </w:p>
    <w:p w14:paraId="67FD8604" w14:textId="1756C8DF" w:rsidR="008E6F37" w:rsidRPr="00544C5F" w:rsidRDefault="008E6F37" w:rsidP="00C753C4">
      <w:pPr>
        <w:widowControl w:val="0"/>
        <w:autoSpaceDE w:val="0"/>
        <w:autoSpaceDN w:val="0"/>
        <w:spacing w:after="240"/>
        <w:rPr>
          <w:rFonts w:eastAsia="Arial"/>
          <w:szCs w:val="22"/>
        </w:rPr>
      </w:pPr>
      <w:r>
        <w:t>Il est important que nos peuples soient garants de leurs ressources intellectuell</w:t>
      </w:r>
      <w:r w:rsidR="00FC7CE2">
        <w:t>es.  Pa</w:t>
      </w:r>
      <w:r>
        <w:t>r conséquent, nos langues et notre conception du monde doivent aussi être considérées comme des actifs de propriété intellectuelle dignes d</w:t>
      </w:r>
      <w:r w:rsidR="00A96CBD">
        <w:t>’</w:t>
      </w:r>
      <w:r>
        <w:t>être préservés et, si nécessaire, à disposition pour l</w:t>
      </w:r>
      <w:r w:rsidR="00A96CBD">
        <w:t>’</w:t>
      </w:r>
      <w:r>
        <w:t>usage exclusif de ses titulair</w:t>
      </w:r>
      <w:r w:rsidR="00FC7CE2">
        <w:t>es.  De</w:t>
      </w:r>
      <w:r>
        <w:t xml:space="preserve"> ce fait, un enregistrement adéquat et équitable des savoirs traditionnels des peuples autochtones est nécessaire afin que leurs droits de propriété intellectuelle leur soient garantis en tant que communauté et éviter que quiconque puisse se les attribuer.</w:t>
      </w:r>
    </w:p>
    <w:p w14:paraId="6A1E5584" w14:textId="7F367C0C" w:rsidR="008E6F37" w:rsidRPr="00544C5F" w:rsidRDefault="008E6F37" w:rsidP="00C753C4">
      <w:pPr>
        <w:widowControl w:val="0"/>
        <w:autoSpaceDE w:val="0"/>
        <w:autoSpaceDN w:val="0"/>
        <w:spacing w:before="480" w:after="240"/>
        <w:rPr>
          <w:rFonts w:eastAsia="Arial"/>
          <w:szCs w:val="22"/>
        </w:rPr>
      </w:pPr>
      <w:r>
        <w:rPr>
          <w:u w:val="single"/>
        </w:rPr>
        <w:t>Pays dans lequel l</w:t>
      </w:r>
      <w:r w:rsidR="00A96CBD">
        <w:rPr>
          <w:u w:val="single"/>
        </w:rPr>
        <w:t>’</w:t>
      </w:r>
      <w:r>
        <w:rPr>
          <w:u w:val="single"/>
        </w:rPr>
        <w:t>organisation exerce l</w:t>
      </w:r>
      <w:r w:rsidR="00A96CBD">
        <w:rPr>
          <w:u w:val="single"/>
        </w:rPr>
        <w:t>’</w:t>
      </w:r>
      <w:r>
        <w:rPr>
          <w:u w:val="single"/>
        </w:rPr>
        <w:t>essentiel de ses activités</w:t>
      </w:r>
      <w:r w:rsidR="00A96CBD">
        <w:t> :</w:t>
      </w:r>
    </w:p>
    <w:p w14:paraId="7579927C" w14:textId="77777777" w:rsidR="008E6F37" w:rsidRPr="00544C5F" w:rsidRDefault="008E6F37" w:rsidP="00C753C4">
      <w:pPr>
        <w:widowControl w:val="0"/>
        <w:autoSpaceDE w:val="0"/>
        <w:autoSpaceDN w:val="0"/>
        <w:rPr>
          <w:rFonts w:eastAsia="Arial"/>
          <w:szCs w:val="22"/>
        </w:rPr>
      </w:pPr>
      <w:r>
        <w:t>Pérou</w:t>
      </w:r>
    </w:p>
    <w:p w14:paraId="2557EAD9" w14:textId="3761BE96" w:rsidR="008E6F37" w:rsidRPr="00544C5F" w:rsidRDefault="008E6F37" w:rsidP="00C753C4">
      <w:pPr>
        <w:widowControl w:val="0"/>
        <w:autoSpaceDE w:val="0"/>
        <w:autoSpaceDN w:val="0"/>
        <w:spacing w:before="480"/>
        <w:rPr>
          <w:rFonts w:eastAsia="Arial"/>
          <w:szCs w:val="22"/>
        </w:rPr>
      </w:pPr>
      <w:r>
        <w:rPr>
          <w:u w:val="single"/>
        </w:rPr>
        <w:t>Informations supplémentaires</w:t>
      </w:r>
      <w:r w:rsidR="00A96CBD">
        <w:rPr>
          <w:u w:val="single"/>
        </w:rPr>
        <w:t> :</w:t>
      </w:r>
    </w:p>
    <w:p w14:paraId="38D93FDA" w14:textId="77777777" w:rsidR="008E6F37" w:rsidRPr="00544C5F" w:rsidRDefault="008E6F37" w:rsidP="00C753C4">
      <w:pPr>
        <w:widowControl w:val="0"/>
        <w:autoSpaceDE w:val="0"/>
        <w:autoSpaceDN w:val="0"/>
        <w:rPr>
          <w:rFonts w:eastAsia="Arial"/>
          <w:szCs w:val="22"/>
        </w:rPr>
      </w:pPr>
      <w:r>
        <w:t>Veuillez fournir toute information supplémentaire que vous jugez utile (150 mots au maximum).</w:t>
      </w:r>
    </w:p>
    <w:p w14:paraId="5F254626" w14:textId="3ED9382F" w:rsidR="008E6F37" w:rsidRPr="00544C5F" w:rsidRDefault="008E6F37" w:rsidP="00C753C4">
      <w:pPr>
        <w:widowControl w:val="0"/>
        <w:autoSpaceDE w:val="0"/>
        <w:autoSpaceDN w:val="0"/>
        <w:spacing w:before="480" w:after="240"/>
        <w:rPr>
          <w:rFonts w:eastAsia="Arial"/>
          <w:szCs w:val="22"/>
        </w:rPr>
      </w:pPr>
      <w:r>
        <w:rPr>
          <w:u w:val="single"/>
        </w:rPr>
        <w:t>Coordonnées complètes de l</w:t>
      </w:r>
      <w:r w:rsidR="00A96CBD">
        <w:rPr>
          <w:u w:val="single"/>
        </w:rPr>
        <w:t>’</w:t>
      </w:r>
      <w:r>
        <w:rPr>
          <w:u w:val="single"/>
        </w:rPr>
        <w:t>organisation</w:t>
      </w:r>
      <w:r w:rsidR="00A96CBD">
        <w:t> :</w:t>
      </w:r>
    </w:p>
    <w:p w14:paraId="2542176F" w14:textId="3A40376D" w:rsidR="008E6F37" w:rsidRPr="00544C5F" w:rsidRDefault="008E6F37" w:rsidP="00C753C4">
      <w:pPr>
        <w:widowControl w:val="0"/>
        <w:autoSpaceDE w:val="0"/>
        <w:autoSpaceDN w:val="0"/>
        <w:rPr>
          <w:rFonts w:eastAsia="Arial"/>
          <w:szCs w:val="22"/>
        </w:rPr>
      </w:pPr>
      <w:r>
        <w:t>Adresse postale</w:t>
      </w:r>
      <w:r w:rsidR="00A96CBD">
        <w:t> :</w:t>
      </w:r>
    </w:p>
    <w:p w14:paraId="7389BEA9" w14:textId="08E6303D" w:rsidR="008E6F37" w:rsidRPr="00544C5F" w:rsidRDefault="008E6F37" w:rsidP="00C753C4">
      <w:pPr>
        <w:widowControl w:val="0"/>
        <w:autoSpaceDE w:val="0"/>
        <w:autoSpaceDN w:val="0"/>
        <w:rPr>
          <w:rFonts w:eastAsia="Arial"/>
          <w:szCs w:val="22"/>
        </w:rPr>
      </w:pPr>
      <w:r>
        <w:t>N° de téléphone</w:t>
      </w:r>
      <w:r w:rsidR="00A96CBD">
        <w:t> :</w:t>
      </w:r>
      <w:r>
        <w:t xml:space="preserve"> 051</w:t>
      </w:r>
      <w:r w:rsidR="00FC7CE2">
        <w:noBreakHyphen/>
      </w:r>
      <w:r>
        <w:t>997126619</w:t>
      </w:r>
    </w:p>
    <w:p w14:paraId="06644239" w14:textId="1487C474" w:rsidR="008E6F37" w:rsidRPr="00544C5F" w:rsidRDefault="008E6F37" w:rsidP="00C753C4">
      <w:pPr>
        <w:widowControl w:val="0"/>
        <w:autoSpaceDE w:val="0"/>
        <w:autoSpaceDN w:val="0"/>
        <w:rPr>
          <w:rFonts w:eastAsia="Arial"/>
          <w:szCs w:val="22"/>
        </w:rPr>
      </w:pPr>
      <w:r>
        <w:t>N° de télécopieur</w:t>
      </w:r>
      <w:r w:rsidR="00A96CBD">
        <w:t> :</w:t>
      </w:r>
    </w:p>
    <w:p w14:paraId="29617E56" w14:textId="1B6C0573" w:rsidR="00A96CBD" w:rsidRDefault="008E6F37" w:rsidP="00C753C4">
      <w:pPr>
        <w:widowControl w:val="0"/>
        <w:autoSpaceDE w:val="0"/>
        <w:autoSpaceDN w:val="0"/>
      </w:pPr>
      <w:r>
        <w:t>Adresse électronique</w:t>
      </w:r>
      <w:r w:rsidR="00A96CBD">
        <w:t> :</w:t>
      </w:r>
      <w:r>
        <w:t xml:space="preserve"> </w:t>
      </w:r>
      <w:hyperlink r:id="rId15">
        <w:r>
          <w:rPr>
            <w:color w:val="0000CC"/>
          </w:rPr>
          <w:t>uma.punoperu1@gmail.com</w:t>
        </w:r>
      </w:hyperlink>
    </w:p>
    <w:p w14:paraId="3A8BC208" w14:textId="6B21D610" w:rsidR="00A96CBD" w:rsidRDefault="008E6F37" w:rsidP="00C753C4">
      <w:pPr>
        <w:widowControl w:val="0"/>
        <w:autoSpaceDE w:val="0"/>
        <w:autoSpaceDN w:val="0"/>
        <w:rPr>
          <w:lang w:val="en-US"/>
        </w:rPr>
      </w:pPr>
      <w:r w:rsidRPr="000E4538">
        <w:rPr>
          <w:lang w:val="en-US"/>
        </w:rPr>
        <w:t>Site</w:t>
      </w:r>
      <w:r w:rsidR="00682B0D">
        <w:rPr>
          <w:lang w:val="en-US"/>
        </w:rPr>
        <w:t> </w:t>
      </w:r>
      <w:proofErr w:type="gramStart"/>
      <w:r w:rsidRPr="000E4538">
        <w:rPr>
          <w:lang w:val="en-US"/>
        </w:rPr>
        <w:t>Web</w:t>
      </w:r>
      <w:r w:rsidR="00A96CBD">
        <w:rPr>
          <w:lang w:val="en-US"/>
        </w:rPr>
        <w:t> :</w:t>
      </w:r>
      <w:proofErr w:type="gramEnd"/>
      <w:r w:rsidRPr="000E4538">
        <w:rPr>
          <w:lang w:val="en-US"/>
        </w:rPr>
        <w:t xml:space="preserve"> </w:t>
      </w:r>
      <w:hyperlink r:id="rId16" w:history="1">
        <w:r w:rsidRPr="000E4538">
          <w:rPr>
            <w:rStyle w:val="Hyperlink"/>
            <w:lang w:val="en-US"/>
          </w:rPr>
          <w:t>https://umaperu.org/</w:t>
        </w:r>
      </w:hyperlink>
    </w:p>
    <w:p w14:paraId="030C9036" w14:textId="63661758" w:rsidR="008E6F37" w:rsidRPr="00544C5F" w:rsidRDefault="008E6F37" w:rsidP="00C753C4">
      <w:pPr>
        <w:widowControl w:val="0"/>
        <w:autoSpaceDE w:val="0"/>
        <w:autoSpaceDN w:val="0"/>
        <w:spacing w:before="480" w:after="240"/>
        <w:rPr>
          <w:rFonts w:eastAsia="Arial"/>
          <w:szCs w:val="22"/>
        </w:rPr>
      </w:pPr>
      <w:r>
        <w:rPr>
          <w:u w:val="single"/>
        </w:rPr>
        <w:lastRenderedPageBreak/>
        <w:t>Nom et titre du représentant de l</w:t>
      </w:r>
      <w:r w:rsidR="00A96CBD">
        <w:rPr>
          <w:u w:val="single"/>
        </w:rPr>
        <w:t>’</w:t>
      </w:r>
      <w:r>
        <w:rPr>
          <w:u w:val="single"/>
        </w:rPr>
        <w:t>organisation</w:t>
      </w:r>
      <w:r w:rsidR="00A96CBD">
        <w:t> :</w:t>
      </w:r>
    </w:p>
    <w:p w14:paraId="254E9DFA" w14:textId="77777777" w:rsidR="008E6F37" w:rsidRPr="002E407A" w:rsidRDefault="008E6F37" w:rsidP="00C753C4">
      <w:pPr>
        <w:widowControl w:val="0"/>
        <w:autoSpaceDE w:val="0"/>
        <w:autoSpaceDN w:val="0"/>
        <w:spacing w:after="240"/>
        <w:rPr>
          <w:rFonts w:eastAsia="Arial"/>
          <w:szCs w:val="22"/>
          <w:lang w:val="es-ES"/>
        </w:rPr>
      </w:pPr>
      <w:r w:rsidRPr="002E407A">
        <w:rPr>
          <w:lang w:val="es-ES"/>
        </w:rPr>
        <w:t>Yeny Paucar Palomino</w:t>
      </w:r>
    </w:p>
    <w:p w14:paraId="6ADE665A" w14:textId="652B3E95" w:rsidR="008E6F37" w:rsidRPr="002E407A" w:rsidRDefault="008E6F37" w:rsidP="00C753C4">
      <w:pPr>
        <w:widowControl w:val="0"/>
        <w:autoSpaceDE w:val="0"/>
        <w:autoSpaceDN w:val="0"/>
        <w:spacing w:after="240"/>
        <w:rPr>
          <w:rFonts w:eastAsia="Arial"/>
          <w:szCs w:val="22"/>
          <w:lang w:val="es-ES"/>
        </w:rPr>
      </w:pPr>
      <w:r w:rsidRPr="002E407A">
        <w:rPr>
          <w:lang w:val="es-ES"/>
        </w:rPr>
        <w:t>Cheffe de l</w:t>
      </w:r>
      <w:r w:rsidR="00A96CBD" w:rsidRPr="002E407A">
        <w:rPr>
          <w:lang w:val="es-ES"/>
        </w:rPr>
        <w:t>’</w:t>
      </w:r>
      <w:r w:rsidRPr="002E407A">
        <w:rPr>
          <w:lang w:val="es-ES"/>
        </w:rPr>
        <w:t>organisation Unión de Mujeres Aymaras del Abya Yala Perú (UMA)</w:t>
      </w:r>
    </w:p>
    <w:p w14:paraId="117F40CB" w14:textId="51E1AEE8" w:rsidR="008E6F37" w:rsidRPr="00FC7CE2" w:rsidRDefault="008E6F37" w:rsidP="00C753C4">
      <w:pPr>
        <w:pStyle w:val="Endofdocument-Annex"/>
        <w:spacing w:before="720"/>
        <w:rPr>
          <w:lang w:val="fr-FR"/>
        </w:rPr>
      </w:pPr>
      <w:r w:rsidRPr="00FC7CE2">
        <w:rPr>
          <w:lang w:val="fr-FR"/>
        </w:rPr>
        <w:t>[Fin de l</w:t>
      </w:r>
      <w:r w:rsidR="00A96CBD" w:rsidRPr="00FC7CE2">
        <w:rPr>
          <w:lang w:val="fr-FR"/>
        </w:rPr>
        <w:t>’</w:t>
      </w:r>
      <w:r w:rsidRPr="00FC7CE2">
        <w:rPr>
          <w:lang w:val="fr-FR"/>
        </w:rPr>
        <w:t>annexe et du document]</w:t>
      </w:r>
    </w:p>
    <w:sectPr w:rsidR="008E6F37" w:rsidRPr="00FC7CE2" w:rsidSect="008E6F37">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9474A" w14:textId="77777777" w:rsidR="00AF666E" w:rsidRDefault="00AF666E">
      <w:r>
        <w:separator/>
      </w:r>
    </w:p>
  </w:endnote>
  <w:endnote w:type="continuationSeparator" w:id="0">
    <w:p w14:paraId="1D8E1E9C" w14:textId="77777777" w:rsidR="00AF666E" w:rsidRPr="009D30E6" w:rsidRDefault="00AF666E" w:rsidP="00D45252">
      <w:pPr>
        <w:rPr>
          <w:sz w:val="17"/>
          <w:szCs w:val="17"/>
        </w:rPr>
      </w:pPr>
      <w:r w:rsidRPr="009D30E6">
        <w:rPr>
          <w:sz w:val="17"/>
          <w:szCs w:val="17"/>
        </w:rPr>
        <w:separator/>
      </w:r>
    </w:p>
    <w:p w14:paraId="70390D2D" w14:textId="77777777" w:rsidR="00AF666E" w:rsidRPr="009D30E6" w:rsidRDefault="00AF666E" w:rsidP="00D45252">
      <w:pPr>
        <w:spacing w:after="60"/>
        <w:rPr>
          <w:sz w:val="17"/>
          <w:szCs w:val="17"/>
        </w:rPr>
      </w:pPr>
      <w:r w:rsidRPr="009D30E6">
        <w:rPr>
          <w:sz w:val="17"/>
          <w:szCs w:val="17"/>
        </w:rPr>
        <w:t>[Suite de la note de la page précédente]</w:t>
      </w:r>
    </w:p>
  </w:endnote>
  <w:endnote w:type="continuationNotice" w:id="1">
    <w:p w14:paraId="4D7612F0" w14:textId="77777777" w:rsidR="00AF666E" w:rsidRPr="009D30E6" w:rsidRDefault="00AF666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6D56E" w14:textId="2629DA4E" w:rsidR="00992AE4" w:rsidRDefault="0099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4CFD" w14:textId="7CA3776F" w:rsidR="00992AE4" w:rsidRDefault="0099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C02E" w14:textId="1A7B060A" w:rsidR="00992AE4" w:rsidRDefault="0099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16FAE" w14:textId="77777777" w:rsidR="00AF666E" w:rsidRDefault="00AF666E">
      <w:r>
        <w:separator/>
      </w:r>
    </w:p>
  </w:footnote>
  <w:footnote w:type="continuationSeparator" w:id="0">
    <w:p w14:paraId="21A6B8C2" w14:textId="77777777" w:rsidR="00AF666E" w:rsidRDefault="00AF666E" w:rsidP="007461F1">
      <w:r>
        <w:separator/>
      </w:r>
    </w:p>
    <w:p w14:paraId="140AAA3E" w14:textId="77777777" w:rsidR="00AF666E" w:rsidRPr="009D30E6" w:rsidRDefault="00AF666E" w:rsidP="007461F1">
      <w:pPr>
        <w:spacing w:after="60"/>
        <w:rPr>
          <w:sz w:val="17"/>
          <w:szCs w:val="17"/>
        </w:rPr>
      </w:pPr>
      <w:r w:rsidRPr="009D30E6">
        <w:rPr>
          <w:sz w:val="17"/>
          <w:szCs w:val="17"/>
        </w:rPr>
        <w:t>[Suite de la note de la page précédente]</w:t>
      </w:r>
    </w:p>
  </w:footnote>
  <w:footnote w:type="continuationNotice" w:id="1">
    <w:p w14:paraId="2AEF8B86" w14:textId="77777777" w:rsidR="00AF666E" w:rsidRPr="009D30E6" w:rsidRDefault="00AF666E" w:rsidP="007461F1">
      <w:pPr>
        <w:spacing w:before="60"/>
        <w:jc w:val="right"/>
        <w:rPr>
          <w:sz w:val="17"/>
          <w:szCs w:val="17"/>
        </w:rPr>
      </w:pPr>
      <w:r w:rsidRPr="009D30E6">
        <w:rPr>
          <w:sz w:val="17"/>
          <w:szCs w:val="17"/>
        </w:rPr>
        <w:t>[Suite de la note page suivante]</w:t>
      </w:r>
    </w:p>
  </w:footnote>
  <w:footnote w:id="2">
    <w:p w14:paraId="29C05BB5" w14:textId="3D47C1BD" w:rsidR="008E6F37" w:rsidRPr="00464918" w:rsidRDefault="008E6F37" w:rsidP="008E6F37">
      <w:pPr>
        <w:pStyle w:val="FootnoteText"/>
        <w:ind w:left="567" w:hanging="567"/>
      </w:pPr>
      <w:r>
        <w:rPr>
          <w:b/>
        </w:rPr>
        <w:tab/>
        <w:t>Merci de ne joindre aucun document à votre demande d</w:t>
      </w:r>
      <w:r w:rsidR="00AE31FC">
        <w:rPr>
          <w:b/>
        </w:rPr>
        <w:t>’</w:t>
      </w:r>
      <w:r>
        <w:rPr>
          <w:b/>
        </w:rPr>
        <w:t>accréditation.</w:t>
      </w:r>
    </w:p>
    <w:p w14:paraId="538AF38A" w14:textId="356E2C52" w:rsidR="008E6F37" w:rsidRPr="00464918" w:rsidRDefault="008E6F37" w:rsidP="008E6F37">
      <w:pPr>
        <w:pStyle w:val="FootnoteText"/>
        <w:ind w:left="567" w:hanging="567"/>
        <w:rPr>
          <w:b/>
        </w:rPr>
      </w:pPr>
      <w:r>
        <w:rPr>
          <w:rStyle w:val="FootnoteReference"/>
        </w:rPr>
        <w:footnoteRef/>
      </w:r>
      <w:r>
        <w:t xml:space="preserve"> </w:t>
      </w:r>
      <w:r>
        <w:tab/>
      </w:r>
      <w:r>
        <w:rPr>
          <w:snapToGrid w:val="0"/>
        </w:rPr>
        <w:t>Veuillez noter que la décision concernant l</w:t>
      </w:r>
      <w:r w:rsidR="00AE31FC">
        <w:rPr>
          <w:snapToGrid w:val="0"/>
        </w:rPr>
        <w:t>’</w:t>
      </w:r>
      <w:r>
        <w:rPr>
          <w:snapToGrid w:val="0"/>
        </w:rPr>
        <w:t>accréditation ne sera pas prise par le Secrétariat mais par les États membres au début de la session du comité intergouvernemental.  Il est donc possible que certaines organisations ne reçoivent pas d</w:t>
      </w:r>
      <w:r w:rsidR="00AE31FC">
        <w:rPr>
          <w:snapToGrid w:val="0"/>
        </w:rPr>
        <w:t>’</w:t>
      </w:r>
      <w:r>
        <w:rPr>
          <w:snapToGrid w:val="0"/>
        </w:rPr>
        <w:t>accréditation.  Par conséquent, si le siège de l</w:t>
      </w:r>
      <w:r w:rsidR="00AE31FC">
        <w:rPr>
          <w:snapToGrid w:val="0"/>
        </w:rPr>
        <w:t>’</w:t>
      </w:r>
      <w:r>
        <w:rPr>
          <w:snapToGrid w:val="0"/>
        </w:rPr>
        <w:t>organisation postulante ne se trouve pas à Genève, il est déconseillé de se déplacer jusqu</w:t>
      </w:r>
      <w:r w:rsidR="00AE31FC">
        <w:rPr>
          <w:snapToGrid w:val="0"/>
        </w:rPr>
        <w:t>’</w:t>
      </w:r>
      <w:r>
        <w:rPr>
          <w:snapToGrid w:val="0"/>
        </w:rPr>
        <w:t>à Genève dans le seul but de participer à la session du comité tant que l</w:t>
      </w:r>
      <w:r w:rsidR="00AE31FC">
        <w:rPr>
          <w:snapToGrid w:val="0"/>
        </w:rPr>
        <w:t>’</w:t>
      </w:r>
      <w:r>
        <w:rPr>
          <w:snapToGrid w:val="0"/>
        </w:rPr>
        <w:t>accréditation n</w:t>
      </w:r>
      <w:r w:rsidR="00AE31FC">
        <w:rPr>
          <w:snapToGrid w:val="0"/>
        </w:rPr>
        <w:t>’</w:t>
      </w:r>
      <w:r>
        <w:rPr>
          <w:snapToGrid w:val="0"/>
        </w:rPr>
        <w:t>a pas été accordée.</w:t>
      </w:r>
    </w:p>
  </w:footnote>
  <w:footnote w:id="3">
    <w:p w14:paraId="14ADC53C" w14:textId="73D7824C" w:rsidR="008E6F37" w:rsidRPr="006727C1" w:rsidRDefault="008E6F37" w:rsidP="008E6F37">
      <w:pPr>
        <w:pStyle w:val="FootnoteText"/>
        <w:ind w:left="567" w:hanging="567"/>
        <w:rPr>
          <w:b/>
        </w:rPr>
      </w:pPr>
      <w:r>
        <w:rPr>
          <w:rStyle w:val="FootnoteReference"/>
        </w:rPr>
        <w:footnoteRef/>
      </w:r>
      <w:r>
        <w:t xml:space="preserve"> </w:t>
      </w:r>
      <w:r>
        <w:tab/>
      </w:r>
      <w:r>
        <w:rPr>
          <w:snapToGrid w:val="0"/>
        </w:rPr>
        <w:t>Veuillez noter que cette demande sera présentée au comité telle qu</w:t>
      </w:r>
      <w:r w:rsidR="00AE31FC">
        <w:rPr>
          <w:snapToGrid w:val="0"/>
        </w:rPr>
        <w:t>’</w:t>
      </w:r>
      <w:r>
        <w:rPr>
          <w:snapToGrid w:val="0"/>
        </w:rPr>
        <w:t>elle sera reçue.  En conséquence, dans la mesure du possible, veuillez remplir le formulaire à la machine à écrire ou à l</w:t>
      </w:r>
      <w:r w:rsidR="00AE31FC">
        <w:rPr>
          <w:snapToGrid w:val="0"/>
        </w:rPr>
        <w:t>’</w:t>
      </w:r>
      <w:r>
        <w:rPr>
          <w:snapToGrid w:val="0"/>
        </w:rPr>
        <w:t>ordinateur.  Le formulaire rempli est à renvoyer de préférence par courrier électronique à l</w:t>
      </w:r>
      <w:r w:rsidR="00AE31FC">
        <w:rPr>
          <w:snapToGrid w:val="0"/>
        </w:rPr>
        <w:t>’</w:t>
      </w:r>
      <w:r>
        <w:rPr>
          <w:snapToGrid w:val="0"/>
        </w:rPr>
        <w:t>adresse</w:t>
      </w:r>
      <w:r>
        <w:t xml:space="preserve"> </w:t>
      </w:r>
      <w:r>
        <w:rPr>
          <w:b/>
          <w:u w:val="single"/>
        </w:rPr>
        <w:t>grtkf@wipo.int</w:t>
      </w:r>
    </w:p>
  </w:footnote>
  <w:footnote w:id="4">
    <w:p w14:paraId="697448F0" w14:textId="1CFA9C8E" w:rsidR="008E6F37" w:rsidRPr="00464918" w:rsidRDefault="008E6F37" w:rsidP="008E6F37">
      <w:pPr>
        <w:pStyle w:val="FootnoteText"/>
        <w:ind w:left="567" w:hanging="567"/>
      </w:pPr>
      <w:r>
        <w:rPr>
          <w:b/>
        </w:rPr>
        <w:tab/>
        <w:t>Merci de ne joindre aucun document à votre demande d</w:t>
      </w:r>
      <w:r w:rsidR="00AE31FC">
        <w:rPr>
          <w:b/>
        </w:rPr>
        <w:t>’</w:t>
      </w:r>
      <w:r>
        <w:rPr>
          <w:b/>
        </w:rPr>
        <w:t>accréditation.</w:t>
      </w:r>
    </w:p>
    <w:p w14:paraId="2D1F1D98" w14:textId="71935CE2" w:rsidR="008E6F37" w:rsidRPr="00464918" w:rsidRDefault="008E6F37" w:rsidP="008E6F37">
      <w:pPr>
        <w:pStyle w:val="FootnoteText"/>
        <w:ind w:left="567" w:hanging="567"/>
        <w:rPr>
          <w:b/>
        </w:rPr>
      </w:pPr>
      <w:r>
        <w:rPr>
          <w:rStyle w:val="FootnoteReference"/>
        </w:rPr>
        <w:footnoteRef/>
      </w:r>
      <w:r>
        <w:t xml:space="preserve"> </w:t>
      </w:r>
      <w:r>
        <w:tab/>
      </w:r>
      <w:r>
        <w:rPr>
          <w:snapToGrid w:val="0"/>
        </w:rPr>
        <w:t>Veuillez noter que la décision concernant l</w:t>
      </w:r>
      <w:r w:rsidR="00AE31FC">
        <w:rPr>
          <w:snapToGrid w:val="0"/>
        </w:rPr>
        <w:t>’</w:t>
      </w:r>
      <w:r>
        <w:rPr>
          <w:snapToGrid w:val="0"/>
        </w:rPr>
        <w:t>accréditation ne sera pas prise par le Secrétariat mais par les États membres au début de la session du comité intergouvernemental.  Il est donc possible que certaines organisations ne reçoivent pas d</w:t>
      </w:r>
      <w:r w:rsidR="00AE31FC">
        <w:rPr>
          <w:snapToGrid w:val="0"/>
        </w:rPr>
        <w:t>’</w:t>
      </w:r>
      <w:r>
        <w:rPr>
          <w:snapToGrid w:val="0"/>
        </w:rPr>
        <w:t>accréditation.  Par conséquent, si le siège de l</w:t>
      </w:r>
      <w:r w:rsidR="00AE31FC">
        <w:rPr>
          <w:snapToGrid w:val="0"/>
        </w:rPr>
        <w:t>’</w:t>
      </w:r>
      <w:r>
        <w:rPr>
          <w:snapToGrid w:val="0"/>
        </w:rPr>
        <w:t>organisation postulante ne se trouve pas à Genève, il est déconseillé de se déplacer jusqu</w:t>
      </w:r>
      <w:r w:rsidR="00AE31FC">
        <w:rPr>
          <w:snapToGrid w:val="0"/>
        </w:rPr>
        <w:t>’</w:t>
      </w:r>
      <w:r>
        <w:rPr>
          <w:snapToGrid w:val="0"/>
        </w:rPr>
        <w:t>à Genève dans le seul but de participer à la session du comité tant que l</w:t>
      </w:r>
      <w:r w:rsidR="00AE31FC">
        <w:rPr>
          <w:snapToGrid w:val="0"/>
        </w:rPr>
        <w:t>’</w:t>
      </w:r>
      <w:r>
        <w:rPr>
          <w:snapToGrid w:val="0"/>
        </w:rPr>
        <w:t>accréditation n</w:t>
      </w:r>
      <w:r w:rsidR="00AE31FC">
        <w:rPr>
          <w:snapToGrid w:val="0"/>
        </w:rPr>
        <w:t>’</w:t>
      </w:r>
      <w:r>
        <w:rPr>
          <w:snapToGrid w:val="0"/>
        </w:rPr>
        <w:t>a pas été accordée.</w:t>
      </w:r>
    </w:p>
  </w:footnote>
  <w:footnote w:id="5">
    <w:p w14:paraId="1DBF141B" w14:textId="56F90265" w:rsidR="008E6F37" w:rsidRDefault="008E6F37" w:rsidP="008E6F37">
      <w:pPr>
        <w:pStyle w:val="FootnoteText"/>
        <w:ind w:left="567" w:hanging="567"/>
      </w:pPr>
      <w:r>
        <w:rPr>
          <w:rStyle w:val="FootnoteReference"/>
        </w:rPr>
        <w:footnoteRef/>
      </w:r>
      <w:r>
        <w:t xml:space="preserve"> </w:t>
      </w:r>
      <w:r>
        <w:tab/>
      </w:r>
      <w:r>
        <w:rPr>
          <w:snapToGrid w:val="0"/>
        </w:rPr>
        <w:t>Veuillez noter que cette demande sera présentée au comité telle qu</w:t>
      </w:r>
      <w:r w:rsidR="00AE31FC">
        <w:rPr>
          <w:snapToGrid w:val="0"/>
        </w:rPr>
        <w:t>’</w:t>
      </w:r>
      <w:r>
        <w:rPr>
          <w:snapToGrid w:val="0"/>
        </w:rPr>
        <w:t>elle sera reçue.  En conséquence, dans la mesure du possible, veuillez remplir le formulaire à la machine à écrire ou à l</w:t>
      </w:r>
      <w:r w:rsidR="00AE31FC">
        <w:rPr>
          <w:snapToGrid w:val="0"/>
        </w:rPr>
        <w:t>’</w:t>
      </w:r>
      <w:r>
        <w:rPr>
          <w:snapToGrid w:val="0"/>
        </w:rPr>
        <w:t>ordinateur.  Le formulaire rempli est à renvoyer de préférence par courrier électronique à l</w:t>
      </w:r>
      <w:r w:rsidR="00AE31FC">
        <w:rPr>
          <w:snapToGrid w:val="0"/>
        </w:rPr>
        <w:t>’</w:t>
      </w:r>
      <w:r>
        <w:rPr>
          <w:snapToGrid w:val="0"/>
        </w:rPr>
        <w:t>adresse</w:t>
      </w:r>
      <w:r>
        <w:t xml:space="preserve"> </w:t>
      </w:r>
      <w:r>
        <w:rPr>
          <w:b/>
          <w:u w:val="single"/>
        </w:rPr>
        <w:t>grtkf@wipo.int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1903" w14:textId="77777777" w:rsidR="008E6F37" w:rsidRDefault="008E6F37" w:rsidP="00777534">
    <w:pPr>
      <w:ind w:right="-1"/>
      <w:jc w:val="right"/>
    </w:pPr>
    <w:r>
      <w:t>WIPO/GRTKF/IC/49/2</w:t>
    </w:r>
  </w:p>
  <w:p w14:paraId="489373B0" w14:textId="6929F1ED" w:rsidR="008E6F37" w:rsidRDefault="0040762D" w:rsidP="0040762D">
    <w:pPr>
      <w:spacing w:after="480"/>
      <w:ind w:right="-1"/>
      <w:jc w:val="right"/>
    </w:pPr>
    <w:r>
      <w:t>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03B6" w14:textId="77777777" w:rsidR="00F16975" w:rsidRPr="00B45C15" w:rsidRDefault="008E6F37" w:rsidP="00477D6B">
    <w:pPr>
      <w:jc w:val="right"/>
      <w:rPr>
        <w:caps/>
      </w:rPr>
    </w:pPr>
    <w:bookmarkStart w:id="5" w:name="Code2"/>
    <w:bookmarkEnd w:id="5"/>
    <w:r>
      <w:rPr>
        <w:caps/>
      </w:rPr>
      <w:t>WIPO/GRTKF/IC/49/2</w:t>
    </w:r>
  </w:p>
  <w:p w14:paraId="160603EF" w14:textId="13608AEF" w:rsidR="00F16975" w:rsidRPr="0040762D" w:rsidRDefault="0040762D" w:rsidP="0040762D">
    <w:pPr>
      <w:spacing w:after="480"/>
      <w:jc w:val="right"/>
    </w:pPr>
    <w:r w:rsidRPr="0040762D">
      <w:t>Annexe, page </w:t>
    </w:r>
    <w:r w:rsidRPr="0040762D">
      <w:fldChar w:fldCharType="begin"/>
    </w:r>
    <w:r w:rsidRPr="0040762D">
      <w:instrText xml:space="preserve"> PAGE   \* MERGEFORMAT </w:instrText>
    </w:r>
    <w:r w:rsidRPr="0040762D">
      <w:fldChar w:fldCharType="separate"/>
    </w:r>
    <w:r w:rsidRPr="0040762D">
      <w:rPr>
        <w:noProof/>
      </w:rPr>
      <w:t>1</w:t>
    </w:r>
    <w:r w:rsidRPr="0040762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6760" w14:textId="77777777" w:rsidR="0040762D" w:rsidRPr="00B45C15" w:rsidRDefault="0040762D" w:rsidP="0040762D">
    <w:pPr>
      <w:jc w:val="right"/>
      <w:rPr>
        <w:caps/>
      </w:rPr>
    </w:pPr>
    <w:r>
      <w:rPr>
        <w:caps/>
      </w:rPr>
      <w:t>WIPO/GRTKF/IC/49/2</w:t>
    </w:r>
  </w:p>
  <w:p w14:paraId="0A0FC08F" w14:textId="297DB19B" w:rsidR="0040762D" w:rsidRDefault="0040762D" w:rsidP="0040762D">
    <w:pPr>
      <w:pStyle w:val="Header"/>
      <w:spacing w:after="480"/>
      <w:jc w:val="right"/>
    </w:pPr>
    <w:r w:rsidRPr="0040762D">
      <w:rPr>
        <w:cap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8E0D39"/>
    <w:multiLevelType w:val="hybridMultilevel"/>
    <w:tmpl w:val="F864C032"/>
    <w:lvl w:ilvl="0" w:tplc="F3242D6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2766588"/>
    <w:multiLevelType w:val="hybridMultilevel"/>
    <w:tmpl w:val="B2420402"/>
    <w:lvl w:ilvl="0" w:tplc="FA6E10FE">
      <w:numFmt w:val="bullet"/>
      <w:lvlText w:val="-"/>
      <w:lvlJc w:val="left"/>
      <w:pPr>
        <w:ind w:left="683" w:hanging="135"/>
      </w:pPr>
      <w:rPr>
        <w:rFonts w:ascii="Arial" w:eastAsia="Arial" w:hAnsi="Arial" w:cs="Arial" w:hint="default"/>
        <w:b w:val="0"/>
        <w:bCs w:val="0"/>
        <w:i w:val="0"/>
        <w:iCs w:val="0"/>
        <w:w w:val="100"/>
        <w:sz w:val="22"/>
        <w:szCs w:val="22"/>
        <w:lang w:val="es-ES" w:eastAsia="en-US" w:bidi="ar-SA"/>
      </w:rPr>
    </w:lvl>
    <w:lvl w:ilvl="1" w:tplc="63C26E32">
      <w:numFmt w:val="bullet"/>
      <w:lvlText w:val="•"/>
      <w:lvlJc w:val="left"/>
      <w:pPr>
        <w:ind w:left="1542" w:hanging="135"/>
      </w:pPr>
      <w:rPr>
        <w:rFonts w:hint="default"/>
        <w:lang w:val="es-ES" w:eastAsia="en-US" w:bidi="ar-SA"/>
      </w:rPr>
    </w:lvl>
    <w:lvl w:ilvl="2" w:tplc="FD265F8A">
      <w:numFmt w:val="bullet"/>
      <w:lvlText w:val="•"/>
      <w:lvlJc w:val="left"/>
      <w:pPr>
        <w:ind w:left="2405" w:hanging="135"/>
      </w:pPr>
      <w:rPr>
        <w:rFonts w:hint="default"/>
        <w:lang w:val="es-ES" w:eastAsia="en-US" w:bidi="ar-SA"/>
      </w:rPr>
    </w:lvl>
    <w:lvl w:ilvl="3" w:tplc="92F41E10">
      <w:numFmt w:val="bullet"/>
      <w:lvlText w:val="•"/>
      <w:lvlJc w:val="left"/>
      <w:pPr>
        <w:ind w:left="3268" w:hanging="135"/>
      </w:pPr>
      <w:rPr>
        <w:rFonts w:hint="default"/>
        <w:lang w:val="es-ES" w:eastAsia="en-US" w:bidi="ar-SA"/>
      </w:rPr>
    </w:lvl>
    <w:lvl w:ilvl="4" w:tplc="918AC7C0">
      <w:numFmt w:val="bullet"/>
      <w:lvlText w:val="•"/>
      <w:lvlJc w:val="left"/>
      <w:pPr>
        <w:ind w:left="4131" w:hanging="135"/>
      </w:pPr>
      <w:rPr>
        <w:rFonts w:hint="default"/>
        <w:lang w:val="es-ES" w:eastAsia="en-US" w:bidi="ar-SA"/>
      </w:rPr>
    </w:lvl>
    <w:lvl w:ilvl="5" w:tplc="9EC0AFBA">
      <w:numFmt w:val="bullet"/>
      <w:lvlText w:val="•"/>
      <w:lvlJc w:val="left"/>
      <w:pPr>
        <w:ind w:left="4994" w:hanging="135"/>
      </w:pPr>
      <w:rPr>
        <w:rFonts w:hint="default"/>
        <w:lang w:val="es-ES" w:eastAsia="en-US" w:bidi="ar-SA"/>
      </w:rPr>
    </w:lvl>
    <w:lvl w:ilvl="6" w:tplc="03C88FF0">
      <w:numFmt w:val="bullet"/>
      <w:lvlText w:val="•"/>
      <w:lvlJc w:val="left"/>
      <w:pPr>
        <w:ind w:left="5857" w:hanging="135"/>
      </w:pPr>
      <w:rPr>
        <w:rFonts w:hint="default"/>
        <w:lang w:val="es-ES" w:eastAsia="en-US" w:bidi="ar-SA"/>
      </w:rPr>
    </w:lvl>
    <w:lvl w:ilvl="7" w:tplc="51220D0A">
      <w:numFmt w:val="bullet"/>
      <w:lvlText w:val="•"/>
      <w:lvlJc w:val="left"/>
      <w:pPr>
        <w:ind w:left="6720" w:hanging="135"/>
      </w:pPr>
      <w:rPr>
        <w:rFonts w:hint="default"/>
        <w:lang w:val="es-ES" w:eastAsia="en-US" w:bidi="ar-SA"/>
      </w:rPr>
    </w:lvl>
    <w:lvl w:ilvl="8" w:tplc="B732AEE4">
      <w:numFmt w:val="bullet"/>
      <w:lvlText w:val="•"/>
      <w:lvlJc w:val="left"/>
      <w:pPr>
        <w:ind w:left="7583" w:hanging="135"/>
      </w:pPr>
      <w:rPr>
        <w:rFonts w:hint="default"/>
        <w:lang w:val="es-ES" w:eastAsia="en-US" w:bidi="ar-SA"/>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80365B"/>
    <w:multiLevelType w:val="hybridMultilevel"/>
    <w:tmpl w:val="F086E970"/>
    <w:lvl w:ilvl="0" w:tplc="0D4C6EE2">
      <w:start w:val="1"/>
      <w:numFmt w:val="decimal"/>
      <w:lvlText w:val="%1."/>
      <w:lvlJc w:val="left"/>
      <w:pPr>
        <w:ind w:left="838" w:hanging="360"/>
      </w:pPr>
      <w:rPr>
        <w:rFonts w:ascii="Arial" w:eastAsia="Arial" w:hAnsi="Arial" w:cs="Arial" w:hint="default"/>
        <w:b w:val="0"/>
        <w:bCs w:val="0"/>
        <w:i w:val="0"/>
        <w:iCs w:val="0"/>
        <w:w w:val="100"/>
        <w:sz w:val="22"/>
        <w:szCs w:val="22"/>
        <w:lang w:val="fr-FR" w:eastAsia="en-US" w:bidi="ar-SA"/>
      </w:rPr>
    </w:lvl>
    <w:lvl w:ilvl="1" w:tplc="76922D9A">
      <w:numFmt w:val="bullet"/>
      <w:lvlText w:val="•"/>
      <w:lvlJc w:val="left"/>
      <w:pPr>
        <w:ind w:left="1686" w:hanging="360"/>
      </w:pPr>
      <w:rPr>
        <w:rFonts w:hint="default"/>
        <w:lang w:val="fr-FR" w:eastAsia="en-US" w:bidi="ar-SA"/>
      </w:rPr>
    </w:lvl>
    <w:lvl w:ilvl="2" w:tplc="B15ED482">
      <w:numFmt w:val="bullet"/>
      <w:lvlText w:val="•"/>
      <w:lvlJc w:val="left"/>
      <w:pPr>
        <w:ind w:left="2532" w:hanging="360"/>
      </w:pPr>
      <w:rPr>
        <w:rFonts w:hint="default"/>
        <w:lang w:val="fr-FR" w:eastAsia="en-US" w:bidi="ar-SA"/>
      </w:rPr>
    </w:lvl>
    <w:lvl w:ilvl="3" w:tplc="2124BF88">
      <w:numFmt w:val="bullet"/>
      <w:lvlText w:val="•"/>
      <w:lvlJc w:val="left"/>
      <w:pPr>
        <w:ind w:left="3378" w:hanging="360"/>
      </w:pPr>
      <w:rPr>
        <w:rFonts w:hint="default"/>
        <w:lang w:val="fr-FR" w:eastAsia="en-US" w:bidi="ar-SA"/>
      </w:rPr>
    </w:lvl>
    <w:lvl w:ilvl="4" w:tplc="76922D6A">
      <w:numFmt w:val="bullet"/>
      <w:lvlText w:val="•"/>
      <w:lvlJc w:val="left"/>
      <w:pPr>
        <w:ind w:left="4224" w:hanging="360"/>
      </w:pPr>
      <w:rPr>
        <w:rFonts w:hint="default"/>
        <w:lang w:val="fr-FR" w:eastAsia="en-US" w:bidi="ar-SA"/>
      </w:rPr>
    </w:lvl>
    <w:lvl w:ilvl="5" w:tplc="B7E683BE">
      <w:numFmt w:val="bullet"/>
      <w:lvlText w:val="•"/>
      <w:lvlJc w:val="left"/>
      <w:pPr>
        <w:ind w:left="5070" w:hanging="360"/>
      </w:pPr>
      <w:rPr>
        <w:rFonts w:hint="default"/>
        <w:lang w:val="fr-FR" w:eastAsia="en-US" w:bidi="ar-SA"/>
      </w:rPr>
    </w:lvl>
    <w:lvl w:ilvl="6" w:tplc="8BDAA67A">
      <w:numFmt w:val="bullet"/>
      <w:lvlText w:val="•"/>
      <w:lvlJc w:val="left"/>
      <w:pPr>
        <w:ind w:left="5916" w:hanging="360"/>
      </w:pPr>
      <w:rPr>
        <w:rFonts w:hint="default"/>
        <w:lang w:val="fr-FR" w:eastAsia="en-US" w:bidi="ar-SA"/>
      </w:rPr>
    </w:lvl>
    <w:lvl w:ilvl="7" w:tplc="37E4885E">
      <w:numFmt w:val="bullet"/>
      <w:lvlText w:val="•"/>
      <w:lvlJc w:val="left"/>
      <w:pPr>
        <w:ind w:left="6762" w:hanging="360"/>
      </w:pPr>
      <w:rPr>
        <w:rFonts w:hint="default"/>
        <w:lang w:val="fr-FR" w:eastAsia="en-US" w:bidi="ar-SA"/>
      </w:rPr>
    </w:lvl>
    <w:lvl w:ilvl="8" w:tplc="233ABD3C">
      <w:numFmt w:val="bullet"/>
      <w:lvlText w:val="•"/>
      <w:lvlJc w:val="left"/>
      <w:pPr>
        <w:ind w:left="7608" w:hanging="360"/>
      </w:pPr>
      <w:rPr>
        <w:rFonts w:hint="default"/>
        <w:lang w:val="fr-FR" w:eastAsia="en-US" w:bidi="ar-SA"/>
      </w:rPr>
    </w:lvl>
  </w:abstractNum>
  <w:abstractNum w:abstractNumId="9" w15:restartNumberingAfterBreak="0">
    <w:nsid w:val="579C4A81"/>
    <w:multiLevelType w:val="hybridMultilevel"/>
    <w:tmpl w:val="F21223DE"/>
    <w:lvl w:ilvl="0" w:tplc="5D482620">
      <w:numFmt w:val="bullet"/>
      <w:lvlText w:val="-"/>
      <w:lvlJc w:val="left"/>
      <w:pPr>
        <w:ind w:left="118" w:hanging="135"/>
      </w:pPr>
      <w:rPr>
        <w:rFonts w:ascii="Arial" w:eastAsia="Arial" w:hAnsi="Arial" w:cs="Arial" w:hint="default"/>
        <w:b w:val="0"/>
        <w:bCs w:val="0"/>
        <w:i w:val="0"/>
        <w:iCs w:val="0"/>
        <w:w w:val="100"/>
        <w:sz w:val="22"/>
        <w:szCs w:val="22"/>
        <w:lang w:val="fr-FR" w:eastAsia="en-US" w:bidi="ar-SA"/>
      </w:rPr>
    </w:lvl>
    <w:lvl w:ilvl="1" w:tplc="F836E5E2">
      <w:numFmt w:val="bullet"/>
      <w:lvlText w:val="•"/>
      <w:lvlJc w:val="left"/>
      <w:pPr>
        <w:ind w:left="1038" w:hanging="135"/>
      </w:pPr>
      <w:rPr>
        <w:rFonts w:hint="default"/>
        <w:lang w:val="fr-FR" w:eastAsia="en-US" w:bidi="ar-SA"/>
      </w:rPr>
    </w:lvl>
    <w:lvl w:ilvl="2" w:tplc="C1A0BF3E">
      <w:numFmt w:val="bullet"/>
      <w:lvlText w:val="•"/>
      <w:lvlJc w:val="left"/>
      <w:pPr>
        <w:ind w:left="1956" w:hanging="135"/>
      </w:pPr>
      <w:rPr>
        <w:rFonts w:hint="default"/>
        <w:lang w:val="fr-FR" w:eastAsia="en-US" w:bidi="ar-SA"/>
      </w:rPr>
    </w:lvl>
    <w:lvl w:ilvl="3" w:tplc="4AF2B164">
      <w:numFmt w:val="bullet"/>
      <w:lvlText w:val="•"/>
      <w:lvlJc w:val="left"/>
      <w:pPr>
        <w:ind w:left="2874" w:hanging="135"/>
      </w:pPr>
      <w:rPr>
        <w:rFonts w:hint="default"/>
        <w:lang w:val="fr-FR" w:eastAsia="en-US" w:bidi="ar-SA"/>
      </w:rPr>
    </w:lvl>
    <w:lvl w:ilvl="4" w:tplc="CE620182">
      <w:numFmt w:val="bullet"/>
      <w:lvlText w:val="•"/>
      <w:lvlJc w:val="left"/>
      <w:pPr>
        <w:ind w:left="3792" w:hanging="135"/>
      </w:pPr>
      <w:rPr>
        <w:rFonts w:hint="default"/>
        <w:lang w:val="fr-FR" w:eastAsia="en-US" w:bidi="ar-SA"/>
      </w:rPr>
    </w:lvl>
    <w:lvl w:ilvl="5" w:tplc="355EB108">
      <w:numFmt w:val="bullet"/>
      <w:lvlText w:val="•"/>
      <w:lvlJc w:val="left"/>
      <w:pPr>
        <w:ind w:left="4710" w:hanging="135"/>
      </w:pPr>
      <w:rPr>
        <w:rFonts w:hint="default"/>
        <w:lang w:val="fr-FR" w:eastAsia="en-US" w:bidi="ar-SA"/>
      </w:rPr>
    </w:lvl>
    <w:lvl w:ilvl="6" w:tplc="0D0619B2">
      <w:numFmt w:val="bullet"/>
      <w:lvlText w:val="•"/>
      <w:lvlJc w:val="left"/>
      <w:pPr>
        <w:ind w:left="5628" w:hanging="135"/>
      </w:pPr>
      <w:rPr>
        <w:rFonts w:hint="default"/>
        <w:lang w:val="fr-FR" w:eastAsia="en-US" w:bidi="ar-SA"/>
      </w:rPr>
    </w:lvl>
    <w:lvl w:ilvl="7" w:tplc="01626790">
      <w:numFmt w:val="bullet"/>
      <w:lvlText w:val="•"/>
      <w:lvlJc w:val="left"/>
      <w:pPr>
        <w:ind w:left="6546" w:hanging="135"/>
      </w:pPr>
      <w:rPr>
        <w:rFonts w:hint="default"/>
        <w:lang w:val="fr-FR" w:eastAsia="en-US" w:bidi="ar-SA"/>
      </w:rPr>
    </w:lvl>
    <w:lvl w:ilvl="8" w:tplc="75584B16">
      <w:numFmt w:val="bullet"/>
      <w:lvlText w:val="•"/>
      <w:lvlJc w:val="left"/>
      <w:pPr>
        <w:ind w:left="7464" w:hanging="135"/>
      </w:pPr>
      <w:rPr>
        <w:rFonts w:hint="default"/>
        <w:lang w:val="fr-FR" w:eastAsia="en-US" w:bidi="ar-SA"/>
      </w:rPr>
    </w:lvl>
  </w:abstractNum>
  <w:num w:numId="1" w16cid:durableId="96684936">
    <w:abstractNumId w:val="3"/>
  </w:num>
  <w:num w:numId="2" w16cid:durableId="2012097583">
    <w:abstractNumId w:val="6"/>
  </w:num>
  <w:num w:numId="3" w16cid:durableId="437482932">
    <w:abstractNumId w:val="0"/>
  </w:num>
  <w:num w:numId="4" w16cid:durableId="1100831227">
    <w:abstractNumId w:val="7"/>
  </w:num>
  <w:num w:numId="5" w16cid:durableId="1741171197">
    <w:abstractNumId w:val="1"/>
  </w:num>
  <w:num w:numId="6" w16cid:durableId="61564625">
    <w:abstractNumId w:val="4"/>
  </w:num>
  <w:num w:numId="7" w16cid:durableId="436097810">
    <w:abstractNumId w:val="2"/>
  </w:num>
  <w:num w:numId="8" w16cid:durableId="1855532759">
    <w:abstractNumId w:val="8"/>
  </w:num>
  <w:num w:numId="9" w16cid:durableId="1610970544">
    <w:abstractNumId w:val="9"/>
  </w:num>
  <w:num w:numId="10" w16cid:durableId="1567841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37"/>
    <w:rsid w:val="00011B7D"/>
    <w:rsid w:val="00075432"/>
    <w:rsid w:val="0009458A"/>
    <w:rsid w:val="000F5E56"/>
    <w:rsid w:val="001362EE"/>
    <w:rsid w:val="001832A6"/>
    <w:rsid w:val="00195C6E"/>
    <w:rsid w:val="001B266A"/>
    <w:rsid w:val="001B488E"/>
    <w:rsid w:val="001C6508"/>
    <w:rsid w:val="001D3D56"/>
    <w:rsid w:val="0022130F"/>
    <w:rsid w:val="00240654"/>
    <w:rsid w:val="002602C8"/>
    <w:rsid w:val="002634C4"/>
    <w:rsid w:val="002956DE"/>
    <w:rsid w:val="002E407A"/>
    <w:rsid w:val="002E4D1A"/>
    <w:rsid w:val="002E6F4C"/>
    <w:rsid w:val="002F16BC"/>
    <w:rsid w:val="002F4E68"/>
    <w:rsid w:val="00322C0B"/>
    <w:rsid w:val="00333163"/>
    <w:rsid w:val="0035074D"/>
    <w:rsid w:val="00381798"/>
    <w:rsid w:val="003845C1"/>
    <w:rsid w:val="003A4DEE"/>
    <w:rsid w:val="003A67A3"/>
    <w:rsid w:val="003D4A2C"/>
    <w:rsid w:val="004008A2"/>
    <w:rsid w:val="004025DF"/>
    <w:rsid w:val="0040540C"/>
    <w:rsid w:val="0040762D"/>
    <w:rsid w:val="00423E3E"/>
    <w:rsid w:val="00427AF4"/>
    <w:rsid w:val="004647DA"/>
    <w:rsid w:val="00477D6B"/>
    <w:rsid w:val="00495AC6"/>
    <w:rsid w:val="004D6471"/>
    <w:rsid w:val="0051455D"/>
    <w:rsid w:val="00525B63"/>
    <w:rsid w:val="00525E59"/>
    <w:rsid w:val="00541348"/>
    <w:rsid w:val="005421DD"/>
    <w:rsid w:val="00554FA5"/>
    <w:rsid w:val="00567A4C"/>
    <w:rsid w:val="00574036"/>
    <w:rsid w:val="00595F07"/>
    <w:rsid w:val="005A2BAA"/>
    <w:rsid w:val="005E6516"/>
    <w:rsid w:val="005F5008"/>
    <w:rsid w:val="005F7716"/>
    <w:rsid w:val="00605827"/>
    <w:rsid w:val="00610F1A"/>
    <w:rsid w:val="00616671"/>
    <w:rsid w:val="00650888"/>
    <w:rsid w:val="00682B0D"/>
    <w:rsid w:val="006B0DB5"/>
    <w:rsid w:val="007461F1"/>
    <w:rsid w:val="007B0E72"/>
    <w:rsid w:val="007D0AEA"/>
    <w:rsid w:val="007D6961"/>
    <w:rsid w:val="007F07CB"/>
    <w:rsid w:val="00810CEF"/>
    <w:rsid w:val="0081208D"/>
    <w:rsid w:val="008B2CC1"/>
    <w:rsid w:val="008E6F37"/>
    <w:rsid w:val="008E7930"/>
    <w:rsid w:val="0090731E"/>
    <w:rsid w:val="00966A22"/>
    <w:rsid w:val="00974CD6"/>
    <w:rsid w:val="00992AE4"/>
    <w:rsid w:val="009D30E6"/>
    <w:rsid w:val="009E3F6F"/>
    <w:rsid w:val="009F499F"/>
    <w:rsid w:val="00A11D74"/>
    <w:rsid w:val="00A124C8"/>
    <w:rsid w:val="00A511F6"/>
    <w:rsid w:val="00A96CBD"/>
    <w:rsid w:val="00AC0AE4"/>
    <w:rsid w:val="00AD61DB"/>
    <w:rsid w:val="00AE31FC"/>
    <w:rsid w:val="00AF666E"/>
    <w:rsid w:val="00B1090C"/>
    <w:rsid w:val="00B35AF5"/>
    <w:rsid w:val="00B45C15"/>
    <w:rsid w:val="00BB4458"/>
    <w:rsid w:val="00BE0BE0"/>
    <w:rsid w:val="00C314CD"/>
    <w:rsid w:val="00C664C8"/>
    <w:rsid w:val="00C753C4"/>
    <w:rsid w:val="00CF0460"/>
    <w:rsid w:val="00D361D9"/>
    <w:rsid w:val="00D43E0F"/>
    <w:rsid w:val="00D45252"/>
    <w:rsid w:val="00D71B4D"/>
    <w:rsid w:val="00D75C1E"/>
    <w:rsid w:val="00D93D55"/>
    <w:rsid w:val="00DA5238"/>
    <w:rsid w:val="00DB1C48"/>
    <w:rsid w:val="00DD4917"/>
    <w:rsid w:val="00DD6A16"/>
    <w:rsid w:val="00E0091A"/>
    <w:rsid w:val="00E17981"/>
    <w:rsid w:val="00E203AA"/>
    <w:rsid w:val="00E5217A"/>
    <w:rsid w:val="00E527A5"/>
    <w:rsid w:val="00E613FE"/>
    <w:rsid w:val="00E76456"/>
    <w:rsid w:val="00E96A2E"/>
    <w:rsid w:val="00EE71CB"/>
    <w:rsid w:val="00F16975"/>
    <w:rsid w:val="00F66152"/>
    <w:rsid w:val="00FC7CE2"/>
    <w:rsid w:val="00FE19E9"/>
    <w:rsid w:val="00FF4371"/>
    <w:rsid w:val="00FF53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2D8DC"/>
  <w15:docId w15:val="{83CC8051-E473-41F4-B716-E394C129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1"/>
    <w:qFormat/>
    <w:rsid w:val="008E6F37"/>
    <w:pPr>
      <w:widowControl w:val="0"/>
      <w:autoSpaceDE w:val="0"/>
      <w:autoSpaceDN w:val="0"/>
      <w:spacing w:before="6"/>
      <w:ind w:left="1273" w:hanging="361"/>
    </w:pPr>
    <w:rPr>
      <w:rFonts w:eastAsia="Arial"/>
      <w:szCs w:val="22"/>
      <w:lang w:val="fr-FR" w:eastAsia="fr-CH" w:bidi="fr-CH"/>
    </w:rPr>
  </w:style>
  <w:style w:type="paragraph" w:styleId="NoSpacing">
    <w:name w:val="No Spacing"/>
    <w:uiPriority w:val="1"/>
    <w:qFormat/>
    <w:rsid w:val="008E6F37"/>
    <w:rPr>
      <w:rFonts w:ascii="Arial" w:eastAsia="SimSun" w:hAnsi="Arial" w:cs="Arial"/>
      <w:sz w:val="22"/>
      <w:lang w:val="fr-FR" w:eastAsia="zh-CN"/>
    </w:rPr>
  </w:style>
  <w:style w:type="character" w:styleId="Hyperlink">
    <w:name w:val="Hyperlink"/>
    <w:basedOn w:val="DefaultParagraphFont"/>
    <w:uiPriority w:val="99"/>
    <w:unhideWhenUsed/>
    <w:rsid w:val="008E6F37"/>
    <w:rPr>
      <w:color w:val="0000FF" w:themeColor="hyperlink"/>
      <w:u w:val="single"/>
    </w:rPr>
  </w:style>
  <w:style w:type="character" w:styleId="FootnoteReference">
    <w:name w:val="footnote reference"/>
    <w:basedOn w:val="DefaultParagraphFont"/>
    <w:semiHidden/>
    <w:rsid w:val="008E6F37"/>
    <w:rPr>
      <w:vertAlign w:val="superscript"/>
    </w:rPr>
  </w:style>
  <w:style w:type="character" w:customStyle="1" w:styleId="HeaderChar">
    <w:name w:val="Header Char"/>
    <w:basedOn w:val="DefaultParagraphFont"/>
    <w:link w:val="Header"/>
    <w:uiPriority w:val="99"/>
    <w:rsid w:val="008E6F3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tkf@wipo.i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fo@blessingsoftheforest.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umaperu.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uma.punoperu1@gmail.com" TargetMode="External"/><Relationship Id="rId23" Type="http://schemas.openxmlformats.org/officeDocument/2006/relationships/theme" Target="theme/theme1.xml"/><Relationship Id="rId10" Type="http://schemas.openxmlformats.org/officeDocument/2006/relationships/hyperlink" Target="mailto:grtkf@wipo.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155C-1C31-4715-8884-AD797779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(F)</Template>
  <TotalTime>34</TotalTime>
  <Pages>9</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WIPO/GRTKF/IC/49/2</vt:lpstr>
    </vt:vector>
  </TitlesOfParts>
  <Company>WIPO</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WIPO/GRTKF/IC/49/2</dc:title>
  <dc:creator>LE GUEN Haude</dc:creator>
  <cp:keywords>FOR OFFICIAL USE ONLY</cp:keywords>
  <cp:lastModifiedBy>MORENO PALESTINI Maria del Pilar</cp:lastModifiedBy>
  <cp:revision>9</cp:revision>
  <cp:lastPrinted>2011-05-19T12:37:00Z</cp:lastPrinted>
  <dcterms:created xsi:type="dcterms:W3CDTF">2024-11-19T14:28:00Z</dcterms:created>
  <dcterms:modified xsi:type="dcterms:W3CDTF">2024-11-20T13:22:00Z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2024-11-19T14:29:29Z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6f883c3d-242a-4039-8ca6-df0ce91b9ae8</vt:lpwstr>
  </property>
  <property fmtid="{D5CDD505-2E9C-101B-9397-08002B2CF9AE}" pid="14" name="MSIP_Label_20773ee6-353b-4fb9-a59d-0b94c8c67bea_ContentBits">
    <vt:lpwstr>0</vt:lpwstr>
  </property>
</Properties>
</file>