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44775" w14:textId="144B5173" w:rsidR="008B2CC1" w:rsidRPr="00F043DE" w:rsidRDefault="00CE7E72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/>
        </w:rPr>
        <w:drawing>
          <wp:inline distT="0" distB="0" distL="0" distR="0" wp14:anchorId="0A6A20C4" wp14:editId="2477C364">
            <wp:extent cx="3246120" cy="1630680"/>
            <wp:effectExtent l="0" t="0" r="0" b="7620"/>
            <wp:docPr id="1430843155" name="Picture 143084315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5461" w14:textId="50CD8CE8" w:rsidR="008B2CC1" w:rsidRPr="002326AB" w:rsidRDefault="005F7E4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WIPO/GRTKF/IC/49/</w:t>
      </w:r>
      <w:bookmarkStart w:id="0" w:name="Code"/>
      <w:bookmarkEnd w:id="0"/>
      <w:r>
        <w:rPr>
          <w:rFonts w:ascii="Arial Black" w:hAnsi="Arial Black"/>
          <w:caps/>
          <w:sz w:val="15"/>
        </w:rPr>
        <w:t>2</w:t>
      </w:r>
    </w:p>
    <w:p w14:paraId="78EFF742" w14:textId="32512B7C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1" w:name="Original"/>
      <w:r>
        <w:rPr>
          <w:rFonts w:ascii="Arial Black" w:hAnsi="Arial Black"/>
          <w:caps/>
          <w:sz w:val="15"/>
        </w:rPr>
        <w:t xml:space="preserve">  АНГЛИЙСКИЙ</w:t>
      </w:r>
    </w:p>
    <w:bookmarkEnd w:id="1"/>
    <w:p w14:paraId="28EDA001" w14:textId="713776D0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ДАТА:</w:t>
      </w:r>
      <w:bookmarkStart w:id="2" w:name="Date"/>
      <w:r>
        <w:rPr>
          <w:rFonts w:ascii="Arial Black" w:hAnsi="Arial Black"/>
          <w:caps/>
          <w:sz w:val="15"/>
        </w:rPr>
        <w:t xml:space="preserve">  29 октября 2024 года</w:t>
      </w:r>
    </w:p>
    <w:bookmarkEnd w:id="2"/>
    <w:p w14:paraId="3F20181C" w14:textId="77777777"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4D49CA87" w14:textId="3FE93778"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Сорок девятая сессия</w:t>
      </w:r>
    </w:p>
    <w:p w14:paraId="22EB8D83" w14:textId="2799B820"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2–6 декабря 2024 года</w:t>
      </w:r>
    </w:p>
    <w:p w14:paraId="41A0A6B8" w14:textId="77777777" w:rsidR="008B2CC1" w:rsidRPr="003845C1" w:rsidRDefault="005D4D2F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АККРЕДИТАЦИЯ НЕКОТОРЫХ ОРГАНИЗАЦИЙ</w:t>
      </w:r>
    </w:p>
    <w:p w14:paraId="4B28A94D" w14:textId="77777777" w:rsidR="002928D3" w:rsidRPr="00F9165B" w:rsidRDefault="005D4D2F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Документ подготовлен Секретариатом</w:t>
      </w:r>
    </w:p>
    <w:p w14:paraId="1A314E90" w14:textId="77777777" w:rsidR="005D4D2F" w:rsidRPr="00BB4A67" w:rsidRDefault="005D4D2F" w:rsidP="005D4D2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0" w:right="-20" w:firstLine="0"/>
        <w:contextualSpacing/>
      </w:pPr>
      <w:r>
        <w:t>Межправительственный комитет по интеллектуальной собственности, генетическим ресурсам, традиционным знаниям и фольклору («Комитет») на своей первой сессии, состоявшейся в Женеве 30 апреля — 3 мая 2001 года, одобрил ряд организационных и процедурных вопросов, в том числе относительно предоставления статуса наблюдателя ad hoc некоторым организациям, выразившим желание участвовать в работе Комитета (см. принятый Комитетом отчет, документ WIPO/GRKTF/IC/1/13, пункт 18).</w:t>
      </w:r>
    </w:p>
    <w:p w14:paraId="709FAF65" w14:textId="77777777" w:rsidR="005D4D2F" w:rsidRPr="004677B7" w:rsidRDefault="005D4D2F" w:rsidP="005D4D2F">
      <w:pPr>
        <w:ind w:right="-20"/>
        <w:rPr>
          <w:rFonts w:eastAsia="Arial"/>
          <w:szCs w:val="22"/>
        </w:rPr>
      </w:pPr>
    </w:p>
    <w:p w14:paraId="3918A1AA" w14:textId="0C050486" w:rsidR="005D4D2F" w:rsidRPr="00BB4A67" w:rsidRDefault="005D4D2F" w:rsidP="005D4D2F">
      <w:pPr>
        <w:pStyle w:val="ListParagraph"/>
        <w:widowControl/>
        <w:numPr>
          <w:ilvl w:val="0"/>
          <w:numId w:val="7"/>
        </w:numPr>
        <w:autoSpaceDE/>
        <w:autoSpaceDN/>
        <w:spacing w:before="0"/>
        <w:ind w:left="0" w:right="-20" w:firstLine="0"/>
        <w:contextualSpacing/>
      </w:pPr>
      <w:r>
        <w:t xml:space="preserve">За прошедшее время еще ряд организаций выразили Секретариату свое желание получить такой же статус на последующих сессиях Комитета.  К настоящему документу прилагаются заявления, полученные до 2 октября 2024 года и содержащие названия и другие основные сведения об организациях, ходатайствовавших об аккредитации для участия в сорок девятой сессии Комитета, в том виде, в каком эти заявления были представлены.  </w:t>
      </w:r>
    </w:p>
    <w:p w14:paraId="00FEC6DC" w14:textId="77777777" w:rsidR="005D4D2F" w:rsidRPr="00A9493C" w:rsidRDefault="005D4D2F" w:rsidP="005D4D2F">
      <w:pPr>
        <w:ind w:right="-20"/>
        <w:rPr>
          <w:szCs w:val="22"/>
        </w:rPr>
      </w:pPr>
    </w:p>
    <w:p w14:paraId="491FA011" w14:textId="77777777" w:rsidR="005D4D2F" w:rsidRPr="00BB4A67" w:rsidRDefault="005D4D2F" w:rsidP="00173C85">
      <w:pPr>
        <w:pStyle w:val="ListParagraph"/>
        <w:widowControl/>
        <w:numPr>
          <w:ilvl w:val="0"/>
          <w:numId w:val="7"/>
        </w:numPr>
        <w:tabs>
          <w:tab w:val="left" w:pos="6300"/>
        </w:tabs>
        <w:autoSpaceDE/>
        <w:autoSpaceDN/>
        <w:spacing w:before="0"/>
        <w:ind w:left="3261" w:right="206"/>
        <w:contextualSpacing/>
      </w:pPr>
      <w:r>
        <w:rPr>
          <w:i/>
          <w:iCs/>
        </w:rPr>
        <w:t>Комитету предлагается рассмотреть ходатайства организаций, приведенные в приложении к настоящему документу, об аккредитации в качестве наблюдателей ad hoc и вынести по ним свое решение.</w:t>
      </w:r>
    </w:p>
    <w:p w14:paraId="5D4C8437" w14:textId="77777777" w:rsidR="005D4D2F" w:rsidRPr="00B15259" w:rsidRDefault="005D4D2F" w:rsidP="005D4D2F">
      <w:pPr>
        <w:rPr>
          <w:sz w:val="24"/>
          <w:szCs w:val="24"/>
        </w:rPr>
      </w:pPr>
    </w:p>
    <w:p w14:paraId="22BE6A1C" w14:textId="7DF97A3A" w:rsidR="00173C85" w:rsidRDefault="005D4D2F" w:rsidP="00173C85">
      <w:pPr>
        <w:ind w:left="5533" w:right="-20"/>
      </w:pPr>
      <w:r>
        <w:t>[Приложение следует]</w:t>
      </w:r>
      <w:r w:rsidR="00173C85">
        <w:br w:type="page"/>
      </w:r>
    </w:p>
    <w:p w14:paraId="6B48AB0A" w14:textId="2C3C0CF3" w:rsidR="005D4D2F" w:rsidRDefault="005D4D2F" w:rsidP="005D4D2F">
      <w:pPr>
        <w:spacing w:line="252" w:lineRule="exact"/>
        <w:ind w:right="765"/>
        <w:rPr>
          <w:rFonts w:eastAsia="Arial"/>
        </w:rPr>
      </w:pPr>
      <w:r>
        <w:lastRenderedPageBreak/>
        <w:t>ОРГАНИЗАЦИИ, ЗАПРОСИВШИЕ АККРЕДИТАЦИЮ В КАЧЕСТВЕ НАБЛЮДАТЕЛЕЙ НА СЕССИЯХ МЕЖПРАВИТЕЛЬСТВЕННОГО КОМИТЕТА</w:t>
      </w:r>
    </w:p>
    <w:p w14:paraId="352B5D0A" w14:textId="77777777" w:rsidR="0084597C" w:rsidRPr="00777534" w:rsidRDefault="0084597C" w:rsidP="0084597C">
      <w:pPr>
        <w:pStyle w:val="NoSpacing"/>
        <w:spacing w:line="480" w:lineRule="auto"/>
        <w:rPr>
          <w:lang w:eastAsia="en-US"/>
        </w:rPr>
      </w:pPr>
    </w:p>
    <w:p w14:paraId="4ED2F6C1" w14:textId="432A09E4" w:rsidR="00532668" w:rsidRDefault="00777534" w:rsidP="0084597C">
      <w:pPr>
        <w:pStyle w:val="NoSpacing"/>
        <w:spacing w:line="480" w:lineRule="auto"/>
      </w:pPr>
      <w:r>
        <w:t>«Благословение леса» (BOTF), Габон (получено на французском языке)</w:t>
      </w:r>
    </w:p>
    <w:p w14:paraId="2FC278E3" w14:textId="122AA5B2" w:rsidR="00777534" w:rsidRPr="002703D9" w:rsidRDefault="00777534" w:rsidP="00777534">
      <w:pPr>
        <w:widowControl w:val="0"/>
        <w:autoSpaceDE w:val="0"/>
        <w:autoSpaceDN w:val="0"/>
        <w:spacing w:before="93"/>
        <w:jc w:val="both"/>
        <w:rPr>
          <w:rFonts w:eastAsia="Arial"/>
          <w:szCs w:val="22"/>
        </w:rPr>
      </w:pPr>
      <w:r>
        <w:t>СОЮЗ ЖЕНЩИН АЙМАРА АБИЯ ЯЛА, ПЕРУ (UMA) (получено на испанском языке)</w:t>
      </w:r>
    </w:p>
    <w:p w14:paraId="7DD0A180" w14:textId="77777777" w:rsidR="002703D9" w:rsidRPr="00C00BA5" w:rsidRDefault="002703D9">
      <w:pPr>
        <w:rPr>
          <w:lang w:eastAsia="en-US"/>
        </w:rPr>
      </w:pPr>
    </w:p>
    <w:p w14:paraId="2A6DD024" w14:textId="77777777" w:rsidR="00144F44" w:rsidRPr="00C00BA5" w:rsidRDefault="00144F44">
      <w:pPr>
        <w:rPr>
          <w:lang w:eastAsia="en-US"/>
        </w:rPr>
        <w:sectPr w:rsidR="00144F44" w:rsidRPr="00C00BA5" w:rsidSect="002703D9">
          <w:headerReference w:type="default" r:id="rId9"/>
          <w:headerReference w:type="first" r:id="rId10"/>
          <w:pgSz w:w="11900" w:h="16840"/>
          <w:pgMar w:top="851" w:right="1300" w:bottom="1134" w:left="1300" w:header="720" w:footer="720" w:gutter="0"/>
          <w:pgNumType w:start="0"/>
          <w:cols w:space="720"/>
          <w:titlePg/>
          <w:docGrid w:linePitch="299"/>
        </w:sectPr>
      </w:pPr>
    </w:p>
    <w:p w14:paraId="19BCBA27" w14:textId="783E2535" w:rsidR="00740B89" w:rsidRDefault="00740B89" w:rsidP="00777534">
      <w:pPr>
        <w:widowControl w:val="0"/>
        <w:autoSpaceDE w:val="0"/>
        <w:autoSpaceDN w:val="0"/>
        <w:rPr>
          <w:u w:val="single"/>
        </w:rPr>
      </w:pPr>
      <w:r>
        <w:rPr>
          <w:u w:val="single"/>
        </w:rPr>
        <w:lastRenderedPageBreak/>
        <w:t xml:space="preserve">«Благословение леса» (BOTF), Габон </w:t>
      </w:r>
    </w:p>
    <w:p w14:paraId="144977FE" w14:textId="77777777" w:rsidR="005A248E" w:rsidRPr="00740B89" w:rsidRDefault="005A248E" w:rsidP="00777534">
      <w:pPr>
        <w:widowControl w:val="0"/>
        <w:autoSpaceDE w:val="0"/>
        <w:autoSpaceDN w:val="0"/>
        <w:rPr>
          <w:u w:val="single"/>
        </w:rPr>
      </w:pPr>
    </w:p>
    <w:p w14:paraId="232A0216" w14:textId="77777777" w:rsidR="00740B89" w:rsidRDefault="00740B89" w:rsidP="00777534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3D5615A8" w14:textId="2DCC82A5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t>Кому: Отдел традиционных знаний</w:t>
      </w:r>
    </w:p>
    <w:p w14:paraId="2A89973D" w14:textId="77777777" w:rsidR="00777534" w:rsidRPr="00777534" w:rsidRDefault="00777534" w:rsidP="00777534">
      <w:pPr>
        <w:widowControl w:val="0"/>
        <w:autoSpaceDE w:val="0"/>
        <w:autoSpaceDN w:val="0"/>
        <w:ind w:left="426" w:right="2830"/>
        <w:rPr>
          <w:rFonts w:eastAsia="Arial"/>
          <w:szCs w:val="22"/>
        </w:rPr>
      </w:pPr>
      <w:r>
        <w:t>Всемирная организация интеллектуальной собственности (ВОИС)</w:t>
      </w:r>
    </w:p>
    <w:p w14:paraId="7B7BC464" w14:textId="77777777" w:rsidR="00777534" w:rsidRPr="00C00BA5" w:rsidRDefault="00777534" w:rsidP="00777534">
      <w:pPr>
        <w:widowControl w:val="0"/>
        <w:autoSpaceDE w:val="0"/>
        <w:autoSpaceDN w:val="0"/>
        <w:ind w:left="426" w:right="7206"/>
        <w:rPr>
          <w:rFonts w:eastAsia="Arial"/>
          <w:szCs w:val="22"/>
        </w:rPr>
      </w:pPr>
      <w:r w:rsidRPr="00C00BA5">
        <w:t xml:space="preserve">34, </w:t>
      </w:r>
      <w:r w:rsidRPr="00CE7E72">
        <w:rPr>
          <w:lang w:val="fr-FR"/>
        </w:rPr>
        <w:t>chemin</w:t>
      </w:r>
      <w:r w:rsidRPr="00C00BA5">
        <w:t xml:space="preserve"> </w:t>
      </w:r>
      <w:r w:rsidRPr="00CE7E72">
        <w:rPr>
          <w:lang w:val="fr-FR"/>
        </w:rPr>
        <w:t>des</w:t>
      </w:r>
      <w:r w:rsidRPr="00C00BA5">
        <w:t xml:space="preserve"> </w:t>
      </w:r>
      <w:r w:rsidRPr="00CE7E72">
        <w:rPr>
          <w:lang w:val="fr-FR"/>
        </w:rPr>
        <w:t>Colombettes</w:t>
      </w:r>
      <w:r w:rsidRPr="00C00BA5">
        <w:cr/>
      </w:r>
      <w:r w:rsidRPr="00C00BA5">
        <w:br/>
        <w:t xml:space="preserve">1211 </w:t>
      </w:r>
      <w:r>
        <w:t>Женева</w:t>
      </w:r>
      <w:r w:rsidRPr="00C00BA5">
        <w:t xml:space="preserve"> 20</w:t>
      </w:r>
      <w:r w:rsidRPr="00C00BA5">
        <w:cr/>
      </w:r>
      <w:r w:rsidRPr="00C00BA5">
        <w:br/>
      </w:r>
      <w:r>
        <w:t>Швейцария</w:t>
      </w:r>
    </w:p>
    <w:p w14:paraId="562A2A3C" w14:textId="77777777" w:rsidR="00777534" w:rsidRPr="00C00BA5" w:rsidRDefault="00777534" w:rsidP="00777534">
      <w:pPr>
        <w:widowControl w:val="0"/>
        <w:autoSpaceDE w:val="0"/>
        <w:autoSpaceDN w:val="0"/>
        <w:ind w:left="426"/>
        <w:rPr>
          <w:rFonts w:eastAsia="Arial"/>
          <w:sz w:val="19"/>
          <w:szCs w:val="22"/>
          <w:lang w:eastAsia="en-US"/>
        </w:rPr>
      </w:pPr>
    </w:p>
    <w:p w14:paraId="2AA32E05" w14:textId="77777777" w:rsidR="00777534" w:rsidRPr="00C00BA5" w:rsidRDefault="00777534" w:rsidP="00777534">
      <w:pPr>
        <w:widowControl w:val="0"/>
        <w:autoSpaceDE w:val="0"/>
        <w:autoSpaceDN w:val="0"/>
        <w:ind w:left="426"/>
        <w:rPr>
          <w:rFonts w:eastAsia="Arial"/>
          <w:szCs w:val="22"/>
        </w:rPr>
      </w:pPr>
      <w:r>
        <w:t>Факс</w:t>
      </w:r>
      <w:r w:rsidRPr="00C00BA5">
        <w:t>: +41 (0)22 338 81 20</w:t>
      </w:r>
    </w:p>
    <w:p w14:paraId="512930B6" w14:textId="41D0405D" w:rsidR="00777534" w:rsidRPr="00777534" w:rsidRDefault="00777534" w:rsidP="00777534">
      <w:pPr>
        <w:widowControl w:val="0"/>
        <w:autoSpaceDE w:val="0"/>
        <w:autoSpaceDN w:val="0"/>
        <w:ind w:left="426"/>
        <w:rPr>
          <w:rFonts w:eastAsia="Arial"/>
          <w:szCs w:val="22"/>
        </w:rPr>
      </w:pPr>
      <w:r>
        <w:t xml:space="preserve">Электронная почта: </w:t>
      </w:r>
      <w:hyperlink r:id="rId11">
        <w:r>
          <w:rPr>
            <w:u w:val="single"/>
          </w:rPr>
          <w:t>grtkf@wipo.int</w:t>
        </w:r>
      </w:hyperlink>
      <w:r>
        <w:rPr>
          <w:u w:val="single"/>
        </w:rPr>
        <w:t xml:space="preserve"> </w:t>
      </w:r>
    </w:p>
    <w:p w14:paraId="343E871E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5DD24AEF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6791A623" w14:textId="77777777" w:rsidR="00777534" w:rsidRPr="00777534" w:rsidRDefault="00777534" w:rsidP="00777534">
      <w:pPr>
        <w:widowControl w:val="0"/>
        <w:autoSpaceDE w:val="0"/>
        <w:autoSpaceDN w:val="0"/>
        <w:ind w:right="154"/>
        <w:rPr>
          <w:rFonts w:eastAsia="Arial"/>
          <w:szCs w:val="22"/>
          <w:u w:val="single"/>
        </w:rPr>
      </w:pPr>
      <w:r>
        <w:rPr>
          <w:u w:val="single"/>
        </w:rPr>
        <w:t>Re: Ходатайство об аккредитации в качестве наблюдателя на будущих сессиях Межправительственного комитета ВОИС по интеллектуальной собственности, генетическим ресурсам, традиционным знаниям и фольклору</w:t>
      </w:r>
    </w:p>
    <w:p w14:paraId="599F7B75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5650232D" w14:textId="77777777" w:rsidR="00777534" w:rsidRPr="00777534" w:rsidRDefault="00777534" w:rsidP="00C61E88">
      <w:pPr>
        <w:widowControl w:val="0"/>
        <w:autoSpaceDE w:val="0"/>
        <w:autoSpaceDN w:val="0"/>
        <w:rPr>
          <w:rFonts w:eastAsia="Arial"/>
          <w:szCs w:val="22"/>
        </w:rPr>
      </w:pPr>
      <w:r>
        <w:t>Уважаемые дамы и господа,</w:t>
      </w:r>
    </w:p>
    <w:p w14:paraId="5B624FDC" w14:textId="77777777" w:rsidR="00777534" w:rsidRPr="00777534" w:rsidRDefault="00777534" w:rsidP="00C61E88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659E94F2" w14:textId="77777777" w:rsidR="00777534" w:rsidRPr="00777534" w:rsidRDefault="00777534" w:rsidP="00C61E88">
      <w:pPr>
        <w:widowControl w:val="0"/>
        <w:autoSpaceDE w:val="0"/>
        <w:autoSpaceDN w:val="0"/>
        <w:ind w:right="115"/>
        <w:rPr>
          <w:rFonts w:eastAsia="Arial"/>
          <w:szCs w:val="22"/>
        </w:rPr>
      </w:pPr>
      <w:r>
        <w:t>Настоящим письмом сообщаю вам,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(МКГР) в качестве наблюдателя ad hoc. К настоящему письму прилагается заявление для рассмотрения Комитетом.</w:t>
      </w:r>
    </w:p>
    <w:p w14:paraId="0FC4E295" w14:textId="7FFE41A8" w:rsidR="00777534" w:rsidRPr="00777534" w:rsidRDefault="00777534" w:rsidP="00C61E88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0F35195E" w14:textId="52C0386C" w:rsidR="00777534" w:rsidRPr="00777534" w:rsidRDefault="00285110" w:rsidP="00C61E88">
      <w:pPr>
        <w:widowControl w:val="0"/>
        <w:autoSpaceDE w:val="0"/>
        <w:autoSpaceDN w:val="0"/>
        <w:ind w:right="1340"/>
        <w:rPr>
          <w:rFonts w:eastAsia="Arial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2C5DBF" wp14:editId="7EB1FF32">
            <wp:simplePos x="0" y="0"/>
            <wp:positionH relativeFrom="page">
              <wp:posOffset>944880</wp:posOffset>
            </wp:positionH>
            <wp:positionV relativeFrom="page">
              <wp:posOffset>5523865</wp:posOffset>
            </wp:positionV>
            <wp:extent cx="2367873" cy="2991841"/>
            <wp:effectExtent l="0" t="0" r="0" b="0"/>
            <wp:wrapNone/>
            <wp:docPr id="5" name="image2.png" descr="A blue circle with a tree and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A blue circle with a tree and text on it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73" cy="2991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Мы готовы предоставить любую необходимую вам дополнительную информацию. </w:t>
      </w:r>
    </w:p>
    <w:p w14:paraId="031AD736" w14:textId="6008F587" w:rsidR="00777534" w:rsidRPr="00777534" w:rsidRDefault="00777534" w:rsidP="00C61E88">
      <w:pPr>
        <w:widowControl w:val="0"/>
        <w:autoSpaceDE w:val="0"/>
        <w:autoSpaceDN w:val="0"/>
        <w:ind w:right="1340"/>
        <w:rPr>
          <w:rFonts w:eastAsia="Arial"/>
          <w:szCs w:val="22"/>
        </w:rPr>
      </w:pPr>
      <w:r>
        <w:t>С уважением,</w:t>
      </w:r>
    </w:p>
    <w:p w14:paraId="37BEDE9A" w14:textId="1E6B1A12" w:rsid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3FEC415F" w14:textId="2F9E56A8" w:rsidR="00740B89" w:rsidRDefault="00740B89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137DDA36" w14:textId="1E8784F6" w:rsidR="00740B89" w:rsidRDefault="00740B89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66EC8318" w14:textId="467CFDC0" w:rsidR="00740B89" w:rsidRDefault="00740B89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0D0C669F" w14:textId="01F81032" w:rsidR="00740B89" w:rsidRDefault="00740B89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63B893A0" w14:textId="5004878A" w:rsidR="00740B89" w:rsidRDefault="00285110" w:rsidP="00777534">
      <w:pPr>
        <w:widowControl w:val="0"/>
        <w:autoSpaceDE w:val="0"/>
        <w:autoSpaceDN w:val="0"/>
        <w:rPr>
          <w:rFonts w:eastAsia="Arial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36384B" wp14:editId="56833688">
                <wp:simplePos x="0" y="0"/>
                <wp:positionH relativeFrom="page">
                  <wp:posOffset>1191895</wp:posOffset>
                </wp:positionH>
                <wp:positionV relativeFrom="paragraph">
                  <wp:posOffset>86995</wp:posOffset>
                </wp:positionV>
                <wp:extent cx="2275840" cy="914400"/>
                <wp:effectExtent l="0" t="0" r="0" b="0"/>
                <wp:wrapTopAndBottom/>
                <wp:docPr id="18871000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840" cy="914400"/>
                        </a:xfrm>
                        <a:custGeom>
                          <a:avLst/>
                          <a:gdLst>
                            <a:gd name="T0" fmla="+- 0 9136 6725"/>
                            <a:gd name="T1" fmla="*/ T0 w 3584"/>
                            <a:gd name="T2" fmla="+- 0 1654 222"/>
                            <a:gd name="T3" fmla="*/ 1654 h 1440"/>
                            <a:gd name="T4" fmla="+- 0 9119 6725"/>
                            <a:gd name="T5" fmla="*/ T4 w 3584"/>
                            <a:gd name="T6" fmla="+- 0 1100 222"/>
                            <a:gd name="T7" fmla="*/ 1100 h 1440"/>
                            <a:gd name="T8" fmla="+- 0 8938 6725"/>
                            <a:gd name="T9" fmla="*/ T8 w 3584"/>
                            <a:gd name="T10" fmla="+- 0 1332 222"/>
                            <a:gd name="T11" fmla="*/ 1332 h 1440"/>
                            <a:gd name="T12" fmla="+- 0 8873 6725"/>
                            <a:gd name="T13" fmla="*/ T12 w 3584"/>
                            <a:gd name="T14" fmla="+- 0 1392 222"/>
                            <a:gd name="T15" fmla="*/ 1392 h 1440"/>
                            <a:gd name="T16" fmla="+- 0 9459 6725"/>
                            <a:gd name="T17" fmla="*/ T16 w 3584"/>
                            <a:gd name="T18" fmla="+- 0 1364 222"/>
                            <a:gd name="T19" fmla="*/ 1364 h 1440"/>
                            <a:gd name="T20" fmla="+- 0 9139 6725"/>
                            <a:gd name="T21" fmla="*/ T20 w 3584"/>
                            <a:gd name="T22" fmla="+- 0 1320 222"/>
                            <a:gd name="T23" fmla="*/ 1320 h 1440"/>
                            <a:gd name="T24" fmla="+- 0 8775 6725"/>
                            <a:gd name="T25" fmla="*/ T24 w 3584"/>
                            <a:gd name="T26" fmla="+- 0 234 222"/>
                            <a:gd name="T27" fmla="*/ 234 h 1440"/>
                            <a:gd name="T28" fmla="+- 0 8062 6725"/>
                            <a:gd name="T29" fmla="*/ T28 w 3584"/>
                            <a:gd name="T30" fmla="+- 0 382 222"/>
                            <a:gd name="T31" fmla="*/ 382 h 1440"/>
                            <a:gd name="T32" fmla="+- 0 7606 6725"/>
                            <a:gd name="T33" fmla="*/ T32 w 3584"/>
                            <a:gd name="T34" fmla="+- 0 650 222"/>
                            <a:gd name="T35" fmla="*/ 650 h 1440"/>
                            <a:gd name="T36" fmla="+- 0 7025 6725"/>
                            <a:gd name="T37" fmla="*/ T36 w 3584"/>
                            <a:gd name="T38" fmla="+- 0 876 222"/>
                            <a:gd name="T39" fmla="*/ 876 h 1440"/>
                            <a:gd name="T40" fmla="+- 0 6759 6725"/>
                            <a:gd name="T41" fmla="*/ T40 w 3584"/>
                            <a:gd name="T42" fmla="+- 0 1158 222"/>
                            <a:gd name="T43" fmla="*/ 1158 h 1440"/>
                            <a:gd name="T44" fmla="+- 0 7263 6725"/>
                            <a:gd name="T45" fmla="*/ T44 w 3584"/>
                            <a:gd name="T46" fmla="+- 0 1284 222"/>
                            <a:gd name="T47" fmla="*/ 1284 h 1440"/>
                            <a:gd name="T48" fmla="+- 0 8445 6725"/>
                            <a:gd name="T49" fmla="*/ T48 w 3584"/>
                            <a:gd name="T50" fmla="+- 0 1266 222"/>
                            <a:gd name="T51" fmla="*/ 1266 h 1440"/>
                            <a:gd name="T52" fmla="+- 0 7085 6725"/>
                            <a:gd name="T53" fmla="*/ T52 w 3584"/>
                            <a:gd name="T54" fmla="+- 0 1222 222"/>
                            <a:gd name="T55" fmla="*/ 1222 h 1440"/>
                            <a:gd name="T56" fmla="+- 0 6792 6725"/>
                            <a:gd name="T57" fmla="*/ T56 w 3584"/>
                            <a:gd name="T58" fmla="+- 0 1038 222"/>
                            <a:gd name="T59" fmla="*/ 1038 h 1440"/>
                            <a:gd name="T60" fmla="+- 0 7454 6725"/>
                            <a:gd name="T61" fmla="*/ T60 w 3584"/>
                            <a:gd name="T62" fmla="+- 0 814 222"/>
                            <a:gd name="T63" fmla="*/ 814 h 1440"/>
                            <a:gd name="T64" fmla="+- 0 7864 6725"/>
                            <a:gd name="T65" fmla="*/ T64 w 3584"/>
                            <a:gd name="T66" fmla="+- 0 740 222"/>
                            <a:gd name="T67" fmla="*/ 740 h 1440"/>
                            <a:gd name="T68" fmla="+- 0 7864 6725"/>
                            <a:gd name="T69" fmla="*/ T68 w 3584"/>
                            <a:gd name="T70" fmla="+- 0 522 222"/>
                            <a:gd name="T71" fmla="*/ 522 h 1440"/>
                            <a:gd name="T72" fmla="+- 0 8655 6725"/>
                            <a:gd name="T73" fmla="*/ T72 w 3584"/>
                            <a:gd name="T74" fmla="+- 0 300 222"/>
                            <a:gd name="T75" fmla="*/ 300 h 1440"/>
                            <a:gd name="T76" fmla="+- 0 9596 6725"/>
                            <a:gd name="T77" fmla="*/ T76 w 3584"/>
                            <a:gd name="T78" fmla="+- 0 236 222"/>
                            <a:gd name="T79" fmla="*/ 236 h 1440"/>
                            <a:gd name="T80" fmla="+- 0 8315 6725"/>
                            <a:gd name="T81" fmla="*/ T80 w 3584"/>
                            <a:gd name="T82" fmla="+- 0 1248 222"/>
                            <a:gd name="T83" fmla="*/ 1248 h 1440"/>
                            <a:gd name="T84" fmla="+- 0 7454 6725"/>
                            <a:gd name="T85" fmla="*/ T84 w 3584"/>
                            <a:gd name="T86" fmla="+- 0 814 222"/>
                            <a:gd name="T87" fmla="*/ 814 h 1440"/>
                            <a:gd name="T88" fmla="+- 0 7650 6725"/>
                            <a:gd name="T89" fmla="*/ T88 w 3584"/>
                            <a:gd name="T90" fmla="+- 0 1238 222"/>
                            <a:gd name="T91" fmla="*/ 1238 h 1440"/>
                            <a:gd name="T92" fmla="+- 0 7559 6725"/>
                            <a:gd name="T93" fmla="*/ T92 w 3584"/>
                            <a:gd name="T94" fmla="+- 0 1086 222"/>
                            <a:gd name="T95" fmla="*/ 1086 h 1440"/>
                            <a:gd name="T96" fmla="+- 0 9170 6725"/>
                            <a:gd name="T97" fmla="*/ T96 w 3584"/>
                            <a:gd name="T98" fmla="+- 0 942 222"/>
                            <a:gd name="T99" fmla="*/ 942 h 1440"/>
                            <a:gd name="T100" fmla="+- 0 8899 6725"/>
                            <a:gd name="T101" fmla="*/ T100 w 3584"/>
                            <a:gd name="T102" fmla="+- 0 1074 222"/>
                            <a:gd name="T103" fmla="*/ 1074 h 1440"/>
                            <a:gd name="T104" fmla="+- 0 8027 6725"/>
                            <a:gd name="T105" fmla="*/ T104 w 3584"/>
                            <a:gd name="T106" fmla="+- 0 1218 222"/>
                            <a:gd name="T107" fmla="*/ 1218 h 1440"/>
                            <a:gd name="T108" fmla="+- 0 8672 6725"/>
                            <a:gd name="T109" fmla="*/ T108 w 3584"/>
                            <a:gd name="T110" fmla="+- 0 1204 222"/>
                            <a:gd name="T111" fmla="*/ 1204 h 1440"/>
                            <a:gd name="T112" fmla="+- 0 9212 6725"/>
                            <a:gd name="T113" fmla="*/ T112 w 3584"/>
                            <a:gd name="T114" fmla="+- 0 1068 222"/>
                            <a:gd name="T115" fmla="*/ 1068 h 1440"/>
                            <a:gd name="T116" fmla="+- 0 8439 6725"/>
                            <a:gd name="T117" fmla="*/ T116 w 3584"/>
                            <a:gd name="T118" fmla="+- 0 666 222"/>
                            <a:gd name="T119" fmla="*/ 666 h 1440"/>
                            <a:gd name="T120" fmla="+- 0 8450 6725"/>
                            <a:gd name="T121" fmla="*/ T120 w 3584"/>
                            <a:gd name="T122" fmla="+- 0 1002 222"/>
                            <a:gd name="T123" fmla="*/ 1002 h 1440"/>
                            <a:gd name="T124" fmla="+- 0 8682 6725"/>
                            <a:gd name="T125" fmla="*/ T124 w 3584"/>
                            <a:gd name="T126" fmla="+- 0 1010 222"/>
                            <a:gd name="T127" fmla="*/ 1010 h 1440"/>
                            <a:gd name="T128" fmla="+- 0 8394 6725"/>
                            <a:gd name="T129" fmla="*/ T128 w 3584"/>
                            <a:gd name="T130" fmla="+- 0 856 222"/>
                            <a:gd name="T131" fmla="*/ 856 h 1440"/>
                            <a:gd name="T132" fmla="+- 0 9498 6725"/>
                            <a:gd name="T133" fmla="*/ T132 w 3584"/>
                            <a:gd name="T134" fmla="+- 0 280 222"/>
                            <a:gd name="T135" fmla="*/ 280 h 1440"/>
                            <a:gd name="T136" fmla="+- 0 10157 6725"/>
                            <a:gd name="T137" fmla="*/ T136 w 3584"/>
                            <a:gd name="T138" fmla="+- 0 428 222"/>
                            <a:gd name="T139" fmla="*/ 428 h 1440"/>
                            <a:gd name="T140" fmla="+- 0 10193 6725"/>
                            <a:gd name="T141" fmla="*/ T140 w 3584"/>
                            <a:gd name="T142" fmla="+- 0 682 222"/>
                            <a:gd name="T143" fmla="*/ 682 h 1440"/>
                            <a:gd name="T144" fmla="+- 0 9489 6725"/>
                            <a:gd name="T145" fmla="*/ T144 w 3584"/>
                            <a:gd name="T146" fmla="+- 0 952 222"/>
                            <a:gd name="T147" fmla="*/ 952 h 1440"/>
                            <a:gd name="T148" fmla="+- 0 9691 6725"/>
                            <a:gd name="T149" fmla="*/ T148 w 3584"/>
                            <a:gd name="T150" fmla="+- 0 950 222"/>
                            <a:gd name="T151" fmla="*/ 950 h 1440"/>
                            <a:gd name="T152" fmla="+- 0 10251 6725"/>
                            <a:gd name="T153" fmla="*/ T152 w 3584"/>
                            <a:gd name="T154" fmla="+- 0 694 222"/>
                            <a:gd name="T155" fmla="*/ 694 h 1440"/>
                            <a:gd name="T156" fmla="+- 0 10070 6725"/>
                            <a:gd name="T157" fmla="*/ T156 w 3584"/>
                            <a:gd name="T158" fmla="+- 0 340 222"/>
                            <a:gd name="T159" fmla="*/ 340 h 1440"/>
                            <a:gd name="T160" fmla="+- 0 9021 6725"/>
                            <a:gd name="T161" fmla="*/ T160 w 3584"/>
                            <a:gd name="T162" fmla="+- 0 1016 222"/>
                            <a:gd name="T163" fmla="*/ 1016 h 1440"/>
                            <a:gd name="T164" fmla="+- 0 9185 6725"/>
                            <a:gd name="T165" fmla="*/ T164 w 3584"/>
                            <a:gd name="T166" fmla="+- 0 610 222"/>
                            <a:gd name="T167" fmla="*/ 610 h 1440"/>
                            <a:gd name="T168" fmla="+- 0 9157 6725"/>
                            <a:gd name="T169" fmla="*/ T168 w 3584"/>
                            <a:gd name="T170" fmla="+- 0 866 222"/>
                            <a:gd name="T171" fmla="*/ 866 h 1440"/>
                            <a:gd name="T172" fmla="+- 0 8964 6725"/>
                            <a:gd name="T173" fmla="*/ T172 w 3584"/>
                            <a:gd name="T174" fmla="+- 0 1002 222"/>
                            <a:gd name="T175" fmla="*/ 1002 h 1440"/>
                            <a:gd name="T176" fmla="+- 0 9162 6725"/>
                            <a:gd name="T177" fmla="*/ T176 w 3584"/>
                            <a:gd name="T178" fmla="+- 0 928 222"/>
                            <a:gd name="T179" fmla="*/ 928 h 1440"/>
                            <a:gd name="T180" fmla="+- 0 9284 6725"/>
                            <a:gd name="T181" fmla="*/ T180 w 3584"/>
                            <a:gd name="T182" fmla="+- 0 774 222"/>
                            <a:gd name="T183" fmla="*/ 774 h 1440"/>
                            <a:gd name="T184" fmla="+- 0 9234 6725"/>
                            <a:gd name="T185" fmla="*/ T184 w 3584"/>
                            <a:gd name="T186" fmla="+- 0 620 222"/>
                            <a:gd name="T187" fmla="*/ 620 h 1440"/>
                            <a:gd name="T188" fmla="+- 0 9363 6725"/>
                            <a:gd name="T189" fmla="*/ T188 w 3584"/>
                            <a:gd name="T190" fmla="+- 0 758 222"/>
                            <a:gd name="T191" fmla="*/ 758 h 1440"/>
                            <a:gd name="T192" fmla="+- 0 9448 6725"/>
                            <a:gd name="T193" fmla="*/ T192 w 3584"/>
                            <a:gd name="T194" fmla="+- 0 664 222"/>
                            <a:gd name="T195" fmla="*/ 664 h 1440"/>
                            <a:gd name="T196" fmla="+- 0 9257 6725"/>
                            <a:gd name="T197" fmla="*/ T196 w 3584"/>
                            <a:gd name="T198" fmla="+- 0 742 222"/>
                            <a:gd name="T199" fmla="*/ 742 h 1440"/>
                            <a:gd name="T200" fmla="+- 0 9444 6725"/>
                            <a:gd name="T201" fmla="*/ T200 w 3584"/>
                            <a:gd name="T202" fmla="+- 0 644 222"/>
                            <a:gd name="T203" fmla="*/ 644 h 1440"/>
                            <a:gd name="T204" fmla="+- 0 8476 6725"/>
                            <a:gd name="T205" fmla="*/ T204 w 3584"/>
                            <a:gd name="T206" fmla="+- 0 538 222"/>
                            <a:gd name="T207" fmla="*/ 538 h 1440"/>
                            <a:gd name="T208" fmla="+- 0 8104 6725"/>
                            <a:gd name="T209" fmla="*/ T208 w 3584"/>
                            <a:gd name="T210" fmla="+- 0 654 222"/>
                            <a:gd name="T211" fmla="*/ 654 h 1440"/>
                            <a:gd name="T212" fmla="+- 0 7643 6725"/>
                            <a:gd name="T213" fmla="*/ T212 w 3584"/>
                            <a:gd name="T214" fmla="+- 0 732 222"/>
                            <a:gd name="T215" fmla="*/ 732 h 1440"/>
                            <a:gd name="T216" fmla="+- 0 8129 6725"/>
                            <a:gd name="T217" fmla="*/ T216 w 3584"/>
                            <a:gd name="T218" fmla="+- 0 702 222"/>
                            <a:gd name="T219" fmla="*/ 702 h 1440"/>
                            <a:gd name="T220" fmla="+- 0 8535 6725"/>
                            <a:gd name="T221" fmla="*/ T220 w 3584"/>
                            <a:gd name="T222" fmla="+- 0 654 222"/>
                            <a:gd name="T223" fmla="*/ 654 h 1440"/>
                            <a:gd name="T224" fmla="+- 0 8566 6725"/>
                            <a:gd name="T225" fmla="*/ T224 w 3584"/>
                            <a:gd name="T226" fmla="+- 0 540 222"/>
                            <a:gd name="T227" fmla="*/ 540 h 1440"/>
                            <a:gd name="T228" fmla="+- 0 8857 6725"/>
                            <a:gd name="T229" fmla="*/ T228 w 3584"/>
                            <a:gd name="T230" fmla="+- 0 434 222"/>
                            <a:gd name="T231" fmla="*/ 434 h 1440"/>
                            <a:gd name="T232" fmla="+- 0 9090 6725"/>
                            <a:gd name="T233" fmla="*/ T232 w 3584"/>
                            <a:gd name="T234" fmla="+- 0 560 222"/>
                            <a:gd name="T235" fmla="*/ 560 h 1440"/>
                            <a:gd name="T236" fmla="+- 0 9029 6725"/>
                            <a:gd name="T237" fmla="*/ T236 w 3584"/>
                            <a:gd name="T238" fmla="+- 0 610 222"/>
                            <a:gd name="T239" fmla="*/ 610 h 1440"/>
                            <a:gd name="T240" fmla="+- 0 9328 6725"/>
                            <a:gd name="T241" fmla="*/ T240 w 3584"/>
                            <a:gd name="T242" fmla="+- 0 584 222"/>
                            <a:gd name="T243" fmla="*/ 584 h 1440"/>
                            <a:gd name="T244" fmla="+- 0 9201 6725"/>
                            <a:gd name="T245" fmla="*/ T244 w 3584"/>
                            <a:gd name="T246" fmla="+- 0 544 222"/>
                            <a:gd name="T247" fmla="*/ 544 h 1440"/>
                            <a:gd name="T248" fmla="+- 0 9483 6725"/>
                            <a:gd name="T249" fmla="*/ T248 w 3584"/>
                            <a:gd name="T250" fmla="+- 0 582 222"/>
                            <a:gd name="T251" fmla="*/ 582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584" h="1440">
                              <a:moveTo>
                                <a:pt x="2413" y="1156"/>
                              </a:moveTo>
                              <a:lnTo>
                                <a:pt x="2370" y="1156"/>
                              </a:lnTo>
                              <a:lnTo>
                                <a:pt x="2371" y="1302"/>
                              </a:lnTo>
                              <a:lnTo>
                                <a:pt x="2372" y="1376"/>
                              </a:lnTo>
                              <a:lnTo>
                                <a:pt x="2376" y="1420"/>
                              </a:lnTo>
                              <a:lnTo>
                                <a:pt x="2384" y="1438"/>
                              </a:lnTo>
                              <a:lnTo>
                                <a:pt x="2398" y="1440"/>
                              </a:lnTo>
                              <a:lnTo>
                                <a:pt x="2411" y="1432"/>
                              </a:lnTo>
                              <a:lnTo>
                                <a:pt x="2418" y="1410"/>
                              </a:lnTo>
                              <a:lnTo>
                                <a:pt x="2421" y="1366"/>
                              </a:lnTo>
                              <a:lnTo>
                                <a:pt x="2419" y="1292"/>
                              </a:lnTo>
                              <a:lnTo>
                                <a:pt x="2413" y="1156"/>
                              </a:lnTo>
                              <a:close/>
                              <a:moveTo>
                                <a:pt x="2453" y="868"/>
                              </a:moveTo>
                              <a:lnTo>
                                <a:pt x="2367" y="868"/>
                              </a:lnTo>
                              <a:lnTo>
                                <a:pt x="2385" y="870"/>
                              </a:lnTo>
                              <a:lnTo>
                                <a:pt x="2394" y="878"/>
                              </a:lnTo>
                              <a:lnTo>
                                <a:pt x="2396" y="892"/>
                              </a:lnTo>
                              <a:lnTo>
                                <a:pt x="2392" y="916"/>
                              </a:lnTo>
                              <a:lnTo>
                                <a:pt x="2388" y="940"/>
                              </a:lnTo>
                              <a:lnTo>
                                <a:pt x="2384" y="970"/>
                              </a:lnTo>
                              <a:lnTo>
                                <a:pt x="2381" y="1000"/>
                              </a:lnTo>
                              <a:lnTo>
                                <a:pt x="2380" y="1030"/>
                              </a:lnTo>
                              <a:lnTo>
                                <a:pt x="2379" y="1096"/>
                              </a:lnTo>
                              <a:lnTo>
                                <a:pt x="2213" y="1110"/>
                              </a:lnTo>
                              <a:lnTo>
                                <a:pt x="2129" y="1118"/>
                              </a:lnTo>
                              <a:lnTo>
                                <a:pt x="2077" y="1126"/>
                              </a:lnTo>
                              <a:lnTo>
                                <a:pt x="2050" y="1138"/>
                              </a:lnTo>
                              <a:lnTo>
                                <a:pt x="2041" y="1152"/>
                              </a:lnTo>
                              <a:lnTo>
                                <a:pt x="2041" y="1168"/>
                              </a:lnTo>
                              <a:lnTo>
                                <a:pt x="2055" y="1174"/>
                              </a:lnTo>
                              <a:lnTo>
                                <a:pt x="2088" y="1174"/>
                              </a:lnTo>
                              <a:lnTo>
                                <a:pt x="2148" y="1170"/>
                              </a:lnTo>
                              <a:lnTo>
                                <a:pt x="2196" y="1164"/>
                              </a:lnTo>
                              <a:lnTo>
                                <a:pt x="2243" y="1160"/>
                              </a:lnTo>
                              <a:lnTo>
                                <a:pt x="2285" y="1158"/>
                              </a:lnTo>
                              <a:lnTo>
                                <a:pt x="2315" y="1158"/>
                              </a:lnTo>
                              <a:lnTo>
                                <a:pt x="2370" y="1156"/>
                              </a:lnTo>
                              <a:lnTo>
                                <a:pt x="2413" y="1156"/>
                              </a:lnTo>
                              <a:lnTo>
                                <a:pt x="2413" y="1150"/>
                              </a:lnTo>
                              <a:lnTo>
                                <a:pt x="2734" y="1142"/>
                              </a:lnTo>
                              <a:lnTo>
                                <a:pt x="2804" y="1136"/>
                              </a:lnTo>
                              <a:lnTo>
                                <a:pt x="2846" y="1130"/>
                              </a:lnTo>
                              <a:lnTo>
                                <a:pt x="2860" y="1124"/>
                              </a:lnTo>
                              <a:lnTo>
                                <a:pt x="2846" y="1118"/>
                              </a:lnTo>
                              <a:lnTo>
                                <a:pt x="2804" y="1112"/>
                              </a:lnTo>
                              <a:lnTo>
                                <a:pt x="2735" y="1106"/>
                              </a:lnTo>
                              <a:lnTo>
                                <a:pt x="2637" y="1102"/>
                              </a:lnTo>
                              <a:lnTo>
                                <a:pt x="2414" y="1098"/>
                              </a:lnTo>
                              <a:lnTo>
                                <a:pt x="2425" y="1004"/>
                              </a:lnTo>
                              <a:lnTo>
                                <a:pt x="2435" y="924"/>
                              </a:lnTo>
                              <a:lnTo>
                                <a:pt x="2446" y="878"/>
                              </a:lnTo>
                              <a:lnTo>
                                <a:pt x="2453" y="868"/>
                              </a:lnTo>
                              <a:close/>
                              <a:moveTo>
                                <a:pt x="2550" y="0"/>
                              </a:moveTo>
                              <a:lnTo>
                                <a:pt x="2365" y="0"/>
                              </a:lnTo>
                              <a:lnTo>
                                <a:pt x="2192" y="4"/>
                              </a:lnTo>
                              <a:lnTo>
                                <a:pt x="2050" y="12"/>
                              </a:lnTo>
                              <a:lnTo>
                                <a:pt x="1997" y="18"/>
                              </a:lnTo>
                              <a:lnTo>
                                <a:pt x="1884" y="34"/>
                              </a:lnTo>
                              <a:lnTo>
                                <a:pt x="1779" y="52"/>
                              </a:lnTo>
                              <a:lnTo>
                                <a:pt x="1679" y="70"/>
                              </a:lnTo>
                              <a:lnTo>
                                <a:pt x="1585" y="90"/>
                              </a:lnTo>
                              <a:lnTo>
                                <a:pt x="1497" y="112"/>
                              </a:lnTo>
                              <a:lnTo>
                                <a:pt x="1414" y="136"/>
                              </a:lnTo>
                              <a:lnTo>
                                <a:pt x="1337" y="160"/>
                              </a:lnTo>
                              <a:lnTo>
                                <a:pt x="1265" y="186"/>
                              </a:lnTo>
                              <a:lnTo>
                                <a:pt x="1197" y="216"/>
                              </a:lnTo>
                              <a:lnTo>
                                <a:pt x="1134" y="246"/>
                              </a:lnTo>
                              <a:lnTo>
                                <a:pt x="1075" y="278"/>
                              </a:lnTo>
                              <a:lnTo>
                                <a:pt x="1021" y="312"/>
                              </a:lnTo>
                              <a:lnTo>
                                <a:pt x="971" y="348"/>
                              </a:lnTo>
                              <a:lnTo>
                                <a:pt x="924" y="388"/>
                              </a:lnTo>
                              <a:lnTo>
                                <a:pt x="881" y="428"/>
                              </a:lnTo>
                              <a:lnTo>
                                <a:pt x="818" y="490"/>
                              </a:lnTo>
                              <a:lnTo>
                                <a:pt x="773" y="526"/>
                              </a:lnTo>
                              <a:lnTo>
                                <a:pt x="732" y="544"/>
                              </a:lnTo>
                              <a:lnTo>
                                <a:pt x="683" y="556"/>
                              </a:lnTo>
                              <a:lnTo>
                                <a:pt x="609" y="570"/>
                              </a:lnTo>
                              <a:lnTo>
                                <a:pt x="532" y="586"/>
                              </a:lnTo>
                              <a:lnTo>
                                <a:pt x="375" y="630"/>
                              </a:lnTo>
                              <a:lnTo>
                                <a:pt x="300" y="654"/>
                              </a:lnTo>
                              <a:lnTo>
                                <a:pt x="229" y="680"/>
                              </a:lnTo>
                              <a:lnTo>
                                <a:pt x="164" y="706"/>
                              </a:lnTo>
                              <a:lnTo>
                                <a:pt x="108" y="732"/>
                              </a:lnTo>
                              <a:lnTo>
                                <a:pt x="49" y="770"/>
                              </a:lnTo>
                              <a:lnTo>
                                <a:pt x="13" y="810"/>
                              </a:lnTo>
                              <a:lnTo>
                                <a:pt x="0" y="854"/>
                              </a:lnTo>
                              <a:lnTo>
                                <a:pt x="7" y="896"/>
                              </a:lnTo>
                              <a:lnTo>
                                <a:pt x="34" y="936"/>
                              </a:lnTo>
                              <a:lnTo>
                                <a:pt x="80" y="974"/>
                              </a:lnTo>
                              <a:lnTo>
                                <a:pt x="143" y="1006"/>
                              </a:lnTo>
                              <a:lnTo>
                                <a:pt x="223" y="1032"/>
                              </a:lnTo>
                              <a:lnTo>
                                <a:pt x="318" y="1050"/>
                              </a:lnTo>
                              <a:lnTo>
                                <a:pt x="352" y="1054"/>
                              </a:lnTo>
                              <a:lnTo>
                                <a:pt x="401" y="1056"/>
                              </a:lnTo>
                              <a:lnTo>
                                <a:pt x="464" y="1060"/>
                              </a:lnTo>
                              <a:lnTo>
                                <a:pt x="538" y="1062"/>
                              </a:lnTo>
                              <a:lnTo>
                                <a:pt x="622" y="1066"/>
                              </a:lnTo>
                              <a:lnTo>
                                <a:pt x="1303" y="1078"/>
                              </a:lnTo>
                              <a:lnTo>
                                <a:pt x="1403" y="1078"/>
                              </a:lnTo>
                              <a:lnTo>
                                <a:pt x="1543" y="1074"/>
                              </a:lnTo>
                              <a:lnTo>
                                <a:pt x="1593" y="1068"/>
                              </a:lnTo>
                              <a:lnTo>
                                <a:pt x="1638" y="1062"/>
                              </a:lnTo>
                              <a:lnTo>
                                <a:pt x="1685" y="1052"/>
                              </a:lnTo>
                              <a:lnTo>
                                <a:pt x="1720" y="1044"/>
                              </a:lnTo>
                              <a:lnTo>
                                <a:pt x="1406" y="1044"/>
                              </a:lnTo>
                              <a:lnTo>
                                <a:pt x="1367" y="1042"/>
                              </a:lnTo>
                              <a:lnTo>
                                <a:pt x="1368" y="1032"/>
                              </a:lnTo>
                              <a:lnTo>
                                <a:pt x="1393" y="1022"/>
                              </a:lnTo>
                              <a:lnTo>
                                <a:pt x="1433" y="1016"/>
                              </a:lnTo>
                              <a:lnTo>
                                <a:pt x="569" y="1016"/>
                              </a:lnTo>
                              <a:lnTo>
                                <a:pt x="459" y="1010"/>
                              </a:lnTo>
                              <a:lnTo>
                                <a:pt x="360" y="1000"/>
                              </a:lnTo>
                              <a:lnTo>
                                <a:pt x="274" y="988"/>
                              </a:lnTo>
                              <a:lnTo>
                                <a:pt x="202" y="970"/>
                              </a:lnTo>
                              <a:lnTo>
                                <a:pt x="143" y="952"/>
                              </a:lnTo>
                              <a:lnTo>
                                <a:pt x="98" y="928"/>
                              </a:lnTo>
                              <a:lnTo>
                                <a:pt x="67" y="902"/>
                              </a:lnTo>
                              <a:lnTo>
                                <a:pt x="51" y="874"/>
                              </a:lnTo>
                              <a:lnTo>
                                <a:pt x="49" y="840"/>
                              </a:lnTo>
                              <a:lnTo>
                                <a:pt x="67" y="816"/>
                              </a:lnTo>
                              <a:lnTo>
                                <a:pt x="110" y="788"/>
                              </a:lnTo>
                              <a:lnTo>
                                <a:pt x="174" y="756"/>
                              </a:lnTo>
                              <a:lnTo>
                                <a:pt x="257" y="722"/>
                              </a:lnTo>
                              <a:lnTo>
                                <a:pt x="354" y="688"/>
                              </a:lnTo>
                              <a:lnTo>
                                <a:pt x="462" y="654"/>
                              </a:lnTo>
                              <a:lnTo>
                                <a:pt x="579" y="622"/>
                              </a:lnTo>
                              <a:lnTo>
                                <a:pt x="678" y="598"/>
                              </a:lnTo>
                              <a:lnTo>
                                <a:pt x="729" y="592"/>
                              </a:lnTo>
                              <a:lnTo>
                                <a:pt x="803" y="592"/>
                              </a:lnTo>
                              <a:lnTo>
                                <a:pt x="805" y="588"/>
                              </a:lnTo>
                              <a:lnTo>
                                <a:pt x="832" y="572"/>
                              </a:lnTo>
                              <a:lnTo>
                                <a:pt x="891" y="558"/>
                              </a:lnTo>
                              <a:lnTo>
                                <a:pt x="1001" y="540"/>
                              </a:lnTo>
                              <a:lnTo>
                                <a:pt x="1055" y="532"/>
                              </a:lnTo>
                              <a:lnTo>
                                <a:pt x="1112" y="522"/>
                              </a:lnTo>
                              <a:lnTo>
                                <a:pt x="1139" y="518"/>
                              </a:lnTo>
                              <a:lnTo>
                                <a:pt x="864" y="518"/>
                              </a:lnTo>
                              <a:lnTo>
                                <a:pt x="855" y="508"/>
                              </a:lnTo>
                              <a:lnTo>
                                <a:pt x="867" y="486"/>
                              </a:lnTo>
                              <a:lnTo>
                                <a:pt x="898" y="458"/>
                              </a:lnTo>
                              <a:lnTo>
                                <a:pt x="944" y="422"/>
                              </a:lnTo>
                              <a:lnTo>
                                <a:pt x="1002" y="382"/>
                              </a:lnTo>
                              <a:lnTo>
                                <a:pt x="1068" y="340"/>
                              </a:lnTo>
                              <a:lnTo>
                                <a:pt x="1139" y="300"/>
                              </a:lnTo>
                              <a:lnTo>
                                <a:pt x="1212" y="262"/>
                              </a:lnTo>
                              <a:lnTo>
                                <a:pt x="1284" y="230"/>
                              </a:lnTo>
                              <a:lnTo>
                                <a:pt x="1351" y="204"/>
                              </a:lnTo>
                              <a:lnTo>
                                <a:pt x="1413" y="184"/>
                              </a:lnTo>
                              <a:lnTo>
                                <a:pt x="1490" y="164"/>
                              </a:lnTo>
                              <a:lnTo>
                                <a:pt x="1663" y="124"/>
                              </a:lnTo>
                              <a:lnTo>
                                <a:pt x="1824" y="94"/>
                              </a:lnTo>
                              <a:lnTo>
                                <a:pt x="1930" y="78"/>
                              </a:lnTo>
                              <a:lnTo>
                                <a:pt x="2013" y="64"/>
                              </a:lnTo>
                              <a:lnTo>
                                <a:pt x="2046" y="60"/>
                              </a:lnTo>
                              <a:lnTo>
                                <a:pt x="2286" y="54"/>
                              </a:lnTo>
                              <a:lnTo>
                                <a:pt x="3108" y="54"/>
                              </a:lnTo>
                              <a:lnTo>
                                <a:pt x="3099" y="52"/>
                              </a:lnTo>
                              <a:lnTo>
                                <a:pt x="3011" y="34"/>
                              </a:lnTo>
                              <a:lnTo>
                                <a:pt x="2926" y="20"/>
                              </a:lnTo>
                              <a:lnTo>
                                <a:pt x="2871" y="14"/>
                              </a:lnTo>
                              <a:lnTo>
                                <a:pt x="2639" y="2"/>
                              </a:lnTo>
                              <a:lnTo>
                                <a:pt x="2550" y="0"/>
                              </a:lnTo>
                              <a:close/>
                              <a:moveTo>
                                <a:pt x="1933" y="986"/>
                              </a:moveTo>
                              <a:lnTo>
                                <a:pt x="1703" y="986"/>
                              </a:lnTo>
                              <a:lnTo>
                                <a:pt x="1732" y="990"/>
                              </a:lnTo>
                              <a:lnTo>
                                <a:pt x="1725" y="1000"/>
                              </a:lnTo>
                              <a:lnTo>
                                <a:pt x="1678" y="1012"/>
                              </a:lnTo>
                              <a:lnTo>
                                <a:pt x="1590" y="1026"/>
                              </a:lnTo>
                              <a:lnTo>
                                <a:pt x="1489" y="1038"/>
                              </a:lnTo>
                              <a:lnTo>
                                <a:pt x="1406" y="1044"/>
                              </a:lnTo>
                              <a:lnTo>
                                <a:pt x="1720" y="1044"/>
                              </a:lnTo>
                              <a:lnTo>
                                <a:pt x="1738" y="1040"/>
                              </a:lnTo>
                              <a:lnTo>
                                <a:pt x="1885" y="1000"/>
                              </a:lnTo>
                              <a:lnTo>
                                <a:pt x="1933" y="986"/>
                              </a:lnTo>
                              <a:close/>
                              <a:moveTo>
                                <a:pt x="803" y="592"/>
                              </a:moveTo>
                              <a:lnTo>
                                <a:pt x="729" y="592"/>
                              </a:lnTo>
                              <a:lnTo>
                                <a:pt x="745" y="602"/>
                              </a:lnTo>
                              <a:lnTo>
                                <a:pt x="737" y="632"/>
                              </a:lnTo>
                              <a:lnTo>
                                <a:pt x="723" y="696"/>
                              </a:lnTo>
                              <a:lnTo>
                                <a:pt x="728" y="764"/>
                              </a:lnTo>
                              <a:lnTo>
                                <a:pt x="752" y="832"/>
                              </a:lnTo>
                              <a:lnTo>
                                <a:pt x="795" y="896"/>
                              </a:lnTo>
                              <a:lnTo>
                                <a:pt x="855" y="958"/>
                              </a:lnTo>
                              <a:lnTo>
                                <a:pt x="925" y="1016"/>
                              </a:lnTo>
                              <a:lnTo>
                                <a:pt x="1433" y="1016"/>
                              </a:lnTo>
                              <a:lnTo>
                                <a:pt x="1473" y="1010"/>
                              </a:lnTo>
                              <a:lnTo>
                                <a:pt x="1095" y="1010"/>
                              </a:lnTo>
                              <a:lnTo>
                                <a:pt x="1054" y="1008"/>
                              </a:lnTo>
                              <a:lnTo>
                                <a:pt x="990" y="998"/>
                              </a:lnTo>
                              <a:lnTo>
                                <a:pt x="941" y="976"/>
                              </a:lnTo>
                              <a:lnTo>
                                <a:pt x="894" y="934"/>
                              </a:lnTo>
                              <a:lnTo>
                                <a:pt x="834" y="864"/>
                              </a:lnTo>
                              <a:lnTo>
                                <a:pt x="793" y="800"/>
                              </a:lnTo>
                              <a:lnTo>
                                <a:pt x="772" y="738"/>
                              </a:lnTo>
                              <a:lnTo>
                                <a:pt x="771" y="676"/>
                              </a:lnTo>
                              <a:lnTo>
                                <a:pt x="790" y="614"/>
                              </a:lnTo>
                              <a:lnTo>
                                <a:pt x="803" y="592"/>
                              </a:lnTo>
                              <a:close/>
                              <a:moveTo>
                                <a:pt x="2498" y="706"/>
                              </a:moveTo>
                              <a:lnTo>
                                <a:pt x="2437" y="706"/>
                              </a:lnTo>
                              <a:lnTo>
                                <a:pt x="2445" y="720"/>
                              </a:lnTo>
                              <a:lnTo>
                                <a:pt x="2441" y="750"/>
                              </a:lnTo>
                              <a:lnTo>
                                <a:pt x="2426" y="794"/>
                              </a:lnTo>
                              <a:lnTo>
                                <a:pt x="2403" y="822"/>
                              </a:lnTo>
                              <a:lnTo>
                                <a:pt x="2367" y="834"/>
                              </a:lnTo>
                              <a:lnTo>
                                <a:pt x="2311" y="834"/>
                              </a:lnTo>
                              <a:lnTo>
                                <a:pt x="2270" y="836"/>
                              </a:lnTo>
                              <a:lnTo>
                                <a:pt x="2223" y="842"/>
                              </a:lnTo>
                              <a:lnTo>
                                <a:pt x="2174" y="852"/>
                              </a:lnTo>
                              <a:lnTo>
                                <a:pt x="2128" y="866"/>
                              </a:lnTo>
                              <a:lnTo>
                                <a:pt x="2084" y="878"/>
                              </a:lnTo>
                              <a:lnTo>
                                <a:pt x="2025" y="892"/>
                              </a:lnTo>
                              <a:lnTo>
                                <a:pt x="1952" y="906"/>
                              </a:lnTo>
                              <a:lnTo>
                                <a:pt x="1778" y="936"/>
                              </a:lnTo>
                              <a:lnTo>
                                <a:pt x="1584" y="964"/>
                              </a:lnTo>
                              <a:lnTo>
                                <a:pt x="1486" y="976"/>
                              </a:lnTo>
                              <a:lnTo>
                                <a:pt x="1302" y="996"/>
                              </a:lnTo>
                              <a:lnTo>
                                <a:pt x="1221" y="1002"/>
                              </a:lnTo>
                              <a:lnTo>
                                <a:pt x="1151" y="1008"/>
                              </a:lnTo>
                              <a:lnTo>
                                <a:pt x="1095" y="1010"/>
                              </a:lnTo>
                              <a:lnTo>
                                <a:pt x="1473" y="1010"/>
                              </a:lnTo>
                              <a:lnTo>
                                <a:pt x="1528" y="1002"/>
                              </a:lnTo>
                              <a:lnTo>
                                <a:pt x="1703" y="986"/>
                              </a:lnTo>
                              <a:lnTo>
                                <a:pt x="1933" y="986"/>
                              </a:lnTo>
                              <a:lnTo>
                                <a:pt x="1947" y="982"/>
                              </a:lnTo>
                              <a:lnTo>
                                <a:pt x="2062" y="942"/>
                              </a:lnTo>
                              <a:lnTo>
                                <a:pt x="2150" y="916"/>
                              </a:lnTo>
                              <a:lnTo>
                                <a:pt x="2241" y="892"/>
                              </a:lnTo>
                              <a:lnTo>
                                <a:pt x="2318" y="876"/>
                              </a:lnTo>
                              <a:lnTo>
                                <a:pt x="2367" y="868"/>
                              </a:lnTo>
                              <a:lnTo>
                                <a:pt x="2453" y="868"/>
                              </a:lnTo>
                              <a:lnTo>
                                <a:pt x="2462" y="854"/>
                              </a:lnTo>
                              <a:lnTo>
                                <a:pt x="2487" y="846"/>
                              </a:lnTo>
                              <a:lnTo>
                                <a:pt x="2588" y="826"/>
                              </a:lnTo>
                              <a:lnTo>
                                <a:pt x="2687" y="804"/>
                              </a:lnTo>
                              <a:lnTo>
                                <a:pt x="2719" y="796"/>
                              </a:lnTo>
                              <a:lnTo>
                                <a:pt x="2470" y="796"/>
                              </a:lnTo>
                              <a:lnTo>
                                <a:pt x="2469" y="768"/>
                              </a:lnTo>
                              <a:lnTo>
                                <a:pt x="2488" y="720"/>
                              </a:lnTo>
                              <a:lnTo>
                                <a:pt x="2498" y="706"/>
                              </a:lnTo>
                              <a:close/>
                              <a:moveTo>
                                <a:pt x="1714" y="444"/>
                              </a:moveTo>
                              <a:lnTo>
                                <a:pt x="1593" y="444"/>
                              </a:lnTo>
                              <a:lnTo>
                                <a:pt x="1614" y="448"/>
                              </a:lnTo>
                              <a:lnTo>
                                <a:pt x="1621" y="474"/>
                              </a:lnTo>
                              <a:lnTo>
                                <a:pt x="1616" y="528"/>
                              </a:lnTo>
                              <a:lnTo>
                                <a:pt x="1615" y="608"/>
                              </a:lnTo>
                              <a:lnTo>
                                <a:pt x="1632" y="676"/>
                              </a:lnTo>
                              <a:lnTo>
                                <a:pt x="1669" y="732"/>
                              </a:lnTo>
                              <a:lnTo>
                                <a:pt x="1725" y="780"/>
                              </a:lnTo>
                              <a:lnTo>
                                <a:pt x="1782" y="808"/>
                              </a:lnTo>
                              <a:lnTo>
                                <a:pt x="1851" y="826"/>
                              </a:lnTo>
                              <a:lnTo>
                                <a:pt x="1929" y="836"/>
                              </a:lnTo>
                              <a:lnTo>
                                <a:pt x="2012" y="834"/>
                              </a:lnTo>
                              <a:lnTo>
                                <a:pt x="2097" y="820"/>
                              </a:lnTo>
                              <a:lnTo>
                                <a:pt x="2183" y="798"/>
                              </a:lnTo>
                              <a:lnTo>
                                <a:pt x="2214" y="788"/>
                              </a:lnTo>
                              <a:lnTo>
                                <a:pt x="1957" y="788"/>
                              </a:lnTo>
                              <a:lnTo>
                                <a:pt x="1880" y="784"/>
                              </a:lnTo>
                              <a:lnTo>
                                <a:pt x="1817" y="770"/>
                              </a:lnTo>
                              <a:lnTo>
                                <a:pt x="1791" y="758"/>
                              </a:lnTo>
                              <a:lnTo>
                                <a:pt x="1762" y="740"/>
                              </a:lnTo>
                              <a:lnTo>
                                <a:pt x="1733" y="718"/>
                              </a:lnTo>
                              <a:lnTo>
                                <a:pt x="1709" y="694"/>
                              </a:lnTo>
                              <a:lnTo>
                                <a:pt x="1684" y="662"/>
                              </a:lnTo>
                              <a:lnTo>
                                <a:pt x="1669" y="634"/>
                              </a:lnTo>
                              <a:lnTo>
                                <a:pt x="1661" y="600"/>
                              </a:lnTo>
                              <a:lnTo>
                                <a:pt x="1659" y="558"/>
                              </a:lnTo>
                              <a:lnTo>
                                <a:pt x="1664" y="500"/>
                              </a:lnTo>
                              <a:lnTo>
                                <a:pt x="1681" y="464"/>
                              </a:lnTo>
                              <a:lnTo>
                                <a:pt x="1714" y="444"/>
                              </a:lnTo>
                              <a:close/>
                              <a:moveTo>
                                <a:pt x="3108" y="54"/>
                              </a:moveTo>
                              <a:lnTo>
                                <a:pt x="2515" y="54"/>
                              </a:lnTo>
                              <a:lnTo>
                                <a:pt x="2773" y="58"/>
                              </a:lnTo>
                              <a:lnTo>
                                <a:pt x="2861" y="62"/>
                              </a:lnTo>
                              <a:lnTo>
                                <a:pt x="2929" y="66"/>
                              </a:lnTo>
                              <a:lnTo>
                                <a:pt x="2983" y="72"/>
                              </a:lnTo>
                              <a:lnTo>
                                <a:pt x="3029" y="80"/>
                              </a:lnTo>
                              <a:lnTo>
                                <a:pt x="3206" y="128"/>
                              </a:lnTo>
                              <a:lnTo>
                                <a:pt x="3305" y="158"/>
                              </a:lnTo>
                              <a:lnTo>
                                <a:pt x="3378" y="184"/>
                              </a:lnTo>
                              <a:lnTo>
                                <a:pt x="3432" y="206"/>
                              </a:lnTo>
                              <a:lnTo>
                                <a:pt x="3473" y="230"/>
                              </a:lnTo>
                              <a:lnTo>
                                <a:pt x="3506" y="256"/>
                              </a:lnTo>
                              <a:lnTo>
                                <a:pt x="3525" y="286"/>
                              </a:lnTo>
                              <a:lnTo>
                                <a:pt x="3534" y="326"/>
                              </a:lnTo>
                              <a:lnTo>
                                <a:pt x="3532" y="368"/>
                              </a:lnTo>
                              <a:lnTo>
                                <a:pt x="3518" y="410"/>
                              </a:lnTo>
                              <a:lnTo>
                                <a:pt x="3499" y="434"/>
                              </a:lnTo>
                              <a:lnTo>
                                <a:pt x="3468" y="460"/>
                              </a:lnTo>
                              <a:lnTo>
                                <a:pt x="3426" y="488"/>
                              </a:lnTo>
                              <a:lnTo>
                                <a:pt x="3373" y="518"/>
                              </a:lnTo>
                              <a:lnTo>
                                <a:pt x="3310" y="548"/>
                              </a:lnTo>
                              <a:lnTo>
                                <a:pt x="3237" y="578"/>
                              </a:lnTo>
                              <a:lnTo>
                                <a:pt x="3157" y="610"/>
                              </a:lnTo>
                              <a:lnTo>
                                <a:pt x="2973" y="672"/>
                              </a:lnTo>
                              <a:lnTo>
                                <a:pt x="2871" y="702"/>
                              </a:lnTo>
                              <a:lnTo>
                                <a:pt x="2764" y="730"/>
                              </a:lnTo>
                              <a:lnTo>
                                <a:pt x="2652" y="758"/>
                              </a:lnTo>
                              <a:lnTo>
                                <a:pt x="2560" y="780"/>
                              </a:lnTo>
                              <a:lnTo>
                                <a:pt x="2496" y="794"/>
                              </a:lnTo>
                              <a:lnTo>
                                <a:pt x="2470" y="796"/>
                              </a:lnTo>
                              <a:lnTo>
                                <a:pt x="2719" y="796"/>
                              </a:lnTo>
                              <a:lnTo>
                                <a:pt x="2783" y="780"/>
                              </a:lnTo>
                              <a:lnTo>
                                <a:pt x="2876" y="754"/>
                              </a:lnTo>
                              <a:lnTo>
                                <a:pt x="2966" y="728"/>
                              </a:lnTo>
                              <a:lnTo>
                                <a:pt x="3051" y="702"/>
                              </a:lnTo>
                              <a:lnTo>
                                <a:pt x="3132" y="674"/>
                              </a:lnTo>
                              <a:lnTo>
                                <a:pt x="3208" y="646"/>
                              </a:lnTo>
                              <a:lnTo>
                                <a:pt x="3342" y="588"/>
                              </a:lnTo>
                              <a:lnTo>
                                <a:pt x="3399" y="558"/>
                              </a:lnTo>
                              <a:lnTo>
                                <a:pt x="3449" y="530"/>
                              </a:lnTo>
                              <a:lnTo>
                                <a:pt x="3492" y="500"/>
                              </a:lnTo>
                              <a:lnTo>
                                <a:pt x="3526" y="472"/>
                              </a:lnTo>
                              <a:lnTo>
                                <a:pt x="3552" y="446"/>
                              </a:lnTo>
                              <a:lnTo>
                                <a:pt x="3580" y="388"/>
                              </a:lnTo>
                              <a:lnTo>
                                <a:pt x="3583" y="326"/>
                              </a:lnTo>
                              <a:lnTo>
                                <a:pt x="3563" y="264"/>
                              </a:lnTo>
                              <a:lnTo>
                                <a:pt x="3522" y="208"/>
                              </a:lnTo>
                              <a:lnTo>
                                <a:pt x="3462" y="164"/>
                              </a:lnTo>
                              <a:lnTo>
                                <a:pt x="3411" y="142"/>
                              </a:lnTo>
                              <a:lnTo>
                                <a:pt x="3345" y="118"/>
                              </a:lnTo>
                              <a:lnTo>
                                <a:pt x="3269" y="94"/>
                              </a:lnTo>
                              <a:lnTo>
                                <a:pt x="3186" y="72"/>
                              </a:lnTo>
                              <a:lnTo>
                                <a:pt x="3108" y="54"/>
                              </a:lnTo>
                              <a:close/>
                              <a:moveTo>
                                <a:pt x="2344" y="772"/>
                              </a:moveTo>
                              <a:lnTo>
                                <a:pt x="2292" y="772"/>
                              </a:lnTo>
                              <a:lnTo>
                                <a:pt x="2294" y="780"/>
                              </a:lnTo>
                              <a:lnTo>
                                <a:pt x="2291" y="792"/>
                              </a:lnTo>
                              <a:lnTo>
                                <a:pt x="2296" y="794"/>
                              </a:lnTo>
                              <a:lnTo>
                                <a:pt x="2308" y="790"/>
                              </a:lnTo>
                              <a:lnTo>
                                <a:pt x="2331" y="780"/>
                              </a:lnTo>
                              <a:lnTo>
                                <a:pt x="2344" y="772"/>
                              </a:lnTo>
                              <a:close/>
                              <a:moveTo>
                                <a:pt x="2535" y="378"/>
                              </a:moveTo>
                              <a:lnTo>
                                <a:pt x="2427" y="378"/>
                              </a:lnTo>
                              <a:lnTo>
                                <a:pt x="2439" y="380"/>
                              </a:lnTo>
                              <a:lnTo>
                                <a:pt x="2451" y="384"/>
                              </a:lnTo>
                              <a:lnTo>
                                <a:pt x="2460" y="388"/>
                              </a:lnTo>
                              <a:lnTo>
                                <a:pt x="2468" y="400"/>
                              </a:lnTo>
                              <a:lnTo>
                                <a:pt x="2475" y="422"/>
                              </a:lnTo>
                              <a:lnTo>
                                <a:pt x="2481" y="452"/>
                              </a:lnTo>
                              <a:lnTo>
                                <a:pt x="2484" y="486"/>
                              </a:lnTo>
                              <a:lnTo>
                                <a:pt x="2484" y="492"/>
                              </a:lnTo>
                              <a:lnTo>
                                <a:pt x="2481" y="550"/>
                              </a:lnTo>
                              <a:lnTo>
                                <a:pt x="2465" y="602"/>
                              </a:lnTo>
                              <a:lnTo>
                                <a:pt x="2432" y="644"/>
                              </a:lnTo>
                              <a:lnTo>
                                <a:pt x="2380" y="682"/>
                              </a:lnTo>
                              <a:lnTo>
                                <a:pt x="2304" y="718"/>
                              </a:lnTo>
                              <a:lnTo>
                                <a:pt x="2202" y="754"/>
                              </a:lnTo>
                              <a:lnTo>
                                <a:pt x="2125" y="774"/>
                              </a:lnTo>
                              <a:lnTo>
                                <a:pt x="2041" y="786"/>
                              </a:lnTo>
                              <a:lnTo>
                                <a:pt x="1957" y="788"/>
                              </a:lnTo>
                              <a:lnTo>
                                <a:pt x="2214" y="788"/>
                              </a:lnTo>
                              <a:lnTo>
                                <a:pt x="2239" y="780"/>
                              </a:lnTo>
                              <a:lnTo>
                                <a:pt x="2275" y="772"/>
                              </a:lnTo>
                              <a:lnTo>
                                <a:pt x="2344" y="772"/>
                              </a:lnTo>
                              <a:lnTo>
                                <a:pt x="2351" y="768"/>
                              </a:lnTo>
                              <a:lnTo>
                                <a:pt x="2370" y="756"/>
                              </a:lnTo>
                              <a:lnTo>
                                <a:pt x="2387" y="742"/>
                              </a:lnTo>
                              <a:lnTo>
                                <a:pt x="2399" y="730"/>
                              </a:lnTo>
                              <a:lnTo>
                                <a:pt x="2421" y="708"/>
                              </a:lnTo>
                              <a:lnTo>
                                <a:pt x="2437" y="706"/>
                              </a:lnTo>
                              <a:lnTo>
                                <a:pt x="2498" y="706"/>
                              </a:lnTo>
                              <a:lnTo>
                                <a:pt x="2520" y="672"/>
                              </a:lnTo>
                              <a:lnTo>
                                <a:pt x="2554" y="640"/>
                              </a:lnTo>
                              <a:lnTo>
                                <a:pt x="2609" y="604"/>
                              </a:lnTo>
                              <a:lnTo>
                                <a:pt x="2627" y="590"/>
                              </a:lnTo>
                              <a:lnTo>
                                <a:pt x="2562" y="590"/>
                              </a:lnTo>
                              <a:lnTo>
                                <a:pt x="2547" y="584"/>
                              </a:lnTo>
                              <a:lnTo>
                                <a:pt x="2559" y="552"/>
                              </a:lnTo>
                              <a:lnTo>
                                <a:pt x="2582" y="522"/>
                              </a:lnTo>
                              <a:lnTo>
                                <a:pt x="2526" y="522"/>
                              </a:lnTo>
                              <a:lnTo>
                                <a:pt x="2522" y="514"/>
                              </a:lnTo>
                              <a:lnTo>
                                <a:pt x="2518" y="498"/>
                              </a:lnTo>
                              <a:lnTo>
                                <a:pt x="2514" y="478"/>
                              </a:lnTo>
                              <a:lnTo>
                                <a:pt x="2510" y="452"/>
                              </a:lnTo>
                              <a:lnTo>
                                <a:pt x="2506" y="418"/>
                              </a:lnTo>
                              <a:lnTo>
                                <a:pt x="2509" y="398"/>
                              </a:lnTo>
                              <a:lnTo>
                                <a:pt x="2521" y="384"/>
                              </a:lnTo>
                              <a:lnTo>
                                <a:pt x="2535" y="378"/>
                              </a:lnTo>
                              <a:close/>
                              <a:moveTo>
                                <a:pt x="2723" y="442"/>
                              </a:moveTo>
                              <a:lnTo>
                                <a:pt x="2674" y="442"/>
                              </a:lnTo>
                              <a:lnTo>
                                <a:pt x="2679" y="456"/>
                              </a:lnTo>
                              <a:lnTo>
                                <a:pt x="2675" y="482"/>
                              </a:lnTo>
                              <a:lnTo>
                                <a:pt x="2661" y="508"/>
                              </a:lnTo>
                              <a:lnTo>
                                <a:pt x="2638" y="536"/>
                              </a:lnTo>
                              <a:lnTo>
                                <a:pt x="2604" y="564"/>
                              </a:lnTo>
                              <a:lnTo>
                                <a:pt x="2562" y="590"/>
                              </a:lnTo>
                              <a:lnTo>
                                <a:pt x="2627" y="590"/>
                              </a:lnTo>
                              <a:lnTo>
                                <a:pt x="2660" y="564"/>
                              </a:lnTo>
                              <a:lnTo>
                                <a:pt x="2700" y="522"/>
                              </a:lnTo>
                              <a:lnTo>
                                <a:pt x="2721" y="490"/>
                              </a:lnTo>
                              <a:lnTo>
                                <a:pt x="2726" y="454"/>
                              </a:lnTo>
                              <a:lnTo>
                                <a:pt x="2723" y="442"/>
                              </a:lnTo>
                              <a:close/>
                              <a:moveTo>
                                <a:pt x="2680" y="392"/>
                              </a:moveTo>
                              <a:lnTo>
                                <a:pt x="2663" y="398"/>
                              </a:lnTo>
                              <a:lnTo>
                                <a:pt x="2641" y="412"/>
                              </a:lnTo>
                              <a:lnTo>
                                <a:pt x="2616" y="434"/>
                              </a:lnTo>
                              <a:lnTo>
                                <a:pt x="2590" y="460"/>
                              </a:lnTo>
                              <a:lnTo>
                                <a:pt x="2567" y="486"/>
                              </a:lnTo>
                              <a:lnTo>
                                <a:pt x="2547" y="506"/>
                              </a:lnTo>
                              <a:lnTo>
                                <a:pt x="2532" y="520"/>
                              </a:lnTo>
                              <a:lnTo>
                                <a:pt x="2526" y="522"/>
                              </a:lnTo>
                              <a:lnTo>
                                <a:pt x="2582" y="522"/>
                              </a:lnTo>
                              <a:lnTo>
                                <a:pt x="2599" y="500"/>
                              </a:lnTo>
                              <a:lnTo>
                                <a:pt x="2633" y="464"/>
                              </a:lnTo>
                              <a:lnTo>
                                <a:pt x="2658" y="446"/>
                              </a:lnTo>
                              <a:lnTo>
                                <a:pt x="2674" y="442"/>
                              </a:lnTo>
                              <a:lnTo>
                                <a:pt x="2723" y="442"/>
                              </a:lnTo>
                              <a:lnTo>
                                <a:pt x="2719" y="422"/>
                              </a:lnTo>
                              <a:lnTo>
                                <a:pt x="2703" y="400"/>
                              </a:lnTo>
                              <a:lnTo>
                                <a:pt x="2680" y="392"/>
                              </a:lnTo>
                              <a:close/>
                              <a:moveTo>
                                <a:pt x="2132" y="212"/>
                              </a:moveTo>
                              <a:lnTo>
                                <a:pt x="2049" y="218"/>
                              </a:lnTo>
                              <a:lnTo>
                                <a:pt x="1967" y="230"/>
                              </a:lnTo>
                              <a:lnTo>
                                <a:pt x="1888" y="250"/>
                              </a:lnTo>
                              <a:lnTo>
                                <a:pt x="1815" y="280"/>
                              </a:lnTo>
                              <a:lnTo>
                                <a:pt x="1751" y="316"/>
                              </a:lnTo>
                              <a:lnTo>
                                <a:pt x="1699" y="360"/>
                              </a:lnTo>
                              <a:lnTo>
                                <a:pt x="1674" y="382"/>
                              </a:lnTo>
                              <a:lnTo>
                                <a:pt x="1650" y="398"/>
                              </a:lnTo>
                              <a:lnTo>
                                <a:pt x="1624" y="406"/>
                              </a:lnTo>
                              <a:lnTo>
                                <a:pt x="1594" y="408"/>
                              </a:lnTo>
                              <a:lnTo>
                                <a:pt x="1559" y="410"/>
                              </a:lnTo>
                              <a:lnTo>
                                <a:pt x="1507" y="416"/>
                              </a:lnTo>
                              <a:lnTo>
                                <a:pt x="1379" y="432"/>
                              </a:lnTo>
                              <a:lnTo>
                                <a:pt x="1106" y="472"/>
                              </a:lnTo>
                              <a:lnTo>
                                <a:pt x="1059" y="480"/>
                              </a:lnTo>
                              <a:lnTo>
                                <a:pt x="1017" y="486"/>
                              </a:lnTo>
                              <a:lnTo>
                                <a:pt x="985" y="492"/>
                              </a:lnTo>
                              <a:lnTo>
                                <a:pt x="966" y="496"/>
                              </a:lnTo>
                              <a:lnTo>
                                <a:pt x="954" y="500"/>
                              </a:lnTo>
                              <a:lnTo>
                                <a:pt x="937" y="504"/>
                              </a:lnTo>
                              <a:lnTo>
                                <a:pt x="918" y="510"/>
                              </a:lnTo>
                              <a:lnTo>
                                <a:pt x="898" y="514"/>
                              </a:lnTo>
                              <a:lnTo>
                                <a:pt x="864" y="518"/>
                              </a:lnTo>
                              <a:lnTo>
                                <a:pt x="1139" y="518"/>
                              </a:lnTo>
                              <a:lnTo>
                                <a:pt x="1165" y="514"/>
                              </a:lnTo>
                              <a:lnTo>
                                <a:pt x="1207" y="506"/>
                              </a:lnTo>
                              <a:lnTo>
                                <a:pt x="1248" y="500"/>
                              </a:lnTo>
                              <a:lnTo>
                                <a:pt x="1299" y="492"/>
                              </a:lnTo>
                              <a:lnTo>
                                <a:pt x="1404" y="480"/>
                              </a:lnTo>
                              <a:lnTo>
                                <a:pt x="1451" y="474"/>
                              </a:lnTo>
                              <a:lnTo>
                                <a:pt x="1495" y="468"/>
                              </a:lnTo>
                              <a:lnTo>
                                <a:pt x="1530" y="462"/>
                              </a:lnTo>
                              <a:lnTo>
                                <a:pt x="1552" y="456"/>
                              </a:lnTo>
                              <a:lnTo>
                                <a:pt x="1593" y="444"/>
                              </a:lnTo>
                              <a:lnTo>
                                <a:pt x="1714" y="444"/>
                              </a:lnTo>
                              <a:lnTo>
                                <a:pt x="1769" y="434"/>
                              </a:lnTo>
                              <a:lnTo>
                                <a:pt x="1810" y="432"/>
                              </a:lnTo>
                              <a:lnTo>
                                <a:pt x="2134" y="402"/>
                              </a:lnTo>
                              <a:lnTo>
                                <a:pt x="2216" y="396"/>
                              </a:lnTo>
                              <a:lnTo>
                                <a:pt x="2304" y="388"/>
                              </a:lnTo>
                              <a:lnTo>
                                <a:pt x="1762" y="388"/>
                              </a:lnTo>
                              <a:lnTo>
                                <a:pt x="1742" y="380"/>
                              </a:lnTo>
                              <a:lnTo>
                                <a:pt x="1752" y="364"/>
                              </a:lnTo>
                              <a:lnTo>
                                <a:pt x="1786" y="342"/>
                              </a:lnTo>
                              <a:lnTo>
                                <a:pt x="1841" y="318"/>
                              </a:lnTo>
                              <a:lnTo>
                                <a:pt x="1910" y="294"/>
                              </a:lnTo>
                              <a:lnTo>
                                <a:pt x="1988" y="276"/>
                              </a:lnTo>
                              <a:lnTo>
                                <a:pt x="2057" y="268"/>
                              </a:lnTo>
                              <a:lnTo>
                                <a:pt x="2377" y="268"/>
                              </a:lnTo>
                              <a:lnTo>
                                <a:pt x="2354" y="254"/>
                              </a:lnTo>
                              <a:lnTo>
                                <a:pt x="2287" y="232"/>
                              </a:lnTo>
                              <a:lnTo>
                                <a:pt x="2212" y="218"/>
                              </a:lnTo>
                              <a:lnTo>
                                <a:pt x="2132" y="212"/>
                              </a:lnTo>
                              <a:close/>
                              <a:moveTo>
                                <a:pt x="2377" y="268"/>
                              </a:moveTo>
                              <a:lnTo>
                                <a:pt x="2145" y="268"/>
                              </a:lnTo>
                              <a:lnTo>
                                <a:pt x="2236" y="272"/>
                              </a:lnTo>
                              <a:lnTo>
                                <a:pt x="2317" y="280"/>
                              </a:lnTo>
                              <a:lnTo>
                                <a:pt x="2372" y="292"/>
                              </a:lnTo>
                              <a:lnTo>
                                <a:pt x="2406" y="312"/>
                              </a:lnTo>
                              <a:lnTo>
                                <a:pt x="2403" y="328"/>
                              </a:lnTo>
                              <a:lnTo>
                                <a:pt x="2365" y="338"/>
                              </a:lnTo>
                              <a:lnTo>
                                <a:pt x="2296" y="342"/>
                              </a:lnTo>
                              <a:lnTo>
                                <a:pt x="2235" y="344"/>
                              </a:lnTo>
                              <a:lnTo>
                                <a:pt x="2074" y="356"/>
                              </a:lnTo>
                              <a:lnTo>
                                <a:pt x="1985" y="364"/>
                              </a:lnTo>
                              <a:lnTo>
                                <a:pt x="1898" y="374"/>
                              </a:lnTo>
                              <a:lnTo>
                                <a:pt x="1817" y="386"/>
                              </a:lnTo>
                              <a:lnTo>
                                <a:pt x="1762" y="388"/>
                              </a:lnTo>
                              <a:lnTo>
                                <a:pt x="2304" y="388"/>
                              </a:lnTo>
                              <a:lnTo>
                                <a:pt x="2326" y="386"/>
                              </a:lnTo>
                              <a:lnTo>
                                <a:pt x="2379" y="382"/>
                              </a:lnTo>
                              <a:lnTo>
                                <a:pt x="2401" y="380"/>
                              </a:lnTo>
                              <a:lnTo>
                                <a:pt x="2416" y="378"/>
                              </a:lnTo>
                              <a:lnTo>
                                <a:pt x="2535" y="378"/>
                              </a:lnTo>
                              <a:lnTo>
                                <a:pt x="2545" y="374"/>
                              </a:lnTo>
                              <a:lnTo>
                                <a:pt x="2569" y="368"/>
                              </a:lnTo>
                              <a:lnTo>
                                <a:pt x="2603" y="362"/>
                              </a:lnTo>
                              <a:lnTo>
                                <a:pt x="2642" y="360"/>
                              </a:lnTo>
                              <a:lnTo>
                                <a:pt x="2758" y="360"/>
                              </a:lnTo>
                              <a:lnTo>
                                <a:pt x="2781" y="356"/>
                              </a:lnTo>
                              <a:lnTo>
                                <a:pt x="2786" y="344"/>
                              </a:lnTo>
                              <a:lnTo>
                                <a:pt x="2761" y="326"/>
                              </a:lnTo>
                              <a:lnTo>
                                <a:pt x="2755" y="324"/>
                              </a:lnTo>
                              <a:lnTo>
                                <a:pt x="2522" y="324"/>
                              </a:lnTo>
                              <a:lnTo>
                                <a:pt x="2476" y="322"/>
                              </a:lnTo>
                              <a:lnTo>
                                <a:pt x="2443" y="310"/>
                              </a:lnTo>
                              <a:lnTo>
                                <a:pt x="2410" y="288"/>
                              </a:lnTo>
                              <a:lnTo>
                                <a:pt x="2377" y="268"/>
                              </a:lnTo>
                              <a:close/>
                              <a:moveTo>
                                <a:pt x="2758" y="360"/>
                              </a:moveTo>
                              <a:lnTo>
                                <a:pt x="2642" y="360"/>
                              </a:lnTo>
                              <a:lnTo>
                                <a:pt x="2682" y="362"/>
                              </a:lnTo>
                              <a:lnTo>
                                <a:pt x="2746" y="362"/>
                              </a:lnTo>
                              <a:lnTo>
                                <a:pt x="2758" y="360"/>
                              </a:lnTo>
                              <a:close/>
                              <a:moveTo>
                                <a:pt x="2702" y="314"/>
                              </a:moveTo>
                              <a:lnTo>
                                <a:pt x="2655" y="314"/>
                              </a:lnTo>
                              <a:lnTo>
                                <a:pt x="2595" y="318"/>
                              </a:lnTo>
                              <a:lnTo>
                                <a:pt x="2522" y="324"/>
                              </a:lnTo>
                              <a:lnTo>
                                <a:pt x="2755" y="324"/>
                              </a:lnTo>
                              <a:lnTo>
                                <a:pt x="2737" y="318"/>
                              </a:lnTo>
                              <a:lnTo>
                                <a:pt x="2702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E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4692" id="docshape2" o:spid="_x0000_s1026" style="position:absolute;margin-left:93.85pt;margin-top:6.85pt;width:179.2pt;height:1in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" path="m2413,1156r-43,l2371,1302r1,74l2376,1420r8,18l2398,1440r13,-8l2418,1410r3,-44l2419,1292r-6,-136xm2453,868r-86,l2385,870r9,8l2396,892r-4,24l2388,940r-4,30l2381,1000r-1,30l2379,1096r-166,14l2129,1118r-52,8l2050,1138r-9,14l2041,1168r14,6l2088,1174r60,-4l2196,1164r47,-4l2285,1158r30,l2370,1156r43,l2413,1150r321,-8l2804,1136r42,-6l2860,1124r-14,-6l2804,1112r-69,-6l2637,1102r-223,-4l2425,1004r10,-80l2446,878r7,-10xm2550,l2365,,2192,4r-142,8l1997,18,1884,34,1779,52,1679,70r-94,20l1497,112r-83,24l1337,160r-72,26l1197,216r-63,30l1075,278r-54,34l971,348r-47,40l881,428r-63,62l773,526r-41,18l683,556r-74,14l532,586,375,630r-75,24l229,680r-65,26l108,732,49,770,13,810,,854r7,42l34,936r46,38l143,1006r80,26l318,1050r34,4l401,1056r63,4l538,1062r84,4l1303,1078r100,l1543,1074r50,-6l1638,1062r47,-10l1720,1044r-314,l1367,1042r1,-10l1393,1022r40,-6l569,1016r-110,-6l360,1000,274,988,202,970,143,952,98,928,67,902,51,874,49,840,67,816r43,-28l174,756r83,-34l354,688,462,654,579,622r99,-24l729,592r74,l805,588r27,-16l891,558r110,-18l1055,532r57,-10l1139,518r-275,l855,508r12,-22l898,458r46,-36l1002,382r66,-42l1139,300r73,-38l1284,230r67,-26l1413,184r77,-20l1663,124,1824,94,1930,78r83,-14l2046,60r240,-6l3108,54r-9,-2l3011,34,2926,20r-55,-6l2639,2,2550,xm1933,986r-230,l1732,990r-7,10l1678,1012r-88,14l1489,1038r-83,6l1720,1044r18,-4l1885,1000r48,-14xm803,592r-74,l745,602r-8,30l723,696r5,68l752,832r43,64l855,958r70,58l1433,1016r40,-6l1095,1010r-41,-2l990,998,941,976,894,934,834,864,793,800,772,738r-1,-62l790,614r13,-22xm2498,706r-61,l2445,720r-4,30l2426,794r-23,28l2367,834r-56,l2270,836r-47,6l2174,852r-46,14l2084,878r-59,14l1952,906r-174,30l1584,964r-98,12l1302,996r-81,6l1151,1008r-56,2l1473,1010r55,-8l1703,986r230,l1947,982r115,-40l2150,916r91,-24l2318,876r49,-8l2453,868r9,-14l2487,846r101,-20l2687,804r32,-8l2470,796r-1,-28l2488,720r10,-14xm1714,444r-121,l1614,448r7,26l1616,528r-1,80l1632,676r37,56l1725,780r57,28l1851,826r78,10l2012,834r85,-14l2183,798r31,-10l1957,788r-77,-4l1817,770r-26,-12l1762,740r-29,-22l1709,694r-25,-32l1669,634r-8,-34l1659,558r5,-58l1681,464r33,-20xm3108,54r-593,l2773,58r88,4l2929,66r54,6l3029,80r177,48l3305,158r73,26l3432,206r41,24l3506,256r19,30l3534,326r-2,42l3518,410r-19,24l3468,460r-42,28l3373,518r-63,30l3237,578r-80,32l2973,672r-102,30l2764,730r-112,28l2560,780r-64,14l2470,796r249,l2783,780r93,-26l2966,728r85,-26l3132,674r76,-28l3342,588r57,-30l3449,530r43,-30l3526,472r26,-26l3580,388r3,-62l3563,264r-41,-56l3462,164r-51,-22l3345,118,3269,94,3186,72,3108,54xm2344,772r-52,l2294,780r-3,12l2296,794r12,-4l2331,780r13,-8xm2535,378r-108,l2439,380r12,4l2460,388r8,12l2475,422r6,30l2484,486r,6l2481,550r-16,52l2432,644r-52,38l2304,718r-102,36l2125,774r-84,12l1957,788r257,l2239,780r36,-8l2344,772r7,-4l2370,756r17,-14l2399,730r22,-22l2437,706r61,l2520,672r34,-32l2609,604r18,-14l2562,590r-15,-6l2559,552r23,-30l2526,522r-4,-8l2518,498r-4,-20l2510,452r-4,-34l2509,398r12,-14l2535,378xm2723,442r-49,l2679,456r-4,26l2661,508r-23,28l2604,564r-42,26l2627,590r33,-26l2700,522r21,-32l2726,454r-3,-12xm2680,392r-17,6l2641,412r-25,22l2590,460r-23,26l2547,506r-15,14l2526,522r56,l2599,500r34,-36l2658,446r16,-4l2723,442r-4,-20l2703,400r-23,-8xm2132,212r-83,6l1967,230r-79,20l1815,280r-64,36l1699,360r-25,22l1650,398r-26,8l1594,408r-35,2l1507,416r-128,16l1106,472r-47,8l1017,486r-32,6l966,496r-12,4l937,504r-19,6l898,514r-34,4l1139,518r26,-4l1207,506r41,-6l1299,492r105,-12l1451,474r44,-6l1530,462r22,-6l1593,444r121,l1769,434r41,-2l2134,402r82,-6l2304,388r-542,l1742,380r10,-16l1786,342r55,-24l1910,294r78,-18l2057,268r320,l2354,254r-67,-22l2212,218r-80,-6xm2377,268r-232,l2236,272r81,8l2372,292r34,20l2403,328r-38,10l2296,342r-61,2l2074,356r-89,8l1898,374r-81,12l1762,388r542,l2326,386r53,-4l2401,380r15,-2l2535,378r10,-4l2569,368r34,-6l2642,360r116,l2781,356r5,-12l2761,326r-6,-2l2522,324r-46,-2l2443,310r-33,-22l2377,268xm2758,360r-116,l2682,362r64,l2758,360xm2702,314r-47,l2595,318r-73,6l2755,324r-18,-6l2702,314xe" fillcolor="#001e57" stroked="f">
                <v:path arrowok="t" o:connecttype="custom" o:connectlocs="1530985,1050290;1520190,698500;1405255,845820;1363980,883920;1736090,866140;1532890,838200;1301750,148590;848995,242570;559435,412750;190500,556260;21590,735330;341630,815340;1092200,803910;228600,775970;42545,659130;462915,516890;723265,469900;723265,331470;1225550,190500;1823085,149860;1009650,792480;462915,516890;587375,786130;529590,689610;1552575,598170;1380490,681990;826770,773430;1236345,764540;1579245,678180;1088390,422910;1095375,636270;1242695,641350;1059815,543560;1760855,177800;2179320,271780;2202180,433070;1755140,604520;1883410,603250;2239010,440690;2124075,215900;1457960,645160;1562100,387350;1544320,549910;1421765,636270;1547495,589280;1624965,491490;1593215,393700;1675130,481330;1729105,421640;1607820,471170;1726565,408940;1111885,341630;875665,415290;582930,464820;891540,445770;1149350,415290;1169035,342900;1353820,275590;1501775,355600;1463040,387350;1652905,370840;1572260,345440;1751330,369570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C3468F5" w14:textId="77777777" w:rsidR="00740B89" w:rsidRPr="00777534" w:rsidRDefault="00740B89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306E8554" w14:textId="4E59A9CE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1AFDA7A8" w14:textId="142B6571" w:rsidR="00777534" w:rsidRPr="00777534" w:rsidRDefault="00777534" w:rsidP="00285110">
      <w:pPr>
        <w:widowControl w:val="0"/>
        <w:autoSpaceDE w:val="0"/>
        <w:autoSpaceDN w:val="0"/>
        <w:ind w:right="117"/>
        <w:rPr>
          <w:rFonts w:eastAsia="Arial"/>
          <w:szCs w:val="22"/>
        </w:rPr>
      </w:pPr>
      <w:r>
        <w:t>Председатель BOTF, Габон</w:t>
      </w:r>
    </w:p>
    <w:p w14:paraId="10159E18" w14:textId="2430CD3C" w:rsidR="00777534" w:rsidRPr="00777534" w:rsidRDefault="00777534" w:rsidP="00285110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1BF14201" w14:textId="5CE135C1" w:rsidR="00777534" w:rsidRPr="00777534" w:rsidRDefault="00777534" w:rsidP="00285110">
      <w:pPr>
        <w:widowControl w:val="0"/>
        <w:autoSpaceDE w:val="0"/>
        <w:autoSpaceDN w:val="0"/>
        <w:ind w:right="116"/>
        <w:rPr>
          <w:rFonts w:eastAsia="Arial"/>
          <w:szCs w:val="22"/>
        </w:rPr>
      </w:pPr>
      <w:r>
        <w:t>Мари Лу МИБОКА АБОГЕ</w:t>
      </w:r>
    </w:p>
    <w:p w14:paraId="117DCF0C" w14:textId="77777777" w:rsidR="00777534" w:rsidRPr="00777534" w:rsidRDefault="00777534" w:rsidP="00777534">
      <w:pPr>
        <w:widowControl w:val="0"/>
        <w:autoSpaceDE w:val="0"/>
        <w:autoSpaceDN w:val="0"/>
        <w:jc w:val="right"/>
        <w:rPr>
          <w:rFonts w:eastAsia="Arial"/>
          <w:szCs w:val="22"/>
          <w:lang w:eastAsia="en-US"/>
        </w:rPr>
        <w:sectPr w:rsidR="00777534" w:rsidRPr="00777534" w:rsidSect="00144F44">
          <w:headerReference w:type="first" r:id="rId13"/>
          <w:pgSz w:w="11900" w:h="16840"/>
          <w:pgMar w:top="851" w:right="1300" w:bottom="1134" w:left="1300" w:header="720" w:footer="720" w:gutter="0"/>
          <w:pgNumType w:start="2"/>
          <w:cols w:space="720"/>
          <w:titlePg/>
          <w:docGrid w:linePitch="299"/>
        </w:sectPr>
      </w:pPr>
    </w:p>
    <w:p w14:paraId="0CDCEBBC" w14:textId="77777777" w:rsidR="009A4525" w:rsidRPr="009A4525" w:rsidRDefault="009A4525" w:rsidP="009A4525">
      <w:pPr>
        <w:jc w:val="center"/>
        <w:outlineLvl w:val="0"/>
        <w:rPr>
          <w:rFonts w:eastAsia="Times New Roman"/>
          <w:b/>
          <w:szCs w:val="22"/>
        </w:rPr>
      </w:pPr>
      <w:r>
        <w:rPr>
          <w:b/>
        </w:rPr>
        <w:lastRenderedPageBreak/>
        <w:t>Бланк заявления на предоставление аккредитации в качестве наблюдателя ad hoc 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9A4525">
        <w:rPr>
          <w:rFonts w:eastAsia="Times New Roman"/>
          <w:b/>
          <w:szCs w:val="22"/>
          <w:vertAlign w:val="superscript"/>
          <w:lang w:eastAsia="en-US"/>
        </w:rPr>
        <w:footnoteReference w:id="2"/>
      </w:r>
      <w:r>
        <w:rPr>
          <w:b/>
          <w:vertAlign w:val="superscript"/>
        </w:rPr>
        <w:t>,</w:t>
      </w:r>
      <w:r w:rsidRPr="009A4525">
        <w:rPr>
          <w:rFonts w:eastAsia="Times New Roman"/>
          <w:b/>
          <w:szCs w:val="22"/>
          <w:vertAlign w:val="superscript"/>
          <w:lang w:eastAsia="en-US"/>
        </w:rPr>
        <w:footnoteReference w:id="3"/>
      </w:r>
    </w:p>
    <w:p w14:paraId="124C3748" w14:textId="77777777" w:rsidR="009A4525" w:rsidRPr="009A4525" w:rsidRDefault="009A4525" w:rsidP="009A4525">
      <w:pPr>
        <w:jc w:val="center"/>
        <w:rPr>
          <w:rFonts w:eastAsia="Times New Roman"/>
          <w:b/>
          <w:szCs w:val="22"/>
        </w:rPr>
      </w:pPr>
      <w:r>
        <w:rPr>
          <w:b/>
        </w:rPr>
        <w:t xml:space="preserve"> </w:t>
      </w:r>
    </w:p>
    <w:p w14:paraId="10F1908A" w14:textId="77777777" w:rsidR="009A4525" w:rsidRDefault="009A4525" w:rsidP="009A4525">
      <w:pPr>
        <w:jc w:val="center"/>
        <w:rPr>
          <w:rFonts w:eastAsia="Times New Roman"/>
          <w:b/>
          <w:szCs w:val="22"/>
          <w:vertAlign w:val="superscript"/>
        </w:rPr>
      </w:pPr>
      <w:r>
        <w:rPr>
          <w:b/>
          <w:vertAlign w:val="superscript"/>
        </w:rPr>
        <w:t xml:space="preserve"> </w:t>
      </w:r>
    </w:p>
    <w:p w14:paraId="092D07A9" w14:textId="77777777" w:rsidR="00471BAF" w:rsidRDefault="00471BAF" w:rsidP="00471BAF">
      <w:pPr>
        <w:jc w:val="center"/>
        <w:outlineLvl w:val="0"/>
        <w:rPr>
          <w:rFonts w:eastAsia="Times New Roman"/>
          <w:szCs w:val="22"/>
          <w:lang w:eastAsia="en-US"/>
        </w:rPr>
      </w:pPr>
    </w:p>
    <w:p w14:paraId="4B8705BB" w14:textId="77777777" w:rsidR="00471BAF" w:rsidRDefault="00471BAF" w:rsidP="00471BAF">
      <w:pPr>
        <w:jc w:val="center"/>
        <w:outlineLvl w:val="0"/>
        <w:rPr>
          <w:rFonts w:eastAsia="Times New Roman"/>
          <w:szCs w:val="22"/>
          <w:lang w:eastAsia="en-US"/>
        </w:rPr>
      </w:pPr>
    </w:p>
    <w:p w14:paraId="46F723A0" w14:textId="1F8BA6B4" w:rsidR="00471BAF" w:rsidRPr="00471BAF" w:rsidRDefault="00471BAF" w:rsidP="00471BAF">
      <w:pPr>
        <w:jc w:val="center"/>
        <w:outlineLvl w:val="0"/>
        <w:rPr>
          <w:rFonts w:eastAsia="Times New Roman"/>
          <w:szCs w:val="22"/>
        </w:rPr>
      </w:pPr>
      <w:r>
        <w:t xml:space="preserve">ИНФОРМАЦИОННАЯ СПРАВКА О ПОДАЮЩЕЙ ЗАЯВЛЕНИЕ ОРГАНИЗАЦИИ </w:t>
      </w:r>
    </w:p>
    <w:p w14:paraId="121E9263" w14:textId="77777777" w:rsidR="00471BAF" w:rsidRPr="00471BAF" w:rsidRDefault="00471BAF" w:rsidP="00471BAF">
      <w:pPr>
        <w:jc w:val="center"/>
        <w:rPr>
          <w:rFonts w:eastAsia="Times New Roman"/>
          <w:szCs w:val="22"/>
        </w:rPr>
      </w:pPr>
      <w:r>
        <w:t xml:space="preserve"> </w:t>
      </w:r>
    </w:p>
    <w:p w14:paraId="5E82B2AE" w14:textId="77777777" w:rsidR="009A4525" w:rsidRPr="009A4525" w:rsidRDefault="009A4525" w:rsidP="009A4525">
      <w:pPr>
        <w:jc w:val="center"/>
        <w:rPr>
          <w:rFonts w:eastAsia="Times New Roman"/>
          <w:b/>
          <w:szCs w:val="22"/>
          <w:lang w:eastAsia="en-US"/>
        </w:rPr>
      </w:pPr>
    </w:p>
    <w:p w14:paraId="06232294" w14:textId="77777777" w:rsidR="00777534" w:rsidRDefault="00777534" w:rsidP="00544C5F">
      <w:pPr>
        <w:widowControl w:val="0"/>
        <w:autoSpaceDE w:val="0"/>
        <w:autoSpaceDN w:val="0"/>
        <w:rPr>
          <w:rFonts w:eastAsia="Arial"/>
          <w:szCs w:val="22"/>
          <w:u w:val="single"/>
          <w:lang w:eastAsia="en-US"/>
        </w:rPr>
      </w:pPr>
    </w:p>
    <w:p w14:paraId="564349D2" w14:textId="48B941EE" w:rsidR="00777534" w:rsidRPr="00777534" w:rsidRDefault="00777534" w:rsidP="00544C5F">
      <w:pPr>
        <w:widowControl w:val="0"/>
        <w:autoSpaceDE w:val="0"/>
        <w:autoSpaceDN w:val="0"/>
        <w:rPr>
          <w:rFonts w:eastAsia="Arial"/>
          <w:szCs w:val="22"/>
        </w:rPr>
      </w:pPr>
      <w:r>
        <w:rPr>
          <w:u w:val="single"/>
        </w:rPr>
        <w:t>Полное название организации</w:t>
      </w:r>
    </w:p>
    <w:p w14:paraId="6E73EA9B" w14:textId="77777777" w:rsidR="00777534" w:rsidRPr="00777534" w:rsidRDefault="00777534" w:rsidP="00544C5F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6FFC3D08" w14:textId="77777777" w:rsidR="00777534" w:rsidRDefault="00777534" w:rsidP="00544C5F">
      <w:pPr>
        <w:widowControl w:val="0"/>
        <w:autoSpaceDE w:val="0"/>
        <w:autoSpaceDN w:val="0"/>
        <w:rPr>
          <w:rFonts w:eastAsia="Arial"/>
          <w:szCs w:val="22"/>
        </w:rPr>
      </w:pPr>
      <w:r>
        <w:t>«Благословение леса» (BOTF), Габон</w:t>
      </w:r>
    </w:p>
    <w:p w14:paraId="431F9379" w14:textId="77777777" w:rsidR="00777534" w:rsidRDefault="00777534" w:rsidP="00777534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7DCF090E" w14:textId="77777777" w:rsidR="006727C1" w:rsidRPr="00777534" w:rsidRDefault="006727C1" w:rsidP="00777534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3ABE5E82" w14:textId="77777777" w:rsidR="00777534" w:rsidRPr="00777534" w:rsidRDefault="00777534" w:rsidP="00544C5F">
      <w:pPr>
        <w:widowControl w:val="0"/>
        <w:autoSpaceDE w:val="0"/>
        <w:autoSpaceDN w:val="0"/>
        <w:rPr>
          <w:rFonts w:eastAsia="Arial"/>
          <w:szCs w:val="22"/>
        </w:rPr>
      </w:pPr>
      <w:r>
        <w:rPr>
          <w:u w:val="single"/>
        </w:rPr>
        <w:t>Описание организации</w:t>
      </w:r>
      <w:r>
        <w:t xml:space="preserve"> (не более 150 слов)</w:t>
      </w:r>
    </w:p>
    <w:p w14:paraId="343C6BC8" w14:textId="77777777" w:rsidR="00777534" w:rsidRPr="00777534" w:rsidRDefault="00777534" w:rsidP="00544C5F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0CFFA73C" w14:textId="77777777" w:rsidR="00777534" w:rsidRPr="00777534" w:rsidRDefault="00777534" w:rsidP="00544C5F">
      <w:pPr>
        <w:widowControl w:val="0"/>
        <w:autoSpaceDE w:val="0"/>
        <w:autoSpaceDN w:val="0"/>
        <w:ind w:right="115"/>
        <w:rPr>
          <w:rFonts w:eastAsia="Arial"/>
          <w:szCs w:val="22"/>
        </w:rPr>
      </w:pPr>
      <w:r>
        <w:t>BOTF, Габон — это габонская неправительственная, неполитическая и некоммерческая организация, признанная Министерством внутренних дел и Агентством национальных парков. С 2018 года наша ассоциация привержена делу сохранения, изучения и содействия развитию национального культурного наследия.</w:t>
      </w:r>
    </w:p>
    <w:p w14:paraId="46BF5887" w14:textId="77777777" w:rsidR="00777534" w:rsidRDefault="00777534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05A82CC5" w14:textId="77777777" w:rsidR="006727C1" w:rsidRPr="00777534" w:rsidRDefault="006727C1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35B40192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rPr>
          <w:u w:val="single"/>
        </w:rPr>
        <w:t>Основные цели и задачи организации</w:t>
      </w:r>
    </w:p>
    <w:p w14:paraId="55ACFF4D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68CB0ED4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firstLine="0"/>
        <w:rPr>
          <w:rFonts w:eastAsia="Arial"/>
          <w:szCs w:val="22"/>
        </w:rPr>
      </w:pPr>
      <w:r>
        <w:t>Сохранение и содействие развитию природного и культурного наследия Габона.</w:t>
      </w:r>
    </w:p>
    <w:p w14:paraId="5104BD65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53"/>
          <w:tab w:val="left" w:pos="284"/>
        </w:tabs>
        <w:autoSpaceDE w:val="0"/>
        <w:autoSpaceDN w:val="0"/>
        <w:ind w:left="0" w:right="827" w:firstLine="0"/>
        <w:rPr>
          <w:rFonts w:eastAsia="Arial"/>
          <w:szCs w:val="22"/>
        </w:rPr>
      </w:pPr>
      <w:r>
        <w:t>Охрана прав интеллектуальной собственности (ИС), связанных с использованием генетических ресурсов.</w:t>
      </w:r>
    </w:p>
    <w:p w14:paraId="3DE2B87D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53"/>
          <w:tab w:val="left" w:pos="284"/>
        </w:tabs>
        <w:autoSpaceDE w:val="0"/>
        <w:autoSpaceDN w:val="0"/>
        <w:ind w:left="0" w:right="606" w:firstLine="0"/>
        <w:rPr>
          <w:rFonts w:eastAsia="Arial"/>
          <w:szCs w:val="22"/>
        </w:rPr>
      </w:pPr>
      <w:r>
        <w:t>Осуществление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разнообразии.</w:t>
      </w:r>
    </w:p>
    <w:p w14:paraId="3DCC635C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41"/>
          <w:tab w:val="left" w:pos="284"/>
        </w:tabs>
        <w:autoSpaceDE w:val="0"/>
        <w:autoSpaceDN w:val="0"/>
        <w:ind w:left="0" w:right="484" w:firstLine="0"/>
        <w:rPr>
          <w:rFonts w:eastAsia="Arial"/>
          <w:szCs w:val="22"/>
        </w:rPr>
      </w:pPr>
      <w:r>
        <w:t>Оказание технической помощи местным общинам с целью обеспечить понимание их прав ИС.</w:t>
      </w:r>
    </w:p>
    <w:p w14:paraId="650C92FE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41"/>
          <w:tab w:val="left" w:pos="284"/>
        </w:tabs>
        <w:autoSpaceDE w:val="0"/>
        <w:autoSpaceDN w:val="0"/>
        <w:ind w:left="0" w:right="227" w:firstLine="0"/>
        <w:rPr>
          <w:rFonts w:eastAsia="Arial"/>
          <w:szCs w:val="22"/>
        </w:rPr>
      </w:pPr>
      <w:r>
        <w:t>Предоставление технической поддержки должностным лицам, которые занимаются вопросами ИС, касающимися традиционных знаний.</w:t>
      </w:r>
    </w:p>
    <w:p w14:paraId="2E6FFA8F" w14:textId="77777777" w:rsidR="00777534" w:rsidRDefault="00777534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29E369DF" w14:textId="77777777" w:rsidR="006727C1" w:rsidRPr="00777534" w:rsidRDefault="006727C1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18EC0316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rPr>
          <w:u w:val="single"/>
        </w:rPr>
        <w:t>Основные виды деятельности организации</w:t>
      </w:r>
    </w:p>
    <w:p w14:paraId="313F333E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609D999A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53"/>
        </w:tabs>
        <w:autoSpaceDE w:val="0"/>
        <w:autoSpaceDN w:val="0"/>
        <w:ind w:left="0" w:firstLine="0"/>
        <w:rPr>
          <w:rFonts w:eastAsia="Arial"/>
          <w:szCs w:val="22"/>
        </w:rPr>
      </w:pPr>
      <w:r>
        <w:t>Финансирование деятельности, приносящей доход местным общинам.</w:t>
      </w:r>
    </w:p>
    <w:p w14:paraId="191A9F1C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53"/>
        </w:tabs>
        <w:autoSpaceDE w:val="0"/>
        <w:autoSpaceDN w:val="0"/>
        <w:ind w:left="0" w:firstLine="0"/>
        <w:rPr>
          <w:rFonts w:eastAsia="Arial"/>
          <w:szCs w:val="22"/>
        </w:rPr>
      </w:pPr>
      <w:r>
        <w:t>Укрепление потенциала.</w:t>
      </w:r>
    </w:p>
    <w:p w14:paraId="2D56B9CF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53"/>
        </w:tabs>
        <w:autoSpaceDE w:val="0"/>
        <w:autoSpaceDN w:val="0"/>
        <w:ind w:left="0" w:firstLine="0"/>
        <w:rPr>
          <w:rFonts w:eastAsia="Arial"/>
          <w:szCs w:val="22"/>
        </w:rPr>
      </w:pPr>
      <w:r>
        <w:t>Восстановление храмов и культурных объектов.</w:t>
      </w:r>
    </w:p>
    <w:p w14:paraId="7322FC5C" w14:textId="77777777" w:rsidR="00777534" w:rsidRPr="00777534" w:rsidRDefault="00777534" w:rsidP="00777534">
      <w:pPr>
        <w:widowControl w:val="0"/>
        <w:numPr>
          <w:ilvl w:val="0"/>
          <w:numId w:val="31"/>
        </w:numPr>
        <w:tabs>
          <w:tab w:val="left" w:pos="253"/>
        </w:tabs>
        <w:autoSpaceDE w:val="0"/>
        <w:autoSpaceDN w:val="0"/>
        <w:ind w:left="0" w:firstLine="0"/>
        <w:rPr>
          <w:rFonts w:eastAsia="Arial"/>
          <w:szCs w:val="22"/>
        </w:rPr>
      </w:pPr>
      <w:r>
        <w:t>Сбор данных о традиционных знаниях местных общин.</w:t>
      </w:r>
    </w:p>
    <w:p w14:paraId="20383E2D" w14:textId="77777777" w:rsid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73FC31D8" w14:textId="77777777" w:rsidR="006727C1" w:rsidRDefault="006727C1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450E7C86" w14:textId="77777777" w:rsidR="006727C1" w:rsidRDefault="006727C1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46DAF78D" w14:textId="77777777" w:rsidR="006727C1" w:rsidRDefault="006727C1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28B5F56D" w14:textId="77777777" w:rsidR="00777534" w:rsidRPr="00777534" w:rsidRDefault="00777534" w:rsidP="00544C5F">
      <w:pPr>
        <w:widowControl w:val="0"/>
        <w:autoSpaceDE w:val="0"/>
        <w:autoSpaceDN w:val="0"/>
        <w:ind w:right="557"/>
        <w:rPr>
          <w:rFonts w:eastAsia="Arial"/>
          <w:szCs w:val="22"/>
        </w:rPr>
      </w:pPr>
      <w:r>
        <w:rPr>
          <w:u w:val="single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>
        <w:t xml:space="preserve"> (не более 150 слов)</w:t>
      </w:r>
    </w:p>
    <w:p w14:paraId="67952F76" w14:textId="77777777" w:rsidR="00777534" w:rsidRPr="00777534" w:rsidRDefault="00777534" w:rsidP="00544C5F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614AAC0A" w14:textId="77777777" w:rsidR="00777534" w:rsidRPr="00777534" w:rsidRDefault="00777534" w:rsidP="00544C5F">
      <w:pPr>
        <w:widowControl w:val="0"/>
        <w:autoSpaceDE w:val="0"/>
        <w:autoSpaceDN w:val="0"/>
        <w:ind w:right="115"/>
        <w:rPr>
          <w:rFonts w:eastAsia="Arial"/>
          <w:szCs w:val="22"/>
        </w:rPr>
      </w:pPr>
      <w:r>
        <w:t>Наша организация была основана с целью изучения ряда лекарственных растений, активные ингредиенты которых не только были извлечены и изучены во всем мире, но и запатентованы и получены на основе традиционных знаний местных общин.</w:t>
      </w:r>
    </w:p>
    <w:p w14:paraId="08B6E43D" w14:textId="77777777" w:rsidR="00777534" w:rsidRPr="00777534" w:rsidRDefault="00777534" w:rsidP="00544C5F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6B5E9B26" w14:textId="77777777" w:rsidR="00777534" w:rsidRPr="00777534" w:rsidRDefault="00777534" w:rsidP="00544C5F">
      <w:pPr>
        <w:widowControl w:val="0"/>
        <w:autoSpaceDE w:val="0"/>
        <w:autoSpaceDN w:val="0"/>
        <w:ind w:right="115"/>
        <w:rPr>
          <w:rFonts w:eastAsia="Arial"/>
          <w:szCs w:val="22"/>
        </w:rPr>
      </w:pPr>
      <w:r>
        <w:t>Мы защищаем интересы этих общин и добиваемся восстановления их прав собственности на генетические ресурсы Габона, которые были присвоены без какой-либо прозрачности.</w:t>
      </w:r>
    </w:p>
    <w:p w14:paraId="2772FA57" w14:textId="77777777" w:rsid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6805271E" w14:textId="77777777" w:rsidR="006727C1" w:rsidRPr="00777534" w:rsidRDefault="006727C1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00FAA710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  <w:u w:val="single"/>
        </w:rPr>
      </w:pPr>
      <w:r>
        <w:rPr>
          <w:u w:val="single"/>
        </w:rPr>
        <w:t>Страна, в которой организация ведет основную деятельность</w:t>
      </w:r>
    </w:p>
    <w:p w14:paraId="2AE7C0EB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16"/>
          <w:szCs w:val="18"/>
          <w:lang w:eastAsia="en-US"/>
        </w:rPr>
      </w:pPr>
    </w:p>
    <w:p w14:paraId="17E0C261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18"/>
        </w:rPr>
      </w:pPr>
      <w:r>
        <w:t>Габон</w:t>
      </w:r>
    </w:p>
    <w:p w14:paraId="248DBB66" w14:textId="77777777" w:rsidR="00777534" w:rsidRDefault="00777534" w:rsidP="00777534">
      <w:pPr>
        <w:widowControl w:val="0"/>
        <w:autoSpaceDE w:val="0"/>
        <w:autoSpaceDN w:val="0"/>
        <w:rPr>
          <w:rFonts w:eastAsia="Arial"/>
          <w:sz w:val="18"/>
          <w:szCs w:val="8"/>
          <w:lang w:eastAsia="en-US"/>
        </w:rPr>
      </w:pPr>
    </w:p>
    <w:p w14:paraId="1ABAE907" w14:textId="77777777" w:rsidR="006727C1" w:rsidRPr="00777534" w:rsidRDefault="006727C1" w:rsidP="00777534">
      <w:pPr>
        <w:widowControl w:val="0"/>
        <w:autoSpaceDE w:val="0"/>
        <w:autoSpaceDN w:val="0"/>
        <w:rPr>
          <w:rFonts w:eastAsia="Arial"/>
          <w:sz w:val="18"/>
          <w:szCs w:val="8"/>
          <w:lang w:eastAsia="en-US"/>
        </w:rPr>
      </w:pPr>
    </w:p>
    <w:p w14:paraId="6C5B0411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  <w:u w:val="single"/>
        </w:rPr>
      </w:pPr>
      <w:r>
        <w:rPr>
          <w:u w:val="single"/>
        </w:rPr>
        <w:t>Дополнительная информация</w:t>
      </w:r>
    </w:p>
    <w:p w14:paraId="7AB7F7B8" w14:textId="77777777" w:rsidR="00777534" w:rsidRPr="00777534" w:rsidRDefault="00777534" w:rsidP="00777534">
      <w:pPr>
        <w:widowControl w:val="0"/>
        <w:autoSpaceDE w:val="0"/>
        <w:autoSpaceDN w:val="0"/>
        <w:ind w:right="156"/>
        <w:rPr>
          <w:rFonts w:eastAsia="Arial"/>
          <w:szCs w:val="22"/>
        </w:rPr>
      </w:pPr>
      <w:r>
        <w:t>Укажите любую дополнительную информацию, которая, по вашему мнению, может быть актуальна (не более 150 слов)</w:t>
      </w:r>
    </w:p>
    <w:p w14:paraId="7EA759E2" w14:textId="77777777" w:rsid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4C7A552B" w14:textId="77777777" w:rsidR="006727C1" w:rsidRPr="00777534" w:rsidRDefault="006727C1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75301FAB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</w:rPr>
      </w:pPr>
      <w:r>
        <w:rPr>
          <w:u w:val="single"/>
        </w:rPr>
        <w:t>Полные контактные данные организации</w:t>
      </w:r>
    </w:p>
    <w:p w14:paraId="523BEAF7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t xml:space="preserve">Почтовый адрес: B.P. 1122 - Libreville, Gabon </w:t>
      </w:r>
    </w:p>
    <w:p w14:paraId="5FB1EBB5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47AC60C3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t xml:space="preserve">Номер телефона: </w:t>
      </w:r>
    </w:p>
    <w:p w14:paraId="3B08E2CB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t>+241 66 31 79 67</w:t>
      </w:r>
    </w:p>
    <w:p w14:paraId="5EF16A4C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t>+44 78 5172 2669</w:t>
      </w:r>
    </w:p>
    <w:p w14:paraId="6E87DCAB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t>+33 6 16 08 79 70</w:t>
      </w:r>
    </w:p>
    <w:p w14:paraId="6D297E02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6BD41686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t>Номер факса:</w:t>
      </w:r>
    </w:p>
    <w:p w14:paraId="42710000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0419DA71" w14:textId="30C6D444" w:rsidR="00777534" w:rsidRPr="00777534" w:rsidRDefault="00777534" w:rsidP="00777534">
      <w:pPr>
        <w:widowControl w:val="0"/>
        <w:autoSpaceDE w:val="0"/>
        <w:autoSpaceDN w:val="0"/>
        <w:ind w:right="2280"/>
        <w:rPr>
          <w:rFonts w:eastAsia="Arial"/>
          <w:szCs w:val="22"/>
        </w:rPr>
      </w:pPr>
      <w:r>
        <w:t xml:space="preserve">Адрес электронной почты: </w:t>
      </w:r>
      <w:hyperlink r:id="rId14" w:history="1">
        <w:r>
          <w:rPr>
            <w:color w:val="0000FF"/>
            <w:u w:val="single"/>
          </w:rPr>
          <w:t>info@blessingsoftheforest.org</w:t>
        </w:r>
      </w:hyperlink>
    </w:p>
    <w:p w14:paraId="6EDDDDBD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5090A0CF" w14:textId="213AD50F" w:rsidR="00777534" w:rsidRPr="00777534" w:rsidRDefault="00777534" w:rsidP="00777534">
      <w:pPr>
        <w:widowControl w:val="0"/>
        <w:autoSpaceDE w:val="0"/>
        <w:autoSpaceDN w:val="0"/>
        <w:ind w:right="3180"/>
        <w:rPr>
          <w:rFonts w:eastAsia="Arial"/>
          <w:szCs w:val="22"/>
        </w:rPr>
      </w:pPr>
      <w:r>
        <w:t xml:space="preserve">Веб-сайт: </w:t>
      </w:r>
      <w:hyperlink r:id="rId15" w:history="1">
        <w:r>
          <w:rPr>
            <w:rStyle w:val="Hyperlink"/>
          </w:rPr>
          <w:t>https://blessingsoftheforest.org/about-us//</w:t>
        </w:r>
      </w:hyperlink>
      <w:r>
        <w:t xml:space="preserve"> </w:t>
      </w:r>
    </w:p>
    <w:p w14:paraId="5775F67F" w14:textId="77777777" w:rsid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15A06196" w14:textId="77777777" w:rsidR="006727C1" w:rsidRPr="00777534" w:rsidRDefault="006727C1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637E430C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rPr>
          <w:u w:val="single"/>
        </w:rPr>
        <w:t>Имя и должность представителя организации</w:t>
      </w:r>
    </w:p>
    <w:p w14:paraId="7DDF0630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19"/>
          <w:szCs w:val="22"/>
          <w:lang w:eastAsia="en-US"/>
        </w:rPr>
      </w:pPr>
    </w:p>
    <w:p w14:paraId="6FFD4FAD" w14:textId="77777777" w:rsidR="00777534" w:rsidRPr="00777534" w:rsidRDefault="00777534" w:rsidP="00777534">
      <w:pPr>
        <w:widowControl w:val="0"/>
        <w:numPr>
          <w:ilvl w:val="0"/>
          <w:numId w:val="30"/>
        </w:numPr>
        <w:tabs>
          <w:tab w:val="left" w:pos="838"/>
        </w:tabs>
        <w:autoSpaceDE w:val="0"/>
        <w:autoSpaceDN w:val="0"/>
        <w:ind w:left="0" w:firstLine="0"/>
        <w:rPr>
          <w:rFonts w:eastAsia="Arial"/>
          <w:szCs w:val="22"/>
        </w:rPr>
      </w:pPr>
      <w:r>
        <w:t>Мари Лу АБОГЕ МИБОКА, председатель BOTF, Габон</w:t>
      </w:r>
    </w:p>
    <w:p w14:paraId="63E6A3F2" w14:textId="77777777" w:rsidR="00777534" w:rsidRPr="00777534" w:rsidRDefault="00777534" w:rsidP="00777534">
      <w:pPr>
        <w:widowControl w:val="0"/>
        <w:numPr>
          <w:ilvl w:val="0"/>
          <w:numId w:val="30"/>
        </w:numPr>
        <w:tabs>
          <w:tab w:val="left" w:pos="838"/>
        </w:tabs>
        <w:autoSpaceDE w:val="0"/>
        <w:autoSpaceDN w:val="0"/>
        <w:ind w:left="0" w:firstLine="0"/>
        <w:rPr>
          <w:rFonts w:eastAsia="Arial"/>
          <w:szCs w:val="22"/>
        </w:rPr>
      </w:pPr>
      <w:r>
        <w:t>Жорж ГАССИТА, генеральный секретарь BOTF, Габон</w:t>
      </w:r>
    </w:p>
    <w:p w14:paraId="6FABBE7D" w14:textId="77777777" w:rsidR="00777534" w:rsidRDefault="00777534" w:rsidP="002326AB">
      <w:pPr>
        <w:spacing w:after="220"/>
      </w:pPr>
    </w:p>
    <w:p w14:paraId="605EB46A" w14:textId="44CC71C9" w:rsidR="006727C1" w:rsidRDefault="006727C1">
      <w:r>
        <w:br w:type="page"/>
      </w:r>
    </w:p>
    <w:p w14:paraId="1F4B4855" w14:textId="76CA6DD6" w:rsidR="00740B89" w:rsidRPr="00740B89" w:rsidRDefault="00740B89" w:rsidP="00777534">
      <w:pPr>
        <w:widowControl w:val="0"/>
        <w:autoSpaceDE w:val="0"/>
        <w:autoSpaceDN w:val="0"/>
        <w:spacing w:before="94"/>
        <w:rPr>
          <w:rFonts w:eastAsia="Arial"/>
          <w:szCs w:val="22"/>
          <w:u w:val="single"/>
        </w:rPr>
      </w:pPr>
      <w:r>
        <w:rPr>
          <w:u w:val="single"/>
        </w:rPr>
        <w:lastRenderedPageBreak/>
        <w:t>СОЮЗ ЖЕНЩИН АЙМАРА АБИЯ ЯЛА, ПЕРУ (UMA)</w:t>
      </w:r>
    </w:p>
    <w:p w14:paraId="1CE776EF" w14:textId="77777777" w:rsidR="00740B89" w:rsidRPr="00C00BA5" w:rsidRDefault="00740B89" w:rsidP="00777534">
      <w:pPr>
        <w:widowControl w:val="0"/>
        <w:autoSpaceDE w:val="0"/>
        <w:autoSpaceDN w:val="0"/>
        <w:spacing w:before="94"/>
        <w:rPr>
          <w:rFonts w:eastAsia="Arial"/>
          <w:szCs w:val="22"/>
          <w:lang w:eastAsia="en-US"/>
        </w:rPr>
      </w:pPr>
    </w:p>
    <w:p w14:paraId="7DA2D155" w14:textId="2622B787" w:rsidR="00777534" w:rsidRPr="00777534" w:rsidRDefault="00777534" w:rsidP="00777534">
      <w:pPr>
        <w:widowControl w:val="0"/>
        <w:autoSpaceDE w:val="0"/>
        <w:autoSpaceDN w:val="0"/>
        <w:spacing w:before="94"/>
        <w:rPr>
          <w:rFonts w:eastAsia="Arial"/>
          <w:szCs w:val="22"/>
        </w:rPr>
      </w:pPr>
      <w:r>
        <w:t>Кому: Отдел традиционных знаний</w:t>
      </w:r>
    </w:p>
    <w:p w14:paraId="6A45B7F1" w14:textId="77777777" w:rsidR="00777534" w:rsidRPr="00777534" w:rsidRDefault="00777534" w:rsidP="00777534">
      <w:pPr>
        <w:widowControl w:val="0"/>
        <w:autoSpaceDE w:val="0"/>
        <w:autoSpaceDN w:val="0"/>
        <w:spacing w:before="9"/>
        <w:rPr>
          <w:rFonts w:eastAsia="Arial"/>
          <w:sz w:val="21"/>
          <w:szCs w:val="22"/>
          <w:lang w:eastAsia="en-US"/>
        </w:rPr>
      </w:pPr>
    </w:p>
    <w:p w14:paraId="0FAE8161" w14:textId="77777777" w:rsidR="00777534" w:rsidRPr="00777534" w:rsidRDefault="00777534" w:rsidP="00777534">
      <w:pPr>
        <w:widowControl w:val="0"/>
        <w:autoSpaceDE w:val="0"/>
        <w:autoSpaceDN w:val="0"/>
        <w:ind w:left="683" w:right="2825"/>
        <w:rPr>
          <w:rFonts w:eastAsia="Arial"/>
          <w:szCs w:val="22"/>
        </w:rPr>
      </w:pPr>
      <w:r>
        <w:t>Всемирная организация интеллектуальной собственности (ВОИС)</w:t>
      </w:r>
    </w:p>
    <w:p w14:paraId="34A61E23" w14:textId="77777777" w:rsidR="00777534" w:rsidRPr="00C00BA5" w:rsidRDefault="00777534" w:rsidP="00777534">
      <w:pPr>
        <w:widowControl w:val="0"/>
        <w:autoSpaceDE w:val="0"/>
        <w:autoSpaceDN w:val="0"/>
        <w:ind w:left="683" w:right="2825"/>
        <w:rPr>
          <w:rFonts w:eastAsia="Arial"/>
          <w:szCs w:val="22"/>
        </w:rPr>
      </w:pPr>
      <w:r w:rsidRPr="00C00BA5">
        <w:t xml:space="preserve">34, </w:t>
      </w:r>
      <w:r w:rsidRPr="00CE7E72">
        <w:rPr>
          <w:lang w:val="fr-FR"/>
        </w:rPr>
        <w:t>chemin</w:t>
      </w:r>
      <w:r w:rsidRPr="00C00BA5">
        <w:t xml:space="preserve"> </w:t>
      </w:r>
      <w:r w:rsidRPr="00CE7E72">
        <w:rPr>
          <w:lang w:val="fr-FR"/>
        </w:rPr>
        <w:t>des</w:t>
      </w:r>
      <w:r w:rsidRPr="00C00BA5">
        <w:t xml:space="preserve"> </w:t>
      </w:r>
      <w:r w:rsidRPr="00CE7E72">
        <w:rPr>
          <w:lang w:val="fr-FR"/>
        </w:rPr>
        <w:t>Colombettes</w:t>
      </w:r>
    </w:p>
    <w:p w14:paraId="63DEEB85" w14:textId="77777777" w:rsidR="00777534" w:rsidRPr="00C00BA5" w:rsidRDefault="00777534" w:rsidP="00777534">
      <w:pPr>
        <w:widowControl w:val="0"/>
        <w:autoSpaceDE w:val="0"/>
        <w:autoSpaceDN w:val="0"/>
        <w:spacing w:before="5" w:line="237" w:lineRule="auto"/>
        <w:ind w:left="683" w:right="6498"/>
        <w:rPr>
          <w:rFonts w:eastAsia="Arial"/>
          <w:szCs w:val="22"/>
        </w:rPr>
      </w:pPr>
      <w:r w:rsidRPr="00C00BA5">
        <w:t xml:space="preserve">1211 </w:t>
      </w:r>
      <w:r>
        <w:t>Женева</w:t>
      </w:r>
      <w:r w:rsidRPr="00C00BA5">
        <w:t xml:space="preserve"> 20 </w:t>
      </w:r>
      <w:r>
        <w:t>Швейцария</w:t>
      </w:r>
    </w:p>
    <w:p w14:paraId="79FE401A" w14:textId="77777777" w:rsidR="00777534" w:rsidRPr="00C00BA5" w:rsidRDefault="00777534" w:rsidP="00777534">
      <w:pPr>
        <w:widowControl w:val="0"/>
        <w:autoSpaceDE w:val="0"/>
        <w:autoSpaceDN w:val="0"/>
        <w:spacing w:before="3"/>
        <w:rPr>
          <w:rFonts w:eastAsia="Arial"/>
          <w:szCs w:val="22"/>
          <w:lang w:eastAsia="en-US"/>
        </w:rPr>
      </w:pPr>
    </w:p>
    <w:p w14:paraId="29EE3024" w14:textId="77777777" w:rsidR="00777534" w:rsidRPr="00C00BA5" w:rsidRDefault="00777534" w:rsidP="00777534">
      <w:pPr>
        <w:widowControl w:val="0"/>
        <w:autoSpaceDE w:val="0"/>
        <w:autoSpaceDN w:val="0"/>
        <w:ind w:left="683"/>
        <w:rPr>
          <w:rFonts w:eastAsia="Arial"/>
          <w:szCs w:val="22"/>
        </w:rPr>
      </w:pPr>
      <w:r>
        <w:t>Факс</w:t>
      </w:r>
      <w:r w:rsidRPr="00C00BA5">
        <w:t>: +41 (0) 22 338 81 20</w:t>
      </w:r>
    </w:p>
    <w:p w14:paraId="31B990F2" w14:textId="19725778" w:rsidR="00777534" w:rsidRPr="00777534" w:rsidRDefault="00777534" w:rsidP="00777534">
      <w:pPr>
        <w:widowControl w:val="0"/>
        <w:autoSpaceDE w:val="0"/>
        <w:autoSpaceDN w:val="0"/>
        <w:spacing w:before="1"/>
        <w:ind w:left="683"/>
        <w:rPr>
          <w:rFonts w:eastAsia="Arial"/>
          <w:szCs w:val="22"/>
        </w:rPr>
      </w:pPr>
      <w:r>
        <w:t xml:space="preserve">Электронная почта: </w:t>
      </w:r>
      <w:hyperlink r:id="rId16">
        <w:r>
          <w:rPr>
            <w:u w:val="single"/>
          </w:rPr>
          <w:t>grtkf@wipo.int</w:t>
        </w:r>
      </w:hyperlink>
      <w:r>
        <w:rPr>
          <w:u w:val="single"/>
        </w:rPr>
        <w:t xml:space="preserve"> </w:t>
      </w:r>
    </w:p>
    <w:p w14:paraId="36FA72C6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4111EE1F" w14:textId="77777777" w:rsidR="00777534" w:rsidRPr="006727C1" w:rsidRDefault="00777534" w:rsidP="00777534">
      <w:pPr>
        <w:widowControl w:val="0"/>
        <w:autoSpaceDE w:val="0"/>
        <w:autoSpaceDN w:val="0"/>
        <w:spacing w:before="10"/>
        <w:rPr>
          <w:rFonts w:eastAsia="Arial"/>
          <w:szCs w:val="36"/>
          <w:lang w:eastAsia="en-US"/>
        </w:rPr>
      </w:pPr>
    </w:p>
    <w:p w14:paraId="67E8ED15" w14:textId="77777777" w:rsidR="00777534" w:rsidRPr="00777534" w:rsidRDefault="00777534" w:rsidP="00777534">
      <w:pPr>
        <w:widowControl w:val="0"/>
        <w:autoSpaceDE w:val="0"/>
        <w:autoSpaceDN w:val="0"/>
        <w:spacing w:before="93"/>
        <w:ind w:left="116"/>
        <w:rPr>
          <w:rFonts w:eastAsia="Arial"/>
          <w:szCs w:val="22"/>
        </w:rPr>
      </w:pPr>
      <w:r>
        <w:t>Уважаемый Отдел традиционных знаний,</w:t>
      </w:r>
    </w:p>
    <w:p w14:paraId="6DDC25F4" w14:textId="77777777" w:rsidR="00777534" w:rsidRPr="00777534" w:rsidRDefault="00777534" w:rsidP="00777534">
      <w:pPr>
        <w:widowControl w:val="0"/>
        <w:autoSpaceDE w:val="0"/>
        <w:autoSpaceDN w:val="0"/>
        <w:spacing w:before="10"/>
        <w:rPr>
          <w:rFonts w:eastAsia="Arial"/>
          <w:sz w:val="21"/>
          <w:szCs w:val="22"/>
          <w:lang w:eastAsia="en-US"/>
        </w:rPr>
      </w:pPr>
    </w:p>
    <w:p w14:paraId="31A8EDFD" w14:textId="77777777" w:rsidR="00777534" w:rsidRPr="00777534" w:rsidRDefault="00777534" w:rsidP="00777534">
      <w:pPr>
        <w:widowControl w:val="0"/>
        <w:autoSpaceDE w:val="0"/>
        <w:autoSpaceDN w:val="0"/>
        <w:spacing w:before="1"/>
        <w:ind w:left="116"/>
        <w:rPr>
          <w:rFonts w:eastAsia="Arial"/>
          <w:szCs w:val="22"/>
        </w:rPr>
      </w:pPr>
      <w:r>
        <w:rPr>
          <w:u w:val="single"/>
        </w:rPr>
        <w:t>Re: Ходатайство об аккредитации в качестве наблюдателя на будущих сессиях Межправительственного комитета ВОИС</w:t>
      </w:r>
    </w:p>
    <w:p w14:paraId="38BECF90" w14:textId="77777777" w:rsidR="00777534" w:rsidRPr="006727C1" w:rsidRDefault="00777534" w:rsidP="00777534">
      <w:pPr>
        <w:widowControl w:val="0"/>
        <w:autoSpaceDE w:val="0"/>
        <w:autoSpaceDN w:val="0"/>
        <w:spacing w:before="9"/>
        <w:rPr>
          <w:rFonts w:eastAsia="Arial"/>
          <w:szCs w:val="40"/>
          <w:lang w:eastAsia="en-US"/>
        </w:rPr>
      </w:pPr>
    </w:p>
    <w:p w14:paraId="0B2D9A30" w14:textId="77777777" w:rsidR="00777534" w:rsidRPr="00777534" w:rsidRDefault="00777534" w:rsidP="00777534">
      <w:pPr>
        <w:widowControl w:val="0"/>
        <w:autoSpaceDE w:val="0"/>
        <w:autoSpaceDN w:val="0"/>
        <w:spacing w:before="93"/>
        <w:ind w:left="116"/>
        <w:rPr>
          <w:rFonts w:eastAsia="Arial"/>
          <w:szCs w:val="22"/>
        </w:rPr>
      </w:pPr>
      <w:r>
        <w:t>Настоящим письмом сообщаю вам,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ad hoc. К настоящему письму прилагается заявление для рассмотрения Комитетом.</w:t>
      </w:r>
    </w:p>
    <w:p w14:paraId="6F80D2DD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3C2667AA" w14:textId="77777777" w:rsidR="00777534" w:rsidRPr="00777534" w:rsidRDefault="00777534" w:rsidP="00777534">
      <w:pPr>
        <w:widowControl w:val="0"/>
        <w:autoSpaceDE w:val="0"/>
        <w:autoSpaceDN w:val="0"/>
        <w:spacing w:line="482" w:lineRule="auto"/>
        <w:ind w:left="116" w:right="547"/>
        <w:rPr>
          <w:rFonts w:eastAsia="Arial"/>
          <w:szCs w:val="2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95C3593" wp14:editId="1E64767A">
            <wp:simplePos x="0" y="0"/>
            <wp:positionH relativeFrom="page">
              <wp:posOffset>1251749</wp:posOffset>
            </wp:positionH>
            <wp:positionV relativeFrom="paragraph">
              <wp:posOffset>482954</wp:posOffset>
            </wp:positionV>
            <wp:extent cx="2363305" cy="1475104"/>
            <wp:effectExtent l="0" t="0" r="0" b="0"/>
            <wp:wrapNone/>
            <wp:docPr id="1" name="image1.jpeg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-up of a signature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305" cy="14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Обратитесь к нам, если вам необходима дополнительная информация. </w:t>
      </w:r>
    </w:p>
    <w:p w14:paraId="2863B682" w14:textId="77777777" w:rsidR="00777534" w:rsidRPr="00777534" w:rsidRDefault="00777534" w:rsidP="00777534">
      <w:pPr>
        <w:widowControl w:val="0"/>
        <w:autoSpaceDE w:val="0"/>
        <w:autoSpaceDN w:val="0"/>
        <w:spacing w:line="482" w:lineRule="auto"/>
        <w:ind w:left="116" w:right="547"/>
        <w:rPr>
          <w:rFonts w:eastAsia="Arial"/>
          <w:szCs w:val="22"/>
        </w:rPr>
      </w:pPr>
      <w:r>
        <w:t>С уважением,</w:t>
      </w:r>
    </w:p>
    <w:p w14:paraId="145D5339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5B4E7BCF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6CF0A6B0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67379CC1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5B858AD4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2D2BC461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03197D28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03E318B0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3A36D169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0"/>
          <w:szCs w:val="22"/>
          <w:lang w:eastAsia="en-US"/>
        </w:rPr>
      </w:pPr>
    </w:p>
    <w:p w14:paraId="640C7FD3" w14:textId="70C7A822" w:rsidR="00777534" w:rsidRPr="00777534" w:rsidRDefault="00777534" w:rsidP="00777534">
      <w:pPr>
        <w:widowControl w:val="0"/>
        <w:autoSpaceDE w:val="0"/>
        <w:autoSpaceDN w:val="0"/>
        <w:spacing w:before="1"/>
        <w:rPr>
          <w:rFonts w:eastAsia="Arial"/>
          <w:sz w:val="19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CF04CF" wp14:editId="4E56BE19">
                <wp:simplePos x="0" y="0"/>
                <wp:positionH relativeFrom="page">
                  <wp:posOffset>899160</wp:posOffset>
                </wp:positionH>
                <wp:positionV relativeFrom="paragraph">
                  <wp:posOffset>154940</wp:posOffset>
                </wp:positionV>
                <wp:extent cx="1711960" cy="1270"/>
                <wp:effectExtent l="13335" t="9525" r="8255" b="8255"/>
                <wp:wrapTopAndBottom/>
                <wp:docPr id="320611526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696"/>
                            <a:gd name="T2" fmla="+- 0 4112 1416"/>
                            <a:gd name="T3" fmla="*/ T2 w 2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6">
                              <a:moveTo>
                                <a:pt x="0" y="0"/>
                              </a:moveTo>
                              <a:lnTo>
                                <a:pt x="269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A492" id="Freeform: Shape 4" o:spid="_x0000_s1026" style="position:absolute;margin-left:70.8pt;margin-top:12.2pt;width:134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pujgIAAH4FAAAOAAAAZHJzL2Uyb0RvYy54bWysVNtu2zAMfR+wfxD0uKHxpV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" path="m,l2696,e" filled="f" strokeweight=".24536mm">
                <v:path arrowok="t" o:connecttype="custom" o:connectlocs="0,0;1711960,0" o:connectangles="0,0"/>
                <w10:wrap type="topAndBottom" anchorx="page"/>
              </v:shape>
            </w:pict>
          </mc:Fallback>
        </mc:AlternateContent>
      </w:r>
    </w:p>
    <w:p w14:paraId="4E90B8A3" w14:textId="77777777" w:rsidR="00777534" w:rsidRPr="00777534" w:rsidRDefault="00777534" w:rsidP="00777534">
      <w:pPr>
        <w:widowControl w:val="0"/>
        <w:autoSpaceDE w:val="0"/>
        <w:autoSpaceDN w:val="0"/>
        <w:spacing w:before="4"/>
        <w:ind w:left="116"/>
        <w:rPr>
          <w:rFonts w:eastAsia="Arial"/>
          <w:szCs w:val="22"/>
        </w:rPr>
      </w:pPr>
      <w:r>
        <w:t>(Имя и подпись представителя)</w:t>
      </w:r>
    </w:p>
    <w:p w14:paraId="21083024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522B9045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 w:val="24"/>
          <w:szCs w:val="22"/>
          <w:lang w:eastAsia="en-US"/>
        </w:rPr>
      </w:pPr>
    </w:p>
    <w:p w14:paraId="6C4A93EF" w14:textId="77777777" w:rsidR="00777534" w:rsidRPr="00777534" w:rsidRDefault="00777534" w:rsidP="00777534">
      <w:pPr>
        <w:widowControl w:val="0"/>
        <w:autoSpaceDE w:val="0"/>
        <w:autoSpaceDN w:val="0"/>
        <w:rPr>
          <w:rFonts w:eastAsia="Arial"/>
          <w:szCs w:val="22"/>
        </w:rPr>
      </w:pPr>
      <w:r>
        <w:br w:type="page"/>
      </w:r>
    </w:p>
    <w:p w14:paraId="102BD3A1" w14:textId="77777777" w:rsidR="00624938" w:rsidRPr="00624938" w:rsidRDefault="00624938" w:rsidP="00624938">
      <w:pPr>
        <w:jc w:val="center"/>
        <w:outlineLvl w:val="0"/>
        <w:rPr>
          <w:rFonts w:eastAsia="Times New Roman"/>
          <w:b/>
          <w:szCs w:val="22"/>
        </w:rPr>
      </w:pPr>
      <w:r>
        <w:rPr>
          <w:b/>
        </w:rPr>
        <w:lastRenderedPageBreak/>
        <w:t>Бланк заявления на предоставление аккредитации в качестве наблюдателя ad hoc 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624938">
        <w:rPr>
          <w:rFonts w:eastAsia="Times New Roman"/>
          <w:b/>
          <w:szCs w:val="22"/>
          <w:vertAlign w:val="superscript"/>
          <w:lang w:eastAsia="en-US"/>
        </w:rPr>
        <w:footnoteReference w:id="4"/>
      </w:r>
      <w:r>
        <w:rPr>
          <w:b/>
          <w:vertAlign w:val="superscript"/>
        </w:rPr>
        <w:t>,</w:t>
      </w:r>
      <w:r w:rsidRPr="00624938">
        <w:rPr>
          <w:rFonts w:eastAsia="Times New Roman"/>
          <w:b/>
          <w:szCs w:val="22"/>
          <w:vertAlign w:val="superscript"/>
          <w:lang w:eastAsia="en-US"/>
        </w:rPr>
        <w:footnoteReference w:id="5"/>
      </w:r>
    </w:p>
    <w:p w14:paraId="7C6291E4" w14:textId="77777777" w:rsidR="00624938" w:rsidRPr="00624938" w:rsidRDefault="00624938" w:rsidP="00624938">
      <w:pPr>
        <w:jc w:val="center"/>
        <w:rPr>
          <w:rFonts w:eastAsia="Times New Roman"/>
          <w:b/>
          <w:szCs w:val="22"/>
        </w:rPr>
      </w:pPr>
      <w:r>
        <w:rPr>
          <w:b/>
        </w:rPr>
        <w:t xml:space="preserve"> </w:t>
      </w:r>
    </w:p>
    <w:p w14:paraId="6C83BFD4" w14:textId="77777777" w:rsidR="00624938" w:rsidRPr="00624938" w:rsidRDefault="00624938" w:rsidP="00624938">
      <w:pPr>
        <w:jc w:val="center"/>
        <w:rPr>
          <w:rFonts w:eastAsia="Times New Roman"/>
          <w:b/>
          <w:szCs w:val="22"/>
        </w:rPr>
      </w:pPr>
      <w:r>
        <w:rPr>
          <w:b/>
          <w:vertAlign w:val="superscript"/>
        </w:rPr>
        <w:t xml:space="preserve"> </w:t>
      </w:r>
    </w:p>
    <w:p w14:paraId="1563065A" w14:textId="77777777" w:rsidR="00624938" w:rsidRPr="00624938" w:rsidRDefault="00624938" w:rsidP="00624938">
      <w:pPr>
        <w:jc w:val="center"/>
        <w:outlineLvl w:val="0"/>
        <w:rPr>
          <w:rFonts w:eastAsia="Times New Roman"/>
          <w:b/>
          <w:szCs w:val="22"/>
          <w:lang w:eastAsia="en-US"/>
        </w:rPr>
      </w:pPr>
    </w:p>
    <w:p w14:paraId="12F7788D" w14:textId="77777777" w:rsidR="00624938" w:rsidRPr="00624938" w:rsidRDefault="00624938" w:rsidP="00624938">
      <w:pPr>
        <w:jc w:val="center"/>
        <w:rPr>
          <w:rFonts w:eastAsia="Times New Roman"/>
          <w:b/>
          <w:szCs w:val="22"/>
          <w:lang w:eastAsia="en-US"/>
        </w:rPr>
      </w:pPr>
    </w:p>
    <w:p w14:paraId="3AD86222" w14:textId="77777777" w:rsidR="00624938" w:rsidRPr="00624938" w:rsidRDefault="00624938" w:rsidP="00624938">
      <w:pPr>
        <w:jc w:val="center"/>
        <w:outlineLvl w:val="0"/>
        <w:rPr>
          <w:rFonts w:eastAsia="Times New Roman"/>
          <w:szCs w:val="22"/>
        </w:rPr>
      </w:pPr>
      <w:r>
        <w:t>ИНФОРМАЦИОННАЯ СПРАВКА О ПОДАЮЩЕЙ ЗАЯВЛЕНИЕ ОРГАНИЗАЦИИ</w:t>
      </w:r>
    </w:p>
    <w:p w14:paraId="1A3992F0" w14:textId="77777777" w:rsidR="00624938" w:rsidRPr="00624938" w:rsidRDefault="00624938" w:rsidP="00624938">
      <w:pPr>
        <w:jc w:val="center"/>
        <w:rPr>
          <w:rFonts w:eastAsia="Times New Roman"/>
          <w:szCs w:val="22"/>
        </w:rPr>
      </w:pPr>
      <w:r>
        <w:t xml:space="preserve"> </w:t>
      </w:r>
    </w:p>
    <w:p w14:paraId="679A93FA" w14:textId="6A71BE00" w:rsidR="00777534" w:rsidRDefault="00777534" w:rsidP="00777534">
      <w:pPr>
        <w:widowControl w:val="0"/>
        <w:autoSpaceDE w:val="0"/>
        <w:autoSpaceDN w:val="0"/>
        <w:ind w:left="116"/>
        <w:jc w:val="both"/>
        <w:rPr>
          <w:rFonts w:eastAsia="Arial"/>
          <w:szCs w:val="22"/>
          <w:lang w:eastAsia="en-US"/>
        </w:rPr>
      </w:pPr>
    </w:p>
    <w:p w14:paraId="26CFDF33" w14:textId="77777777" w:rsidR="00624938" w:rsidRPr="00777534" w:rsidRDefault="00624938" w:rsidP="00777534">
      <w:pPr>
        <w:widowControl w:val="0"/>
        <w:autoSpaceDE w:val="0"/>
        <w:autoSpaceDN w:val="0"/>
        <w:ind w:left="116"/>
        <w:jc w:val="both"/>
        <w:rPr>
          <w:rFonts w:eastAsia="Arial"/>
          <w:szCs w:val="22"/>
          <w:lang w:eastAsia="en-US"/>
        </w:rPr>
      </w:pPr>
    </w:p>
    <w:p w14:paraId="302BCDC4" w14:textId="77777777" w:rsidR="00777534" w:rsidRPr="00777534" w:rsidRDefault="00777534" w:rsidP="00777534">
      <w:pPr>
        <w:widowControl w:val="0"/>
        <w:autoSpaceDE w:val="0"/>
        <w:autoSpaceDN w:val="0"/>
        <w:ind w:left="116"/>
        <w:jc w:val="both"/>
        <w:rPr>
          <w:rFonts w:eastAsia="Arial"/>
          <w:szCs w:val="22"/>
        </w:rPr>
      </w:pPr>
      <w:r>
        <w:rPr>
          <w:u w:val="single"/>
        </w:rPr>
        <w:t>Полное название организации</w:t>
      </w:r>
    </w:p>
    <w:p w14:paraId="1B8199EB" w14:textId="77777777" w:rsidR="00777534" w:rsidRPr="00624938" w:rsidRDefault="00777534" w:rsidP="00777534">
      <w:pPr>
        <w:widowControl w:val="0"/>
        <w:autoSpaceDE w:val="0"/>
        <w:autoSpaceDN w:val="0"/>
        <w:spacing w:before="2"/>
        <w:jc w:val="both"/>
        <w:rPr>
          <w:rFonts w:eastAsia="Arial"/>
          <w:szCs w:val="22"/>
          <w:lang w:eastAsia="en-US"/>
        </w:rPr>
      </w:pPr>
    </w:p>
    <w:p w14:paraId="55FA8B4F" w14:textId="77777777" w:rsidR="00777534" w:rsidRPr="00624938" w:rsidRDefault="00777534" w:rsidP="00777534">
      <w:pPr>
        <w:widowControl w:val="0"/>
        <w:autoSpaceDE w:val="0"/>
        <w:autoSpaceDN w:val="0"/>
        <w:spacing w:before="93"/>
        <w:ind w:left="116"/>
        <w:jc w:val="both"/>
        <w:rPr>
          <w:rFonts w:eastAsia="Arial"/>
          <w:szCs w:val="22"/>
        </w:rPr>
      </w:pPr>
      <w:r>
        <w:t>СОЮЗ ЖЕНЩИН АЙМАРА АБИЯ ЯЛА, ПЕРУ (UMA)</w:t>
      </w:r>
    </w:p>
    <w:p w14:paraId="07BF45B9" w14:textId="77777777" w:rsidR="00777534" w:rsidRPr="00C00BA5" w:rsidRDefault="00777534" w:rsidP="00777534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7B15F452" w14:textId="77777777" w:rsidR="00285110" w:rsidRPr="00C00BA5" w:rsidRDefault="00285110" w:rsidP="00777534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4FE26C86" w14:textId="77777777" w:rsidR="00777534" w:rsidRPr="00624938" w:rsidRDefault="00777534" w:rsidP="00777534">
      <w:pPr>
        <w:widowControl w:val="0"/>
        <w:autoSpaceDE w:val="0"/>
        <w:autoSpaceDN w:val="0"/>
        <w:ind w:left="116"/>
        <w:jc w:val="both"/>
        <w:rPr>
          <w:rFonts w:eastAsia="Arial"/>
          <w:szCs w:val="22"/>
        </w:rPr>
      </w:pPr>
      <w:r>
        <w:rPr>
          <w:u w:val="single"/>
        </w:rPr>
        <w:t>Описание организации</w:t>
      </w:r>
      <w:r>
        <w:t xml:space="preserve"> (не более 150 слов)</w:t>
      </w:r>
    </w:p>
    <w:p w14:paraId="3C6A31DD" w14:textId="77777777" w:rsidR="00777534" w:rsidRPr="00624938" w:rsidRDefault="00777534" w:rsidP="00777534">
      <w:pPr>
        <w:widowControl w:val="0"/>
        <w:autoSpaceDE w:val="0"/>
        <w:autoSpaceDN w:val="0"/>
        <w:spacing w:before="8"/>
        <w:jc w:val="both"/>
        <w:rPr>
          <w:rFonts w:eastAsia="Arial"/>
          <w:szCs w:val="22"/>
          <w:lang w:eastAsia="en-US"/>
        </w:rPr>
      </w:pPr>
    </w:p>
    <w:p w14:paraId="5107B550" w14:textId="77777777" w:rsidR="00777534" w:rsidRPr="00777534" w:rsidRDefault="00777534" w:rsidP="009709B8">
      <w:pPr>
        <w:widowControl w:val="0"/>
        <w:autoSpaceDE w:val="0"/>
        <w:autoSpaceDN w:val="0"/>
        <w:spacing w:before="93"/>
        <w:ind w:left="142"/>
        <w:rPr>
          <w:rFonts w:eastAsia="Arial"/>
          <w:szCs w:val="22"/>
        </w:rPr>
      </w:pPr>
      <w:r>
        <w:t>С момента своего основания деятельность Союза женщин аймара Абия Яла, Перу (UMA) была направлена на содействие активному участию женщин в жизни общины. Ключевые тематические направления работы организации включают межкультурную коммуникацию; вовлечение женщин из числа коренного народа аймара в политическую жизнь; поощрение и защиту прав женщин из числа коренных народов; охрану окружающей среды; укрепление организаций; обеспечение надлежащего уровня жизни; экономическую деятельность, в том числе туризм и изготовление изделий ручной работы с акцентом на культурную самобытность; и обеспечение признания богатства знаний предков.</w:t>
      </w:r>
    </w:p>
    <w:p w14:paraId="2FC3A996" w14:textId="77777777" w:rsidR="00777534" w:rsidRPr="00777534" w:rsidRDefault="00777534" w:rsidP="009709B8">
      <w:pPr>
        <w:widowControl w:val="0"/>
        <w:autoSpaceDE w:val="0"/>
        <w:autoSpaceDN w:val="0"/>
        <w:spacing w:before="3"/>
        <w:ind w:left="142"/>
        <w:rPr>
          <w:rFonts w:eastAsia="Arial"/>
          <w:szCs w:val="22"/>
        </w:rPr>
      </w:pPr>
      <w:r>
        <w:t>UMA – это организация, ориентированная на интересы общин, но у каждого ее члена есть определенная роль в проведении наших мероприятий и разработке плана работы, который мы представляем в начале каждого года.</w:t>
      </w:r>
    </w:p>
    <w:p w14:paraId="004DAC13" w14:textId="77777777" w:rsidR="00777534" w:rsidRPr="00777534" w:rsidRDefault="00777534" w:rsidP="009709B8">
      <w:pPr>
        <w:widowControl w:val="0"/>
        <w:autoSpaceDE w:val="0"/>
        <w:autoSpaceDN w:val="0"/>
        <w:ind w:left="142"/>
        <w:rPr>
          <w:rFonts w:eastAsia="Arial"/>
          <w:szCs w:val="22"/>
        </w:rPr>
      </w:pPr>
      <w:r>
        <w:t>В организации работают три группы, занимающиеся работой на местах, административными вопросами (офис) и производством. Члены групп работают на общественных началах, и мы считаем это одной из основных сильных сторон нашей организации.</w:t>
      </w:r>
    </w:p>
    <w:p w14:paraId="3ECEFA71" w14:textId="77777777" w:rsidR="00777534" w:rsidRPr="00777534" w:rsidRDefault="00777534" w:rsidP="00777534">
      <w:pPr>
        <w:widowControl w:val="0"/>
        <w:autoSpaceDE w:val="0"/>
        <w:autoSpaceDN w:val="0"/>
        <w:spacing w:before="9"/>
        <w:jc w:val="both"/>
        <w:rPr>
          <w:rFonts w:eastAsia="Arial"/>
          <w:sz w:val="21"/>
          <w:szCs w:val="22"/>
          <w:lang w:eastAsia="en-US"/>
        </w:rPr>
      </w:pPr>
    </w:p>
    <w:p w14:paraId="256A9AF8" w14:textId="77777777" w:rsidR="00777534" w:rsidRPr="00777534" w:rsidRDefault="00777534" w:rsidP="00777534">
      <w:pPr>
        <w:widowControl w:val="0"/>
        <w:autoSpaceDE w:val="0"/>
        <w:autoSpaceDN w:val="0"/>
        <w:ind w:left="116"/>
        <w:jc w:val="both"/>
        <w:rPr>
          <w:rFonts w:eastAsia="Arial"/>
          <w:szCs w:val="22"/>
        </w:rPr>
      </w:pPr>
      <w:r>
        <w:rPr>
          <w:u w:val="single"/>
        </w:rPr>
        <w:t>Основные цели и задачи организации</w:t>
      </w:r>
    </w:p>
    <w:p w14:paraId="05C7DCC3" w14:textId="77777777" w:rsidR="00777534" w:rsidRPr="009709B8" w:rsidRDefault="00777534" w:rsidP="00777534">
      <w:pPr>
        <w:widowControl w:val="0"/>
        <w:autoSpaceDE w:val="0"/>
        <w:autoSpaceDN w:val="0"/>
        <w:spacing w:before="1"/>
        <w:jc w:val="both"/>
        <w:rPr>
          <w:rFonts w:eastAsia="Arial"/>
          <w:szCs w:val="36"/>
          <w:lang w:eastAsia="en-US"/>
        </w:rPr>
      </w:pPr>
    </w:p>
    <w:p w14:paraId="5F6CCEF3" w14:textId="77777777" w:rsidR="00777534" w:rsidRPr="00777534" w:rsidRDefault="00777534" w:rsidP="003E7B87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283"/>
        <w:contextualSpacing/>
        <w:rPr>
          <w:rFonts w:eastAsia="Arial"/>
          <w:szCs w:val="22"/>
        </w:rPr>
      </w:pPr>
      <w:r>
        <w:t>UMA стремится объединить организации женщин из числа коренных народов со всего региона южных Анд Перу.</w:t>
      </w:r>
    </w:p>
    <w:p w14:paraId="6C4C1D43" w14:textId="77777777" w:rsidR="00777534" w:rsidRPr="00777534" w:rsidRDefault="00777534" w:rsidP="003E7B87">
      <w:pPr>
        <w:widowControl w:val="0"/>
        <w:tabs>
          <w:tab w:val="left" w:pos="251"/>
        </w:tabs>
        <w:autoSpaceDE w:val="0"/>
        <w:autoSpaceDN w:val="0"/>
        <w:ind w:left="709" w:hanging="283"/>
        <w:contextualSpacing/>
        <w:rPr>
          <w:rFonts w:eastAsia="Arial"/>
          <w:szCs w:val="22"/>
          <w:lang w:eastAsia="en-US"/>
        </w:rPr>
      </w:pPr>
    </w:p>
    <w:p w14:paraId="3F0B7D24" w14:textId="77777777" w:rsidR="00777534" w:rsidRPr="00777534" w:rsidRDefault="00777534" w:rsidP="003E7B87">
      <w:pPr>
        <w:widowControl w:val="0"/>
        <w:numPr>
          <w:ilvl w:val="0"/>
          <w:numId w:val="32"/>
        </w:numPr>
        <w:autoSpaceDE w:val="0"/>
        <w:autoSpaceDN w:val="0"/>
        <w:ind w:left="709" w:hanging="283"/>
        <w:contextualSpacing/>
        <w:rPr>
          <w:rFonts w:eastAsia="Arial"/>
          <w:szCs w:val="22"/>
        </w:rPr>
      </w:pPr>
      <w:r>
        <w:t>Деятельность организации UMA направлена на содействие проведению консультаций с женщинами из числа коренных народов и их вовлечению в такую работу.</w:t>
      </w:r>
    </w:p>
    <w:p w14:paraId="36CC93D6" w14:textId="77777777" w:rsidR="00777534" w:rsidRPr="00777534" w:rsidRDefault="00777534" w:rsidP="003E7B87">
      <w:pPr>
        <w:widowControl w:val="0"/>
        <w:autoSpaceDE w:val="0"/>
        <w:autoSpaceDN w:val="0"/>
        <w:ind w:left="709" w:hanging="283"/>
        <w:contextualSpacing/>
        <w:rPr>
          <w:rFonts w:eastAsia="Arial"/>
          <w:szCs w:val="22"/>
          <w:lang w:eastAsia="en-US"/>
        </w:rPr>
      </w:pPr>
    </w:p>
    <w:p w14:paraId="615056B3" w14:textId="77777777" w:rsidR="00777534" w:rsidRPr="00777534" w:rsidRDefault="00777534" w:rsidP="003E7B87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283"/>
        <w:contextualSpacing/>
        <w:rPr>
          <w:rFonts w:eastAsia="Arial"/>
          <w:szCs w:val="22"/>
        </w:rPr>
      </w:pPr>
      <w:r>
        <w:t>UMA защищает права коренных народов и женщин из числа коренных народов.</w:t>
      </w:r>
    </w:p>
    <w:p w14:paraId="621B08B0" w14:textId="77777777" w:rsidR="00777534" w:rsidRPr="00777534" w:rsidRDefault="00777534" w:rsidP="003E7B87">
      <w:pPr>
        <w:widowControl w:val="0"/>
        <w:autoSpaceDE w:val="0"/>
        <w:autoSpaceDN w:val="0"/>
        <w:ind w:left="709" w:hanging="283"/>
        <w:contextualSpacing/>
        <w:rPr>
          <w:rFonts w:eastAsia="Arial"/>
          <w:sz w:val="21"/>
          <w:szCs w:val="22"/>
          <w:lang w:eastAsia="en-US"/>
        </w:rPr>
      </w:pPr>
    </w:p>
    <w:p w14:paraId="422924D9" w14:textId="77777777" w:rsidR="00777534" w:rsidRPr="00777534" w:rsidRDefault="00777534" w:rsidP="003E7B87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283"/>
        <w:contextualSpacing/>
        <w:rPr>
          <w:rFonts w:eastAsia="Arial"/>
          <w:szCs w:val="22"/>
        </w:rPr>
      </w:pPr>
      <w:r>
        <w:t>UMA стремится обеспечить уважение и культивирование традиционных знаний коренных народов.</w:t>
      </w:r>
    </w:p>
    <w:p w14:paraId="3F777BAA" w14:textId="77777777" w:rsidR="00777534" w:rsidRPr="00777534" w:rsidRDefault="00777534" w:rsidP="003E7B87">
      <w:pPr>
        <w:widowControl w:val="0"/>
        <w:autoSpaceDE w:val="0"/>
        <w:autoSpaceDN w:val="0"/>
        <w:ind w:left="709" w:hanging="283"/>
        <w:rPr>
          <w:rFonts w:eastAsia="Arial"/>
          <w:szCs w:val="22"/>
          <w:lang w:eastAsia="en-US"/>
        </w:rPr>
      </w:pPr>
    </w:p>
    <w:p w14:paraId="65CFF2A3" w14:textId="77777777" w:rsidR="00777534" w:rsidRDefault="00777534" w:rsidP="003E7B87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283"/>
        <w:contextualSpacing/>
        <w:rPr>
          <w:rFonts w:eastAsia="Arial"/>
          <w:szCs w:val="22"/>
        </w:rPr>
      </w:pPr>
      <w:r>
        <w:t>UMA привлекает внимание общественности к своим мероприятиям и мероприятиям других организаций, которые проводятся на международном уровне, при помощи современных средств массовой информации и через аналоговое радиовещание.</w:t>
      </w:r>
    </w:p>
    <w:p w14:paraId="7D759F57" w14:textId="77777777" w:rsidR="009709B8" w:rsidRPr="00CE7E72" w:rsidRDefault="009709B8" w:rsidP="009709B8">
      <w:pPr>
        <w:pStyle w:val="ListParagraph"/>
        <w:rPr>
          <w:lang w:eastAsia="en-US"/>
        </w:rPr>
      </w:pPr>
    </w:p>
    <w:p w14:paraId="1ADF2405" w14:textId="77777777" w:rsidR="009709B8" w:rsidRDefault="009709B8" w:rsidP="009709B8">
      <w:pPr>
        <w:widowControl w:val="0"/>
        <w:tabs>
          <w:tab w:val="left" w:pos="251"/>
        </w:tabs>
        <w:autoSpaceDE w:val="0"/>
        <w:autoSpaceDN w:val="0"/>
        <w:contextualSpacing/>
        <w:jc w:val="both"/>
        <w:rPr>
          <w:rFonts w:eastAsia="Arial"/>
          <w:szCs w:val="22"/>
          <w:lang w:eastAsia="en-US"/>
        </w:rPr>
      </w:pPr>
    </w:p>
    <w:p w14:paraId="7C78B849" w14:textId="77777777" w:rsidR="00777534" w:rsidRPr="00544C5F" w:rsidRDefault="00777534" w:rsidP="00544C5F">
      <w:pPr>
        <w:widowControl w:val="0"/>
        <w:autoSpaceDE w:val="0"/>
        <w:autoSpaceDN w:val="0"/>
        <w:ind w:left="116"/>
        <w:jc w:val="both"/>
        <w:rPr>
          <w:rFonts w:eastAsia="Arial"/>
          <w:szCs w:val="22"/>
        </w:rPr>
      </w:pPr>
      <w:r>
        <w:rPr>
          <w:u w:val="single"/>
        </w:rPr>
        <w:t>Основные виды деятельности организации</w:t>
      </w:r>
    </w:p>
    <w:p w14:paraId="3E42BA56" w14:textId="77777777" w:rsidR="00777534" w:rsidRPr="00544C5F" w:rsidRDefault="00777534" w:rsidP="00544C5F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20F34BC9" w14:textId="77777777" w:rsidR="00777534" w:rsidRPr="00544C5F" w:rsidRDefault="00777534" w:rsidP="00544C5F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370"/>
        <w:rPr>
          <w:rFonts w:eastAsia="Arial"/>
          <w:szCs w:val="22"/>
        </w:rPr>
      </w:pPr>
      <w:r>
        <w:t>Радиопередача Союза под названием «WIñay Panqara» («процветающий» на языке аймара) выходит в эфир уже на протяжении более чем 36 лет.</w:t>
      </w:r>
    </w:p>
    <w:p w14:paraId="30AF2FFE" w14:textId="77777777" w:rsidR="00777534" w:rsidRPr="00544C5F" w:rsidRDefault="00777534" w:rsidP="00544C5F">
      <w:pPr>
        <w:widowControl w:val="0"/>
        <w:autoSpaceDE w:val="0"/>
        <w:autoSpaceDN w:val="0"/>
        <w:ind w:left="709" w:hanging="370"/>
        <w:rPr>
          <w:rFonts w:eastAsia="Arial"/>
          <w:szCs w:val="22"/>
          <w:lang w:eastAsia="en-US"/>
        </w:rPr>
      </w:pPr>
    </w:p>
    <w:p w14:paraId="4BD0F22C" w14:textId="77777777" w:rsidR="00777534" w:rsidRPr="00544C5F" w:rsidRDefault="00777534" w:rsidP="00544C5F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370"/>
        <w:rPr>
          <w:rFonts w:eastAsia="Arial"/>
          <w:szCs w:val="22"/>
        </w:rPr>
      </w:pPr>
      <w:r>
        <w:t>UMA проводит ежегодные практикумы по обучению специалистов в области коммуникации.</w:t>
      </w:r>
    </w:p>
    <w:p w14:paraId="29E76617" w14:textId="77777777" w:rsidR="00777534" w:rsidRPr="00544C5F" w:rsidRDefault="00777534" w:rsidP="00544C5F">
      <w:pPr>
        <w:widowControl w:val="0"/>
        <w:autoSpaceDE w:val="0"/>
        <w:autoSpaceDN w:val="0"/>
        <w:ind w:left="709" w:hanging="370"/>
        <w:rPr>
          <w:rFonts w:eastAsia="Arial"/>
          <w:szCs w:val="22"/>
          <w:lang w:eastAsia="en-US"/>
        </w:rPr>
      </w:pPr>
    </w:p>
    <w:p w14:paraId="2D444D9C" w14:textId="77777777" w:rsidR="00777534" w:rsidRPr="00544C5F" w:rsidRDefault="00777534" w:rsidP="00544C5F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370"/>
        <w:rPr>
          <w:rFonts w:eastAsia="Arial"/>
          <w:szCs w:val="22"/>
        </w:rPr>
      </w:pPr>
      <w:r>
        <w:t>UMA организует курсы грамотности, на которых слушатели учатся читать и писать на языке аймара.</w:t>
      </w:r>
    </w:p>
    <w:p w14:paraId="30621790" w14:textId="77777777" w:rsidR="00777534" w:rsidRPr="00544C5F" w:rsidRDefault="00777534" w:rsidP="00544C5F">
      <w:pPr>
        <w:widowControl w:val="0"/>
        <w:autoSpaceDE w:val="0"/>
        <w:autoSpaceDN w:val="0"/>
        <w:ind w:left="709" w:hanging="370"/>
        <w:rPr>
          <w:rFonts w:eastAsia="Arial"/>
          <w:szCs w:val="22"/>
          <w:lang w:eastAsia="en-US"/>
        </w:rPr>
      </w:pPr>
    </w:p>
    <w:p w14:paraId="3E2ECA80" w14:textId="77777777" w:rsidR="00777534" w:rsidRPr="00544C5F" w:rsidRDefault="00777534" w:rsidP="00544C5F">
      <w:pPr>
        <w:widowControl w:val="0"/>
        <w:numPr>
          <w:ilvl w:val="0"/>
          <w:numId w:val="32"/>
        </w:numPr>
        <w:tabs>
          <w:tab w:val="left" w:pos="251"/>
        </w:tabs>
        <w:autoSpaceDE w:val="0"/>
        <w:autoSpaceDN w:val="0"/>
        <w:ind w:left="709" w:hanging="370"/>
        <w:rPr>
          <w:rFonts w:eastAsia="Arial"/>
          <w:szCs w:val="22"/>
        </w:rPr>
      </w:pPr>
      <w:r>
        <w:t>UMA проводит конкурсы песен и поэзии Pachamama («Мать-земля»), с помощью которых организация напоминает о важности заботы о нашей среде обитания и наших генетических ресурсах.</w:t>
      </w:r>
    </w:p>
    <w:p w14:paraId="241B6C84" w14:textId="77777777" w:rsidR="00777534" w:rsidRPr="00544C5F" w:rsidRDefault="00777534" w:rsidP="00544C5F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1865F43C" w14:textId="77777777" w:rsidR="003E7B87" w:rsidRPr="00544C5F" w:rsidRDefault="003E7B87" w:rsidP="00544C5F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4B1EB987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rPr>
          <w:u w:val="single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>
        <w:t xml:space="preserve"> (не более 150 слов)</w:t>
      </w:r>
    </w:p>
    <w:p w14:paraId="74C04502" w14:textId="77777777" w:rsidR="00777534" w:rsidRPr="00544C5F" w:rsidRDefault="00777534" w:rsidP="00544C5F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0F245D2F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Организация UMA убеждена, что интеллектуальная собственность (ИС), традиционные знания и генетические ресурсы коренных народов имеют важное значение в силу великой мудрости, которую они передают, и поэтому они бесценны для человечества.</w:t>
      </w:r>
    </w:p>
    <w:p w14:paraId="01178681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  <w:lang w:eastAsia="en-US"/>
        </w:rPr>
      </w:pPr>
    </w:p>
    <w:p w14:paraId="7E8FBFB4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Важно, чтобы наши народы были хранителями собственных интеллектуальных ресурсов. В связи с этим наш язык и наше мировоззрение также должны рассматриваться как ИС, которая заслуживает сохранения и которая при необходимости может использоваться исключительно ее обладателями. По этой причине необходим надлежащий и честный реестр традиционных знаний коренных народов для того, чтобы обеспечить уважение этих прав ИС как прав общины и избежать их присвоения отдельными лицами.</w:t>
      </w:r>
    </w:p>
    <w:p w14:paraId="6BBA491C" w14:textId="77777777" w:rsidR="00777534" w:rsidRPr="00544C5F" w:rsidRDefault="00777534" w:rsidP="00544C5F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259FB6E3" w14:textId="77777777" w:rsidR="003E7B87" w:rsidRPr="00544C5F" w:rsidRDefault="003E7B87" w:rsidP="00544C5F">
      <w:pPr>
        <w:widowControl w:val="0"/>
        <w:autoSpaceDE w:val="0"/>
        <w:autoSpaceDN w:val="0"/>
        <w:jc w:val="both"/>
        <w:rPr>
          <w:rFonts w:eastAsia="Arial"/>
          <w:szCs w:val="22"/>
          <w:lang w:eastAsia="en-US"/>
        </w:rPr>
      </w:pPr>
    </w:p>
    <w:p w14:paraId="6493B221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rPr>
          <w:u w:val="single"/>
        </w:rPr>
        <w:t>Страна, в которой организация ведет основную деятельность</w:t>
      </w:r>
    </w:p>
    <w:p w14:paraId="112578AE" w14:textId="77777777" w:rsidR="00777534" w:rsidRPr="00544C5F" w:rsidRDefault="00777534" w:rsidP="00544C5F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659352C5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Перу</w:t>
      </w:r>
    </w:p>
    <w:p w14:paraId="5FDB4C2C" w14:textId="77777777" w:rsidR="00777534" w:rsidRDefault="00777534" w:rsidP="00544C5F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16D75FD6" w14:textId="77777777" w:rsidR="00544C5F" w:rsidRPr="00544C5F" w:rsidRDefault="00544C5F" w:rsidP="00544C5F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7B061071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rPr>
          <w:u w:val="single"/>
        </w:rPr>
        <w:t>Дополнительная информация</w:t>
      </w:r>
    </w:p>
    <w:p w14:paraId="32B1C4CD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Укажите любую дополнительную информацию, которая, по вашему мнению, может быть актуальна (не более 150 слов)</w:t>
      </w:r>
    </w:p>
    <w:p w14:paraId="34732FB1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rPr>
          <w:u w:val="single"/>
        </w:rPr>
        <w:lastRenderedPageBreak/>
        <w:t>Полные контактные данные организации</w:t>
      </w:r>
    </w:p>
    <w:p w14:paraId="41F958C4" w14:textId="77777777" w:rsidR="00777534" w:rsidRPr="00544C5F" w:rsidRDefault="00777534" w:rsidP="00544C5F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15CF2B47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Почтовый адрес:</w:t>
      </w:r>
    </w:p>
    <w:p w14:paraId="47BBEEA0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Номер телефона: 051-997126619</w:t>
      </w:r>
    </w:p>
    <w:p w14:paraId="0FBE53EF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Номер факса:</w:t>
      </w:r>
    </w:p>
    <w:p w14:paraId="13A6A934" w14:textId="548BDF8B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 xml:space="preserve">Адрес электронной почты: </w:t>
      </w:r>
      <w:hyperlink r:id="rId18">
        <w:r>
          <w:rPr>
            <w:color w:val="0000CC"/>
          </w:rPr>
          <w:t>uma.punoperu1@gmail.com</w:t>
        </w:r>
      </w:hyperlink>
      <w:r>
        <w:t xml:space="preserve"> </w:t>
      </w:r>
    </w:p>
    <w:p w14:paraId="7BB5FE43" w14:textId="7BDE6A93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 xml:space="preserve">Веб-сайт: </w:t>
      </w:r>
      <w:hyperlink r:id="rId19" w:history="1">
        <w:r>
          <w:rPr>
            <w:rStyle w:val="Hyperlink"/>
          </w:rPr>
          <w:t>https://umaperu.org/</w:t>
        </w:r>
      </w:hyperlink>
      <w:r>
        <w:t xml:space="preserve"> </w:t>
      </w:r>
    </w:p>
    <w:p w14:paraId="0FE85065" w14:textId="77777777" w:rsidR="00777534" w:rsidRDefault="00777534" w:rsidP="00544C5F">
      <w:pPr>
        <w:widowControl w:val="0"/>
        <w:autoSpaceDE w:val="0"/>
        <w:autoSpaceDN w:val="0"/>
        <w:rPr>
          <w:rFonts w:eastAsia="Arial"/>
          <w:szCs w:val="22"/>
          <w:lang w:val="de-DE" w:eastAsia="en-US"/>
        </w:rPr>
      </w:pPr>
    </w:p>
    <w:p w14:paraId="745CD546" w14:textId="77777777" w:rsidR="00544C5F" w:rsidRPr="00544C5F" w:rsidRDefault="00544C5F" w:rsidP="00544C5F">
      <w:pPr>
        <w:widowControl w:val="0"/>
        <w:autoSpaceDE w:val="0"/>
        <w:autoSpaceDN w:val="0"/>
        <w:rPr>
          <w:rFonts w:eastAsia="Arial"/>
          <w:szCs w:val="22"/>
          <w:lang w:val="de-DE" w:eastAsia="en-US"/>
        </w:rPr>
      </w:pPr>
    </w:p>
    <w:p w14:paraId="5E60F680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rPr>
          <w:u w:val="single"/>
        </w:rPr>
        <w:t>Имя и должность представителя организации</w:t>
      </w:r>
    </w:p>
    <w:p w14:paraId="48DD751A" w14:textId="77777777" w:rsidR="00777534" w:rsidRPr="00544C5F" w:rsidRDefault="00777534" w:rsidP="00544C5F">
      <w:pPr>
        <w:widowControl w:val="0"/>
        <w:autoSpaceDE w:val="0"/>
        <w:autoSpaceDN w:val="0"/>
        <w:rPr>
          <w:rFonts w:eastAsia="Arial"/>
          <w:szCs w:val="22"/>
          <w:lang w:eastAsia="en-US"/>
        </w:rPr>
      </w:pPr>
    </w:p>
    <w:p w14:paraId="72E22FCC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Йени Паукар Паломино</w:t>
      </w:r>
    </w:p>
    <w:p w14:paraId="6A509EA4" w14:textId="77777777" w:rsidR="00777534" w:rsidRPr="00C00BA5" w:rsidRDefault="00777534" w:rsidP="00544C5F">
      <w:pPr>
        <w:widowControl w:val="0"/>
        <w:autoSpaceDE w:val="0"/>
        <w:autoSpaceDN w:val="0"/>
        <w:rPr>
          <w:rFonts w:eastAsia="Arial"/>
          <w:szCs w:val="22"/>
          <w:lang w:val="de-DE" w:eastAsia="en-US"/>
        </w:rPr>
      </w:pPr>
    </w:p>
    <w:p w14:paraId="31E2EB65" w14:textId="77777777" w:rsidR="00777534" w:rsidRPr="00544C5F" w:rsidRDefault="00777534" w:rsidP="00544C5F">
      <w:pPr>
        <w:widowControl w:val="0"/>
        <w:autoSpaceDE w:val="0"/>
        <w:autoSpaceDN w:val="0"/>
        <w:ind w:left="116"/>
        <w:rPr>
          <w:rFonts w:eastAsia="Arial"/>
          <w:szCs w:val="22"/>
        </w:rPr>
      </w:pPr>
      <w:r>
        <w:t>Руководитель Союза женщин Аймара Абия Яла, Перу (UMA)</w:t>
      </w:r>
    </w:p>
    <w:p w14:paraId="74A92BE4" w14:textId="77777777" w:rsidR="00EF20C0" w:rsidRPr="00C00BA5" w:rsidRDefault="00EF20C0" w:rsidP="00777534">
      <w:pPr>
        <w:widowControl w:val="0"/>
        <w:autoSpaceDE w:val="0"/>
        <w:autoSpaceDN w:val="0"/>
        <w:jc w:val="both"/>
        <w:rPr>
          <w:rFonts w:eastAsia="Arial"/>
          <w:sz w:val="24"/>
          <w:szCs w:val="22"/>
          <w:lang w:val="de-DE" w:eastAsia="en-US"/>
        </w:rPr>
      </w:pPr>
    </w:p>
    <w:p w14:paraId="52EA5181" w14:textId="6B955E53" w:rsidR="00777534" w:rsidRPr="0084597C" w:rsidRDefault="00777534" w:rsidP="003E7B87">
      <w:pPr>
        <w:widowControl w:val="0"/>
        <w:autoSpaceDE w:val="0"/>
        <w:autoSpaceDN w:val="0"/>
        <w:spacing w:before="208"/>
        <w:ind w:left="5955"/>
        <w:jc w:val="both"/>
      </w:pPr>
      <w:r>
        <w:t>[Конец приложения и документа]</w:t>
      </w:r>
    </w:p>
    <w:sectPr w:rsidR="00777534" w:rsidRPr="0084597C" w:rsidSect="005D4D2F">
      <w:headerReference w:type="default" r:id="rId20"/>
      <w:footerReference w:type="even" r:id="rId21"/>
      <w:footerReference w:type="default" r:id="rId22"/>
      <w:foot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A2EC" w14:textId="77777777" w:rsidR="00854416" w:rsidRDefault="00854416">
      <w:r>
        <w:separator/>
      </w:r>
    </w:p>
  </w:endnote>
  <w:endnote w:type="continuationSeparator" w:id="0">
    <w:p w14:paraId="5BC2C8C0" w14:textId="77777777" w:rsidR="00854416" w:rsidRDefault="00854416" w:rsidP="003B38C1">
      <w:r>
        <w:separator/>
      </w:r>
    </w:p>
    <w:p w14:paraId="5A9C45B7" w14:textId="77777777" w:rsidR="00854416" w:rsidRPr="00CE7E72" w:rsidRDefault="00854416" w:rsidP="003B38C1">
      <w:pPr>
        <w:spacing w:after="60"/>
        <w:rPr>
          <w:sz w:val="17"/>
          <w:lang w:val="en-US"/>
        </w:rPr>
      </w:pPr>
      <w:r w:rsidRPr="00CE7E72">
        <w:rPr>
          <w:sz w:val="17"/>
          <w:lang w:val="en-US"/>
        </w:rPr>
        <w:t>[Endnote continued from previous page]</w:t>
      </w:r>
    </w:p>
  </w:endnote>
  <w:endnote w:type="continuationNotice" w:id="1">
    <w:p w14:paraId="732BE62A" w14:textId="77777777" w:rsidR="00854416" w:rsidRPr="00CE7E72" w:rsidRDefault="00854416" w:rsidP="003B38C1">
      <w:pPr>
        <w:spacing w:before="60"/>
        <w:jc w:val="right"/>
        <w:rPr>
          <w:sz w:val="17"/>
          <w:szCs w:val="17"/>
          <w:lang w:val="en-US"/>
        </w:rPr>
      </w:pPr>
      <w:r w:rsidRPr="00CE7E7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6A4E" w14:textId="06AAF24D" w:rsidR="00777534" w:rsidRDefault="00777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F74C" w14:textId="35FB59A5" w:rsidR="00777534" w:rsidRDefault="00777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0A69" w14:textId="334D4275" w:rsidR="00777534" w:rsidRDefault="00777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5A8F" w14:textId="77777777" w:rsidR="00854416" w:rsidRDefault="00854416">
      <w:r>
        <w:separator/>
      </w:r>
    </w:p>
  </w:footnote>
  <w:footnote w:type="continuationSeparator" w:id="0">
    <w:p w14:paraId="59BEA3E8" w14:textId="77777777" w:rsidR="00854416" w:rsidRDefault="00854416" w:rsidP="008B60B2">
      <w:r>
        <w:separator/>
      </w:r>
    </w:p>
    <w:p w14:paraId="01A2DD97" w14:textId="77777777" w:rsidR="00854416" w:rsidRPr="00CE7E72" w:rsidRDefault="00854416" w:rsidP="008B60B2">
      <w:pPr>
        <w:spacing w:after="60"/>
        <w:rPr>
          <w:sz w:val="17"/>
          <w:szCs w:val="17"/>
          <w:lang w:val="en-US"/>
        </w:rPr>
      </w:pPr>
      <w:r w:rsidRPr="00CE7E7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03B82DD" w14:textId="77777777" w:rsidR="00854416" w:rsidRPr="00CE7E72" w:rsidRDefault="00854416" w:rsidP="008B60B2">
      <w:pPr>
        <w:spacing w:before="60"/>
        <w:jc w:val="right"/>
        <w:rPr>
          <w:sz w:val="17"/>
          <w:szCs w:val="17"/>
          <w:lang w:val="en-US"/>
        </w:rPr>
      </w:pPr>
      <w:r w:rsidRPr="00CE7E72">
        <w:rPr>
          <w:sz w:val="17"/>
          <w:szCs w:val="17"/>
          <w:lang w:val="en-US"/>
        </w:rPr>
        <w:t>[Footnote continued on next page]</w:t>
      </w:r>
    </w:p>
  </w:footnote>
  <w:footnote w:id="2">
    <w:p w14:paraId="1E42A745" w14:textId="77777777" w:rsidR="009A4525" w:rsidRPr="00464918" w:rsidRDefault="009A4525" w:rsidP="009A4525">
      <w:pPr>
        <w:pStyle w:val="FootnoteText"/>
        <w:ind w:left="567" w:hanging="567"/>
      </w:pPr>
      <w:r>
        <w:rPr>
          <w:b/>
        </w:rPr>
        <w:tab/>
        <w:t>Просьба не прикладывать к заявлению на аккредитацию дополнительных документов.</w:t>
      </w:r>
    </w:p>
    <w:p w14:paraId="7E17D130" w14:textId="77777777" w:rsidR="009A4525" w:rsidRPr="00464918" w:rsidRDefault="009A4525" w:rsidP="009A4525">
      <w:pPr>
        <w:pStyle w:val="FootnoteText"/>
        <w:ind w:left="567" w:hanging="567"/>
        <w:rPr>
          <w:b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napToGrid w:val="0"/>
        </w:rPr>
        <w:t>Доводим до вашего сведения, что решение об аккредитации принимается не Секретариатом, а государствами-членами в начале сессии Межправительственного комитета.  Таким образом, существует вероятность того, что не все организации получат аккредитацию.  Поэтому, если штаб-квартира организации-кандидата располагается не в Женеве, просим не приезжать в Женеву до получения аккредитации исключительно с целью участия в сессии Комитета.</w:t>
      </w:r>
    </w:p>
  </w:footnote>
  <w:footnote w:id="3">
    <w:p w14:paraId="74AD57BD" w14:textId="63F2152A" w:rsidR="009A4525" w:rsidRPr="006727C1" w:rsidRDefault="009A4525" w:rsidP="006727C1">
      <w:pPr>
        <w:pStyle w:val="FootnoteText"/>
        <w:ind w:left="567" w:hanging="567"/>
        <w:rPr>
          <w:b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napToGrid w:val="0"/>
        </w:rPr>
        <w:t>Доводим до вашего сведения, что настоящее заявление будет представлено Комитету в том виде, в каком оно было подано.  В связи с этим просим по мере возможности направить бланк, заполненный при помощи печатной машинки или на компьютере.  Заполненный бланк желательно направить по электронной почте на адрес</w:t>
      </w:r>
      <w:r>
        <w:t xml:space="preserve"> </w:t>
      </w:r>
      <w:r>
        <w:rPr>
          <w:b/>
          <w:bCs/>
          <w:u w:val="single"/>
        </w:rPr>
        <w:t>grtkf@wipo.int.</w:t>
      </w:r>
    </w:p>
  </w:footnote>
  <w:footnote w:id="4">
    <w:p w14:paraId="2DC6B9D6" w14:textId="77777777" w:rsidR="00624938" w:rsidRPr="00464918" w:rsidRDefault="00624938" w:rsidP="00624938">
      <w:pPr>
        <w:pStyle w:val="FootnoteText"/>
        <w:ind w:left="567" w:hanging="567"/>
      </w:pPr>
      <w:r>
        <w:rPr>
          <w:b/>
        </w:rPr>
        <w:tab/>
        <w:t>Просьба не прикладывать к заявлению на аккредитацию дополнительных документов.</w:t>
      </w:r>
    </w:p>
    <w:p w14:paraId="3BD40682" w14:textId="77777777" w:rsidR="00624938" w:rsidRPr="00464918" w:rsidRDefault="00624938" w:rsidP="00624938">
      <w:pPr>
        <w:pStyle w:val="FootnoteText"/>
        <w:ind w:left="567" w:hanging="567"/>
        <w:rPr>
          <w:b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napToGrid w:val="0"/>
        </w:rPr>
        <w:t>Доводим до вашего сведения, что решение об аккредитации принимается не Секретариатом, а государствами-членами в начале сессии Межправительственного комитета.  Таким образом, существует вероятность того, что не все организации получат аккредитацию.  Поэтому, если штаб-квартира организации-кандидата располагается не в Женеве, просим не приезжать в Женеву до получения аккредитации исключительно с целью участия в сессии Комитета.</w:t>
      </w:r>
    </w:p>
  </w:footnote>
  <w:footnote w:id="5">
    <w:p w14:paraId="3BE330E9" w14:textId="165B25AA" w:rsidR="00624938" w:rsidRDefault="00624938" w:rsidP="003E7B87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napToGrid w:val="0"/>
        </w:rPr>
        <w:t>Доводим до вашего сведения, что настоящее заявление будет представлено Комитету в том виде, в каком оно было подано.  В связи с этим просим по мере возможности направить бланк, заполненный при помощи печатной машинки или на компьютере.  Заполненный бланк желательно направить по электронной почте на адрес</w:t>
      </w:r>
      <w:r>
        <w:t xml:space="preserve"> </w:t>
      </w:r>
      <w:r>
        <w:rPr>
          <w:b/>
          <w:bCs/>
          <w:u w:val="single"/>
        </w:rPr>
        <w:t>grtkf@wipo.int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D3A3" w14:textId="77777777" w:rsidR="00777534" w:rsidRDefault="00777534" w:rsidP="00777534">
    <w:pPr>
      <w:ind w:right="-1"/>
      <w:jc w:val="right"/>
    </w:pPr>
    <w:r>
      <w:t>WIPO/GRTKF/IC/49/2</w:t>
    </w:r>
  </w:p>
  <w:p w14:paraId="145EBD47" w14:textId="10B8F7B7" w:rsidR="00777534" w:rsidRDefault="002703D9" w:rsidP="00777534">
    <w:pPr>
      <w:ind w:right="-1"/>
      <w:jc w:val="right"/>
    </w:pPr>
    <w:r>
      <w:t>ПРИЛОЖЕНИЕ</w:t>
    </w:r>
  </w:p>
  <w:p w14:paraId="696BF2B6" w14:textId="77777777" w:rsidR="002703D9" w:rsidRDefault="002703D9" w:rsidP="00777534">
    <w:pPr>
      <w:ind w:right="-1"/>
      <w:jc w:val="right"/>
      <w:rPr>
        <w:noProof/>
      </w:rPr>
    </w:pPr>
  </w:p>
  <w:p w14:paraId="6918A5EB" w14:textId="77777777" w:rsidR="00777534" w:rsidRDefault="00777534" w:rsidP="00777534">
    <w:pPr>
      <w:ind w:right="-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78D9" w14:textId="0CE45D93" w:rsidR="00144F44" w:rsidRDefault="00144F44">
    <w:pPr>
      <w:pStyle w:val="Header"/>
      <w:jc w:val="right"/>
    </w:pPr>
  </w:p>
  <w:p w14:paraId="7FB9F449" w14:textId="77777777" w:rsidR="00144F44" w:rsidRDefault="00144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968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EC5EA2" w14:textId="77777777" w:rsidR="00144F44" w:rsidRDefault="00144F44" w:rsidP="00144F44">
        <w:pPr>
          <w:ind w:right="-1"/>
          <w:jc w:val="right"/>
        </w:pPr>
        <w:r>
          <w:t>WIPO/GRTKF/IC/49/2</w:t>
        </w:r>
      </w:p>
      <w:p w14:paraId="5AFF75AD" w14:textId="77777777" w:rsidR="00144F44" w:rsidRDefault="00144F44">
        <w:pPr>
          <w:pStyle w:val="Header"/>
          <w:jc w:val="right"/>
          <w:rPr>
            <w:noProof/>
          </w:rPr>
        </w:pPr>
        <w:r>
          <w:t>Приложение, стр.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  <w:p w14:paraId="09748067" w14:textId="77777777" w:rsidR="00144F44" w:rsidRDefault="00144F44">
        <w:pPr>
          <w:pStyle w:val="Header"/>
          <w:jc w:val="right"/>
          <w:rPr>
            <w:noProof/>
          </w:rPr>
        </w:pPr>
      </w:p>
      <w:p w14:paraId="5C40D148" w14:textId="49E8F7BA" w:rsidR="00144F44" w:rsidRDefault="00000000">
        <w:pPr>
          <w:pStyle w:val="Header"/>
          <w:jc w:val="right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4E52" w14:textId="41EE0EC3" w:rsidR="00680B97" w:rsidRDefault="00680B97" w:rsidP="00680B97">
    <w:pPr>
      <w:ind w:right="-1"/>
      <w:jc w:val="right"/>
    </w:pPr>
    <w:r>
      <w:t>WIPO/GRTKF/IC/49/2</w:t>
    </w:r>
  </w:p>
  <w:p w14:paraId="553B6C5B" w14:textId="642D73E2" w:rsidR="00A231C9" w:rsidRDefault="00680B97" w:rsidP="00453608">
    <w:pPr>
      <w:ind w:right="-1"/>
      <w:jc w:val="right"/>
    </w:pPr>
    <w:r>
      <w:t>Приложение, стр. 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509BBDF2" w14:textId="77777777" w:rsidR="00A231C9" w:rsidRDefault="00A231C9"/>
  <w:p w14:paraId="55AE09C7" w14:textId="77777777" w:rsidR="00EF20C0" w:rsidRDefault="00EF20C0"/>
  <w:p w14:paraId="541489D3" w14:textId="77777777" w:rsidR="00EF20C0" w:rsidRDefault="00EF2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430B5"/>
    <w:multiLevelType w:val="hybridMultilevel"/>
    <w:tmpl w:val="BD3AF032"/>
    <w:lvl w:ilvl="0" w:tplc="3AF66512">
      <w:numFmt w:val="bullet"/>
      <w:lvlText w:val="-"/>
      <w:lvlJc w:val="left"/>
      <w:pPr>
        <w:ind w:left="297" w:hanging="140"/>
      </w:pPr>
      <w:rPr>
        <w:rFonts w:ascii="Arial" w:eastAsia="Arial" w:hAnsi="Arial" w:cs="Arial" w:hint="default"/>
        <w:w w:val="102"/>
        <w:lang w:val="fr-FR" w:eastAsia="en-US" w:bidi="ar-SA"/>
      </w:rPr>
    </w:lvl>
    <w:lvl w:ilvl="1" w:tplc="FE50C76E">
      <w:numFmt w:val="bullet"/>
      <w:lvlText w:val="-"/>
      <w:lvlJc w:val="left"/>
      <w:pPr>
        <w:ind w:left="430" w:hanging="131"/>
      </w:pPr>
      <w:rPr>
        <w:rFonts w:ascii="Arial" w:eastAsia="Arial" w:hAnsi="Arial" w:cs="Arial" w:hint="default"/>
        <w:w w:val="103"/>
        <w:lang w:val="fr-FR" w:eastAsia="en-US" w:bidi="ar-SA"/>
      </w:rPr>
    </w:lvl>
    <w:lvl w:ilvl="2" w:tplc="60E82E76">
      <w:numFmt w:val="bullet"/>
      <w:lvlText w:val="•"/>
      <w:lvlJc w:val="left"/>
      <w:pPr>
        <w:ind w:left="1438" w:hanging="131"/>
      </w:pPr>
      <w:rPr>
        <w:rFonts w:hint="default"/>
        <w:lang w:val="fr-FR" w:eastAsia="en-US" w:bidi="ar-SA"/>
      </w:rPr>
    </w:lvl>
    <w:lvl w:ilvl="3" w:tplc="D49A9D0A">
      <w:numFmt w:val="bullet"/>
      <w:lvlText w:val="•"/>
      <w:lvlJc w:val="left"/>
      <w:pPr>
        <w:ind w:left="2436" w:hanging="131"/>
      </w:pPr>
      <w:rPr>
        <w:rFonts w:hint="default"/>
        <w:lang w:val="fr-FR" w:eastAsia="en-US" w:bidi="ar-SA"/>
      </w:rPr>
    </w:lvl>
    <w:lvl w:ilvl="4" w:tplc="185E38A2">
      <w:numFmt w:val="bullet"/>
      <w:lvlText w:val="•"/>
      <w:lvlJc w:val="left"/>
      <w:pPr>
        <w:ind w:left="3435" w:hanging="131"/>
      </w:pPr>
      <w:rPr>
        <w:rFonts w:hint="default"/>
        <w:lang w:val="fr-FR" w:eastAsia="en-US" w:bidi="ar-SA"/>
      </w:rPr>
    </w:lvl>
    <w:lvl w:ilvl="5" w:tplc="1568A598">
      <w:numFmt w:val="bullet"/>
      <w:lvlText w:val="•"/>
      <w:lvlJc w:val="left"/>
      <w:pPr>
        <w:ind w:left="4433" w:hanging="131"/>
      </w:pPr>
      <w:rPr>
        <w:rFonts w:hint="default"/>
        <w:lang w:val="fr-FR" w:eastAsia="en-US" w:bidi="ar-SA"/>
      </w:rPr>
    </w:lvl>
    <w:lvl w:ilvl="6" w:tplc="57DCE4EA">
      <w:numFmt w:val="bullet"/>
      <w:lvlText w:val="•"/>
      <w:lvlJc w:val="left"/>
      <w:pPr>
        <w:ind w:left="5431" w:hanging="131"/>
      </w:pPr>
      <w:rPr>
        <w:rFonts w:hint="default"/>
        <w:lang w:val="fr-FR" w:eastAsia="en-US" w:bidi="ar-SA"/>
      </w:rPr>
    </w:lvl>
    <w:lvl w:ilvl="7" w:tplc="A27CD62E">
      <w:numFmt w:val="bullet"/>
      <w:lvlText w:val="•"/>
      <w:lvlJc w:val="left"/>
      <w:pPr>
        <w:ind w:left="6430" w:hanging="131"/>
      </w:pPr>
      <w:rPr>
        <w:rFonts w:hint="default"/>
        <w:lang w:val="fr-FR" w:eastAsia="en-US" w:bidi="ar-SA"/>
      </w:rPr>
    </w:lvl>
    <w:lvl w:ilvl="8" w:tplc="4910801E">
      <w:numFmt w:val="bullet"/>
      <w:lvlText w:val="•"/>
      <w:lvlJc w:val="left"/>
      <w:pPr>
        <w:ind w:left="7428" w:hanging="131"/>
      </w:pPr>
      <w:rPr>
        <w:rFonts w:hint="default"/>
        <w:lang w:val="fr-FR" w:eastAsia="en-US" w:bidi="ar-SA"/>
      </w:rPr>
    </w:lvl>
  </w:abstractNum>
  <w:abstractNum w:abstractNumId="2" w15:restartNumberingAfterBreak="0">
    <w:nsid w:val="01EB3B10"/>
    <w:multiLevelType w:val="hybridMultilevel"/>
    <w:tmpl w:val="102812A0"/>
    <w:lvl w:ilvl="0" w:tplc="C9069610">
      <w:numFmt w:val="bullet"/>
      <w:lvlText w:val="-"/>
      <w:lvlJc w:val="left"/>
      <w:pPr>
        <w:ind w:left="838" w:hanging="2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fr-FR" w:bidi="fr-FR"/>
      </w:rPr>
    </w:lvl>
    <w:lvl w:ilvl="1" w:tplc="6C6E2DA0">
      <w:numFmt w:val="bullet"/>
      <w:lvlText w:val="•"/>
      <w:lvlJc w:val="left"/>
      <w:pPr>
        <w:ind w:left="1686" w:hanging="207"/>
      </w:pPr>
      <w:rPr>
        <w:rFonts w:hint="default"/>
        <w:lang w:val="fr-FR" w:eastAsia="fr-FR" w:bidi="fr-FR"/>
      </w:rPr>
    </w:lvl>
    <w:lvl w:ilvl="2" w:tplc="DD42B1AC">
      <w:numFmt w:val="bullet"/>
      <w:lvlText w:val="•"/>
      <w:lvlJc w:val="left"/>
      <w:pPr>
        <w:ind w:left="2533" w:hanging="207"/>
      </w:pPr>
      <w:rPr>
        <w:rFonts w:hint="default"/>
        <w:lang w:val="fr-FR" w:eastAsia="fr-FR" w:bidi="fr-FR"/>
      </w:rPr>
    </w:lvl>
    <w:lvl w:ilvl="3" w:tplc="C9401D68">
      <w:numFmt w:val="bullet"/>
      <w:lvlText w:val="•"/>
      <w:lvlJc w:val="left"/>
      <w:pPr>
        <w:ind w:left="3379" w:hanging="207"/>
      </w:pPr>
      <w:rPr>
        <w:rFonts w:hint="default"/>
        <w:lang w:val="fr-FR" w:eastAsia="fr-FR" w:bidi="fr-FR"/>
      </w:rPr>
    </w:lvl>
    <w:lvl w:ilvl="4" w:tplc="896EAA5C">
      <w:numFmt w:val="bullet"/>
      <w:lvlText w:val="•"/>
      <w:lvlJc w:val="left"/>
      <w:pPr>
        <w:ind w:left="4226" w:hanging="207"/>
      </w:pPr>
      <w:rPr>
        <w:rFonts w:hint="default"/>
        <w:lang w:val="fr-FR" w:eastAsia="fr-FR" w:bidi="fr-FR"/>
      </w:rPr>
    </w:lvl>
    <w:lvl w:ilvl="5" w:tplc="2E06183C">
      <w:numFmt w:val="bullet"/>
      <w:lvlText w:val="•"/>
      <w:lvlJc w:val="left"/>
      <w:pPr>
        <w:ind w:left="5073" w:hanging="207"/>
      </w:pPr>
      <w:rPr>
        <w:rFonts w:hint="default"/>
        <w:lang w:val="fr-FR" w:eastAsia="fr-FR" w:bidi="fr-FR"/>
      </w:rPr>
    </w:lvl>
    <w:lvl w:ilvl="6" w:tplc="F8A685C6">
      <w:numFmt w:val="bullet"/>
      <w:lvlText w:val="•"/>
      <w:lvlJc w:val="left"/>
      <w:pPr>
        <w:ind w:left="5919" w:hanging="207"/>
      </w:pPr>
      <w:rPr>
        <w:rFonts w:hint="default"/>
        <w:lang w:val="fr-FR" w:eastAsia="fr-FR" w:bidi="fr-FR"/>
      </w:rPr>
    </w:lvl>
    <w:lvl w:ilvl="7" w:tplc="98880156">
      <w:numFmt w:val="bullet"/>
      <w:lvlText w:val="•"/>
      <w:lvlJc w:val="left"/>
      <w:pPr>
        <w:ind w:left="6766" w:hanging="207"/>
      </w:pPr>
      <w:rPr>
        <w:rFonts w:hint="default"/>
        <w:lang w:val="fr-FR" w:eastAsia="fr-FR" w:bidi="fr-FR"/>
      </w:rPr>
    </w:lvl>
    <w:lvl w:ilvl="8" w:tplc="920436EE">
      <w:numFmt w:val="bullet"/>
      <w:lvlText w:val="•"/>
      <w:lvlJc w:val="left"/>
      <w:pPr>
        <w:ind w:left="7613" w:hanging="207"/>
      </w:pPr>
      <w:rPr>
        <w:rFonts w:hint="default"/>
        <w:lang w:val="fr-FR" w:eastAsia="fr-FR" w:bidi="fr-FR"/>
      </w:rPr>
    </w:lvl>
  </w:abstractNum>
  <w:abstractNum w:abstractNumId="3" w15:restartNumberingAfterBreak="0">
    <w:nsid w:val="04A54BAF"/>
    <w:multiLevelType w:val="hybridMultilevel"/>
    <w:tmpl w:val="948A03CC"/>
    <w:lvl w:ilvl="0" w:tplc="04020008">
      <w:numFmt w:val="bullet"/>
      <w:lvlText w:val=""/>
      <w:lvlJc w:val="left"/>
      <w:pPr>
        <w:ind w:left="666" w:hanging="20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7CA5C0">
      <w:numFmt w:val="bullet"/>
      <w:lvlText w:val="•"/>
      <w:lvlJc w:val="left"/>
      <w:pPr>
        <w:ind w:left="1522" w:hanging="205"/>
      </w:pPr>
      <w:rPr>
        <w:rFonts w:hint="default"/>
        <w:lang w:val="en-US" w:eastAsia="en-US" w:bidi="ar-SA"/>
      </w:rPr>
    </w:lvl>
    <w:lvl w:ilvl="2" w:tplc="52FAC852">
      <w:numFmt w:val="bullet"/>
      <w:lvlText w:val="•"/>
      <w:lvlJc w:val="left"/>
      <w:pPr>
        <w:ind w:left="2385" w:hanging="205"/>
      </w:pPr>
      <w:rPr>
        <w:rFonts w:hint="default"/>
        <w:lang w:val="en-US" w:eastAsia="en-US" w:bidi="ar-SA"/>
      </w:rPr>
    </w:lvl>
    <w:lvl w:ilvl="3" w:tplc="66DECFC6">
      <w:numFmt w:val="bullet"/>
      <w:lvlText w:val="•"/>
      <w:lvlJc w:val="left"/>
      <w:pPr>
        <w:ind w:left="3247" w:hanging="205"/>
      </w:pPr>
      <w:rPr>
        <w:rFonts w:hint="default"/>
        <w:lang w:val="en-US" w:eastAsia="en-US" w:bidi="ar-SA"/>
      </w:rPr>
    </w:lvl>
    <w:lvl w:ilvl="4" w:tplc="9C921C8A">
      <w:numFmt w:val="bullet"/>
      <w:lvlText w:val="•"/>
      <w:lvlJc w:val="left"/>
      <w:pPr>
        <w:ind w:left="4110" w:hanging="205"/>
      </w:pPr>
      <w:rPr>
        <w:rFonts w:hint="default"/>
        <w:lang w:val="en-US" w:eastAsia="en-US" w:bidi="ar-SA"/>
      </w:rPr>
    </w:lvl>
    <w:lvl w:ilvl="5" w:tplc="617AE920">
      <w:numFmt w:val="bullet"/>
      <w:lvlText w:val="•"/>
      <w:lvlJc w:val="left"/>
      <w:pPr>
        <w:ind w:left="4972" w:hanging="205"/>
      </w:pPr>
      <w:rPr>
        <w:rFonts w:hint="default"/>
        <w:lang w:val="en-US" w:eastAsia="en-US" w:bidi="ar-SA"/>
      </w:rPr>
    </w:lvl>
    <w:lvl w:ilvl="6" w:tplc="16B09F48">
      <w:numFmt w:val="bullet"/>
      <w:lvlText w:val="•"/>
      <w:lvlJc w:val="left"/>
      <w:pPr>
        <w:ind w:left="5835" w:hanging="205"/>
      </w:pPr>
      <w:rPr>
        <w:rFonts w:hint="default"/>
        <w:lang w:val="en-US" w:eastAsia="en-US" w:bidi="ar-SA"/>
      </w:rPr>
    </w:lvl>
    <w:lvl w:ilvl="7" w:tplc="2C76F722">
      <w:numFmt w:val="bullet"/>
      <w:lvlText w:val="•"/>
      <w:lvlJc w:val="left"/>
      <w:pPr>
        <w:ind w:left="6697" w:hanging="205"/>
      </w:pPr>
      <w:rPr>
        <w:rFonts w:hint="default"/>
        <w:lang w:val="en-US" w:eastAsia="en-US" w:bidi="ar-SA"/>
      </w:rPr>
    </w:lvl>
    <w:lvl w:ilvl="8" w:tplc="684A7B12">
      <w:numFmt w:val="bullet"/>
      <w:lvlText w:val="•"/>
      <w:lvlJc w:val="left"/>
      <w:pPr>
        <w:ind w:left="7560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78E0D39"/>
    <w:multiLevelType w:val="hybridMultilevel"/>
    <w:tmpl w:val="F864C032"/>
    <w:lvl w:ilvl="0" w:tplc="F3242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E47EE"/>
    <w:multiLevelType w:val="hybridMultilevel"/>
    <w:tmpl w:val="73E0B1B4"/>
    <w:lvl w:ilvl="0" w:tplc="CA5CA298">
      <w:numFmt w:val="bullet"/>
      <w:lvlText w:val="-"/>
      <w:lvlJc w:val="left"/>
      <w:pPr>
        <w:ind w:left="696" w:hanging="280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20"/>
        <w:szCs w:val="20"/>
        <w:lang w:val="fr-FR" w:eastAsia="en-US" w:bidi="ar-SA"/>
      </w:rPr>
    </w:lvl>
    <w:lvl w:ilvl="1" w:tplc="396A0E24">
      <w:numFmt w:val="bullet"/>
      <w:lvlText w:val="•"/>
      <w:lvlJc w:val="left"/>
      <w:pPr>
        <w:ind w:left="1522" w:hanging="280"/>
      </w:pPr>
      <w:rPr>
        <w:rFonts w:hint="default"/>
        <w:lang w:val="fr-FR" w:eastAsia="en-US" w:bidi="ar-SA"/>
      </w:rPr>
    </w:lvl>
    <w:lvl w:ilvl="2" w:tplc="D2DA824A">
      <w:numFmt w:val="bullet"/>
      <w:lvlText w:val="•"/>
      <w:lvlJc w:val="left"/>
      <w:pPr>
        <w:ind w:left="2344" w:hanging="280"/>
      </w:pPr>
      <w:rPr>
        <w:rFonts w:hint="default"/>
        <w:lang w:val="fr-FR" w:eastAsia="en-US" w:bidi="ar-SA"/>
      </w:rPr>
    </w:lvl>
    <w:lvl w:ilvl="3" w:tplc="E6305674">
      <w:numFmt w:val="bullet"/>
      <w:lvlText w:val="•"/>
      <w:lvlJc w:val="left"/>
      <w:pPr>
        <w:ind w:left="3167" w:hanging="280"/>
      </w:pPr>
      <w:rPr>
        <w:rFonts w:hint="default"/>
        <w:lang w:val="fr-FR" w:eastAsia="en-US" w:bidi="ar-SA"/>
      </w:rPr>
    </w:lvl>
    <w:lvl w:ilvl="4" w:tplc="15D285EE">
      <w:numFmt w:val="bullet"/>
      <w:lvlText w:val="•"/>
      <w:lvlJc w:val="left"/>
      <w:pPr>
        <w:ind w:left="3989" w:hanging="280"/>
      </w:pPr>
      <w:rPr>
        <w:rFonts w:hint="default"/>
        <w:lang w:val="fr-FR" w:eastAsia="en-US" w:bidi="ar-SA"/>
      </w:rPr>
    </w:lvl>
    <w:lvl w:ilvl="5" w:tplc="90627D28">
      <w:numFmt w:val="bullet"/>
      <w:lvlText w:val="•"/>
      <w:lvlJc w:val="left"/>
      <w:pPr>
        <w:ind w:left="4812" w:hanging="280"/>
      </w:pPr>
      <w:rPr>
        <w:rFonts w:hint="default"/>
        <w:lang w:val="fr-FR" w:eastAsia="en-US" w:bidi="ar-SA"/>
      </w:rPr>
    </w:lvl>
    <w:lvl w:ilvl="6" w:tplc="0538A17C">
      <w:numFmt w:val="bullet"/>
      <w:lvlText w:val="•"/>
      <w:lvlJc w:val="left"/>
      <w:pPr>
        <w:ind w:left="5634" w:hanging="280"/>
      </w:pPr>
      <w:rPr>
        <w:rFonts w:hint="default"/>
        <w:lang w:val="fr-FR" w:eastAsia="en-US" w:bidi="ar-SA"/>
      </w:rPr>
    </w:lvl>
    <w:lvl w:ilvl="7" w:tplc="8F20628C">
      <w:numFmt w:val="bullet"/>
      <w:lvlText w:val="•"/>
      <w:lvlJc w:val="left"/>
      <w:pPr>
        <w:ind w:left="6456" w:hanging="280"/>
      </w:pPr>
      <w:rPr>
        <w:rFonts w:hint="default"/>
        <w:lang w:val="fr-FR" w:eastAsia="en-US" w:bidi="ar-SA"/>
      </w:rPr>
    </w:lvl>
    <w:lvl w:ilvl="8" w:tplc="097894A6">
      <w:numFmt w:val="bullet"/>
      <w:lvlText w:val="•"/>
      <w:lvlJc w:val="left"/>
      <w:pPr>
        <w:ind w:left="7279" w:hanging="280"/>
      </w:pPr>
      <w:rPr>
        <w:rFonts w:hint="default"/>
        <w:lang w:val="fr-FR" w:eastAsia="en-US" w:bidi="ar-SA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84615E"/>
    <w:multiLevelType w:val="hybridMultilevel"/>
    <w:tmpl w:val="5A4A5EBA"/>
    <w:lvl w:ilvl="0" w:tplc="805E2BC0">
      <w:numFmt w:val="bullet"/>
      <w:lvlText w:val="-"/>
      <w:lvlJc w:val="left"/>
      <w:pPr>
        <w:ind w:left="838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fr-FR" w:eastAsia="en-US" w:bidi="ar-SA"/>
      </w:rPr>
    </w:lvl>
    <w:lvl w:ilvl="1" w:tplc="CDB05446">
      <w:numFmt w:val="bullet"/>
      <w:lvlText w:val="•"/>
      <w:lvlJc w:val="left"/>
      <w:pPr>
        <w:ind w:left="1686" w:hanging="207"/>
      </w:pPr>
      <w:rPr>
        <w:rFonts w:hint="default"/>
        <w:lang w:val="fr-FR" w:eastAsia="en-US" w:bidi="ar-SA"/>
      </w:rPr>
    </w:lvl>
    <w:lvl w:ilvl="2" w:tplc="67C673EE">
      <w:numFmt w:val="bullet"/>
      <w:lvlText w:val="•"/>
      <w:lvlJc w:val="left"/>
      <w:pPr>
        <w:ind w:left="2533" w:hanging="207"/>
      </w:pPr>
      <w:rPr>
        <w:rFonts w:hint="default"/>
        <w:lang w:val="fr-FR" w:eastAsia="en-US" w:bidi="ar-SA"/>
      </w:rPr>
    </w:lvl>
    <w:lvl w:ilvl="3" w:tplc="FB4E8860">
      <w:numFmt w:val="bullet"/>
      <w:lvlText w:val="•"/>
      <w:lvlJc w:val="left"/>
      <w:pPr>
        <w:ind w:left="3379" w:hanging="207"/>
      </w:pPr>
      <w:rPr>
        <w:rFonts w:hint="default"/>
        <w:lang w:val="fr-FR" w:eastAsia="en-US" w:bidi="ar-SA"/>
      </w:rPr>
    </w:lvl>
    <w:lvl w:ilvl="4" w:tplc="5DAE5A02">
      <w:numFmt w:val="bullet"/>
      <w:lvlText w:val="•"/>
      <w:lvlJc w:val="left"/>
      <w:pPr>
        <w:ind w:left="4226" w:hanging="207"/>
      </w:pPr>
      <w:rPr>
        <w:rFonts w:hint="default"/>
        <w:lang w:val="fr-FR" w:eastAsia="en-US" w:bidi="ar-SA"/>
      </w:rPr>
    </w:lvl>
    <w:lvl w:ilvl="5" w:tplc="886AB25A">
      <w:numFmt w:val="bullet"/>
      <w:lvlText w:val="•"/>
      <w:lvlJc w:val="left"/>
      <w:pPr>
        <w:ind w:left="5073" w:hanging="207"/>
      </w:pPr>
      <w:rPr>
        <w:rFonts w:hint="default"/>
        <w:lang w:val="fr-FR" w:eastAsia="en-US" w:bidi="ar-SA"/>
      </w:rPr>
    </w:lvl>
    <w:lvl w:ilvl="6" w:tplc="D53AC42E">
      <w:numFmt w:val="bullet"/>
      <w:lvlText w:val="•"/>
      <w:lvlJc w:val="left"/>
      <w:pPr>
        <w:ind w:left="5919" w:hanging="207"/>
      </w:pPr>
      <w:rPr>
        <w:rFonts w:hint="default"/>
        <w:lang w:val="fr-FR" w:eastAsia="en-US" w:bidi="ar-SA"/>
      </w:rPr>
    </w:lvl>
    <w:lvl w:ilvl="7" w:tplc="906E64E0">
      <w:numFmt w:val="bullet"/>
      <w:lvlText w:val="•"/>
      <w:lvlJc w:val="left"/>
      <w:pPr>
        <w:ind w:left="6766" w:hanging="207"/>
      </w:pPr>
      <w:rPr>
        <w:rFonts w:hint="default"/>
        <w:lang w:val="fr-FR" w:eastAsia="en-US" w:bidi="ar-SA"/>
      </w:rPr>
    </w:lvl>
    <w:lvl w:ilvl="8" w:tplc="556C7030">
      <w:numFmt w:val="bullet"/>
      <w:lvlText w:val="•"/>
      <w:lvlJc w:val="left"/>
      <w:pPr>
        <w:ind w:left="7613" w:hanging="207"/>
      </w:pPr>
      <w:rPr>
        <w:rFonts w:hint="default"/>
        <w:lang w:val="fr-FR" w:eastAsia="en-US" w:bidi="ar-SA"/>
      </w:r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0A0523C"/>
    <w:multiLevelType w:val="hybridMultilevel"/>
    <w:tmpl w:val="2A78B06E"/>
    <w:lvl w:ilvl="0" w:tplc="E5CC4BCC">
      <w:numFmt w:val="bullet"/>
      <w:lvlText w:val="-"/>
      <w:lvlJc w:val="left"/>
      <w:pPr>
        <w:ind w:left="255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24068430">
      <w:numFmt w:val="bullet"/>
      <w:lvlText w:val="•"/>
      <w:lvlJc w:val="left"/>
      <w:pPr>
        <w:ind w:left="1164" w:hanging="137"/>
      </w:pPr>
      <w:rPr>
        <w:rFonts w:hint="default"/>
        <w:lang w:val="fr-FR" w:eastAsia="en-US" w:bidi="ar-SA"/>
      </w:rPr>
    </w:lvl>
    <w:lvl w:ilvl="2" w:tplc="956CE5EA">
      <w:numFmt w:val="bullet"/>
      <w:lvlText w:val="•"/>
      <w:lvlJc w:val="left"/>
      <w:pPr>
        <w:ind w:left="2069" w:hanging="137"/>
      </w:pPr>
      <w:rPr>
        <w:rFonts w:hint="default"/>
        <w:lang w:val="fr-FR" w:eastAsia="en-US" w:bidi="ar-SA"/>
      </w:rPr>
    </w:lvl>
    <w:lvl w:ilvl="3" w:tplc="033A26F4">
      <w:numFmt w:val="bullet"/>
      <w:lvlText w:val="•"/>
      <w:lvlJc w:val="left"/>
      <w:pPr>
        <w:ind w:left="2973" w:hanging="137"/>
      </w:pPr>
      <w:rPr>
        <w:rFonts w:hint="default"/>
        <w:lang w:val="fr-FR" w:eastAsia="en-US" w:bidi="ar-SA"/>
      </w:rPr>
    </w:lvl>
    <w:lvl w:ilvl="4" w:tplc="D990E216">
      <w:numFmt w:val="bullet"/>
      <w:lvlText w:val="•"/>
      <w:lvlJc w:val="left"/>
      <w:pPr>
        <w:ind w:left="3878" w:hanging="137"/>
      </w:pPr>
      <w:rPr>
        <w:rFonts w:hint="default"/>
        <w:lang w:val="fr-FR" w:eastAsia="en-US" w:bidi="ar-SA"/>
      </w:rPr>
    </w:lvl>
    <w:lvl w:ilvl="5" w:tplc="E80CD650">
      <w:numFmt w:val="bullet"/>
      <w:lvlText w:val="•"/>
      <w:lvlJc w:val="left"/>
      <w:pPr>
        <w:ind w:left="4783" w:hanging="137"/>
      </w:pPr>
      <w:rPr>
        <w:rFonts w:hint="default"/>
        <w:lang w:val="fr-FR" w:eastAsia="en-US" w:bidi="ar-SA"/>
      </w:rPr>
    </w:lvl>
    <w:lvl w:ilvl="6" w:tplc="6B3072BA">
      <w:numFmt w:val="bullet"/>
      <w:lvlText w:val="•"/>
      <w:lvlJc w:val="left"/>
      <w:pPr>
        <w:ind w:left="5687" w:hanging="137"/>
      </w:pPr>
      <w:rPr>
        <w:rFonts w:hint="default"/>
        <w:lang w:val="fr-FR" w:eastAsia="en-US" w:bidi="ar-SA"/>
      </w:rPr>
    </w:lvl>
    <w:lvl w:ilvl="7" w:tplc="A9BAD5C0">
      <w:numFmt w:val="bullet"/>
      <w:lvlText w:val="•"/>
      <w:lvlJc w:val="left"/>
      <w:pPr>
        <w:ind w:left="6592" w:hanging="137"/>
      </w:pPr>
      <w:rPr>
        <w:rFonts w:hint="default"/>
        <w:lang w:val="fr-FR" w:eastAsia="en-US" w:bidi="ar-SA"/>
      </w:rPr>
    </w:lvl>
    <w:lvl w:ilvl="8" w:tplc="A25E6AF4">
      <w:numFmt w:val="bullet"/>
      <w:lvlText w:val="•"/>
      <w:lvlJc w:val="left"/>
      <w:pPr>
        <w:ind w:left="7497" w:hanging="137"/>
      </w:pPr>
      <w:rPr>
        <w:rFonts w:hint="default"/>
        <w:lang w:val="fr-FR" w:eastAsia="en-US" w:bidi="ar-SA"/>
      </w:rPr>
    </w:lvl>
  </w:abstractNum>
  <w:abstractNum w:abstractNumId="11" w15:restartNumberingAfterBreak="0">
    <w:nsid w:val="23E82FE3"/>
    <w:multiLevelType w:val="hybridMultilevel"/>
    <w:tmpl w:val="A38CC4C8"/>
    <w:lvl w:ilvl="0" w:tplc="21B481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21D9"/>
    <w:multiLevelType w:val="hybridMultilevel"/>
    <w:tmpl w:val="8F320BC6"/>
    <w:lvl w:ilvl="0" w:tplc="21B48120">
      <w:numFmt w:val="bullet"/>
      <w:lvlText w:val="-"/>
      <w:lvlJc w:val="left"/>
      <w:pPr>
        <w:ind w:left="104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48B9A0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C6BEE22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9D26310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15F6BD3A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CF5A2710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1ECAA826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7" w:tplc="352C2FD8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8" w:tplc="E6F62E80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B7B1B41"/>
    <w:multiLevelType w:val="hybridMultilevel"/>
    <w:tmpl w:val="9F9CC7F2"/>
    <w:lvl w:ilvl="0" w:tplc="4604752A">
      <w:numFmt w:val="bullet"/>
      <w:lvlText w:val="-"/>
      <w:lvlJc w:val="left"/>
      <w:pPr>
        <w:ind w:left="526" w:hanging="402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109"/>
        <w:sz w:val="22"/>
        <w:szCs w:val="22"/>
        <w:lang w:val="fr-FR" w:eastAsia="en-US" w:bidi="ar-SA"/>
      </w:rPr>
    </w:lvl>
    <w:lvl w:ilvl="1" w:tplc="6A166F18">
      <w:numFmt w:val="bullet"/>
      <w:lvlText w:val="-"/>
      <w:lvlJc w:val="left"/>
      <w:pPr>
        <w:ind w:left="519" w:hanging="259"/>
      </w:pPr>
      <w:rPr>
        <w:rFonts w:ascii="Arial" w:eastAsia="Arial" w:hAnsi="Arial" w:cs="Arial" w:hint="default"/>
        <w:spacing w:val="0"/>
        <w:w w:val="107"/>
        <w:lang w:val="fr-FR" w:eastAsia="en-US" w:bidi="ar-SA"/>
      </w:rPr>
    </w:lvl>
    <w:lvl w:ilvl="2" w:tplc="4B520792">
      <w:numFmt w:val="bullet"/>
      <w:lvlText w:val="•"/>
      <w:lvlJc w:val="left"/>
      <w:pPr>
        <w:ind w:left="2368" w:hanging="259"/>
      </w:pPr>
      <w:rPr>
        <w:rFonts w:hint="default"/>
        <w:lang w:val="fr-FR" w:eastAsia="en-US" w:bidi="ar-SA"/>
      </w:rPr>
    </w:lvl>
    <w:lvl w:ilvl="3" w:tplc="D160C864">
      <w:numFmt w:val="bullet"/>
      <w:lvlText w:val="•"/>
      <w:lvlJc w:val="left"/>
      <w:pPr>
        <w:ind w:left="3292" w:hanging="259"/>
      </w:pPr>
      <w:rPr>
        <w:rFonts w:hint="default"/>
        <w:lang w:val="fr-FR" w:eastAsia="en-US" w:bidi="ar-SA"/>
      </w:rPr>
    </w:lvl>
    <w:lvl w:ilvl="4" w:tplc="572CBF0A">
      <w:numFmt w:val="bullet"/>
      <w:lvlText w:val="•"/>
      <w:lvlJc w:val="left"/>
      <w:pPr>
        <w:ind w:left="4216" w:hanging="259"/>
      </w:pPr>
      <w:rPr>
        <w:rFonts w:hint="default"/>
        <w:lang w:val="fr-FR" w:eastAsia="en-US" w:bidi="ar-SA"/>
      </w:rPr>
    </w:lvl>
    <w:lvl w:ilvl="5" w:tplc="7F4E3BB0">
      <w:numFmt w:val="bullet"/>
      <w:lvlText w:val="•"/>
      <w:lvlJc w:val="left"/>
      <w:pPr>
        <w:ind w:left="5140" w:hanging="259"/>
      </w:pPr>
      <w:rPr>
        <w:rFonts w:hint="default"/>
        <w:lang w:val="fr-FR" w:eastAsia="en-US" w:bidi="ar-SA"/>
      </w:rPr>
    </w:lvl>
    <w:lvl w:ilvl="6" w:tplc="195C655E">
      <w:numFmt w:val="bullet"/>
      <w:lvlText w:val="•"/>
      <w:lvlJc w:val="left"/>
      <w:pPr>
        <w:ind w:left="6064" w:hanging="259"/>
      </w:pPr>
      <w:rPr>
        <w:rFonts w:hint="default"/>
        <w:lang w:val="fr-FR" w:eastAsia="en-US" w:bidi="ar-SA"/>
      </w:rPr>
    </w:lvl>
    <w:lvl w:ilvl="7" w:tplc="2BB29286">
      <w:numFmt w:val="bullet"/>
      <w:lvlText w:val="•"/>
      <w:lvlJc w:val="left"/>
      <w:pPr>
        <w:ind w:left="6988" w:hanging="259"/>
      </w:pPr>
      <w:rPr>
        <w:rFonts w:hint="default"/>
        <w:lang w:val="fr-FR" w:eastAsia="en-US" w:bidi="ar-SA"/>
      </w:rPr>
    </w:lvl>
    <w:lvl w:ilvl="8" w:tplc="A6C20A52">
      <w:numFmt w:val="bullet"/>
      <w:lvlText w:val="•"/>
      <w:lvlJc w:val="left"/>
      <w:pPr>
        <w:ind w:left="7912" w:hanging="259"/>
      </w:pPr>
      <w:rPr>
        <w:rFonts w:hint="default"/>
        <w:lang w:val="fr-FR" w:eastAsia="en-US" w:bidi="ar-SA"/>
      </w:rPr>
    </w:lvl>
  </w:abstractNum>
  <w:abstractNum w:abstractNumId="14" w15:restartNumberingAfterBreak="0">
    <w:nsid w:val="3BDB61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0C5E95"/>
    <w:multiLevelType w:val="hybridMultilevel"/>
    <w:tmpl w:val="9BD0F184"/>
    <w:lvl w:ilvl="0" w:tplc="FCE2F878">
      <w:start w:val="12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4652A"/>
    <w:multiLevelType w:val="hybridMultilevel"/>
    <w:tmpl w:val="8C74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66588"/>
    <w:multiLevelType w:val="hybridMultilevel"/>
    <w:tmpl w:val="B2420402"/>
    <w:lvl w:ilvl="0" w:tplc="FA6E10FE">
      <w:numFmt w:val="bullet"/>
      <w:lvlText w:val="-"/>
      <w:lvlJc w:val="left"/>
      <w:pPr>
        <w:ind w:left="683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63C26E32">
      <w:numFmt w:val="bullet"/>
      <w:lvlText w:val="•"/>
      <w:lvlJc w:val="left"/>
      <w:pPr>
        <w:ind w:left="1542" w:hanging="135"/>
      </w:pPr>
      <w:rPr>
        <w:rFonts w:hint="default"/>
        <w:lang w:val="es-ES" w:eastAsia="en-US" w:bidi="ar-SA"/>
      </w:rPr>
    </w:lvl>
    <w:lvl w:ilvl="2" w:tplc="FD265F8A">
      <w:numFmt w:val="bullet"/>
      <w:lvlText w:val="•"/>
      <w:lvlJc w:val="left"/>
      <w:pPr>
        <w:ind w:left="2405" w:hanging="135"/>
      </w:pPr>
      <w:rPr>
        <w:rFonts w:hint="default"/>
        <w:lang w:val="es-ES" w:eastAsia="en-US" w:bidi="ar-SA"/>
      </w:rPr>
    </w:lvl>
    <w:lvl w:ilvl="3" w:tplc="92F41E10">
      <w:numFmt w:val="bullet"/>
      <w:lvlText w:val="•"/>
      <w:lvlJc w:val="left"/>
      <w:pPr>
        <w:ind w:left="3268" w:hanging="135"/>
      </w:pPr>
      <w:rPr>
        <w:rFonts w:hint="default"/>
        <w:lang w:val="es-ES" w:eastAsia="en-US" w:bidi="ar-SA"/>
      </w:rPr>
    </w:lvl>
    <w:lvl w:ilvl="4" w:tplc="918AC7C0">
      <w:numFmt w:val="bullet"/>
      <w:lvlText w:val="•"/>
      <w:lvlJc w:val="left"/>
      <w:pPr>
        <w:ind w:left="4131" w:hanging="135"/>
      </w:pPr>
      <w:rPr>
        <w:rFonts w:hint="default"/>
        <w:lang w:val="es-ES" w:eastAsia="en-US" w:bidi="ar-SA"/>
      </w:rPr>
    </w:lvl>
    <w:lvl w:ilvl="5" w:tplc="9EC0AFBA">
      <w:numFmt w:val="bullet"/>
      <w:lvlText w:val="•"/>
      <w:lvlJc w:val="left"/>
      <w:pPr>
        <w:ind w:left="4994" w:hanging="135"/>
      </w:pPr>
      <w:rPr>
        <w:rFonts w:hint="default"/>
        <w:lang w:val="es-ES" w:eastAsia="en-US" w:bidi="ar-SA"/>
      </w:rPr>
    </w:lvl>
    <w:lvl w:ilvl="6" w:tplc="03C88FF0">
      <w:numFmt w:val="bullet"/>
      <w:lvlText w:val="•"/>
      <w:lvlJc w:val="left"/>
      <w:pPr>
        <w:ind w:left="5857" w:hanging="135"/>
      </w:pPr>
      <w:rPr>
        <w:rFonts w:hint="default"/>
        <w:lang w:val="es-ES" w:eastAsia="en-US" w:bidi="ar-SA"/>
      </w:rPr>
    </w:lvl>
    <w:lvl w:ilvl="7" w:tplc="51220D0A">
      <w:numFmt w:val="bullet"/>
      <w:lvlText w:val="•"/>
      <w:lvlJc w:val="left"/>
      <w:pPr>
        <w:ind w:left="6720" w:hanging="135"/>
      </w:pPr>
      <w:rPr>
        <w:rFonts w:hint="default"/>
        <w:lang w:val="es-ES" w:eastAsia="en-US" w:bidi="ar-SA"/>
      </w:rPr>
    </w:lvl>
    <w:lvl w:ilvl="8" w:tplc="B732AEE4">
      <w:numFmt w:val="bullet"/>
      <w:lvlText w:val="•"/>
      <w:lvlJc w:val="left"/>
      <w:pPr>
        <w:ind w:left="7583" w:hanging="135"/>
      </w:pPr>
      <w:rPr>
        <w:rFonts w:hint="default"/>
        <w:lang w:val="es-ES" w:eastAsia="en-US" w:bidi="ar-SA"/>
      </w:rPr>
    </w:lvl>
  </w:abstractNum>
  <w:abstractNum w:abstractNumId="1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0365B"/>
    <w:multiLevelType w:val="hybridMultilevel"/>
    <w:tmpl w:val="F086E970"/>
    <w:lvl w:ilvl="0" w:tplc="0D4C6EE2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76922D9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B15ED482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3" w:tplc="2124BF88">
      <w:numFmt w:val="bullet"/>
      <w:lvlText w:val="•"/>
      <w:lvlJc w:val="left"/>
      <w:pPr>
        <w:ind w:left="3378" w:hanging="360"/>
      </w:pPr>
      <w:rPr>
        <w:rFonts w:hint="default"/>
        <w:lang w:val="fr-FR" w:eastAsia="en-US" w:bidi="ar-SA"/>
      </w:rPr>
    </w:lvl>
    <w:lvl w:ilvl="4" w:tplc="76922D6A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5" w:tplc="B7E683BE">
      <w:numFmt w:val="bullet"/>
      <w:lvlText w:val="•"/>
      <w:lvlJc w:val="left"/>
      <w:pPr>
        <w:ind w:left="5070" w:hanging="360"/>
      </w:pPr>
      <w:rPr>
        <w:rFonts w:hint="default"/>
        <w:lang w:val="fr-FR" w:eastAsia="en-US" w:bidi="ar-SA"/>
      </w:rPr>
    </w:lvl>
    <w:lvl w:ilvl="6" w:tplc="8BDAA67A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7" w:tplc="37E4885E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8" w:tplc="233ABD3C">
      <w:numFmt w:val="bullet"/>
      <w:lvlText w:val="•"/>
      <w:lvlJc w:val="left"/>
      <w:pPr>
        <w:ind w:left="7608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FAF389A"/>
    <w:multiLevelType w:val="multilevel"/>
    <w:tmpl w:val="4FAF389A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74A69"/>
    <w:multiLevelType w:val="hybridMultilevel"/>
    <w:tmpl w:val="C4301700"/>
    <w:lvl w:ilvl="0" w:tplc="E0D8611E">
      <w:numFmt w:val="bullet"/>
      <w:lvlText w:val="-"/>
      <w:lvlJc w:val="left"/>
      <w:pPr>
        <w:ind w:left="528" w:hanging="265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0"/>
        <w:szCs w:val="20"/>
        <w:lang w:val="fr-FR" w:eastAsia="en-US" w:bidi="ar-SA"/>
      </w:rPr>
    </w:lvl>
    <w:lvl w:ilvl="1" w:tplc="43743FF0">
      <w:numFmt w:val="bullet"/>
      <w:lvlText w:val="•"/>
      <w:lvlJc w:val="left"/>
      <w:pPr>
        <w:ind w:left="783" w:hanging="332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0"/>
        <w:szCs w:val="20"/>
        <w:lang w:val="fr-FR" w:eastAsia="en-US" w:bidi="ar-SA"/>
      </w:rPr>
    </w:lvl>
    <w:lvl w:ilvl="2" w:tplc="28DE3306">
      <w:numFmt w:val="bullet"/>
      <w:lvlText w:val="•"/>
      <w:lvlJc w:val="left"/>
      <w:pPr>
        <w:ind w:left="922" w:hanging="193"/>
      </w:pPr>
      <w:rPr>
        <w:rFonts w:ascii="Arial" w:eastAsia="Arial" w:hAnsi="Arial" w:cs="Arial" w:hint="default"/>
        <w:b w:val="0"/>
        <w:bCs w:val="0"/>
        <w:i w:val="0"/>
        <w:iCs w:val="0"/>
        <w:w w:val="109"/>
        <w:sz w:val="20"/>
        <w:szCs w:val="20"/>
        <w:lang w:val="fr-FR" w:eastAsia="en-US" w:bidi="ar-SA"/>
      </w:rPr>
    </w:lvl>
    <w:lvl w:ilvl="3" w:tplc="F37EAC3A">
      <w:numFmt w:val="bullet"/>
      <w:lvlText w:val="•"/>
      <w:lvlJc w:val="left"/>
      <w:pPr>
        <w:ind w:left="1920" w:hanging="193"/>
      </w:pPr>
      <w:rPr>
        <w:rFonts w:hint="default"/>
        <w:lang w:val="fr-FR" w:eastAsia="en-US" w:bidi="ar-SA"/>
      </w:rPr>
    </w:lvl>
    <w:lvl w:ilvl="4" w:tplc="C91CC2D0">
      <w:numFmt w:val="bullet"/>
      <w:lvlText w:val="•"/>
      <w:lvlJc w:val="left"/>
      <w:pPr>
        <w:ind w:left="2921" w:hanging="193"/>
      </w:pPr>
      <w:rPr>
        <w:rFonts w:hint="default"/>
        <w:lang w:val="fr-FR" w:eastAsia="en-US" w:bidi="ar-SA"/>
      </w:rPr>
    </w:lvl>
    <w:lvl w:ilvl="5" w:tplc="20D62212">
      <w:numFmt w:val="bullet"/>
      <w:lvlText w:val="•"/>
      <w:lvlJc w:val="left"/>
      <w:pPr>
        <w:ind w:left="3921" w:hanging="193"/>
      </w:pPr>
      <w:rPr>
        <w:rFonts w:hint="default"/>
        <w:lang w:val="fr-FR" w:eastAsia="en-US" w:bidi="ar-SA"/>
      </w:rPr>
    </w:lvl>
    <w:lvl w:ilvl="6" w:tplc="964A2BE0">
      <w:numFmt w:val="bullet"/>
      <w:lvlText w:val="•"/>
      <w:lvlJc w:val="left"/>
      <w:pPr>
        <w:ind w:left="4922" w:hanging="193"/>
      </w:pPr>
      <w:rPr>
        <w:rFonts w:hint="default"/>
        <w:lang w:val="fr-FR" w:eastAsia="en-US" w:bidi="ar-SA"/>
      </w:rPr>
    </w:lvl>
    <w:lvl w:ilvl="7" w:tplc="9C48E486">
      <w:numFmt w:val="bullet"/>
      <w:lvlText w:val="•"/>
      <w:lvlJc w:val="left"/>
      <w:pPr>
        <w:ind w:left="5922" w:hanging="193"/>
      </w:pPr>
      <w:rPr>
        <w:rFonts w:hint="default"/>
        <w:lang w:val="fr-FR" w:eastAsia="en-US" w:bidi="ar-SA"/>
      </w:rPr>
    </w:lvl>
    <w:lvl w:ilvl="8" w:tplc="9EB04828">
      <w:numFmt w:val="bullet"/>
      <w:lvlText w:val="•"/>
      <w:lvlJc w:val="left"/>
      <w:pPr>
        <w:ind w:left="6923" w:hanging="193"/>
      </w:pPr>
      <w:rPr>
        <w:rFonts w:hint="default"/>
        <w:lang w:val="fr-FR" w:eastAsia="en-US" w:bidi="ar-SA"/>
      </w:rPr>
    </w:lvl>
  </w:abstractNum>
  <w:abstractNum w:abstractNumId="23" w15:restartNumberingAfterBreak="0">
    <w:nsid w:val="579C4A81"/>
    <w:multiLevelType w:val="hybridMultilevel"/>
    <w:tmpl w:val="F21223DE"/>
    <w:lvl w:ilvl="0" w:tplc="5D482620">
      <w:numFmt w:val="bullet"/>
      <w:lvlText w:val="-"/>
      <w:lvlJc w:val="left"/>
      <w:pPr>
        <w:ind w:left="118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F836E5E2">
      <w:numFmt w:val="bullet"/>
      <w:lvlText w:val="•"/>
      <w:lvlJc w:val="left"/>
      <w:pPr>
        <w:ind w:left="1038" w:hanging="135"/>
      </w:pPr>
      <w:rPr>
        <w:rFonts w:hint="default"/>
        <w:lang w:val="fr-FR" w:eastAsia="en-US" w:bidi="ar-SA"/>
      </w:rPr>
    </w:lvl>
    <w:lvl w:ilvl="2" w:tplc="C1A0BF3E">
      <w:numFmt w:val="bullet"/>
      <w:lvlText w:val="•"/>
      <w:lvlJc w:val="left"/>
      <w:pPr>
        <w:ind w:left="1956" w:hanging="135"/>
      </w:pPr>
      <w:rPr>
        <w:rFonts w:hint="default"/>
        <w:lang w:val="fr-FR" w:eastAsia="en-US" w:bidi="ar-SA"/>
      </w:rPr>
    </w:lvl>
    <w:lvl w:ilvl="3" w:tplc="4AF2B164">
      <w:numFmt w:val="bullet"/>
      <w:lvlText w:val="•"/>
      <w:lvlJc w:val="left"/>
      <w:pPr>
        <w:ind w:left="2874" w:hanging="135"/>
      </w:pPr>
      <w:rPr>
        <w:rFonts w:hint="default"/>
        <w:lang w:val="fr-FR" w:eastAsia="en-US" w:bidi="ar-SA"/>
      </w:rPr>
    </w:lvl>
    <w:lvl w:ilvl="4" w:tplc="CE620182">
      <w:numFmt w:val="bullet"/>
      <w:lvlText w:val="•"/>
      <w:lvlJc w:val="left"/>
      <w:pPr>
        <w:ind w:left="3792" w:hanging="135"/>
      </w:pPr>
      <w:rPr>
        <w:rFonts w:hint="default"/>
        <w:lang w:val="fr-FR" w:eastAsia="en-US" w:bidi="ar-SA"/>
      </w:rPr>
    </w:lvl>
    <w:lvl w:ilvl="5" w:tplc="355EB108">
      <w:numFmt w:val="bullet"/>
      <w:lvlText w:val="•"/>
      <w:lvlJc w:val="left"/>
      <w:pPr>
        <w:ind w:left="4710" w:hanging="135"/>
      </w:pPr>
      <w:rPr>
        <w:rFonts w:hint="default"/>
        <w:lang w:val="fr-FR" w:eastAsia="en-US" w:bidi="ar-SA"/>
      </w:rPr>
    </w:lvl>
    <w:lvl w:ilvl="6" w:tplc="0D0619B2">
      <w:numFmt w:val="bullet"/>
      <w:lvlText w:val="•"/>
      <w:lvlJc w:val="left"/>
      <w:pPr>
        <w:ind w:left="5628" w:hanging="135"/>
      </w:pPr>
      <w:rPr>
        <w:rFonts w:hint="default"/>
        <w:lang w:val="fr-FR" w:eastAsia="en-US" w:bidi="ar-SA"/>
      </w:rPr>
    </w:lvl>
    <w:lvl w:ilvl="7" w:tplc="01626790">
      <w:numFmt w:val="bullet"/>
      <w:lvlText w:val="•"/>
      <w:lvlJc w:val="left"/>
      <w:pPr>
        <w:ind w:left="6546" w:hanging="135"/>
      </w:pPr>
      <w:rPr>
        <w:rFonts w:hint="default"/>
        <w:lang w:val="fr-FR" w:eastAsia="en-US" w:bidi="ar-SA"/>
      </w:rPr>
    </w:lvl>
    <w:lvl w:ilvl="8" w:tplc="75584B16">
      <w:numFmt w:val="bullet"/>
      <w:lvlText w:val="•"/>
      <w:lvlJc w:val="left"/>
      <w:pPr>
        <w:ind w:left="7464" w:hanging="135"/>
      </w:pPr>
      <w:rPr>
        <w:rFonts w:hint="default"/>
        <w:lang w:val="fr-FR" w:eastAsia="en-US" w:bidi="ar-SA"/>
      </w:rPr>
    </w:lvl>
  </w:abstractNum>
  <w:abstractNum w:abstractNumId="24" w15:restartNumberingAfterBreak="0">
    <w:nsid w:val="592F253C"/>
    <w:multiLevelType w:val="hybridMultilevel"/>
    <w:tmpl w:val="366E7E3C"/>
    <w:lvl w:ilvl="0" w:tplc="67221B20">
      <w:numFmt w:val="bullet"/>
      <w:lvlText w:val="-"/>
      <w:lvlJc w:val="left"/>
      <w:pPr>
        <w:ind w:left="100" w:hanging="1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17A094C6">
      <w:numFmt w:val="bullet"/>
      <w:lvlText w:val="•"/>
      <w:lvlJc w:val="left"/>
      <w:pPr>
        <w:ind w:left="1018" w:hanging="135"/>
      </w:pPr>
      <w:rPr>
        <w:rFonts w:hint="default"/>
        <w:lang w:val="en-US" w:eastAsia="en-US" w:bidi="ar-SA"/>
      </w:rPr>
    </w:lvl>
    <w:lvl w:ilvl="2" w:tplc="FB9A00F4">
      <w:numFmt w:val="bullet"/>
      <w:lvlText w:val="•"/>
      <w:lvlJc w:val="left"/>
      <w:pPr>
        <w:ind w:left="1937" w:hanging="135"/>
      </w:pPr>
      <w:rPr>
        <w:rFonts w:hint="default"/>
        <w:lang w:val="en-US" w:eastAsia="en-US" w:bidi="ar-SA"/>
      </w:rPr>
    </w:lvl>
    <w:lvl w:ilvl="3" w:tplc="F510F5A2">
      <w:numFmt w:val="bullet"/>
      <w:lvlText w:val="•"/>
      <w:lvlJc w:val="left"/>
      <w:pPr>
        <w:ind w:left="2855" w:hanging="135"/>
      </w:pPr>
      <w:rPr>
        <w:rFonts w:hint="default"/>
        <w:lang w:val="en-US" w:eastAsia="en-US" w:bidi="ar-SA"/>
      </w:rPr>
    </w:lvl>
    <w:lvl w:ilvl="4" w:tplc="FFA87650">
      <w:numFmt w:val="bullet"/>
      <w:lvlText w:val="•"/>
      <w:lvlJc w:val="left"/>
      <w:pPr>
        <w:ind w:left="3774" w:hanging="135"/>
      </w:pPr>
      <w:rPr>
        <w:rFonts w:hint="default"/>
        <w:lang w:val="en-US" w:eastAsia="en-US" w:bidi="ar-SA"/>
      </w:rPr>
    </w:lvl>
    <w:lvl w:ilvl="5" w:tplc="66BA535C">
      <w:numFmt w:val="bullet"/>
      <w:lvlText w:val="•"/>
      <w:lvlJc w:val="left"/>
      <w:pPr>
        <w:ind w:left="4692" w:hanging="135"/>
      </w:pPr>
      <w:rPr>
        <w:rFonts w:hint="default"/>
        <w:lang w:val="en-US" w:eastAsia="en-US" w:bidi="ar-SA"/>
      </w:rPr>
    </w:lvl>
    <w:lvl w:ilvl="6" w:tplc="483A5C36">
      <w:numFmt w:val="bullet"/>
      <w:lvlText w:val="•"/>
      <w:lvlJc w:val="left"/>
      <w:pPr>
        <w:ind w:left="5611" w:hanging="135"/>
      </w:pPr>
      <w:rPr>
        <w:rFonts w:hint="default"/>
        <w:lang w:val="en-US" w:eastAsia="en-US" w:bidi="ar-SA"/>
      </w:rPr>
    </w:lvl>
    <w:lvl w:ilvl="7" w:tplc="EE5616B2">
      <w:numFmt w:val="bullet"/>
      <w:lvlText w:val="•"/>
      <w:lvlJc w:val="left"/>
      <w:pPr>
        <w:ind w:left="6529" w:hanging="135"/>
      </w:pPr>
      <w:rPr>
        <w:rFonts w:hint="default"/>
        <w:lang w:val="en-US" w:eastAsia="en-US" w:bidi="ar-SA"/>
      </w:rPr>
    </w:lvl>
    <w:lvl w:ilvl="8" w:tplc="0652FC7E">
      <w:numFmt w:val="bullet"/>
      <w:lvlText w:val="•"/>
      <w:lvlJc w:val="left"/>
      <w:pPr>
        <w:ind w:left="7448" w:hanging="135"/>
      </w:pPr>
      <w:rPr>
        <w:rFonts w:hint="default"/>
        <w:lang w:val="en-US" w:eastAsia="en-US" w:bidi="ar-SA"/>
      </w:rPr>
    </w:lvl>
  </w:abstractNum>
  <w:abstractNum w:abstractNumId="25" w15:restartNumberingAfterBreak="0">
    <w:nsid w:val="5D100357"/>
    <w:multiLevelType w:val="hybridMultilevel"/>
    <w:tmpl w:val="B96CE3A2"/>
    <w:lvl w:ilvl="0" w:tplc="813A128E">
      <w:numFmt w:val="bullet"/>
      <w:lvlText w:val="-"/>
      <w:lvlJc w:val="left"/>
      <w:pPr>
        <w:ind w:left="838" w:hanging="20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966EF0">
      <w:numFmt w:val="bullet"/>
      <w:lvlText w:val="•"/>
      <w:lvlJc w:val="left"/>
      <w:pPr>
        <w:ind w:left="1686" w:hanging="207"/>
      </w:pPr>
      <w:rPr>
        <w:rFonts w:hint="default"/>
        <w:lang w:val="en-US" w:eastAsia="en-US" w:bidi="ar-SA"/>
      </w:rPr>
    </w:lvl>
    <w:lvl w:ilvl="2" w:tplc="7CBEEC60">
      <w:numFmt w:val="bullet"/>
      <w:lvlText w:val="•"/>
      <w:lvlJc w:val="left"/>
      <w:pPr>
        <w:ind w:left="2533" w:hanging="207"/>
      </w:pPr>
      <w:rPr>
        <w:rFonts w:hint="default"/>
        <w:lang w:val="en-US" w:eastAsia="en-US" w:bidi="ar-SA"/>
      </w:rPr>
    </w:lvl>
    <w:lvl w:ilvl="3" w:tplc="D9F6311A">
      <w:numFmt w:val="bullet"/>
      <w:lvlText w:val="•"/>
      <w:lvlJc w:val="left"/>
      <w:pPr>
        <w:ind w:left="3379" w:hanging="207"/>
      </w:pPr>
      <w:rPr>
        <w:rFonts w:hint="default"/>
        <w:lang w:val="en-US" w:eastAsia="en-US" w:bidi="ar-SA"/>
      </w:rPr>
    </w:lvl>
    <w:lvl w:ilvl="4" w:tplc="1F30C1F8">
      <w:numFmt w:val="bullet"/>
      <w:lvlText w:val="•"/>
      <w:lvlJc w:val="left"/>
      <w:pPr>
        <w:ind w:left="4226" w:hanging="207"/>
      </w:pPr>
      <w:rPr>
        <w:rFonts w:hint="default"/>
        <w:lang w:val="en-US" w:eastAsia="en-US" w:bidi="ar-SA"/>
      </w:rPr>
    </w:lvl>
    <w:lvl w:ilvl="5" w:tplc="EE4ECA66">
      <w:numFmt w:val="bullet"/>
      <w:lvlText w:val="•"/>
      <w:lvlJc w:val="left"/>
      <w:pPr>
        <w:ind w:left="5073" w:hanging="207"/>
      </w:pPr>
      <w:rPr>
        <w:rFonts w:hint="default"/>
        <w:lang w:val="en-US" w:eastAsia="en-US" w:bidi="ar-SA"/>
      </w:rPr>
    </w:lvl>
    <w:lvl w:ilvl="6" w:tplc="286C3A18">
      <w:numFmt w:val="bullet"/>
      <w:lvlText w:val="•"/>
      <w:lvlJc w:val="left"/>
      <w:pPr>
        <w:ind w:left="5919" w:hanging="207"/>
      </w:pPr>
      <w:rPr>
        <w:rFonts w:hint="default"/>
        <w:lang w:val="en-US" w:eastAsia="en-US" w:bidi="ar-SA"/>
      </w:rPr>
    </w:lvl>
    <w:lvl w:ilvl="7" w:tplc="228EF2EC">
      <w:numFmt w:val="bullet"/>
      <w:lvlText w:val="•"/>
      <w:lvlJc w:val="left"/>
      <w:pPr>
        <w:ind w:left="6766" w:hanging="207"/>
      </w:pPr>
      <w:rPr>
        <w:rFonts w:hint="default"/>
        <w:lang w:val="en-US" w:eastAsia="en-US" w:bidi="ar-SA"/>
      </w:rPr>
    </w:lvl>
    <w:lvl w:ilvl="8" w:tplc="02363CAC">
      <w:numFmt w:val="bullet"/>
      <w:lvlText w:val="•"/>
      <w:lvlJc w:val="left"/>
      <w:pPr>
        <w:ind w:left="7613" w:hanging="207"/>
      </w:pPr>
      <w:rPr>
        <w:rFonts w:hint="default"/>
        <w:lang w:val="en-US" w:eastAsia="en-US" w:bidi="ar-SA"/>
      </w:rPr>
    </w:lvl>
  </w:abstractNum>
  <w:abstractNum w:abstractNumId="26" w15:restartNumberingAfterBreak="0">
    <w:nsid w:val="60846FF4"/>
    <w:multiLevelType w:val="hybridMultilevel"/>
    <w:tmpl w:val="82268952"/>
    <w:lvl w:ilvl="0" w:tplc="990CF506">
      <w:numFmt w:val="bullet"/>
      <w:lvlText w:val="-"/>
      <w:lvlJc w:val="left"/>
      <w:pPr>
        <w:ind w:left="255" w:hanging="137"/>
      </w:pPr>
      <w:rPr>
        <w:rFonts w:ascii="Arial" w:eastAsia="Arial" w:hAnsi="Arial" w:cs="Arial" w:hint="default"/>
        <w:w w:val="100"/>
        <w:sz w:val="22"/>
        <w:szCs w:val="22"/>
        <w:lang w:val="fr-FR" w:eastAsia="fr-FR" w:bidi="fr-FR"/>
      </w:rPr>
    </w:lvl>
    <w:lvl w:ilvl="1" w:tplc="7A384C82">
      <w:numFmt w:val="bullet"/>
      <w:lvlText w:val="•"/>
      <w:lvlJc w:val="left"/>
      <w:pPr>
        <w:ind w:left="1164" w:hanging="137"/>
      </w:pPr>
      <w:rPr>
        <w:rFonts w:hint="default"/>
        <w:lang w:val="fr-FR" w:eastAsia="fr-FR" w:bidi="fr-FR"/>
      </w:rPr>
    </w:lvl>
    <w:lvl w:ilvl="2" w:tplc="915625D2">
      <w:numFmt w:val="bullet"/>
      <w:lvlText w:val="•"/>
      <w:lvlJc w:val="left"/>
      <w:pPr>
        <w:ind w:left="2069" w:hanging="137"/>
      </w:pPr>
      <w:rPr>
        <w:rFonts w:hint="default"/>
        <w:lang w:val="fr-FR" w:eastAsia="fr-FR" w:bidi="fr-FR"/>
      </w:rPr>
    </w:lvl>
    <w:lvl w:ilvl="3" w:tplc="3678F296">
      <w:numFmt w:val="bullet"/>
      <w:lvlText w:val="•"/>
      <w:lvlJc w:val="left"/>
      <w:pPr>
        <w:ind w:left="2973" w:hanging="137"/>
      </w:pPr>
      <w:rPr>
        <w:rFonts w:hint="default"/>
        <w:lang w:val="fr-FR" w:eastAsia="fr-FR" w:bidi="fr-FR"/>
      </w:rPr>
    </w:lvl>
    <w:lvl w:ilvl="4" w:tplc="16508088">
      <w:numFmt w:val="bullet"/>
      <w:lvlText w:val="•"/>
      <w:lvlJc w:val="left"/>
      <w:pPr>
        <w:ind w:left="3878" w:hanging="137"/>
      </w:pPr>
      <w:rPr>
        <w:rFonts w:hint="default"/>
        <w:lang w:val="fr-FR" w:eastAsia="fr-FR" w:bidi="fr-FR"/>
      </w:rPr>
    </w:lvl>
    <w:lvl w:ilvl="5" w:tplc="6B3693C8">
      <w:numFmt w:val="bullet"/>
      <w:lvlText w:val="•"/>
      <w:lvlJc w:val="left"/>
      <w:pPr>
        <w:ind w:left="4783" w:hanging="137"/>
      </w:pPr>
      <w:rPr>
        <w:rFonts w:hint="default"/>
        <w:lang w:val="fr-FR" w:eastAsia="fr-FR" w:bidi="fr-FR"/>
      </w:rPr>
    </w:lvl>
    <w:lvl w:ilvl="6" w:tplc="C436CD7A">
      <w:numFmt w:val="bullet"/>
      <w:lvlText w:val="•"/>
      <w:lvlJc w:val="left"/>
      <w:pPr>
        <w:ind w:left="5687" w:hanging="137"/>
      </w:pPr>
      <w:rPr>
        <w:rFonts w:hint="default"/>
        <w:lang w:val="fr-FR" w:eastAsia="fr-FR" w:bidi="fr-FR"/>
      </w:rPr>
    </w:lvl>
    <w:lvl w:ilvl="7" w:tplc="6BAE5046">
      <w:numFmt w:val="bullet"/>
      <w:lvlText w:val="•"/>
      <w:lvlJc w:val="left"/>
      <w:pPr>
        <w:ind w:left="6592" w:hanging="137"/>
      </w:pPr>
      <w:rPr>
        <w:rFonts w:hint="default"/>
        <w:lang w:val="fr-FR" w:eastAsia="fr-FR" w:bidi="fr-FR"/>
      </w:rPr>
    </w:lvl>
    <w:lvl w:ilvl="8" w:tplc="27741B62">
      <w:numFmt w:val="bullet"/>
      <w:lvlText w:val="•"/>
      <w:lvlJc w:val="left"/>
      <w:pPr>
        <w:ind w:left="7497" w:hanging="137"/>
      </w:pPr>
      <w:rPr>
        <w:rFonts w:hint="default"/>
        <w:lang w:val="fr-FR" w:eastAsia="fr-FR" w:bidi="fr-FR"/>
      </w:rPr>
    </w:lvl>
  </w:abstractNum>
  <w:abstractNum w:abstractNumId="27" w15:restartNumberingAfterBreak="0">
    <w:nsid w:val="61682812"/>
    <w:multiLevelType w:val="hybridMultilevel"/>
    <w:tmpl w:val="079C5520"/>
    <w:lvl w:ilvl="0" w:tplc="228E2150">
      <w:numFmt w:val="bullet"/>
      <w:lvlText w:val="-"/>
      <w:lvlJc w:val="left"/>
      <w:pPr>
        <w:ind w:left="496" w:hanging="256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1" w:tplc="7908933A">
      <w:numFmt w:val="bullet"/>
      <w:lvlText w:val="•"/>
      <w:lvlJc w:val="left"/>
      <w:pPr>
        <w:ind w:left="1426" w:hanging="256"/>
      </w:pPr>
      <w:rPr>
        <w:rFonts w:hint="default"/>
        <w:lang w:val="fr-FR" w:eastAsia="en-US" w:bidi="ar-SA"/>
      </w:rPr>
    </w:lvl>
    <w:lvl w:ilvl="2" w:tplc="A8DEE9BC">
      <w:numFmt w:val="bullet"/>
      <w:lvlText w:val="•"/>
      <w:lvlJc w:val="left"/>
      <w:pPr>
        <w:ind w:left="2352" w:hanging="256"/>
      </w:pPr>
      <w:rPr>
        <w:rFonts w:hint="default"/>
        <w:lang w:val="fr-FR" w:eastAsia="en-US" w:bidi="ar-SA"/>
      </w:rPr>
    </w:lvl>
    <w:lvl w:ilvl="3" w:tplc="5B229000">
      <w:numFmt w:val="bullet"/>
      <w:lvlText w:val="•"/>
      <w:lvlJc w:val="left"/>
      <w:pPr>
        <w:ind w:left="3278" w:hanging="256"/>
      </w:pPr>
      <w:rPr>
        <w:rFonts w:hint="default"/>
        <w:lang w:val="fr-FR" w:eastAsia="en-US" w:bidi="ar-SA"/>
      </w:rPr>
    </w:lvl>
    <w:lvl w:ilvl="4" w:tplc="C9E037C4">
      <w:numFmt w:val="bullet"/>
      <w:lvlText w:val="•"/>
      <w:lvlJc w:val="left"/>
      <w:pPr>
        <w:ind w:left="4204" w:hanging="256"/>
      </w:pPr>
      <w:rPr>
        <w:rFonts w:hint="default"/>
        <w:lang w:val="fr-FR" w:eastAsia="en-US" w:bidi="ar-SA"/>
      </w:rPr>
    </w:lvl>
    <w:lvl w:ilvl="5" w:tplc="A8764B00">
      <w:numFmt w:val="bullet"/>
      <w:lvlText w:val="•"/>
      <w:lvlJc w:val="left"/>
      <w:pPr>
        <w:ind w:left="5130" w:hanging="256"/>
      </w:pPr>
      <w:rPr>
        <w:rFonts w:hint="default"/>
        <w:lang w:val="fr-FR" w:eastAsia="en-US" w:bidi="ar-SA"/>
      </w:rPr>
    </w:lvl>
    <w:lvl w:ilvl="6" w:tplc="A2BEFCB0">
      <w:numFmt w:val="bullet"/>
      <w:lvlText w:val="•"/>
      <w:lvlJc w:val="left"/>
      <w:pPr>
        <w:ind w:left="6056" w:hanging="256"/>
      </w:pPr>
      <w:rPr>
        <w:rFonts w:hint="default"/>
        <w:lang w:val="fr-FR" w:eastAsia="en-US" w:bidi="ar-SA"/>
      </w:rPr>
    </w:lvl>
    <w:lvl w:ilvl="7" w:tplc="8B689CF4">
      <w:numFmt w:val="bullet"/>
      <w:lvlText w:val="•"/>
      <w:lvlJc w:val="left"/>
      <w:pPr>
        <w:ind w:left="6982" w:hanging="256"/>
      </w:pPr>
      <w:rPr>
        <w:rFonts w:hint="default"/>
        <w:lang w:val="fr-FR" w:eastAsia="en-US" w:bidi="ar-SA"/>
      </w:rPr>
    </w:lvl>
    <w:lvl w:ilvl="8" w:tplc="A40C039E">
      <w:numFmt w:val="bullet"/>
      <w:lvlText w:val="•"/>
      <w:lvlJc w:val="left"/>
      <w:pPr>
        <w:ind w:left="7908" w:hanging="256"/>
      </w:pPr>
      <w:rPr>
        <w:rFonts w:hint="default"/>
        <w:lang w:val="fr-FR" w:eastAsia="en-US" w:bidi="ar-SA"/>
      </w:rPr>
    </w:lvl>
  </w:abstractNum>
  <w:abstractNum w:abstractNumId="28" w15:restartNumberingAfterBreak="0">
    <w:nsid w:val="662C667C"/>
    <w:multiLevelType w:val="hybridMultilevel"/>
    <w:tmpl w:val="3432D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48F2"/>
    <w:multiLevelType w:val="hybridMultilevel"/>
    <w:tmpl w:val="6EDC66FC"/>
    <w:lvl w:ilvl="0" w:tplc="625E41A2">
      <w:numFmt w:val="bullet"/>
      <w:lvlText w:val="•"/>
      <w:lvlJc w:val="left"/>
      <w:pPr>
        <w:ind w:left="1043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441C482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4EA8FC76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 w:tplc="D00AA37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9EC094C6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0D3AED2E"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 w:tplc="AD46EC0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  <w:lvl w:ilvl="7" w:tplc="B51221A2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8" w:tplc="A7FACC2C"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7D27D36"/>
    <w:multiLevelType w:val="hybridMultilevel"/>
    <w:tmpl w:val="9B78B200"/>
    <w:lvl w:ilvl="0" w:tplc="4D30A5C4">
      <w:numFmt w:val="bullet"/>
      <w:lvlText w:val="-"/>
      <w:lvlJc w:val="left"/>
      <w:pPr>
        <w:ind w:left="297" w:hanging="178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1"/>
        <w:sz w:val="22"/>
        <w:szCs w:val="22"/>
        <w:lang w:val="en-US" w:eastAsia="en-US" w:bidi="ar-SA"/>
      </w:rPr>
    </w:lvl>
    <w:lvl w:ilvl="1" w:tplc="DB4C6E3E">
      <w:numFmt w:val="bullet"/>
      <w:lvlText w:val="•"/>
      <w:lvlJc w:val="left"/>
      <w:pPr>
        <w:ind w:left="1200" w:hanging="178"/>
      </w:pPr>
      <w:rPr>
        <w:rFonts w:hint="default"/>
        <w:lang w:val="en-US" w:eastAsia="en-US" w:bidi="ar-SA"/>
      </w:rPr>
    </w:lvl>
    <w:lvl w:ilvl="2" w:tplc="B5946534">
      <w:numFmt w:val="bullet"/>
      <w:lvlText w:val="•"/>
      <w:lvlJc w:val="left"/>
      <w:pPr>
        <w:ind w:left="2101" w:hanging="178"/>
      </w:pPr>
      <w:rPr>
        <w:rFonts w:hint="default"/>
        <w:lang w:val="en-US" w:eastAsia="en-US" w:bidi="ar-SA"/>
      </w:rPr>
    </w:lvl>
    <w:lvl w:ilvl="3" w:tplc="DFA8BD84">
      <w:numFmt w:val="bullet"/>
      <w:lvlText w:val="•"/>
      <w:lvlJc w:val="left"/>
      <w:pPr>
        <w:ind w:left="3001" w:hanging="178"/>
      </w:pPr>
      <w:rPr>
        <w:rFonts w:hint="default"/>
        <w:lang w:val="en-US" w:eastAsia="en-US" w:bidi="ar-SA"/>
      </w:rPr>
    </w:lvl>
    <w:lvl w:ilvl="4" w:tplc="16A2B234">
      <w:numFmt w:val="bullet"/>
      <w:lvlText w:val="•"/>
      <w:lvlJc w:val="left"/>
      <w:pPr>
        <w:ind w:left="3902" w:hanging="178"/>
      </w:pPr>
      <w:rPr>
        <w:rFonts w:hint="default"/>
        <w:lang w:val="en-US" w:eastAsia="en-US" w:bidi="ar-SA"/>
      </w:rPr>
    </w:lvl>
    <w:lvl w:ilvl="5" w:tplc="E10E94F2">
      <w:numFmt w:val="bullet"/>
      <w:lvlText w:val="•"/>
      <w:lvlJc w:val="left"/>
      <w:pPr>
        <w:ind w:left="4802" w:hanging="178"/>
      </w:pPr>
      <w:rPr>
        <w:rFonts w:hint="default"/>
        <w:lang w:val="en-US" w:eastAsia="en-US" w:bidi="ar-SA"/>
      </w:rPr>
    </w:lvl>
    <w:lvl w:ilvl="6" w:tplc="A9523398">
      <w:numFmt w:val="bullet"/>
      <w:lvlText w:val="•"/>
      <w:lvlJc w:val="left"/>
      <w:pPr>
        <w:ind w:left="5703" w:hanging="178"/>
      </w:pPr>
      <w:rPr>
        <w:rFonts w:hint="default"/>
        <w:lang w:val="en-US" w:eastAsia="en-US" w:bidi="ar-SA"/>
      </w:rPr>
    </w:lvl>
    <w:lvl w:ilvl="7" w:tplc="C16E506C">
      <w:numFmt w:val="bullet"/>
      <w:lvlText w:val="•"/>
      <w:lvlJc w:val="left"/>
      <w:pPr>
        <w:ind w:left="6603" w:hanging="178"/>
      </w:pPr>
      <w:rPr>
        <w:rFonts w:hint="default"/>
        <w:lang w:val="en-US" w:eastAsia="en-US" w:bidi="ar-SA"/>
      </w:rPr>
    </w:lvl>
    <w:lvl w:ilvl="8" w:tplc="D2BAC7BA">
      <w:numFmt w:val="bullet"/>
      <w:lvlText w:val="•"/>
      <w:lvlJc w:val="left"/>
      <w:pPr>
        <w:ind w:left="7504" w:hanging="178"/>
      </w:pPr>
      <w:rPr>
        <w:rFonts w:hint="default"/>
        <w:lang w:val="en-US" w:eastAsia="en-US" w:bidi="ar-SA"/>
      </w:rPr>
    </w:lvl>
  </w:abstractNum>
  <w:abstractNum w:abstractNumId="31" w15:restartNumberingAfterBreak="0">
    <w:nsid w:val="793C4BB0"/>
    <w:multiLevelType w:val="hybridMultilevel"/>
    <w:tmpl w:val="B1E04D28"/>
    <w:lvl w:ilvl="0" w:tplc="560EB232">
      <w:numFmt w:val="bullet"/>
      <w:lvlText w:val="•"/>
      <w:lvlJc w:val="left"/>
      <w:pPr>
        <w:ind w:left="235" w:hanging="1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FD6F8E4">
      <w:numFmt w:val="bullet"/>
      <w:lvlText w:val="•"/>
      <w:lvlJc w:val="left"/>
      <w:pPr>
        <w:ind w:left="1144" w:hanging="136"/>
      </w:pPr>
      <w:rPr>
        <w:rFonts w:hint="default"/>
        <w:lang w:val="en-US" w:eastAsia="en-US" w:bidi="ar-SA"/>
      </w:rPr>
    </w:lvl>
    <w:lvl w:ilvl="2" w:tplc="FDE61FD6">
      <w:numFmt w:val="bullet"/>
      <w:lvlText w:val="•"/>
      <w:lvlJc w:val="left"/>
      <w:pPr>
        <w:ind w:left="2049" w:hanging="136"/>
      </w:pPr>
      <w:rPr>
        <w:rFonts w:hint="default"/>
        <w:lang w:val="en-US" w:eastAsia="en-US" w:bidi="ar-SA"/>
      </w:rPr>
    </w:lvl>
    <w:lvl w:ilvl="3" w:tplc="B7DE36D8">
      <w:numFmt w:val="bullet"/>
      <w:lvlText w:val="•"/>
      <w:lvlJc w:val="left"/>
      <w:pPr>
        <w:ind w:left="2953" w:hanging="136"/>
      </w:pPr>
      <w:rPr>
        <w:rFonts w:hint="default"/>
        <w:lang w:val="en-US" w:eastAsia="en-US" w:bidi="ar-SA"/>
      </w:rPr>
    </w:lvl>
    <w:lvl w:ilvl="4" w:tplc="6B26EB1E">
      <w:numFmt w:val="bullet"/>
      <w:lvlText w:val="•"/>
      <w:lvlJc w:val="left"/>
      <w:pPr>
        <w:ind w:left="3858" w:hanging="136"/>
      </w:pPr>
      <w:rPr>
        <w:rFonts w:hint="default"/>
        <w:lang w:val="en-US" w:eastAsia="en-US" w:bidi="ar-SA"/>
      </w:rPr>
    </w:lvl>
    <w:lvl w:ilvl="5" w:tplc="7EA4E41A">
      <w:numFmt w:val="bullet"/>
      <w:lvlText w:val="•"/>
      <w:lvlJc w:val="left"/>
      <w:pPr>
        <w:ind w:left="4762" w:hanging="136"/>
      </w:pPr>
      <w:rPr>
        <w:rFonts w:hint="default"/>
        <w:lang w:val="en-US" w:eastAsia="en-US" w:bidi="ar-SA"/>
      </w:rPr>
    </w:lvl>
    <w:lvl w:ilvl="6" w:tplc="7F9CF496">
      <w:numFmt w:val="bullet"/>
      <w:lvlText w:val="•"/>
      <w:lvlJc w:val="left"/>
      <w:pPr>
        <w:ind w:left="5667" w:hanging="136"/>
      </w:pPr>
      <w:rPr>
        <w:rFonts w:hint="default"/>
        <w:lang w:val="en-US" w:eastAsia="en-US" w:bidi="ar-SA"/>
      </w:rPr>
    </w:lvl>
    <w:lvl w:ilvl="7" w:tplc="A60A75E0">
      <w:numFmt w:val="bullet"/>
      <w:lvlText w:val="•"/>
      <w:lvlJc w:val="left"/>
      <w:pPr>
        <w:ind w:left="6571" w:hanging="136"/>
      </w:pPr>
      <w:rPr>
        <w:rFonts w:hint="default"/>
        <w:lang w:val="en-US" w:eastAsia="en-US" w:bidi="ar-SA"/>
      </w:rPr>
    </w:lvl>
    <w:lvl w:ilvl="8" w:tplc="A232F238">
      <w:numFmt w:val="bullet"/>
      <w:lvlText w:val="•"/>
      <w:lvlJc w:val="left"/>
      <w:pPr>
        <w:ind w:left="7476" w:hanging="136"/>
      </w:pPr>
      <w:rPr>
        <w:rFonts w:hint="default"/>
        <w:lang w:val="en-US" w:eastAsia="en-US" w:bidi="ar-SA"/>
      </w:rPr>
    </w:lvl>
  </w:abstractNum>
  <w:num w:numId="1" w16cid:durableId="636300508">
    <w:abstractNumId w:val="7"/>
  </w:num>
  <w:num w:numId="2" w16cid:durableId="370152627">
    <w:abstractNumId w:val="18"/>
  </w:num>
  <w:num w:numId="3" w16cid:durableId="1148589755">
    <w:abstractNumId w:val="0"/>
  </w:num>
  <w:num w:numId="4" w16cid:durableId="204373777">
    <w:abstractNumId w:val="19"/>
  </w:num>
  <w:num w:numId="5" w16cid:durableId="2036880239">
    <w:abstractNumId w:val="4"/>
  </w:num>
  <w:num w:numId="6" w16cid:durableId="624697232">
    <w:abstractNumId w:val="9"/>
  </w:num>
  <w:num w:numId="7" w16cid:durableId="436097810">
    <w:abstractNumId w:val="5"/>
  </w:num>
  <w:num w:numId="8" w16cid:durableId="315110306">
    <w:abstractNumId w:val="12"/>
  </w:num>
  <w:num w:numId="9" w16cid:durableId="1002856273">
    <w:abstractNumId w:val="29"/>
  </w:num>
  <w:num w:numId="10" w16cid:durableId="1270040027">
    <w:abstractNumId w:val="10"/>
  </w:num>
  <w:num w:numId="11" w16cid:durableId="1630473068">
    <w:abstractNumId w:val="8"/>
  </w:num>
  <w:num w:numId="12" w16cid:durableId="211112913">
    <w:abstractNumId w:val="24"/>
  </w:num>
  <w:num w:numId="13" w16cid:durableId="1646668008">
    <w:abstractNumId w:val="31"/>
  </w:num>
  <w:num w:numId="14" w16cid:durableId="1588927452">
    <w:abstractNumId w:val="30"/>
  </w:num>
  <w:num w:numId="15" w16cid:durableId="1084181667">
    <w:abstractNumId w:val="16"/>
  </w:num>
  <w:num w:numId="16" w16cid:durableId="2020040884">
    <w:abstractNumId w:val="28"/>
  </w:num>
  <w:num w:numId="17" w16cid:durableId="147593198">
    <w:abstractNumId w:val="3"/>
  </w:num>
  <w:num w:numId="18" w16cid:durableId="1133863100">
    <w:abstractNumId w:val="25"/>
  </w:num>
  <w:num w:numId="19" w16cid:durableId="1593077427">
    <w:abstractNumId w:val="14"/>
  </w:num>
  <w:num w:numId="20" w16cid:durableId="2042897935">
    <w:abstractNumId w:val="1"/>
  </w:num>
  <w:num w:numId="21" w16cid:durableId="1976527038">
    <w:abstractNumId w:val="15"/>
  </w:num>
  <w:num w:numId="22" w16cid:durableId="322241056">
    <w:abstractNumId w:val="11"/>
  </w:num>
  <w:num w:numId="23" w16cid:durableId="984696268">
    <w:abstractNumId w:val="6"/>
  </w:num>
  <w:num w:numId="24" w16cid:durableId="1162237473">
    <w:abstractNumId w:val="22"/>
  </w:num>
  <w:num w:numId="25" w16cid:durableId="1606035572">
    <w:abstractNumId w:val="21"/>
  </w:num>
  <w:num w:numId="26" w16cid:durableId="48769533">
    <w:abstractNumId w:val="13"/>
  </w:num>
  <w:num w:numId="27" w16cid:durableId="1202202949">
    <w:abstractNumId w:val="27"/>
  </w:num>
  <w:num w:numId="28" w16cid:durableId="519124596">
    <w:abstractNumId w:val="26"/>
  </w:num>
  <w:num w:numId="29" w16cid:durableId="465855254">
    <w:abstractNumId w:val="2"/>
  </w:num>
  <w:num w:numId="30" w16cid:durableId="1855532759">
    <w:abstractNumId w:val="20"/>
  </w:num>
  <w:num w:numId="31" w16cid:durableId="1610970544">
    <w:abstractNumId w:val="23"/>
  </w:num>
  <w:num w:numId="32" w16cid:durableId="15678415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2F"/>
    <w:rsid w:val="000043CC"/>
    <w:rsid w:val="00041AD9"/>
    <w:rsid w:val="00043CAA"/>
    <w:rsid w:val="0004523D"/>
    <w:rsid w:val="000456F9"/>
    <w:rsid w:val="00056816"/>
    <w:rsid w:val="00075432"/>
    <w:rsid w:val="000968ED"/>
    <w:rsid w:val="000A186D"/>
    <w:rsid w:val="000A3D97"/>
    <w:rsid w:val="000D25E6"/>
    <w:rsid w:val="000F5E56"/>
    <w:rsid w:val="001362EE"/>
    <w:rsid w:val="00144F44"/>
    <w:rsid w:val="001647D5"/>
    <w:rsid w:val="00173C85"/>
    <w:rsid w:val="001832A6"/>
    <w:rsid w:val="001841AC"/>
    <w:rsid w:val="001C1EC7"/>
    <w:rsid w:val="001D1215"/>
    <w:rsid w:val="001D4107"/>
    <w:rsid w:val="001F4946"/>
    <w:rsid w:val="00203D24"/>
    <w:rsid w:val="0021217E"/>
    <w:rsid w:val="002326AB"/>
    <w:rsid w:val="00242B12"/>
    <w:rsid w:val="00242C3F"/>
    <w:rsid w:val="00243430"/>
    <w:rsid w:val="00245F0A"/>
    <w:rsid w:val="00261513"/>
    <w:rsid w:val="002634C4"/>
    <w:rsid w:val="0026646E"/>
    <w:rsid w:val="00266843"/>
    <w:rsid w:val="002703D9"/>
    <w:rsid w:val="002726CB"/>
    <w:rsid w:val="00283C53"/>
    <w:rsid w:val="00285110"/>
    <w:rsid w:val="002928D3"/>
    <w:rsid w:val="0029395F"/>
    <w:rsid w:val="002E310F"/>
    <w:rsid w:val="002F1FE6"/>
    <w:rsid w:val="002F4E68"/>
    <w:rsid w:val="00310AB8"/>
    <w:rsid w:val="00312F7F"/>
    <w:rsid w:val="003254D6"/>
    <w:rsid w:val="00361450"/>
    <w:rsid w:val="003673CF"/>
    <w:rsid w:val="003845C1"/>
    <w:rsid w:val="0039078A"/>
    <w:rsid w:val="003A6F89"/>
    <w:rsid w:val="003B38C1"/>
    <w:rsid w:val="003C34E9"/>
    <w:rsid w:val="003E6223"/>
    <w:rsid w:val="003E7B87"/>
    <w:rsid w:val="00423E3E"/>
    <w:rsid w:val="00427AF4"/>
    <w:rsid w:val="00453608"/>
    <w:rsid w:val="004647DA"/>
    <w:rsid w:val="00471BAF"/>
    <w:rsid w:val="00474062"/>
    <w:rsid w:val="00477D6B"/>
    <w:rsid w:val="00482528"/>
    <w:rsid w:val="00490E5D"/>
    <w:rsid w:val="004A6CCD"/>
    <w:rsid w:val="004E6904"/>
    <w:rsid w:val="005019FF"/>
    <w:rsid w:val="00520D7F"/>
    <w:rsid w:val="0052633D"/>
    <w:rsid w:val="0053057A"/>
    <w:rsid w:val="00532668"/>
    <w:rsid w:val="0053432C"/>
    <w:rsid w:val="00544C5F"/>
    <w:rsid w:val="00551D09"/>
    <w:rsid w:val="00556002"/>
    <w:rsid w:val="00556076"/>
    <w:rsid w:val="00560A29"/>
    <w:rsid w:val="00564818"/>
    <w:rsid w:val="005943C8"/>
    <w:rsid w:val="005A248E"/>
    <w:rsid w:val="005C6649"/>
    <w:rsid w:val="005D4D2F"/>
    <w:rsid w:val="005F7E4F"/>
    <w:rsid w:val="00601AD7"/>
    <w:rsid w:val="00605827"/>
    <w:rsid w:val="00607F78"/>
    <w:rsid w:val="00624938"/>
    <w:rsid w:val="006417A2"/>
    <w:rsid w:val="00646050"/>
    <w:rsid w:val="006713CA"/>
    <w:rsid w:val="006727C1"/>
    <w:rsid w:val="00676C5C"/>
    <w:rsid w:val="0067742A"/>
    <w:rsid w:val="00680B97"/>
    <w:rsid w:val="006862BC"/>
    <w:rsid w:val="006E426F"/>
    <w:rsid w:val="00702BB4"/>
    <w:rsid w:val="00705ED6"/>
    <w:rsid w:val="00712AED"/>
    <w:rsid w:val="00720EFD"/>
    <w:rsid w:val="00740B89"/>
    <w:rsid w:val="00762514"/>
    <w:rsid w:val="00777534"/>
    <w:rsid w:val="007854AF"/>
    <w:rsid w:val="00793A7C"/>
    <w:rsid w:val="007A398A"/>
    <w:rsid w:val="007D1613"/>
    <w:rsid w:val="007D3CA5"/>
    <w:rsid w:val="007E4C0E"/>
    <w:rsid w:val="007F370D"/>
    <w:rsid w:val="007F6937"/>
    <w:rsid w:val="0084597C"/>
    <w:rsid w:val="00854416"/>
    <w:rsid w:val="008A134B"/>
    <w:rsid w:val="008B2CC1"/>
    <w:rsid w:val="008B60B2"/>
    <w:rsid w:val="008F740A"/>
    <w:rsid w:val="009062C6"/>
    <w:rsid w:val="0090731E"/>
    <w:rsid w:val="00916EE2"/>
    <w:rsid w:val="00941779"/>
    <w:rsid w:val="00966A22"/>
    <w:rsid w:val="0096722F"/>
    <w:rsid w:val="009709B8"/>
    <w:rsid w:val="00980843"/>
    <w:rsid w:val="009961A4"/>
    <w:rsid w:val="009A4525"/>
    <w:rsid w:val="009C6058"/>
    <w:rsid w:val="009D4FC6"/>
    <w:rsid w:val="009E2791"/>
    <w:rsid w:val="009E3F6F"/>
    <w:rsid w:val="009F499F"/>
    <w:rsid w:val="00A120F6"/>
    <w:rsid w:val="00A231C9"/>
    <w:rsid w:val="00A3048D"/>
    <w:rsid w:val="00A31377"/>
    <w:rsid w:val="00A37342"/>
    <w:rsid w:val="00A42DAF"/>
    <w:rsid w:val="00A45BD8"/>
    <w:rsid w:val="00A8667B"/>
    <w:rsid w:val="00A869B7"/>
    <w:rsid w:val="00A90F0A"/>
    <w:rsid w:val="00A9493C"/>
    <w:rsid w:val="00AB1B17"/>
    <w:rsid w:val="00AC205C"/>
    <w:rsid w:val="00AD43FB"/>
    <w:rsid w:val="00AF0A6B"/>
    <w:rsid w:val="00B05A69"/>
    <w:rsid w:val="00B73F29"/>
    <w:rsid w:val="00B75281"/>
    <w:rsid w:val="00B82148"/>
    <w:rsid w:val="00B92F1F"/>
    <w:rsid w:val="00B9734B"/>
    <w:rsid w:val="00BA30E2"/>
    <w:rsid w:val="00BB4B1B"/>
    <w:rsid w:val="00BB77D1"/>
    <w:rsid w:val="00BD0979"/>
    <w:rsid w:val="00C00BA5"/>
    <w:rsid w:val="00C11BFE"/>
    <w:rsid w:val="00C5068F"/>
    <w:rsid w:val="00C55A17"/>
    <w:rsid w:val="00C61E88"/>
    <w:rsid w:val="00C86D74"/>
    <w:rsid w:val="00C91A8D"/>
    <w:rsid w:val="00C96A01"/>
    <w:rsid w:val="00CD04F1"/>
    <w:rsid w:val="00CE7E72"/>
    <w:rsid w:val="00CF681A"/>
    <w:rsid w:val="00D07C78"/>
    <w:rsid w:val="00D108BC"/>
    <w:rsid w:val="00D45252"/>
    <w:rsid w:val="00D71B4D"/>
    <w:rsid w:val="00D7241E"/>
    <w:rsid w:val="00D93D55"/>
    <w:rsid w:val="00DA02E1"/>
    <w:rsid w:val="00DD7B7F"/>
    <w:rsid w:val="00DE01A1"/>
    <w:rsid w:val="00E15015"/>
    <w:rsid w:val="00E335FE"/>
    <w:rsid w:val="00E654F1"/>
    <w:rsid w:val="00E96A2E"/>
    <w:rsid w:val="00EA63C7"/>
    <w:rsid w:val="00EA797B"/>
    <w:rsid w:val="00EA7D6E"/>
    <w:rsid w:val="00EB2F76"/>
    <w:rsid w:val="00EC4E49"/>
    <w:rsid w:val="00EC4FAA"/>
    <w:rsid w:val="00ED77FB"/>
    <w:rsid w:val="00EE45FA"/>
    <w:rsid w:val="00EF20C0"/>
    <w:rsid w:val="00EF73C5"/>
    <w:rsid w:val="00F043DE"/>
    <w:rsid w:val="00F36470"/>
    <w:rsid w:val="00F366C4"/>
    <w:rsid w:val="00F64C38"/>
    <w:rsid w:val="00F66152"/>
    <w:rsid w:val="00F9165B"/>
    <w:rsid w:val="00FC482F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E26ED"/>
  <w15:docId w15:val="{CBB6D862-5A85-4A0F-A317-C8DF32F2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53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67"/>
        <w:tab w:val="num" w:pos="360"/>
      </w:tabs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1"/>
    <w:qFormat/>
    <w:rsid w:val="005D4D2F"/>
    <w:pPr>
      <w:widowControl w:val="0"/>
      <w:autoSpaceDE w:val="0"/>
      <w:autoSpaceDN w:val="0"/>
      <w:spacing w:before="6"/>
      <w:ind w:left="1273" w:hanging="361"/>
    </w:pPr>
    <w:rPr>
      <w:rFonts w:eastAsia="Arial"/>
      <w:szCs w:val="22"/>
      <w:lang w:eastAsia="fr-CH" w:bidi="fr-CH"/>
    </w:rPr>
  </w:style>
  <w:style w:type="character" w:customStyle="1" w:styleId="BodyTextChar">
    <w:name w:val="Body Text Char"/>
    <w:basedOn w:val="DefaultParagraphFont"/>
    <w:link w:val="BodyText"/>
    <w:uiPriority w:val="1"/>
    <w:rsid w:val="00680B97"/>
    <w:rPr>
      <w:rFonts w:ascii="Arial" w:eastAsia="SimSun" w:hAnsi="Arial" w:cs="Arial"/>
      <w:sz w:val="22"/>
      <w:lang w:val="ru-RU" w:eastAsia="zh-CN"/>
    </w:rPr>
  </w:style>
  <w:style w:type="paragraph" w:styleId="NoSpacing">
    <w:name w:val="No Spacing"/>
    <w:uiPriority w:val="1"/>
    <w:qFormat/>
    <w:rsid w:val="00680B97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453608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36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60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rsid w:val="0029395F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05ED6"/>
  </w:style>
  <w:style w:type="character" w:customStyle="1" w:styleId="Heading1Char">
    <w:name w:val="Heading 1 Char"/>
    <w:basedOn w:val="DefaultParagraphFont"/>
    <w:link w:val="Heading1"/>
    <w:uiPriority w:val="9"/>
    <w:rsid w:val="00705ED6"/>
    <w:rPr>
      <w:rFonts w:ascii="Arial" w:eastAsia="SimSun" w:hAnsi="Arial" w:cs="Arial"/>
      <w:b/>
      <w:bCs/>
      <w:caps/>
      <w:kern w:val="32"/>
      <w:sz w:val="22"/>
      <w:szCs w:val="32"/>
      <w:lang w:val="ru-RU" w:eastAsia="zh-CN"/>
    </w:rPr>
  </w:style>
  <w:style w:type="paragraph" w:styleId="Title">
    <w:name w:val="Title"/>
    <w:basedOn w:val="Normal"/>
    <w:link w:val="TitleChar"/>
    <w:uiPriority w:val="10"/>
    <w:qFormat/>
    <w:rsid w:val="00705ED6"/>
    <w:pPr>
      <w:widowControl w:val="0"/>
      <w:autoSpaceDE w:val="0"/>
      <w:autoSpaceDN w:val="0"/>
      <w:spacing w:before="17"/>
      <w:ind w:left="322" w:right="204"/>
      <w:jc w:val="center"/>
    </w:pPr>
    <w:rPr>
      <w:rFonts w:ascii="Times New Roman" w:eastAsia="Times New Roman" w:hAnsi="Times New Roman" w:cs="Times New Roman"/>
      <w:b/>
      <w:bCs/>
      <w:sz w:val="35"/>
      <w:szCs w:val="35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5ED6"/>
    <w:rPr>
      <w:b/>
      <w:bCs/>
      <w:sz w:val="35"/>
      <w:szCs w:val="35"/>
      <w:lang w:val="ru-RU" w:eastAsia="en-US"/>
    </w:rPr>
  </w:style>
  <w:style w:type="paragraph" w:customStyle="1" w:styleId="TableParagraph">
    <w:name w:val="Table Paragraph"/>
    <w:basedOn w:val="Normal"/>
    <w:uiPriority w:val="1"/>
    <w:qFormat/>
    <w:rsid w:val="00705ED6"/>
    <w:pPr>
      <w:widowControl w:val="0"/>
      <w:autoSpaceDE w:val="0"/>
      <w:autoSpaceDN w:val="0"/>
    </w:pPr>
    <w:rPr>
      <w:rFonts w:eastAsia="Arial"/>
      <w:szCs w:val="22"/>
      <w:lang w:eastAsia="en-US"/>
    </w:rPr>
  </w:style>
  <w:style w:type="character" w:styleId="PageNumber">
    <w:name w:val="page number"/>
    <w:basedOn w:val="DefaultParagraphFont"/>
    <w:rsid w:val="007D3CA5"/>
  </w:style>
  <w:style w:type="character" w:customStyle="1" w:styleId="HeaderChar">
    <w:name w:val="Header Char"/>
    <w:basedOn w:val="DefaultParagraphFont"/>
    <w:link w:val="Header"/>
    <w:uiPriority w:val="99"/>
    <w:rsid w:val="00144F44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uma.punoperu1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rtkf@wipo.int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tkf@wipo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lessingsoftheforest.org/about-us//" TargetMode="Externa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umaperu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fo@blessingsoftheforest.or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0FE-2E29-4AE8-BBE8-CD238883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WIPO_GRTKF_IC_48 (E)</Template>
  <TotalTime>9</TotalTime>
  <Pages>9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WIPO/GRTKF/IC/48/</vt:lpstr>
    </vt:vector>
  </TitlesOfParts>
  <Company>WIPO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WIPO/GRTKF/IC/48/</dc:title>
  <dc:creator>MCCAULEY Tana</dc:creator>
  <cp:keywords>FOR OFFICIAL USE ONLY</cp:keywords>
  <cp:lastModifiedBy>MORENO PALESTINI Maria del Pilar</cp:lastModifiedBy>
  <cp:revision>12</cp:revision>
  <cp:lastPrinted>2011-02-15T11:56:00Z</cp:lastPrinted>
  <dcterms:created xsi:type="dcterms:W3CDTF">2024-11-11T12:55:00Z</dcterms:created>
  <dcterms:modified xsi:type="dcterms:W3CDTF">2024-11-20T13:23:00Z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2024-10-25T14:24:44Z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32be9088-1c49-4c7c-b0b9-6b33f09eb376</vt:lpwstr>
  </property>
  <property fmtid="{D5CDD505-2E9C-101B-9397-08002B2CF9AE}" pid="14" name="MSIP_Label_20773ee6-353b-4fb9-a59d-0b94c8c67bea_ContentBits">
    <vt:lpwstr>0</vt:lpwstr>
  </property>
</Properties>
</file>